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BA" w:rsidRDefault="00C17575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 w:rsidRPr="00C17575">
        <w:rPr>
          <w:noProof/>
          <w:lang w:bidi="fa-IR"/>
        </w:rPr>
        <w:pict>
          <v:group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">
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-2;top:4175;width:11921;height:4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<v:textbox>
                  <w:txbxContent>
                    <w:p w:rsidR="00C34AA3" w:rsidRDefault="00C34AA3" w:rsidP="00EE1E4A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sz w:val="16"/>
                          <w:szCs w:val="16"/>
                          <w:lang w:bidi="fa-IR"/>
                        </w:rPr>
                      </w:pPr>
                      <w:r w:rsidRPr="00EE1E4A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  <w:t>دانشگاه علوم پزشكي و خدمات بهداشتي و درماني اراك</w:t>
                      </w:r>
                    </w:p>
                    <w:p w:rsidR="00EE1E4A" w:rsidRPr="00EE1E4A" w:rsidRDefault="00EE1E4A" w:rsidP="00EE1E4A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16"/>
                          <w:szCs w:val="16"/>
                          <w:rtl/>
                          <w:lang w:bidi="fa-IR"/>
                        </w:rPr>
                        <w:t>دانشکده پزشکی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9" type="#_x0000_t75" style="position:absolute;left:3000;top:60;width:6700;height:37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<v:imagedata r:id="rId5" o:title=""/>
                <v:path arrowok="t"/>
              </v:shape>
            </v:group>
            <v:shape id="Text Box 8" o:spid="_x0000_s1030" type="#_x0000_t202" style="position:absolute;top:862;width:17770;height:6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<v:textbox>
                <w:txbxContent>
                  <w:p w:rsidR="00C34AA3" w:rsidRDefault="00C34AA3" w:rsidP="00EE1E4A">
                    <w:pPr>
                      <w:bidi/>
                      <w:spacing w:after="0" w:line="240" w:lineRule="auto"/>
                      <w:rPr>
                        <w:rFonts w:cs="B Zar"/>
                        <w:sz w:val="24"/>
                        <w:szCs w:val="24"/>
                        <w:rtl/>
                        <w:lang w:bidi="fa-IR"/>
                      </w:rPr>
                    </w:pPr>
                  </w:p>
                  <w:p w:rsidR="00C34AA3" w:rsidRDefault="00C34AA3" w:rsidP="00C34AA3"/>
                </w:txbxContent>
              </v:textbox>
            </v:shape>
            <w10:wrap anchorx="margin"/>
          </v:group>
        </w:pict>
      </w:r>
    </w:p>
    <w:p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:rsidR="00120252" w:rsidRDefault="00C1757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17575">
        <w:rPr>
          <w:noProof/>
          <w:lang w:bidi="fa-IR"/>
        </w:rPr>
        <w:pict>
          <v:roundrect id="Rectangle: Rounded Corners 10" o:spid="_x0000_s1031" style="position:absolute;left:0;text-align:left;margin-left:587.3pt;margin-top:18.95pt;width:103.8pt;height:24.4pt;z-index:251656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" fillcolor="#d9d9d9" strokecolor="windowText" strokeweight="1pt">
            <v:stroke joinstyle="miter"/>
            <v:path arrowok="t"/>
            <v:textbox>
              <w:txbxContent>
                <w:p w:rsidR="00CA77BA" w:rsidRPr="00F563A6" w:rsidRDefault="00CA77BA" w:rsidP="00CA77BA">
                  <w:pPr>
                    <w:jc w:val="center"/>
                    <w:rPr>
                      <w:rFonts w:cs="B Nazanin"/>
                      <w:b/>
                      <w:bCs/>
                      <w:color w:val="000000"/>
                      <w:lang w:bidi="fa-IR"/>
                    </w:rPr>
                  </w:pPr>
                  <w:r w:rsidRPr="00F563A6">
                    <w:rPr>
                      <w:rFonts w:cs="B Nazanin" w:hint="cs"/>
                      <w:b/>
                      <w:bCs/>
                      <w:color w:val="000000"/>
                      <w:rtl/>
                      <w:lang w:bidi="fa-IR"/>
                    </w:rPr>
                    <w:t>بخش الف</w:t>
                  </w:r>
                </w:p>
              </w:txbxContent>
            </v:textbox>
          </v:roundrect>
        </w:pict>
      </w: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:rsidTr="00EE1E4A">
        <w:trPr>
          <w:trHeight w:val="393"/>
          <w:jc w:val="center"/>
        </w:trPr>
        <w:tc>
          <w:tcPr>
            <w:tcW w:w="4531" w:type="dxa"/>
            <w:vAlign w:val="center"/>
          </w:tcPr>
          <w:p w:rsidR="00E73B3A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EF4FDF" w:rsidRPr="00F563A6" w:rsidRDefault="00E73B3A" w:rsidP="00E73B3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جراحی نظری (مبحث بیهوشی) </w:t>
            </w:r>
          </w:p>
        </w:tc>
        <w:tc>
          <w:tcPr>
            <w:tcW w:w="709" w:type="dxa"/>
            <w:vAlign w:val="center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vAlign w:val="center"/>
          </w:tcPr>
          <w:p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:rsidR="00E73B3A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EF4FDF" w:rsidRPr="00F563A6" w:rsidRDefault="00E73B3A" w:rsidP="00335E5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335E54">
              <w:rPr>
                <w:rFonts w:cs="B Nazanin" w:hint="cs"/>
                <w:sz w:val="24"/>
                <w:szCs w:val="24"/>
                <w:rtl/>
                <w:lang w:bidi="fa-IR"/>
              </w:rPr>
              <w:t>علیرضا کمالی</w:t>
            </w:r>
          </w:p>
        </w:tc>
        <w:tc>
          <w:tcPr>
            <w:tcW w:w="671" w:type="dxa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:rsidTr="00EE1E4A">
        <w:trPr>
          <w:jc w:val="center"/>
        </w:trPr>
        <w:tc>
          <w:tcPr>
            <w:tcW w:w="4531" w:type="dxa"/>
            <w:vAlign w:val="center"/>
          </w:tcPr>
          <w:p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709" w:type="dxa"/>
            <w:vAlign w:val="center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vAlign w:val="center"/>
          </w:tcPr>
          <w:p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تخصصی </w:t>
            </w:r>
          </w:p>
        </w:tc>
        <w:tc>
          <w:tcPr>
            <w:tcW w:w="671" w:type="dxa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:rsidTr="00EE1E4A">
        <w:trPr>
          <w:jc w:val="center"/>
        </w:trPr>
        <w:tc>
          <w:tcPr>
            <w:tcW w:w="4531" w:type="dxa"/>
            <w:vAlign w:val="center"/>
          </w:tcPr>
          <w:p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</w:t>
            </w:r>
          </w:p>
        </w:tc>
        <w:tc>
          <w:tcPr>
            <w:tcW w:w="709" w:type="dxa"/>
            <w:vAlign w:val="center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vAlign w:val="center"/>
          </w:tcPr>
          <w:p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 </w:t>
            </w:r>
          </w:p>
        </w:tc>
        <w:tc>
          <w:tcPr>
            <w:tcW w:w="630" w:type="dxa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بیهوشی و مراقبت ویژه</w:t>
            </w:r>
          </w:p>
        </w:tc>
        <w:tc>
          <w:tcPr>
            <w:tcW w:w="671" w:type="dxa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:rsidTr="00EE1E4A">
        <w:trPr>
          <w:jc w:val="center"/>
        </w:trPr>
        <w:tc>
          <w:tcPr>
            <w:tcW w:w="4531" w:type="dxa"/>
          </w:tcPr>
          <w:p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</w:t>
            </w:r>
          </w:p>
        </w:tc>
        <w:tc>
          <w:tcPr>
            <w:tcW w:w="709" w:type="dxa"/>
            <w:vAlign w:val="center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vAlign w:val="center"/>
          </w:tcPr>
          <w:p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1404 </w:t>
            </w:r>
            <w:r w:rsidR="00E73B3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1405 </w:t>
            </w:r>
          </w:p>
        </w:tc>
        <w:tc>
          <w:tcPr>
            <w:tcW w:w="630" w:type="dxa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</w:t>
            </w:r>
          </w:p>
        </w:tc>
        <w:tc>
          <w:tcPr>
            <w:tcW w:w="671" w:type="dxa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:rsidTr="00EE1E4A">
        <w:trPr>
          <w:jc w:val="center"/>
        </w:trPr>
        <w:tc>
          <w:tcPr>
            <w:tcW w:w="4531" w:type="dxa"/>
          </w:tcPr>
          <w:p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سالن کنفرانس بیمارستان ولیعصر (عج) </w:t>
            </w:r>
          </w:p>
        </w:tc>
        <w:tc>
          <w:tcPr>
            <w:tcW w:w="709" w:type="dxa"/>
            <w:vAlign w:val="center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vAlign w:val="center"/>
          </w:tcPr>
          <w:p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73B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بیهوشی </w:t>
            </w:r>
          </w:p>
        </w:tc>
        <w:tc>
          <w:tcPr>
            <w:tcW w:w="671" w:type="dxa"/>
          </w:tcPr>
          <w:p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5A02C8" w:rsidRDefault="00C17575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C17575">
        <w:rPr>
          <w:noProof/>
          <w:lang w:bidi="fa-IR"/>
        </w:rPr>
        <w:pict>
          <v:roundrect id="_x0000_s1032" style="position:absolute;left:0;text-align:left;margin-left:565.7pt;margin-top:12.15pt;width:103.8pt;height:28.9pt;z-index:251657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" fillcolor="#d9d9d9" strokecolor="windowText" strokeweight="1pt">
            <v:stroke joinstyle="miter"/>
            <v:path arrowok="t"/>
            <v:textbox>
              <w:txbxContent>
                <w:p w:rsidR="005A02C8" w:rsidRPr="00F563A6" w:rsidRDefault="005A02C8" w:rsidP="00EE1E4A">
                  <w:pPr>
                    <w:spacing w:after="0"/>
                    <w:jc w:val="center"/>
                    <w:rPr>
                      <w:rFonts w:cs="B Nazanin"/>
                      <w:b/>
                      <w:bCs/>
                      <w:color w:val="000000"/>
                      <w:lang w:bidi="fa-IR"/>
                    </w:rPr>
                  </w:pPr>
                  <w:r w:rsidRPr="00F563A6">
                    <w:rPr>
                      <w:rFonts w:cs="B Nazanin" w:hint="cs"/>
                      <w:b/>
                      <w:bCs/>
                      <w:color w:val="000000"/>
                      <w:rtl/>
                      <w:lang w:bidi="fa-IR"/>
                    </w:rPr>
                    <w:t>بخش ب</w:t>
                  </w:r>
                </w:p>
              </w:txbxContent>
            </v:textbox>
          </v:roundrect>
        </w:pict>
      </w:r>
    </w:p>
    <w:p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3"/>
        <w:gridCol w:w="909"/>
        <w:gridCol w:w="2803"/>
        <w:gridCol w:w="1405"/>
        <w:gridCol w:w="1592"/>
        <w:gridCol w:w="1374"/>
        <w:gridCol w:w="1294"/>
        <w:gridCol w:w="1223"/>
        <w:gridCol w:w="1434"/>
      </w:tblGrid>
      <w:tr w:rsidR="006857D4" w:rsidRPr="00F563A6" w:rsidTr="006857D4">
        <w:trPr>
          <w:jc w:val="center"/>
        </w:trPr>
        <w:tc>
          <w:tcPr>
            <w:tcW w:w="367" w:type="pct"/>
            <w:vMerge w:val="restart"/>
            <w:vAlign w:val="center"/>
          </w:tcPr>
          <w:p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350" w:type="pct"/>
            <w:vMerge w:val="restart"/>
            <w:vAlign w:val="center"/>
          </w:tcPr>
          <w:p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79" w:type="pct"/>
            <w:vMerge w:val="restart"/>
            <w:vAlign w:val="center"/>
          </w:tcPr>
          <w:p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41" w:type="pct"/>
            <w:vMerge w:val="restart"/>
            <w:vAlign w:val="center"/>
          </w:tcPr>
          <w:p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3" w:type="pct"/>
            <w:vMerge w:val="restart"/>
            <w:vAlign w:val="center"/>
          </w:tcPr>
          <w:p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29" w:type="pct"/>
            <w:vMerge w:val="restart"/>
            <w:vAlign w:val="center"/>
          </w:tcPr>
          <w:p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69" w:type="pct"/>
            <w:gridSpan w:val="2"/>
            <w:vAlign w:val="center"/>
          </w:tcPr>
          <w:p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2" w:type="pct"/>
            <w:vMerge w:val="restart"/>
            <w:vAlign w:val="center"/>
          </w:tcPr>
          <w:p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:rsidTr="006857D4">
        <w:trPr>
          <w:trHeight w:val="211"/>
          <w:jc w:val="center"/>
        </w:trPr>
        <w:tc>
          <w:tcPr>
            <w:tcW w:w="367" w:type="pct"/>
            <w:vMerge/>
            <w:vAlign w:val="center"/>
          </w:tcPr>
          <w:p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" w:type="pct"/>
            <w:vMerge/>
            <w:vAlign w:val="center"/>
          </w:tcPr>
          <w:p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9" w:type="pct"/>
            <w:vMerge/>
            <w:vAlign w:val="center"/>
          </w:tcPr>
          <w:p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1" w:type="pct"/>
            <w:vMerge/>
            <w:vAlign w:val="center"/>
          </w:tcPr>
          <w:p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3" w:type="pct"/>
            <w:vMerge/>
          </w:tcPr>
          <w:p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9" w:type="pct"/>
            <w:vMerge/>
            <w:vAlign w:val="center"/>
          </w:tcPr>
          <w:p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8" w:type="pct"/>
            <w:vAlign w:val="center"/>
          </w:tcPr>
          <w:p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71" w:type="pct"/>
            <w:vAlign w:val="center"/>
          </w:tcPr>
          <w:p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2" w:type="pct"/>
            <w:vMerge/>
            <w:vAlign w:val="center"/>
          </w:tcPr>
          <w:p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857D4" w:rsidRPr="00F563A6" w:rsidTr="00F13BAA">
        <w:trPr>
          <w:trHeight w:val="4400"/>
          <w:jc w:val="center"/>
        </w:trPr>
        <w:tc>
          <w:tcPr>
            <w:tcW w:w="367" w:type="pct"/>
            <w:vAlign w:val="center"/>
          </w:tcPr>
          <w:p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0" w:type="pct"/>
            <w:vAlign w:val="center"/>
          </w:tcPr>
          <w:p w:rsidR="006857D4" w:rsidRPr="00F563A6" w:rsidRDefault="00E73B3A" w:rsidP="00335E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آموزش نکات مربوط به </w:t>
            </w:r>
            <w:r w:rsidR="00335E5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احیا قلبی ریوی</w:t>
            </w:r>
          </w:p>
        </w:tc>
        <w:tc>
          <w:tcPr>
            <w:tcW w:w="1079" w:type="pct"/>
            <w:vAlign w:val="center"/>
          </w:tcPr>
          <w:p w:rsidR="00335E54" w:rsidRPr="00335E54" w:rsidRDefault="00335E54" w:rsidP="00335E54">
            <w:pPr>
              <w:bidi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335E5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دانشجو باید بتواند:</w:t>
            </w:r>
          </w:p>
          <w:p w:rsidR="00335E54" w:rsidRPr="00335E54" w:rsidRDefault="00335E54" w:rsidP="00335E54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</w:pPr>
            <w:r w:rsidRPr="00335E5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اصول فیزیولوژیک گردش خون و تنفس را در شرایط ایست قلبی و تنفسی توضیح دهد.</w:t>
            </w:r>
          </w:p>
          <w:p w:rsidR="00335E54" w:rsidRPr="00335E54" w:rsidRDefault="00335E54" w:rsidP="00335E54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</w:pPr>
            <w:r w:rsidRPr="00335E5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علل شایع ایست قلبی</w:t>
            </w:r>
            <w:r w:rsidRPr="00335E5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335E5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تنفسی در محیط بیمارستان و خارج از آن را بیان کند.</w:t>
            </w:r>
          </w:p>
          <w:p w:rsidR="00335E54" w:rsidRPr="00335E54" w:rsidRDefault="00335E54" w:rsidP="00335E54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</w:pPr>
            <w:r w:rsidRPr="00335E5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مراحل و الگوریتم‌های احیای پایه (</w:t>
            </w:r>
            <w:r w:rsidRPr="00335E54">
              <w:rPr>
                <w:rFonts w:ascii="Times New Roman" w:hAnsi="Times New Roman" w:cs="B Zar" w:hint="cs"/>
                <w:sz w:val="24"/>
                <w:szCs w:val="24"/>
                <w:lang w:bidi="fa-IR"/>
              </w:rPr>
              <w:t>Basic Life Support</w:t>
            </w:r>
            <w:r w:rsidRPr="00335E5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) و پیشرفته (</w:t>
            </w:r>
            <w:r w:rsidRPr="00335E54">
              <w:rPr>
                <w:rFonts w:ascii="Times New Roman" w:hAnsi="Times New Roman" w:cs="B Zar" w:hint="cs"/>
                <w:sz w:val="24"/>
                <w:szCs w:val="24"/>
                <w:lang w:bidi="fa-IR"/>
              </w:rPr>
              <w:t>Advanced Life Support</w:t>
            </w:r>
            <w:r w:rsidRPr="00335E5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) را شرح دهد.</w:t>
            </w:r>
          </w:p>
          <w:p w:rsidR="00335E54" w:rsidRPr="00335E54" w:rsidRDefault="00335E54" w:rsidP="00335E54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</w:pPr>
            <w:r w:rsidRPr="00335E5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lastRenderedPageBreak/>
              <w:t>تفاوت احیای در بزرگسال، کودک و نوزاد را ذکر کند.</w:t>
            </w:r>
          </w:p>
          <w:p w:rsidR="00335E54" w:rsidRPr="00335E54" w:rsidRDefault="00335E54" w:rsidP="00335E54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</w:pPr>
            <w:r w:rsidRPr="00335E5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داروهای مورد استفاده در احیا (اپی‌نفرین، آمیودارون، لیدوکائین و </w:t>
            </w:r>
            <w:r w:rsidRPr="00335E5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…</w:t>
            </w:r>
            <w:r w:rsidRPr="00335E5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) را با دوز و نحوه مصرف صحیح بشناسد.</w:t>
            </w:r>
          </w:p>
          <w:p w:rsidR="00335E54" w:rsidRPr="00335E54" w:rsidRDefault="00335E54" w:rsidP="00335E54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</w:pPr>
            <w:r w:rsidRPr="00335E5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نقش تیم احیا و مسئولیت هر عضو را توضیح دهد.</w:t>
            </w:r>
          </w:p>
          <w:p w:rsidR="00E73B3A" w:rsidRPr="00F13BAA" w:rsidRDefault="00335E54" w:rsidP="00F13BAA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335E5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معیارهای خاتمه احیا و وضعیت پس از احیا (</w:t>
            </w:r>
            <w:r w:rsidRPr="00335E54">
              <w:rPr>
                <w:rFonts w:ascii="Times New Roman" w:hAnsi="Times New Roman" w:cs="B Zar" w:hint="cs"/>
                <w:sz w:val="24"/>
                <w:szCs w:val="24"/>
                <w:lang w:bidi="fa-IR"/>
              </w:rPr>
              <w:t>Post-resuscitation care</w:t>
            </w:r>
            <w:r w:rsidRPr="00335E5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) را بیان کند.</w:t>
            </w:r>
          </w:p>
        </w:tc>
        <w:tc>
          <w:tcPr>
            <w:tcW w:w="541" w:type="pct"/>
            <w:vAlign w:val="center"/>
          </w:tcPr>
          <w:p w:rsidR="006857D4" w:rsidRPr="00F563A6" w:rsidRDefault="00E73B3A" w:rsidP="00335E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ارزیابی عملکرد دانشجویان به صورت طراحی کیس </w:t>
            </w:r>
          </w:p>
        </w:tc>
        <w:tc>
          <w:tcPr>
            <w:tcW w:w="613" w:type="pct"/>
            <w:vAlign w:val="center"/>
          </w:tcPr>
          <w:p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از اسلاید های پاورپوینت و به اشتراک گذاری مطالب به صورت توضیح مفصل و پرسش و پاسخ از متن اسلاید ها </w:t>
            </w:r>
          </w:p>
        </w:tc>
        <w:tc>
          <w:tcPr>
            <w:tcW w:w="529" w:type="pct"/>
            <w:vAlign w:val="center"/>
          </w:tcPr>
          <w:p w:rsidR="006857D4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 </w:t>
            </w:r>
          </w:p>
          <w:p w:rsidR="00E73B3A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فایل پاورپوینت</w:t>
            </w:r>
          </w:p>
          <w:p w:rsidR="00E73B3A" w:rsidRPr="00F563A6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صورت نیاز وسایل مربوط به موضوع تدریس در هر جلسه نشان داده میشود</w:t>
            </w:r>
          </w:p>
        </w:tc>
        <w:tc>
          <w:tcPr>
            <w:tcW w:w="498" w:type="pct"/>
            <w:vAlign w:val="center"/>
          </w:tcPr>
          <w:p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ازمون کتبی پایان ترم</w:t>
            </w:r>
          </w:p>
        </w:tc>
        <w:tc>
          <w:tcPr>
            <w:tcW w:w="471" w:type="pct"/>
            <w:vAlign w:val="center"/>
          </w:tcPr>
          <w:p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52" w:type="pct"/>
            <w:vAlign w:val="center"/>
          </w:tcPr>
          <w:p w:rsidR="006857D4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بیسیک میلر </w:t>
            </w:r>
          </w:p>
          <w:p w:rsidR="00E73B3A" w:rsidRPr="00F563A6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2023 </w:t>
            </w:r>
          </w:p>
        </w:tc>
      </w:tr>
      <w:tr w:rsidR="006857D4" w:rsidRPr="00F563A6" w:rsidTr="006857D4">
        <w:trPr>
          <w:trHeight w:val="2178"/>
          <w:jc w:val="center"/>
        </w:trPr>
        <w:tc>
          <w:tcPr>
            <w:tcW w:w="367" w:type="pct"/>
            <w:vAlign w:val="center"/>
          </w:tcPr>
          <w:p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350" w:type="pct"/>
            <w:vAlign w:val="center"/>
          </w:tcPr>
          <w:p w:rsidR="006857D4" w:rsidRPr="00F563A6" w:rsidRDefault="00E73B3A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اموزش نکات مربوط به اصول پایه بیهوشی </w:t>
            </w:r>
          </w:p>
        </w:tc>
        <w:tc>
          <w:tcPr>
            <w:tcW w:w="1079" w:type="pct"/>
            <w:vAlign w:val="center"/>
          </w:tcPr>
          <w:p w:rsidR="00F13BAA" w:rsidRPr="00F13BAA" w:rsidRDefault="006857D4" w:rsidP="00F13BAA">
            <w:pPr>
              <w:pStyle w:val="NormalWeb"/>
              <w:bidi/>
              <w:contextualSpacing/>
              <w:rPr>
                <w:rFonts w:cs="B Zar"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</w:t>
            </w:r>
            <w:r w:rsidR="00F13BAA">
              <w:rPr>
                <w:rFonts w:hint="cs"/>
                <w:rtl/>
                <w:lang w:bidi="fa-IR"/>
              </w:rPr>
              <w:t xml:space="preserve"> </w:t>
            </w:r>
            <w:r w:rsidR="00F13BAA" w:rsidRPr="00F13BAA">
              <w:rPr>
                <w:rFonts w:cs="B Zar" w:hint="cs"/>
                <w:rtl/>
                <w:lang w:bidi="fa-IR"/>
              </w:rPr>
              <w:t>دانشجو باید بتواند:</w:t>
            </w:r>
          </w:p>
          <w:p w:rsidR="00F13BAA" w:rsidRPr="00F13BAA" w:rsidRDefault="00F13BAA" w:rsidP="00F13BAA">
            <w:pPr>
              <w:bidi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</w:pPr>
            <w:r w:rsidRPr="00F13BAA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طبقه‌بندی مواد مخدر (</w:t>
            </w:r>
            <w:proofErr w:type="spellStart"/>
            <w:r w:rsidRPr="00F13BAA">
              <w:rPr>
                <w:rFonts w:ascii="Times New Roman" w:hAnsi="Times New Roman" w:cs="B Zar" w:hint="cs"/>
                <w:sz w:val="24"/>
                <w:szCs w:val="24"/>
                <w:lang w:bidi="fa-IR"/>
              </w:rPr>
              <w:t>Opioids</w:t>
            </w:r>
            <w:proofErr w:type="spellEnd"/>
            <w:r w:rsidRPr="00F13BAA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) مورد استفاده در بیهوشی مانند مورفین، فنتانیل، سوفنتانیل و رمی‌فنتانیل را نام ببرد.</w:t>
            </w:r>
          </w:p>
          <w:p w:rsidR="00F13BAA" w:rsidRPr="00F13BAA" w:rsidRDefault="00F13BAA" w:rsidP="00F13BAA">
            <w:pPr>
              <w:bidi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</w:pPr>
            <w:r w:rsidRPr="00F13BAA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مکانیسم اثر داروهای مخدر بر سیستم عصبی مرکزی و گیرنده‌های درد را توضیح دهد.</w:t>
            </w:r>
          </w:p>
          <w:p w:rsidR="00F13BAA" w:rsidRPr="00F13BAA" w:rsidRDefault="00F13BAA" w:rsidP="00F13BAA">
            <w:pPr>
              <w:bidi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</w:pPr>
            <w:r w:rsidRPr="00F13BAA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فارماکوکینتیک و فارماکودینامیک هر دارو (شروع اثر، مدت اثر، متابولیسم و دفع) را شرح دهد.</w:t>
            </w:r>
          </w:p>
          <w:p w:rsidR="00F13BAA" w:rsidRPr="00F13BAA" w:rsidRDefault="00F13BAA" w:rsidP="00F13BAA">
            <w:pPr>
              <w:bidi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</w:pPr>
            <w:r w:rsidRPr="00F13BAA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موارد مصرف بالینی در اتاق عمل و سایر بخش‌های بیمارستان را بیان کند.</w:t>
            </w:r>
          </w:p>
          <w:p w:rsidR="00F13BAA" w:rsidRPr="00F13BAA" w:rsidRDefault="00F13BAA" w:rsidP="00F13BAA">
            <w:pPr>
              <w:bidi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</w:pPr>
            <w:r w:rsidRPr="00F13BAA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عوارض جانبی شایع و خطرناک (دپرسیون تنفسی، افت فشار خون، </w:t>
            </w:r>
            <w:r w:rsidRPr="00F13BAA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lastRenderedPageBreak/>
              <w:t>تهوع و خارش) را بشناسد.</w:t>
            </w:r>
          </w:p>
          <w:p w:rsidR="00F13BAA" w:rsidRPr="00F13BAA" w:rsidRDefault="00F13BAA" w:rsidP="00F13BAA">
            <w:pPr>
              <w:bidi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</w:pPr>
            <w:r w:rsidRPr="00F13BAA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موارد منع مصرف و تداخلات دارویی هر مخدر را توضیح دهد.</w:t>
            </w:r>
          </w:p>
          <w:p w:rsidR="006857D4" w:rsidRPr="00F13BAA" w:rsidRDefault="00F13BAA" w:rsidP="00F13BAA">
            <w:pPr>
              <w:bidi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13BAA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دستورالعمل‌های قانونی و ضوابط وزارت بهداشت برای نگهداری و تجویز مواد مخدر در محیط درمانی را بداند.</w:t>
            </w:r>
          </w:p>
        </w:tc>
        <w:tc>
          <w:tcPr>
            <w:tcW w:w="541" w:type="pct"/>
            <w:vAlign w:val="center"/>
          </w:tcPr>
          <w:p w:rsidR="006857D4" w:rsidRPr="00F563A6" w:rsidRDefault="00E73B3A" w:rsidP="00335E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ارزیابی عملکرد دانشجویان به صورت طراحی کیس </w:t>
            </w:r>
          </w:p>
        </w:tc>
        <w:tc>
          <w:tcPr>
            <w:tcW w:w="613" w:type="pct"/>
            <w:vAlign w:val="center"/>
          </w:tcPr>
          <w:p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استفاده از اسلاید های پاورپوینت و به اشتراک گذاری مطالب به صورت توضیح مفصل و پرسش و پاسخ از متن اسلاید ها</w:t>
            </w:r>
          </w:p>
        </w:tc>
        <w:tc>
          <w:tcPr>
            <w:tcW w:w="529" w:type="pct"/>
            <w:vAlign w:val="center"/>
          </w:tcPr>
          <w:p w:rsidR="00E73B3A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 </w:t>
            </w:r>
          </w:p>
          <w:p w:rsidR="00E73B3A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فایل پاورپوینت</w:t>
            </w:r>
          </w:p>
          <w:p w:rsidR="006857D4" w:rsidRPr="00F563A6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صورت نیاز وسایل مربوط به موضوع تدریس در هر جلسه نشان داده میشود</w:t>
            </w:r>
          </w:p>
        </w:tc>
        <w:tc>
          <w:tcPr>
            <w:tcW w:w="498" w:type="pct"/>
            <w:vAlign w:val="center"/>
          </w:tcPr>
          <w:p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ازمون کتبی پایان ترم</w:t>
            </w:r>
          </w:p>
        </w:tc>
        <w:tc>
          <w:tcPr>
            <w:tcW w:w="471" w:type="pct"/>
            <w:vAlign w:val="center"/>
          </w:tcPr>
          <w:p w:rsidR="006857D4" w:rsidRPr="00F563A6" w:rsidRDefault="00E73B3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52" w:type="pct"/>
            <w:vAlign w:val="center"/>
          </w:tcPr>
          <w:p w:rsidR="00E73B3A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بیسیک میلر </w:t>
            </w:r>
          </w:p>
          <w:p w:rsidR="006857D4" w:rsidRPr="00F563A6" w:rsidRDefault="00E73B3A" w:rsidP="00E73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2023</w:t>
            </w:r>
          </w:p>
        </w:tc>
      </w:tr>
    </w:tbl>
    <w:p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Pr="00F563A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rtl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17E2"/>
    <w:multiLevelType w:val="multilevel"/>
    <w:tmpl w:val="DB22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85326"/>
    <w:multiLevelType w:val="hybridMultilevel"/>
    <w:tmpl w:val="4EE0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B1715"/>
    <w:multiLevelType w:val="hybridMultilevel"/>
    <w:tmpl w:val="23E8DEA2"/>
    <w:lvl w:ilvl="0" w:tplc="C53E7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73C98"/>
    <w:multiLevelType w:val="hybridMultilevel"/>
    <w:tmpl w:val="86F8742A"/>
    <w:lvl w:ilvl="0" w:tplc="326C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83A02"/>
    <w:multiLevelType w:val="multilevel"/>
    <w:tmpl w:val="282A2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E220A"/>
    <w:rsid w:val="001F352D"/>
    <w:rsid w:val="00291329"/>
    <w:rsid w:val="002A72D7"/>
    <w:rsid w:val="0032699A"/>
    <w:rsid w:val="00335E54"/>
    <w:rsid w:val="003872D5"/>
    <w:rsid w:val="003872E3"/>
    <w:rsid w:val="003B3AF2"/>
    <w:rsid w:val="003F0083"/>
    <w:rsid w:val="00425C8F"/>
    <w:rsid w:val="00444FC5"/>
    <w:rsid w:val="00480866"/>
    <w:rsid w:val="004977BE"/>
    <w:rsid w:val="004A1916"/>
    <w:rsid w:val="00516EE2"/>
    <w:rsid w:val="005A02C8"/>
    <w:rsid w:val="005E7171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17575"/>
    <w:rsid w:val="00C2702A"/>
    <w:rsid w:val="00C34AA3"/>
    <w:rsid w:val="00C731DB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73B3A"/>
    <w:rsid w:val="00E83C4A"/>
    <w:rsid w:val="00EB42E1"/>
    <w:rsid w:val="00ED63E1"/>
    <w:rsid w:val="00EE1E4A"/>
    <w:rsid w:val="00EF4FDF"/>
    <w:rsid w:val="00F13BAA"/>
    <w:rsid w:val="00F563A6"/>
    <w:rsid w:val="00F85197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E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9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research center</cp:lastModifiedBy>
  <cp:revision>3</cp:revision>
  <cp:lastPrinted>2019-12-07T06:13:00Z</cp:lastPrinted>
  <dcterms:created xsi:type="dcterms:W3CDTF">2025-10-22T10:13:00Z</dcterms:created>
  <dcterms:modified xsi:type="dcterms:W3CDTF">2025-10-22T10:22:00Z</dcterms:modified>
</cp:coreProperties>
</file>