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C9828" wp14:editId="55B5FE3D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E82" w:rsidRDefault="00A26E82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7BB90415" wp14:editId="03DEA1DA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C9828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    <v:textbox>
                  <w:txbxContent>
                    <w:p w:rsidR="00A26E82" w:rsidRDefault="00A26E82" w:rsidP="00106E94">
                      <w:pPr>
                        <w:jc w:val="center"/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7BB90415" wp14:editId="03DEA1DA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6E94" w:rsidRDefault="002F15B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1893D" wp14:editId="4FAADBBA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E82" w:rsidRPr="002F15BF" w:rsidRDefault="00A26E82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71893D" id="Rounded Rectangle 3" o:spid="_x0000_s1027" style="position:absolute;left:0;text-align:left;margin-left:0;margin-top:18.45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    <v:stroke joinstyle="miter"/>
                <v:textbox>
                  <w:txbxContent>
                    <w:p w:rsidR="00A26E82" w:rsidRPr="002F15BF" w:rsidRDefault="00A26E82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4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605"/>
        <w:gridCol w:w="3895"/>
        <w:gridCol w:w="605"/>
        <w:gridCol w:w="3925"/>
        <w:gridCol w:w="671"/>
      </w:tblGrid>
      <w:tr w:rsidR="00120252" w:rsidRPr="00F563A6" w:rsidTr="002800F8">
        <w:trPr>
          <w:trHeight w:val="39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120252" w:rsidRPr="00F563A6" w:rsidRDefault="00120252" w:rsidP="002800F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BF569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800F8">
              <w:rPr>
                <w:rFonts w:cs="B Nazanin" w:hint="cs"/>
                <w:sz w:val="24"/>
                <w:szCs w:val="24"/>
                <w:rtl/>
                <w:lang w:bidi="fa-IR"/>
              </w:rPr>
              <w:t>روش های آمار زیستی 1</w:t>
            </w:r>
            <w:bookmarkStart w:id="0" w:name="_GoBack"/>
            <w:bookmarkEnd w:id="0"/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BF5692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</w:p>
        </w:tc>
        <w:tc>
          <w:tcPr>
            <w:tcW w:w="605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955F9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233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55F9B">
              <w:rPr>
                <w:rFonts w:cs="B Nazanin" w:hint="cs"/>
                <w:sz w:val="24"/>
                <w:szCs w:val="24"/>
                <w:rtl/>
                <w:lang w:bidi="fa-IR"/>
              </w:rPr>
              <w:t>محمد رفیعی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2800F8">
        <w:trPr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120252" w:rsidRPr="00F563A6" w:rsidRDefault="00120252" w:rsidP="00955F9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واحد:</w:t>
            </w:r>
            <w:r w:rsidR="00955F9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 </w:t>
            </w:r>
            <w:r w:rsidR="00BF569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120252" w:rsidRPr="00F563A6" w:rsidRDefault="00120252" w:rsidP="00955F9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BF569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55F9B">
              <w:rPr>
                <w:rFonts w:cs="B Nazanin" w:hint="cs"/>
                <w:sz w:val="24"/>
                <w:szCs w:val="24"/>
                <w:rtl/>
                <w:lang w:bidi="fa-IR"/>
              </w:rPr>
              <w:t>آمار زیستی</w:t>
            </w:r>
          </w:p>
        </w:tc>
        <w:tc>
          <w:tcPr>
            <w:tcW w:w="605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proofErr w:type="spellStart"/>
            <w:r w:rsidR="0072332B">
              <w:rPr>
                <w:rFonts w:cs="B Nazanin"/>
                <w:sz w:val="24"/>
                <w:szCs w:val="24"/>
                <w:lang w:bidi="fa-IR"/>
              </w:rPr>
              <w:t>ph.D</w:t>
            </w:r>
            <w:proofErr w:type="spellEnd"/>
            <w:r w:rsidR="00BF5692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2800F8">
        <w:trPr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120252" w:rsidRPr="00F563A6" w:rsidRDefault="00120252" w:rsidP="00955F9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955F9B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  <w:r w:rsidR="00BF569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جلسه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BF569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کارشناسی ارشد</w:t>
            </w:r>
          </w:p>
        </w:tc>
        <w:tc>
          <w:tcPr>
            <w:tcW w:w="605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BF569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2332B">
              <w:rPr>
                <w:rFonts w:cs="B Nazanin" w:hint="cs"/>
                <w:sz w:val="24"/>
                <w:szCs w:val="24"/>
                <w:rtl/>
                <w:lang w:bidi="fa-IR"/>
              </w:rPr>
              <w:t>آمار زیستی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2800F8">
        <w:trPr>
          <w:jc w:val="center"/>
        </w:trPr>
        <w:tc>
          <w:tcPr>
            <w:tcW w:w="450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</w:t>
            </w:r>
            <w:r w:rsidR="00955F9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 همزمان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BF569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-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120252" w:rsidRPr="00F563A6" w:rsidRDefault="00120252" w:rsidP="00955F9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955F9B"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  <w:r w:rsidR="00BF569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140</w:t>
            </w:r>
            <w:r w:rsidR="00955F9B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BF5692">
              <w:rPr>
                <w:rFonts w:cs="B Nazanin" w:hint="cs"/>
                <w:sz w:val="24"/>
                <w:szCs w:val="24"/>
                <w:rtl/>
                <w:lang w:bidi="fa-IR"/>
              </w:rPr>
              <w:t>-140</w:t>
            </w:r>
            <w:r w:rsidR="00F84C98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05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955F9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BF569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2800F8">
        <w:trPr>
          <w:jc w:val="center"/>
        </w:trPr>
        <w:tc>
          <w:tcPr>
            <w:tcW w:w="450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D247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نیمسال اول     04-1403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BF569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B34D7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BF569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آمار زیستی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B4DA7" w:rsidRPr="00F563A6" w:rsidTr="002800F8">
        <w:trPr>
          <w:jc w:val="center"/>
        </w:trPr>
        <w:tc>
          <w:tcPr>
            <w:tcW w:w="13535" w:type="dxa"/>
            <w:gridSpan w:val="5"/>
            <w:shd w:val="clear" w:color="auto" w:fill="auto"/>
          </w:tcPr>
          <w:p w:rsidR="007B4DA7" w:rsidRPr="00F563A6" w:rsidRDefault="007B4DA7" w:rsidP="00955F9B">
            <w:pPr>
              <w:bidi/>
              <w:spacing w:after="0" w:line="240" w:lineRule="auto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درس در دوره: دروس کمبود یا جبرانی برنامه آموزشی دوره کارشناسی ارشد ناپیوسته آمار زیستی</w:t>
            </w:r>
          </w:p>
        </w:tc>
        <w:tc>
          <w:tcPr>
            <w:tcW w:w="671" w:type="dxa"/>
            <w:shd w:val="clear" w:color="auto" w:fill="auto"/>
          </w:tcPr>
          <w:p w:rsidR="007B4DA7" w:rsidRPr="00FB400D" w:rsidRDefault="007B4DA7" w:rsidP="00BF650D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1290"/>
        <w:gridCol w:w="4238"/>
        <w:gridCol w:w="1653"/>
        <w:gridCol w:w="2413"/>
        <w:gridCol w:w="1368"/>
        <w:gridCol w:w="1727"/>
        <w:gridCol w:w="805"/>
      </w:tblGrid>
      <w:tr w:rsidR="0005243A" w:rsidRPr="00F563A6" w:rsidTr="00C54EBC">
        <w:tc>
          <w:tcPr>
            <w:tcW w:w="224" w:type="pct"/>
            <w:vMerge w:val="restart"/>
            <w:shd w:val="clear" w:color="auto" w:fill="auto"/>
            <w:vAlign w:val="center"/>
          </w:tcPr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00" w:type="pct"/>
            <w:vMerge w:val="restart"/>
            <w:shd w:val="clear" w:color="auto" w:fill="auto"/>
            <w:vAlign w:val="center"/>
          </w:tcPr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585" w:type="pct"/>
            <w:vMerge w:val="restart"/>
            <w:shd w:val="clear" w:color="auto" w:fill="auto"/>
            <w:vAlign w:val="center"/>
          </w:tcPr>
          <w:p w:rsidR="00C4626A" w:rsidRPr="00F70CC4" w:rsidRDefault="002F15BF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  <w:r w:rsidR="00C4626A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896" w:type="pct"/>
            <w:gridSpan w:val="2"/>
            <w:shd w:val="clear" w:color="auto" w:fill="auto"/>
            <w:vAlign w:val="center"/>
          </w:tcPr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05243A" w:rsidRPr="00F563A6" w:rsidTr="00C54EBC">
        <w:trPr>
          <w:trHeight w:val="211"/>
        </w:trPr>
        <w:tc>
          <w:tcPr>
            <w:tcW w:w="224" w:type="pct"/>
            <w:vMerge/>
            <w:shd w:val="clear" w:color="auto" w:fill="auto"/>
            <w:vAlign w:val="center"/>
          </w:tcPr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00" w:type="pct"/>
            <w:vMerge/>
            <w:shd w:val="clear" w:color="auto" w:fill="auto"/>
            <w:vAlign w:val="center"/>
          </w:tcPr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</w:tcPr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C4626A" w:rsidRPr="00F70CC4" w:rsidRDefault="00C4626A" w:rsidP="00775C3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05243A" w:rsidRPr="00F563A6" w:rsidTr="00C54EBC">
        <w:trPr>
          <w:trHeight w:val="2268"/>
        </w:trPr>
        <w:tc>
          <w:tcPr>
            <w:tcW w:w="224" w:type="pct"/>
            <w:shd w:val="clear" w:color="auto" w:fill="auto"/>
            <w:vAlign w:val="center"/>
          </w:tcPr>
          <w:p w:rsidR="00C4626A" w:rsidRPr="00F563A6" w:rsidRDefault="00C4626A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C4626A" w:rsidRPr="00F563A6" w:rsidRDefault="00BF5692" w:rsidP="007B4D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کلیات 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BF5692" w:rsidRDefault="007B4DA7" w:rsidP="00775C3C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Theme="minorBidi" w:hAnsiTheme="minorBidi" w:cs="B Zar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Zar" w:hint="cs"/>
                <w:sz w:val="18"/>
                <w:szCs w:val="18"/>
                <w:rtl/>
                <w:lang w:bidi="fa-IR"/>
              </w:rPr>
              <w:t>تعریف مفاهیم پایه ای و مقدماتی</w:t>
            </w:r>
          </w:p>
          <w:p w:rsidR="00BF5692" w:rsidRDefault="007B4DA7" w:rsidP="00775C3C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Theme="minorBidi" w:hAnsiTheme="minorBidi" w:cs="B Zar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Zar" w:hint="cs"/>
                <w:sz w:val="18"/>
                <w:szCs w:val="18"/>
                <w:rtl/>
                <w:lang w:bidi="fa-IR"/>
              </w:rPr>
              <w:t>مفهوم آمار توصیفی را بیان نماید</w:t>
            </w:r>
            <w:r w:rsidR="00BF5692">
              <w:rPr>
                <w:rFonts w:asciiTheme="minorBidi" w:hAnsiTheme="minorBidi" w:cs="B Zar" w:hint="cs"/>
                <w:sz w:val="18"/>
                <w:szCs w:val="18"/>
                <w:rtl/>
                <w:lang w:bidi="fa-IR"/>
              </w:rPr>
              <w:t>.</w:t>
            </w:r>
          </w:p>
          <w:p w:rsidR="00C4626A" w:rsidRPr="007B4DA7" w:rsidRDefault="007B4DA7" w:rsidP="00775C3C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Theme="minorBidi" w:hAnsiTheme="minorBidi" w:cs="B Zar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Zar" w:hint="cs"/>
                <w:sz w:val="18"/>
                <w:szCs w:val="18"/>
                <w:rtl/>
                <w:lang w:bidi="fa-IR"/>
              </w:rPr>
              <w:t>مفهوم آمار استنباطی را بیان نماید</w:t>
            </w:r>
            <w:r w:rsidR="00BF5692">
              <w:rPr>
                <w:rFonts w:asciiTheme="minorBidi" w:hAnsiTheme="minorBidi" w:cs="B Zar" w:hint="cs"/>
                <w:sz w:val="18"/>
                <w:szCs w:val="18"/>
                <w:rtl/>
                <w:lang w:bidi="fa-IR"/>
              </w:rPr>
              <w:t>.</w:t>
            </w:r>
          </w:p>
          <w:p w:rsidR="007B4DA7" w:rsidRPr="007B4DA7" w:rsidRDefault="007B4DA7" w:rsidP="007B4DA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Theme="minorBidi" w:hAnsiTheme="minorBidi" w:cs="B Zar" w:hint="cs"/>
                <w:sz w:val="18"/>
                <w:szCs w:val="18"/>
                <w:lang w:bidi="fa-IR"/>
              </w:rPr>
            </w:pPr>
            <w:r w:rsidRPr="007B4DA7">
              <w:rPr>
                <w:rFonts w:asciiTheme="minorBidi" w:hAnsiTheme="minorBidi" w:cs="B Zar" w:hint="cs"/>
                <w:sz w:val="18"/>
                <w:szCs w:val="18"/>
                <w:rtl/>
                <w:lang w:bidi="fa-IR"/>
              </w:rPr>
              <w:t>پاره ای از کاربردهای آمار توصیفی را بیان کند.</w:t>
            </w:r>
          </w:p>
          <w:p w:rsidR="007B4DA7" w:rsidRPr="007B4DA7" w:rsidRDefault="007B4DA7" w:rsidP="007B4DA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</w:pPr>
            <w:r w:rsidRPr="007B4DA7">
              <w:rPr>
                <w:rFonts w:asciiTheme="minorBidi" w:hAnsiTheme="minorBidi" w:cs="B Zar" w:hint="cs"/>
                <w:sz w:val="18"/>
                <w:szCs w:val="18"/>
                <w:rtl/>
                <w:lang w:bidi="fa-IR"/>
              </w:rPr>
              <w:t>پاره ای از کاربردهای آمار استنباطی را بیان کند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14353" w:rsidRDefault="00B14353" w:rsidP="000551C7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  <w:r w:rsidR="006E17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طراحی سوال در ابتدای آموزش</w:t>
            </w:r>
          </w:p>
          <w:p w:rsidR="00C4626A" w:rsidRDefault="00B14353" w:rsidP="000551C7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2.</w:t>
            </w:r>
            <w:r w:rsidR="006E17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پرسیدن سوال در حین تدریس</w:t>
            </w:r>
          </w:p>
          <w:p w:rsidR="000551C7" w:rsidRPr="00F563A6" w:rsidRDefault="000551C7" w:rsidP="000551C7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 پرسیدن سئوال در خصوص هر قسمت از فراگیران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E1744" w:rsidRPr="00F440AD" w:rsidRDefault="006E1744" w:rsidP="00775C3C">
            <w:pPr>
              <w:pStyle w:val="ListParagraph"/>
              <w:numPr>
                <w:ilvl w:val="0"/>
                <w:numId w:val="5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سخنرانی</w:t>
            </w:r>
          </w:p>
          <w:p w:rsidR="006E1744" w:rsidRPr="00F440AD" w:rsidRDefault="006E1744" w:rsidP="00775C3C">
            <w:pPr>
              <w:pStyle w:val="ListParagraph"/>
              <w:numPr>
                <w:ilvl w:val="0"/>
                <w:numId w:val="5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نمایش اسلاید</w:t>
            </w:r>
          </w:p>
          <w:p w:rsidR="006E1744" w:rsidRPr="00F440AD" w:rsidRDefault="006E1744" w:rsidP="00775C3C">
            <w:pPr>
              <w:pStyle w:val="ListParagraph"/>
              <w:numPr>
                <w:ilvl w:val="0"/>
                <w:numId w:val="5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ارائه مثال</w:t>
            </w:r>
          </w:p>
          <w:p w:rsidR="006E1744" w:rsidRPr="00F440AD" w:rsidRDefault="006E1744" w:rsidP="00775C3C">
            <w:pPr>
              <w:pStyle w:val="ListParagraph"/>
              <w:numPr>
                <w:ilvl w:val="0"/>
                <w:numId w:val="5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حل تمرین</w:t>
            </w:r>
          </w:p>
          <w:p w:rsidR="00BF5692" w:rsidRPr="000551C7" w:rsidRDefault="006E1744" w:rsidP="00775C3C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6E1744">
              <w:rPr>
                <w:rFonts w:cs="B Nazanin" w:hint="cs"/>
                <w:sz w:val="16"/>
                <w:szCs w:val="16"/>
                <w:rtl/>
              </w:rPr>
              <w:t>پرسش و پاسخ</w:t>
            </w:r>
          </w:p>
          <w:p w:rsidR="000551C7" w:rsidRPr="000551C7" w:rsidRDefault="000551C7" w:rsidP="000551C7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 w:hint="cs"/>
                <w:sz w:val="16"/>
                <w:szCs w:val="16"/>
              </w:rPr>
            </w:pPr>
            <w:r w:rsidRPr="000551C7">
              <w:rPr>
                <w:rFonts w:cs="B Nazanin" w:hint="cs"/>
                <w:sz w:val="16"/>
                <w:szCs w:val="16"/>
                <w:rtl/>
              </w:rPr>
              <w:t>استفاده از نرم افزار</w:t>
            </w:r>
          </w:p>
          <w:p w:rsidR="000551C7" w:rsidRPr="000551C7" w:rsidRDefault="000551C7" w:rsidP="000551C7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0551C7">
              <w:rPr>
                <w:rFonts w:cs="B Nazanin" w:hint="cs"/>
                <w:sz w:val="16"/>
                <w:szCs w:val="16"/>
                <w:rtl/>
              </w:rPr>
              <w:t xml:space="preserve">استفاده از </w:t>
            </w:r>
            <w:r w:rsidRPr="000551C7">
              <w:rPr>
                <w:rFonts w:cs="B Nazanin"/>
                <w:sz w:val="16"/>
                <w:szCs w:val="16"/>
              </w:rPr>
              <w:t>Database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4626A" w:rsidRPr="006E1744" w:rsidRDefault="006E1744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1.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تابلو وایت بورد</w:t>
            </w:r>
          </w:p>
          <w:p w:rsidR="006E1744" w:rsidRPr="006E1744" w:rsidRDefault="006E1744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6E1744" w:rsidRPr="006E1744" w:rsidRDefault="006E1744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3.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  <w:p w:rsidR="006E1744" w:rsidRPr="006E1744" w:rsidRDefault="006E1744" w:rsidP="00775C3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4.</w:t>
            </w:r>
            <w:r w:rsidR="000551C7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 xml:space="preserve"> اینترنت و شبکه های جهانی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C32013" w:rsidRPr="00F563A6" w:rsidRDefault="00EB65FB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ارزشیابی به صورت تکوینی و نیز به صورت سوال در پایان تدریس</w:t>
            </w:r>
            <w:r w:rsidR="00C3201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C4626A" w:rsidRPr="00F563A6" w:rsidRDefault="000551C7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C3201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از کل نمره</w:t>
            </w:r>
          </w:p>
        </w:tc>
      </w:tr>
      <w:tr w:rsidR="0005243A" w:rsidRPr="00F563A6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C4626A" w:rsidRPr="00F563A6" w:rsidRDefault="00C4626A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C4626A" w:rsidRDefault="00C4626A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06E94" w:rsidRPr="00F563A6" w:rsidRDefault="000551C7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بیان مفاهیم و تعاریف پایه ای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C4626A" w:rsidRDefault="00C32013" w:rsidP="000551C7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1.</w:t>
            </w:r>
            <w:r w:rsidR="000551C7">
              <w:rPr>
                <w:rFonts w:asciiTheme="minorBidi" w:hAnsiTheme="minorBidi" w:cs="B Nazanin" w:hint="cs"/>
                <w:sz w:val="18"/>
                <w:szCs w:val="18"/>
                <w:rtl/>
              </w:rPr>
              <w:t>انواع متغیرها را لحاظ اندازه گیری بیان کند.</w:t>
            </w:r>
          </w:p>
          <w:p w:rsidR="000551C7" w:rsidRPr="00943BB6" w:rsidRDefault="00943BB6" w:rsidP="000551C7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943BB6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2. </w:t>
            </w:r>
            <w:r w:rsidR="000551C7" w:rsidRPr="00943BB6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انواع </w:t>
            </w:r>
            <w:r w:rsidRPr="00943BB6">
              <w:rPr>
                <w:rFonts w:asciiTheme="minorBidi" w:hAnsiTheme="minorBidi" w:cs="B Nazanin" w:hint="cs"/>
                <w:sz w:val="18"/>
                <w:szCs w:val="18"/>
                <w:rtl/>
              </w:rPr>
              <w:t>متغیرها را از لحاظ کاربرد در تحقیقات بیان کند.</w:t>
            </w:r>
          </w:p>
          <w:p w:rsidR="00943BB6" w:rsidRPr="00943BB6" w:rsidRDefault="00943BB6" w:rsidP="00943BB6">
            <w:pPr>
              <w:bidi/>
              <w:spacing w:after="0" w:line="240" w:lineRule="auto"/>
              <w:jc w:val="both"/>
              <w:rPr>
                <w:rFonts w:asciiTheme="minorBidi" w:hAnsiTheme="minorBidi" w:cs="B Nazanin" w:hint="cs"/>
                <w:sz w:val="18"/>
                <w:szCs w:val="18"/>
                <w:rtl/>
              </w:rPr>
            </w:pPr>
            <w:r w:rsidRPr="00943BB6">
              <w:rPr>
                <w:rFonts w:asciiTheme="minorBidi" w:hAnsiTheme="minorBidi" w:cs="B Nazanin" w:hint="cs"/>
                <w:sz w:val="18"/>
                <w:szCs w:val="18"/>
                <w:rtl/>
              </w:rPr>
              <w:t>3. مقیاس سنجش داده ها را بیان کند.</w:t>
            </w:r>
          </w:p>
          <w:p w:rsidR="00943BB6" w:rsidRPr="00943BB6" w:rsidRDefault="00943BB6" w:rsidP="00943BB6">
            <w:pPr>
              <w:bidi/>
              <w:spacing w:after="0" w:line="240" w:lineRule="auto"/>
              <w:jc w:val="both"/>
              <w:rPr>
                <w:rFonts w:asciiTheme="minorBidi" w:hAnsiTheme="minorBidi" w:cs="B Nazanin" w:hint="cs"/>
                <w:sz w:val="18"/>
                <w:szCs w:val="18"/>
                <w:rtl/>
              </w:rPr>
            </w:pPr>
            <w:r w:rsidRPr="00943BB6">
              <w:rPr>
                <w:rFonts w:asciiTheme="minorBidi" w:hAnsiTheme="minorBidi" w:cs="B Nazanin" w:hint="cs"/>
                <w:sz w:val="18"/>
                <w:szCs w:val="18"/>
                <w:rtl/>
              </w:rPr>
              <w:t>4. شاخصای مرکزی را تعریف و بیان کند</w:t>
            </w:r>
          </w:p>
          <w:p w:rsidR="00943BB6" w:rsidRPr="00943BB6" w:rsidRDefault="00943BB6" w:rsidP="00943BB6">
            <w:pPr>
              <w:bidi/>
              <w:spacing w:after="0" w:line="240" w:lineRule="auto"/>
              <w:jc w:val="both"/>
              <w:rPr>
                <w:rFonts w:asciiTheme="minorBidi" w:hAnsiTheme="minorBidi" w:cs="B Nazanin" w:hint="cs"/>
                <w:sz w:val="18"/>
                <w:szCs w:val="18"/>
                <w:rtl/>
              </w:rPr>
            </w:pPr>
            <w:r w:rsidRPr="00943BB6">
              <w:rPr>
                <w:rFonts w:asciiTheme="minorBidi" w:hAnsiTheme="minorBidi" w:cs="B Nazanin" w:hint="cs"/>
                <w:sz w:val="18"/>
                <w:szCs w:val="18"/>
                <w:rtl/>
              </w:rPr>
              <w:t>5. شاخصهای پراکندگی را بیان کند.</w:t>
            </w:r>
          </w:p>
          <w:p w:rsidR="00943BB6" w:rsidRPr="00943BB6" w:rsidRDefault="00943BB6" w:rsidP="00943BB6">
            <w:pPr>
              <w:bidi/>
              <w:spacing w:after="0" w:line="240" w:lineRule="auto"/>
              <w:jc w:val="both"/>
              <w:rPr>
                <w:rFonts w:asciiTheme="minorBidi" w:hAnsiTheme="minorBidi" w:cs="B Nazanin" w:hint="cs"/>
                <w:sz w:val="18"/>
                <w:szCs w:val="18"/>
                <w:rtl/>
              </w:rPr>
            </w:pPr>
            <w:r w:rsidRPr="00943BB6">
              <w:rPr>
                <w:rFonts w:asciiTheme="minorBidi" w:hAnsiTheme="minorBidi" w:cs="B Nazanin" w:hint="cs"/>
                <w:sz w:val="18"/>
                <w:szCs w:val="18"/>
                <w:rtl/>
              </w:rPr>
              <w:t>6. لزوم بیان شاخصهای مرکزی و پراکندگی را در تحقیقات ارائه شده بیان کند.</w:t>
            </w:r>
          </w:p>
          <w:p w:rsidR="00943BB6" w:rsidRPr="00943BB6" w:rsidRDefault="00943BB6" w:rsidP="00943BB6">
            <w:pPr>
              <w:bidi/>
              <w:spacing w:after="0" w:line="240" w:lineRule="auto"/>
              <w:jc w:val="both"/>
              <w:rPr>
                <w:rFonts w:asciiTheme="minorBidi" w:hAnsiTheme="minorBidi" w:cs="B Nazanin" w:hint="cs"/>
                <w:sz w:val="18"/>
                <w:szCs w:val="18"/>
                <w:rtl/>
              </w:rPr>
            </w:pPr>
            <w:r w:rsidRPr="00943BB6">
              <w:rPr>
                <w:rFonts w:asciiTheme="minorBidi" w:hAnsiTheme="minorBidi" w:cs="B Nazanin" w:hint="cs"/>
                <w:sz w:val="18"/>
                <w:szCs w:val="18"/>
                <w:rtl/>
              </w:rPr>
              <w:t>7. چگونگی ارائه شاخصهای مرکزی و پراکندگی را درمقالات علمی چاپ شده، ارائه نماید.</w:t>
            </w:r>
          </w:p>
          <w:p w:rsidR="00943BB6" w:rsidRPr="00943BB6" w:rsidRDefault="00943BB6" w:rsidP="00943BB6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B14353" w:rsidRDefault="00B14353" w:rsidP="00943BB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1.طراحی سوال در ابتدای آموزش</w:t>
            </w:r>
          </w:p>
          <w:p w:rsidR="00C4626A" w:rsidRDefault="00B14353" w:rsidP="00943BB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2. پرسیدن سوال در حین تدریس</w:t>
            </w:r>
          </w:p>
          <w:p w:rsidR="00943BB6" w:rsidRPr="00F563A6" w:rsidRDefault="00943BB6" w:rsidP="00943BB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3. دادن تمرین جهت ارائه در جلسات بعدی 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252975" w:rsidRPr="00F440AD" w:rsidRDefault="00252975" w:rsidP="00775C3C">
            <w:pPr>
              <w:pStyle w:val="ListParagraph"/>
              <w:numPr>
                <w:ilvl w:val="0"/>
                <w:numId w:val="9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سخنرانی</w:t>
            </w:r>
          </w:p>
          <w:p w:rsidR="00252975" w:rsidRPr="00F440AD" w:rsidRDefault="00252975" w:rsidP="00775C3C">
            <w:pPr>
              <w:pStyle w:val="ListParagraph"/>
              <w:numPr>
                <w:ilvl w:val="0"/>
                <w:numId w:val="9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نمایش اسلاید</w:t>
            </w:r>
          </w:p>
          <w:p w:rsidR="00252975" w:rsidRPr="00F440AD" w:rsidRDefault="00252975" w:rsidP="00775C3C">
            <w:pPr>
              <w:pStyle w:val="ListParagraph"/>
              <w:numPr>
                <w:ilvl w:val="0"/>
                <w:numId w:val="9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ارائه مثال</w:t>
            </w:r>
          </w:p>
          <w:p w:rsidR="00252975" w:rsidRPr="00F440AD" w:rsidRDefault="00252975" w:rsidP="00775C3C">
            <w:pPr>
              <w:pStyle w:val="ListParagraph"/>
              <w:numPr>
                <w:ilvl w:val="0"/>
                <w:numId w:val="9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حل تمرین</w:t>
            </w:r>
          </w:p>
          <w:p w:rsidR="00C4626A" w:rsidRPr="00943BB6" w:rsidRDefault="00252975" w:rsidP="00943BB6">
            <w:pPr>
              <w:pStyle w:val="ListParagraph"/>
              <w:numPr>
                <w:ilvl w:val="0"/>
                <w:numId w:val="9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</w:rPr>
            </w:pPr>
            <w:r w:rsidRPr="006E1744">
              <w:rPr>
                <w:rFonts w:cs="B Nazanin" w:hint="cs"/>
                <w:sz w:val="16"/>
                <w:szCs w:val="16"/>
                <w:rtl/>
              </w:rPr>
              <w:t>پرسش و پاسخ</w:t>
            </w:r>
          </w:p>
          <w:p w:rsidR="00943BB6" w:rsidRPr="00943BB6" w:rsidRDefault="00943BB6" w:rsidP="00943BB6">
            <w:pPr>
              <w:pStyle w:val="ListParagraph"/>
              <w:numPr>
                <w:ilvl w:val="0"/>
                <w:numId w:val="9"/>
              </w:numPr>
              <w:bidi/>
              <w:spacing w:after="0" w:line="408" w:lineRule="auto"/>
              <w:jc w:val="lowKashida"/>
              <w:rPr>
                <w:rFonts w:cs="B Nazanin" w:hint="cs"/>
                <w:sz w:val="16"/>
                <w:szCs w:val="16"/>
              </w:rPr>
            </w:pPr>
            <w:r w:rsidRPr="00943BB6">
              <w:rPr>
                <w:rFonts w:cs="B Nazanin" w:hint="cs"/>
                <w:sz w:val="16"/>
                <w:szCs w:val="16"/>
                <w:rtl/>
              </w:rPr>
              <w:t>استفاده از نرم افزار</w:t>
            </w:r>
          </w:p>
          <w:p w:rsidR="00943BB6" w:rsidRPr="00F563A6" w:rsidRDefault="00943BB6" w:rsidP="00943BB6">
            <w:pPr>
              <w:pStyle w:val="ListParagraph"/>
              <w:numPr>
                <w:ilvl w:val="0"/>
                <w:numId w:val="9"/>
              </w:numPr>
              <w:bidi/>
              <w:spacing w:after="0" w:line="408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43BB6">
              <w:rPr>
                <w:rFonts w:cs="B Nazanin" w:hint="cs"/>
                <w:sz w:val="16"/>
                <w:szCs w:val="16"/>
                <w:rtl/>
              </w:rPr>
              <w:t>استفاده از اینترنت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52975" w:rsidRPr="006E1744" w:rsidRDefault="00943BB6" w:rsidP="00943BB6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1.</w:t>
            </w:r>
            <w:r w:rsidR="00252975"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تابلو وایت بورد</w:t>
            </w:r>
          </w:p>
          <w:p w:rsidR="00252975" w:rsidRPr="006E1744" w:rsidRDefault="00252975" w:rsidP="00943BB6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252975" w:rsidRPr="006E1744" w:rsidRDefault="00252975" w:rsidP="00943BB6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3.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  <w:p w:rsidR="00C4626A" w:rsidRPr="00F563A6" w:rsidRDefault="00943BB6" w:rsidP="00943BB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4</w:t>
            </w:r>
            <w:r w:rsidR="00252975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.</w:t>
            </w:r>
            <w:r w:rsidR="00252975"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اینترنت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B65FB" w:rsidRDefault="00EB65FB" w:rsidP="0047058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 پاسخ به سوالات</w:t>
            </w:r>
          </w:p>
          <w:p w:rsidR="00C4626A" w:rsidRPr="00F563A6" w:rsidRDefault="00EB65FB" w:rsidP="0047058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2.ارائه </w:t>
            </w:r>
            <w:r w:rsidR="00943BB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تمرینها در فرصت اعلام شده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C4626A" w:rsidRPr="00F563A6" w:rsidRDefault="00943BB6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25297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از کل نمره</w:t>
            </w:r>
          </w:p>
        </w:tc>
      </w:tr>
      <w:tr w:rsidR="0005243A" w:rsidRPr="00F563A6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252975" w:rsidRPr="00257301" w:rsidRDefault="00252975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Cs/>
                <w:sz w:val="20"/>
                <w:szCs w:val="20"/>
                <w:rtl/>
                <w:lang w:bidi="fa-IR"/>
              </w:rPr>
            </w:pPr>
            <w:r w:rsidRPr="00257301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252975" w:rsidRPr="00257301" w:rsidRDefault="00055F23" w:rsidP="00055F23">
            <w:pPr>
              <w:pStyle w:val="ListParagraph"/>
              <w:bidi/>
              <w:spacing w:after="0" w:line="240" w:lineRule="auto"/>
              <w:ind w:left="0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تعاریف احتمال، جامعه، نمونه و  متغیرهای تصادفی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252975" w:rsidRDefault="00055F23" w:rsidP="00775C3C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احتمال را بصورت علمی تعریف کند.</w:t>
            </w:r>
          </w:p>
          <w:p w:rsidR="00055F23" w:rsidRDefault="00055F23" w:rsidP="00055F23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احتمال تجربی را تعریف کند.</w:t>
            </w:r>
          </w:p>
          <w:p w:rsidR="00055F23" w:rsidRPr="00257301" w:rsidRDefault="00055F23" w:rsidP="00055F23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مفاهیم آزمایش تصادفی، رخداد، فضای نمونه ای و ترکیب آنها را بیان کند.</w:t>
            </w:r>
          </w:p>
          <w:p w:rsidR="00252975" w:rsidRDefault="00055F23" w:rsidP="00775C3C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نمونه را بتواند بصورت علمی بیان و تعریف کند.</w:t>
            </w:r>
          </w:p>
          <w:p w:rsidR="00055F23" w:rsidRDefault="00055F23" w:rsidP="00055F23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روشهای مختلف نمونه گیری را بیان کند</w:t>
            </w:r>
          </w:p>
          <w:p w:rsidR="00055F23" w:rsidRDefault="00055F23" w:rsidP="00055F23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فرق نمونه گیری های تصادفی و غیر تصادفی را بیان کند.</w:t>
            </w:r>
          </w:p>
          <w:p w:rsidR="00055F23" w:rsidRDefault="00055F23" w:rsidP="00055F23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متغیر تصادفی را تعریف نماید.</w:t>
            </w:r>
          </w:p>
          <w:p w:rsidR="00055F23" w:rsidRPr="00257301" w:rsidRDefault="00055F23" w:rsidP="00055F23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انواع متغیرهای تصادفی را به صورت منطقی تعریف نماید.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14353" w:rsidRDefault="00B14353" w:rsidP="00055F23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1.طراحی سوال در ابتدای آموزش</w:t>
            </w:r>
          </w:p>
          <w:p w:rsidR="00252975" w:rsidRDefault="00B14353" w:rsidP="00055F23">
            <w:pPr>
              <w:pStyle w:val="ListParagraph"/>
              <w:bidi/>
              <w:spacing w:after="0" w:line="240" w:lineRule="auto"/>
              <w:ind w:left="0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2. پرسیدن سوال در حین تدریس</w:t>
            </w:r>
            <w:r w:rsidR="00055F2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:rsidR="00055F23" w:rsidRPr="00F563A6" w:rsidRDefault="00055F23" w:rsidP="00055F23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3. ارائه تمرینهای مرتبط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242E5B" w:rsidRPr="00F440AD" w:rsidRDefault="00242E5B" w:rsidP="00775C3C">
            <w:pPr>
              <w:pStyle w:val="ListParagraph"/>
              <w:numPr>
                <w:ilvl w:val="0"/>
                <w:numId w:val="16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سخنرانی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16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نمایش اسلاید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16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ارائه مثال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16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حل تمرین</w:t>
            </w:r>
          </w:p>
          <w:p w:rsidR="00252975" w:rsidRPr="00F563A6" w:rsidRDefault="00242E5B" w:rsidP="00775C3C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E1744">
              <w:rPr>
                <w:rFonts w:cs="B Nazanin" w:hint="cs"/>
                <w:sz w:val="16"/>
                <w:szCs w:val="16"/>
                <w:rtl/>
              </w:rPr>
              <w:t>پرسش و پاسخ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1.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تابلو وایت بورد</w:t>
            </w:r>
          </w:p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3.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  <w:p w:rsidR="00252975" w:rsidRPr="00F563A6" w:rsidRDefault="00252975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252975" w:rsidRDefault="00BA358B" w:rsidP="00470586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حل تمرین کتب ارائه شده</w:t>
            </w:r>
          </w:p>
          <w:p w:rsidR="00BA358B" w:rsidRPr="00F563A6" w:rsidRDefault="00BA358B" w:rsidP="00470586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تمرینهای مرتبط با موضوعات ارائه شده.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22624" w:rsidRDefault="00722624" w:rsidP="0072262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252975" w:rsidRPr="00F563A6" w:rsidRDefault="00252975" w:rsidP="0072262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 از کل نمره</w:t>
            </w:r>
          </w:p>
        </w:tc>
      </w:tr>
      <w:tr w:rsidR="0005243A" w:rsidRPr="00F563A6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252975" w:rsidRPr="00F563A6" w:rsidRDefault="00252975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252975" w:rsidRPr="008F02A9" w:rsidRDefault="00722624" w:rsidP="00775C3C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توزیع های احتمال و قواعد بیز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252975" w:rsidRDefault="00722624" w:rsidP="00775C3C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توزیع های احتمال متغیر تصادفی  گسسته را بیان کند.</w:t>
            </w:r>
          </w:p>
          <w:p w:rsidR="00722624" w:rsidRDefault="00722624" w:rsidP="00722624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چگالی های احتمال متغیرهای تصادفی پیوسته را بیان کند.</w:t>
            </w:r>
          </w:p>
          <w:p w:rsidR="00722624" w:rsidRDefault="00722624" w:rsidP="00722624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خواص جداول توزیع احتمال متغیرهای گسسته رابیان کند</w:t>
            </w:r>
          </w:p>
          <w:p w:rsidR="00722624" w:rsidRDefault="00722624" w:rsidP="00722624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خواص چگالی های احتمال متغیرهای تصادفی پیوسته را بیان کند.</w:t>
            </w:r>
          </w:p>
          <w:p w:rsidR="00722624" w:rsidRDefault="00722624" w:rsidP="00722624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احتمال تجربی و احتمال پیسین و پیشین را تعریف نماید.</w:t>
            </w:r>
          </w:p>
          <w:p w:rsidR="00722624" w:rsidRPr="00B828A3" w:rsidRDefault="00722624" w:rsidP="00722624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قواعد بیز را بیان کند.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14353" w:rsidRDefault="00B14353" w:rsidP="00B1435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1.طراحی سوال در ابتدای آموزش</w:t>
            </w:r>
          </w:p>
          <w:p w:rsidR="00252975" w:rsidRPr="00F563A6" w:rsidRDefault="00B14353" w:rsidP="00B1435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2. پرسیدن سوال در حین تدریس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242E5B" w:rsidRPr="00F440AD" w:rsidRDefault="00242E5B" w:rsidP="00775C3C">
            <w:pPr>
              <w:pStyle w:val="ListParagraph"/>
              <w:numPr>
                <w:ilvl w:val="0"/>
                <w:numId w:val="17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سخنرانی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17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نمایش اسلاید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17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ارائه مثال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17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حل تمرین</w:t>
            </w:r>
          </w:p>
          <w:p w:rsidR="00252975" w:rsidRPr="00F563A6" w:rsidRDefault="00242E5B" w:rsidP="00775C3C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E1744">
              <w:rPr>
                <w:rFonts w:cs="B Nazanin" w:hint="cs"/>
                <w:sz w:val="16"/>
                <w:szCs w:val="16"/>
                <w:rtl/>
              </w:rPr>
              <w:t>پرسش و پاسخ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1.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تابلو وایت بورد</w:t>
            </w:r>
          </w:p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3.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  <w:p w:rsidR="00252975" w:rsidRPr="00F563A6" w:rsidRDefault="00252975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775C3C" w:rsidRDefault="00775C3C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 پاسخ به سوالات</w:t>
            </w:r>
          </w:p>
          <w:p w:rsidR="00252975" w:rsidRPr="00F563A6" w:rsidRDefault="00252975" w:rsidP="000524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252975" w:rsidRDefault="0005243A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25297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از کل نمره</w:t>
            </w:r>
          </w:p>
          <w:p w:rsidR="00252975" w:rsidRPr="00F563A6" w:rsidRDefault="00252975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5243A" w:rsidRPr="00F563A6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252975" w:rsidRDefault="00252975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252975" w:rsidRPr="008F02A9" w:rsidRDefault="00BA358B" w:rsidP="00775C3C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توزیع های برنولی، دوجمله ای، پواسن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252975" w:rsidRDefault="00BA358B" w:rsidP="00775C3C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توزیع متغیرتصادفی برنولی را بیان کند.</w:t>
            </w:r>
          </w:p>
          <w:p w:rsidR="00BA358B" w:rsidRDefault="00BA358B" w:rsidP="00BA358B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با چگونگی پیدایش متغیر تصادفی برنولی آشنا شود.</w:t>
            </w:r>
          </w:p>
          <w:p w:rsidR="00BA358B" w:rsidRDefault="00BA358B" w:rsidP="00BA358B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متغیر تصادفی دوجمله ای را بیان کند.</w:t>
            </w:r>
          </w:p>
          <w:p w:rsidR="00BA358B" w:rsidRDefault="00BA358B" w:rsidP="00BA358B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ارتباط بین متغیر تصادفی برنولی و دوجمله ای را بصورت آماری و ریاضی تبیین کند.</w:t>
            </w:r>
          </w:p>
          <w:p w:rsidR="00BA358B" w:rsidRDefault="00BA358B" w:rsidP="00BA358B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حد توزیع متغیر تصادفی دوجمله ای را بیان کند.</w:t>
            </w:r>
          </w:p>
          <w:p w:rsidR="00BA358B" w:rsidRPr="0005243A" w:rsidRDefault="00BA358B" w:rsidP="00BA358B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با مفاهیم تعداد زیاد آزمایشات تصادفی و مفهوم </w:t>
            </w:r>
            <w:r>
              <w:rPr>
                <w:rFonts w:asciiTheme="minorBidi" w:hAnsiTheme="minorBidi" w:cs="B Nazanin"/>
                <w:sz w:val="18"/>
                <w:szCs w:val="18"/>
                <w:lang w:bidi="fa-IR"/>
              </w:rPr>
              <w:t xml:space="preserve">Large </w:t>
            </w:r>
            <w:r w:rsidR="0005243A">
              <w:rPr>
                <w:rFonts w:asciiTheme="minorBidi" w:hAnsiTheme="minorBidi" w:cs="B Nazanin"/>
                <w:sz w:val="18"/>
                <w:szCs w:val="18"/>
                <w:lang w:bidi="fa-IR"/>
              </w:rPr>
              <w:t>sample Theorem</w:t>
            </w:r>
            <w:r w:rsidR="0005243A">
              <w:rPr>
                <w:rFonts w:asciiTheme="minorBidi" w:hAnsiTheme="minorBidi" w:cs="B Nazanin"/>
                <w:sz w:val="18"/>
                <w:szCs w:val="18"/>
                <w:lang w:val="en-GB" w:bidi="fa-IR"/>
              </w:rPr>
              <w:t xml:space="preserve"> </w:t>
            </w:r>
            <w:r w:rsidR="0005243A">
              <w:rPr>
                <w:rFonts w:asciiTheme="minorBidi" w:hAnsiTheme="minorBidi" w:cs="B Nazanin" w:hint="cs"/>
                <w:sz w:val="18"/>
                <w:szCs w:val="18"/>
                <w:rtl/>
                <w:lang w:val="en-GB" w:bidi="fa-IR"/>
              </w:rPr>
              <w:t xml:space="preserve"> آشنا شود.</w:t>
            </w:r>
          </w:p>
          <w:p w:rsidR="0005243A" w:rsidRDefault="0005243A" w:rsidP="0005243A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lastRenderedPageBreak/>
              <w:t>توزیع متغیر تصادفی پوآسن را بیان کند.</w:t>
            </w:r>
          </w:p>
          <w:p w:rsidR="0005243A" w:rsidRDefault="0005243A" w:rsidP="0005243A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ارتباط توزیع پوآسن و دوجله ای را تبیین نماید.</w:t>
            </w:r>
          </w:p>
          <w:p w:rsidR="0005243A" w:rsidRDefault="0005243A" w:rsidP="0005243A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با مفهوم پیشامدهای کمیاب و پیشامدهای وابسته به زمان و مکان آشنا شود.</w:t>
            </w:r>
          </w:p>
          <w:p w:rsidR="0005243A" w:rsidRDefault="0005243A" w:rsidP="0005243A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مفاهیم امید ریاضی و متوسط متغیرهای تصادفی را بیان کند.</w:t>
            </w:r>
          </w:p>
          <w:p w:rsidR="0005243A" w:rsidRDefault="0005243A" w:rsidP="0005243A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متوسط پیشامدهای مرتبط با متغیرهای تصادفی برنولی، دوجمله ای و پوآسن را بیان کند.</w:t>
            </w:r>
          </w:p>
          <w:p w:rsidR="0005243A" w:rsidRDefault="0005243A" w:rsidP="0005243A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واریانس متغیرهای تصادفی را بیان کند</w:t>
            </w:r>
          </w:p>
          <w:p w:rsidR="0005243A" w:rsidRPr="00771EBF" w:rsidRDefault="0005243A" w:rsidP="0005243A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واریانس متغیرهای تصادفی برنولی، دوجمله ای و پوآسن را بیان نماید.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14353" w:rsidRDefault="00B14353" w:rsidP="00B1435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1.طراحی سوال در ابتدای آموزش</w:t>
            </w:r>
          </w:p>
          <w:p w:rsidR="00252975" w:rsidRPr="00F563A6" w:rsidRDefault="00B14353" w:rsidP="00B1435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2. پرسیدن سوال در حین تدریس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242E5B" w:rsidRPr="00F440AD" w:rsidRDefault="00242E5B" w:rsidP="00775C3C">
            <w:pPr>
              <w:pStyle w:val="ListParagraph"/>
              <w:numPr>
                <w:ilvl w:val="0"/>
                <w:numId w:val="18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سخنرانی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18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نمایش اسلاید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18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ارائه مثال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18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حل تمرین</w:t>
            </w:r>
          </w:p>
          <w:p w:rsidR="00252975" w:rsidRPr="00F563A6" w:rsidRDefault="00242E5B" w:rsidP="00775C3C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E1744">
              <w:rPr>
                <w:rFonts w:cs="B Nazanin" w:hint="cs"/>
                <w:sz w:val="16"/>
                <w:szCs w:val="16"/>
                <w:rtl/>
              </w:rPr>
              <w:t>پرسش و پاسخ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1.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تابلو وایت بورد</w:t>
            </w:r>
          </w:p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3.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  <w:p w:rsidR="00252975" w:rsidRPr="00F563A6" w:rsidRDefault="00252975" w:rsidP="000524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775C3C" w:rsidRDefault="00775C3C" w:rsidP="0047058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 پاسخ به سوالات</w:t>
            </w:r>
          </w:p>
          <w:p w:rsidR="00252975" w:rsidRDefault="00775C3C" w:rsidP="00470586">
            <w:pPr>
              <w:pStyle w:val="ListParagraph"/>
              <w:bidi/>
              <w:spacing w:after="0" w:line="240" w:lineRule="auto"/>
              <w:ind w:left="0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05243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 حل تمرینات جلسه قبل</w:t>
            </w:r>
          </w:p>
          <w:p w:rsidR="0005243A" w:rsidRPr="00F563A6" w:rsidRDefault="0005243A" w:rsidP="0047058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3. ارائه تمرینات جدید از کتب رفرانس و کپی ارائه شده.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5B0EAA" w:rsidRDefault="0005243A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5B0E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 از کل نمره</w:t>
            </w:r>
          </w:p>
          <w:p w:rsidR="00252975" w:rsidRDefault="00252975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5243A" w:rsidRPr="00F563A6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252975" w:rsidRDefault="00252975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252975" w:rsidRPr="008F02A9" w:rsidRDefault="00336759" w:rsidP="00775C3C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توزیع های هندسی، دوجمله ای منفی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252975" w:rsidRDefault="00470586" w:rsidP="00775C3C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توزیع احتمال متغیرتصادفی هندسی را بیان نماید.</w:t>
            </w:r>
          </w:p>
          <w:p w:rsidR="00470586" w:rsidRDefault="00470586" w:rsidP="00470586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مقادیر میانگین و واریانس متغیرتصادفی هندسی را بدست آورد.</w:t>
            </w:r>
          </w:p>
          <w:p w:rsidR="00470586" w:rsidRDefault="00470586" w:rsidP="00470586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استفاده توزیع هندسی را در پژوهشهای مرتبط با سلامت تبیین کند.</w:t>
            </w:r>
          </w:p>
          <w:p w:rsidR="00470586" w:rsidRDefault="00470586" w:rsidP="00470586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توزیع دوجمله ای منفی را تعریف نماید.</w:t>
            </w:r>
          </w:p>
          <w:p w:rsidR="00470586" w:rsidRDefault="00470586" w:rsidP="00470586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دلایل استفاده از تنوزیع احتمال دوجمله ای منفی را بیان کند.</w:t>
            </w:r>
          </w:p>
          <w:p w:rsidR="00470586" w:rsidRDefault="00470586" w:rsidP="00470586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ارتباط توزیع دوجمله ای منفی و پوآسن و دوجمله ای را بیان کند.</w:t>
            </w:r>
          </w:p>
          <w:p w:rsidR="00470586" w:rsidRPr="00C452D7" w:rsidRDefault="00470586" w:rsidP="00470586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مفهوم پراکندگی زیاد متغیر تصادفی و استفاده آن در توزیعهای دوجمله ای منفی و پوآسن را تبیین نماید.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14353" w:rsidRDefault="00B14353" w:rsidP="00B1435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1.طراحی سوال در ابتدای آموزش</w:t>
            </w:r>
          </w:p>
          <w:p w:rsidR="00252975" w:rsidRDefault="00B14353" w:rsidP="00B1435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2. پرسیدن سوال در حین تدریس</w:t>
            </w:r>
          </w:p>
          <w:p w:rsidR="00470586" w:rsidRPr="00F563A6" w:rsidRDefault="00470586" w:rsidP="00470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3. ارائه تمریات از کتب رفرانس و ارائه تمرینات کپی شده.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242E5B" w:rsidRPr="00F440AD" w:rsidRDefault="00242E5B" w:rsidP="00775C3C">
            <w:pPr>
              <w:pStyle w:val="ListParagraph"/>
              <w:numPr>
                <w:ilvl w:val="0"/>
                <w:numId w:val="19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سخنرانی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19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نمایش اسلاید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19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ارائه مثال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19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حل تمرین</w:t>
            </w:r>
          </w:p>
          <w:p w:rsidR="00252975" w:rsidRDefault="00242E5B" w:rsidP="00775C3C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6E1744">
              <w:rPr>
                <w:rFonts w:cs="B Nazanin" w:hint="cs"/>
                <w:sz w:val="16"/>
                <w:szCs w:val="16"/>
                <w:rtl/>
              </w:rPr>
              <w:t>پرسش و پاسخ</w:t>
            </w:r>
          </w:p>
          <w:p w:rsidR="00470586" w:rsidRPr="00F563A6" w:rsidRDefault="00470586" w:rsidP="00470586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استفاده از نرم افزار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R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1.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تابلو وایت بورد</w:t>
            </w:r>
          </w:p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3.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  <w:p w:rsidR="00252975" w:rsidRDefault="005B0EAA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4.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 xml:space="preserve"> سامانه نوید</w:t>
            </w:r>
          </w:p>
          <w:p w:rsidR="00775C3C" w:rsidRPr="00F563A6" w:rsidRDefault="00775C3C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5.تدریس</w:t>
            </w:r>
            <w:r w:rsidR="004705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با استفاده از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نرم افزار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SPSS</w:t>
            </w:r>
            <w:r w:rsidR="004705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="00470586">
              <w:rPr>
                <w:rFonts w:cs="B Mitra"/>
                <w:b/>
                <w:bCs/>
                <w:sz w:val="20"/>
                <w:szCs w:val="20"/>
                <w:lang w:bidi="fa-IR"/>
              </w:rPr>
              <w:t>R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252975" w:rsidRPr="00775C3C" w:rsidRDefault="00775C3C" w:rsidP="0047058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  <w:r w:rsidRPr="00775C3C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پاسخ به سوالات</w:t>
            </w: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 xml:space="preserve"> مفهومی</w:t>
            </w:r>
          </w:p>
          <w:p w:rsidR="00470586" w:rsidRDefault="00775C3C" w:rsidP="00470586">
            <w:pPr>
              <w:pStyle w:val="ListParagraph"/>
              <w:bidi/>
              <w:spacing w:after="0" w:line="240" w:lineRule="auto"/>
              <w:ind w:left="0"/>
              <w:rPr>
                <w:rFonts w:cs="B Mitra" w:hint="cs"/>
                <w:bCs/>
                <w:sz w:val="18"/>
                <w:szCs w:val="18"/>
                <w:rtl/>
                <w:lang w:bidi="fa-IR"/>
              </w:rPr>
            </w:pPr>
            <w:r w:rsidRPr="00775C3C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2.پاسخ به سوالات</w:t>
            </w:r>
            <w:r w:rsidR="00470586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 xml:space="preserve"> و تمرینات قبلی</w:t>
            </w:r>
          </w:p>
          <w:p w:rsidR="00775C3C" w:rsidRPr="00775C3C" w:rsidRDefault="00470586" w:rsidP="00470586">
            <w:pPr>
              <w:pStyle w:val="ListParagraph"/>
              <w:bidi/>
              <w:spacing w:after="0" w:line="240" w:lineRule="auto"/>
              <w:ind w:left="0"/>
              <w:rPr>
                <w:rFonts w:cs="Calibri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3. حل چند تمرین مرتبط با درس جلسه</w:t>
            </w:r>
            <w:r w:rsidR="00775C3C" w:rsidRPr="00775C3C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5B0EAA" w:rsidRDefault="00470586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5B0E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 از کل نمره</w:t>
            </w:r>
          </w:p>
          <w:p w:rsidR="00252975" w:rsidRDefault="00252975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5243A" w:rsidRPr="00F563A6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252975" w:rsidRDefault="00252975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252975" w:rsidRPr="008F02A9" w:rsidRDefault="00336759" w:rsidP="00775C3C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توزیع نرمال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252975" w:rsidRDefault="00470586" w:rsidP="00775C3C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بیان مفهوم توزیع نرمال.</w:t>
            </w:r>
          </w:p>
          <w:p w:rsidR="00470586" w:rsidRDefault="00470586" w:rsidP="00470586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بیان توزیع نرمال از زمان پیدایش تا به حال</w:t>
            </w:r>
          </w:p>
          <w:p w:rsidR="00470586" w:rsidRDefault="00470586" w:rsidP="00470586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میانگین و انحراف معیار توزیع نرمال را بیان کند.</w:t>
            </w:r>
          </w:p>
          <w:p w:rsidR="00470586" w:rsidRDefault="00470586" w:rsidP="00470586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مفهوم نمره </w:t>
            </w:r>
            <w:r>
              <w:rPr>
                <w:rFonts w:asciiTheme="minorBidi" w:hAnsiTheme="minorBidi" w:cs="B Nazanin"/>
                <w:sz w:val="18"/>
                <w:szCs w:val="18"/>
                <w:lang w:bidi="fa-IR"/>
              </w:rPr>
              <w:t>Z</w:t>
            </w:r>
            <w:r>
              <w:rPr>
                <w:rFonts w:asciiTheme="minorBidi" w:hAnsiTheme="minorBidi" w:cs="B Nazanin"/>
                <w:sz w:val="18"/>
                <w:szCs w:val="18"/>
                <w:lang w:val="en-GB" w:bidi="fa-IR"/>
              </w:rPr>
              <w:t xml:space="preserve"> 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را بیان کند.</w:t>
            </w:r>
          </w:p>
          <w:p w:rsidR="00470586" w:rsidRDefault="00470586" w:rsidP="00470586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مقادیر میانگین و انحراف معیار متعیر نرمال استاندارد را بیان کند.</w:t>
            </w:r>
          </w:p>
          <w:p w:rsidR="00470586" w:rsidRPr="003C554A" w:rsidRDefault="00470586" w:rsidP="00470586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استفاده از جداول </w:t>
            </w:r>
            <w:r>
              <w:rPr>
                <w:rFonts w:asciiTheme="minorBidi" w:hAnsiTheme="minorBidi" w:cs="B Nazanin"/>
                <w:sz w:val="18"/>
                <w:szCs w:val="18"/>
                <w:lang w:val="en-ZW" w:bidi="prs-AF"/>
              </w:rPr>
              <w:t>Z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  <w:lang w:val="en-ZW" w:bidi="prs-AF"/>
              </w:rPr>
              <w:t xml:space="preserve"> را فراگیرد.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14353" w:rsidRDefault="00B14353" w:rsidP="00B1435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1.طراحی سوال در ابتدای آموزش</w:t>
            </w:r>
          </w:p>
          <w:p w:rsidR="00252975" w:rsidRDefault="00B14353" w:rsidP="00B1435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2. پرسیدن سوال در حین تدریس</w:t>
            </w:r>
          </w:p>
          <w:p w:rsidR="00470586" w:rsidRPr="00F563A6" w:rsidRDefault="00470586" w:rsidP="00470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3. ارائه تمرین از کتب مرجع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242E5B" w:rsidRPr="00F440AD" w:rsidRDefault="00242E5B" w:rsidP="00775C3C">
            <w:pPr>
              <w:pStyle w:val="ListParagraph"/>
              <w:numPr>
                <w:ilvl w:val="0"/>
                <w:numId w:val="20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سخنرانی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20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نمایش اسلاید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20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ارائه مثال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20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حل تمرین</w:t>
            </w:r>
          </w:p>
          <w:p w:rsidR="00252975" w:rsidRPr="00F563A6" w:rsidRDefault="00242E5B" w:rsidP="00775C3C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E1744">
              <w:rPr>
                <w:rFonts w:cs="B Nazanin" w:hint="cs"/>
                <w:sz w:val="16"/>
                <w:szCs w:val="16"/>
                <w:rtl/>
              </w:rPr>
              <w:t>پرسش و پاسخ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1.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تابلو وایت بورد</w:t>
            </w:r>
          </w:p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3.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  <w:p w:rsidR="00252975" w:rsidRPr="00470586" w:rsidRDefault="00470586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val="en-ZW" w:bidi="prs-AF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4. استفاده از نرم افزار </w:t>
            </w:r>
            <w:r>
              <w:rPr>
                <w:rFonts w:cs="B Mitra"/>
                <w:b/>
                <w:bCs/>
                <w:sz w:val="20"/>
                <w:szCs w:val="20"/>
                <w:lang w:val="en-ZW" w:bidi="prs-AF"/>
              </w:rPr>
              <w:t>R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070EE5" w:rsidRPr="00775C3C" w:rsidRDefault="00070EE5" w:rsidP="00966097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</w:t>
            </w:r>
            <w:r w:rsidRPr="00775C3C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پاسخ به سوالات</w:t>
            </w: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 xml:space="preserve"> مفهومی</w:t>
            </w:r>
          </w:p>
          <w:p w:rsidR="00252975" w:rsidRDefault="00966097" w:rsidP="00966097">
            <w:pPr>
              <w:pStyle w:val="ListParagraph"/>
              <w:bidi/>
              <w:spacing w:after="0" w:line="240" w:lineRule="auto"/>
              <w:ind w:left="0"/>
              <w:rPr>
                <w:rFonts w:cs="B Mitra" w:hint="cs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2.پاسخ به سوالات مرتبط با تمرینات ارائه شده قبلی</w:t>
            </w:r>
          </w:p>
          <w:p w:rsidR="00966097" w:rsidRPr="00F563A6" w:rsidRDefault="00966097" w:rsidP="00966097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3. حل تمرین مرتبط با توزیع نرمال و نرمال استاندارد.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470586" w:rsidRDefault="00470586" w:rsidP="00470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5B0EAA" w:rsidRDefault="005B0EAA" w:rsidP="00470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 از کل نمره</w:t>
            </w:r>
          </w:p>
          <w:p w:rsidR="00252975" w:rsidRDefault="00252975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5243A" w:rsidRPr="00F563A6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252975" w:rsidRDefault="00252975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252975" w:rsidRPr="008F02A9" w:rsidRDefault="00336759" w:rsidP="00775C3C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توزیع های نمایی و گاما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252975" w:rsidRDefault="00252975" w:rsidP="00775C3C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رفع اشکال از تمامی جلسات گذشته</w:t>
            </w:r>
          </w:p>
          <w:p w:rsidR="00252975" w:rsidRDefault="00966097" w:rsidP="00775C3C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توزیع نمایی را بیان کند.</w:t>
            </w:r>
          </w:p>
          <w:p w:rsidR="00966097" w:rsidRDefault="00966097" w:rsidP="00966097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دلایل استفاده از توزیع نمایی چیست.</w:t>
            </w:r>
          </w:p>
          <w:p w:rsidR="00966097" w:rsidRDefault="00966097" w:rsidP="00966097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ارتباط توزیع نرمال با توزیع نمایی در تحقیقات مرتبط با سلامت را بیان کند.</w:t>
            </w:r>
          </w:p>
          <w:p w:rsidR="00966097" w:rsidRDefault="00A26E82" w:rsidP="00966097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توزیع گاما را بیان کند.</w:t>
            </w:r>
          </w:p>
          <w:p w:rsidR="00A26E82" w:rsidRPr="002A75C0" w:rsidRDefault="00A26E82" w:rsidP="00A26E82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مقادیر میانگین و  واریانس توزیع گاما را بدست آورد.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B14353" w:rsidRDefault="00B14353" w:rsidP="00B1435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1.طراحی سوال در ابتدای آموزش</w:t>
            </w:r>
          </w:p>
          <w:p w:rsidR="00252975" w:rsidRPr="00F563A6" w:rsidRDefault="00B14353" w:rsidP="00B1435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2. پرسیدن سوال در حین تدریس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242E5B" w:rsidRPr="00F440AD" w:rsidRDefault="00242E5B" w:rsidP="00775C3C">
            <w:pPr>
              <w:pStyle w:val="ListParagraph"/>
              <w:numPr>
                <w:ilvl w:val="0"/>
                <w:numId w:val="21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سخنرانی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21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نمایش اسلاید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21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ارائه مثال</w:t>
            </w:r>
          </w:p>
          <w:p w:rsidR="00242E5B" w:rsidRPr="00F440AD" w:rsidRDefault="00242E5B" w:rsidP="00775C3C">
            <w:pPr>
              <w:pStyle w:val="ListParagraph"/>
              <w:numPr>
                <w:ilvl w:val="0"/>
                <w:numId w:val="21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حل تمرین</w:t>
            </w:r>
          </w:p>
          <w:p w:rsidR="00252975" w:rsidRPr="00F563A6" w:rsidRDefault="00242E5B" w:rsidP="00775C3C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E1744">
              <w:rPr>
                <w:rFonts w:cs="B Nazanin" w:hint="cs"/>
                <w:sz w:val="16"/>
                <w:szCs w:val="16"/>
                <w:rtl/>
              </w:rPr>
              <w:t>پرسش و پاسخ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1.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تابلو وایت بورد</w:t>
            </w:r>
          </w:p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5B0EAA" w:rsidRPr="006E1744" w:rsidRDefault="005B0EAA" w:rsidP="00775C3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3.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  <w:p w:rsidR="00252975" w:rsidRPr="00F563A6" w:rsidRDefault="00252975" w:rsidP="00700EC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252975" w:rsidRPr="00F563A6" w:rsidRDefault="00070EE5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پاسخ به سوالات مفهومی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470586" w:rsidRDefault="00470586" w:rsidP="00470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5B0EAA" w:rsidRDefault="005B0EAA" w:rsidP="004705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 از کل نمره</w:t>
            </w:r>
          </w:p>
          <w:p w:rsidR="00252975" w:rsidRDefault="00252975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36759" w:rsidRPr="00F563A6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336759" w:rsidRDefault="00336759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9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36759" w:rsidRDefault="00336759" w:rsidP="00775C3C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 مید ترم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336759" w:rsidRDefault="00336759" w:rsidP="00336759">
            <w:pPr>
              <w:pStyle w:val="ListParagraph"/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 میان ترم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336759" w:rsidRDefault="00336759" w:rsidP="00B1435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336759" w:rsidRPr="00F440AD" w:rsidRDefault="00336759" w:rsidP="00336759">
            <w:pPr>
              <w:pStyle w:val="ListParagraph"/>
              <w:bidi/>
              <w:spacing w:after="0" w:line="408" w:lineRule="auto"/>
              <w:jc w:val="lowKashida"/>
              <w:rPr>
                <w:rFonts w:cs="B Nazanin" w:hint="cs"/>
                <w:sz w:val="16"/>
                <w:szCs w:val="16"/>
                <w:rtl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336759" w:rsidRDefault="00336759" w:rsidP="00775C3C">
            <w:pPr>
              <w:bidi/>
              <w:spacing w:after="0" w:line="240" w:lineRule="auto"/>
              <w:rPr>
                <w:rFonts w:cs="B Mitra" w:hint="cs"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336759" w:rsidRDefault="00336759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336759" w:rsidRDefault="00470586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40 درصد نمره</w:t>
            </w:r>
          </w:p>
        </w:tc>
      </w:tr>
      <w:tr w:rsidR="00336759" w:rsidRPr="00E679CB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336759" w:rsidRDefault="00336759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36759" w:rsidRDefault="00336759" w:rsidP="00775C3C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توزیع میانگین نمونه، قضیه حد مرکزی، برآورد نقطه ای و فاصله ای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336759" w:rsidRDefault="00A26E82" w:rsidP="00336759">
            <w:pPr>
              <w:bidi/>
              <w:spacing w:after="0" w:line="240" w:lineRule="auto"/>
              <w:ind w:left="360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1.توزیع میانگین نمونه را با مثال نمونه محدود بدست آورد.</w:t>
            </w:r>
          </w:p>
          <w:p w:rsidR="00A26E82" w:rsidRDefault="00A26E82" w:rsidP="00A26E82">
            <w:pPr>
              <w:bidi/>
              <w:spacing w:after="0" w:line="240" w:lineRule="auto"/>
              <w:ind w:left="360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2. مقادیر میانگین و واریانس میانگین نمونه ای را بدست آورد.</w:t>
            </w:r>
          </w:p>
          <w:p w:rsidR="00A26E82" w:rsidRDefault="00A26E82" w:rsidP="00A26E82">
            <w:pPr>
              <w:bidi/>
              <w:spacing w:after="0" w:line="240" w:lineRule="auto"/>
              <w:ind w:left="360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3. ارتباط بین مقادیر میانگین و واریانس نمونه ای را مقادیر آنها در جامعه بیان کند.</w:t>
            </w:r>
          </w:p>
          <w:p w:rsidR="00A26E82" w:rsidRDefault="00A26E82" w:rsidP="00A26E82">
            <w:pPr>
              <w:bidi/>
              <w:spacing w:after="0" w:line="240" w:lineRule="auto"/>
              <w:ind w:left="360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4. برآورد را تعریف نماید.</w:t>
            </w:r>
          </w:p>
          <w:p w:rsidR="00A26E82" w:rsidRDefault="00A26E82" w:rsidP="00A26E82">
            <w:pPr>
              <w:bidi/>
              <w:spacing w:after="0" w:line="240" w:lineRule="auto"/>
              <w:ind w:left="360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5. برآورد نقطه ای را بیان کند.</w:t>
            </w:r>
          </w:p>
          <w:p w:rsidR="00A26E82" w:rsidRDefault="00A26E82" w:rsidP="00A26E82">
            <w:pPr>
              <w:bidi/>
              <w:spacing w:after="0" w:line="240" w:lineRule="auto"/>
              <w:ind w:left="360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6.  خواص مورد نیاز برآورد نقطه ای را بیان کند.</w:t>
            </w:r>
          </w:p>
          <w:p w:rsidR="00A26E82" w:rsidRDefault="00A26E82" w:rsidP="00A26E82">
            <w:pPr>
              <w:bidi/>
              <w:spacing w:after="0" w:line="240" w:lineRule="auto"/>
              <w:ind w:left="360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7. برآورد فاصله ای را بیان کند.</w:t>
            </w:r>
          </w:p>
          <w:p w:rsidR="00A26E82" w:rsidRDefault="00A26E82" w:rsidP="00A26E82">
            <w:pPr>
              <w:bidi/>
              <w:spacing w:after="0" w:line="240" w:lineRule="auto"/>
              <w:ind w:left="360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8. قضیه حد مرکزی را بیان کند.</w:t>
            </w:r>
          </w:p>
          <w:p w:rsidR="00A26E82" w:rsidRDefault="00A26E82" w:rsidP="00A26E82">
            <w:pPr>
              <w:bidi/>
              <w:spacing w:after="0" w:line="240" w:lineRule="auto"/>
              <w:ind w:left="360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9. استفاده قضیه حدمرکزی را در عمل بیان نماید.</w:t>
            </w:r>
          </w:p>
          <w:p w:rsidR="00A26E82" w:rsidRPr="00336759" w:rsidRDefault="00A26E82" w:rsidP="00A26E82">
            <w:pPr>
              <w:bidi/>
              <w:spacing w:after="0" w:line="240" w:lineRule="auto"/>
              <w:ind w:left="360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A26E82" w:rsidRPr="00A26E82" w:rsidRDefault="00A26E82" w:rsidP="00A26E82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26E8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1. </w:t>
            </w: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طراح</w:t>
            </w:r>
            <w:r w:rsidRPr="00A26E8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</w:t>
            </w: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ابتدا</w:t>
            </w:r>
            <w:r w:rsidRPr="00A26E8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</w:t>
            </w:r>
          </w:p>
          <w:p w:rsidR="00336759" w:rsidRDefault="00A26E82" w:rsidP="00A26E8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2. پرس</w:t>
            </w:r>
            <w:r w:rsidRPr="00A26E8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26E82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دن</w:t>
            </w: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 ح</w:t>
            </w:r>
            <w:r w:rsidRPr="00A26E8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26E82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تدر</w:t>
            </w:r>
            <w:r w:rsidRPr="00A26E8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26E82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</w:p>
          <w:p w:rsidR="00A26E82" w:rsidRDefault="00A26E82" w:rsidP="00A26E82">
            <w:pPr>
              <w:pStyle w:val="ListParagraph"/>
              <w:bidi/>
              <w:spacing w:after="0" w:line="240" w:lineRule="auto"/>
              <w:ind w:left="0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3. حل تمرینات جلسات قبل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A26E82" w:rsidRPr="00A26E82" w:rsidRDefault="00A26E82" w:rsidP="00A26E82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A26E82">
              <w:rPr>
                <w:rFonts w:cs="B Nazanin"/>
                <w:sz w:val="16"/>
                <w:szCs w:val="16"/>
                <w:rtl/>
              </w:rPr>
              <w:t>1</w:t>
            </w:r>
            <w:r w:rsidRPr="00A26E82">
              <w:rPr>
                <w:rFonts w:cs="B Nazanin"/>
                <w:sz w:val="16"/>
                <w:szCs w:val="16"/>
              </w:rPr>
              <w:t>.</w:t>
            </w:r>
            <w:r w:rsidRPr="00A26E82">
              <w:rPr>
                <w:rFonts w:cs="B Nazanin"/>
                <w:sz w:val="16"/>
                <w:szCs w:val="16"/>
              </w:rPr>
              <w:tab/>
            </w:r>
            <w:r w:rsidRPr="00A26E82">
              <w:rPr>
                <w:rFonts w:cs="B Nazanin"/>
                <w:sz w:val="16"/>
                <w:szCs w:val="16"/>
                <w:rtl/>
              </w:rPr>
              <w:t>سخنران</w:t>
            </w:r>
            <w:r w:rsidRPr="00A26E82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A26E82" w:rsidRPr="00A26E82" w:rsidRDefault="00A26E82" w:rsidP="00A26E82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A26E82">
              <w:rPr>
                <w:rFonts w:cs="B Nazanin"/>
                <w:sz w:val="16"/>
                <w:szCs w:val="16"/>
                <w:rtl/>
              </w:rPr>
              <w:t>2</w:t>
            </w:r>
            <w:r w:rsidRPr="00A26E82">
              <w:rPr>
                <w:rFonts w:cs="B Nazanin"/>
                <w:sz w:val="16"/>
                <w:szCs w:val="16"/>
              </w:rPr>
              <w:t>.</w:t>
            </w:r>
            <w:r w:rsidRPr="00A26E82">
              <w:rPr>
                <w:rFonts w:cs="B Nazanin"/>
                <w:sz w:val="16"/>
                <w:szCs w:val="16"/>
              </w:rPr>
              <w:tab/>
            </w:r>
            <w:r w:rsidRPr="00A26E82">
              <w:rPr>
                <w:rFonts w:cs="B Nazanin"/>
                <w:sz w:val="16"/>
                <w:szCs w:val="16"/>
                <w:rtl/>
              </w:rPr>
              <w:t>نما</w:t>
            </w:r>
            <w:r w:rsidRPr="00A26E8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26E82">
              <w:rPr>
                <w:rFonts w:cs="B Nazanin" w:hint="eastAsia"/>
                <w:sz w:val="16"/>
                <w:szCs w:val="16"/>
                <w:rtl/>
              </w:rPr>
              <w:t>ش</w:t>
            </w:r>
            <w:r w:rsidRPr="00A26E82">
              <w:rPr>
                <w:rFonts w:cs="B Nazanin"/>
                <w:sz w:val="16"/>
                <w:szCs w:val="16"/>
                <w:rtl/>
              </w:rPr>
              <w:t xml:space="preserve"> اسلا</w:t>
            </w:r>
            <w:r w:rsidRPr="00A26E8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26E82">
              <w:rPr>
                <w:rFonts w:cs="B Nazanin" w:hint="eastAsia"/>
                <w:sz w:val="16"/>
                <w:szCs w:val="16"/>
                <w:rtl/>
              </w:rPr>
              <w:t>د</w:t>
            </w:r>
          </w:p>
          <w:p w:rsidR="00A26E82" w:rsidRPr="00A26E82" w:rsidRDefault="00A26E82" w:rsidP="00A26E82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A26E82">
              <w:rPr>
                <w:rFonts w:cs="B Nazanin"/>
                <w:sz w:val="16"/>
                <w:szCs w:val="16"/>
                <w:rtl/>
              </w:rPr>
              <w:t>3</w:t>
            </w:r>
            <w:r w:rsidRPr="00A26E82">
              <w:rPr>
                <w:rFonts w:cs="B Nazanin"/>
                <w:sz w:val="16"/>
                <w:szCs w:val="16"/>
              </w:rPr>
              <w:t>.</w:t>
            </w:r>
            <w:r w:rsidRPr="00A26E82">
              <w:rPr>
                <w:rFonts w:cs="B Nazanin"/>
                <w:sz w:val="16"/>
                <w:szCs w:val="16"/>
              </w:rPr>
              <w:tab/>
            </w:r>
            <w:r w:rsidRPr="00A26E82">
              <w:rPr>
                <w:rFonts w:cs="B Nazanin"/>
                <w:sz w:val="16"/>
                <w:szCs w:val="16"/>
                <w:rtl/>
              </w:rPr>
              <w:t>ارائه مثال</w:t>
            </w:r>
          </w:p>
          <w:p w:rsidR="00A26E82" w:rsidRPr="00A26E82" w:rsidRDefault="00A26E82" w:rsidP="00A26E82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A26E82">
              <w:rPr>
                <w:rFonts w:cs="B Nazanin"/>
                <w:sz w:val="16"/>
                <w:szCs w:val="16"/>
                <w:rtl/>
              </w:rPr>
              <w:t>4</w:t>
            </w:r>
            <w:r w:rsidRPr="00A26E82">
              <w:rPr>
                <w:rFonts w:cs="B Nazanin"/>
                <w:sz w:val="16"/>
                <w:szCs w:val="16"/>
              </w:rPr>
              <w:t>.</w:t>
            </w:r>
            <w:r w:rsidRPr="00A26E82">
              <w:rPr>
                <w:rFonts w:cs="B Nazanin"/>
                <w:sz w:val="16"/>
                <w:szCs w:val="16"/>
              </w:rPr>
              <w:tab/>
            </w:r>
            <w:r w:rsidRPr="00A26E82">
              <w:rPr>
                <w:rFonts w:cs="B Nazanin"/>
                <w:sz w:val="16"/>
                <w:szCs w:val="16"/>
                <w:rtl/>
              </w:rPr>
              <w:t>حل تمر</w:t>
            </w:r>
            <w:r w:rsidRPr="00A26E8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26E82">
              <w:rPr>
                <w:rFonts w:cs="B Nazanin" w:hint="eastAsia"/>
                <w:sz w:val="16"/>
                <w:szCs w:val="16"/>
                <w:rtl/>
              </w:rPr>
              <w:t>ن</w:t>
            </w:r>
          </w:p>
          <w:p w:rsidR="00336759" w:rsidRPr="00336759" w:rsidRDefault="00A26E82" w:rsidP="00A26E82">
            <w:pPr>
              <w:bidi/>
              <w:spacing w:after="0" w:line="408" w:lineRule="auto"/>
              <w:ind w:left="360"/>
              <w:jc w:val="lowKashida"/>
              <w:rPr>
                <w:rFonts w:cs="B Nazanin" w:hint="cs"/>
                <w:sz w:val="16"/>
                <w:szCs w:val="16"/>
                <w:rtl/>
              </w:rPr>
            </w:pPr>
            <w:r w:rsidRPr="00A26E82">
              <w:rPr>
                <w:rFonts w:cs="B Nazanin"/>
                <w:sz w:val="16"/>
                <w:szCs w:val="16"/>
                <w:rtl/>
              </w:rPr>
              <w:t>5.</w:t>
            </w:r>
            <w:r w:rsidRPr="00A26E82">
              <w:rPr>
                <w:rFonts w:cs="B Nazanin"/>
                <w:sz w:val="16"/>
                <w:szCs w:val="16"/>
                <w:rtl/>
              </w:rPr>
              <w:tab/>
              <w:t>پرسش و پاسخ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A26E82" w:rsidRPr="00A26E82" w:rsidRDefault="00A26E82" w:rsidP="00A26E82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A26E82">
              <w:rPr>
                <w:rFonts w:cs="B Mitra"/>
                <w:bCs/>
                <w:sz w:val="18"/>
                <w:szCs w:val="18"/>
                <w:rtl/>
                <w:lang w:bidi="fa-IR"/>
              </w:rPr>
              <w:t>1</w:t>
            </w:r>
            <w:r w:rsidRPr="00A26E82">
              <w:rPr>
                <w:rFonts w:cs="B Mitra"/>
                <w:bCs/>
                <w:sz w:val="18"/>
                <w:szCs w:val="18"/>
                <w:lang w:bidi="fa-IR"/>
              </w:rPr>
              <w:t>.</w:t>
            </w:r>
            <w:r w:rsidRPr="00A26E82">
              <w:rPr>
                <w:rFonts w:cs="B Mitra"/>
                <w:bCs/>
                <w:sz w:val="18"/>
                <w:szCs w:val="18"/>
                <w:rtl/>
                <w:lang w:bidi="fa-IR"/>
              </w:rPr>
              <w:t>تابلو وا</w:t>
            </w:r>
            <w:r w:rsidRPr="00A26E82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A26E82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ت</w:t>
            </w:r>
            <w:r w:rsidRPr="00A26E82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بورد</w:t>
            </w:r>
          </w:p>
          <w:p w:rsidR="00A26E82" w:rsidRPr="00A26E82" w:rsidRDefault="00A26E82" w:rsidP="00A26E82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A26E82">
              <w:rPr>
                <w:rFonts w:cs="B Mitra"/>
                <w:bCs/>
                <w:sz w:val="18"/>
                <w:szCs w:val="18"/>
                <w:rtl/>
                <w:lang w:bidi="fa-IR"/>
              </w:rPr>
              <w:t>2</w:t>
            </w:r>
            <w:r w:rsidRPr="00A26E82">
              <w:rPr>
                <w:rFonts w:cs="B Mitra"/>
                <w:bCs/>
                <w:sz w:val="18"/>
                <w:szCs w:val="18"/>
                <w:lang w:bidi="fa-IR"/>
              </w:rPr>
              <w:t>.</w:t>
            </w:r>
            <w:r w:rsidRPr="00A26E82">
              <w:rPr>
                <w:rFonts w:cs="B Mitra"/>
                <w:bCs/>
                <w:sz w:val="18"/>
                <w:szCs w:val="18"/>
                <w:rtl/>
                <w:lang w:bidi="fa-IR"/>
              </w:rPr>
              <w:t>کامپ</w:t>
            </w:r>
            <w:r w:rsidRPr="00A26E82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A26E82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وتر</w:t>
            </w:r>
          </w:p>
          <w:p w:rsidR="00336759" w:rsidRDefault="00A26E82" w:rsidP="00A26E82">
            <w:pPr>
              <w:bidi/>
              <w:spacing w:after="0" w:line="240" w:lineRule="auto"/>
              <w:rPr>
                <w:rFonts w:cs="B Mitra" w:hint="cs"/>
                <w:bCs/>
                <w:sz w:val="18"/>
                <w:szCs w:val="18"/>
                <w:rtl/>
                <w:lang w:bidi="fa-IR"/>
              </w:rPr>
            </w:pPr>
            <w:r w:rsidRPr="00A26E82">
              <w:rPr>
                <w:rFonts w:cs="B Mitra"/>
                <w:bCs/>
                <w:sz w:val="18"/>
                <w:szCs w:val="18"/>
                <w:rtl/>
                <w:lang w:bidi="fa-IR"/>
              </w:rPr>
              <w:t>3.و</w:t>
            </w:r>
            <w:r w:rsidRPr="00A26E82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A26E82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د</w:t>
            </w:r>
            <w:r w:rsidRPr="00A26E82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A26E82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</w:t>
            </w:r>
            <w:r w:rsidRPr="00A26E82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پروژکتور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336759" w:rsidRDefault="00A26E82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پاسخ به سئولات دانشجویان و حل تمرینات قبلی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درصد از کل نمره</w:t>
            </w:r>
          </w:p>
          <w:p w:rsidR="00336759" w:rsidRDefault="00336759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36759" w:rsidRPr="00E679CB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336759" w:rsidRDefault="00336759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36759" w:rsidRDefault="00336759" w:rsidP="00775C3C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اصول آزمون و فرض، آزمون و فرض مقایسه میانگین و نسبت یک جامعه با عدد ثابت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336759" w:rsidRDefault="000C0C1F" w:rsidP="000C0C1F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 و فرض را بیان کند.</w:t>
            </w:r>
          </w:p>
          <w:p w:rsidR="000C0C1F" w:rsidRDefault="000C0C1F" w:rsidP="000C0C1F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دلایل استفاده از آزمون و فرض را بیان نماید.</w:t>
            </w:r>
          </w:p>
          <w:p w:rsidR="000C0C1F" w:rsidRDefault="000C0C1F" w:rsidP="000C0C1F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 برابری میانگین یک جامع با عدد ثابت را درحالت معلوم و معلوم نبودن واریانس جامعه انجام دهد.</w:t>
            </w:r>
          </w:p>
          <w:p w:rsidR="000C0C1F" w:rsidRDefault="000C0C1F" w:rsidP="000C0C1F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نقش نرمال بودن و نبودن در انجام آزمون برابری میانگین یک </w:t>
            </w:r>
            <w:r w:rsidR="00E679CB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جامعه با عدد ثابت را درحالتهای معلوم و نامعلوم بودن واریانس جامعه بیان نماید.</w:t>
            </w:r>
          </w:p>
          <w:p w:rsidR="00E679CB" w:rsidRDefault="00E679CB" w:rsidP="00E679CB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دلیل استفاده از آزمونهای نسبت را تبیین نماید.</w:t>
            </w:r>
          </w:p>
          <w:p w:rsidR="00E679CB" w:rsidRPr="000C0C1F" w:rsidRDefault="00E679CB" w:rsidP="00E679CB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 برابری نسبت یک جامعه با عدد ثابت را انجام دهد.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679CB" w:rsidRPr="00E679CB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1. طراح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درابتدا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</w:t>
            </w:r>
          </w:p>
          <w:p w:rsidR="00E679CB" w:rsidRPr="00E679CB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2. پرس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دن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 ح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تدر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</w:p>
          <w:p w:rsidR="00336759" w:rsidRDefault="00E679CB" w:rsidP="00E679CB">
            <w:pPr>
              <w:bidi/>
              <w:spacing w:after="0" w:line="240" w:lineRule="auto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3. حل تمر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نات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جلسات قبل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E679CB" w:rsidRPr="00E679CB" w:rsidRDefault="00E679CB" w:rsidP="00E679C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679CB">
              <w:rPr>
                <w:rFonts w:cs="B Nazanin"/>
                <w:sz w:val="16"/>
                <w:szCs w:val="16"/>
              </w:rPr>
              <w:t>.</w:t>
            </w:r>
            <w:r w:rsidR="00990E9B">
              <w:rPr>
                <w:rFonts w:cs="B Nazanin"/>
                <w:sz w:val="16"/>
                <w:szCs w:val="16"/>
              </w:rPr>
              <w:t>1</w:t>
            </w:r>
            <w:r w:rsidRPr="00E679CB">
              <w:rPr>
                <w:rFonts w:cs="B Nazanin"/>
                <w:sz w:val="16"/>
                <w:szCs w:val="16"/>
              </w:rPr>
              <w:tab/>
            </w:r>
            <w:r w:rsidRPr="00E679CB">
              <w:rPr>
                <w:rFonts w:cs="B Nazanin"/>
                <w:sz w:val="16"/>
                <w:szCs w:val="16"/>
                <w:rtl/>
              </w:rPr>
              <w:t>سخنران</w:t>
            </w:r>
            <w:r w:rsidRPr="00E679CB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E679CB" w:rsidRPr="00E679CB" w:rsidRDefault="00E679CB" w:rsidP="00E679C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679CB">
              <w:rPr>
                <w:rFonts w:cs="B Nazanin"/>
                <w:sz w:val="16"/>
                <w:szCs w:val="16"/>
                <w:rtl/>
              </w:rPr>
              <w:t>2</w:t>
            </w:r>
            <w:r w:rsidRPr="00E679CB">
              <w:rPr>
                <w:rFonts w:cs="B Nazanin"/>
                <w:sz w:val="16"/>
                <w:szCs w:val="16"/>
              </w:rPr>
              <w:t>.</w:t>
            </w:r>
            <w:r w:rsidRPr="00E679CB">
              <w:rPr>
                <w:rFonts w:cs="B Nazanin"/>
                <w:sz w:val="16"/>
                <w:szCs w:val="16"/>
              </w:rPr>
              <w:tab/>
            </w:r>
            <w:r w:rsidRPr="00E679CB">
              <w:rPr>
                <w:rFonts w:cs="B Nazanin"/>
                <w:sz w:val="16"/>
                <w:szCs w:val="16"/>
                <w:rtl/>
              </w:rPr>
              <w:t>نما</w:t>
            </w:r>
            <w:r w:rsidRPr="00E679C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679CB">
              <w:rPr>
                <w:rFonts w:cs="B Nazanin" w:hint="eastAsia"/>
                <w:sz w:val="16"/>
                <w:szCs w:val="16"/>
                <w:rtl/>
              </w:rPr>
              <w:t>ش</w:t>
            </w:r>
            <w:r w:rsidRPr="00E679CB">
              <w:rPr>
                <w:rFonts w:cs="B Nazanin"/>
                <w:sz w:val="16"/>
                <w:szCs w:val="16"/>
                <w:rtl/>
              </w:rPr>
              <w:t xml:space="preserve"> اسلا</w:t>
            </w:r>
            <w:r w:rsidRPr="00E679C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679CB">
              <w:rPr>
                <w:rFonts w:cs="B Nazanin" w:hint="eastAsia"/>
                <w:sz w:val="16"/>
                <w:szCs w:val="16"/>
                <w:rtl/>
              </w:rPr>
              <w:t>د</w:t>
            </w:r>
          </w:p>
          <w:p w:rsidR="00E679CB" w:rsidRPr="00E679CB" w:rsidRDefault="00E679CB" w:rsidP="00E679C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679CB">
              <w:rPr>
                <w:rFonts w:cs="B Nazanin"/>
                <w:sz w:val="16"/>
                <w:szCs w:val="16"/>
                <w:rtl/>
              </w:rPr>
              <w:t>3</w:t>
            </w:r>
            <w:r w:rsidRPr="00E679CB">
              <w:rPr>
                <w:rFonts w:cs="B Nazanin"/>
                <w:sz w:val="16"/>
                <w:szCs w:val="16"/>
              </w:rPr>
              <w:t>.</w:t>
            </w:r>
            <w:r w:rsidRPr="00E679CB">
              <w:rPr>
                <w:rFonts w:cs="B Nazanin"/>
                <w:sz w:val="16"/>
                <w:szCs w:val="16"/>
              </w:rPr>
              <w:tab/>
            </w:r>
            <w:r w:rsidRPr="00E679CB">
              <w:rPr>
                <w:rFonts w:cs="B Nazanin"/>
                <w:sz w:val="16"/>
                <w:szCs w:val="16"/>
                <w:rtl/>
              </w:rPr>
              <w:t>ارائه مثال</w:t>
            </w:r>
          </w:p>
          <w:p w:rsidR="00E679CB" w:rsidRPr="00E679CB" w:rsidRDefault="00E679CB" w:rsidP="00E679C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679CB">
              <w:rPr>
                <w:rFonts w:cs="B Nazanin"/>
                <w:sz w:val="16"/>
                <w:szCs w:val="16"/>
                <w:rtl/>
              </w:rPr>
              <w:t>4</w:t>
            </w:r>
            <w:r w:rsidRPr="00E679CB">
              <w:rPr>
                <w:rFonts w:cs="B Nazanin"/>
                <w:sz w:val="16"/>
                <w:szCs w:val="16"/>
              </w:rPr>
              <w:t>.</w:t>
            </w:r>
            <w:r w:rsidRPr="00E679CB">
              <w:rPr>
                <w:rFonts w:cs="B Nazanin"/>
                <w:sz w:val="16"/>
                <w:szCs w:val="16"/>
              </w:rPr>
              <w:tab/>
            </w:r>
            <w:r w:rsidRPr="00E679CB">
              <w:rPr>
                <w:rFonts w:cs="B Nazanin"/>
                <w:sz w:val="16"/>
                <w:szCs w:val="16"/>
                <w:rtl/>
              </w:rPr>
              <w:t>حل تمر</w:t>
            </w:r>
            <w:r w:rsidRPr="00E679C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E679CB">
              <w:rPr>
                <w:rFonts w:cs="B Nazanin" w:hint="eastAsia"/>
                <w:sz w:val="16"/>
                <w:szCs w:val="16"/>
                <w:rtl/>
              </w:rPr>
              <w:t>ن</w:t>
            </w:r>
          </w:p>
          <w:p w:rsidR="00336759" w:rsidRPr="00336759" w:rsidRDefault="00E679CB" w:rsidP="00E679CB">
            <w:pPr>
              <w:bidi/>
              <w:spacing w:after="0" w:line="408" w:lineRule="auto"/>
              <w:ind w:left="360"/>
              <w:jc w:val="lowKashida"/>
              <w:rPr>
                <w:rFonts w:cs="B Nazanin" w:hint="cs"/>
                <w:sz w:val="16"/>
                <w:szCs w:val="16"/>
                <w:rtl/>
              </w:rPr>
            </w:pPr>
            <w:r w:rsidRPr="00E679CB">
              <w:rPr>
                <w:rFonts w:cs="B Nazanin"/>
                <w:sz w:val="16"/>
                <w:szCs w:val="16"/>
                <w:rtl/>
              </w:rPr>
              <w:t>5.</w:t>
            </w:r>
            <w:r w:rsidRPr="00E679CB">
              <w:rPr>
                <w:rFonts w:cs="B Nazanin"/>
                <w:sz w:val="16"/>
                <w:szCs w:val="16"/>
                <w:rtl/>
              </w:rPr>
              <w:tab/>
              <w:t>پرسش و پاسخ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90E9B" w:rsidRPr="00990E9B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1.تابلو وا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ت</w:t>
            </w: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بورد</w:t>
            </w:r>
          </w:p>
          <w:p w:rsidR="00990E9B" w:rsidRPr="00990E9B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2.کامپ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وتر</w:t>
            </w:r>
          </w:p>
          <w:p w:rsidR="00336759" w:rsidRDefault="00990E9B" w:rsidP="00990E9B">
            <w:pPr>
              <w:bidi/>
              <w:spacing w:after="0" w:line="240" w:lineRule="auto"/>
              <w:rPr>
                <w:rFonts w:cs="B Mitra" w:hint="cs"/>
                <w:bCs/>
                <w:sz w:val="18"/>
                <w:szCs w:val="18"/>
                <w:rtl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3.و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د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</w:t>
            </w: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پروژکتور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336759" w:rsidRDefault="00990E9B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پاسخ به سئولات دانشجو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حل تمر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نات</w:t>
            </w: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قبل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درصد از کل نمره</w:t>
            </w:r>
          </w:p>
          <w:p w:rsidR="00336759" w:rsidRDefault="00336759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36759" w:rsidRPr="00E679CB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336759" w:rsidRDefault="00336759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36759" w:rsidRDefault="00036896" w:rsidP="0003689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آزمون میانگین </w:t>
            </w:r>
            <w:r w:rsidR="00336759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دو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336759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جامعه مستقل و غیر مستقل</w:t>
            </w:r>
          </w:p>
          <w:p w:rsidR="00336759" w:rsidRDefault="00336759" w:rsidP="0033675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 برابری نسبت دو جامعه</w:t>
            </w:r>
          </w:p>
          <w:p w:rsidR="00336759" w:rsidRDefault="00336759" w:rsidP="0033675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lastRenderedPageBreak/>
              <w:t>چگونگی برآورد حجم نمونه لازم برای پژوهشها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336759" w:rsidRPr="00036896" w:rsidRDefault="00036896" w:rsidP="0003689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 w:rsidRPr="00036896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lastRenderedPageBreak/>
              <w:t>آز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</w:t>
            </w:r>
            <w:r w:rsidRPr="00036896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ون میانگین دو جامع را در حالت نرمال بودن دوجامعه و معلوم بودن واریانسهای دوجامعه انجام دهد.</w:t>
            </w:r>
          </w:p>
          <w:p w:rsidR="00036896" w:rsidRDefault="00036896" w:rsidP="0003689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 برابری میانگینهای دوجامعه را در حالت نرمال نبودن دو جامعه انجام دهد.</w:t>
            </w:r>
          </w:p>
          <w:p w:rsidR="00036896" w:rsidRDefault="00036896" w:rsidP="0003689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 برابری میانگینهای دوجامعه را درحالتی که واریانسهای دوجامعه برابر نیست، انجام دهد.</w:t>
            </w:r>
          </w:p>
          <w:p w:rsidR="00036896" w:rsidRDefault="00036896" w:rsidP="0003689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ارتباط </w:t>
            </w:r>
            <w:r w:rsidR="00782B29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 و فرض و فاصله اطمینان را بیان نماید.</w:t>
            </w:r>
          </w:p>
          <w:p w:rsidR="00782B29" w:rsidRDefault="00782B29" w:rsidP="00782B29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 برابری دو نسبت جامعه را انجام دهد.</w:t>
            </w:r>
          </w:p>
          <w:p w:rsidR="00782B29" w:rsidRDefault="00782B29" w:rsidP="00782B29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 برابری دو میانگین وابسته را انجام دهد.</w:t>
            </w:r>
          </w:p>
          <w:p w:rsidR="00CC7636" w:rsidRDefault="00CC7636" w:rsidP="00CC7636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lastRenderedPageBreak/>
              <w:t>چگونگی محاسبه حجم نمونه مورد نیاز جهت برآورد میانگین یک جامعه را بیان کند.</w:t>
            </w:r>
          </w:p>
          <w:p w:rsidR="00CC7636" w:rsidRPr="00CC7636" w:rsidRDefault="00CC7636" w:rsidP="00CC7636">
            <w:pPr>
              <w:pStyle w:val="ListParagraph"/>
              <w:numPr>
                <w:ilvl w:val="0"/>
                <w:numId w:val="26"/>
              </w:numPr>
              <w:bidi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CC7636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چگونگ</w:t>
            </w:r>
            <w:r w:rsidRPr="00CC7636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CC7636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محاسبه حجم نمونه مورد ن</w:t>
            </w:r>
            <w:r w:rsidRPr="00CC7636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CC7636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از</w:t>
            </w:r>
            <w:r w:rsidRPr="00CC7636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جهت برآورد 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نسبت یک صفت در </w:t>
            </w:r>
            <w:r w:rsidRPr="00CC7636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جامعه را ب</w:t>
            </w:r>
            <w:r w:rsidRPr="00CC7636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CC7636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CC7636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کند</w:t>
            </w:r>
            <w:r w:rsidRPr="00CC7636">
              <w:rPr>
                <w:rFonts w:asciiTheme="minorBidi" w:hAnsiTheme="minorBidi" w:cs="B Nazanin"/>
                <w:sz w:val="18"/>
                <w:szCs w:val="18"/>
                <w:lang w:bidi="fa-IR"/>
              </w:rPr>
              <w:t>.</w:t>
            </w:r>
          </w:p>
          <w:p w:rsidR="00CC7636" w:rsidRPr="00CC7636" w:rsidRDefault="00CC7636" w:rsidP="00CC7636">
            <w:pPr>
              <w:pStyle w:val="ListParagraph"/>
              <w:numPr>
                <w:ilvl w:val="0"/>
                <w:numId w:val="26"/>
              </w:numPr>
              <w:bidi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CC7636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چگونگ</w:t>
            </w:r>
            <w:r w:rsidRPr="00CC7636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CC7636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محاسبه حجم نمونه مورد ن</w:t>
            </w:r>
            <w:r w:rsidRPr="00CC7636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CC7636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از</w:t>
            </w:r>
            <w:r w:rsidRPr="00CC7636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جهت برآورد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اختلاف </w:t>
            </w:r>
            <w:r w:rsidRPr="00CC7636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م</w:t>
            </w:r>
            <w:r w:rsidRPr="00CC7636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CC7636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انگ</w:t>
            </w:r>
            <w:r w:rsidRPr="00CC7636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CC7636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ن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های دو</w:t>
            </w:r>
            <w:r w:rsidRPr="00CC7636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جامعه را ب</w:t>
            </w:r>
            <w:r w:rsidRPr="00CC7636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ی</w:t>
            </w:r>
            <w:r w:rsidRPr="00CC7636">
              <w:rPr>
                <w:rFonts w:asciiTheme="minorBidi" w:hAnsiTheme="minorBidi" w:cs="B Nazanin" w:hint="eastAsia"/>
                <w:sz w:val="18"/>
                <w:szCs w:val="18"/>
                <w:rtl/>
                <w:lang w:bidi="fa-IR"/>
              </w:rPr>
              <w:t>ان</w:t>
            </w:r>
            <w:r w:rsidRPr="00CC7636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کند</w:t>
            </w:r>
            <w:r w:rsidRPr="00CC7636">
              <w:rPr>
                <w:rFonts w:asciiTheme="minorBidi" w:hAnsiTheme="minorBidi" w:cs="B Nazanin"/>
                <w:sz w:val="18"/>
                <w:szCs w:val="18"/>
                <w:lang w:bidi="fa-IR"/>
              </w:rPr>
              <w:t>.</w:t>
            </w:r>
          </w:p>
          <w:p w:rsidR="00CC7636" w:rsidRPr="00036896" w:rsidRDefault="00CC7636" w:rsidP="00CC7636">
            <w:pPr>
              <w:pStyle w:val="ListParagraph"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E679CB" w:rsidRPr="00E679CB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lastRenderedPageBreak/>
              <w:t>1. طراح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درابتدا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</w:t>
            </w:r>
          </w:p>
          <w:p w:rsidR="00E679CB" w:rsidRPr="00E679CB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2. پرس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دن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 ح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تدر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</w:p>
          <w:p w:rsidR="00336759" w:rsidRDefault="00E679CB" w:rsidP="00E679CB">
            <w:pPr>
              <w:bidi/>
              <w:spacing w:after="0" w:line="240" w:lineRule="auto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3. حل تمر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نات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جلسات قبل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990E9B">
              <w:rPr>
                <w:rFonts w:cs="B Nazanin"/>
                <w:sz w:val="16"/>
                <w:szCs w:val="16"/>
              </w:rPr>
              <w:t>.1</w:t>
            </w:r>
            <w:r w:rsidRPr="00990E9B">
              <w:rPr>
                <w:rFonts w:cs="B Nazanin"/>
                <w:sz w:val="16"/>
                <w:szCs w:val="16"/>
              </w:rPr>
              <w:tab/>
            </w:r>
            <w:r w:rsidRPr="00990E9B">
              <w:rPr>
                <w:rFonts w:cs="B Nazanin"/>
                <w:sz w:val="16"/>
                <w:szCs w:val="16"/>
                <w:rtl/>
              </w:rPr>
              <w:t>سخنران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2</w:t>
            </w:r>
            <w:r w:rsidRPr="00990E9B">
              <w:rPr>
                <w:rFonts w:cs="B Nazanin"/>
                <w:sz w:val="16"/>
                <w:szCs w:val="16"/>
              </w:rPr>
              <w:t>.</w:t>
            </w:r>
            <w:r w:rsidRPr="00990E9B">
              <w:rPr>
                <w:rFonts w:cs="B Nazanin"/>
                <w:sz w:val="16"/>
                <w:szCs w:val="16"/>
              </w:rPr>
              <w:tab/>
            </w:r>
            <w:r w:rsidRPr="00990E9B">
              <w:rPr>
                <w:rFonts w:cs="B Nazanin"/>
                <w:sz w:val="16"/>
                <w:szCs w:val="16"/>
                <w:rtl/>
              </w:rPr>
              <w:t>نما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ش</w:t>
            </w:r>
            <w:r w:rsidRPr="00990E9B">
              <w:rPr>
                <w:rFonts w:cs="B Nazanin"/>
                <w:sz w:val="16"/>
                <w:szCs w:val="16"/>
                <w:rtl/>
              </w:rPr>
              <w:t xml:space="preserve"> اسلا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د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3</w:t>
            </w:r>
            <w:r w:rsidRPr="00990E9B">
              <w:rPr>
                <w:rFonts w:cs="B Nazanin"/>
                <w:sz w:val="16"/>
                <w:szCs w:val="16"/>
              </w:rPr>
              <w:t>.</w:t>
            </w:r>
            <w:r w:rsidRPr="00990E9B">
              <w:rPr>
                <w:rFonts w:cs="B Nazanin"/>
                <w:sz w:val="16"/>
                <w:szCs w:val="16"/>
              </w:rPr>
              <w:tab/>
            </w:r>
            <w:r w:rsidRPr="00990E9B">
              <w:rPr>
                <w:rFonts w:cs="B Nazanin"/>
                <w:sz w:val="16"/>
                <w:szCs w:val="16"/>
                <w:rtl/>
              </w:rPr>
              <w:t>ارائه مثال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4</w:t>
            </w:r>
            <w:r w:rsidRPr="00990E9B">
              <w:rPr>
                <w:rFonts w:cs="B Nazanin"/>
                <w:sz w:val="16"/>
                <w:szCs w:val="16"/>
              </w:rPr>
              <w:t>.</w:t>
            </w:r>
            <w:r w:rsidRPr="00990E9B">
              <w:rPr>
                <w:rFonts w:cs="B Nazanin"/>
                <w:sz w:val="16"/>
                <w:szCs w:val="16"/>
              </w:rPr>
              <w:tab/>
            </w:r>
            <w:r w:rsidRPr="00990E9B">
              <w:rPr>
                <w:rFonts w:cs="B Nazanin"/>
                <w:sz w:val="16"/>
                <w:szCs w:val="16"/>
                <w:rtl/>
              </w:rPr>
              <w:t>حل تمر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ن</w:t>
            </w:r>
          </w:p>
          <w:p w:rsidR="00336759" w:rsidRPr="00336759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5.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پرسش و پاسخ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90E9B" w:rsidRPr="00990E9B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1.تابلو وا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ت</w:t>
            </w: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بورد</w:t>
            </w:r>
          </w:p>
          <w:p w:rsidR="00990E9B" w:rsidRPr="00990E9B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2.کامپ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وتر</w:t>
            </w:r>
          </w:p>
          <w:p w:rsidR="00336759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3.و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د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</w:t>
            </w: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پروژکتور</w:t>
            </w:r>
          </w:p>
          <w:p w:rsidR="00782B29" w:rsidRDefault="00782B29" w:rsidP="00C54EBC">
            <w:pPr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4. استفاده از نرم</w:t>
            </w:r>
          </w:p>
          <w:p w:rsidR="00782B29" w:rsidRDefault="00782B29" w:rsidP="00782B29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val="en-ZW"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val="en-ZW" w:bidi="fa-IR"/>
              </w:rPr>
              <w:t>افزارهای</w:t>
            </w:r>
          </w:p>
          <w:p w:rsidR="00782B29" w:rsidRPr="00782B29" w:rsidRDefault="00782B29" w:rsidP="00782B29">
            <w:pPr>
              <w:bidi/>
              <w:spacing w:after="0" w:line="240" w:lineRule="auto"/>
              <w:rPr>
                <w:rFonts w:cs="B Mitra" w:hint="cs"/>
                <w:bCs/>
                <w:sz w:val="18"/>
                <w:szCs w:val="18"/>
                <w:rtl/>
                <w:lang w:val="en-ZW" w:bidi="prs-AF"/>
              </w:rPr>
            </w:pPr>
            <w:r>
              <w:rPr>
                <w:rFonts w:cs="B Mitra"/>
                <w:bCs/>
                <w:sz w:val="18"/>
                <w:szCs w:val="18"/>
                <w:lang w:val="en-ZW" w:bidi="prs-AF"/>
              </w:rPr>
              <w:t>R, SPSS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336759" w:rsidRDefault="00990E9B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پاسخ به سئولات دانشجو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حل تمر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نات</w:t>
            </w: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قبل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درصد از کل نمره</w:t>
            </w:r>
          </w:p>
          <w:p w:rsidR="00336759" w:rsidRDefault="00336759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36759" w:rsidRPr="00E679CB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336759" w:rsidRDefault="00336759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13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36759" w:rsidRDefault="00336759" w:rsidP="00775C3C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تحلیل واریانس یک طرفه، مقایسه های چندگانه</w:t>
            </w:r>
          </w:p>
          <w:p w:rsidR="00336759" w:rsidRDefault="00336759" w:rsidP="0033675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500" w:type="pct"/>
            <w:shd w:val="clear" w:color="auto" w:fill="auto"/>
            <w:vAlign w:val="center"/>
          </w:tcPr>
          <w:p w:rsidR="00336759" w:rsidRPr="00C54EBC" w:rsidRDefault="00C54EBC" w:rsidP="00C54EBC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 w:rsidRPr="00C54EBC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آنالیز واریانس یک طرفه را  جهت مقایسه میانگینهای چند جامعه انجام دهد.</w:t>
            </w:r>
          </w:p>
          <w:p w:rsidR="00C54EBC" w:rsidRDefault="00C54EBC" w:rsidP="00C54EBC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دلیل استفاده از آنالیز واریانس را بیان نماید.</w:t>
            </w:r>
          </w:p>
          <w:p w:rsidR="00C54EBC" w:rsidRDefault="00C54EBC" w:rsidP="00C54EBC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دلیل استفاده از مقایسه های چند گانه را بیان نماید.</w:t>
            </w:r>
          </w:p>
          <w:p w:rsidR="00C54EBC" w:rsidRPr="00C54EBC" w:rsidRDefault="00C54EBC" w:rsidP="00C54EBC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مقایسه های چند گانه مانند توکی، شفه، دانکن و </w:t>
            </w:r>
            <w:r>
              <w:rPr>
                <w:rFonts w:asciiTheme="minorBidi" w:hAnsiTheme="minorBidi" w:cs="B Nazanin"/>
                <w:sz w:val="18"/>
                <w:szCs w:val="18"/>
                <w:lang w:val="en-GB" w:bidi="fa-IR"/>
              </w:rPr>
              <w:t xml:space="preserve">LSD 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  <w:lang w:val="en-GB" w:bidi="fa-IR"/>
              </w:rPr>
              <w:t xml:space="preserve"> را انجام دهد.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679CB" w:rsidRPr="00E679CB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1. طراح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درابتدا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</w:t>
            </w:r>
          </w:p>
          <w:p w:rsidR="00E679CB" w:rsidRPr="00E679CB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2. پرس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دن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 ح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تدر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</w:p>
          <w:p w:rsidR="00336759" w:rsidRDefault="00E679CB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3. حل تمر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نات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جلسات قبل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990E9B">
              <w:rPr>
                <w:rFonts w:cs="B Nazanin"/>
                <w:sz w:val="16"/>
                <w:szCs w:val="16"/>
              </w:rPr>
              <w:t>.1</w:t>
            </w:r>
            <w:r w:rsidRPr="00990E9B">
              <w:rPr>
                <w:rFonts w:cs="B Nazanin"/>
                <w:sz w:val="16"/>
                <w:szCs w:val="16"/>
              </w:rPr>
              <w:tab/>
            </w:r>
            <w:r w:rsidRPr="00990E9B">
              <w:rPr>
                <w:rFonts w:cs="B Nazanin"/>
                <w:sz w:val="16"/>
                <w:szCs w:val="16"/>
                <w:rtl/>
              </w:rPr>
              <w:t>سخنران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2</w:t>
            </w:r>
            <w:r w:rsidRPr="00990E9B">
              <w:rPr>
                <w:rFonts w:cs="B Nazanin"/>
                <w:sz w:val="16"/>
                <w:szCs w:val="16"/>
              </w:rPr>
              <w:t>.</w:t>
            </w:r>
            <w:r w:rsidRPr="00990E9B">
              <w:rPr>
                <w:rFonts w:cs="B Nazanin"/>
                <w:sz w:val="16"/>
                <w:szCs w:val="16"/>
              </w:rPr>
              <w:tab/>
            </w:r>
            <w:r w:rsidRPr="00990E9B">
              <w:rPr>
                <w:rFonts w:cs="B Nazanin"/>
                <w:sz w:val="16"/>
                <w:szCs w:val="16"/>
                <w:rtl/>
              </w:rPr>
              <w:t>نما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ش</w:t>
            </w:r>
            <w:r w:rsidRPr="00990E9B">
              <w:rPr>
                <w:rFonts w:cs="B Nazanin"/>
                <w:sz w:val="16"/>
                <w:szCs w:val="16"/>
                <w:rtl/>
              </w:rPr>
              <w:t xml:space="preserve"> اسلا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د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3</w:t>
            </w:r>
            <w:r w:rsidRPr="00990E9B">
              <w:rPr>
                <w:rFonts w:cs="B Nazanin"/>
                <w:sz w:val="16"/>
                <w:szCs w:val="16"/>
              </w:rPr>
              <w:t>.</w:t>
            </w:r>
            <w:r w:rsidRPr="00990E9B">
              <w:rPr>
                <w:rFonts w:cs="B Nazanin"/>
                <w:sz w:val="16"/>
                <w:szCs w:val="16"/>
              </w:rPr>
              <w:tab/>
            </w:r>
            <w:r w:rsidRPr="00990E9B">
              <w:rPr>
                <w:rFonts w:cs="B Nazanin"/>
                <w:sz w:val="16"/>
                <w:szCs w:val="16"/>
                <w:rtl/>
              </w:rPr>
              <w:t>ارائه مثال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4</w:t>
            </w:r>
            <w:r w:rsidRPr="00990E9B">
              <w:rPr>
                <w:rFonts w:cs="B Nazanin"/>
                <w:sz w:val="16"/>
                <w:szCs w:val="16"/>
              </w:rPr>
              <w:t>.</w:t>
            </w:r>
            <w:r w:rsidRPr="00990E9B">
              <w:rPr>
                <w:rFonts w:cs="B Nazanin"/>
                <w:sz w:val="16"/>
                <w:szCs w:val="16"/>
              </w:rPr>
              <w:tab/>
            </w:r>
            <w:r w:rsidRPr="00990E9B">
              <w:rPr>
                <w:rFonts w:cs="B Nazanin"/>
                <w:sz w:val="16"/>
                <w:szCs w:val="16"/>
                <w:rtl/>
              </w:rPr>
              <w:t>حل تمر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ن</w:t>
            </w:r>
          </w:p>
          <w:p w:rsidR="00336759" w:rsidRPr="00336759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 w:hint="cs"/>
                <w:sz w:val="16"/>
                <w:szCs w:val="16"/>
                <w:rtl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5.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پرسش و پاسخ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54EBC" w:rsidRPr="00C54EBC" w:rsidRDefault="00C54EBC" w:rsidP="00C54EB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C54EBC">
              <w:rPr>
                <w:rFonts w:cs="B Mitra"/>
                <w:bCs/>
                <w:sz w:val="18"/>
                <w:szCs w:val="18"/>
                <w:rtl/>
                <w:lang w:bidi="fa-IR"/>
              </w:rPr>
              <w:t>1</w:t>
            </w:r>
            <w:r w:rsidRPr="00C54EBC">
              <w:rPr>
                <w:rFonts w:cs="B Mitra"/>
                <w:bCs/>
                <w:sz w:val="18"/>
                <w:szCs w:val="18"/>
                <w:lang w:bidi="fa-IR"/>
              </w:rPr>
              <w:t>.</w:t>
            </w:r>
            <w:r w:rsidRPr="00C54EBC">
              <w:rPr>
                <w:rFonts w:cs="B Mitra"/>
                <w:bCs/>
                <w:sz w:val="18"/>
                <w:szCs w:val="18"/>
                <w:rtl/>
                <w:lang w:bidi="fa-IR"/>
              </w:rPr>
              <w:t>تابلو وا</w:t>
            </w:r>
            <w:r w:rsidRPr="00C54EBC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C54EBC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ت</w:t>
            </w:r>
            <w:r w:rsidRPr="00C54EBC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بورد</w:t>
            </w:r>
          </w:p>
          <w:p w:rsidR="00C54EBC" w:rsidRPr="00C54EBC" w:rsidRDefault="00C54EBC" w:rsidP="00C54EB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C54EBC">
              <w:rPr>
                <w:rFonts w:cs="B Mitra"/>
                <w:bCs/>
                <w:sz w:val="18"/>
                <w:szCs w:val="18"/>
                <w:rtl/>
                <w:lang w:bidi="fa-IR"/>
              </w:rPr>
              <w:t>2</w:t>
            </w:r>
            <w:r w:rsidRPr="00C54EBC">
              <w:rPr>
                <w:rFonts w:cs="B Mitra"/>
                <w:bCs/>
                <w:sz w:val="18"/>
                <w:szCs w:val="18"/>
                <w:lang w:bidi="fa-IR"/>
              </w:rPr>
              <w:t>.</w:t>
            </w:r>
            <w:r w:rsidRPr="00C54EBC">
              <w:rPr>
                <w:rFonts w:cs="B Mitra"/>
                <w:bCs/>
                <w:sz w:val="18"/>
                <w:szCs w:val="18"/>
                <w:rtl/>
                <w:lang w:bidi="fa-IR"/>
              </w:rPr>
              <w:t>کامپ</w:t>
            </w:r>
            <w:r w:rsidRPr="00C54EBC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C54EBC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وتر</w:t>
            </w:r>
          </w:p>
          <w:p w:rsidR="00C54EBC" w:rsidRPr="00C54EBC" w:rsidRDefault="00C54EBC" w:rsidP="00C54EB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C54EBC">
              <w:rPr>
                <w:rFonts w:cs="B Mitra"/>
                <w:bCs/>
                <w:sz w:val="18"/>
                <w:szCs w:val="18"/>
                <w:rtl/>
                <w:lang w:bidi="fa-IR"/>
              </w:rPr>
              <w:t>3</w:t>
            </w:r>
            <w:r w:rsidRPr="00C54EBC">
              <w:rPr>
                <w:rFonts w:cs="B Mitra"/>
                <w:bCs/>
                <w:sz w:val="18"/>
                <w:szCs w:val="18"/>
                <w:lang w:bidi="fa-IR"/>
              </w:rPr>
              <w:t>.</w:t>
            </w:r>
            <w:r w:rsidRPr="00C54EBC">
              <w:rPr>
                <w:rFonts w:cs="B Mitra"/>
                <w:bCs/>
                <w:sz w:val="18"/>
                <w:szCs w:val="18"/>
                <w:rtl/>
                <w:lang w:bidi="fa-IR"/>
              </w:rPr>
              <w:t>و</w:t>
            </w:r>
            <w:r w:rsidRPr="00C54EBC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C54EBC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د</w:t>
            </w:r>
            <w:r w:rsidRPr="00C54EBC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C54EBC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</w:t>
            </w:r>
            <w:r w:rsidRPr="00C54EBC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پروژکتور</w:t>
            </w:r>
          </w:p>
          <w:p w:rsidR="00C54EBC" w:rsidRPr="00C54EBC" w:rsidRDefault="00C54EBC" w:rsidP="00C54EBC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C54EBC">
              <w:rPr>
                <w:rFonts w:cs="B Mitra"/>
                <w:bCs/>
                <w:sz w:val="18"/>
                <w:szCs w:val="18"/>
                <w:rtl/>
                <w:lang w:bidi="fa-IR"/>
              </w:rPr>
              <w:t>4</w:t>
            </w:r>
            <w:r w:rsidRPr="00C54EBC">
              <w:rPr>
                <w:rFonts w:cs="B Mitra"/>
                <w:bCs/>
                <w:sz w:val="18"/>
                <w:szCs w:val="18"/>
                <w:lang w:bidi="fa-IR"/>
              </w:rPr>
              <w:t xml:space="preserve">. </w:t>
            </w:r>
            <w:r w:rsidRPr="00C54EBC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استفاده از نرم </w:t>
            </w:r>
            <w:r w:rsidRPr="00C54EBC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افزارها</w:t>
            </w:r>
            <w:r w:rsidRPr="00C54EBC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</w:p>
          <w:p w:rsidR="00336759" w:rsidRDefault="00C54EBC" w:rsidP="00C54EBC">
            <w:pPr>
              <w:bidi/>
              <w:spacing w:after="0" w:line="240" w:lineRule="auto"/>
              <w:rPr>
                <w:rFonts w:cs="B Mitra" w:hint="cs"/>
                <w:bCs/>
                <w:sz w:val="18"/>
                <w:szCs w:val="18"/>
                <w:rtl/>
                <w:lang w:bidi="fa-IR"/>
              </w:rPr>
            </w:pPr>
            <w:r w:rsidRPr="00C54EBC">
              <w:rPr>
                <w:rFonts w:cs="B Mitra"/>
                <w:bCs/>
                <w:sz w:val="18"/>
                <w:szCs w:val="18"/>
                <w:lang w:bidi="fa-IR"/>
              </w:rPr>
              <w:t>R, SPSS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336759" w:rsidRDefault="00990E9B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پاسخ به سئولات دانشجو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حل تمر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نات</w:t>
            </w: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قبل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درصد از کل نمره</w:t>
            </w:r>
          </w:p>
          <w:p w:rsidR="00336759" w:rsidRDefault="00336759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36759" w:rsidRPr="00E679CB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336759" w:rsidRDefault="00336759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36759" w:rsidRDefault="002D0486" w:rsidP="00775C3C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آنالیز واریانس دوطرفه</w:t>
            </w:r>
          </w:p>
          <w:p w:rsidR="002D0486" w:rsidRDefault="002D0486" w:rsidP="002D048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اثرات متقابل عاملها</w:t>
            </w:r>
          </w:p>
          <w:p w:rsidR="002D0486" w:rsidRDefault="002D0486" w:rsidP="002D048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آنالیز کوواریانس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336759" w:rsidRPr="00C54EBC" w:rsidRDefault="00C54EBC" w:rsidP="00C54EBC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 w:rsidRPr="00C54EBC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دلیل استفاده از تحلیل واریانس دو طرفه را بیان نماید.</w:t>
            </w:r>
          </w:p>
          <w:p w:rsidR="00C54EBC" w:rsidRDefault="00C54EBC" w:rsidP="00C54EBC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تآثیر متقابل دو عامل را در آنالیز واریانس دو طرفه بیان و آنرا بدست آورد.</w:t>
            </w:r>
          </w:p>
          <w:p w:rsidR="00C54EBC" w:rsidRDefault="00C54EBC" w:rsidP="00C54EBC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آنالیز کوواریانس را بیان کند.</w:t>
            </w:r>
          </w:p>
          <w:p w:rsidR="00C54EBC" w:rsidRPr="00C54EBC" w:rsidRDefault="00C54EBC" w:rsidP="00C54EBC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جدول آنالیز واریانس را جهت بدست آوردن نقش متغیر کمکی بیان نماید</w:t>
            </w:r>
            <w:r w:rsidR="005C45D9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679CB" w:rsidRPr="00E679CB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1. طراح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درابتدا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</w:t>
            </w:r>
          </w:p>
          <w:p w:rsidR="00E679CB" w:rsidRPr="00E679CB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2. پرس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دن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 ح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تدر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</w:p>
          <w:p w:rsidR="00336759" w:rsidRDefault="00E679CB" w:rsidP="00E679CB">
            <w:pPr>
              <w:bidi/>
              <w:spacing w:after="0" w:line="240" w:lineRule="auto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3. حل تمر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نات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جلسات قبل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.1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سخنران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2.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نما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ش</w:t>
            </w:r>
            <w:r w:rsidRPr="00990E9B">
              <w:rPr>
                <w:rFonts w:cs="B Nazanin"/>
                <w:sz w:val="16"/>
                <w:szCs w:val="16"/>
                <w:rtl/>
              </w:rPr>
              <w:t xml:space="preserve"> اسلا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د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3.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ارائه مثال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4.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حل تمر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ن</w:t>
            </w:r>
          </w:p>
          <w:p w:rsidR="00336759" w:rsidRPr="00336759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 w:hint="cs"/>
                <w:sz w:val="16"/>
                <w:szCs w:val="16"/>
                <w:rtl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5.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پرسش و پاسخ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90E9B" w:rsidRPr="00990E9B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1.تابلو وا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ت</w:t>
            </w: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بورد</w:t>
            </w:r>
          </w:p>
          <w:p w:rsidR="00990E9B" w:rsidRPr="00990E9B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2.کامپ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وتر</w:t>
            </w:r>
          </w:p>
          <w:p w:rsidR="00336759" w:rsidRDefault="00990E9B" w:rsidP="00990E9B">
            <w:pPr>
              <w:bidi/>
              <w:spacing w:after="0" w:line="240" w:lineRule="auto"/>
              <w:rPr>
                <w:rFonts w:cs="B Mitra" w:hint="cs"/>
                <w:bCs/>
                <w:sz w:val="18"/>
                <w:szCs w:val="18"/>
                <w:rtl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3.و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د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</w:t>
            </w: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پروژکتور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336759" w:rsidRDefault="00990E9B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پاسخ به سئولات دانشجو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حل تمر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نات</w:t>
            </w: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قبل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درصد از کل نمره</w:t>
            </w:r>
          </w:p>
          <w:p w:rsidR="00336759" w:rsidRDefault="00336759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36759" w:rsidRPr="00F563A6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336759" w:rsidRDefault="00336759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36759" w:rsidRDefault="002D0486" w:rsidP="00775C3C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آزمونهای ناپارامتری شامل آزمون علامت، مک نمار، من ویتنی، ویلکاکسون، کروسکال والیس، فریدمن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336759" w:rsidRPr="005C45D9" w:rsidRDefault="005C45D9" w:rsidP="005C45D9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 w:rsidRPr="005C45D9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دلیل استفاده از آزمونهای ناپارامتری را بیان نماید.</w:t>
            </w:r>
          </w:p>
          <w:p w:rsidR="005C45D9" w:rsidRDefault="005C45D9" w:rsidP="005C45D9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دلایل نرمال نبودن داده ها را تببین کند.</w:t>
            </w:r>
          </w:p>
          <w:p w:rsidR="005C45D9" w:rsidRDefault="005C45D9" w:rsidP="005C45D9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 ناپارامتری علامت را انجام دهد.</w:t>
            </w:r>
          </w:p>
          <w:p w:rsidR="005C45D9" w:rsidRDefault="005C45D9" w:rsidP="005C45D9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 ناپارامتری مک نمار را برای داده های قبل و بعد کیفی دوحالتی انجام دهد.</w:t>
            </w:r>
          </w:p>
          <w:p w:rsidR="005C45D9" w:rsidRDefault="005C45D9" w:rsidP="005C45D9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 من ویتنی را برای مقایسه توزیع های دو جامعه مستقل انجام دهد.</w:t>
            </w:r>
          </w:p>
          <w:p w:rsidR="005C45D9" w:rsidRDefault="00120363" w:rsidP="005C45D9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 کروسکال وایس را برای داده های وابسته چند گروه انجام دهد.</w:t>
            </w:r>
          </w:p>
          <w:p w:rsidR="00120363" w:rsidRPr="005C45D9" w:rsidRDefault="00120363" w:rsidP="00120363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 فریدمن را برای مقایسه چند گروه مستقل انجام دهد.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679CB" w:rsidRPr="00E679CB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1. طراح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درابتدا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</w:t>
            </w:r>
          </w:p>
          <w:p w:rsidR="00E679CB" w:rsidRPr="00E679CB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2. پرس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دن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 ح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تدر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</w:p>
          <w:p w:rsidR="00336759" w:rsidRDefault="00E679CB" w:rsidP="00E679CB">
            <w:pPr>
              <w:bidi/>
              <w:spacing w:after="0" w:line="240" w:lineRule="auto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3. حل تمر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نات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جلسات قبل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.1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سخنران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2.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نما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ش</w:t>
            </w:r>
            <w:r w:rsidRPr="00990E9B">
              <w:rPr>
                <w:rFonts w:cs="B Nazanin"/>
                <w:sz w:val="16"/>
                <w:szCs w:val="16"/>
                <w:rtl/>
              </w:rPr>
              <w:t xml:space="preserve"> اسلا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د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3.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ارائه مثال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4.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حل تمر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ن</w:t>
            </w:r>
          </w:p>
          <w:p w:rsidR="00336759" w:rsidRPr="00336759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 w:hint="cs"/>
                <w:sz w:val="16"/>
                <w:szCs w:val="16"/>
                <w:rtl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5.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پرسش و پاسخ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90E9B" w:rsidRPr="00990E9B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1.تابلو وا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ت</w:t>
            </w: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بورد</w:t>
            </w:r>
          </w:p>
          <w:p w:rsidR="00990E9B" w:rsidRPr="00990E9B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2.کامپ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وتر</w:t>
            </w:r>
          </w:p>
          <w:p w:rsidR="00336759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3.و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د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</w:t>
            </w: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پروژکتور</w:t>
            </w:r>
          </w:p>
          <w:p w:rsidR="00120363" w:rsidRDefault="00120363" w:rsidP="0012036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40 استفاده از نرم افزارهای آماری مانند:</w:t>
            </w:r>
          </w:p>
          <w:p w:rsidR="00120363" w:rsidRPr="00120363" w:rsidRDefault="00120363" w:rsidP="0012036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lang w:val="en-ZW" w:bidi="prs-AF"/>
              </w:rPr>
            </w:pPr>
            <w:r>
              <w:rPr>
                <w:rFonts w:cs="B Mitra"/>
                <w:bCs/>
                <w:sz w:val="18"/>
                <w:szCs w:val="18"/>
                <w:lang w:val="en-ZW" w:bidi="prs-AF"/>
              </w:rPr>
              <w:t>R, SPSS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336759" w:rsidRDefault="00990E9B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پاسخ به سئولات دانشجو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حل تمر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نات</w:t>
            </w: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قبل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درصد از کل نمره</w:t>
            </w:r>
          </w:p>
          <w:p w:rsidR="00336759" w:rsidRDefault="00336759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36759" w:rsidRPr="00F563A6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336759" w:rsidRDefault="00336759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16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36759" w:rsidRDefault="002D0486" w:rsidP="00775C3C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برآورد و آزمونهای ضریب همبستگی پیرسون و اسپیرمن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336759" w:rsidRPr="00120363" w:rsidRDefault="00120363" w:rsidP="00120363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 w:rsidRPr="00120363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دلایل استفاده از ضرائب همبستگی جهت دو متغیر را بیان کند.</w:t>
            </w:r>
          </w:p>
          <w:p w:rsidR="00120363" w:rsidRDefault="00120363" w:rsidP="00120363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همبستگی پیرسن را جهت همبستگی دو متغیر کمی بدست آورد.</w:t>
            </w:r>
          </w:p>
          <w:p w:rsidR="00120363" w:rsidRDefault="00120363" w:rsidP="00120363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شرایط استفاده از همبستگی پیرسن را بیان کند.</w:t>
            </w:r>
          </w:p>
          <w:p w:rsidR="00120363" w:rsidRDefault="00120363" w:rsidP="00120363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 معناداری ضریب همبستگی پیرسن را انجام دهد.</w:t>
            </w:r>
          </w:p>
          <w:p w:rsidR="00120363" w:rsidRDefault="00120363" w:rsidP="00120363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آزمون ناپارامتری همبستگی دو متغیر کمی یا رتبه ای اسپیرمن را تبیین نماید.</w:t>
            </w:r>
          </w:p>
          <w:p w:rsidR="00120363" w:rsidRPr="00120363" w:rsidRDefault="00120363" w:rsidP="00120363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ارتباط بین ضریب همبستگی پیرسن و اسپیرمن را بیان کند.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679CB" w:rsidRPr="00E679CB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1. طراح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درابتدا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</w:t>
            </w:r>
          </w:p>
          <w:p w:rsidR="00E679CB" w:rsidRPr="00E679CB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2. پرس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دن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 ح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تدر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</w:p>
          <w:p w:rsidR="00336759" w:rsidRDefault="00E679CB" w:rsidP="00E679CB">
            <w:pPr>
              <w:bidi/>
              <w:spacing w:after="0" w:line="240" w:lineRule="auto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3. حل تمر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نات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جلسات قبل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.1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سخنران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2.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نما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ش</w:t>
            </w:r>
            <w:r w:rsidRPr="00990E9B">
              <w:rPr>
                <w:rFonts w:cs="B Nazanin"/>
                <w:sz w:val="16"/>
                <w:szCs w:val="16"/>
                <w:rtl/>
              </w:rPr>
              <w:t xml:space="preserve"> اسلا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د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3.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ارائه مثال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4.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حل تمر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ن</w:t>
            </w:r>
          </w:p>
          <w:p w:rsidR="00336759" w:rsidRPr="00336759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 w:hint="cs"/>
                <w:sz w:val="16"/>
                <w:szCs w:val="16"/>
                <w:rtl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5.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پرسش و پاسخ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90E9B" w:rsidRPr="00990E9B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1.تابلو وا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ت</w:t>
            </w: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بورد</w:t>
            </w:r>
          </w:p>
          <w:p w:rsidR="00990E9B" w:rsidRPr="00990E9B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2.کامپ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وتر</w:t>
            </w:r>
          </w:p>
          <w:p w:rsidR="00336759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3.و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د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</w:t>
            </w: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پروژکتور</w:t>
            </w:r>
          </w:p>
          <w:p w:rsidR="00120363" w:rsidRDefault="00120363" w:rsidP="0012036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4. استفاده از نرم افزارهای آماری مانند:</w:t>
            </w:r>
          </w:p>
          <w:p w:rsidR="00120363" w:rsidRPr="00120363" w:rsidRDefault="00120363" w:rsidP="0012036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lang w:val="en-ZW" w:bidi="prs-AF"/>
              </w:rPr>
            </w:pPr>
            <w:r>
              <w:rPr>
                <w:rFonts w:cs="B Mitra"/>
                <w:bCs/>
                <w:sz w:val="18"/>
                <w:szCs w:val="18"/>
                <w:lang w:val="en-ZW" w:bidi="prs-AF"/>
              </w:rPr>
              <w:t>R, SPSS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336759" w:rsidRDefault="00990E9B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پاسخ به سئولات دانشجو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حل تمر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نات</w:t>
            </w: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قبل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درصد از کل نمره</w:t>
            </w:r>
          </w:p>
          <w:p w:rsidR="00336759" w:rsidRDefault="00336759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36759" w:rsidRPr="00F563A6" w:rsidTr="00C54EBC">
        <w:trPr>
          <w:trHeight w:val="2178"/>
        </w:trPr>
        <w:tc>
          <w:tcPr>
            <w:tcW w:w="224" w:type="pct"/>
            <w:shd w:val="clear" w:color="auto" w:fill="auto"/>
            <w:vAlign w:val="center"/>
          </w:tcPr>
          <w:p w:rsidR="00336759" w:rsidRDefault="00336759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36759" w:rsidRDefault="002D0486" w:rsidP="00775C3C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رگرسیون خطی ساده و چندگانه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336759" w:rsidRPr="00120363" w:rsidRDefault="00120363" w:rsidP="00120363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 w:rsidRPr="00120363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مفاهیم چگونگی ارتباط و میزان ارتباط دو متغیر کمی را تبیین نماید.</w:t>
            </w:r>
          </w:p>
          <w:p w:rsidR="00120363" w:rsidRDefault="00120363" w:rsidP="00120363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رگرسیون خطی ساده را با محاسبه شیب خط و عرض از مبدا خط رگرسیونی تبیین کند.</w:t>
            </w:r>
          </w:p>
          <w:p w:rsidR="00120363" w:rsidRPr="00120363" w:rsidRDefault="00120363" w:rsidP="00120363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محاسبه ضرایب رگرسیونی را انجام دهد.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679CB" w:rsidRPr="00E679CB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1. طراح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درابتدا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</w:t>
            </w:r>
          </w:p>
          <w:p w:rsidR="00E679CB" w:rsidRPr="00E679CB" w:rsidRDefault="00E679CB" w:rsidP="00E679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2. پرس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دن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سوال در ح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تدر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</w:p>
          <w:p w:rsidR="00336759" w:rsidRDefault="00E679CB" w:rsidP="00E679CB">
            <w:pPr>
              <w:bidi/>
              <w:spacing w:after="0" w:line="240" w:lineRule="auto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3. حل تمر</w:t>
            </w:r>
            <w:r w:rsidRPr="00E679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679C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نات</w:t>
            </w:r>
            <w:r w:rsidRPr="00E679C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جلسات قبل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.1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سخنران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2.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نما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ش</w:t>
            </w:r>
            <w:r w:rsidRPr="00990E9B">
              <w:rPr>
                <w:rFonts w:cs="B Nazanin"/>
                <w:sz w:val="16"/>
                <w:szCs w:val="16"/>
                <w:rtl/>
              </w:rPr>
              <w:t xml:space="preserve"> اسلا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د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3.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ارائه مثال</w:t>
            </w:r>
          </w:p>
          <w:p w:rsidR="00990E9B" w:rsidRPr="00990E9B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/>
                <w:sz w:val="16"/>
                <w:szCs w:val="16"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4.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حل تمر</w:t>
            </w:r>
            <w:r w:rsidRPr="00990E9B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90E9B">
              <w:rPr>
                <w:rFonts w:cs="B Nazanin" w:hint="eastAsia"/>
                <w:sz w:val="16"/>
                <w:szCs w:val="16"/>
                <w:rtl/>
              </w:rPr>
              <w:t>ن</w:t>
            </w:r>
          </w:p>
          <w:p w:rsidR="00336759" w:rsidRPr="00336759" w:rsidRDefault="00990E9B" w:rsidP="00990E9B">
            <w:pPr>
              <w:bidi/>
              <w:spacing w:after="0" w:line="408" w:lineRule="auto"/>
              <w:ind w:left="360"/>
              <w:jc w:val="lowKashida"/>
              <w:rPr>
                <w:rFonts w:cs="B Nazanin" w:hint="cs"/>
                <w:sz w:val="16"/>
                <w:szCs w:val="16"/>
                <w:rtl/>
              </w:rPr>
            </w:pPr>
            <w:r w:rsidRPr="00990E9B">
              <w:rPr>
                <w:rFonts w:cs="B Nazanin"/>
                <w:sz w:val="16"/>
                <w:szCs w:val="16"/>
                <w:rtl/>
              </w:rPr>
              <w:t>5.</w:t>
            </w:r>
            <w:r w:rsidRPr="00990E9B">
              <w:rPr>
                <w:rFonts w:cs="B Nazanin"/>
                <w:sz w:val="16"/>
                <w:szCs w:val="16"/>
                <w:rtl/>
              </w:rPr>
              <w:tab/>
              <w:t>پرسش و پاسخ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90E9B" w:rsidRPr="00990E9B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1.تابلو وا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ت</w:t>
            </w: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بورد</w:t>
            </w:r>
          </w:p>
          <w:p w:rsidR="00990E9B" w:rsidRPr="00990E9B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2.کامپ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وتر</w:t>
            </w:r>
          </w:p>
          <w:p w:rsidR="00336759" w:rsidRDefault="00990E9B" w:rsidP="00990E9B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>3.و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د</w:t>
            </w:r>
            <w:r w:rsidRPr="00990E9B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Cs/>
                <w:sz w:val="18"/>
                <w:szCs w:val="18"/>
                <w:rtl/>
                <w:lang w:bidi="fa-IR"/>
              </w:rPr>
              <w:t>و</w:t>
            </w:r>
            <w:r w:rsidRPr="00990E9B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پروژکتور</w:t>
            </w:r>
          </w:p>
          <w:p w:rsidR="000A1E7F" w:rsidRDefault="000A1E7F" w:rsidP="000A1E7F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4. استفاده از نرم افزارهای آماری مانند:</w:t>
            </w:r>
          </w:p>
          <w:p w:rsidR="000A1E7F" w:rsidRPr="000A1E7F" w:rsidRDefault="000A1E7F" w:rsidP="000A1E7F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lang w:val="en-ZW" w:bidi="prs-AF"/>
              </w:rPr>
            </w:pPr>
            <w:r>
              <w:rPr>
                <w:rFonts w:cs="B Mitra"/>
                <w:bCs/>
                <w:sz w:val="18"/>
                <w:szCs w:val="18"/>
                <w:lang w:val="en-ZW" w:bidi="prs-AF"/>
              </w:rPr>
              <w:t>R, SPSS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336759" w:rsidRDefault="00990E9B" w:rsidP="00775C3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پاسخ به سئولات دانشجو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حل تمر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90E9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نات</w:t>
            </w:r>
            <w:r w:rsidRPr="00990E9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قبل</w:t>
            </w:r>
            <w:r w:rsidRPr="00990E9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A26E82" w:rsidRPr="00A26E82" w:rsidRDefault="00A26E82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26E8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درصد از کل نمره</w:t>
            </w:r>
          </w:p>
          <w:p w:rsidR="00336759" w:rsidRDefault="00336759" w:rsidP="00E679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88"/>
        <w:gridCol w:w="13040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B507A0" w:rsidRDefault="00EC36EE" w:rsidP="00EC36EE">
            <w:pPr>
              <w:bidi/>
              <w:spacing w:after="0" w:line="240" w:lineRule="auto"/>
              <w:ind w:left="720"/>
              <w:jc w:val="right"/>
              <w:rPr>
                <w:rStyle w:val="Hyperlink"/>
                <w:rFonts w:asciiTheme="minorBidi" w:hAnsiTheme="minorBidi" w:cs="B Nazanin" w:hint="cs"/>
                <w:color w:val="auto"/>
                <w:sz w:val="18"/>
                <w:szCs w:val="18"/>
                <w:u w:val="none"/>
                <w:lang w:bidi="fa-IR"/>
              </w:rPr>
            </w:pPr>
            <w:r w:rsidRPr="00EC36EE">
              <w:rPr>
                <w:rStyle w:val="Hyperlink"/>
                <w:rFonts w:asciiTheme="minorBidi" w:hAnsiTheme="minorBidi" w:cs="B Nazanin"/>
                <w:color w:val="auto"/>
                <w:sz w:val="18"/>
                <w:szCs w:val="18"/>
                <w:u w:val="none"/>
                <w:lang w:bidi="fa-IR"/>
              </w:rPr>
              <w:t xml:space="preserve">Susan White </w:t>
            </w:r>
            <w:r>
              <w:rPr>
                <w:rStyle w:val="Hyperlink"/>
                <w:rFonts w:asciiTheme="minorBidi" w:hAnsiTheme="minorBidi" w:cs="B Nazanin"/>
                <w:color w:val="auto"/>
                <w:sz w:val="18"/>
                <w:szCs w:val="18"/>
                <w:u w:val="none"/>
                <w:lang w:bidi="fa-IR"/>
              </w:rPr>
              <w:t>,</w:t>
            </w:r>
            <w:r w:rsidRPr="00EC36EE">
              <w:rPr>
                <w:rStyle w:val="Hyperlink"/>
                <w:rFonts w:asciiTheme="minorBidi" w:hAnsiTheme="minorBidi" w:cs="B Nazanin"/>
                <w:color w:val="auto"/>
                <w:sz w:val="18"/>
                <w:szCs w:val="18"/>
                <w:u w:val="none"/>
                <w:lang w:bidi="fa-IR"/>
              </w:rPr>
              <w:t>Basic &amp; Clinical Biostatistics</w:t>
            </w:r>
            <w:r>
              <w:rPr>
                <w:rStyle w:val="Hyperlink"/>
                <w:rFonts w:asciiTheme="minorBidi" w:hAnsiTheme="minorBidi" w:cs="B Nazanin"/>
                <w:color w:val="auto"/>
                <w:sz w:val="18"/>
                <w:szCs w:val="18"/>
                <w:u w:val="none"/>
                <w:lang w:bidi="fa-IR"/>
              </w:rPr>
              <w:t>,</w:t>
            </w:r>
            <w:r w:rsidRPr="00EC36EE">
              <w:rPr>
                <w:rStyle w:val="Hyperlink"/>
                <w:rFonts w:asciiTheme="minorBidi" w:hAnsiTheme="minorBidi" w:cs="B Nazanin"/>
                <w:color w:val="auto"/>
                <w:sz w:val="18"/>
                <w:szCs w:val="18"/>
                <w:u w:val="none"/>
                <w:lang w:bidi="fa-IR"/>
              </w:rPr>
              <w:t xml:space="preserve"> Fifth Edition</w:t>
            </w:r>
            <w:r>
              <w:rPr>
                <w:rStyle w:val="Hyperlink"/>
                <w:rFonts w:asciiTheme="minorBidi" w:hAnsiTheme="minorBidi" w:cs="B Nazanin"/>
                <w:color w:val="auto"/>
                <w:sz w:val="18"/>
                <w:szCs w:val="18"/>
                <w:u w:val="none"/>
                <w:lang w:bidi="fa-IR"/>
              </w:rPr>
              <w:t xml:space="preserve">, </w:t>
            </w:r>
            <w:r w:rsidRPr="00EC36EE">
              <w:rPr>
                <w:rStyle w:val="Hyperlink"/>
                <w:rFonts w:asciiTheme="minorBidi" w:hAnsiTheme="minorBidi" w:cs="B Nazanin"/>
                <w:color w:val="auto"/>
                <w:sz w:val="18"/>
                <w:szCs w:val="18"/>
                <w:u w:val="none"/>
                <w:lang w:bidi="fa-IR"/>
              </w:rPr>
              <w:t>McGraw</w:t>
            </w:r>
            <w:r>
              <w:rPr>
                <w:rStyle w:val="Hyperlink"/>
                <w:rFonts w:asciiTheme="minorBidi" w:hAnsiTheme="minorBidi" w:cs="B Nazanin"/>
                <w:color w:val="auto"/>
                <w:sz w:val="18"/>
                <w:szCs w:val="18"/>
                <w:u w:val="none"/>
                <w:lang w:bidi="fa-IR"/>
              </w:rPr>
              <w:t xml:space="preserve"> </w:t>
            </w:r>
            <w:r w:rsidRPr="00EC36EE">
              <w:rPr>
                <w:rStyle w:val="Hyperlink"/>
                <w:rFonts w:asciiTheme="minorBidi" w:hAnsiTheme="minorBidi" w:cs="B Nazanin"/>
                <w:color w:val="auto"/>
                <w:sz w:val="18"/>
                <w:szCs w:val="18"/>
                <w:u w:val="none"/>
                <w:lang w:bidi="fa-IR"/>
              </w:rPr>
              <w:t>Hill Education  Medical (2019)</w:t>
            </w:r>
            <w:r>
              <w:rPr>
                <w:rStyle w:val="Hyperlink"/>
                <w:rFonts w:asciiTheme="minorBidi" w:hAnsiTheme="minorBidi" w:cs="B Nazanin"/>
                <w:color w:val="auto"/>
                <w:sz w:val="18"/>
                <w:szCs w:val="18"/>
                <w:u w:val="none"/>
                <w:lang w:bidi="fa-IR"/>
              </w:rPr>
              <w:t>.</w:t>
            </w:r>
          </w:p>
        </w:tc>
      </w:tr>
      <w:tr w:rsidR="00622C2A" w:rsidRPr="000955BD" w:rsidTr="00A36F74">
        <w:tc>
          <w:tcPr>
            <w:tcW w:w="385" w:type="pct"/>
            <w:shd w:val="clear" w:color="auto" w:fill="auto"/>
            <w:vAlign w:val="center"/>
          </w:tcPr>
          <w:p w:rsidR="00622C2A" w:rsidRDefault="007C5E7D" w:rsidP="00C53370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622C2A" w:rsidRPr="007C5E7D" w:rsidRDefault="00622C2A" w:rsidP="00622C2A">
            <w:pPr>
              <w:bidi/>
              <w:spacing w:after="0" w:line="240" w:lineRule="auto"/>
              <w:ind w:left="720"/>
              <w:jc w:val="right"/>
              <w:rPr>
                <w:rFonts w:asciiTheme="minorBidi" w:hAnsiTheme="minorBidi" w:cs="B Nazanin"/>
                <w:sz w:val="18"/>
                <w:szCs w:val="18"/>
                <w:lang w:val="en-ZW" w:bidi="fa-IR"/>
              </w:rPr>
            </w:pPr>
            <w:r w:rsidRPr="00622C2A">
              <w:rPr>
                <w:rFonts w:asciiTheme="minorBidi" w:hAnsiTheme="minorBidi" w:cs="B Nazanin"/>
                <w:sz w:val="18"/>
                <w:szCs w:val="18"/>
                <w:lang w:bidi="fa-IR"/>
              </w:rPr>
              <w:t xml:space="preserve">Stacey B. </w:t>
            </w:r>
            <w:proofErr w:type="spellStart"/>
            <w:r w:rsidRPr="00622C2A">
              <w:rPr>
                <w:rFonts w:asciiTheme="minorBidi" w:hAnsiTheme="minorBidi" w:cs="B Nazanin"/>
                <w:sz w:val="18"/>
                <w:szCs w:val="18"/>
                <w:lang w:bidi="fa-IR"/>
              </w:rPr>
              <w:t>Plichta</w:t>
            </w:r>
            <w:proofErr w:type="spellEnd"/>
            <w:r w:rsidRPr="00622C2A">
              <w:rPr>
                <w:rFonts w:asciiTheme="minorBidi" w:hAnsiTheme="minorBidi" w:cs="B Nazanin"/>
                <w:sz w:val="18"/>
                <w:szCs w:val="18"/>
                <w:lang w:bidi="fa-IR"/>
              </w:rPr>
              <w:t xml:space="preserve">, Elizabeth Kelvin </w:t>
            </w:r>
            <w:r>
              <w:rPr>
                <w:rFonts w:asciiTheme="minorBidi" w:hAnsiTheme="minorBidi" w:cs="B Nazanin"/>
                <w:sz w:val="18"/>
                <w:szCs w:val="18"/>
                <w:lang w:bidi="fa-IR"/>
              </w:rPr>
              <w:t>,</w:t>
            </w:r>
            <w:r w:rsidRPr="00622C2A">
              <w:rPr>
                <w:rFonts w:asciiTheme="minorBidi" w:hAnsiTheme="minorBidi" w:cs="B Nazanin"/>
                <w:sz w:val="18"/>
                <w:szCs w:val="18"/>
                <w:lang w:bidi="fa-IR"/>
              </w:rPr>
              <w:t xml:space="preserve"> Munro’s Statistical Methods for Health Care Research-Lippincott Williams &amp; Wilkins (2012) </w:t>
            </w:r>
          </w:p>
        </w:tc>
      </w:tr>
      <w:tr w:rsidR="00B507A0" w:rsidRPr="000955BD" w:rsidTr="00A36F74">
        <w:tc>
          <w:tcPr>
            <w:tcW w:w="385" w:type="pct"/>
            <w:shd w:val="clear" w:color="auto" w:fill="auto"/>
            <w:vAlign w:val="center"/>
          </w:tcPr>
          <w:p w:rsidR="00B507A0" w:rsidRDefault="007C5E7D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B507A0" w:rsidRPr="00476DB0" w:rsidRDefault="00622C2A" w:rsidP="00622C2A">
            <w:pPr>
              <w:bidi/>
              <w:spacing w:after="0" w:line="240" w:lineRule="auto"/>
              <w:ind w:left="720"/>
              <w:jc w:val="right"/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</w:pPr>
            <w:r w:rsidRPr="00622C2A">
              <w:rPr>
                <w:rFonts w:asciiTheme="minorBidi" w:hAnsiTheme="minorBidi" w:cs="B Nazanin"/>
                <w:sz w:val="18"/>
                <w:szCs w:val="18"/>
                <w:lang w:bidi="fa-IR"/>
              </w:rPr>
              <w:t xml:space="preserve">Bernard </w:t>
            </w:r>
            <w:proofErr w:type="spellStart"/>
            <w:proofErr w:type="gramStart"/>
            <w:r w:rsidRPr="00622C2A">
              <w:rPr>
                <w:rFonts w:asciiTheme="minorBidi" w:hAnsiTheme="minorBidi" w:cs="B Nazanin"/>
                <w:sz w:val="18"/>
                <w:szCs w:val="18"/>
                <w:lang w:bidi="fa-IR"/>
              </w:rPr>
              <w:t>Rosner</w:t>
            </w:r>
            <w:proofErr w:type="spellEnd"/>
            <w:r w:rsidRPr="00622C2A">
              <w:rPr>
                <w:rFonts w:asciiTheme="minorBidi" w:hAnsiTheme="minorBidi" w:cs="B Nazanin"/>
                <w:sz w:val="18"/>
                <w:szCs w:val="18"/>
                <w:lang w:bidi="fa-IR"/>
              </w:rPr>
              <w:t xml:space="preserve"> </w:t>
            </w:r>
            <w:r>
              <w:rPr>
                <w:rFonts w:asciiTheme="minorBidi" w:hAnsiTheme="minorBidi" w:cs="B Nazanin"/>
                <w:sz w:val="18"/>
                <w:szCs w:val="18"/>
                <w:lang w:bidi="fa-IR"/>
              </w:rPr>
              <w:t>,</w:t>
            </w:r>
            <w:r w:rsidRPr="00622C2A">
              <w:rPr>
                <w:rFonts w:asciiTheme="minorBidi" w:hAnsiTheme="minorBidi" w:cs="B Nazanin"/>
                <w:sz w:val="18"/>
                <w:szCs w:val="18"/>
                <w:lang w:bidi="fa-IR"/>
              </w:rPr>
              <w:t>Study</w:t>
            </w:r>
            <w:proofErr w:type="gramEnd"/>
            <w:r w:rsidRPr="00622C2A">
              <w:rPr>
                <w:rFonts w:asciiTheme="minorBidi" w:hAnsiTheme="minorBidi" w:cs="B Nazanin"/>
                <w:sz w:val="18"/>
                <w:szCs w:val="18"/>
                <w:lang w:bidi="fa-IR"/>
              </w:rPr>
              <w:t xml:space="preserve"> Guide For Fundamentals Of Biostatistics, 8e-Brooks Cole (2015)</w:t>
            </w:r>
          </w:p>
          <w:p w:rsidR="00B507A0" w:rsidRPr="00476DB0" w:rsidRDefault="00B507A0" w:rsidP="00B507A0">
            <w:pPr>
              <w:bidi/>
              <w:spacing w:after="0" w:line="240" w:lineRule="auto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</w:p>
        </w:tc>
      </w:tr>
      <w:tr w:rsidR="007C5E7D" w:rsidRPr="000955BD" w:rsidTr="00A36F74">
        <w:tc>
          <w:tcPr>
            <w:tcW w:w="385" w:type="pct"/>
            <w:shd w:val="clear" w:color="auto" w:fill="auto"/>
            <w:vAlign w:val="center"/>
          </w:tcPr>
          <w:p w:rsidR="007C5E7D" w:rsidRDefault="007C5E7D" w:rsidP="00C53370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15" w:type="pct"/>
            <w:shd w:val="clear" w:color="auto" w:fill="auto"/>
            <w:vAlign w:val="center"/>
          </w:tcPr>
          <w:p w:rsidR="007C5E7D" w:rsidRPr="00622C2A" w:rsidRDefault="007C5E7D" w:rsidP="007C5E7D">
            <w:pPr>
              <w:bidi/>
              <w:spacing w:after="0" w:line="240" w:lineRule="auto"/>
              <w:ind w:left="720"/>
              <w:jc w:val="right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7C5E7D">
              <w:rPr>
                <w:rFonts w:asciiTheme="minorBidi" w:hAnsiTheme="minorBidi" w:cs="B Nazanin"/>
                <w:sz w:val="18"/>
                <w:szCs w:val="18"/>
                <w:lang w:bidi="fa-IR"/>
              </w:rPr>
              <w:t xml:space="preserve">Shirley Dowdy, Stanley </w:t>
            </w:r>
            <w:proofErr w:type="spellStart"/>
            <w:r w:rsidRPr="007C5E7D">
              <w:rPr>
                <w:rFonts w:asciiTheme="minorBidi" w:hAnsiTheme="minorBidi" w:cs="B Nazanin"/>
                <w:sz w:val="18"/>
                <w:szCs w:val="18"/>
                <w:lang w:bidi="fa-IR"/>
              </w:rPr>
              <w:t>Weardon</w:t>
            </w:r>
            <w:proofErr w:type="spellEnd"/>
            <w:r w:rsidRPr="007C5E7D">
              <w:rPr>
                <w:rFonts w:asciiTheme="minorBidi" w:hAnsiTheme="minorBidi" w:cs="B Nazanin"/>
                <w:sz w:val="18"/>
                <w:szCs w:val="18"/>
                <w:lang w:bidi="fa-IR"/>
              </w:rPr>
              <w:t xml:space="preserve">, Daniel </w:t>
            </w:r>
            <w:proofErr w:type="spellStart"/>
            <w:r w:rsidRPr="007C5E7D">
              <w:rPr>
                <w:rFonts w:asciiTheme="minorBidi" w:hAnsiTheme="minorBidi" w:cs="B Nazanin"/>
                <w:sz w:val="18"/>
                <w:szCs w:val="18"/>
                <w:lang w:bidi="fa-IR"/>
              </w:rPr>
              <w:t>Chilko</w:t>
            </w:r>
            <w:proofErr w:type="spellEnd"/>
            <w:r w:rsidRPr="007C5E7D">
              <w:rPr>
                <w:rFonts w:asciiTheme="minorBidi" w:hAnsiTheme="minorBidi" w:cs="B Nazanin"/>
                <w:sz w:val="18"/>
                <w:szCs w:val="18"/>
                <w:lang w:bidi="fa-IR"/>
              </w:rPr>
              <w:t xml:space="preserve">(auth.), Walter A. </w:t>
            </w:r>
            <w:proofErr w:type="spellStart"/>
            <w:r w:rsidRPr="007C5E7D">
              <w:rPr>
                <w:rFonts w:asciiTheme="minorBidi" w:hAnsiTheme="minorBidi" w:cs="B Nazanin"/>
                <w:sz w:val="18"/>
                <w:szCs w:val="18"/>
                <w:lang w:bidi="fa-IR"/>
              </w:rPr>
              <w:t>Shewhart</w:t>
            </w:r>
            <w:proofErr w:type="spellEnd"/>
            <w:r w:rsidRPr="007C5E7D">
              <w:rPr>
                <w:rFonts w:asciiTheme="minorBidi" w:hAnsiTheme="minorBidi" w:cs="B Nazanin"/>
                <w:sz w:val="18"/>
                <w:szCs w:val="18"/>
                <w:lang w:bidi="fa-IR"/>
              </w:rPr>
              <w:t>, Samuel S. Wilks(eds.) - Statistics for Research, Third Edition (2004</w:t>
            </w:r>
            <w:r>
              <w:rPr>
                <w:rFonts w:asciiTheme="minorBidi" w:hAnsiTheme="minorBidi" w:cs="B Nazanin"/>
                <w:sz w:val="18"/>
                <w:szCs w:val="18"/>
                <w:lang w:bidi="fa-IR"/>
              </w:rPr>
              <w:t>)</w:t>
            </w: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E20" w:rsidRDefault="001C4E20" w:rsidP="00C53370">
      <w:pPr>
        <w:spacing w:after="0" w:line="240" w:lineRule="auto"/>
      </w:pPr>
      <w:r>
        <w:separator/>
      </w:r>
    </w:p>
  </w:endnote>
  <w:endnote w:type="continuationSeparator" w:id="0">
    <w:p w:rsidR="001C4E20" w:rsidRDefault="001C4E20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6E82" w:rsidRDefault="00A26E82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0F8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A26E82" w:rsidRDefault="00A26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E20" w:rsidRDefault="001C4E20" w:rsidP="00C53370">
      <w:pPr>
        <w:spacing w:after="0" w:line="240" w:lineRule="auto"/>
      </w:pPr>
      <w:r>
        <w:separator/>
      </w:r>
    </w:p>
  </w:footnote>
  <w:footnote w:type="continuationSeparator" w:id="0">
    <w:p w:rsidR="001C4E20" w:rsidRDefault="001C4E20" w:rsidP="00C53370">
      <w:pPr>
        <w:spacing w:after="0" w:line="240" w:lineRule="auto"/>
      </w:pPr>
      <w:r>
        <w:continuationSeparator/>
      </w:r>
    </w:p>
  </w:footnote>
  <w:footnote w:id="1">
    <w:p w:rsidR="00A26E82" w:rsidRPr="005535D0" w:rsidRDefault="00A26E82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:rsidR="00A26E82" w:rsidRPr="005535D0" w:rsidRDefault="00A26E82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:rsidR="00A26E82" w:rsidRPr="005535D0" w:rsidRDefault="00A26E82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:rsidR="00A26E82" w:rsidRDefault="00A26E82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BE4"/>
    <w:multiLevelType w:val="hybridMultilevel"/>
    <w:tmpl w:val="7988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C443E"/>
    <w:multiLevelType w:val="hybridMultilevel"/>
    <w:tmpl w:val="F84C1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5153F"/>
    <w:multiLevelType w:val="hybridMultilevel"/>
    <w:tmpl w:val="883866E0"/>
    <w:lvl w:ilvl="0" w:tplc="94C0F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9206F"/>
    <w:multiLevelType w:val="hybridMultilevel"/>
    <w:tmpl w:val="C4382E80"/>
    <w:lvl w:ilvl="0" w:tplc="7A78EAE4">
      <w:start w:val="5"/>
      <w:numFmt w:val="decimal"/>
      <w:lvlText w:val="%1-"/>
      <w:lvlJc w:val="left"/>
      <w:pPr>
        <w:ind w:left="720" w:hanging="360"/>
      </w:pPr>
      <w:rPr>
        <w:rFonts w:cs="B Nazanin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A4E3A"/>
    <w:multiLevelType w:val="hybridMultilevel"/>
    <w:tmpl w:val="7988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B7795"/>
    <w:multiLevelType w:val="hybridMultilevel"/>
    <w:tmpl w:val="E052590E"/>
    <w:lvl w:ilvl="0" w:tplc="BE7E5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95939"/>
    <w:multiLevelType w:val="hybridMultilevel"/>
    <w:tmpl w:val="AB6010B2"/>
    <w:lvl w:ilvl="0" w:tplc="236AD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619B6"/>
    <w:multiLevelType w:val="hybridMultilevel"/>
    <w:tmpl w:val="AA224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23795"/>
    <w:multiLevelType w:val="hybridMultilevel"/>
    <w:tmpl w:val="BE0EC5F2"/>
    <w:lvl w:ilvl="0" w:tplc="A5264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54C66"/>
    <w:multiLevelType w:val="hybridMultilevel"/>
    <w:tmpl w:val="EBB07D7E"/>
    <w:lvl w:ilvl="0" w:tplc="D2D4C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06051"/>
    <w:multiLevelType w:val="hybridMultilevel"/>
    <w:tmpl w:val="D8B4F646"/>
    <w:lvl w:ilvl="0" w:tplc="0700D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546D1"/>
    <w:multiLevelType w:val="hybridMultilevel"/>
    <w:tmpl w:val="7988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C1D1E"/>
    <w:multiLevelType w:val="hybridMultilevel"/>
    <w:tmpl w:val="9BF80D42"/>
    <w:lvl w:ilvl="0" w:tplc="13561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1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0C13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BA0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E2D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686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B28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E87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8EE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43763"/>
    <w:multiLevelType w:val="hybridMultilevel"/>
    <w:tmpl w:val="3BD6F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212A3"/>
    <w:multiLevelType w:val="hybridMultilevel"/>
    <w:tmpl w:val="59547958"/>
    <w:lvl w:ilvl="0" w:tplc="94C0F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A2FDA"/>
    <w:multiLevelType w:val="hybridMultilevel"/>
    <w:tmpl w:val="479C9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479FD"/>
    <w:multiLevelType w:val="hybridMultilevel"/>
    <w:tmpl w:val="7D909F18"/>
    <w:lvl w:ilvl="0" w:tplc="8AD6C6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6265"/>
    <w:multiLevelType w:val="hybridMultilevel"/>
    <w:tmpl w:val="7988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376D3"/>
    <w:multiLevelType w:val="hybridMultilevel"/>
    <w:tmpl w:val="BD98F0A8"/>
    <w:lvl w:ilvl="0" w:tplc="A2F044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B541F"/>
    <w:multiLevelType w:val="hybridMultilevel"/>
    <w:tmpl w:val="7988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65349"/>
    <w:multiLevelType w:val="hybridMultilevel"/>
    <w:tmpl w:val="B3787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65E79"/>
    <w:multiLevelType w:val="hybridMultilevel"/>
    <w:tmpl w:val="488EE74C"/>
    <w:lvl w:ilvl="0" w:tplc="7A1E6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4428B"/>
    <w:multiLevelType w:val="hybridMultilevel"/>
    <w:tmpl w:val="002E2130"/>
    <w:lvl w:ilvl="0" w:tplc="2F0A0B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5E74E8"/>
    <w:multiLevelType w:val="hybridMultilevel"/>
    <w:tmpl w:val="7988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F1E09"/>
    <w:multiLevelType w:val="hybridMultilevel"/>
    <w:tmpl w:val="7988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227B5"/>
    <w:multiLevelType w:val="hybridMultilevel"/>
    <w:tmpl w:val="DC704CFE"/>
    <w:lvl w:ilvl="0" w:tplc="E4622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A4257"/>
    <w:multiLevelType w:val="hybridMultilevel"/>
    <w:tmpl w:val="9BF80D42"/>
    <w:lvl w:ilvl="0" w:tplc="13561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1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0C13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BA0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E2D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686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B28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E87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8EE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C73BD9"/>
    <w:multiLevelType w:val="hybridMultilevel"/>
    <w:tmpl w:val="7988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28"/>
  </w:num>
  <w:num w:numId="5">
    <w:abstractNumId w:val="0"/>
  </w:num>
  <w:num w:numId="6">
    <w:abstractNumId w:val="3"/>
  </w:num>
  <w:num w:numId="7">
    <w:abstractNumId w:val="24"/>
  </w:num>
  <w:num w:numId="8">
    <w:abstractNumId w:val="17"/>
  </w:num>
  <w:num w:numId="9">
    <w:abstractNumId w:val="22"/>
  </w:num>
  <w:num w:numId="10">
    <w:abstractNumId w:val="2"/>
  </w:num>
  <w:num w:numId="11">
    <w:abstractNumId w:val="9"/>
  </w:num>
  <w:num w:numId="12">
    <w:abstractNumId w:val="12"/>
  </w:num>
  <w:num w:numId="13">
    <w:abstractNumId w:val="25"/>
  </w:num>
  <w:num w:numId="14">
    <w:abstractNumId w:val="5"/>
  </w:num>
  <w:num w:numId="15">
    <w:abstractNumId w:val="11"/>
  </w:num>
  <w:num w:numId="16">
    <w:abstractNumId w:val="30"/>
  </w:num>
  <w:num w:numId="17">
    <w:abstractNumId w:val="4"/>
  </w:num>
  <w:num w:numId="18">
    <w:abstractNumId w:val="20"/>
  </w:num>
  <w:num w:numId="19">
    <w:abstractNumId w:val="27"/>
  </w:num>
  <w:num w:numId="20">
    <w:abstractNumId w:val="26"/>
  </w:num>
  <w:num w:numId="21">
    <w:abstractNumId w:val="13"/>
  </w:num>
  <w:num w:numId="22">
    <w:abstractNumId w:val="29"/>
  </w:num>
  <w:num w:numId="23">
    <w:abstractNumId w:val="15"/>
  </w:num>
  <w:num w:numId="24">
    <w:abstractNumId w:val="19"/>
  </w:num>
  <w:num w:numId="25">
    <w:abstractNumId w:val="16"/>
  </w:num>
  <w:num w:numId="26">
    <w:abstractNumId w:val="1"/>
  </w:num>
  <w:num w:numId="27">
    <w:abstractNumId w:val="21"/>
  </w:num>
  <w:num w:numId="28">
    <w:abstractNumId w:val="18"/>
  </w:num>
  <w:num w:numId="29">
    <w:abstractNumId w:val="23"/>
  </w:num>
  <w:num w:numId="30">
    <w:abstractNumId w:val="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138E6"/>
    <w:rsid w:val="000356AB"/>
    <w:rsid w:val="00036896"/>
    <w:rsid w:val="000374E2"/>
    <w:rsid w:val="0005243A"/>
    <w:rsid w:val="000551C7"/>
    <w:rsid w:val="00055F23"/>
    <w:rsid w:val="00070EE5"/>
    <w:rsid w:val="000A1E7F"/>
    <w:rsid w:val="000C0C1F"/>
    <w:rsid w:val="000C224F"/>
    <w:rsid w:val="000F6A18"/>
    <w:rsid w:val="00106E94"/>
    <w:rsid w:val="00120252"/>
    <w:rsid w:val="00120363"/>
    <w:rsid w:val="001318F8"/>
    <w:rsid w:val="00191B28"/>
    <w:rsid w:val="001A6810"/>
    <w:rsid w:val="001B3C20"/>
    <w:rsid w:val="001C4E20"/>
    <w:rsid w:val="001E220A"/>
    <w:rsid w:val="001F352D"/>
    <w:rsid w:val="00242E5B"/>
    <w:rsid w:val="00252975"/>
    <w:rsid w:val="00257301"/>
    <w:rsid w:val="002800F8"/>
    <w:rsid w:val="00291329"/>
    <w:rsid w:val="002A72D7"/>
    <w:rsid w:val="002C5E2A"/>
    <w:rsid w:val="002C7264"/>
    <w:rsid w:val="002D0486"/>
    <w:rsid w:val="002F15BF"/>
    <w:rsid w:val="0032699A"/>
    <w:rsid w:val="00333CE2"/>
    <w:rsid w:val="00336759"/>
    <w:rsid w:val="00365E7C"/>
    <w:rsid w:val="003872D5"/>
    <w:rsid w:val="003B3AF2"/>
    <w:rsid w:val="003F0083"/>
    <w:rsid w:val="00425C8F"/>
    <w:rsid w:val="00444FC5"/>
    <w:rsid w:val="00470586"/>
    <w:rsid w:val="00480866"/>
    <w:rsid w:val="00481E8E"/>
    <w:rsid w:val="004977BE"/>
    <w:rsid w:val="004A41F3"/>
    <w:rsid w:val="004B34D7"/>
    <w:rsid w:val="004C413B"/>
    <w:rsid w:val="00516EE2"/>
    <w:rsid w:val="005268AE"/>
    <w:rsid w:val="005535D0"/>
    <w:rsid w:val="0059586A"/>
    <w:rsid w:val="005A02C8"/>
    <w:rsid w:val="005B0EAA"/>
    <w:rsid w:val="005B176A"/>
    <w:rsid w:val="005C45D9"/>
    <w:rsid w:val="00622C2A"/>
    <w:rsid w:val="006238B9"/>
    <w:rsid w:val="006307D2"/>
    <w:rsid w:val="006577BE"/>
    <w:rsid w:val="006E1744"/>
    <w:rsid w:val="00700EC4"/>
    <w:rsid w:val="0070536E"/>
    <w:rsid w:val="00722624"/>
    <w:rsid w:val="0072332B"/>
    <w:rsid w:val="0074191D"/>
    <w:rsid w:val="00772D12"/>
    <w:rsid w:val="00775C3C"/>
    <w:rsid w:val="00782B29"/>
    <w:rsid w:val="007B4DA7"/>
    <w:rsid w:val="007C5E7D"/>
    <w:rsid w:val="007E5914"/>
    <w:rsid w:val="007F567A"/>
    <w:rsid w:val="00833361"/>
    <w:rsid w:val="008716B3"/>
    <w:rsid w:val="00873A48"/>
    <w:rsid w:val="00897CEC"/>
    <w:rsid w:val="008C37CB"/>
    <w:rsid w:val="008C600F"/>
    <w:rsid w:val="008D3358"/>
    <w:rsid w:val="009019B1"/>
    <w:rsid w:val="00916B59"/>
    <w:rsid w:val="00943BB6"/>
    <w:rsid w:val="0094756F"/>
    <w:rsid w:val="00955F9B"/>
    <w:rsid w:val="00961E78"/>
    <w:rsid w:val="00966097"/>
    <w:rsid w:val="00973120"/>
    <w:rsid w:val="009850DE"/>
    <w:rsid w:val="00990E9B"/>
    <w:rsid w:val="00A21521"/>
    <w:rsid w:val="00A26E82"/>
    <w:rsid w:val="00A27E86"/>
    <w:rsid w:val="00A30B34"/>
    <w:rsid w:val="00A36F74"/>
    <w:rsid w:val="00A66694"/>
    <w:rsid w:val="00A85165"/>
    <w:rsid w:val="00A961C1"/>
    <w:rsid w:val="00AA03DC"/>
    <w:rsid w:val="00AB5CC9"/>
    <w:rsid w:val="00AF5753"/>
    <w:rsid w:val="00B006D4"/>
    <w:rsid w:val="00B14353"/>
    <w:rsid w:val="00B4696F"/>
    <w:rsid w:val="00B507A0"/>
    <w:rsid w:val="00B563E9"/>
    <w:rsid w:val="00B859E8"/>
    <w:rsid w:val="00BA358B"/>
    <w:rsid w:val="00BB7FE5"/>
    <w:rsid w:val="00BE3F6A"/>
    <w:rsid w:val="00BF5692"/>
    <w:rsid w:val="00BF650D"/>
    <w:rsid w:val="00C00A25"/>
    <w:rsid w:val="00C01E1D"/>
    <w:rsid w:val="00C023B7"/>
    <w:rsid w:val="00C11DE1"/>
    <w:rsid w:val="00C2702A"/>
    <w:rsid w:val="00C32013"/>
    <w:rsid w:val="00C34AA3"/>
    <w:rsid w:val="00C37622"/>
    <w:rsid w:val="00C4626A"/>
    <w:rsid w:val="00C53370"/>
    <w:rsid w:val="00C54EBC"/>
    <w:rsid w:val="00CA0CE1"/>
    <w:rsid w:val="00CA77BA"/>
    <w:rsid w:val="00CC7636"/>
    <w:rsid w:val="00CD1DDB"/>
    <w:rsid w:val="00CD2863"/>
    <w:rsid w:val="00CE7E13"/>
    <w:rsid w:val="00CF275C"/>
    <w:rsid w:val="00CF505F"/>
    <w:rsid w:val="00D07894"/>
    <w:rsid w:val="00D13A24"/>
    <w:rsid w:val="00D16D79"/>
    <w:rsid w:val="00D24712"/>
    <w:rsid w:val="00D30B41"/>
    <w:rsid w:val="00D3295B"/>
    <w:rsid w:val="00D72E5F"/>
    <w:rsid w:val="00D86DD2"/>
    <w:rsid w:val="00DB7535"/>
    <w:rsid w:val="00DC0E98"/>
    <w:rsid w:val="00DC3BB9"/>
    <w:rsid w:val="00DF2D27"/>
    <w:rsid w:val="00E13EA1"/>
    <w:rsid w:val="00E24FB5"/>
    <w:rsid w:val="00E445B8"/>
    <w:rsid w:val="00E679CB"/>
    <w:rsid w:val="00E83C4A"/>
    <w:rsid w:val="00EB42E1"/>
    <w:rsid w:val="00EB65FB"/>
    <w:rsid w:val="00EC36EE"/>
    <w:rsid w:val="00ED63E1"/>
    <w:rsid w:val="00F210E9"/>
    <w:rsid w:val="00F4707E"/>
    <w:rsid w:val="00F563A6"/>
    <w:rsid w:val="00F70CC4"/>
    <w:rsid w:val="00F84C98"/>
    <w:rsid w:val="00FB03FD"/>
    <w:rsid w:val="00FB400D"/>
    <w:rsid w:val="00FB5F97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0B138BC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69577-9439-4726-9998-2E5E2EA4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</Template>
  <TotalTime>135</TotalTime>
  <Pages>6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IT CITY</cp:lastModifiedBy>
  <cp:revision>22</cp:revision>
  <cp:lastPrinted>2025-01-29T09:29:00Z</cp:lastPrinted>
  <dcterms:created xsi:type="dcterms:W3CDTF">2025-01-29T07:15:00Z</dcterms:created>
  <dcterms:modified xsi:type="dcterms:W3CDTF">2025-01-29T09:30:00Z</dcterms:modified>
</cp:coreProperties>
</file>