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9828" wp14:editId="55B5FE3D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CF3" w:rsidRDefault="00145CF3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7BB90415" wp14:editId="03DEA1D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9828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:rsidR="00145CF3" w:rsidRDefault="00145CF3" w:rsidP="00106E94">
                      <w:pPr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7BB90415" wp14:editId="03DEA1D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1893D" wp14:editId="4FAADBBA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CF3" w:rsidRPr="002F15BF" w:rsidRDefault="00145CF3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1893D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:rsidR="00145CF3" w:rsidRPr="002F15BF" w:rsidRDefault="00145CF3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4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605"/>
        <w:gridCol w:w="3895"/>
        <w:gridCol w:w="605"/>
        <w:gridCol w:w="3925"/>
        <w:gridCol w:w="671"/>
      </w:tblGrid>
      <w:tr w:rsidR="00120252" w:rsidRPr="00F563A6" w:rsidTr="002800F8">
        <w:trPr>
          <w:trHeight w:val="39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120252" w:rsidRPr="00F563A6" w:rsidRDefault="00120252" w:rsidP="00942AB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42AB9">
              <w:rPr>
                <w:rFonts w:cs="B Nazanin" w:hint="cs"/>
                <w:sz w:val="24"/>
                <w:szCs w:val="24"/>
                <w:rtl/>
                <w:lang w:bidi="fa-IR"/>
              </w:rPr>
              <w:t>روش های آمار زیستی2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605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955F9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233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55F9B">
              <w:rPr>
                <w:rFonts w:cs="B Nazanin" w:hint="cs"/>
                <w:sz w:val="24"/>
                <w:szCs w:val="24"/>
                <w:rtl/>
                <w:lang w:bidi="fa-IR"/>
              </w:rPr>
              <w:t>محمد رفیعی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2800F8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120252" w:rsidRPr="00F563A6" w:rsidRDefault="00120252" w:rsidP="00955F9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واحد:</w:t>
            </w:r>
            <w:r w:rsidR="00955F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 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120252" w:rsidRPr="00F563A6" w:rsidRDefault="00120252" w:rsidP="00955F9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55F9B">
              <w:rPr>
                <w:rFonts w:cs="B Nazanin" w:hint="cs"/>
                <w:sz w:val="24"/>
                <w:szCs w:val="24"/>
                <w:rtl/>
                <w:lang w:bidi="fa-IR"/>
              </w:rPr>
              <w:t>آمار زیستی</w:t>
            </w:r>
          </w:p>
        </w:tc>
        <w:tc>
          <w:tcPr>
            <w:tcW w:w="605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proofErr w:type="spellStart"/>
            <w:r w:rsidR="0072332B">
              <w:rPr>
                <w:rFonts w:cs="B Nazanin"/>
                <w:sz w:val="24"/>
                <w:szCs w:val="24"/>
                <w:lang w:bidi="fa-IR"/>
              </w:rPr>
              <w:t>ph.D</w:t>
            </w:r>
            <w:proofErr w:type="spellEnd"/>
            <w:r w:rsidR="00BF569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2800F8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120252" w:rsidRPr="00F563A6" w:rsidRDefault="00120252" w:rsidP="00955F9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955F9B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جلسه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  <w:tc>
          <w:tcPr>
            <w:tcW w:w="605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2332B">
              <w:rPr>
                <w:rFonts w:cs="B Nazanin" w:hint="cs"/>
                <w:sz w:val="24"/>
                <w:szCs w:val="24"/>
                <w:rtl/>
                <w:lang w:bidi="fa-IR"/>
              </w:rPr>
              <w:t>آمار زیستی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2800F8">
        <w:trPr>
          <w:jc w:val="center"/>
        </w:trPr>
        <w:tc>
          <w:tcPr>
            <w:tcW w:w="4505" w:type="dxa"/>
            <w:shd w:val="clear" w:color="auto" w:fill="auto"/>
          </w:tcPr>
          <w:p w:rsidR="00120252" w:rsidRPr="00F563A6" w:rsidRDefault="00120252" w:rsidP="00942AB9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</w:t>
            </w:r>
            <w:r w:rsidR="00955F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همزمان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42AB9">
              <w:rPr>
                <w:rFonts w:hint="cs"/>
                <w:sz w:val="24"/>
                <w:szCs w:val="24"/>
                <w:rtl/>
              </w:rPr>
              <w:t xml:space="preserve"> روش های آمار زیستی1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120252" w:rsidRPr="00F563A6" w:rsidRDefault="00120252" w:rsidP="00942AB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942AB9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140</w:t>
            </w:r>
            <w:r w:rsidR="00942AB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>-140</w:t>
            </w:r>
            <w:r w:rsidR="00942AB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955F9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2800F8">
        <w:trPr>
          <w:jc w:val="center"/>
        </w:trPr>
        <w:tc>
          <w:tcPr>
            <w:tcW w:w="4505" w:type="dxa"/>
            <w:shd w:val="clear" w:color="auto" w:fill="auto"/>
          </w:tcPr>
          <w:p w:rsidR="00120252" w:rsidRPr="00F563A6" w:rsidRDefault="00120252" w:rsidP="00942AB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D247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نیمسال </w:t>
            </w:r>
            <w:r w:rsidR="00942AB9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 w:rsidR="00D247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0</w:t>
            </w:r>
            <w:r w:rsidR="00942AB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D24712">
              <w:rPr>
                <w:rFonts w:cs="B Nazanin" w:hint="cs"/>
                <w:sz w:val="24"/>
                <w:szCs w:val="24"/>
                <w:rtl/>
                <w:lang w:bidi="fa-IR"/>
              </w:rPr>
              <w:t>-140</w:t>
            </w:r>
            <w:r w:rsidR="00942AB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252" w:rsidRPr="00F563A6" w:rsidRDefault="00120252" w:rsidP="00942AB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42AB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آمار زیستی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B4DA7" w:rsidRPr="00F563A6" w:rsidTr="002800F8">
        <w:trPr>
          <w:jc w:val="center"/>
        </w:trPr>
        <w:tc>
          <w:tcPr>
            <w:tcW w:w="13535" w:type="dxa"/>
            <w:gridSpan w:val="5"/>
            <w:shd w:val="clear" w:color="auto" w:fill="auto"/>
          </w:tcPr>
          <w:p w:rsidR="007B4DA7" w:rsidRPr="00F563A6" w:rsidRDefault="007B4DA7" w:rsidP="00942AB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درس در دوره: دروس </w:t>
            </w:r>
            <w:r w:rsidR="00942AB9">
              <w:rPr>
                <w:rFonts w:cs="B Nazanin" w:hint="cs"/>
                <w:sz w:val="24"/>
                <w:szCs w:val="24"/>
                <w:rtl/>
                <w:lang w:bidi="fa-IR"/>
              </w:rPr>
              <w:t>اختصاصی اجباری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برنامه آموزشی دوره کارشناسی ارشد ناپیوسته آمار زیستی</w:t>
            </w:r>
          </w:p>
        </w:tc>
        <w:tc>
          <w:tcPr>
            <w:tcW w:w="671" w:type="dxa"/>
            <w:shd w:val="clear" w:color="auto" w:fill="auto"/>
          </w:tcPr>
          <w:p w:rsidR="007B4DA7" w:rsidRPr="00FB400D" w:rsidRDefault="007B4DA7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290"/>
        <w:gridCol w:w="4238"/>
        <w:gridCol w:w="1653"/>
        <w:gridCol w:w="2413"/>
        <w:gridCol w:w="1368"/>
        <w:gridCol w:w="1727"/>
        <w:gridCol w:w="805"/>
      </w:tblGrid>
      <w:tr w:rsidR="0005243A" w:rsidRPr="00F563A6" w:rsidTr="00C54EBC"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00" w:type="pct"/>
            <w:vMerge w:val="restart"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585" w:type="pct"/>
            <w:vMerge w:val="restart"/>
            <w:shd w:val="clear" w:color="auto" w:fill="auto"/>
            <w:vAlign w:val="center"/>
          </w:tcPr>
          <w:p w:rsidR="00C4626A" w:rsidRPr="00F70CC4" w:rsidRDefault="002F15BF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896" w:type="pct"/>
            <w:gridSpan w:val="2"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05243A" w:rsidRPr="00F563A6" w:rsidTr="00C54EBC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00" w:type="pct"/>
            <w:vMerge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05243A" w:rsidRPr="00F563A6" w:rsidTr="00C54EBC">
        <w:trPr>
          <w:trHeight w:val="2268"/>
        </w:trPr>
        <w:tc>
          <w:tcPr>
            <w:tcW w:w="224" w:type="pct"/>
            <w:shd w:val="clear" w:color="auto" w:fill="auto"/>
            <w:vAlign w:val="center"/>
          </w:tcPr>
          <w:p w:rsidR="00C4626A" w:rsidRPr="00F563A6" w:rsidRDefault="00C4626A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C4626A" w:rsidRDefault="003D7A4E" w:rsidP="007B4D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 تعیین مقایسه های میانگین یک متغیر کمی در چند جمعیت</w:t>
            </w:r>
          </w:p>
          <w:p w:rsidR="003D7A4E" w:rsidRPr="00F563A6" w:rsidRDefault="003D7A4E" w:rsidP="003D7A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-کاربردهای آنالیز واریانس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BF5692" w:rsidRDefault="003D7A4E" w:rsidP="00775C3C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Theme="minorBidi" w:hAnsiTheme="minorBidi" w:cs="B Zar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Zar" w:hint="cs"/>
                <w:sz w:val="18"/>
                <w:szCs w:val="18"/>
                <w:rtl/>
                <w:lang w:bidi="fa-IR"/>
              </w:rPr>
              <w:t>نسبت به تعیین مقایسه های میانگین یک متغیر کمی در چند جمعیت اقدام کند.</w:t>
            </w:r>
          </w:p>
          <w:p w:rsidR="007B4DA7" w:rsidRPr="007B4DA7" w:rsidRDefault="003D7A4E" w:rsidP="007B4DA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sz w:val="18"/>
                <w:szCs w:val="18"/>
                <w:rtl/>
                <w:lang w:bidi="fa-IR"/>
              </w:rPr>
              <w:t>کاربردهای آنالیز واریانس را تشخیص دهد.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14353" w:rsidRDefault="00B14353" w:rsidP="000551C7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="006E17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طراحی سوال در ابتدای آموزش</w:t>
            </w:r>
          </w:p>
          <w:p w:rsidR="00C4626A" w:rsidRDefault="00B14353" w:rsidP="000551C7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="006E17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پرسیدن سوال در حین تدریس</w:t>
            </w:r>
          </w:p>
          <w:p w:rsidR="000551C7" w:rsidRPr="00F563A6" w:rsidRDefault="000551C7" w:rsidP="000551C7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 پرسیدن سئوال در خصوص هر قسمت از فراگیران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E1744" w:rsidRPr="00F440AD" w:rsidRDefault="006E1744" w:rsidP="00775C3C">
            <w:pPr>
              <w:pStyle w:val="ListParagraph"/>
              <w:numPr>
                <w:ilvl w:val="0"/>
                <w:numId w:val="5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6E1744" w:rsidRPr="00F440AD" w:rsidRDefault="006E1744" w:rsidP="00775C3C">
            <w:pPr>
              <w:pStyle w:val="ListParagraph"/>
              <w:numPr>
                <w:ilvl w:val="0"/>
                <w:numId w:val="5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6E1744" w:rsidRPr="00F440AD" w:rsidRDefault="006E1744" w:rsidP="00775C3C">
            <w:pPr>
              <w:pStyle w:val="ListParagraph"/>
              <w:numPr>
                <w:ilvl w:val="0"/>
                <w:numId w:val="5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6E1744" w:rsidRPr="00F440AD" w:rsidRDefault="006E1744" w:rsidP="00775C3C">
            <w:pPr>
              <w:pStyle w:val="ListParagraph"/>
              <w:numPr>
                <w:ilvl w:val="0"/>
                <w:numId w:val="5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BF5692" w:rsidRPr="000551C7" w:rsidRDefault="006E1744" w:rsidP="00775C3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  <w:p w:rsidR="000551C7" w:rsidRPr="000551C7" w:rsidRDefault="000551C7" w:rsidP="000551C7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0551C7">
              <w:rPr>
                <w:rFonts w:cs="B Nazanin" w:hint="cs"/>
                <w:sz w:val="16"/>
                <w:szCs w:val="16"/>
                <w:rtl/>
              </w:rPr>
              <w:t>استفاده از نرم افزار</w:t>
            </w:r>
          </w:p>
          <w:p w:rsidR="000551C7" w:rsidRPr="000551C7" w:rsidRDefault="000551C7" w:rsidP="000551C7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551C7">
              <w:rPr>
                <w:rFonts w:cs="B Nazanin" w:hint="cs"/>
                <w:sz w:val="16"/>
                <w:szCs w:val="16"/>
                <w:rtl/>
              </w:rPr>
              <w:t xml:space="preserve">استفاده از </w:t>
            </w:r>
            <w:r w:rsidRPr="000551C7">
              <w:rPr>
                <w:rFonts w:cs="B Nazanin"/>
                <w:sz w:val="16"/>
                <w:szCs w:val="16"/>
              </w:rPr>
              <w:t>Database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4626A" w:rsidRPr="006E1744" w:rsidRDefault="006E1744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6E1744" w:rsidRPr="006E1744" w:rsidRDefault="006E1744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E1744" w:rsidRPr="006E1744" w:rsidRDefault="006E1744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6E1744" w:rsidRPr="006E1744" w:rsidRDefault="006E1744" w:rsidP="00775C3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</w:t>
            </w:r>
            <w:r w:rsidR="000551C7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اینترنت و شبکه های جهانی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C32013" w:rsidRPr="00F563A6" w:rsidRDefault="00EB65FB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ارزشیابی به صورت تکوینی و نیز به صورت سوال در پایان تدریس</w:t>
            </w:r>
            <w:r w:rsidR="00C3201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4626A" w:rsidRPr="00F563A6" w:rsidRDefault="000551C7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C3201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از کل نمره</w:t>
            </w:r>
          </w:p>
        </w:tc>
      </w:tr>
      <w:tr w:rsidR="0005243A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C4626A" w:rsidRPr="00F563A6" w:rsidRDefault="00C4626A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C4626A" w:rsidRDefault="00C4626A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06E94" w:rsidRDefault="001309AA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-آنالیز واریانس یک طرفه</w:t>
            </w:r>
          </w:p>
          <w:p w:rsidR="001309AA" w:rsidRDefault="001309AA" w:rsidP="001309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-جدول آنالیز واریانس</w:t>
            </w:r>
          </w:p>
          <w:p w:rsidR="001309AA" w:rsidRPr="00F563A6" w:rsidRDefault="001309AA" w:rsidP="001309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-تصمیم گیری و تفسیر جداول آنالیز واریانس یک طرفه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943BB6" w:rsidRDefault="00C32013" w:rsidP="001309AA">
            <w:pPr>
              <w:bidi/>
              <w:spacing w:after="0" w:line="240" w:lineRule="auto"/>
              <w:jc w:val="both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1.</w:t>
            </w:r>
            <w:r w:rsidR="001309AA">
              <w:rPr>
                <w:rFonts w:asciiTheme="minorBidi" w:hAnsiTheme="minorBidi" w:cs="B Nazanin" w:hint="cs"/>
                <w:sz w:val="18"/>
                <w:szCs w:val="18"/>
                <w:rtl/>
              </w:rPr>
              <w:t>محاسبات آنالیز واریانس یک طرفه را انجام دهد.</w:t>
            </w:r>
          </w:p>
          <w:p w:rsidR="001309AA" w:rsidRDefault="001309AA" w:rsidP="001309AA">
            <w:pPr>
              <w:bidi/>
              <w:spacing w:after="0" w:line="240" w:lineRule="auto"/>
              <w:jc w:val="both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2. جدول آنالیز واریانس را تفسیر نماید.</w:t>
            </w:r>
          </w:p>
          <w:p w:rsidR="001309AA" w:rsidRPr="00943BB6" w:rsidRDefault="001309AA" w:rsidP="001309AA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3. خروجی کامپیوتری آنالیز واریانس را بتواند تفسیر کند.</w:t>
            </w:r>
          </w:p>
          <w:p w:rsidR="00943BB6" w:rsidRPr="00943BB6" w:rsidRDefault="00943BB6" w:rsidP="00943BB6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B14353" w:rsidRDefault="00B14353" w:rsidP="00943BB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1.طراحی سوال در ابتدای آموزش</w:t>
            </w:r>
          </w:p>
          <w:p w:rsidR="00C4626A" w:rsidRDefault="00B14353" w:rsidP="00943BB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 پرسیدن سوال در حین تدریس</w:t>
            </w:r>
          </w:p>
          <w:p w:rsidR="00943BB6" w:rsidRPr="00F563A6" w:rsidRDefault="00943BB6" w:rsidP="00943BB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3. دادن تمرین جهت ارائه در جلسات بعدی 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252975" w:rsidRPr="00F440AD" w:rsidRDefault="00252975" w:rsidP="00775C3C">
            <w:pPr>
              <w:pStyle w:val="ListParagraph"/>
              <w:numPr>
                <w:ilvl w:val="0"/>
                <w:numId w:val="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252975" w:rsidRPr="00F440AD" w:rsidRDefault="00252975" w:rsidP="00775C3C">
            <w:pPr>
              <w:pStyle w:val="ListParagraph"/>
              <w:numPr>
                <w:ilvl w:val="0"/>
                <w:numId w:val="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252975" w:rsidRPr="00F440AD" w:rsidRDefault="00252975" w:rsidP="00775C3C">
            <w:pPr>
              <w:pStyle w:val="ListParagraph"/>
              <w:numPr>
                <w:ilvl w:val="0"/>
                <w:numId w:val="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252975" w:rsidRPr="00F440AD" w:rsidRDefault="00252975" w:rsidP="00775C3C">
            <w:pPr>
              <w:pStyle w:val="ListParagraph"/>
              <w:numPr>
                <w:ilvl w:val="0"/>
                <w:numId w:val="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C4626A" w:rsidRPr="00943BB6" w:rsidRDefault="00252975" w:rsidP="00943BB6">
            <w:pPr>
              <w:pStyle w:val="ListParagraph"/>
              <w:numPr>
                <w:ilvl w:val="0"/>
                <w:numId w:val="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  <w:p w:rsidR="00943BB6" w:rsidRPr="00943BB6" w:rsidRDefault="00943BB6" w:rsidP="00943BB6">
            <w:pPr>
              <w:pStyle w:val="ListParagraph"/>
              <w:numPr>
                <w:ilvl w:val="0"/>
                <w:numId w:val="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943BB6">
              <w:rPr>
                <w:rFonts w:cs="B Nazanin" w:hint="cs"/>
                <w:sz w:val="16"/>
                <w:szCs w:val="16"/>
                <w:rtl/>
              </w:rPr>
              <w:t>استفاده از نرم افزار</w:t>
            </w:r>
          </w:p>
          <w:p w:rsidR="00943BB6" w:rsidRPr="00F563A6" w:rsidRDefault="00943BB6" w:rsidP="00943BB6">
            <w:pPr>
              <w:pStyle w:val="ListParagraph"/>
              <w:numPr>
                <w:ilvl w:val="0"/>
                <w:numId w:val="9"/>
              </w:numPr>
              <w:bidi/>
              <w:spacing w:after="0" w:line="40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43BB6">
              <w:rPr>
                <w:rFonts w:cs="B Nazanin" w:hint="cs"/>
                <w:sz w:val="16"/>
                <w:szCs w:val="16"/>
                <w:rtl/>
              </w:rPr>
              <w:t>استفاده از اینترنت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52975" w:rsidRPr="006E1744" w:rsidRDefault="00943BB6" w:rsidP="00943BB6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="00252975"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252975" w:rsidRPr="006E1744" w:rsidRDefault="00252975" w:rsidP="00943BB6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252975" w:rsidRPr="006E1744" w:rsidRDefault="00252975" w:rsidP="00943BB6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C4626A" w:rsidRPr="00F563A6" w:rsidRDefault="00943BB6" w:rsidP="00943BB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</w:t>
            </w:r>
            <w:r w:rsidR="00252975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.</w:t>
            </w:r>
            <w:r w:rsidR="00252975"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اینترنت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B65FB" w:rsidRDefault="00EB65FB" w:rsidP="0047058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 پاسخ به سوالات</w:t>
            </w:r>
          </w:p>
          <w:p w:rsidR="00C4626A" w:rsidRPr="00F563A6" w:rsidRDefault="00EB65FB" w:rsidP="0047058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2.ارائه </w:t>
            </w:r>
            <w:r w:rsidR="00943BB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تمرینها در فرصت اعلام شده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4626A" w:rsidRPr="00F563A6" w:rsidRDefault="00943BB6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25297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از کل نمره</w:t>
            </w:r>
          </w:p>
        </w:tc>
      </w:tr>
      <w:tr w:rsidR="0005243A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252975" w:rsidRPr="00257301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Cs/>
                <w:sz w:val="20"/>
                <w:szCs w:val="20"/>
                <w:rtl/>
                <w:lang w:bidi="fa-IR"/>
              </w:rPr>
            </w:pPr>
            <w:r w:rsidRPr="00257301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52975" w:rsidRDefault="0042674F" w:rsidP="00055F23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-انواع آزمونهای تعقیبی آنالیز واریانس</w:t>
            </w:r>
          </w:p>
          <w:p w:rsidR="0042674F" w:rsidRPr="00257301" w:rsidRDefault="0042674F" w:rsidP="0042674F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-انجام آزمونهای توکی، شفه، بنفرنی، نیومن کلز و تست دانت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42674F" w:rsidRDefault="0042674F" w:rsidP="00055F23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کدام یک از دو جامعه دارای میانگینهای مختلف هستند؟</w:t>
            </w:r>
          </w:p>
          <w:p w:rsidR="006F225F" w:rsidRDefault="0042674F" w:rsidP="0042674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بهترین حالت</w:t>
            </w:r>
            <w:r w:rsidR="006F225F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یا بهترین اثر را کدام تیمار یا درمان داشته است؟</w:t>
            </w:r>
          </w:p>
          <w:p w:rsidR="00055F23" w:rsidRDefault="006F225F" w:rsidP="006F225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بدترین گروه از لحاظ پاسخ به درمان کدام بوده است؟</w:t>
            </w:r>
          </w:p>
          <w:p w:rsidR="006F225F" w:rsidRDefault="006F225F" w:rsidP="006F225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آیا ادغام دو گذروه امکان پذیر است؟</w:t>
            </w:r>
          </w:p>
          <w:p w:rsidR="006F225F" w:rsidRPr="00257301" w:rsidRDefault="006F225F" w:rsidP="006F225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استفاده از نرم افزار برای آزمونهای تعقیبی چگونه است؟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14353" w:rsidRDefault="00B14353" w:rsidP="00055F2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1.طراحی سوال در ابتدای آموزش</w:t>
            </w:r>
          </w:p>
          <w:p w:rsidR="00252975" w:rsidRDefault="00B14353" w:rsidP="00055F2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 پرسیدن سوال در حین تدریس</w:t>
            </w:r>
            <w:r w:rsidR="00055F2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055F23" w:rsidRPr="00F563A6" w:rsidRDefault="00055F23" w:rsidP="00055F2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 ارائه تمرینهای مرتبط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242E5B" w:rsidRPr="00F440AD" w:rsidRDefault="00242E5B" w:rsidP="00775C3C">
            <w:pPr>
              <w:pStyle w:val="ListParagraph"/>
              <w:numPr>
                <w:ilvl w:val="0"/>
                <w:numId w:val="16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6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6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6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252975" w:rsidRPr="00F563A6" w:rsidRDefault="00242E5B" w:rsidP="00775C3C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5B0EAA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6F225F" w:rsidRDefault="006F225F" w:rsidP="006F225F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4.استفاده از نرم افزارهای:</w:t>
            </w:r>
          </w:p>
          <w:p w:rsidR="006F225F" w:rsidRPr="006F225F" w:rsidRDefault="006F225F" w:rsidP="006F225F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val="en-ZW" w:bidi="prs-AF"/>
              </w:rPr>
            </w:pPr>
            <w:proofErr w:type="gramStart"/>
            <w:r>
              <w:rPr>
                <w:rFonts w:cs="B Mitra"/>
                <w:bCs/>
                <w:sz w:val="18"/>
                <w:szCs w:val="18"/>
                <w:lang w:val="en-ZW" w:bidi="prs-AF"/>
              </w:rPr>
              <w:t>R,SPSS</w:t>
            </w:r>
            <w:proofErr w:type="gramEnd"/>
          </w:p>
          <w:p w:rsidR="00252975" w:rsidRPr="00F563A6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252975" w:rsidRDefault="00BA358B" w:rsidP="00470586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حل تمرین کتب ارائه شده</w:t>
            </w:r>
          </w:p>
          <w:p w:rsidR="00BA358B" w:rsidRPr="00F563A6" w:rsidRDefault="00BA358B" w:rsidP="00470586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تمرینهای مرتبط با موضوعات ارائه شده.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22624" w:rsidRDefault="00722624" w:rsidP="0072262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252975" w:rsidRPr="00F563A6" w:rsidRDefault="00252975" w:rsidP="0072262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</w:tc>
      </w:tr>
      <w:tr w:rsidR="0005243A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252975" w:rsidRPr="00F563A6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52975" w:rsidRDefault="00145CF3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-ارزیابی و آزمون های همگنی واریانسها</w:t>
            </w:r>
          </w:p>
          <w:p w:rsidR="00145CF3" w:rsidRDefault="00145CF3" w:rsidP="00145CF3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-ارزیابی آزمونهای نرمالیتی</w:t>
            </w:r>
          </w:p>
          <w:p w:rsidR="00DB2A82" w:rsidRDefault="00DB2A82" w:rsidP="00DB2A82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-بعضی از انواع تبدیلات جهت نرمالیتی داده ها</w:t>
            </w:r>
          </w:p>
          <w:p w:rsidR="00145CF3" w:rsidRPr="008F02A9" w:rsidRDefault="00145CF3" w:rsidP="00145CF3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:rsidR="00722624" w:rsidRDefault="00DB2A82" w:rsidP="00DB2A82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از طریق نموداری و آزمونهای معرفی شده همگنی واریانسها را ارزیابی کند.</w:t>
            </w:r>
            <w:r w:rsidR="00722624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.</w:t>
            </w:r>
          </w:p>
          <w:p w:rsidR="00DB2A82" w:rsidRDefault="00DB2A82" w:rsidP="00DB2A82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های نرمالیتی را انجام دهد.</w:t>
            </w:r>
          </w:p>
          <w:p w:rsidR="00DB2A82" w:rsidRDefault="00DB2A82" w:rsidP="00DB2A82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بعضی از انواع تبدیلات مهم مانند باکس کاس را انجام دهد.</w:t>
            </w:r>
          </w:p>
          <w:p w:rsidR="00DB2A82" w:rsidRPr="00B828A3" w:rsidRDefault="00DB2A82" w:rsidP="00DB2A82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استفاده از نرم افزار در تبدیلات نرمالیتی را انجام دهد.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14353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1.طراحی سوال در ابتدای آموزش</w:t>
            </w:r>
          </w:p>
          <w:p w:rsidR="00252975" w:rsidRPr="00F563A6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 پرسیدن سوال در حین تدریس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242E5B" w:rsidRPr="00F440AD" w:rsidRDefault="00242E5B" w:rsidP="00775C3C">
            <w:pPr>
              <w:pStyle w:val="ListParagraph"/>
              <w:numPr>
                <w:ilvl w:val="0"/>
                <w:numId w:val="17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7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7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7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252975" w:rsidRPr="00F563A6" w:rsidRDefault="00242E5B" w:rsidP="00775C3C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252975" w:rsidRPr="00F563A6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775C3C" w:rsidRDefault="00775C3C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 پاسخ به سوالات</w:t>
            </w:r>
          </w:p>
          <w:p w:rsidR="00252975" w:rsidRPr="00F563A6" w:rsidRDefault="00252975" w:rsidP="000524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252975" w:rsidRDefault="0005243A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25297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از کل نمره</w:t>
            </w:r>
          </w:p>
          <w:p w:rsidR="00252975" w:rsidRPr="00F563A6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5243A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252975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52975" w:rsidRDefault="0065575C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-آشنایی با آنالیز واریانس دوطرفه</w:t>
            </w:r>
          </w:p>
          <w:p w:rsidR="0065575C" w:rsidRDefault="0065575C" w:rsidP="0065575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 جدول  داده های طرح های دوعاملی</w:t>
            </w:r>
          </w:p>
          <w:p w:rsidR="0065575C" w:rsidRDefault="0065575C" w:rsidP="0065575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-فرضیات آنالیز واریانس دوطرفه بدون تکرار</w:t>
            </w:r>
          </w:p>
          <w:p w:rsidR="0065575C" w:rsidRDefault="0065575C" w:rsidP="0065575C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cs="B Nazanin" w:hint="cs"/>
                <w:sz w:val="18"/>
                <w:szCs w:val="18"/>
                <w:rtl/>
                <w:lang w:val="en-GB"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توزیع صفت در تمام </w:t>
            </w:r>
            <w:proofErr w:type="spellStart"/>
            <w:r>
              <w:rPr>
                <w:rFonts w:asciiTheme="minorBidi" w:hAnsiTheme="minorBidi" w:cs="B Nazanin"/>
                <w:sz w:val="18"/>
                <w:szCs w:val="18"/>
                <w:lang w:bidi="fa-IR"/>
              </w:rPr>
              <w:t>rxc</w:t>
            </w:r>
            <w:proofErr w:type="spellEnd"/>
            <w:r>
              <w:rPr>
                <w:rFonts w:asciiTheme="minorBidi" w:hAnsiTheme="minorBidi" w:cs="B Nazanin"/>
                <w:sz w:val="18"/>
                <w:szCs w:val="18"/>
                <w:lang w:val="en-GB" w:bidi="fa-IR"/>
              </w:rPr>
              <w:t xml:space="preserve">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val="en-GB" w:bidi="fa-IR"/>
              </w:rPr>
              <w:t xml:space="preserve"> جامعه نرمال است.</w:t>
            </w:r>
          </w:p>
          <w:p w:rsidR="0065575C" w:rsidRPr="0065575C" w:rsidRDefault="0065575C" w:rsidP="0065575C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cs="B Nazanin" w:hint="cs"/>
                <w:sz w:val="18"/>
                <w:szCs w:val="18"/>
                <w:rtl/>
                <w:lang w:val="en-ZW"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val="en-GB" w:bidi="fa-IR"/>
              </w:rPr>
              <w:t xml:space="preserve">واریانس صفت در تمام </w:t>
            </w:r>
            <w:proofErr w:type="spellStart"/>
            <w:r>
              <w:rPr>
                <w:rFonts w:asciiTheme="minorBidi" w:hAnsiTheme="minorBidi" w:cs="B Nazanin"/>
                <w:sz w:val="18"/>
                <w:szCs w:val="18"/>
                <w:lang w:val="en-ZW" w:bidi="prs-AF"/>
              </w:rPr>
              <w:t>rxc</w:t>
            </w:r>
            <w:proofErr w:type="spellEnd"/>
            <w:r>
              <w:rPr>
                <w:rFonts w:asciiTheme="minorBidi" w:hAnsiTheme="minorBidi" w:cs="B Nazanin" w:hint="cs"/>
                <w:sz w:val="18"/>
                <w:szCs w:val="18"/>
                <w:rtl/>
                <w:lang w:val="en-ZW" w:bidi="prs-AF"/>
              </w:rPr>
              <w:t xml:space="preserve">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val="en-ZW" w:bidi="fa-IR"/>
              </w:rPr>
              <w:t>جامعه مساوی است.</w:t>
            </w:r>
          </w:p>
          <w:p w:rsidR="0065575C" w:rsidRPr="008F02A9" w:rsidRDefault="0065575C" w:rsidP="0065575C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:rsidR="0005243A" w:rsidRDefault="0065575C" w:rsidP="0005243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محاسبات جدول داده ها را در جدول دوعاملی انجام دهد.</w:t>
            </w:r>
          </w:p>
          <w:p w:rsidR="0065575C" w:rsidRDefault="0065575C" w:rsidP="0065575C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جدول آنالیز واریانس دوطرفه بدون تکرار را تشکیل و تفسیر نماید</w:t>
            </w:r>
          </w:p>
          <w:p w:rsidR="0065575C" w:rsidRPr="00771EBF" w:rsidRDefault="0065575C" w:rsidP="0065575C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فرضیات آنالیز واریانس دوطرفه را بیان و بررسی نماید.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14353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1.طراحی سوال در ابتدای آموزش</w:t>
            </w:r>
          </w:p>
          <w:p w:rsidR="00252975" w:rsidRPr="00F563A6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 پرسیدن سوال در حین تدریس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242E5B" w:rsidRPr="00F440AD" w:rsidRDefault="00242E5B" w:rsidP="00775C3C">
            <w:pPr>
              <w:pStyle w:val="ListParagraph"/>
              <w:numPr>
                <w:ilvl w:val="0"/>
                <w:numId w:val="18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8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8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8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252975" w:rsidRPr="00F563A6" w:rsidRDefault="00242E5B" w:rsidP="00775C3C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252975" w:rsidRPr="00F563A6" w:rsidRDefault="00252975" w:rsidP="000524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775C3C" w:rsidRDefault="00775C3C" w:rsidP="0047058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 پاسخ به سوالات</w:t>
            </w:r>
          </w:p>
          <w:p w:rsidR="00252975" w:rsidRDefault="00775C3C" w:rsidP="0047058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05243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 حل تمرینات جلسه قبل</w:t>
            </w:r>
          </w:p>
          <w:p w:rsidR="0005243A" w:rsidRPr="00F563A6" w:rsidRDefault="0005243A" w:rsidP="0047058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 ارائه تمرینات جدید از کتب رفرانس و کپی ارائه شده.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5B0EAA" w:rsidRDefault="0005243A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5B0E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252975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5243A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252975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52975" w:rsidRDefault="00CB79EF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-انواع آزمونهای تعقیبی آنالیز واریانس دوطرفه</w:t>
            </w:r>
          </w:p>
          <w:p w:rsidR="00CB79EF" w:rsidRDefault="00CB79EF" w:rsidP="00CB79EF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-آزمونهای یکسان بودن اثر سطوح برای متغیر اول</w:t>
            </w:r>
          </w:p>
          <w:p w:rsidR="00CB79EF" w:rsidRDefault="00CB79EF" w:rsidP="00CB79EF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-یکسان بودن اثر سطوح برای متغیر دوم</w:t>
            </w:r>
          </w:p>
          <w:p w:rsidR="00CB79EF" w:rsidRPr="008F02A9" w:rsidRDefault="00CB79EF" w:rsidP="00CB79EF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lastRenderedPageBreak/>
              <w:t>-اثرمتقابل دو عامل صرف  نظر شده است.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CB79EF" w:rsidRDefault="00CB79EF" w:rsidP="0047058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lastRenderedPageBreak/>
              <w:t>انواع آزمونهای تعقیبی آنالیز واریانس دو طرفه را نام ببرد.</w:t>
            </w:r>
          </w:p>
          <w:p w:rsidR="00470586" w:rsidRDefault="00CB79EF" w:rsidP="00CB79EF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آزمونهای آماری یکسان بودن اثر سطوح برای متغیر اول را انجام دهد</w:t>
            </w:r>
            <w:r w:rsidR="00470586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.</w:t>
            </w:r>
          </w:p>
          <w:p w:rsidR="00CB79EF" w:rsidRDefault="00CB79EF" w:rsidP="00CB79EF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آماری یکسان بودن اثر سطوح برای متغیر دوم را انجام دهد.</w:t>
            </w:r>
          </w:p>
          <w:p w:rsidR="00CB79EF" w:rsidRPr="00C452D7" w:rsidRDefault="00CB79EF" w:rsidP="00CB79EF">
            <w:pPr>
              <w:pStyle w:val="ListParagraph"/>
              <w:bidi/>
              <w:spacing w:after="0" w:line="240" w:lineRule="auto"/>
              <w:ind w:left="1080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B14353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1.طراحی سوال در ابتدای آموزش</w:t>
            </w:r>
          </w:p>
          <w:p w:rsidR="00252975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 پرسیدن سوال در حین تدریس</w:t>
            </w:r>
          </w:p>
          <w:p w:rsidR="00470586" w:rsidRPr="00F563A6" w:rsidRDefault="00470586" w:rsidP="00470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 ارائه تمریات از کتب رفرانس و ارائه تمرینات کپی شده.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242E5B" w:rsidRPr="00F440AD" w:rsidRDefault="00242E5B" w:rsidP="00775C3C">
            <w:pPr>
              <w:pStyle w:val="ListParagraph"/>
              <w:numPr>
                <w:ilvl w:val="0"/>
                <w:numId w:val="1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252975" w:rsidRDefault="00242E5B" w:rsidP="00775C3C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  <w:p w:rsidR="00470586" w:rsidRPr="00F563A6" w:rsidRDefault="00470586" w:rsidP="0047058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استفاده از نرم افزار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R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252975" w:rsidRDefault="005B0EAA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سامانه نوید</w:t>
            </w:r>
          </w:p>
          <w:p w:rsidR="00775C3C" w:rsidRPr="00F563A6" w:rsidRDefault="00775C3C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5.تدریس</w:t>
            </w:r>
            <w:r w:rsidR="004705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با استفاده از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نرم افزار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SPSS</w:t>
            </w:r>
            <w:r w:rsidR="004705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="00470586">
              <w:rPr>
                <w:rFonts w:cs="B Mitra"/>
                <w:b/>
                <w:bCs/>
                <w:sz w:val="20"/>
                <w:szCs w:val="20"/>
                <w:lang w:bidi="fa-IR"/>
              </w:rPr>
              <w:t>R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252975" w:rsidRPr="00775C3C" w:rsidRDefault="00775C3C" w:rsidP="0047058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775C3C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پاسخ به سوالات</w:t>
            </w: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مفهومی</w:t>
            </w:r>
          </w:p>
          <w:p w:rsidR="00470586" w:rsidRDefault="00775C3C" w:rsidP="0047058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775C3C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2.پاسخ به سوالات</w:t>
            </w:r>
            <w:r w:rsidR="00470586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و تمرینات قبلی</w:t>
            </w:r>
          </w:p>
          <w:p w:rsidR="00775C3C" w:rsidRPr="00775C3C" w:rsidRDefault="00470586" w:rsidP="00470586">
            <w:pPr>
              <w:pStyle w:val="ListParagraph"/>
              <w:bidi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 حل چند تمرین مرتبط با درس جلسه</w:t>
            </w:r>
            <w:r w:rsidR="00775C3C" w:rsidRPr="00775C3C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5B0EAA" w:rsidRDefault="00470586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5B0E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از کل نمره</w:t>
            </w:r>
          </w:p>
          <w:p w:rsidR="00252975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5243A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252975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52975" w:rsidRDefault="007F21CC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آنالیز واریانس کروسکال والیس، فریدمن</w:t>
            </w:r>
          </w:p>
          <w:p w:rsidR="007F21CC" w:rsidRDefault="007F21CC" w:rsidP="007F21C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-آزمون فرضیه ناپارامتری دو طرفه فریدمن</w:t>
            </w:r>
          </w:p>
          <w:p w:rsidR="007F21CC" w:rsidRDefault="007F21CC" w:rsidP="007F21C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مجموع رتبه علامت دار</w:t>
            </w:r>
          </w:p>
          <w:p w:rsidR="00EB02C5" w:rsidRDefault="00EB02C5" w:rsidP="00EB02C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برپایه رتبه بندی داده ها در هر سطر از جدول از کوچک به بزرگ و هر سطر جداگانه</w:t>
            </w:r>
          </w:p>
          <w:p w:rsidR="007F21CC" w:rsidRPr="008F02A9" w:rsidRDefault="007F21CC" w:rsidP="007F21C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کای اسکوئر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470586" w:rsidRDefault="007F21CC" w:rsidP="00470586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آنالیز کروسکال والیس را انجام دهد.</w:t>
            </w:r>
          </w:p>
          <w:p w:rsidR="007F21CC" w:rsidRDefault="007F21CC" w:rsidP="007F21CC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فریدمن را انجام دهد.</w:t>
            </w:r>
          </w:p>
          <w:p w:rsidR="007F21CC" w:rsidRDefault="007F21CC" w:rsidP="007F21CC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مفاهیم آزمونهای ناپارامتری را تبیین نماید.</w:t>
            </w:r>
          </w:p>
          <w:p w:rsidR="007F21CC" w:rsidRDefault="001B5F48" w:rsidP="007F21CC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رتبه بندی داده ها را در هر سطر از جدول از کوچک به بزرگ انجام دهد.</w:t>
            </w:r>
          </w:p>
          <w:p w:rsidR="001B5F48" w:rsidRDefault="001B5F48" w:rsidP="001B5F48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مجموع رتبه علامت دار را انجام دهد.</w:t>
            </w:r>
          </w:p>
          <w:p w:rsidR="001B5F48" w:rsidRPr="003C554A" w:rsidRDefault="001B5F48" w:rsidP="001B5F48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آزمونهای کای اسکوئر را انجام دهد.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14353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1.طراحی سوال در ابتدای آموزش</w:t>
            </w:r>
          </w:p>
          <w:p w:rsidR="00252975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 پرسیدن سوال در حین تدریس</w:t>
            </w:r>
          </w:p>
          <w:p w:rsidR="00470586" w:rsidRPr="00F563A6" w:rsidRDefault="00470586" w:rsidP="00470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 ارائه تمرین از کتب مرجع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242E5B" w:rsidRPr="00F440AD" w:rsidRDefault="00242E5B" w:rsidP="00775C3C">
            <w:pPr>
              <w:pStyle w:val="ListParagraph"/>
              <w:numPr>
                <w:ilvl w:val="0"/>
                <w:numId w:val="20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20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20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20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252975" w:rsidRPr="00F563A6" w:rsidRDefault="00242E5B" w:rsidP="00775C3C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252975" w:rsidRPr="00470586" w:rsidRDefault="00470586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val="en-ZW" w:bidi="prs-AF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4. استفاده از نرم افزار </w:t>
            </w:r>
            <w:r>
              <w:rPr>
                <w:rFonts w:cs="B Mitra"/>
                <w:b/>
                <w:bCs/>
                <w:sz w:val="20"/>
                <w:szCs w:val="20"/>
                <w:lang w:val="en-ZW" w:bidi="prs-AF"/>
              </w:rPr>
              <w:t>R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070EE5" w:rsidRPr="00775C3C" w:rsidRDefault="00070EE5" w:rsidP="00966097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775C3C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پاسخ به سوالات</w:t>
            </w: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مفهومی</w:t>
            </w:r>
          </w:p>
          <w:p w:rsidR="00252975" w:rsidRDefault="00966097" w:rsidP="00966097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2.پاسخ به سوالات مرتبط با تمرینات ارائه شده قبلی</w:t>
            </w:r>
          </w:p>
          <w:p w:rsidR="00966097" w:rsidRPr="00F563A6" w:rsidRDefault="00966097" w:rsidP="00966097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 حل تمرین مرتبط با توزیع نرمال و نرمال استاندارد.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70586" w:rsidRDefault="00470586" w:rsidP="00470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5B0EAA" w:rsidRDefault="005B0EAA" w:rsidP="00470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252975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5243A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252975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52975" w:rsidRPr="009D029D" w:rsidRDefault="009D029D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lang w:val="en-ZW" w:bidi="prs-AF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بکارگیری مدلهای تحلیل واریانس بر روی داده های حیطه سلامت با استفائده از نرم افزار </w:t>
            </w:r>
            <w:r>
              <w:rPr>
                <w:rFonts w:asciiTheme="minorBidi" w:hAnsiTheme="minorBidi" w:cs="B Nazanin"/>
                <w:sz w:val="18"/>
                <w:szCs w:val="18"/>
                <w:lang w:val="en-ZW" w:bidi="prs-AF"/>
              </w:rPr>
              <w:t>SPSS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9D029D" w:rsidRDefault="009D029D" w:rsidP="009D029D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داده های حیطه سلامت را از پایگاه های دیتابیس بازخوانی کند.</w:t>
            </w:r>
          </w:p>
          <w:p w:rsidR="009D029D" w:rsidRDefault="009D029D" w:rsidP="009D029D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شرایط مدل تحلیل واریانس را در داده های انتخاب شده به کار بندد.</w:t>
            </w:r>
          </w:p>
          <w:p w:rsidR="009D029D" w:rsidRDefault="009D029D" w:rsidP="009D029D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نتایج تحلیل واریانی یک و دو طرفه و تغییرات آن بر روی خطا را بررسی کند.</w:t>
            </w:r>
          </w:p>
          <w:p w:rsidR="009D029D" w:rsidRPr="002A75C0" w:rsidRDefault="009D029D" w:rsidP="009D029D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نتایج را از خروجی های نرم افزار </w:t>
            </w:r>
            <w:r>
              <w:rPr>
                <w:rFonts w:asciiTheme="minorBidi" w:hAnsiTheme="minorBidi" w:cs="B Nazanin"/>
                <w:sz w:val="18"/>
                <w:szCs w:val="18"/>
                <w:lang w:val="en-ZW" w:bidi="prs-AF"/>
              </w:rPr>
              <w:t>SPSS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val="en-ZW" w:bidi="prs-AF"/>
              </w:rPr>
              <w:t xml:space="preserve"> تفسیر کند.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14353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1.طراحی سوال در ابتدای آموزش</w:t>
            </w:r>
          </w:p>
          <w:p w:rsidR="00252975" w:rsidRPr="00F563A6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 پرسیدن سوال در حین تدریس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242E5B" w:rsidRPr="00F440AD" w:rsidRDefault="00242E5B" w:rsidP="00775C3C">
            <w:pPr>
              <w:pStyle w:val="ListParagraph"/>
              <w:numPr>
                <w:ilvl w:val="0"/>
                <w:numId w:val="21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21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21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21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252975" w:rsidRPr="00F563A6" w:rsidRDefault="00242E5B" w:rsidP="00775C3C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252975" w:rsidRPr="00F563A6" w:rsidRDefault="00252975" w:rsidP="00700E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252975" w:rsidRPr="00F563A6" w:rsidRDefault="00070EE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پاسخ به سوالات مفهومی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70586" w:rsidRDefault="00470586" w:rsidP="00470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5B0EAA" w:rsidRDefault="005B0EAA" w:rsidP="00470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252975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36759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مید ترم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336759" w:rsidRDefault="00336759" w:rsidP="00336759">
            <w:pPr>
              <w:pStyle w:val="ListParagraph"/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میان ترم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36759" w:rsidRDefault="00336759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336759" w:rsidRPr="00F440AD" w:rsidRDefault="00336759" w:rsidP="00336759">
            <w:pPr>
              <w:pStyle w:val="ListParagraph"/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336759" w:rsidRDefault="00336759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336759" w:rsidRDefault="00470586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 درصد نمره</w:t>
            </w:r>
          </w:p>
        </w:tc>
      </w:tr>
      <w:tr w:rsidR="00336759" w:rsidRPr="00E679CB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36759" w:rsidRDefault="009F2AD2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-چگونگی آنالیز طرحهای مختلف با داده های گمشده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A26E82" w:rsidRDefault="00A26E82" w:rsidP="009F2AD2">
            <w:pPr>
              <w:bidi/>
              <w:spacing w:after="0" w:line="240" w:lineRule="auto"/>
              <w:ind w:left="360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1.</w:t>
            </w:r>
            <w:r w:rsidR="009F2AD2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برآورد مقادیر گمشده در طرح های مختلف آماری را محاسبه نماید.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.</w:t>
            </w:r>
          </w:p>
          <w:p w:rsidR="00A26E82" w:rsidRPr="00336759" w:rsidRDefault="00A26E82" w:rsidP="00A26E82">
            <w:pPr>
              <w:bidi/>
              <w:spacing w:after="0" w:line="240" w:lineRule="auto"/>
              <w:ind w:left="360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26E82" w:rsidRPr="00A26E82" w:rsidRDefault="00A26E82" w:rsidP="00A26E82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26E8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1. </w:t>
            </w: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طراح</w:t>
            </w:r>
            <w:r w:rsidRPr="00A26E8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</w:t>
            </w: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ابتدا</w:t>
            </w:r>
            <w:r w:rsidRPr="00A26E8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</w:p>
          <w:p w:rsidR="00336759" w:rsidRDefault="00A26E82" w:rsidP="00A26E8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2. پرس</w:t>
            </w:r>
            <w:r w:rsidRPr="00A26E8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26E82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دن</w:t>
            </w: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 ح</w:t>
            </w:r>
            <w:r w:rsidRPr="00A26E8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26E82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تدر</w:t>
            </w:r>
            <w:r w:rsidRPr="00A26E8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26E82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</w:p>
          <w:p w:rsidR="00A26E82" w:rsidRDefault="00A26E82" w:rsidP="00A26E8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 حل تمرینات جلسات قبل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A26E82" w:rsidRPr="00A26E82" w:rsidRDefault="00A26E82" w:rsidP="00A26E82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A26E82">
              <w:rPr>
                <w:rFonts w:cs="B Nazanin"/>
                <w:sz w:val="16"/>
                <w:szCs w:val="16"/>
                <w:rtl/>
              </w:rPr>
              <w:t>1</w:t>
            </w:r>
            <w:r w:rsidRPr="00A26E82">
              <w:rPr>
                <w:rFonts w:cs="B Nazanin"/>
                <w:sz w:val="16"/>
                <w:szCs w:val="16"/>
              </w:rPr>
              <w:t>.</w:t>
            </w:r>
            <w:r w:rsidRPr="00A26E82">
              <w:rPr>
                <w:rFonts w:cs="B Nazanin"/>
                <w:sz w:val="16"/>
                <w:szCs w:val="16"/>
              </w:rPr>
              <w:tab/>
            </w:r>
            <w:r w:rsidRPr="00A26E82">
              <w:rPr>
                <w:rFonts w:cs="B Nazanin"/>
                <w:sz w:val="16"/>
                <w:szCs w:val="16"/>
                <w:rtl/>
              </w:rPr>
              <w:t>سخنران</w:t>
            </w:r>
            <w:r w:rsidRPr="00A26E82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A26E82" w:rsidRPr="00A26E82" w:rsidRDefault="00A26E82" w:rsidP="00A26E82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A26E82">
              <w:rPr>
                <w:rFonts w:cs="B Nazanin"/>
                <w:sz w:val="16"/>
                <w:szCs w:val="16"/>
                <w:rtl/>
              </w:rPr>
              <w:t>2</w:t>
            </w:r>
            <w:r w:rsidRPr="00A26E82">
              <w:rPr>
                <w:rFonts w:cs="B Nazanin"/>
                <w:sz w:val="16"/>
                <w:szCs w:val="16"/>
              </w:rPr>
              <w:t>.</w:t>
            </w:r>
            <w:r w:rsidRPr="00A26E82">
              <w:rPr>
                <w:rFonts w:cs="B Nazanin"/>
                <w:sz w:val="16"/>
                <w:szCs w:val="16"/>
              </w:rPr>
              <w:tab/>
            </w:r>
            <w:r w:rsidRPr="00A26E82">
              <w:rPr>
                <w:rFonts w:cs="B Nazanin"/>
                <w:sz w:val="16"/>
                <w:szCs w:val="16"/>
                <w:rtl/>
              </w:rPr>
              <w:t>نما</w:t>
            </w:r>
            <w:r w:rsidRPr="00A26E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26E82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A26E82">
              <w:rPr>
                <w:rFonts w:cs="B Nazanin"/>
                <w:sz w:val="16"/>
                <w:szCs w:val="16"/>
                <w:rtl/>
              </w:rPr>
              <w:t xml:space="preserve"> اسلا</w:t>
            </w:r>
            <w:r w:rsidRPr="00A26E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26E82">
              <w:rPr>
                <w:rFonts w:cs="B Nazanin" w:hint="eastAsia"/>
                <w:sz w:val="16"/>
                <w:szCs w:val="16"/>
                <w:rtl/>
              </w:rPr>
              <w:t>د</w:t>
            </w:r>
          </w:p>
          <w:p w:rsidR="00A26E82" w:rsidRPr="00A26E82" w:rsidRDefault="00A26E82" w:rsidP="00A26E82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A26E82">
              <w:rPr>
                <w:rFonts w:cs="B Nazanin"/>
                <w:sz w:val="16"/>
                <w:szCs w:val="16"/>
                <w:rtl/>
              </w:rPr>
              <w:t>3</w:t>
            </w:r>
            <w:r w:rsidRPr="00A26E82">
              <w:rPr>
                <w:rFonts w:cs="B Nazanin"/>
                <w:sz w:val="16"/>
                <w:szCs w:val="16"/>
              </w:rPr>
              <w:t>.</w:t>
            </w:r>
            <w:r w:rsidRPr="00A26E82">
              <w:rPr>
                <w:rFonts w:cs="B Nazanin"/>
                <w:sz w:val="16"/>
                <w:szCs w:val="16"/>
              </w:rPr>
              <w:tab/>
            </w:r>
            <w:r w:rsidRPr="00A26E82">
              <w:rPr>
                <w:rFonts w:cs="B Nazanin"/>
                <w:sz w:val="16"/>
                <w:szCs w:val="16"/>
                <w:rtl/>
              </w:rPr>
              <w:t>ارائه مثال</w:t>
            </w:r>
          </w:p>
          <w:p w:rsidR="00A26E82" w:rsidRPr="00A26E82" w:rsidRDefault="00A26E82" w:rsidP="00A26E82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A26E82">
              <w:rPr>
                <w:rFonts w:cs="B Nazanin"/>
                <w:sz w:val="16"/>
                <w:szCs w:val="16"/>
                <w:rtl/>
              </w:rPr>
              <w:t>4</w:t>
            </w:r>
            <w:r w:rsidRPr="00A26E82">
              <w:rPr>
                <w:rFonts w:cs="B Nazanin"/>
                <w:sz w:val="16"/>
                <w:szCs w:val="16"/>
              </w:rPr>
              <w:t>.</w:t>
            </w:r>
            <w:r w:rsidRPr="00A26E82">
              <w:rPr>
                <w:rFonts w:cs="B Nazanin"/>
                <w:sz w:val="16"/>
                <w:szCs w:val="16"/>
              </w:rPr>
              <w:tab/>
            </w:r>
            <w:r w:rsidRPr="00A26E82">
              <w:rPr>
                <w:rFonts w:cs="B Nazanin"/>
                <w:sz w:val="16"/>
                <w:szCs w:val="16"/>
                <w:rtl/>
              </w:rPr>
              <w:t>حل تمر</w:t>
            </w:r>
            <w:r w:rsidRPr="00A26E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26E82">
              <w:rPr>
                <w:rFonts w:cs="B Nazanin" w:hint="eastAsia"/>
                <w:sz w:val="16"/>
                <w:szCs w:val="16"/>
                <w:rtl/>
              </w:rPr>
              <w:t>ن</w:t>
            </w:r>
          </w:p>
          <w:p w:rsidR="00336759" w:rsidRPr="00336759" w:rsidRDefault="00A26E82" w:rsidP="00A26E82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A26E82">
              <w:rPr>
                <w:rFonts w:cs="B Nazanin"/>
                <w:sz w:val="16"/>
                <w:szCs w:val="16"/>
                <w:rtl/>
              </w:rPr>
              <w:t>5.</w:t>
            </w:r>
            <w:r w:rsidRPr="00A26E82">
              <w:rPr>
                <w:rFonts w:cs="B Nazanin"/>
                <w:sz w:val="16"/>
                <w:szCs w:val="16"/>
                <w:rtl/>
              </w:rPr>
              <w:tab/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26E82" w:rsidRPr="00A26E82" w:rsidRDefault="00A26E82" w:rsidP="00A26E82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A26E82">
              <w:rPr>
                <w:rFonts w:cs="B Mitra"/>
                <w:bCs/>
                <w:sz w:val="18"/>
                <w:szCs w:val="18"/>
                <w:rtl/>
                <w:lang w:bidi="fa-IR"/>
              </w:rPr>
              <w:t>1</w:t>
            </w:r>
            <w:r w:rsidRPr="00A26E82">
              <w:rPr>
                <w:rFonts w:cs="B Mitra"/>
                <w:bCs/>
                <w:sz w:val="18"/>
                <w:szCs w:val="18"/>
                <w:lang w:bidi="fa-IR"/>
              </w:rPr>
              <w:t>.</w:t>
            </w:r>
            <w:r w:rsidRPr="00A26E82">
              <w:rPr>
                <w:rFonts w:cs="B Mitra"/>
                <w:bCs/>
                <w:sz w:val="18"/>
                <w:szCs w:val="18"/>
                <w:rtl/>
                <w:lang w:bidi="fa-IR"/>
              </w:rPr>
              <w:t>تابلو وا</w:t>
            </w:r>
            <w:r w:rsidRPr="00A26E82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A26E82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ت</w:t>
            </w:r>
            <w:r w:rsidRPr="00A26E82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بورد</w:t>
            </w:r>
          </w:p>
          <w:p w:rsidR="00A26E82" w:rsidRPr="00A26E82" w:rsidRDefault="00A26E82" w:rsidP="00A26E82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A26E82">
              <w:rPr>
                <w:rFonts w:cs="B Mitra"/>
                <w:bCs/>
                <w:sz w:val="18"/>
                <w:szCs w:val="18"/>
                <w:rtl/>
                <w:lang w:bidi="fa-IR"/>
              </w:rPr>
              <w:t>2</w:t>
            </w:r>
            <w:r w:rsidRPr="00A26E82">
              <w:rPr>
                <w:rFonts w:cs="B Mitra"/>
                <w:bCs/>
                <w:sz w:val="18"/>
                <w:szCs w:val="18"/>
                <w:lang w:bidi="fa-IR"/>
              </w:rPr>
              <w:t>.</w:t>
            </w:r>
            <w:r w:rsidRPr="00A26E82">
              <w:rPr>
                <w:rFonts w:cs="B Mitra"/>
                <w:bCs/>
                <w:sz w:val="18"/>
                <w:szCs w:val="18"/>
                <w:rtl/>
                <w:lang w:bidi="fa-IR"/>
              </w:rPr>
              <w:t>کامپ</w:t>
            </w:r>
            <w:r w:rsidRPr="00A26E82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A26E82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وتر</w:t>
            </w:r>
          </w:p>
          <w:p w:rsidR="00336759" w:rsidRDefault="00A26E82" w:rsidP="00A26E82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A26E82">
              <w:rPr>
                <w:rFonts w:cs="B Mitra"/>
                <w:bCs/>
                <w:sz w:val="18"/>
                <w:szCs w:val="18"/>
                <w:rtl/>
                <w:lang w:bidi="fa-IR"/>
              </w:rPr>
              <w:t>3.و</w:t>
            </w:r>
            <w:r w:rsidRPr="00A26E82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A26E82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د</w:t>
            </w:r>
            <w:r w:rsidRPr="00A26E82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A26E82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</w:t>
            </w:r>
            <w:r w:rsidRPr="00A26E82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پروژکتور</w:t>
            </w:r>
          </w:p>
          <w:p w:rsidR="009F2AD2" w:rsidRDefault="009F2AD2" w:rsidP="009F2AD2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9F2AD2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4. </w:t>
            </w:r>
            <w:r w:rsidRPr="009F2AD2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استفاده</w:t>
            </w:r>
            <w:r w:rsidRPr="009F2AD2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F2AD2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از</w:t>
            </w:r>
            <w:r w:rsidRPr="009F2AD2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F2AD2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نرم</w:t>
            </w:r>
            <w:r w:rsidRPr="009F2AD2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F2AD2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افزار</w:t>
            </w:r>
            <w:r w:rsidRPr="009F2AD2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F2AD2">
              <w:rPr>
                <w:rFonts w:cs="B Mitra"/>
                <w:bCs/>
                <w:sz w:val="18"/>
                <w:szCs w:val="18"/>
                <w:lang w:bidi="fa-IR"/>
              </w:rPr>
              <w:t>R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36759" w:rsidRDefault="00A26E82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پاسخ به سئولات دانشجویان و حل تمرینات قبلی</w:t>
            </w:r>
          </w:p>
          <w:p w:rsidR="009F2AD2" w:rsidRDefault="009F2AD2" w:rsidP="009F2AD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336759" w:rsidRDefault="00336759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36759" w:rsidRPr="00E679CB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36759" w:rsidRDefault="009F2AD2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-اصول ، مبانی و تحلیل طرح های لانه ای و سلسله مراتبی</w:t>
            </w:r>
          </w:p>
          <w:p w:rsidR="009F2AD2" w:rsidRDefault="009F2AD2" w:rsidP="009F2AD2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-آنالیز واریانس طرح های لانه ای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E679CB" w:rsidRDefault="009F2AD2" w:rsidP="00E679CB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طرح های لانه ای را تشخیص دهد</w:t>
            </w:r>
            <w:r w:rsidR="00E679CB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.</w:t>
            </w:r>
          </w:p>
          <w:p w:rsidR="009F2AD2" w:rsidRDefault="009F2AD2" w:rsidP="009F2AD2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آنالیز طرح های لانه ای را تبیین نماید.</w:t>
            </w:r>
          </w:p>
          <w:p w:rsidR="009F2AD2" w:rsidRPr="000C0C1F" w:rsidRDefault="009F2AD2" w:rsidP="009F2AD2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جداول آنالیز واریانس طرح های سلسله مراتبی را تفسیر کند.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1. طراح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درابتدا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</w:p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2. پرس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 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تدر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</w:p>
          <w:p w:rsidR="00336759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3. حل تمر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جلسات قبل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E679CB" w:rsidRPr="00E679CB" w:rsidRDefault="00E679CB" w:rsidP="00E679C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679CB">
              <w:rPr>
                <w:rFonts w:cs="B Nazanin"/>
                <w:sz w:val="16"/>
                <w:szCs w:val="16"/>
              </w:rPr>
              <w:t>.</w:t>
            </w:r>
            <w:r w:rsidR="00990E9B">
              <w:rPr>
                <w:rFonts w:cs="B Nazanin"/>
                <w:sz w:val="16"/>
                <w:szCs w:val="16"/>
              </w:rPr>
              <w:t>1</w:t>
            </w:r>
            <w:r w:rsidRPr="00E679CB">
              <w:rPr>
                <w:rFonts w:cs="B Nazanin"/>
                <w:sz w:val="16"/>
                <w:szCs w:val="16"/>
              </w:rPr>
              <w:tab/>
            </w:r>
            <w:r w:rsidRPr="00E679CB">
              <w:rPr>
                <w:rFonts w:cs="B Nazanin"/>
                <w:sz w:val="16"/>
                <w:szCs w:val="16"/>
                <w:rtl/>
              </w:rPr>
              <w:t>سخنران</w:t>
            </w:r>
            <w:r w:rsidRPr="00E679CB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E679CB" w:rsidRPr="00E679CB" w:rsidRDefault="00E679CB" w:rsidP="00E679C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679CB">
              <w:rPr>
                <w:rFonts w:cs="B Nazanin"/>
                <w:sz w:val="16"/>
                <w:szCs w:val="16"/>
                <w:rtl/>
              </w:rPr>
              <w:t>2</w:t>
            </w:r>
            <w:r w:rsidRPr="00E679CB">
              <w:rPr>
                <w:rFonts w:cs="B Nazanin"/>
                <w:sz w:val="16"/>
                <w:szCs w:val="16"/>
              </w:rPr>
              <w:t>.</w:t>
            </w:r>
            <w:r w:rsidRPr="00E679CB">
              <w:rPr>
                <w:rFonts w:cs="B Nazanin"/>
                <w:sz w:val="16"/>
                <w:szCs w:val="16"/>
              </w:rPr>
              <w:tab/>
            </w:r>
            <w:r w:rsidRPr="00E679CB">
              <w:rPr>
                <w:rFonts w:cs="B Nazanin"/>
                <w:sz w:val="16"/>
                <w:szCs w:val="16"/>
                <w:rtl/>
              </w:rPr>
              <w:t>نما</w:t>
            </w:r>
            <w:r w:rsidRPr="00E679C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79CB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E679CB">
              <w:rPr>
                <w:rFonts w:cs="B Nazanin"/>
                <w:sz w:val="16"/>
                <w:szCs w:val="16"/>
                <w:rtl/>
              </w:rPr>
              <w:t xml:space="preserve"> اسلا</w:t>
            </w:r>
            <w:r w:rsidRPr="00E679C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79CB">
              <w:rPr>
                <w:rFonts w:cs="B Nazanin" w:hint="eastAsia"/>
                <w:sz w:val="16"/>
                <w:szCs w:val="16"/>
                <w:rtl/>
              </w:rPr>
              <w:t>د</w:t>
            </w:r>
          </w:p>
          <w:p w:rsidR="00E679CB" w:rsidRPr="00E679CB" w:rsidRDefault="00E679CB" w:rsidP="00E679C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679CB">
              <w:rPr>
                <w:rFonts w:cs="B Nazanin"/>
                <w:sz w:val="16"/>
                <w:szCs w:val="16"/>
                <w:rtl/>
              </w:rPr>
              <w:t>3</w:t>
            </w:r>
            <w:r w:rsidRPr="00E679CB">
              <w:rPr>
                <w:rFonts w:cs="B Nazanin"/>
                <w:sz w:val="16"/>
                <w:szCs w:val="16"/>
              </w:rPr>
              <w:t>.</w:t>
            </w:r>
            <w:r w:rsidRPr="00E679CB">
              <w:rPr>
                <w:rFonts w:cs="B Nazanin"/>
                <w:sz w:val="16"/>
                <w:szCs w:val="16"/>
              </w:rPr>
              <w:tab/>
            </w:r>
            <w:r w:rsidRPr="00E679CB">
              <w:rPr>
                <w:rFonts w:cs="B Nazanin"/>
                <w:sz w:val="16"/>
                <w:szCs w:val="16"/>
                <w:rtl/>
              </w:rPr>
              <w:t>ارائه مثال</w:t>
            </w:r>
          </w:p>
          <w:p w:rsidR="00E679CB" w:rsidRPr="00E679CB" w:rsidRDefault="00E679CB" w:rsidP="00E679C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679CB">
              <w:rPr>
                <w:rFonts w:cs="B Nazanin"/>
                <w:sz w:val="16"/>
                <w:szCs w:val="16"/>
                <w:rtl/>
              </w:rPr>
              <w:t>4</w:t>
            </w:r>
            <w:r w:rsidRPr="00E679CB">
              <w:rPr>
                <w:rFonts w:cs="B Nazanin"/>
                <w:sz w:val="16"/>
                <w:szCs w:val="16"/>
              </w:rPr>
              <w:t>.</w:t>
            </w:r>
            <w:r w:rsidRPr="00E679CB">
              <w:rPr>
                <w:rFonts w:cs="B Nazanin"/>
                <w:sz w:val="16"/>
                <w:szCs w:val="16"/>
              </w:rPr>
              <w:tab/>
            </w:r>
            <w:r w:rsidRPr="00E679CB">
              <w:rPr>
                <w:rFonts w:cs="B Nazanin"/>
                <w:sz w:val="16"/>
                <w:szCs w:val="16"/>
                <w:rtl/>
              </w:rPr>
              <w:t>حل تمر</w:t>
            </w:r>
            <w:r w:rsidRPr="00E679C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79CB">
              <w:rPr>
                <w:rFonts w:cs="B Nazanin" w:hint="eastAsia"/>
                <w:sz w:val="16"/>
                <w:szCs w:val="16"/>
                <w:rtl/>
              </w:rPr>
              <w:t>ن</w:t>
            </w:r>
          </w:p>
          <w:p w:rsidR="00336759" w:rsidRPr="00336759" w:rsidRDefault="00E679CB" w:rsidP="00E679C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679CB">
              <w:rPr>
                <w:rFonts w:cs="B Nazanin"/>
                <w:sz w:val="16"/>
                <w:szCs w:val="16"/>
                <w:rtl/>
              </w:rPr>
              <w:t>5.</w:t>
            </w:r>
            <w:r w:rsidRPr="00E679CB">
              <w:rPr>
                <w:rFonts w:cs="B Nazanin"/>
                <w:sz w:val="16"/>
                <w:szCs w:val="16"/>
                <w:rtl/>
              </w:rPr>
              <w:tab/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1.تابلو وا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ت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بورد</w:t>
            </w:r>
          </w:p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2.کامپ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وتر</w:t>
            </w:r>
          </w:p>
          <w:p w:rsidR="00336759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3.و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د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پروژکتور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36759" w:rsidRDefault="00990E9B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پاسخ به سئولات دانشجو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حل تمر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قبل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336759" w:rsidRDefault="00336759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36759" w:rsidRPr="00E679CB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36759" w:rsidRDefault="009F2AD2" w:rsidP="0033675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طرح های بلوکهای تصادفی شده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9F2AD2" w:rsidRDefault="009F2AD2" w:rsidP="00CC7636">
            <w:pPr>
              <w:pStyle w:val="ListParagraph"/>
              <w:numPr>
                <w:ilvl w:val="0"/>
                <w:numId w:val="26"/>
              </w:numPr>
              <w:bidi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مفاهیم طرح های بلوکی را تبیین کند.</w:t>
            </w:r>
          </w:p>
          <w:p w:rsidR="009F2AD2" w:rsidRDefault="009F2AD2" w:rsidP="009F2AD2">
            <w:pPr>
              <w:pStyle w:val="ListParagraph"/>
              <w:numPr>
                <w:ilvl w:val="0"/>
                <w:numId w:val="26"/>
              </w:numPr>
              <w:bidi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دلایل استفاده از طرحهای بلوکی را بیان کند.</w:t>
            </w:r>
          </w:p>
          <w:p w:rsidR="00CC7636" w:rsidRPr="00CC7636" w:rsidRDefault="009F2AD2" w:rsidP="009F2AD2">
            <w:pPr>
              <w:pStyle w:val="ListParagraph"/>
              <w:numPr>
                <w:ilvl w:val="0"/>
                <w:numId w:val="26"/>
              </w:numPr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جدول آنالیز واریانس طرحهای بلوکی تصادفی را تشکیل دهد.</w:t>
            </w:r>
            <w:r w:rsidR="00CC7636" w:rsidRPr="00CC7636">
              <w:rPr>
                <w:rFonts w:asciiTheme="minorBidi" w:hAnsiTheme="minorBidi" w:cs="B Nazanin"/>
                <w:sz w:val="18"/>
                <w:szCs w:val="18"/>
                <w:lang w:bidi="fa-IR"/>
              </w:rPr>
              <w:t>.</w:t>
            </w:r>
          </w:p>
          <w:p w:rsidR="00CC7636" w:rsidRPr="00CC7636" w:rsidRDefault="00CC7636" w:rsidP="009F2AD2">
            <w:pPr>
              <w:pStyle w:val="ListParagraph"/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</w:p>
          <w:p w:rsidR="00CC7636" w:rsidRPr="00036896" w:rsidRDefault="00CC7636" w:rsidP="00CC7636">
            <w:pPr>
              <w:pStyle w:val="ListParagraph"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1. طراح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درابتدا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</w:p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2. پرس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 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تدر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</w:p>
          <w:p w:rsidR="00336759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3. حل تمر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جلسات قبل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</w:rPr>
              <w:t>.1</w:t>
            </w:r>
            <w:r w:rsidRPr="00990E9B">
              <w:rPr>
                <w:rFonts w:cs="B Nazanin"/>
                <w:sz w:val="16"/>
                <w:szCs w:val="16"/>
              </w:rPr>
              <w:tab/>
            </w:r>
            <w:r w:rsidRPr="00990E9B">
              <w:rPr>
                <w:rFonts w:cs="B Nazanin"/>
                <w:sz w:val="16"/>
                <w:szCs w:val="16"/>
                <w:rtl/>
              </w:rPr>
              <w:t>سخنران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2</w:t>
            </w:r>
            <w:r w:rsidRPr="00990E9B">
              <w:rPr>
                <w:rFonts w:cs="B Nazanin"/>
                <w:sz w:val="16"/>
                <w:szCs w:val="16"/>
              </w:rPr>
              <w:t>.</w:t>
            </w:r>
            <w:r w:rsidRPr="00990E9B">
              <w:rPr>
                <w:rFonts w:cs="B Nazanin"/>
                <w:sz w:val="16"/>
                <w:szCs w:val="16"/>
              </w:rPr>
              <w:tab/>
            </w:r>
            <w:r w:rsidRPr="00990E9B">
              <w:rPr>
                <w:rFonts w:cs="B Nazanin"/>
                <w:sz w:val="16"/>
                <w:szCs w:val="16"/>
                <w:rtl/>
              </w:rPr>
              <w:t>نما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990E9B">
              <w:rPr>
                <w:rFonts w:cs="B Nazanin"/>
                <w:sz w:val="16"/>
                <w:szCs w:val="16"/>
                <w:rtl/>
              </w:rPr>
              <w:t xml:space="preserve"> اسلا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د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3</w:t>
            </w:r>
            <w:r w:rsidRPr="00990E9B">
              <w:rPr>
                <w:rFonts w:cs="B Nazanin"/>
                <w:sz w:val="16"/>
                <w:szCs w:val="16"/>
              </w:rPr>
              <w:t>.</w:t>
            </w:r>
            <w:r w:rsidRPr="00990E9B">
              <w:rPr>
                <w:rFonts w:cs="B Nazanin"/>
                <w:sz w:val="16"/>
                <w:szCs w:val="16"/>
              </w:rPr>
              <w:tab/>
            </w:r>
            <w:r w:rsidRPr="00990E9B">
              <w:rPr>
                <w:rFonts w:cs="B Nazanin"/>
                <w:sz w:val="16"/>
                <w:szCs w:val="16"/>
                <w:rtl/>
              </w:rPr>
              <w:t>ارائه مثال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4</w:t>
            </w:r>
            <w:r w:rsidRPr="00990E9B">
              <w:rPr>
                <w:rFonts w:cs="B Nazanin"/>
                <w:sz w:val="16"/>
                <w:szCs w:val="16"/>
              </w:rPr>
              <w:t>.</w:t>
            </w:r>
            <w:r w:rsidRPr="00990E9B">
              <w:rPr>
                <w:rFonts w:cs="B Nazanin"/>
                <w:sz w:val="16"/>
                <w:szCs w:val="16"/>
              </w:rPr>
              <w:tab/>
            </w:r>
            <w:r w:rsidRPr="00990E9B">
              <w:rPr>
                <w:rFonts w:cs="B Nazanin"/>
                <w:sz w:val="16"/>
                <w:szCs w:val="16"/>
                <w:rtl/>
              </w:rPr>
              <w:t>حل تمر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ن</w:t>
            </w:r>
          </w:p>
          <w:p w:rsidR="00336759" w:rsidRPr="00336759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5.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1.تابلو وا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ت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بورد</w:t>
            </w:r>
          </w:p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2.کامپ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وتر</w:t>
            </w:r>
          </w:p>
          <w:p w:rsidR="00336759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3.و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د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پروژکتور</w:t>
            </w:r>
          </w:p>
          <w:p w:rsidR="00782B29" w:rsidRDefault="00782B29" w:rsidP="00C54EBC">
            <w:pPr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 استفاده از نرم</w:t>
            </w:r>
          </w:p>
          <w:p w:rsidR="00782B29" w:rsidRDefault="00782B29" w:rsidP="00782B29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val="en-ZW"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val="en-ZW" w:bidi="fa-IR"/>
              </w:rPr>
              <w:t>افزارهای</w:t>
            </w:r>
          </w:p>
          <w:p w:rsidR="00782B29" w:rsidRPr="00782B29" w:rsidRDefault="00782B29" w:rsidP="00782B29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val="en-ZW" w:bidi="prs-AF"/>
              </w:rPr>
            </w:pPr>
            <w:r>
              <w:rPr>
                <w:rFonts w:cs="B Mitra"/>
                <w:bCs/>
                <w:sz w:val="18"/>
                <w:szCs w:val="18"/>
                <w:lang w:val="en-ZW" w:bidi="prs-AF"/>
              </w:rPr>
              <w:t>R, SPSS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36759" w:rsidRDefault="00990E9B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پاسخ به سئولات دانشجو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حل تمر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قبل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336759" w:rsidRDefault="00336759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36759" w:rsidRPr="00E679CB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36759" w:rsidRDefault="009F2AD2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-تعدیل میانگین ها</w:t>
            </w:r>
          </w:p>
          <w:p w:rsidR="00AB098D" w:rsidRDefault="00AB098D" w:rsidP="00AB09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روشهای آماری بکار بردن تعدیل میانگین ها</w:t>
            </w:r>
          </w:p>
          <w:p w:rsidR="00336759" w:rsidRDefault="00336759" w:rsidP="0033675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:rsidR="00C54EBC" w:rsidRDefault="00AB098D" w:rsidP="00C54EBC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دلایل استفاده از روش های تعدیل میانگین را تبیین کند.</w:t>
            </w:r>
          </w:p>
          <w:p w:rsidR="00AB098D" w:rsidRPr="00C54EBC" w:rsidRDefault="00AB098D" w:rsidP="00AB098D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آزمونهای آماری تعدیل میانگین ها را انجام دهد.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1. طراح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درابتدا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</w:p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2. پرس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 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تدر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</w:p>
          <w:p w:rsidR="00336759" w:rsidRDefault="00E679CB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3. حل تمر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جلسات قبل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</w:rPr>
              <w:t>.1</w:t>
            </w:r>
            <w:r w:rsidRPr="00990E9B">
              <w:rPr>
                <w:rFonts w:cs="B Nazanin"/>
                <w:sz w:val="16"/>
                <w:szCs w:val="16"/>
              </w:rPr>
              <w:tab/>
            </w:r>
            <w:r w:rsidRPr="00990E9B">
              <w:rPr>
                <w:rFonts w:cs="B Nazanin"/>
                <w:sz w:val="16"/>
                <w:szCs w:val="16"/>
                <w:rtl/>
              </w:rPr>
              <w:t>سخنران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2</w:t>
            </w:r>
            <w:r w:rsidRPr="00990E9B">
              <w:rPr>
                <w:rFonts w:cs="B Nazanin"/>
                <w:sz w:val="16"/>
                <w:szCs w:val="16"/>
              </w:rPr>
              <w:t>.</w:t>
            </w:r>
            <w:r w:rsidRPr="00990E9B">
              <w:rPr>
                <w:rFonts w:cs="B Nazanin"/>
                <w:sz w:val="16"/>
                <w:szCs w:val="16"/>
              </w:rPr>
              <w:tab/>
            </w:r>
            <w:r w:rsidRPr="00990E9B">
              <w:rPr>
                <w:rFonts w:cs="B Nazanin"/>
                <w:sz w:val="16"/>
                <w:szCs w:val="16"/>
                <w:rtl/>
              </w:rPr>
              <w:t>نما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990E9B">
              <w:rPr>
                <w:rFonts w:cs="B Nazanin"/>
                <w:sz w:val="16"/>
                <w:szCs w:val="16"/>
                <w:rtl/>
              </w:rPr>
              <w:t xml:space="preserve"> اسلا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د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3</w:t>
            </w:r>
            <w:r w:rsidRPr="00990E9B">
              <w:rPr>
                <w:rFonts w:cs="B Nazanin"/>
                <w:sz w:val="16"/>
                <w:szCs w:val="16"/>
              </w:rPr>
              <w:t>.</w:t>
            </w:r>
            <w:r w:rsidRPr="00990E9B">
              <w:rPr>
                <w:rFonts w:cs="B Nazanin"/>
                <w:sz w:val="16"/>
                <w:szCs w:val="16"/>
              </w:rPr>
              <w:tab/>
            </w:r>
            <w:r w:rsidRPr="00990E9B">
              <w:rPr>
                <w:rFonts w:cs="B Nazanin"/>
                <w:sz w:val="16"/>
                <w:szCs w:val="16"/>
                <w:rtl/>
              </w:rPr>
              <w:t>ارائه مثال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4</w:t>
            </w:r>
            <w:r w:rsidRPr="00990E9B">
              <w:rPr>
                <w:rFonts w:cs="B Nazanin"/>
                <w:sz w:val="16"/>
                <w:szCs w:val="16"/>
              </w:rPr>
              <w:t>.</w:t>
            </w:r>
            <w:r w:rsidRPr="00990E9B">
              <w:rPr>
                <w:rFonts w:cs="B Nazanin"/>
                <w:sz w:val="16"/>
                <w:szCs w:val="16"/>
              </w:rPr>
              <w:tab/>
            </w:r>
            <w:r w:rsidRPr="00990E9B">
              <w:rPr>
                <w:rFonts w:cs="B Nazanin"/>
                <w:sz w:val="16"/>
                <w:szCs w:val="16"/>
                <w:rtl/>
              </w:rPr>
              <w:t>حل تمر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ن</w:t>
            </w:r>
          </w:p>
          <w:p w:rsidR="00336759" w:rsidRPr="00336759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5.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EBC" w:rsidRPr="00C54EBC" w:rsidRDefault="00C54EBC" w:rsidP="00C54EB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>1</w:t>
            </w:r>
            <w:r w:rsidRPr="00C54EBC">
              <w:rPr>
                <w:rFonts w:cs="B Mitra"/>
                <w:bCs/>
                <w:sz w:val="18"/>
                <w:szCs w:val="18"/>
                <w:lang w:bidi="fa-IR"/>
              </w:rPr>
              <w:t>.</w:t>
            </w: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>تابلو وا</w:t>
            </w:r>
            <w:r w:rsidRPr="00C54EBC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C54EBC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ت</w:t>
            </w: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بورد</w:t>
            </w:r>
          </w:p>
          <w:p w:rsidR="00C54EBC" w:rsidRPr="00C54EBC" w:rsidRDefault="00C54EBC" w:rsidP="00C54EB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>2</w:t>
            </w:r>
            <w:r w:rsidRPr="00C54EBC">
              <w:rPr>
                <w:rFonts w:cs="B Mitra"/>
                <w:bCs/>
                <w:sz w:val="18"/>
                <w:szCs w:val="18"/>
                <w:lang w:bidi="fa-IR"/>
              </w:rPr>
              <w:t>.</w:t>
            </w: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>کامپ</w:t>
            </w:r>
            <w:r w:rsidRPr="00C54EBC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C54EBC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وتر</w:t>
            </w:r>
          </w:p>
          <w:p w:rsidR="00C54EBC" w:rsidRPr="00C54EBC" w:rsidRDefault="00C54EBC" w:rsidP="00C54EB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>3</w:t>
            </w:r>
            <w:r w:rsidRPr="00C54EBC">
              <w:rPr>
                <w:rFonts w:cs="B Mitra"/>
                <w:bCs/>
                <w:sz w:val="18"/>
                <w:szCs w:val="18"/>
                <w:lang w:bidi="fa-IR"/>
              </w:rPr>
              <w:t>.</w:t>
            </w: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>و</w:t>
            </w:r>
            <w:r w:rsidRPr="00C54EBC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C54EBC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د</w:t>
            </w:r>
            <w:r w:rsidRPr="00C54EBC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C54EBC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</w:t>
            </w: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پروژکتور</w:t>
            </w:r>
          </w:p>
          <w:p w:rsidR="00C54EBC" w:rsidRPr="00C54EBC" w:rsidRDefault="00C54EBC" w:rsidP="00C54EB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>4</w:t>
            </w:r>
            <w:r w:rsidRPr="00C54EBC">
              <w:rPr>
                <w:rFonts w:cs="B Mitra"/>
                <w:bCs/>
                <w:sz w:val="18"/>
                <w:szCs w:val="18"/>
                <w:lang w:bidi="fa-IR"/>
              </w:rPr>
              <w:t xml:space="preserve">. </w:t>
            </w: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استفاده از نرم </w:t>
            </w:r>
            <w:r w:rsidRPr="00C54EBC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افزارها</w:t>
            </w:r>
            <w:r w:rsidRPr="00C54EBC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</w:p>
          <w:p w:rsidR="00336759" w:rsidRDefault="00C54EBC" w:rsidP="00C54EB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C54EBC">
              <w:rPr>
                <w:rFonts w:cs="B Mitra"/>
                <w:bCs/>
                <w:sz w:val="18"/>
                <w:szCs w:val="18"/>
                <w:lang w:bidi="fa-IR"/>
              </w:rPr>
              <w:t>R, SPSS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36759" w:rsidRDefault="00990E9B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پاسخ به سئولات دانشجو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حل تمر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قبل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336759" w:rsidRDefault="00336759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36759" w:rsidRPr="00E679CB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D0486" w:rsidRDefault="00AB098D" w:rsidP="002D048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طرح های فاکتوریل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C54EBC" w:rsidRDefault="00AB098D" w:rsidP="00C54EBC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مفاهیم اولیه طرح های فاکتوریل را بیان کند.</w:t>
            </w:r>
          </w:p>
          <w:p w:rsidR="00AB098D" w:rsidRDefault="00AB098D" w:rsidP="00AB098D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طرح های فاکتوریل دو عاملی را تفسیر کند.</w:t>
            </w:r>
          </w:p>
          <w:p w:rsidR="00AB098D" w:rsidRDefault="00AB098D" w:rsidP="00AB098D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طرح های فاکتوریل چند عاملی را تبیین نماید.</w:t>
            </w:r>
          </w:p>
          <w:p w:rsidR="00AB098D" w:rsidRPr="00C54EBC" w:rsidRDefault="00AB098D" w:rsidP="00AB098D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آنالیز واریانس طرح های فاکتوریل را تشکیل دهد.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1. طراح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درابتدا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</w:p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2. پرس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 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تدر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</w:p>
          <w:p w:rsidR="00336759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3. حل تمر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جلسات قبل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.1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سخنران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2.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نما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990E9B">
              <w:rPr>
                <w:rFonts w:cs="B Nazanin"/>
                <w:sz w:val="16"/>
                <w:szCs w:val="16"/>
                <w:rtl/>
              </w:rPr>
              <w:t xml:space="preserve"> اسلا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د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3.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ارائه مثال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4.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حل تمر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ن</w:t>
            </w:r>
          </w:p>
          <w:p w:rsidR="00336759" w:rsidRPr="00336759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5.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1.تابلو وا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ت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بورد</w:t>
            </w:r>
          </w:p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2.کامپ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وتر</w:t>
            </w:r>
          </w:p>
          <w:p w:rsidR="00336759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3.و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د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پروژکتور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36759" w:rsidRDefault="00990E9B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پاسخ به سئولات دانشجو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حل تمر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قبل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336759" w:rsidRDefault="00336759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36759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36759" w:rsidRDefault="00044136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آزمونهای اندازه گیری مکرر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120363" w:rsidRDefault="00044136" w:rsidP="00120363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مفهوم اندازه گیری مکرر را بیان کند</w:t>
            </w:r>
            <w:r w:rsidR="00120363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.</w:t>
            </w:r>
          </w:p>
          <w:p w:rsidR="00044136" w:rsidRDefault="00044136" w:rsidP="00044136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طرح تحلیل اندازه گیری قبل و بعد را انجام دهد.</w:t>
            </w:r>
          </w:p>
          <w:p w:rsidR="00044136" w:rsidRDefault="00044136" w:rsidP="00044136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مدل اندازه گیری مکرر یک عاملی را بیان و تفسیر کند.</w:t>
            </w:r>
          </w:p>
          <w:p w:rsidR="00044136" w:rsidRDefault="00044136" w:rsidP="00044136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جدول آنالیز واریانس اندازه گیری مکرر را تشکیل دهد.</w:t>
            </w:r>
          </w:p>
          <w:p w:rsidR="00044136" w:rsidRPr="005C45D9" w:rsidRDefault="00044136" w:rsidP="00044136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جدول آنالیز واریانس اندازه گیری مکرر را تفسیر نماید.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1. طراح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درابتدا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</w:p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2. پرس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 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تدر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</w:p>
          <w:p w:rsidR="00336759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3. حل تمر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جلسات قبل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.1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سخنران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2.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نما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990E9B">
              <w:rPr>
                <w:rFonts w:cs="B Nazanin"/>
                <w:sz w:val="16"/>
                <w:szCs w:val="16"/>
                <w:rtl/>
              </w:rPr>
              <w:t xml:space="preserve"> اسلا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د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3.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ارائه مثال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4.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حل تمر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ن</w:t>
            </w:r>
          </w:p>
          <w:p w:rsidR="00336759" w:rsidRPr="00336759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5.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1.تابلو وا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ت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بورد</w:t>
            </w:r>
          </w:p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2.کامپ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وتر</w:t>
            </w:r>
          </w:p>
          <w:p w:rsidR="00336759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3.و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د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پروژکتور</w:t>
            </w:r>
          </w:p>
          <w:p w:rsidR="00120363" w:rsidRDefault="00120363" w:rsidP="0012036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40 استفاده از نرم افزارهای آماری مانند:</w:t>
            </w:r>
          </w:p>
          <w:p w:rsidR="00120363" w:rsidRPr="00120363" w:rsidRDefault="00120363" w:rsidP="0012036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val="en-ZW" w:bidi="prs-AF"/>
              </w:rPr>
            </w:pPr>
            <w:r>
              <w:rPr>
                <w:rFonts w:cs="B Mitra"/>
                <w:bCs/>
                <w:sz w:val="18"/>
                <w:szCs w:val="18"/>
                <w:lang w:val="en-ZW" w:bidi="prs-AF"/>
              </w:rPr>
              <w:t>R, SPSS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36759" w:rsidRDefault="00990E9B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پاسخ به سئولات دانشجو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حل تمر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قبل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336759" w:rsidRDefault="00336759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36759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36759" w:rsidRDefault="00044136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مثالهایی از تحلیل طرح های با مشاهدات مکرر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120363" w:rsidRPr="00120363" w:rsidRDefault="00044136" w:rsidP="00120363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تفسیر خروجی های طرح های اندازه گیری مکرر در یک دیتابیس</w:t>
            </w:r>
            <w:r w:rsidR="00120363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1. طراح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درابتدا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</w:p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2. پرس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 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تدر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</w:p>
          <w:p w:rsidR="00336759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3. حل تمر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جلسات قبل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.1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سخنران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2.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نما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990E9B">
              <w:rPr>
                <w:rFonts w:cs="B Nazanin"/>
                <w:sz w:val="16"/>
                <w:szCs w:val="16"/>
                <w:rtl/>
              </w:rPr>
              <w:t xml:space="preserve"> اسلا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د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3.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ارائه مثال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4.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حل تمر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ن</w:t>
            </w:r>
          </w:p>
          <w:p w:rsidR="00336759" w:rsidRPr="00336759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5.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1.تابلو وا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ت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بورد</w:t>
            </w:r>
          </w:p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2.کامپ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وتر</w:t>
            </w:r>
          </w:p>
          <w:p w:rsidR="00336759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3.و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د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پروژکتور</w:t>
            </w:r>
          </w:p>
          <w:p w:rsidR="00120363" w:rsidRDefault="00120363" w:rsidP="0012036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 استفاده از نرم افزارهای آماری مانند:</w:t>
            </w:r>
          </w:p>
          <w:p w:rsidR="00120363" w:rsidRPr="00120363" w:rsidRDefault="00120363" w:rsidP="0012036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val="en-ZW" w:bidi="prs-AF"/>
              </w:rPr>
            </w:pPr>
            <w:r>
              <w:rPr>
                <w:rFonts w:cs="B Mitra"/>
                <w:bCs/>
                <w:sz w:val="18"/>
                <w:szCs w:val="18"/>
                <w:lang w:val="en-ZW" w:bidi="prs-AF"/>
              </w:rPr>
              <w:t>R, SPSS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36759" w:rsidRDefault="00990E9B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پاسخ به سئولات دانشجو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حل تمر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قبل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336759" w:rsidRDefault="00336759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36759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17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36759" w:rsidRDefault="00044136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طرح های آماری با مشاهدات مکرر در چند گروه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120363" w:rsidRDefault="00044136" w:rsidP="00120363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مفهوم طرح های اندازه گیری مکرر در چند گروه را بیان کند.</w:t>
            </w:r>
          </w:p>
          <w:p w:rsidR="00044136" w:rsidRDefault="00044136" w:rsidP="00044136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جدول آنالیز واریانس اندازه گیری تکراری را جهت چند عامل تشکیل دهد.</w:t>
            </w:r>
          </w:p>
          <w:p w:rsidR="00044136" w:rsidRPr="00044136" w:rsidRDefault="00044136" w:rsidP="00044136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0441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جدول</w:t>
            </w:r>
            <w:r w:rsidRPr="000441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441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آنال</w:t>
            </w:r>
            <w:r w:rsidRPr="00044136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0441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ز</w:t>
            </w:r>
            <w:r w:rsidRPr="000441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441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وار</w:t>
            </w:r>
            <w:r w:rsidRPr="00044136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0441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انس</w:t>
            </w:r>
            <w:r w:rsidRPr="000441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441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اندازه</w:t>
            </w:r>
            <w:r w:rsidRPr="000441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441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گ</w:t>
            </w:r>
            <w:r w:rsidRPr="00044136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0441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ر</w:t>
            </w:r>
            <w:r w:rsidRPr="00044136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0441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441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تکرار</w:t>
            </w:r>
            <w:r w:rsidRPr="00044136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0441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441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را</w:t>
            </w:r>
            <w:r w:rsidRPr="000441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441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جهت</w:t>
            </w:r>
            <w:r w:rsidRPr="000441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441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چند</w:t>
            </w:r>
            <w:r w:rsidRPr="000441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441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عامل</w:t>
            </w:r>
            <w:r w:rsidRPr="000441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را تفسیر نماید</w:t>
            </w:r>
            <w:r w:rsidRPr="00044136">
              <w:rPr>
                <w:rFonts w:asciiTheme="minorBidi" w:hAnsiTheme="minorBidi" w:cs="B Nazanin"/>
                <w:sz w:val="18"/>
                <w:szCs w:val="18"/>
                <w:lang w:bidi="fa-IR"/>
              </w:rPr>
              <w:t>.</w:t>
            </w:r>
          </w:p>
          <w:p w:rsidR="00044136" w:rsidRPr="00120363" w:rsidRDefault="00044136" w:rsidP="00044136">
            <w:pPr>
              <w:pStyle w:val="ListParagraph"/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1. طراح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درابتدا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</w:p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2. پرس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 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تدر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</w:p>
          <w:p w:rsidR="00336759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3. حل تمر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جلسات قبل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.1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سخنران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2.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نما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990E9B">
              <w:rPr>
                <w:rFonts w:cs="B Nazanin"/>
                <w:sz w:val="16"/>
                <w:szCs w:val="16"/>
                <w:rtl/>
              </w:rPr>
              <w:t xml:space="preserve"> اسلا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د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3.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ارائه مثال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4.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حل تمر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ن</w:t>
            </w:r>
          </w:p>
          <w:p w:rsidR="00336759" w:rsidRPr="00336759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5.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1.تابلو وا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ت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بورد</w:t>
            </w:r>
          </w:p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2.کامپ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وتر</w:t>
            </w:r>
          </w:p>
          <w:p w:rsidR="00336759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3.و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د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پروژکتور</w:t>
            </w:r>
          </w:p>
          <w:p w:rsidR="000A1E7F" w:rsidRDefault="000A1E7F" w:rsidP="000A1E7F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 استفاده از نرم افزارهای آماری مانند:</w:t>
            </w:r>
          </w:p>
          <w:p w:rsidR="000A1E7F" w:rsidRPr="000A1E7F" w:rsidRDefault="000A1E7F" w:rsidP="000A1E7F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val="en-ZW" w:bidi="prs-AF"/>
              </w:rPr>
            </w:pPr>
            <w:r>
              <w:rPr>
                <w:rFonts w:cs="B Mitra"/>
                <w:bCs/>
                <w:sz w:val="18"/>
                <w:szCs w:val="18"/>
                <w:lang w:val="en-ZW" w:bidi="prs-AF"/>
              </w:rPr>
              <w:t>R, SPSS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36759" w:rsidRDefault="00990E9B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پاسخ به سئولات دانشجو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حل تمر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قبل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336759" w:rsidRDefault="00336759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B507A0" w:rsidRDefault="00C032D3" w:rsidP="00EC36EE">
            <w:pPr>
              <w:bidi/>
              <w:spacing w:after="0" w:line="240" w:lineRule="auto"/>
              <w:ind w:left="720"/>
              <w:jc w:val="right"/>
              <w:rPr>
                <w:rStyle w:val="Hyperlink"/>
                <w:rFonts w:asciiTheme="minorBidi" w:hAnsiTheme="minorBidi" w:cs="B Nazanin"/>
                <w:color w:val="auto"/>
                <w:sz w:val="18"/>
                <w:szCs w:val="18"/>
                <w:u w:val="none"/>
                <w:lang w:bidi="fa-IR"/>
              </w:rPr>
            </w:pPr>
            <w:r>
              <w:rPr>
                <w:rStyle w:val="Hyperlink"/>
                <w:rFonts w:asciiTheme="minorBidi" w:hAnsiTheme="minorBidi" w:cs="B Nazanin"/>
                <w:color w:val="auto"/>
                <w:sz w:val="18"/>
                <w:szCs w:val="18"/>
                <w:u w:val="none"/>
                <w:lang w:bidi="fa-IR"/>
              </w:rPr>
              <w:t>Mickey RM, Dunn OJ and Clark VA. Applied Statistics. Third ED. 2004</w:t>
            </w:r>
          </w:p>
        </w:tc>
      </w:tr>
      <w:tr w:rsidR="00622C2A" w:rsidRPr="000955BD" w:rsidTr="00A36F74">
        <w:tc>
          <w:tcPr>
            <w:tcW w:w="385" w:type="pct"/>
            <w:shd w:val="clear" w:color="auto" w:fill="auto"/>
            <w:vAlign w:val="center"/>
          </w:tcPr>
          <w:p w:rsidR="00622C2A" w:rsidRDefault="007C5E7D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622C2A" w:rsidRPr="007C5E7D" w:rsidRDefault="00C032D3" w:rsidP="00622C2A">
            <w:pPr>
              <w:bidi/>
              <w:spacing w:after="0" w:line="240" w:lineRule="auto"/>
              <w:ind w:left="720"/>
              <w:jc w:val="right"/>
              <w:rPr>
                <w:rFonts w:asciiTheme="minorBidi" w:hAnsiTheme="minorBidi" w:cs="B Nazanin"/>
                <w:sz w:val="18"/>
                <w:szCs w:val="18"/>
                <w:lang w:val="en-ZW" w:bidi="fa-IR"/>
              </w:rPr>
            </w:pPr>
            <w:proofErr w:type="spellStart"/>
            <w:r>
              <w:rPr>
                <w:rFonts w:asciiTheme="minorBidi" w:hAnsiTheme="minorBidi" w:cs="B Nazanin"/>
                <w:sz w:val="18"/>
                <w:szCs w:val="18"/>
                <w:lang w:bidi="fa-IR"/>
              </w:rPr>
              <w:t>Kunter</w:t>
            </w:r>
            <w:proofErr w:type="spellEnd"/>
            <w:r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 MH and </w:t>
            </w:r>
            <w:proofErr w:type="spellStart"/>
            <w:r>
              <w:rPr>
                <w:rFonts w:asciiTheme="minorBidi" w:hAnsiTheme="minorBidi" w:cs="B Nazanin"/>
                <w:sz w:val="18"/>
                <w:szCs w:val="18"/>
                <w:lang w:bidi="fa-IR"/>
              </w:rPr>
              <w:t>Neter</w:t>
            </w:r>
            <w:proofErr w:type="spellEnd"/>
            <w:r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 J. </w:t>
            </w:r>
            <w:proofErr w:type="gramStart"/>
            <w:r>
              <w:rPr>
                <w:rFonts w:asciiTheme="minorBidi" w:hAnsiTheme="minorBidi" w:cs="B Nazanin"/>
                <w:sz w:val="18"/>
                <w:szCs w:val="18"/>
                <w:lang w:bidi="fa-IR"/>
              </w:rPr>
              <w:t>et al.</w:t>
            </w:r>
            <w:proofErr w:type="gramEnd"/>
            <w:r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 Applied Linear Statistical Models. Fifth Ed. 2004.</w:t>
            </w:r>
          </w:p>
        </w:tc>
      </w:tr>
      <w:tr w:rsidR="00B507A0" w:rsidRPr="000955BD" w:rsidTr="00A36F74">
        <w:tc>
          <w:tcPr>
            <w:tcW w:w="385" w:type="pct"/>
            <w:shd w:val="clear" w:color="auto" w:fill="auto"/>
            <w:vAlign w:val="center"/>
          </w:tcPr>
          <w:p w:rsidR="00B507A0" w:rsidRDefault="007C5E7D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B507A0" w:rsidRPr="00476DB0" w:rsidRDefault="00C032D3" w:rsidP="00622C2A">
            <w:pPr>
              <w:bidi/>
              <w:spacing w:after="0" w:line="240" w:lineRule="auto"/>
              <w:ind w:left="720"/>
              <w:jc w:val="right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/>
                <w:sz w:val="18"/>
                <w:szCs w:val="18"/>
                <w:lang w:bidi="fa-IR"/>
              </w:rPr>
              <w:t>Armitage P, and Berry G, et al. Statistical Methods in Medical Research; fourth Ed. 2001</w:t>
            </w:r>
          </w:p>
          <w:p w:rsidR="00B507A0" w:rsidRPr="00476DB0" w:rsidRDefault="00B507A0" w:rsidP="00B507A0">
            <w:p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</w:tr>
      <w:tr w:rsidR="007C5E7D" w:rsidRPr="000955BD" w:rsidTr="00A36F74">
        <w:tc>
          <w:tcPr>
            <w:tcW w:w="385" w:type="pct"/>
            <w:shd w:val="clear" w:color="auto" w:fill="auto"/>
            <w:vAlign w:val="center"/>
          </w:tcPr>
          <w:p w:rsidR="007C5E7D" w:rsidRDefault="007C5E7D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15" w:type="pct"/>
            <w:shd w:val="clear" w:color="auto" w:fill="auto"/>
            <w:vAlign w:val="center"/>
          </w:tcPr>
          <w:p w:rsidR="007C5E7D" w:rsidRPr="00622C2A" w:rsidRDefault="007C5E7D" w:rsidP="007C5E7D">
            <w:pPr>
              <w:bidi/>
              <w:spacing w:after="0" w:line="240" w:lineRule="auto"/>
              <w:ind w:left="720"/>
              <w:jc w:val="right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bookmarkStart w:id="0" w:name="_GoBack"/>
            <w:bookmarkEnd w:id="0"/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06" w:rsidRDefault="00C01C06" w:rsidP="00C53370">
      <w:pPr>
        <w:spacing w:after="0" w:line="240" w:lineRule="auto"/>
      </w:pPr>
      <w:r>
        <w:separator/>
      </w:r>
    </w:p>
  </w:endnote>
  <w:endnote w:type="continuationSeparator" w:id="0">
    <w:p w:rsidR="00C01C06" w:rsidRDefault="00C01C06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CF3" w:rsidRDefault="00145CF3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2D3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145CF3" w:rsidRDefault="00145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06" w:rsidRDefault="00C01C06" w:rsidP="00C53370">
      <w:pPr>
        <w:spacing w:after="0" w:line="240" w:lineRule="auto"/>
      </w:pPr>
      <w:r>
        <w:separator/>
      </w:r>
    </w:p>
  </w:footnote>
  <w:footnote w:type="continuationSeparator" w:id="0">
    <w:p w:rsidR="00C01C06" w:rsidRDefault="00C01C06" w:rsidP="00C53370">
      <w:pPr>
        <w:spacing w:after="0" w:line="240" w:lineRule="auto"/>
      </w:pPr>
      <w:r>
        <w:continuationSeparator/>
      </w:r>
    </w:p>
  </w:footnote>
  <w:footnote w:id="1">
    <w:p w:rsidR="00145CF3" w:rsidRPr="005535D0" w:rsidRDefault="00145CF3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145CF3" w:rsidRPr="005535D0" w:rsidRDefault="00145CF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145CF3" w:rsidRPr="005535D0" w:rsidRDefault="00145CF3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145CF3" w:rsidRDefault="00145CF3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BE4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43E"/>
    <w:multiLevelType w:val="hybridMultilevel"/>
    <w:tmpl w:val="F84C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153F"/>
    <w:multiLevelType w:val="hybridMultilevel"/>
    <w:tmpl w:val="883866E0"/>
    <w:lvl w:ilvl="0" w:tplc="94C0F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9206F"/>
    <w:multiLevelType w:val="hybridMultilevel"/>
    <w:tmpl w:val="C4382E80"/>
    <w:lvl w:ilvl="0" w:tplc="7A78EAE4">
      <w:start w:val="5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A4E3A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B7795"/>
    <w:multiLevelType w:val="hybridMultilevel"/>
    <w:tmpl w:val="E052590E"/>
    <w:lvl w:ilvl="0" w:tplc="BE7E5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95939"/>
    <w:multiLevelType w:val="hybridMultilevel"/>
    <w:tmpl w:val="AB6010B2"/>
    <w:lvl w:ilvl="0" w:tplc="236AD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619B6"/>
    <w:multiLevelType w:val="hybridMultilevel"/>
    <w:tmpl w:val="AA22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3795"/>
    <w:multiLevelType w:val="hybridMultilevel"/>
    <w:tmpl w:val="BE0EC5F2"/>
    <w:lvl w:ilvl="0" w:tplc="A5264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54C66"/>
    <w:multiLevelType w:val="hybridMultilevel"/>
    <w:tmpl w:val="EBB07D7E"/>
    <w:lvl w:ilvl="0" w:tplc="D2D4C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06051"/>
    <w:multiLevelType w:val="hybridMultilevel"/>
    <w:tmpl w:val="D8B4F646"/>
    <w:lvl w:ilvl="0" w:tplc="0700D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546D1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C1D1E"/>
    <w:multiLevelType w:val="hybridMultilevel"/>
    <w:tmpl w:val="9BF80D42"/>
    <w:lvl w:ilvl="0" w:tplc="13561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C1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BA0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E2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68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28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87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8EE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43763"/>
    <w:multiLevelType w:val="hybridMultilevel"/>
    <w:tmpl w:val="3BD6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212A3"/>
    <w:multiLevelType w:val="hybridMultilevel"/>
    <w:tmpl w:val="59547958"/>
    <w:lvl w:ilvl="0" w:tplc="94C0F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A2FDA"/>
    <w:multiLevelType w:val="hybridMultilevel"/>
    <w:tmpl w:val="479C9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479FD"/>
    <w:multiLevelType w:val="hybridMultilevel"/>
    <w:tmpl w:val="7D909F18"/>
    <w:lvl w:ilvl="0" w:tplc="8AD6C6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6265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376D3"/>
    <w:multiLevelType w:val="hybridMultilevel"/>
    <w:tmpl w:val="BD98F0A8"/>
    <w:lvl w:ilvl="0" w:tplc="A2F04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B541F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65349"/>
    <w:multiLevelType w:val="hybridMultilevel"/>
    <w:tmpl w:val="B378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65E79"/>
    <w:multiLevelType w:val="hybridMultilevel"/>
    <w:tmpl w:val="488EE74C"/>
    <w:lvl w:ilvl="0" w:tplc="7A1E6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4428B"/>
    <w:multiLevelType w:val="hybridMultilevel"/>
    <w:tmpl w:val="002E2130"/>
    <w:lvl w:ilvl="0" w:tplc="2F0A0B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5E74E8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1E09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227B5"/>
    <w:multiLevelType w:val="hybridMultilevel"/>
    <w:tmpl w:val="DC704CFE"/>
    <w:lvl w:ilvl="0" w:tplc="E4622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A4257"/>
    <w:multiLevelType w:val="hybridMultilevel"/>
    <w:tmpl w:val="9BF80D42"/>
    <w:lvl w:ilvl="0" w:tplc="13561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C1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BA0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E2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68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28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87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8EE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C73BD9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28"/>
  </w:num>
  <w:num w:numId="5">
    <w:abstractNumId w:val="0"/>
  </w:num>
  <w:num w:numId="6">
    <w:abstractNumId w:val="3"/>
  </w:num>
  <w:num w:numId="7">
    <w:abstractNumId w:val="24"/>
  </w:num>
  <w:num w:numId="8">
    <w:abstractNumId w:val="17"/>
  </w:num>
  <w:num w:numId="9">
    <w:abstractNumId w:val="22"/>
  </w:num>
  <w:num w:numId="10">
    <w:abstractNumId w:val="2"/>
  </w:num>
  <w:num w:numId="11">
    <w:abstractNumId w:val="9"/>
  </w:num>
  <w:num w:numId="12">
    <w:abstractNumId w:val="12"/>
  </w:num>
  <w:num w:numId="13">
    <w:abstractNumId w:val="25"/>
  </w:num>
  <w:num w:numId="14">
    <w:abstractNumId w:val="5"/>
  </w:num>
  <w:num w:numId="15">
    <w:abstractNumId w:val="11"/>
  </w:num>
  <w:num w:numId="16">
    <w:abstractNumId w:val="30"/>
  </w:num>
  <w:num w:numId="17">
    <w:abstractNumId w:val="4"/>
  </w:num>
  <w:num w:numId="18">
    <w:abstractNumId w:val="20"/>
  </w:num>
  <w:num w:numId="19">
    <w:abstractNumId w:val="27"/>
  </w:num>
  <w:num w:numId="20">
    <w:abstractNumId w:val="26"/>
  </w:num>
  <w:num w:numId="21">
    <w:abstractNumId w:val="13"/>
  </w:num>
  <w:num w:numId="22">
    <w:abstractNumId w:val="29"/>
  </w:num>
  <w:num w:numId="23">
    <w:abstractNumId w:val="15"/>
  </w:num>
  <w:num w:numId="24">
    <w:abstractNumId w:val="19"/>
  </w:num>
  <w:num w:numId="25">
    <w:abstractNumId w:val="16"/>
  </w:num>
  <w:num w:numId="26">
    <w:abstractNumId w:val="1"/>
  </w:num>
  <w:num w:numId="27">
    <w:abstractNumId w:val="21"/>
  </w:num>
  <w:num w:numId="28">
    <w:abstractNumId w:val="18"/>
  </w:num>
  <w:num w:numId="29">
    <w:abstractNumId w:val="23"/>
  </w:num>
  <w:num w:numId="30">
    <w:abstractNumId w:val="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138E6"/>
    <w:rsid w:val="000356AB"/>
    <w:rsid w:val="00036896"/>
    <w:rsid w:val="000374E2"/>
    <w:rsid w:val="00044136"/>
    <w:rsid w:val="0005243A"/>
    <w:rsid w:val="000551C7"/>
    <w:rsid w:val="00055F23"/>
    <w:rsid w:val="00070EE5"/>
    <w:rsid w:val="000A1E7F"/>
    <w:rsid w:val="000C0C1F"/>
    <w:rsid w:val="000C224F"/>
    <w:rsid w:val="000F6A18"/>
    <w:rsid w:val="00106E94"/>
    <w:rsid w:val="00120252"/>
    <w:rsid w:val="00120363"/>
    <w:rsid w:val="001309AA"/>
    <w:rsid w:val="001318F8"/>
    <w:rsid w:val="00145CF3"/>
    <w:rsid w:val="00191B28"/>
    <w:rsid w:val="001A6810"/>
    <w:rsid w:val="001B3C20"/>
    <w:rsid w:val="001B5F48"/>
    <w:rsid w:val="001C4E20"/>
    <w:rsid w:val="001E220A"/>
    <w:rsid w:val="001F352D"/>
    <w:rsid w:val="00242E5B"/>
    <w:rsid w:val="00252975"/>
    <w:rsid w:val="00257301"/>
    <w:rsid w:val="002800F8"/>
    <w:rsid w:val="00291329"/>
    <w:rsid w:val="002A72D7"/>
    <w:rsid w:val="002C5E2A"/>
    <w:rsid w:val="002C7264"/>
    <w:rsid w:val="002D0486"/>
    <w:rsid w:val="002F15BF"/>
    <w:rsid w:val="0032699A"/>
    <w:rsid w:val="00333CE2"/>
    <w:rsid w:val="00336759"/>
    <w:rsid w:val="00365E7C"/>
    <w:rsid w:val="003872D5"/>
    <w:rsid w:val="003B3AF2"/>
    <w:rsid w:val="003B7F62"/>
    <w:rsid w:val="003D7A4E"/>
    <w:rsid w:val="003F0083"/>
    <w:rsid w:val="00425C8F"/>
    <w:rsid w:val="0042674F"/>
    <w:rsid w:val="00444FC5"/>
    <w:rsid w:val="00470586"/>
    <w:rsid w:val="00480866"/>
    <w:rsid w:val="00481E8E"/>
    <w:rsid w:val="004977BE"/>
    <w:rsid w:val="004A41F3"/>
    <w:rsid w:val="004B34D7"/>
    <w:rsid w:val="004C413B"/>
    <w:rsid w:val="00516EE2"/>
    <w:rsid w:val="005268AE"/>
    <w:rsid w:val="005535D0"/>
    <w:rsid w:val="0059586A"/>
    <w:rsid w:val="005A02C8"/>
    <w:rsid w:val="005B0EAA"/>
    <w:rsid w:val="005B176A"/>
    <w:rsid w:val="005C45D9"/>
    <w:rsid w:val="00622C2A"/>
    <w:rsid w:val="006238B9"/>
    <w:rsid w:val="006307D2"/>
    <w:rsid w:val="0065575C"/>
    <w:rsid w:val="006577BE"/>
    <w:rsid w:val="006E1744"/>
    <w:rsid w:val="006F225F"/>
    <w:rsid w:val="00700EC4"/>
    <w:rsid w:val="0070536E"/>
    <w:rsid w:val="00722624"/>
    <w:rsid w:val="0072332B"/>
    <w:rsid w:val="0074191D"/>
    <w:rsid w:val="00772D12"/>
    <w:rsid w:val="00775C3C"/>
    <w:rsid w:val="00782B29"/>
    <w:rsid w:val="007B4DA7"/>
    <w:rsid w:val="007C5E7D"/>
    <w:rsid w:val="007E5914"/>
    <w:rsid w:val="007F21CC"/>
    <w:rsid w:val="007F567A"/>
    <w:rsid w:val="00833361"/>
    <w:rsid w:val="008716B3"/>
    <w:rsid w:val="00873A48"/>
    <w:rsid w:val="00897CEC"/>
    <w:rsid w:val="008C37CB"/>
    <w:rsid w:val="008C600F"/>
    <w:rsid w:val="008D3358"/>
    <w:rsid w:val="009019B1"/>
    <w:rsid w:val="00916B59"/>
    <w:rsid w:val="00942AB9"/>
    <w:rsid w:val="00943BB6"/>
    <w:rsid w:val="0094756F"/>
    <w:rsid w:val="00955F9B"/>
    <w:rsid w:val="00961E78"/>
    <w:rsid w:val="00966097"/>
    <w:rsid w:val="00973120"/>
    <w:rsid w:val="009850DE"/>
    <w:rsid w:val="00990E9B"/>
    <w:rsid w:val="009D029D"/>
    <w:rsid w:val="009F2AD2"/>
    <w:rsid w:val="00A21521"/>
    <w:rsid w:val="00A26E82"/>
    <w:rsid w:val="00A27E86"/>
    <w:rsid w:val="00A30B34"/>
    <w:rsid w:val="00A36F74"/>
    <w:rsid w:val="00A66694"/>
    <w:rsid w:val="00A85165"/>
    <w:rsid w:val="00A961C1"/>
    <w:rsid w:val="00AA03DC"/>
    <w:rsid w:val="00AB098D"/>
    <w:rsid w:val="00AB5CC9"/>
    <w:rsid w:val="00AF5753"/>
    <w:rsid w:val="00B006D4"/>
    <w:rsid w:val="00B14353"/>
    <w:rsid w:val="00B4696F"/>
    <w:rsid w:val="00B507A0"/>
    <w:rsid w:val="00B563E9"/>
    <w:rsid w:val="00B859E8"/>
    <w:rsid w:val="00BA358B"/>
    <w:rsid w:val="00BA4428"/>
    <w:rsid w:val="00BB7FE5"/>
    <w:rsid w:val="00BE3F6A"/>
    <w:rsid w:val="00BF5692"/>
    <w:rsid w:val="00BF650D"/>
    <w:rsid w:val="00C00A25"/>
    <w:rsid w:val="00C01C06"/>
    <w:rsid w:val="00C01E1D"/>
    <w:rsid w:val="00C023B7"/>
    <w:rsid w:val="00C032D3"/>
    <w:rsid w:val="00C11DE1"/>
    <w:rsid w:val="00C2702A"/>
    <w:rsid w:val="00C32013"/>
    <w:rsid w:val="00C34AA3"/>
    <w:rsid w:val="00C37622"/>
    <w:rsid w:val="00C4626A"/>
    <w:rsid w:val="00C53370"/>
    <w:rsid w:val="00C54EBC"/>
    <w:rsid w:val="00CA0CE1"/>
    <w:rsid w:val="00CA77BA"/>
    <w:rsid w:val="00CB79EF"/>
    <w:rsid w:val="00CC7636"/>
    <w:rsid w:val="00CD1DDB"/>
    <w:rsid w:val="00CD2863"/>
    <w:rsid w:val="00CE7E13"/>
    <w:rsid w:val="00CF275C"/>
    <w:rsid w:val="00CF505F"/>
    <w:rsid w:val="00D07894"/>
    <w:rsid w:val="00D13A24"/>
    <w:rsid w:val="00D16D79"/>
    <w:rsid w:val="00D24712"/>
    <w:rsid w:val="00D30B41"/>
    <w:rsid w:val="00D3295B"/>
    <w:rsid w:val="00D72E5F"/>
    <w:rsid w:val="00D86DD2"/>
    <w:rsid w:val="00DB2A82"/>
    <w:rsid w:val="00DB7535"/>
    <w:rsid w:val="00DC0E98"/>
    <w:rsid w:val="00DC3BB9"/>
    <w:rsid w:val="00DF2D27"/>
    <w:rsid w:val="00E13EA1"/>
    <w:rsid w:val="00E24FB5"/>
    <w:rsid w:val="00E445B8"/>
    <w:rsid w:val="00E679CB"/>
    <w:rsid w:val="00E83C4A"/>
    <w:rsid w:val="00EB02C5"/>
    <w:rsid w:val="00EB42E1"/>
    <w:rsid w:val="00EB65FB"/>
    <w:rsid w:val="00EC36EE"/>
    <w:rsid w:val="00ED63E1"/>
    <w:rsid w:val="00F210E9"/>
    <w:rsid w:val="00F4707E"/>
    <w:rsid w:val="00F563A6"/>
    <w:rsid w:val="00F70CC4"/>
    <w:rsid w:val="00F84C98"/>
    <w:rsid w:val="00FB03FD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78DC20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EC006-E76E-48FE-AB09-D0641A22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92</TotalTime>
  <Pages>7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IT CITY</cp:lastModifiedBy>
  <cp:revision>19</cp:revision>
  <cp:lastPrinted>2025-01-29T09:29:00Z</cp:lastPrinted>
  <dcterms:created xsi:type="dcterms:W3CDTF">2025-02-01T08:10:00Z</dcterms:created>
  <dcterms:modified xsi:type="dcterms:W3CDTF">2025-02-01T10:38:00Z</dcterms:modified>
</cp:coreProperties>
</file>