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9B3C1A" w14:textId="77777777" w:rsidR="00CA77BA" w:rsidRDefault="00D16D79" w:rsidP="00CA77BA">
      <w:pPr>
        <w:bidi/>
        <w:spacing w:after="0" w:line="192" w:lineRule="auto"/>
        <w:rPr>
          <w:rFonts w:cs="B Zar"/>
          <w:sz w:val="24"/>
          <w:szCs w:val="24"/>
          <w:lang w:bidi="fa-I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02BEDF2A" wp14:editId="73B9751E">
                <wp:simplePos x="0" y="0"/>
                <wp:positionH relativeFrom="margin">
                  <wp:posOffset>231140</wp:posOffset>
                </wp:positionH>
                <wp:positionV relativeFrom="paragraph">
                  <wp:posOffset>-83820</wp:posOffset>
                </wp:positionV>
                <wp:extent cx="8498840" cy="1447800"/>
                <wp:effectExtent l="0" t="0" r="16510" b="19050"/>
                <wp:wrapNone/>
                <wp:docPr id="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98840" cy="1447800"/>
                          <a:chOff x="0" y="6011"/>
                          <a:chExt cx="8804338" cy="831197"/>
                        </a:xfrm>
                      </wpg:grpSpPr>
                      <wpg:grpSp>
                        <wpg:cNvPr id="2" name="Group 4"/>
                        <wpg:cNvGrpSpPr>
                          <a:grpSpLocks/>
                        </wpg:cNvGrpSpPr>
                        <wpg:grpSpPr bwMode="auto">
                          <a:xfrm>
                            <a:off x="7323518" y="6011"/>
                            <a:ext cx="1480820" cy="831197"/>
                            <a:chOff x="-249" y="6012"/>
                            <a:chExt cx="1192199" cy="831387"/>
                          </a:xfrm>
                        </wpg:grpSpPr>
                        <wps:wsp>
                          <wps:cNvPr id="3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49" y="417574"/>
                              <a:ext cx="1192199" cy="4198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30D52F0" w14:textId="4AD197FF" w:rsidR="00C34AA3" w:rsidRDefault="00C34AA3" w:rsidP="00EE1E4A">
                                <w:pPr>
                                  <w:spacing w:after="0"/>
                                  <w:jc w:val="center"/>
                                  <w:rPr>
                                    <w:rFonts w:ascii="IranNastaliq" w:hAnsi="IranNastaliq" w:cs="IranNastaliq"/>
                                    <w:sz w:val="16"/>
                                    <w:szCs w:val="16"/>
                                    <w:lang w:bidi="fa-IR"/>
                                  </w:rPr>
                                </w:pPr>
                                <w:r w:rsidRPr="00EE1E4A">
                                  <w:rPr>
                                    <w:rFonts w:ascii="IranNastaliq" w:hAnsi="IranNastaliq" w:cs="IranNastaliq"/>
                                    <w:sz w:val="16"/>
                                    <w:szCs w:val="16"/>
                                    <w:rtl/>
                                    <w:lang w:bidi="fa-IR"/>
                                  </w:rPr>
                                  <w:t>دانشگاه علوم پزشكي و خدمات بهداشتي و درماني اراك</w:t>
                                </w:r>
                              </w:p>
                              <w:p w14:paraId="65C0F43E" w14:textId="2F4ED6F2" w:rsidR="00EE1E4A" w:rsidRPr="00EE1E4A" w:rsidRDefault="00EE1E4A" w:rsidP="00EE1E4A">
                                <w:pPr>
                                  <w:spacing w:after="0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IranNastaliq" w:hAnsi="IranNastaliq" w:cs="IranNastaliq" w:hint="cs"/>
                                    <w:sz w:val="16"/>
                                    <w:szCs w:val="16"/>
                                    <w:rtl/>
                                    <w:lang w:bidi="fa-IR"/>
                                  </w:rPr>
                                  <w:t>دانشکده پزشکی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Picture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00084" y="6012"/>
                              <a:ext cx="670015" cy="3729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6265"/>
                            <a:ext cx="1777042" cy="619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6A547D" w14:textId="597144B0" w:rsidR="00C34AA3" w:rsidRDefault="00C34AA3" w:rsidP="00EE1E4A">
                              <w:pPr>
                                <w:bidi/>
                                <w:spacing w:after="0" w:line="240" w:lineRule="auto"/>
                                <w:rPr>
                                  <w:rFonts w:cs="B Zar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</w:p>
                            <w:p w14:paraId="693820ED" w14:textId="77777777" w:rsidR="00C34AA3" w:rsidRDefault="00C34AA3" w:rsidP="00C34AA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02BEDF2A" id="Group 9" o:spid="_x0000_s1026" style="position:absolute;left:0;text-align:left;margin-left:18.2pt;margin-top:-6.6pt;width:669.2pt;height:114pt;z-index:251658752;mso-position-horizontal-relative:margin;mso-height-relative:margin" coordorigin=",60" coordsize="88043,83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">
                <v:group id="Group 4" o:spid="_x0000_s1027" style="position:absolute;left:73235;top:60;width:14808;height:8312" coordorigin="-2,60" coordsize="11921,8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8" type="#_x0000_t202" style="position:absolute;left:-2;top:4175;width:11921;height:4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" strokecolor="white" strokeweight=".5pt">
                    <v:textbox>
                      <w:txbxContent>
                        <w:p w14:paraId="130D52F0" w14:textId="4AD197FF" w:rsidR="00C34AA3" w:rsidRDefault="00C34AA3" w:rsidP="00EE1E4A">
                          <w:pPr>
                            <w:spacing w:after="0"/>
                            <w:jc w:val="center"/>
                            <w:rPr>
                              <w:rFonts w:ascii="IranNastaliq" w:hAnsi="IranNastaliq" w:cs="IranNastaliq"/>
                              <w:sz w:val="16"/>
                              <w:szCs w:val="16"/>
                              <w:lang w:bidi="fa-IR"/>
                            </w:rPr>
                          </w:pPr>
                          <w:r w:rsidRPr="00EE1E4A">
                            <w:rPr>
                              <w:rFonts w:ascii="IranNastaliq" w:hAnsi="IranNastaliq" w:cs="IranNastaliq"/>
                              <w:sz w:val="16"/>
                              <w:szCs w:val="16"/>
                              <w:rtl/>
                              <w:lang w:bidi="fa-IR"/>
                            </w:rPr>
                            <w:t>دانشگاه علوم پزشكي و خدمات بهداشتي و درماني اراك</w:t>
                          </w:r>
                        </w:p>
                        <w:p w14:paraId="65C0F43E" w14:textId="2F4ED6F2" w:rsidR="00EE1E4A" w:rsidRPr="00EE1E4A" w:rsidRDefault="00EE1E4A" w:rsidP="00EE1E4A">
                          <w:pPr>
                            <w:spacing w:after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ranNastaliq" w:hAnsi="IranNastaliq" w:cs="IranNastaliq" w:hint="cs"/>
                              <w:sz w:val="16"/>
                              <w:szCs w:val="16"/>
                              <w:rtl/>
                              <w:lang w:bidi="fa-IR"/>
                            </w:rPr>
                            <w:t>دانشکده پزشکی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" o:spid="_x0000_s1029" type="#_x0000_t75" style="position:absolute;left:3000;top:60;width:6700;height:37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">
                    <v:imagedata r:id="rId6" o:title=""/>
                    <v:path arrowok="t"/>
                  </v:shape>
                </v:group>
                <v:shape id="Text Box 8" o:spid="_x0000_s1030" type="#_x0000_t202" style="position:absolute;top:862;width:17770;height:6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" strokecolor="white" strokeweight=".5pt">
                  <v:textbox>
                    <w:txbxContent>
                      <w:p w14:paraId="6B6A547D" w14:textId="597144B0" w:rsidR="00C34AA3" w:rsidRDefault="00C34AA3" w:rsidP="00EE1E4A">
                        <w:pPr>
                          <w:bidi/>
                          <w:spacing w:after="0" w:line="240" w:lineRule="auto"/>
                          <w:rPr>
                            <w:rFonts w:cs="B Zar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  <w:p w14:paraId="693820ED" w14:textId="77777777" w:rsidR="00C34AA3" w:rsidRDefault="00C34AA3" w:rsidP="00C34AA3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75D9459" w14:textId="77777777" w:rsidR="00C00A25" w:rsidRDefault="00C00A25" w:rsidP="00C34AA3">
      <w:pPr>
        <w:bidi/>
        <w:spacing w:after="0" w:line="192" w:lineRule="auto"/>
        <w:rPr>
          <w:rFonts w:ascii="IranNastaliq" w:hAnsi="IranNastaliq" w:cs="B Zar"/>
          <w:b/>
          <w:bCs/>
          <w:sz w:val="32"/>
          <w:szCs w:val="32"/>
          <w:lang w:bidi="fa-IR"/>
        </w:rPr>
      </w:pPr>
    </w:p>
    <w:p w14:paraId="5C11118B" w14:textId="77777777" w:rsidR="00C34AA3" w:rsidRDefault="00C34AA3" w:rsidP="00C34AA3">
      <w:pPr>
        <w:bidi/>
        <w:spacing w:after="0" w:line="192" w:lineRule="auto"/>
        <w:rPr>
          <w:rFonts w:ascii="IranNastaliq" w:hAnsi="IranNastaliq" w:cs="B Zar"/>
          <w:b/>
          <w:bCs/>
          <w:sz w:val="32"/>
          <w:szCs w:val="32"/>
          <w:lang w:bidi="fa-IR"/>
        </w:rPr>
      </w:pPr>
    </w:p>
    <w:p w14:paraId="15DADB0A" w14:textId="77777777" w:rsidR="00C34AA3" w:rsidRPr="00C34AA3" w:rsidRDefault="00C34AA3" w:rsidP="00C34AA3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14"/>
          <w:szCs w:val="14"/>
          <w:rtl/>
          <w:lang w:bidi="fa-IR"/>
        </w:rPr>
      </w:pPr>
    </w:p>
    <w:p w14:paraId="0811C46F" w14:textId="77777777" w:rsidR="00C34AA3" w:rsidRDefault="00C34AA3" w:rsidP="00C34AA3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32"/>
          <w:szCs w:val="32"/>
          <w:lang w:bidi="fa-IR"/>
        </w:rPr>
      </w:pPr>
      <w:r w:rsidRPr="00DF12AC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فرم طرح درس</w:t>
      </w:r>
      <w:r w:rsidRPr="00582605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 xml:space="preserve"> </w:t>
      </w:r>
      <w:r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ويژه د</w:t>
      </w:r>
      <w:r w:rsidRPr="00582605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ر</w:t>
      </w:r>
      <w:r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و</w:t>
      </w:r>
      <w:r w:rsidRPr="00582605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س نظري</w:t>
      </w:r>
    </w:p>
    <w:p w14:paraId="2CA999D6" w14:textId="0138FDA0" w:rsidR="00C34AA3" w:rsidRPr="00C34AA3" w:rsidRDefault="00C34AA3" w:rsidP="00C00A25">
      <w:pPr>
        <w:bidi/>
        <w:spacing w:after="0" w:line="192" w:lineRule="auto"/>
        <w:rPr>
          <w:rFonts w:ascii="IranNastaliq" w:hAnsi="IranNastaliq" w:cs="B Zar"/>
          <w:b/>
          <w:bCs/>
          <w:sz w:val="6"/>
          <w:szCs w:val="6"/>
          <w:rtl/>
          <w:lang w:bidi="fa-IR"/>
        </w:rPr>
      </w:pPr>
    </w:p>
    <w:p w14:paraId="017F7379" w14:textId="02668166" w:rsidR="00120252" w:rsidRDefault="00EE1E4A" w:rsidP="00C34AA3">
      <w:pPr>
        <w:bidi/>
        <w:spacing w:after="0" w:line="192" w:lineRule="auto"/>
        <w:rPr>
          <w:rFonts w:ascii="IranNastaliq" w:hAnsi="IranNastaliq" w:cs="B Zar"/>
          <w:b/>
          <w:bCs/>
          <w:sz w:val="32"/>
          <w:szCs w:val="32"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5F89E56" wp14:editId="60726909">
                <wp:simplePos x="0" y="0"/>
                <wp:positionH relativeFrom="column">
                  <wp:posOffset>7458710</wp:posOffset>
                </wp:positionH>
                <wp:positionV relativeFrom="paragraph">
                  <wp:posOffset>240665</wp:posOffset>
                </wp:positionV>
                <wp:extent cx="1318260" cy="309880"/>
                <wp:effectExtent l="0" t="0" r="0" b="0"/>
                <wp:wrapNone/>
                <wp:docPr id="10" name="Rectangle: Rounded Corner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8260" cy="30988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7775DB" w14:textId="77777777" w:rsidR="00CA77BA" w:rsidRPr="00F563A6" w:rsidRDefault="00CA77BA" w:rsidP="00CA77BA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/>
                                <w:lang w:bidi="fa-IR"/>
                              </w:rPr>
                            </w:pPr>
                            <w:r w:rsidRPr="00F563A6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rtl/>
                                <w:lang w:bidi="fa-IR"/>
                              </w:rPr>
                              <w:t xml:space="preserve">بخش </w:t>
                            </w:r>
                            <w:r w:rsidRPr="00F563A6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rtl/>
                                <w:lang w:bidi="fa-IR"/>
                              </w:rPr>
                              <w:t>الف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35F89E56" id="Rectangle: Rounded Corners 10" o:spid="_x0000_s1031" style="position:absolute;left:0;text-align:left;margin-left:587.3pt;margin-top:18.95pt;width:103.8pt;height:2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" fillcolor="#d9d9d9" strokecolor="windowText" strokeweight="1pt">
                <v:stroke joinstyle="miter"/>
                <v:path arrowok="t"/>
                <v:textbox>
                  <w:txbxContent>
                    <w:p w14:paraId="1B7775DB" w14:textId="77777777" w:rsidR="00CA77BA" w:rsidRPr="00F563A6" w:rsidRDefault="00CA77BA" w:rsidP="00CA77BA">
                      <w:pPr>
                        <w:jc w:val="center"/>
                        <w:rPr>
                          <w:rFonts w:cs="B Nazanin"/>
                          <w:b/>
                          <w:bCs/>
                          <w:color w:val="000000"/>
                          <w:lang w:bidi="fa-IR"/>
                        </w:rPr>
                      </w:pPr>
                      <w:r w:rsidRPr="00F563A6">
                        <w:rPr>
                          <w:rFonts w:cs="B Nazanin" w:hint="cs"/>
                          <w:b/>
                          <w:bCs/>
                          <w:color w:val="000000"/>
                          <w:rtl/>
                          <w:lang w:bidi="fa-IR"/>
                        </w:rPr>
                        <w:t>بخش الف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17D9C70" w14:textId="77777777" w:rsidR="00CA77BA" w:rsidRPr="00C34AA3" w:rsidRDefault="00CA77BA" w:rsidP="00120252">
      <w:pPr>
        <w:bidi/>
        <w:spacing w:after="0" w:line="192" w:lineRule="auto"/>
        <w:rPr>
          <w:rFonts w:ascii="IranNastaliq" w:hAnsi="IranNastaliq" w:cs="B Zar"/>
          <w:b/>
          <w:bCs/>
          <w:sz w:val="16"/>
          <w:szCs w:val="16"/>
          <w:lang w:bidi="fa-IR"/>
        </w:rPr>
      </w:pPr>
    </w:p>
    <w:tbl>
      <w:tblPr>
        <w:tblW w:w="13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709"/>
        <w:gridCol w:w="3370"/>
        <w:gridCol w:w="630"/>
        <w:gridCol w:w="3925"/>
        <w:gridCol w:w="671"/>
      </w:tblGrid>
      <w:tr w:rsidR="00EF4FDF" w:rsidRPr="00F563A6" w14:paraId="55F1860D" w14:textId="77777777" w:rsidTr="00EE1E4A">
        <w:trPr>
          <w:trHeight w:val="393"/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5D285F24" w14:textId="2C7C16C7" w:rsidR="00EF4FDF" w:rsidRPr="00F563A6" w:rsidRDefault="00EF4FDF" w:rsidP="00D158C3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عنوان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واحد درسی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به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طور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كامل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D158C3" w:rsidRPr="00D158C3">
              <w:rPr>
                <w:rFonts w:asciiTheme="minorHAnsi" w:eastAsiaTheme="minorHAnsi" w:hAnsiTheme="minorHAns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D158C3" w:rsidRPr="00D158C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: </w:t>
            </w:r>
            <w:r w:rsidR="00D158C3" w:rsidRPr="00D158C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ایمونولوژی تولیدمثل                                                                                   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D6D59F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7CCE2407" w14:textId="6FE426C7" w:rsidR="00EF4FDF" w:rsidRPr="00F563A6" w:rsidRDefault="00EF4FDF" w:rsidP="00313C13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دانشکده: </w:t>
            </w:r>
            <w:r w:rsidR="00BE51F1">
              <w:rPr>
                <w:rFonts w:cs="B Nazanin" w:hint="cs"/>
                <w:sz w:val="24"/>
                <w:szCs w:val="24"/>
                <w:rtl/>
                <w:lang w:bidi="fa-IR"/>
              </w:rPr>
              <w:t>پزشکی</w:t>
            </w:r>
          </w:p>
        </w:tc>
        <w:tc>
          <w:tcPr>
            <w:tcW w:w="630" w:type="dxa"/>
            <w:shd w:val="clear" w:color="auto" w:fill="auto"/>
          </w:tcPr>
          <w:p w14:paraId="0B4916B5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0DF8E277" w14:textId="75703840" w:rsidR="00EF4FDF" w:rsidRPr="00F563A6" w:rsidRDefault="00EF4FDF" w:rsidP="00BE51F1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نام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و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نام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خانوادگي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مدرس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/ مدرسان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BE51F1" w:rsidRPr="00BE51F1">
              <w:rPr>
                <w:rFonts w:asciiTheme="minorHAnsi" w:eastAsiaTheme="minorHAnsi" w:hAnsiTheme="minorHAns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BE51F1" w:rsidRPr="00BE51F1">
              <w:rPr>
                <w:rFonts w:cs="B Nazanin" w:hint="cs"/>
                <w:sz w:val="24"/>
                <w:szCs w:val="24"/>
                <w:rtl/>
                <w:lang w:bidi="fa-IR"/>
              </w:rPr>
              <w:t>دکتر پرویز کوخایی</w:t>
            </w:r>
          </w:p>
        </w:tc>
        <w:tc>
          <w:tcPr>
            <w:tcW w:w="671" w:type="dxa"/>
            <w:shd w:val="clear" w:color="auto" w:fill="auto"/>
          </w:tcPr>
          <w:p w14:paraId="2014B85D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EF4FDF" w:rsidRPr="00F563A6" w14:paraId="011FFB93" w14:textId="77777777" w:rsidTr="00EE1E4A">
        <w:trPr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2DB07864" w14:textId="6235D56B" w:rsidR="00EF4FDF" w:rsidRPr="00F563A6" w:rsidRDefault="006D3A85" w:rsidP="006D3A85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نوع واحد/</w:t>
            </w:r>
            <w:r w:rsidR="00EF4FDF"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واحد: </w:t>
            </w:r>
            <w:r w:rsidR="00BE51F1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075BBC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4357191B" w14:textId="798B96DF" w:rsidR="00EF4FDF" w:rsidRPr="00F563A6" w:rsidRDefault="00EF4FDF" w:rsidP="006D3A85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رشته تحصیلی </w:t>
            </w:r>
            <w:r w:rsidR="006D3A85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BE51F1">
              <w:rPr>
                <w:rtl/>
              </w:rPr>
              <w:t xml:space="preserve"> </w:t>
            </w:r>
            <w:r w:rsidR="00BE51F1" w:rsidRPr="00BE51F1">
              <w:rPr>
                <w:rFonts w:cs="B Nazanin"/>
                <w:sz w:val="24"/>
                <w:szCs w:val="24"/>
                <w:rtl/>
                <w:lang w:bidi="fa-IR"/>
              </w:rPr>
              <w:t>ا</w:t>
            </w:r>
            <w:r w:rsidR="00BE51F1" w:rsidRPr="00BE51F1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BE51F1" w:rsidRPr="00BE51F1">
              <w:rPr>
                <w:rFonts w:cs="B Nazanin" w:hint="eastAsia"/>
                <w:sz w:val="24"/>
                <w:szCs w:val="24"/>
                <w:rtl/>
                <w:lang w:bidi="fa-IR"/>
              </w:rPr>
              <w:t>من</w:t>
            </w:r>
            <w:r w:rsidR="00BE51F1" w:rsidRPr="00BE51F1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BE51F1" w:rsidRPr="00BE51F1">
              <w:rPr>
                <w:rFonts w:cs="B Nazanin"/>
                <w:sz w:val="24"/>
                <w:szCs w:val="24"/>
                <w:rtl/>
                <w:lang w:bidi="fa-IR"/>
              </w:rPr>
              <w:t xml:space="preserve"> شناس</w:t>
            </w:r>
            <w:r w:rsidR="00BE51F1" w:rsidRPr="00BE51F1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630" w:type="dxa"/>
            <w:shd w:val="clear" w:color="auto" w:fill="auto"/>
          </w:tcPr>
          <w:p w14:paraId="7F6B0A87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487FE88F" w14:textId="71327FB9" w:rsidR="00EF4FDF" w:rsidRPr="00F563A6" w:rsidRDefault="00EF4FDF" w:rsidP="00313C13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آخرین مدرک تحصیلی:</w:t>
            </w:r>
            <w:r w:rsidR="00BE51F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دکترا ایمونولوژی</w:t>
            </w:r>
          </w:p>
        </w:tc>
        <w:tc>
          <w:tcPr>
            <w:tcW w:w="671" w:type="dxa"/>
            <w:shd w:val="clear" w:color="auto" w:fill="auto"/>
          </w:tcPr>
          <w:p w14:paraId="6E09982D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EF4FDF" w:rsidRPr="00F563A6" w14:paraId="3B896396" w14:textId="77777777" w:rsidTr="00EE1E4A">
        <w:trPr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4302E861" w14:textId="46495B50" w:rsidR="00EF4FDF" w:rsidRPr="00F563A6" w:rsidRDefault="00EF4FDF" w:rsidP="00313C13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تعداد جلسه:</w:t>
            </w:r>
            <w:r w:rsidR="00BE51F1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99B0FF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6028112F" w14:textId="64C5BCE7" w:rsidR="00EF4FDF" w:rsidRPr="00F563A6" w:rsidRDefault="00EF4FDF" w:rsidP="00313C13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مقطع:</w:t>
            </w:r>
            <w:r w:rsidR="00BE51F1">
              <w:rPr>
                <w:rtl/>
              </w:rPr>
              <w:t xml:space="preserve"> </w:t>
            </w:r>
            <w:r w:rsidR="00BE51F1" w:rsidRPr="00BE51F1">
              <w:rPr>
                <w:rFonts w:cs="B Nazanin"/>
                <w:sz w:val="24"/>
                <w:szCs w:val="24"/>
                <w:rtl/>
                <w:lang w:bidi="fa-IR"/>
              </w:rPr>
              <w:t>کارشناس</w:t>
            </w:r>
            <w:r w:rsidR="00BE51F1" w:rsidRPr="00BE51F1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BE51F1" w:rsidRPr="00BE51F1">
              <w:rPr>
                <w:rFonts w:cs="B Nazanin"/>
                <w:sz w:val="24"/>
                <w:szCs w:val="24"/>
                <w:rtl/>
                <w:lang w:bidi="fa-IR"/>
              </w:rPr>
              <w:t xml:space="preserve"> ارشد</w:t>
            </w:r>
          </w:p>
        </w:tc>
        <w:tc>
          <w:tcPr>
            <w:tcW w:w="630" w:type="dxa"/>
            <w:shd w:val="clear" w:color="auto" w:fill="auto"/>
          </w:tcPr>
          <w:p w14:paraId="7C281D26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29F33C48" w14:textId="10D30AD3" w:rsidR="00EF4FDF" w:rsidRPr="00F563A6" w:rsidRDefault="00EF4FDF" w:rsidP="00313C13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</w:t>
            </w:r>
            <w:r w:rsidR="006D3A8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مدرس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BE51F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ایمنی شناسی</w:t>
            </w:r>
          </w:p>
        </w:tc>
        <w:tc>
          <w:tcPr>
            <w:tcW w:w="671" w:type="dxa"/>
            <w:shd w:val="clear" w:color="auto" w:fill="auto"/>
          </w:tcPr>
          <w:p w14:paraId="735C6B32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EF4FDF" w:rsidRPr="00F563A6" w14:paraId="2943690C" w14:textId="77777777" w:rsidTr="00EE1E4A">
        <w:trPr>
          <w:jc w:val="center"/>
        </w:trPr>
        <w:tc>
          <w:tcPr>
            <w:tcW w:w="4531" w:type="dxa"/>
            <w:shd w:val="clear" w:color="auto" w:fill="auto"/>
          </w:tcPr>
          <w:p w14:paraId="20BE463D" w14:textId="77777777" w:rsidR="00EF4FDF" w:rsidRPr="00F563A6" w:rsidRDefault="00EF4FDF" w:rsidP="00313C13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عنوان درس پیش نیاز: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995658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1B92530D" w14:textId="10ECD392" w:rsidR="00EF4FDF" w:rsidRPr="00F563A6" w:rsidRDefault="00EF4FDF" w:rsidP="00313C13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نیمسال تحصیلی: </w:t>
            </w:r>
            <w:r w:rsidR="00BE51F1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14:paraId="5788CE79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3665CD00" w14:textId="60906197" w:rsidR="00EF4FDF" w:rsidRPr="00F563A6" w:rsidRDefault="00EF4FDF" w:rsidP="00313C13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مرتبه علمی</w:t>
            </w:r>
            <w:r w:rsidR="006D3A8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مدرس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BE51F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استاد</w:t>
            </w:r>
          </w:p>
        </w:tc>
        <w:tc>
          <w:tcPr>
            <w:tcW w:w="671" w:type="dxa"/>
            <w:shd w:val="clear" w:color="auto" w:fill="auto"/>
          </w:tcPr>
          <w:p w14:paraId="7A76590E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EF4FDF" w:rsidRPr="00F563A6" w14:paraId="7F4C9E03" w14:textId="77777777" w:rsidTr="00EE1E4A">
        <w:trPr>
          <w:jc w:val="center"/>
        </w:trPr>
        <w:tc>
          <w:tcPr>
            <w:tcW w:w="4531" w:type="dxa"/>
            <w:shd w:val="clear" w:color="auto" w:fill="auto"/>
          </w:tcPr>
          <w:p w14:paraId="1A21A7AF" w14:textId="060BD185" w:rsidR="00EF4FDF" w:rsidRPr="00F563A6" w:rsidRDefault="006D3A85" w:rsidP="00BE51F1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مکان تدریس:</w:t>
            </w:r>
            <w:r w:rsidR="00BE51F1" w:rsidRPr="00BE51F1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BE51F1" w:rsidRPr="00BE51F1">
              <w:rPr>
                <w:rFonts w:cs="B Nazanin" w:hint="cs"/>
                <w:sz w:val="24"/>
                <w:szCs w:val="24"/>
                <w:rtl/>
                <w:lang w:bidi="fa-IR"/>
              </w:rPr>
              <w:t>کلاس و آزمایشگاه ایمونولوژی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2AB281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390EAEBE" w14:textId="687D3FDC" w:rsidR="00EF4FDF" w:rsidRPr="00F563A6" w:rsidRDefault="00EF4FDF" w:rsidP="006D3A85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تعداد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6D3A85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BE51F1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630" w:type="dxa"/>
            <w:shd w:val="clear" w:color="auto" w:fill="auto"/>
          </w:tcPr>
          <w:p w14:paraId="03528B7D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10BDF36F" w14:textId="33E7471D" w:rsidR="00EF4FDF" w:rsidRPr="00F563A6" w:rsidRDefault="00EF4FDF" w:rsidP="00313C13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گروه آموزشی</w:t>
            </w:r>
            <w:r w:rsidR="006D3A8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مدرس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BE51F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ایمنی شناسی</w:t>
            </w:r>
          </w:p>
        </w:tc>
        <w:tc>
          <w:tcPr>
            <w:tcW w:w="671" w:type="dxa"/>
            <w:shd w:val="clear" w:color="auto" w:fill="auto"/>
          </w:tcPr>
          <w:p w14:paraId="6230A591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</w:tr>
    </w:tbl>
    <w:p w14:paraId="5ADCDC5C" w14:textId="77777777" w:rsidR="00CA77BA" w:rsidRDefault="00CA77BA" w:rsidP="00CA77BA">
      <w:pPr>
        <w:bidi/>
        <w:spacing w:after="0" w:line="192" w:lineRule="auto"/>
        <w:rPr>
          <w:rFonts w:ascii="IranNastaliq" w:hAnsi="IranNastaliq" w:cs="B Zar"/>
          <w:sz w:val="24"/>
          <w:szCs w:val="24"/>
          <w:lang w:bidi="fa-IR"/>
        </w:rPr>
      </w:pPr>
    </w:p>
    <w:p w14:paraId="65FE9C39" w14:textId="77777777" w:rsidR="005A02C8" w:rsidRDefault="00FC3F29" w:rsidP="005A02C8">
      <w:pPr>
        <w:bidi/>
        <w:spacing w:after="0" w:line="192" w:lineRule="auto"/>
        <w:rPr>
          <w:rFonts w:ascii="IranNastaliq" w:hAnsi="IranNastaliq" w:cs="B Zar"/>
          <w:sz w:val="24"/>
          <w:szCs w:val="24"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C5572C" wp14:editId="0C00BD2B">
                <wp:simplePos x="0" y="0"/>
                <wp:positionH relativeFrom="column">
                  <wp:posOffset>7184390</wp:posOffset>
                </wp:positionH>
                <wp:positionV relativeFrom="paragraph">
                  <wp:posOffset>154305</wp:posOffset>
                </wp:positionV>
                <wp:extent cx="1318260" cy="367030"/>
                <wp:effectExtent l="0" t="0" r="15240" b="13970"/>
                <wp:wrapNone/>
                <wp:docPr id="13" name="Rectangle: Rounded Corner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8260" cy="36703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560F5F" w14:textId="77777777" w:rsidR="005A02C8" w:rsidRPr="00F563A6" w:rsidRDefault="005A02C8" w:rsidP="00EE1E4A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/>
                                <w:lang w:bidi="fa-IR"/>
                              </w:rPr>
                            </w:pPr>
                            <w:r w:rsidRPr="00F563A6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rtl/>
                                <w:lang w:bidi="fa-IR"/>
                              </w:rPr>
                              <w:t xml:space="preserve">بخش </w:t>
                            </w:r>
                            <w:r w:rsidRPr="00F563A6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rtl/>
                                <w:lang w:bidi="fa-IR"/>
                              </w:rPr>
                              <w:t>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10C5572C" id="_x0000_s1032" style="position:absolute;left:0;text-align:left;margin-left:565.7pt;margin-top:12.15pt;width:103.8pt;height:28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" fillcolor="#d9d9d9" strokecolor="windowText" strokeweight="1pt">
                <v:stroke joinstyle="miter"/>
                <v:path arrowok="t"/>
                <v:textbox>
                  <w:txbxContent>
                    <w:p w14:paraId="4A560F5F" w14:textId="77777777" w:rsidR="005A02C8" w:rsidRPr="00F563A6" w:rsidRDefault="005A02C8" w:rsidP="00EE1E4A">
                      <w:pPr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color w:val="000000"/>
                          <w:lang w:bidi="fa-IR"/>
                        </w:rPr>
                      </w:pPr>
                      <w:r w:rsidRPr="00F563A6">
                        <w:rPr>
                          <w:rFonts w:cs="B Nazanin" w:hint="cs"/>
                          <w:b/>
                          <w:bCs/>
                          <w:color w:val="000000"/>
                          <w:rtl/>
                          <w:lang w:bidi="fa-IR"/>
                        </w:rPr>
                        <w:t>بخش ب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3BC18A3" w14:textId="77777777" w:rsidR="005A02C8" w:rsidRDefault="005A02C8" w:rsidP="005A02C8">
      <w:pPr>
        <w:bidi/>
        <w:spacing w:after="0" w:line="192" w:lineRule="auto"/>
        <w:rPr>
          <w:rFonts w:ascii="IranNastaliq" w:hAnsi="IranNastaliq" w:cs="B Zar"/>
          <w:sz w:val="24"/>
          <w:szCs w:val="24"/>
          <w:lang w:bidi="fa-IR"/>
        </w:rPr>
      </w:pPr>
    </w:p>
    <w:tbl>
      <w:tblPr>
        <w:bidiVisual/>
        <w:tblW w:w="452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8"/>
        <w:gridCol w:w="1228"/>
        <w:gridCol w:w="2710"/>
        <w:gridCol w:w="1335"/>
        <w:gridCol w:w="1578"/>
        <w:gridCol w:w="1301"/>
        <w:gridCol w:w="1227"/>
        <w:gridCol w:w="1156"/>
        <w:gridCol w:w="1360"/>
      </w:tblGrid>
      <w:tr w:rsidR="006857D4" w:rsidRPr="00F563A6" w14:paraId="33049A2C" w14:textId="77777777" w:rsidTr="00D158C3">
        <w:trPr>
          <w:jc w:val="center"/>
        </w:trPr>
        <w:tc>
          <w:tcPr>
            <w:tcW w:w="347" w:type="pct"/>
            <w:vMerge w:val="restart"/>
            <w:shd w:val="clear" w:color="auto" w:fill="auto"/>
            <w:vAlign w:val="center"/>
          </w:tcPr>
          <w:p w14:paraId="120A0E91" w14:textId="570FA2C5" w:rsidR="006857D4" w:rsidRPr="00F563A6" w:rsidRDefault="006857D4" w:rsidP="006857D4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شماره جلسه/تاریخ</w:t>
            </w:r>
          </w:p>
        </w:tc>
        <w:tc>
          <w:tcPr>
            <w:tcW w:w="480" w:type="pct"/>
            <w:vMerge w:val="restart"/>
            <w:shd w:val="clear" w:color="auto" w:fill="auto"/>
            <w:vAlign w:val="center"/>
          </w:tcPr>
          <w:p w14:paraId="26DD9324" w14:textId="77777777" w:rsidR="006857D4" w:rsidRPr="00F563A6" w:rsidRDefault="006857D4" w:rsidP="006857D4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هدف کلی جلسه</w:t>
            </w:r>
          </w:p>
        </w:tc>
        <w:tc>
          <w:tcPr>
            <w:tcW w:w="1060" w:type="pct"/>
            <w:vMerge w:val="restart"/>
            <w:shd w:val="clear" w:color="auto" w:fill="auto"/>
            <w:vAlign w:val="center"/>
          </w:tcPr>
          <w:p w14:paraId="1D6283FA" w14:textId="77777777" w:rsidR="006857D4" w:rsidRPr="00F563A6" w:rsidRDefault="006857D4" w:rsidP="006857D4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اهداف ويژه رفتاري</w:t>
            </w:r>
          </w:p>
          <w:p w14:paraId="676DD4A0" w14:textId="1C7FEAD6" w:rsidR="006857D4" w:rsidRPr="00F563A6" w:rsidRDefault="006857D4" w:rsidP="006857D4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(براساس سه حيطه اه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داف آموزشي: شناختي، عاطفي، روانی </w:t>
            </w: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حركتي)</w:t>
            </w:r>
          </w:p>
        </w:tc>
        <w:tc>
          <w:tcPr>
            <w:tcW w:w="522" w:type="pct"/>
            <w:vMerge w:val="restart"/>
            <w:shd w:val="clear" w:color="auto" w:fill="auto"/>
            <w:vAlign w:val="center"/>
          </w:tcPr>
          <w:p w14:paraId="21017685" w14:textId="77777777" w:rsidR="006857D4" w:rsidRDefault="006857D4" w:rsidP="006857D4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21521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تعیین رفتار ورودی</w:t>
            </w:r>
          </w:p>
          <w:p w14:paraId="7B82F0E9" w14:textId="502C857C" w:rsidR="006857D4" w:rsidRPr="00F563A6" w:rsidRDefault="006857D4" w:rsidP="006857D4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21521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نحوه ارزشیابی آن</w:t>
            </w:r>
          </w:p>
        </w:tc>
        <w:tc>
          <w:tcPr>
            <w:tcW w:w="617" w:type="pct"/>
            <w:vMerge w:val="restart"/>
            <w:vAlign w:val="center"/>
          </w:tcPr>
          <w:p w14:paraId="2F7A31F4" w14:textId="77777777" w:rsidR="006857D4" w:rsidRPr="00A21521" w:rsidRDefault="006857D4" w:rsidP="006857D4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21521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روش تدریس </w:t>
            </w:r>
          </w:p>
          <w:p w14:paraId="4BB872E7" w14:textId="7DDB21F9" w:rsidR="006857D4" w:rsidRPr="00F563A6" w:rsidRDefault="006857D4" w:rsidP="006857D4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21521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(عنوان و چگونگی اجرا)</w:t>
            </w:r>
          </w:p>
        </w:tc>
        <w:tc>
          <w:tcPr>
            <w:tcW w:w="509" w:type="pct"/>
            <w:vMerge w:val="restart"/>
            <w:shd w:val="clear" w:color="auto" w:fill="auto"/>
            <w:vAlign w:val="center"/>
          </w:tcPr>
          <w:p w14:paraId="69612556" w14:textId="7ACDFEE4" w:rsidR="006857D4" w:rsidRPr="00F563A6" w:rsidRDefault="006857D4" w:rsidP="006857D4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وسایل آموزشی</w:t>
            </w:r>
          </w:p>
        </w:tc>
        <w:tc>
          <w:tcPr>
            <w:tcW w:w="932" w:type="pct"/>
            <w:gridSpan w:val="2"/>
            <w:shd w:val="clear" w:color="auto" w:fill="auto"/>
            <w:vAlign w:val="center"/>
          </w:tcPr>
          <w:p w14:paraId="4AE9901E" w14:textId="77777777" w:rsidR="006857D4" w:rsidRPr="00F563A6" w:rsidRDefault="006857D4" w:rsidP="006857D4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شيوه ارزشيابي</w:t>
            </w:r>
          </w:p>
        </w:tc>
        <w:tc>
          <w:tcPr>
            <w:tcW w:w="532" w:type="pct"/>
            <w:vMerge w:val="restart"/>
            <w:shd w:val="clear" w:color="auto" w:fill="auto"/>
            <w:vAlign w:val="center"/>
          </w:tcPr>
          <w:p w14:paraId="7D4AA0B7" w14:textId="77777777" w:rsidR="006857D4" w:rsidRPr="00F563A6" w:rsidRDefault="006857D4" w:rsidP="006857D4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منابع تدريس</w:t>
            </w:r>
          </w:p>
        </w:tc>
      </w:tr>
      <w:tr w:rsidR="006857D4" w:rsidRPr="00F563A6" w14:paraId="78B66A7E" w14:textId="77777777" w:rsidTr="00D158C3">
        <w:trPr>
          <w:trHeight w:val="211"/>
          <w:jc w:val="center"/>
        </w:trPr>
        <w:tc>
          <w:tcPr>
            <w:tcW w:w="347" w:type="pct"/>
            <w:vMerge/>
            <w:shd w:val="clear" w:color="auto" w:fill="auto"/>
            <w:vAlign w:val="center"/>
          </w:tcPr>
          <w:p w14:paraId="529B500B" w14:textId="77777777" w:rsidR="006857D4" w:rsidRPr="00F563A6" w:rsidRDefault="006857D4" w:rsidP="00FC3F29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</w:tcPr>
          <w:p w14:paraId="2B5A8978" w14:textId="77777777" w:rsidR="006857D4" w:rsidRPr="00F563A6" w:rsidRDefault="006857D4" w:rsidP="00FC3F29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060" w:type="pct"/>
            <w:vMerge/>
            <w:shd w:val="clear" w:color="auto" w:fill="auto"/>
            <w:vAlign w:val="center"/>
          </w:tcPr>
          <w:p w14:paraId="4B588168" w14:textId="77777777" w:rsidR="006857D4" w:rsidRPr="00F563A6" w:rsidRDefault="006857D4" w:rsidP="00FC3F29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22" w:type="pct"/>
            <w:vMerge/>
            <w:shd w:val="clear" w:color="auto" w:fill="auto"/>
            <w:vAlign w:val="center"/>
          </w:tcPr>
          <w:p w14:paraId="1D695131" w14:textId="77777777" w:rsidR="006857D4" w:rsidRPr="00F563A6" w:rsidRDefault="006857D4" w:rsidP="00FC3F29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17" w:type="pct"/>
            <w:vMerge/>
          </w:tcPr>
          <w:p w14:paraId="36F08B6C" w14:textId="77777777" w:rsidR="006857D4" w:rsidRPr="00F563A6" w:rsidRDefault="006857D4" w:rsidP="00FC3F29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9" w:type="pct"/>
            <w:vMerge/>
            <w:shd w:val="clear" w:color="auto" w:fill="auto"/>
            <w:vAlign w:val="center"/>
          </w:tcPr>
          <w:p w14:paraId="6C5C998B" w14:textId="7E1CEE57" w:rsidR="006857D4" w:rsidRPr="00F563A6" w:rsidRDefault="006857D4" w:rsidP="00FC3F29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60D8E6C1" w14:textId="350A0A49" w:rsidR="006857D4" w:rsidRPr="00F563A6" w:rsidRDefault="006857D4" w:rsidP="00FC3F29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روش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C196D46" w14:textId="77777777" w:rsidR="006857D4" w:rsidRPr="00F563A6" w:rsidRDefault="006857D4" w:rsidP="00FC3F29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درصد</w:t>
            </w:r>
          </w:p>
        </w:tc>
        <w:tc>
          <w:tcPr>
            <w:tcW w:w="532" w:type="pct"/>
            <w:vMerge/>
            <w:shd w:val="clear" w:color="auto" w:fill="auto"/>
            <w:vAlign w:val="center"/>
          </w:tcPr>
          <w:p w14:paraId="76821D99" w14:textId="77777777" w:rsidR="006857D4" w:rsidRPr="00F563A6" w:rsidRDefault="006857D4" w:rsidP="00FC3F29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4F6887" w:rsidRPr="00F563A6" w14:paraId="3036F3D9" w14:textId="77777777" w:rsidTr="00D158C3">
        <w:trPr>
          <w:trHeight w:val="2268"/>
          <w:jc w:val="center"/>
        </w:trPr>
        <w:tc>
          <w:tcPr>
            <w:tcW w:w="347" w:type="pct"/>
            <w:shd w:val="clear" w:color="auto" w:fill="auto"/>
            <w:vAlign w:val="center"/>
          </w:tcPr>
          <w:p w14:paraId="092063FB" w14:textId="77777777" w:rsidR="004F6887" w:rsidRPr="00F563A6" w:rsidRDefault="004F6887" w:rsidP="004F68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bookmarkStart w:id="0" w:name="_GoBack" w:colFirst="6" w:colLast="7"/>
            <w:r w:rsidRPr="00F563A6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3AA83F91" w14:textId="72EBE723" w:rsidR="004F6887" w:rsidRPr="00F563A6" w:rsidRDefault="004F6887" w:rsidP="004F68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آشنایی با نقش سیستم ایمنی در دوران بارداری</w:t>
            </w:r>
          </w:p>
        </w:tc>
        <w:tc>
          <w:tcPr>
            <w:tcW w:w="1060" w:type="pct"/>
            <w:shd w:val="clear" w:color="auto" w:fill="auto"/>
            <w:vAlign w:val="center"/>
          </w:tcPr>
          <w:p w14:paraId="03FDA870" w14:textId="6089899B" w:rsidR="004F6887" w:rsidRDefault="004F6887" w:rsidP="004F6887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 بتواند مقدمات، مراحل ایمنی در بارداری، پیوند، نقش سلول های مختلف ایمنی در طول بارداری را نام ببرد.</w:t>
            </w:r>
          </w:p>
          <w:p w14:paraId="637D47FA" w14:textId="77777777" w:rsidR="004F6887" w:rsidRDefault="004F6887" w:rsidP="004F6887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 در فرایند تدوین یک فرضیه مشارکت فعالانه داشته باشد.</w:t>
            </w:r>
          </w:p>
          <w:p w14:paraId="1770F540" w14:textId="77777777" w:rsidR="004F6887" w:rsidRPr="00AA46E6" w:rsidRDefault="004F6887" w:rsidP="004F6887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52802E91" w14:textId="4B1C5001" w:rsidR="004F6887" w:rsidRPr="00F563A6" w:rsidRDefault="004F6887" w:rsidP="004F6887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14:paraId="1A874712" w14:textId="35338DD4" w:rsidR="004F6887" w:rsidRPr="00F563A6" w:rsidRDefault="004F6887" w:rsidP="004F68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تعیین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سطح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اطلاعات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طریق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</w:p>
        </w:tc>
        <w:tc>
          <w:tcPr>
            <w:tcW w:w="617" w:type="pct"/>
            <w:vAlign w:val="center"/>
          </w:tcPr>
          <w:p w14:paraId="15D4E040" w14:textId="77777777" w:rsidR="004F6887" w:rsidRPr="00C77C72" w:rsidRDefault="004F6887" w:rsidP="004F6887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  <w:p w14:paraId="22ABAFC0" w14:textId="77777777" w:rsidR="004F6887" w:rsidRPr="00C77C72" w:rsidRDefault="004F6887" w:rsidP="004F6887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پاسخ</w:t>
            </w:r>
          </w:p>
          <w:p w14:paraId="2F820A94" w14:textId="77777777" w:rsidR="004F6887" w:rsidRDefault="004F6887" w:rsidP="004F68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بحث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گروهی</w:t>
            </w:r>
          </w:p>
          <w:p w14:paraId="2ADCA197" w14:textId="77777777" w:rsidR="004F6887" w:rsidRDefault="004F6887" w:rsidP="004F68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بارش مغزی</w:t>
            </w:r>
          </w:p>
          <w:p w14:paraId="321D9632" w14:textId="77777777" w:rsidR="004F6887" w:rsidRPr="00F563A6" w:rsidRDefault="004F6887" w:rsidP="004F68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6D2FDED1" w14:textId="77777777" w:rsidR="004F6887" w:rsidRPr="00AA46E6" w:rsidRDefault="004F6887" w:rsidP="004F68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A46E6">
              <w:rPr>
                <w:rFonts w:cs="B Nazanin" w:hint="cs"/>
                <w:sz w:val="24"/>
                <w:szCs w:val="24"/>
                <w:rtl/>
                <w:lang w:bidi="fa-IR"/>
              </w:rPr>
              <w:t>کتاب</w:t>
            </w:r>
          </w:p>
          <w:p w14:paraId="6083E445" w14:textId="77777777" w:rsidR="004F6887" w:rsidRPr="00AA46E6" w:rsidRDefault="004F6887" w:rsidP="004F68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A46E6">
              <w:rPr>
                <w:rFonts w:cs="B Nazanin" w:hint="cs"/>
                <w:sz w:val="24"/>
                <w:szCs w:val="24"/>
                <w:rtl/>
                <w:lang w:bidi="fa-IR"/>
              </w:rPr>
              <w:t>پاورپوینت</w:t>
            </w:r>
          </w:p>
          <w:p w14:paraId="52BE4193" w14:textId="3ED91E15" w:rsidR="004F6887" w:rsidRPr="00F563A6" w:rsidRDefault="004F6887" w:rsidP="004F68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A46E6">
              <w:rPr>
                <w:rFonts w:cs="B Nazanin" w:hint="cs"/>
                <w:sz w:val="24"/>
                <w:szCs w:val="24"/>
                <w:rtl/>
                <w:lang w:bidi="fa-IR"/>
              </w:rPr>
              <w:t>سخنرانی تعاملی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4D79B9B1" w14:textId="77777777" w:rsidR="004F6887" w:rsidRDefault="004F6887" w:rsidP="004F68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آزمون هاي تکوینی در طول ترم </w:t>
            </w:r>
          </w:p>
          <w:p w14:paraId="51D5A76C" w14:textId="77777777" w:rsidR="004F6887" w:rsidRDefault="004F6887" w:rsidP="004F68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  <w:p w14:paraId="795C8D7D" w14:textId="0C84B833" w:rsidR="004F6887" w:rsidRPr="00F563A6" w:rsidRDefault="004F6887" w:rsidP="004F68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آزمون پایان ترم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D45B6C8" w14:textId="77777777" w:rsidR="004F6887" w:rsidRDefault="004F6887" w:rsidP="004F68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20%</w:t>
            </w:r>
          </w:p>
          <w:p w14:paraId="4681D320" w14:textId="77777777" w:rsidR="004F6887" w:rsidRDefault="004F6887" w:rsidP="004F68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  <w:p w14:paraId="7D8D3C80" w14:textId="77777777" w:rsidR="004F6887" w:rsidRDefault="004F6887" w:rsidP="004F68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  <w:p w14:paraId="2E56FE73" w14:textId="77777777" w:rsidR="004F6887" w:rsidRDefault="004F6887" w:rsidP="004F68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  <w:p w14:paraId="6EACDB82" w14:textId="5A6C56AB" w:rsidR="004F6887" w:rsidRPr="00F563A6" w:rsidRDefault="004F6887" w:rsidP="004F68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80%</w:t>
            </w:r>
          </w:p>
        </w:tc>
        <w:tc>
          <w:tcPr>
            <w:tcW w:w="532" w:type="pct"/>
            <w:shd w:val="clear" w:color="auto" w:fill="auto"/>
          </w:tcPr>
          <w:p w14:paraId="786E0807" w14:textId="7CE10C25" w:rsidR="004F6887" w:rsidRPr="00F563A6" w:rsidRDefault="004F6887" w:rsidP="004F68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8E3F4E">
              <w:rPr>
                <w:rStyle w:val="Hyperlink"/>
                <w:rFonts w:cs="B Nazanin" w:hint="cs"/>
                <w:sz w:val="24"/>
                <w:szCs w:val="24"/>
                <w:rtl/>
              </w:rPr>
              <w:t>جدیدترین مقالات منتشر شده</w:t>
            </w:r>
            <w:r w:rsidRPr="008E3F4E">
              <w:rPr>
                <w:rStyle w:val="Hyperlink"/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8E3F4E">
              <w:rPr>
                <w:rStyle w:val="Hyperlink"/>
                <w:rFonts w:cs="B Nazanin" w:hint="cs"/>
                <w:sz w:val="24"/>
                <w:szCs w:val="24"/>
                <w:rtl/>
              </w:rPr>
              <w:t xml:space="preserve"> مرتبط با موضوع هر جلسه</w:t>
            </w:r>
          </w:p>
        </w:tc>
      </w:tr>
      <w:tr w:rsidR="004F6887" w:rsidRPr="00F563A6" w14:paraId="2CCD02A4" w14:textId="77777777" w:rsidTr="00D158C3">
        <w:trPr>
          <w:trHeight w:val="2178"/>
          <w:jc w:val="center"/>
        </w:trPr>
        <w:tc>
          <w:tcPr>
            <w:tcW w:w="347" w:type="pct"/>
            <w:shd w:val="clear" w:color="auto" w:fill="auto"/>
            <w:vAlign w:val="center"/>
          </w:tcPr>
          <w:p w14:paraId="473596AF" w14:textId="77777777" w:rsidR="004F6887" w:rsidRPr="00F563A6" w:rsidRDefault="004F6887" w:rsidP="004F68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2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6DE2A305" w14:textId="4976BBB7" w:rsidR="004F6887" w:rsidRPr="00F563A6" w:rsidRDefault="004F6887" w:rsidP="004F68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آشنایی با  شناسایی و عرضه آنتی ژن های جفت، جنین در طول بارداری</w:t>
            </w:r>
          </w:p>
        </w:tc>
        <w:tc>
          <w:tcPr>
            <w:tcW w:w="1060" w:type="pct"/>
            <w:shd w:val="clear" w:color="auto" w:fill="auto"/>
            <w:vAlign w:val="center"/>
          </w:tcPr>
          <w:p w14:paraId="46D81886" w14:textId="14968CB5" w:rsidR="004F6887" w:rsidRDefault="004F6887" w:rsidP="004F6887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دانشجو بتواند مقدمات، شناسایی مستقیم آلوآنتی ژن ها توسط سلول های </w:t>
            </w:r>
            <w:r>
              <w:rPr>
                <w:rFonts w:cs="B Nazanin"/>
                <w:sz w:val="24"/>
                <w:szCs w:val="24"/>
                <w:lang w:bidi="fa-IR"/>
              </w:rPr>
              <w:t>T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</w:t>
            </w:r>
            <w:r>
              <w:rPr>
                <w:rFonts w:cs="B Nazanin"/>
                <w:sz w:val="24"/>
                <w:szCs w:val="24"/>
                <w:lang w:bidi="fa-IR"/>
              </w:rPr>
              <w:t>DC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را،شناسایی غیرمستقیم</w:t>
            </w:r>
            <w:r>
              <w:rPr>
                <w:rFonts w:cs="B Nazanin"/>
                <w:sz w:val="24"/>
                <w:szCs w:val="24"/>
                <w:lang w:bidi="fa-IR"/>
              </w:rPr>
              <w:t xml:space="preserve">    </w:t>
            </w:r>
            <w:proofErr w:type="spellStart"/>
            <w:r>
              <w:rPr>
                <w:rFonts w:cs="B Nazanin"/>
                <w:sz w:val="24"/>
                <w:szCs w:val="24"/>
                <w:lang w:bidi="fa-IR"/>
              </w:rPr>
              <w:t>mHags</w:t>
            </w:r>
            <w:proofErr w:type="spellEnd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،شناسایی آنتی ژن توسط </w:t>
            </w:r>
            <w:r>
              <w:rPr>
                <w:rFonts w:cs="B Nazanin"/>
                <w:sz w:val="24"/>
                <w:szCs w:val="24"/>
                <w:lang w:bidi="fa-IR"/>
              </w:rPr>
              <w:t>CD8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</w:t>
            </w:r>
            <w:r>
              <w:rPr>
                <w:rFonts w:cs="B Nazanin"/>
                <w:sz w:val="24"/>
                <w:szCs w:val="24"/>
                <w:lang w:bidi="fa-IR"/>
              </w:rPr>
              <w:t>NK cell</w:t>
            </w:r>
          </w:p>
          <w:p w14:paraId="0C22A562" w14:textId="77777777" w:rsidR="004F6887" w:rsidRDefault="004F6887" w:rsidP="004F6887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ناهنجاری های کلینیکال را تبیین کند.</w:t>
            </w:r>
          </w:p>
          <w:p w14:paraId="282F5C19" w14:textId="77777777" w:rsidR="004F6887" w:rsidRDefault="004F6887" w:rsidP="004F6887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 در فرایند تدوین یک فرضیه مشارکت فعالانه داشته باشد.</w:t>
            </w:r>
          </w:p>
          <w:p w14:paraId="341E275B" w14:textId="583F36B5" w:rsidR="004F6887" w:rsidRPr="00F563A6" w:rsidRDefault="004F6887" w:rsidP="004F6887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14:paraId="03D89744" w14:textId="69DC98D9" w:rsidR="004F6887" w:rsidRPr="00F563A6" w:rsidRDefault="004F6887" w:rsidP="004F68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تعیین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سطح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اطلاعات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طریق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</w:p>
        </w:tc>
        <w:tc>
          <w:tcPr>
            <w:tcW w:w="617" w:type="pct"/>
            <w:vAlign w:val="center"/>
          </w:tcPr>
          <w:p w14:paraId="4EE0BDA2" w14:textId="77777777" w:rsidR="004F6887" w:rsidRPr="00C77C72" w:rsidRDefault="004F6887" w:rsidP="004F6887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  <w:p w14:paraId="1ED7D2E9" w14:textId="77777777" w:rsidR="004F6887" w:rsidRPr="00C77C72" w:rsidRDefault="004F6887" w:rsidP="004F6887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پاسخ</w:t>
            </w:r>
          </w:p>
          <w:p w14:paraId="58C2ED10" w14:textId="77777777" w:rsidR="004F6887" w:rsidRDefault="004F6887" w:rsidP="004F68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بحث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گروهی</w:t>
            </w:r>
          </w:p>
          <w:p w14:paraId="490D7666" w14:textId="77777777" w:rsidR="004F6887" w:rsidRDefault="004F6887" w:rsidP="004F68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بارش مغزی</w:t>
            </w:r>
          </w:p>
          <w:p w14:paraId="1173F64C" w14:textId="77777777" w:rsidR="004F6887" w:rsidRPr="00F563A6" w:rsidRDefault="004F6887" w:rsidP="004F68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2483FD00" w14:textId="77777777" w:rsidR="004F6887" w:rsidRPr="00AA46E6" w:rsidRDefault="004F6887" w:rsidP="004F68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A46E6">
              <w:rPr>
                <w:rFonts w:cs="B Nazanin" w:hint="cs"/>
                <w:sz w:val="24"/>
                <w:szCs w:val="24"/>
                <w:rtl/>
                <w:lang w:bidi="fa-IR"/>
              </w:rPr>
              <w:t>کتاب</w:t>
            </w:r>
          </w:p>
          <w:p w14:paraId="768DA996" w14:textId="77777777" w:rsidR="004F6887" w:rsidRPr="00AA46E6" w:rsidRDefault="004F6887" w:rsidP="004F68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A46E6">
              <w:rPr>
                <w:rFonts w:cs="B Nazanin" w:hint="cs"/>
                <w:sz w:val="24"/>
                <w:szCs w:val="24"/>
                <w:rtl/>
                <w:lang w:bidi="fa-IR"/>
              </w:rPr>
              <w:t>پاورپوینت</w:t>
            </w:r>
          </w:p>
          <w:p w14:paraId="272FD0F0" w14:textId="33AFCF5C" w:rsidR="004F6887" w:rsidRPr="00F563A6" w:rsidRDefault="004F6887" w:rsidP="004F68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A46E6">
              <w:rPr>
                <w:rFonts w:cs="B Nazanin" w:hint="cs"/>
                <w:sz w:val="24"/>
                <w:szCs w:val="24"/>
                <w:rtl/>
                <w:lang w:bidi="fa-IR"/>
              </w:rPr>
              <w:t>سخنرانی تعاملی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5746D525" w14:textId="77777777" w:rsidR="004F6887" w:rsidRDefault="004F6887" w:rsidP="004F68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آزمون هاي تکوینی در طول ترم </w:t>
            </w:r>
          </w:p>
          <w:p w14:paraId="536BC84D" w14:textId="77777777" w:rsidR="004F6887" w:rsidRDefault="004F6887" w:rsidP="004F68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  <w:p w14:paraId="300827B5" w14:textId="68F02656" w:rsidR="004F6887" w:rsidRPr="00F563A6" w:rsidRDefault="004F6887" w:rsidP="004F68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آزمون پایان ترم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094D07B" w14:textId="77777777" w:rsidR="004F6887" w:rsidRDefault="004F6887" w:rsidP="004F68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20%</w:t>
            </w:r>
          </w:p>
          <w:p w14:paraId="780EDE70" w14:textId="77777777" w:rsidR="004F6887" w:rsidRDefault="004F6887" w:rsidP="004F68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  <w:p w14:paraId="6D787422" w14:textId="77777777" w:rsidR="004F6887" w:rsidRDefault="004F6887" w:rsidP="004F68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  <w:p w14:paraId="410C2986" w14:textId="77777777" w:rsidR="004F6887" w:rsidRDefault="004F6887" w:rsidP="004F68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  <w:p w14:paraId="43E80785" w14:textId="0AA1C62F" w:rsidR="004F6887" w:rsidRPr="00F563A6" w:rsidRDefault="004F6887" w:rsidP="004F68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80%</w:t>
            </w:r>
          </w:p>
        </w:tc>
        <w:tc>
          <w:tcPr>
            <w:tcW w:w="532" w:type="pct"/>
            <w:shd w:val="clear" w:color="auto" w:fill="auto"/>
          </w:tcPr>
          <w:p w14:paraId="37755F12" w14:textId="609BD07D" w:rsidR="004F6887" w:rsidRPr="00F563A6" w:rsidRDefault="004F6887" w:rsidP="004F68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8E3F4E">
              <w:rPr>
                <w:rStyle w:val="Hyperlink"/>
                <w:rFonts w:cs="B Nazanin" w:hint="cs"/>
                <w:sz w:val="24"/>
                <w:szCs w:val="24"/>
                <w:rtl/>
              </w:rPr>
              <w:t>جدیدترین مقالات منتشر شده</w:t>
            </w:r>
            <w:r w:rsidRPr="008E3F4E">
              <w:rPr>
                <w:rStyle w:val="Hyperlink"/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8E3F4E">
              <w:rPr>
                <w:rStyle w:val="Hyperlink"/>
                <w:rFonts w:cs="B Nazanin" w:hint="cs"/>
                <w:sz w:val="24"/>
                <w:szCs w:val="24"/>
                <w:rtl/>
              </w:rPr>
              <w:t xml:space="preserve"> مرتبط با موضوع هر جلسه</w:t>
            </w:r>
          </w:p>
        </w:tc>
      </w:tr>
      <w:tr w:rsidR="004F6887" w:rsidRPr="00F563A6" w14:paraId="0DF64EBA" w14:textId="77777777" w:rsidTr="00D158C3">
        <w:trPr>
          <w:trHeight w:val="2178"/>
          <w:jc w:val="center"/>
        </w:trPr>
        <w:tc>
          <w:tcPr>
            <w:tcW w:w="347" w:type="pct"/>
            <w:shd w:val="clear" w:color="auto" w:fill="auto"/>
            <w:vAlign w:val="center"/>
          </w:tcPr>
          <w:p w14:paraId="69848444" w14:textId="6CAD62F9" w:rsidR="004F6887" w:rsidRPr="00F563A6" w:rsidRDefault="004F6887" w:rsidP="004F68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78B89D78" w14:textId="6B0C3E02" w:rsidR="004F6887" w:rsidRDefault="004F6887" w:rsidP="004F68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آشنایی با ماکروفاژهای رحمی:</w:t>
            </w:r>
          </w:p>
          <w:p w14:paraId="1BD30909" w14:textId="5D7E0565" w:rsidR="004F6887" w:rsidRPr="00F563A6" w:rsidRDefault="004F6887" w:rsidP="004F68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نقش حیاتی برای بارداری موفق</w:t>
            </w:r>
          </w:p>
        </w:tc>
        <w:tc>
          <w:tcPr>
            <w:tcW w:w="1060" w:type="pct"/>
            <w:shd w:val="clear" w:color="auto" w:fill="auto"/>
            <w:vAlign w:val="center"/>
          </w:tcPr>
          <w:p w14:paraId="46A1D6D2" w14:textId="77777777" w:rsidR="004F6887" w:rsidRPr="00AA46E6" w:rsidRDefault="004F6887" w:rsidP="004F6887">
            <w:pPr>
              <w:bidi/>
              <w:spacing w:after="0" w:line="240" w:lineRule="auto"/>
              <w:contextualSpacing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  <w:p w14:paraId="0A6A96E2" w14:textId="77777777" w:rsidR="004F6887" w:rsidRDefault="004F6887" w:rsidP="004F6887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 بتواند مقدمات، منشا مونوسیت و ماکروفاژ ها و فنوتیپ آنها، ماکروفاژ در شرایط غیر حاملگی،چگونه ماکروفاژ ها فنوتیپ مدنظر را در بارداری کسب میکنند را توضیح دهید.</w:t>
            </w:r>
          </w:p>
          <w:p w14:paraId="362B05B0" w14:textId="77777777" w:rsidR="004F6887" w:rsidRDefault="004F6887" w:rsidP="004F6887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 در فرایند تدوین یک فرضیه مشارکت فعالانه داشته باشد.</w:t>
            </w:r>
          </w:p>
          <w:p w14:paraId="0A0E5A11" w14:textId="3BECE71A" w:rsidR="004F6887" w:rsidRPr="00F563A6" w:rsidRDefault="004F6887" w:rsidP="004F6887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14:paraId="63A1EFB4" w14:textId="7FF75865" w:rsidR="004F6887" w:rsidRPr="00F563A6" w:rsidRDefault="004F6887" w:rsidP="004F68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تعیین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سطح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اطلاعات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طریق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</w:p>
        </w:tc>
        <w:tc>
          <w:tcPr>
            <w:tcW w:w="617" w:type="pct"/>
            <w:vAlign w:val="center"/>
          </w:tcPr>
          <w:p w14:paraId="4F07247C" w14:textId="77777777" w:rsidR="004F6887" w:rsidRPr="00C77C72" w:rsidRDefault="004F6887" w:rsidP="004F6887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  <w:p w14:paraId="600F8462" w14:textId="77777777" w:rsidR="004F6887" w:rsidRPr="00C77C72" w:rsidRDefault="004F6887" w:rsidP="004F6887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پاسخ</w:t>
            </w:r>
          </w:p>
          <w:p w14:paraId="4E568D8D" w14:textId="77777777" w:rsidR="004F6887" w:rsidRDefault="004F6887" w:rsidP="004F68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بحث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گروهی</w:t>
            </w:r>
          </w:p>
          <w:p w14:paraId="69812DEA" w14:textId="77777777" w:rsidR="004F6887" w:rsidRDefault="004F6887" w:rsidP="004F68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بارش مغزی</w:t>
            </w:r>
          </w:p>
          <w:p w14:paraId="5675A8B4" w14:textId="77777777" w:rsidR="004F6887" w:rsidRPr="00F563A6" w:rsidRDefault="004F6887" w:rsidP="004F68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1BCB6617" w14:textId="77777777" w:rsidR="004F6887" w:rsidRPr="00AA46E6" w:rsidRDefault="004F6887" w:rsidP="004F68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A46E6">
              <w:rPr>
                <w:rFonts w:cs="B Nazanin" w:hint="cs"/>
                <w:sz w:val="24"/>
                <w:szCs w:val="24"/>
                <w:rtl/>
                <w:lang w:bidi="fa-IR"/>
              </w:rPr>
              <w:t>کتاب</w:t>
            </w:r>
          </w:p>
          <w:p w14:paraId="65185266" w14:textId="77777777" w:rsidR="004F6887" w:rsidRPr="00AA46E6" w:rsidRDefault="004F6887" w:rsidP="004F68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A46E6">
              <w:rPr>
                <w:rFonts w:cs="B Nazanin" w:hint="cs"/>
                <w:sz w:val="24"/>
                <w:szCs w:val="24"/>
                <w:rtl/>
                <w:lang w:bidi="fa-IR"/>
              </w:rPr>
              <w:t>پاورپوینت</w:t>
            </w:r>
          </w:p>
          <w:p w14:paraId="7AD5D2D6" w14:textId="711E0F48" w:rsidR="004F6887" w:rsidRPr="00F563A6" w:rsidRDefault="004F6887" w:rsidP="004F68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A46E6">
              <w:rPr>
                <w:rFonts w:cs="B Nazanin" w:hint="cs"/>
                <w:sz w:val="24"/>
                <w:szCs w:val="24"/>
                <w:rtl/>
                <w:lang w:bidi="fa-IR"/>
              </w:rPr>
              <w:t>سخنرانی تعاملی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645230C2" w14:textId="77777777" w:rsidR="004F6887" w:rsidRDefault="004F6887" w:rsidP="004F68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آزمون هاي تکوینی در طول ترم </w:t>
            </w:r>
          </w:p>
          <w:p w14:paraId="4025812E" w14:textId="77777777" w:rsidR="004F6887" w:rsidRDefault="004F6887" w:rsidP="004F68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  <w:p w14:paraId="53E444DC" w14:textId="79D9A177" w:rsidR="004F6887" w:rsidRPr="00F563A6" w:rsidRDefault="004F6887" w:rsidP="004F68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آزمون پایان ترم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0747506" w14:textId="77777777" w:rsidR="004F6887" w:rsidRDefault="004F6887" w:rsidP="004F68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20%</w:t>
            </w:r>
          </w:p>
          <w:p w14:paraId="0EBA0D3F" w14:textId="77777777" w:rsidR="004F6887" w:rsidRDefault="004F6887" w:rsidP="004F68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  <w:p w14:paraId="129AE7DB" w14:textId="77777777" w:rsidR="004F6887" w:rsidRDefault="004F6887" w:rsidP="004F68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  <w:p w14:paraId="5BBD83DA" w14:textId="77777777" w:rsidR="004F6887" w:rsidRDefault="004F6887" w:rsidP="004F68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  <w:p w14:paraId="77328130" w14:textId="107828BD" w:rsidR="004F6887" w:rsidRPr="00F563A6" w:rsidRDefault="004F6887" w:rsidP="004F68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80%</w:t>
            </w:r>
          </w:p>
        </w:tc>
        <w:tc>
          <w:tcPr>
            <w:tcW w:w="532" w:type="pct"/>
            <w:shd w:val="clear" w:color="auto" w:fill="auto"/>
          </w:tcPr>
          <w:p w14:paraId="67930366" w14:textId="549A3EB9" w:rsidR="004F6887" w:rsidRPr="00F563A6" w:rsidRDefault="004F6887" w:rsidP="004F68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8E3F4E">
              <w:rPr>
                <w:rStyle w:val="Hyperlink"/>
                <w:rFonts w:cs="B Nazanin" w:hint="cs"/>
                <w:sz w:val="24"/>
                <w:szCs w:val="24"/>
                <w:rtl/>
              </w:rPr>
              <w:t>جدیدترین مقالات منتشر شده</w:t>
            </w:r>
            <w:r w:rsidRPr="008E3F4E">
              <w:rPr>
                <w:rStyle w:val="Hyperlink"/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8E3F4E">
              <w:rPr>
                <w:rStyle w:val="Hyperlink"/>
                <w:rFonts w:cs="B Nazanin" w:hint="cs"/>
                <w:sz w:val="24"/>
                <w:szCs w:val="24"/>
                <w:rtl/>
              </w:rPr>
              <w:t xml:space="preserve"> مرتبط با موضوع هر جلسه</w:t>
            </w:r>
          </w:p>
        </w:tc>
      </w:tr>
      <w:tr w:rsidR="004F6887" w:rsidRPr="00F563A6" w14:paraId="6FE42CD1" w14:textId="77777777" w:rsidTr="00D158C3">
        <w:trPr>
          <w:trHeight w:val="2178"/>
          <w:jc w:val="center"/>
        </w:trPr>
        <w:tc>
          <w:tcPr>
            <w:tcW w:w="347" w:type="pct"/>
            <w:shd w:val="clear" w:color="auto" w:fill="auto"/>
            <w:vAlign w:val="center"/>
          </w:tcPr>
          <w:p w14:paraId="42B9F3A2" w14:textId="6F552654" w:rsidR="004F6887" w:rsidRPr="00F563A6" w:rsidRDefault="004F6887" w:rsidP="004F68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18E9D155" w14:textId="69999DE8" w:rsidR="004F6887" w:rsidRDefault="004F6887" w:rsidP="004F68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 xml:space="preserve">NK cell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ها آشنایی با در تولید مثل:</w:t>
            </w:r>
          </w:p>
          <w:p w14:paraId="72C4752D" w14:textId="5D1056D6" w:rsidR="004F6887" w:rsidRPr="00F563A6" w:rsidRDefault="004F6887" w:rsidP="004F68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قبل، در حین و بعد از بارداری</w:t>
            </w:r>
          </w:p>
        </w:tc>
        <w:tc>
          <w:tcPr>
            <w:tcW w:w="1060" w:type="pct"/>
            <w:shd w:val="clear" w:color="auto" w:fill="auto"/>
            <w:vAlign w:val="center"/>
          </w:tcPr>
          <w:p w14:paraId="5076F1F6" w14:textId="64430317" w:rsidR="004F6887" w:rsidRDefault="004F6887" w:rsidP="004F6887">
            <w:pPr>
              <w:bidi/>
              <w:spacing w:after="0" w:line="240" w:lineRule="auto"/>
              <w:contextualSpacing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دانشجو بتواند مقدمات، ساب تایپ های </w:t>
            </w:r>
            <w:r>
              <w:rPr>
                <w:rFonts w:cs="B Nazanin"/>
                <w:sz w:val="24"/>
                <w:szCs w:val="24"/>
                <w:lang w:bidi="fa-IR"/>
              </w:rPr>
              <w:t xml:space="preserve">NK cell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هامنشا </w:t>
            </w:r>
            <w:r>
              <w:rPr>
                <w:rFonts w:cs="B Nazanin"/>
                <w:sz w:val="24"/>
                <w:szCs w:val="24"/>
                <w:lang w:bidi="fa-IR"/>
              </w:rPr>
              <w:t xml:space="preserve">NK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های رحمیعملکرد </w:t>
            </w:r>
            <w:proofErr w:type="spellStart"/>
            <w:r>
              <w:rPr>
                <w:rFonts w:cs="B Nazanin"/>
                <w:sz w:val="24"/>
                <w:szCs w:val="24"/>
                <w:lang w:bidi="fa-IR"/>
              </w:rPr>
              <w:t>Unk</w:t>
            </w:r>
            <w:proofErr w:type="spellEnd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،علت تفاوت </w:t>
            </w:r>
            <w:proofErr w:type="spellStart"/>
            <w:r>
              <w:rPr>
                <w:rFonts w:cs="B Nazanin"/>
                <w:sz w:val="24"/>
                <w:szCs w:val="24"/>
                <w:lang w:bidi="fa-IR"/>
              </w:rPr>
              <w:t>dNK</w:t>
            </w:r>
            <w:proofErr w:type="spellEnd"/>
            <w:r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ها با سایر </w:t>
            </w:r>
            <w:r>
              <w:rPr>
                <w:rFonts w:cs="B Nazanin"/>
                <w:sz w:val="24"/>
                <w:szCs w:val="24"/>
                <w:lang w:bidi="fa-IR"/>
              </w:rPr>
              <w:t>NK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ها را تبیین کند.</w:t>
            </w:r>
          </w:p>
          <w:p w14:paraId="2B860383" w14:textId="77777777" w:rsidR="004F6887" w:rsidRDefault="004F6887" w:rsidP="004F6887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 در فرایند تدوین یک فرضیه مشارکت فعالانه داشته باشد.</w:t>
            </w:r>
          </w:p>
          <w:p w14:paraId="7E2D5942" w14:textId="77777777" w:rsidR="004F6887" w:rsidRPr="00AA46E6" w:rsidRDefault="004F6887" w:rsidP="004F6887">
            <w:pPr>
              <w:bidi/>
              <w:spacing w:after="0" w:line="240" w:lineRule="auto"/>
              <w:contextualSpacing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  <w:p w14:paraId="75D02BB1" w14:textId="77777777" w:rsidR="004F6887" w:rsidRPr="00F563A6" w:rsidRDefault="004F6887" w:rsidP="004F6887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14:paraId="4E291851" w14:textId="2CC63296" w:rsidR="004F6887" w:rsidRPr="00F563A6" w:rsidRDefault="004F6887" w:rsidP="004F68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تعیین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سطح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اطلاعات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طریق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</w:p>
        </w:tc>
        <w:tc>
          <w:tcPr>
            <w:tcW w:w="617" w:type="pct"/>
            <w:vAlign w:val="center"/>
          </w:tcPr>
          <w:p w14:paraId="4A8F76D7" w14:textId="77777777" w:rsidR="004F6887" w:rsidRPr="00C77C72" w:rsidRDefault="004F6887" w:rsidP="004F6887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  <w:p w14:paraId="7CCEE17B" w14:textId="77777777" w:rsidR="004F6887" w:rsidRPr="00C77C72" w:rsidRDefault="004F6887" w:rsidP="004F6887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پاسخ</w:t>
            </w:r>
          </w:p>
          <w:p w14:paraId="27AD218C" w14:textId="77777777" w:rsidR="004F6887" w:rsidRDefault="004F6887" w:rsidP="004F68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بحث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گروهی</w:t>
            </w:r>
          </w:p>
          <w:p w14:paraId="37ECC70F" w14:textId="77777777" w:rsidR="004F6887" w:rsidRDefault="004F6887" w:rsidP="004F68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بارش مغزی</w:t>
            </w:r>
          </w:p>
          <w:p w14:paraId="1996AE60" w14:textId="77777777" w:rsidR="004F6887" w:rsidRPr="00F563A6" w:rsidRDefault="004F6887" w:rsidP="004F68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119D6411" w14:textId="77777777" w:rsidR="004F6887" w:rsidRPr="00AA46E6" w:rsidRDefault="004F6887" w:rsidP="004F68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A46E6">
              <w:rPr>
                <w:rFonts w:cs="B Nazanin" w:hint="cs"/>
                <w:sz w:val="24"/>
                <w:szCs w:val="24"/>
                <w:rtl/>
                <w:lang w:bidi="fa-IR"/>
              </w:rPr>
              <w:t>کتاب</w:t>
            </w:r>
          </w:p>
          <w:p w14:paraId="5E149CF1" w14:textId="77777777" w:rsidR="004F6887" w:rsidRPr="00AA46E6" w:rsidRDefault="004F6887" w:rsidP="004F68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A46E6">
              <w:rPr>
                <w:rFonts w:cs="B Nazanin" w:hint="cs"/>
                <w:sz w:val="24"/>
                <w:szCs w:val="24"/>
                <w:rtl/>
                <w:lang w:bidi="fa-IR"/>
              </w:rPr>
              <w:t>پاورپوینت</w:t>
            </w:r>
          </w:p>
          <w:p w14:paraId="44AC4F46" w14:textId="57D5AF4D" w:rsidR="004F6887" w:rsidRPr="00F563A6" w:rsidRDefault="004F6887" w:rsidP="004F68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A46E6">
              <w:rPr>
                <w:rFonts w:cs="B Nazanin" w:hint="cs"/>
                <w:sz w:val="24"/>
                <w:szCs w:val="24"/>
                <w:rtl/>
                <w:lang w:bidi="fa-IR"/>
              </w:rPr>
              <w:t>سخنرانی تعاملی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0C2CC159" w14:textId="77777777" w:rsidR="004F6887" w:rsidRDefault="004F6887" w:rsidP="004F68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آزمون هاي تکوینی در طول ترم </w:t>
            </w:r>
          </w:p>
          <w:p w14:paraId="2C021F2B" w14:textId="77777777" w:rsidR="004F6887" w:rsidRDefault="004F6887" w:rsidP="004F68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  <w:p w14:paraId="6FFF4143" w14:textId="6872720F" w:rsidR="004F6887" w:rsidRPr="00F563A6" w:rsidRDefault="004F6887" w:rsidP="004F68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آزمون پایان ترم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0BEC0F6" w14:textId="77777777" w:rsidR="004F6887" w:rsidRDefault="004F6887" w:rsidP="004F68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20%</w:t>
            </w:r>
          </w:p>
          <w:p w14:paraId="70FD770E" w14:textId="77777777" w:rsidR="004F6887" w:rsidRDefault="004F6887" w:rsidP="004F68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  <w:p w14:paraId="46CD3E2F" w14:textId="77777777" w:rsidR="004F6887" w:rsidRDefault="004F6887" w:rsidP="004F68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  <w:p w14:paraId="4AD772B5" w14:textId="77777777" w:rsidR="004F6887" w:rsidRDefault="004F6887" w:rsidP="004F68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  <w:p w14:paraId="2E77A9A4" w14:textId="4658573B" w:rsidR="004F6887" w:rsidRPr="00F563A6" w:rsidRDefault="004F6887" w:rsidP="004F68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80%</w:t>
            </w:r>
          </w:p>
        </w:tc>
        <w:tc>
          <w:tcPr>
            <w:tcW w:w="532" w:type="pct"/>
            <w:shd w:val="clear" w:color="auto" w:fill="auto"/>
          </w:tcPr>
          <w:p w14:paraId="3FB3CD9F" w14:textId="3C652DF4" w:rsidR="004F6887" w:rsidRPr="00F563A6" w:rsidRDefault="004F6887" w:rsidP="004F68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8E3F4E">
              <w:rPr>
                <w:rStyle w:val="Hyperlink"/>
                <w:rFonts w:cs="B Nazanin" w:hint="cs"/>
                <w:sz w:val="24"/>
                <w:szCs w:val="24"/>
                <w:rtl/>
              </w:rPr>
              <w:t>جدیدترین مقالات منتشر شده</w:t>
            </w:r>
            <w:r w:rsidRPr="008E3F4E">
              <w:rPr>
                <w:rStyle w:val="Hyperlink"/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8E3F4E">
              <w:rPr>
                <w:rStyle w:val="Hyperlink"/>
                <w:rFonts w:cs="B Nazanin" w:hint="cs"/>
                <w:sz w:val="24"/>
                <w:szCs w:val="24"/>
                <w:rtl/>
              </w:rPr>
              <w:t xml:space="preserve"> مرتبط با موضوع هر جلسه</w:t>
            </w:r>
          </w:p>
        </w:tc>
      </w:tr>
      <w:tr w:rsidR="004F6887" w:rsidRPr="00F563A6" w14:paraId="7C3F873A" w14:textId="77777777" w:rsidTr="00D158C3">
        <w:trPr>
          <w:trHeight w:val="2178"/>
          <w:jc w:val="center"/>
        </w:trPr>
        <w:tc>
          <w:tcPr>
            <w:tcW w:w="347" w:type="pct"/>
            <w:shd w:val="clear" w:color="auto" w:fill="auto"/>
            <w:vAlign w:val="center"/>
          </w:tcPr>
          <w:p w14:paraId="14F81DEC" w14:textId="2994C4A3" w:rsidR="004F6887" w:rsidRPr="00F563A6" w:rsidRDefault="004F6887" w:rsidP="004F68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A46E6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lastRenderedPageBreak/>
              <w:t>5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0DA0963E" w14:textId="454BBC06" w:rsidR="004F6887" w:rsidRPr="00F563A6" w:rsidRDefault="004F6887" w:rsidP="004F68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آشنایی با نقش </w:t>
            </w:r>
            <w:r>
              <w:rPr>
                <w:rFonts w:cs="B Nazanin"/>
                <w:sz w:val="24"/>
                <w:szCs w:val="24"/>
                <w:lang w:bidi="fa-IR"/>
              </w:rPr>
              <w:t>B cell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بارداری</w:t>
            </w:r>
          </w:p>
        </w:tc>
        <w:tc>
          <w:tcPr>
            <w:tcW w:w="1060" w:type="pct"/>
            <w:shd w:val="clear" w:color="auto" w:fill="auto"/>
            <w:vAlign w:val="center"/>
          </w:tcPr>
          <w:p w14:paraId="06B72D2B" w14:textId="1CD2CEBA" w:rsidR="004F6887" w:rsidRDefault="004F6887" w:rsidP="004F6887">
            <w:pPr>
              <w:bidi/>
              <w:spacing w:after="0" w:line="240" w:lineRule="auto"/>
              <w:contextualSpacing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دانشجو بتواند مقدمات، جمعیت </w:t>
            </w:r>
            <w:r>
              <w:rPr>
                <w:rFonts w:cs="B Nazanin"/>
                <w:sz w:val="24"/>
                <w:szCs w:val="24"/>
                <w:lang w:bidi="fa-IR"/>
              </w:rPr>
              <w:t xml:space="preserve"> B cell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ها، </w:t>
            </w:r>
            <w:r>
              <w:rPr>
                <w:rFonts w:cs="B Nazanin"/>
                <w:sz w:val="24"/>
                <w:szCs w:val="24"/>
                <w:lang w:bidi="fa-IR"/>
              </w:rPr>
              <w:t>B cell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ها در حاملگی موفق و ناهنجاری ها را نام ببرد.</w:t>
            </w:r>
          </w:p>
          <w:p w14:paraId="5E5185D1" w14:textId="7887915E" w:rsidR="004F6887" w:rsidRPr="00AA46E6" w:rsidRDefault="004F6887" w:rsidP="004F6887">
            <w:pPr>
              <w:bidi/>
              <w:spacing w:after="0" w:line="240" w:lineRule="auto"/>
              <w:contextualSpacing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6041E">
              <w:rPr>
                <w:rFonts w:cs="B Nazanin" w:hint="cs"/>
                <w:sz w:val="24"/>
                <w:szCs w:val="24"/>
                <w:rtl/>
                <w:lang w:bidi="fa-IR"/>
              </w:rPr>
              <w:t>دانشجو نسبت به مطالب طرح شده توسط استاد علاقه نشان دهد</w:t>
            </w:r>
          </w:p>
          <w:p w14:paraId="64B08224" w14:textId="77777777" w:rsidR="004F6887" w:rsidRPr="00F563A6" w:rsidRDefault="004F6887" w:rsidP="004F6887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14:paraId="627D9311" w14:textId="3C4C8F8E" w:rsidR="004F6887" w:rsidRPr="00F563A6" w:rsidRDefault="004F6887" w:rsidP="004F68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تعیین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سطح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اطلاعات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طریق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</w:p>
        </w:tc>
        <w:tc>
          <w:tcPr>
            <w:tcW w:w="617" w:type="pct"/>
            <w:vAlign w:val="center"/>
          </w:tcPr>
          <w:p w14:paraId="602C189F" w14:textId="77777777" w:rsidR="004F6887" w:rsidRPr="00C77C72" w:rsidRDefault="004F6887" w:rsidP="004F6887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  <w:p w14:paraId="16B96408" w14:textId="77777777" w:rsidR="004F6887" w:rsidRPr="00C77C72" w:rsidRDefault="004F6887" w:rsidP="004F6887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پاسخ</w:t>
            </w:r>
          </w:p>
          <w:p w14:paraId="613F3955" w14:textId="77777777" w:rsidR="004F6887" w:rsidRDefault="004F6887" w:rsidP="004F68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بحث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گروهی</w:t>
            </w:r>
          </w:p>
          <w:p w14:paraId="51875515" w14:textId="77777777" w:rsidR="004F6887" w:rsidRDefault="004F6887" w:rsidP="004F68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بارش مغزی</w:t>
            </w:r>
          </w:p>
          <w:p w14:paraId="067FD3E9" w14:textId="77777777" w:rsidR="004F6887" w:rsidRPr="00F563A6" w:rsidRDefault="004F6887" w:rsidP="004F68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4FD7F359" w14:textId="77777777" w:rsidR="004F6887" w:rsidRPr="00AA46E6" w:rsidRDefault="004F6887" w:rsidP="004F68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A46E6">
              <w:rPr>
                <w:rFonts w:cs="B Nazanin" w:hint="cs"/>
                <w:sz w:val="24"/>
                <w:szCs w:val="24"/>
                <w:rtl/>
                <w:lang w:bidi="fa-IR"/>
              </w:rPr>
              <w:t>کتاب</w:t>
            </w:r>
          </w:p>
          <w:p w14:paraId="2A9F8CAD" w14:textId="77777777" w:rsidR="004F6887" w:rsidRPr="00AA46E6" w:rsidRDefault="004F6887" w:rsidP="004F68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A46E6">
              <w:rPr>
                <w:rFonts w:cs="B Nazanin" w:hint="cs"/>
                <w:sz w:val="24"/>
                <w:szCs w:val="24"/>
                <w:rtl/>
                <w:lang w:bidi="fa-IR"/>
              </w:rPr>
              <w:t>پاورپوینت</w:t>
            </w:r>
          </w:p>
          <w:p w14:paraId="70F15839" w14:textId="45E49F8A" w:rsidR="004F6887" w:rsidRPr="00F563A6" w:rsidRDefault="004F6887" w:rsidP="004F68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A46E6">
              <w:rPr>
                <w:rFonts w:cs="B Nazanin" w:hint="cs"/>
                <w:sz w:val="24"/>
                <w:szCs w:val="24"/>
                <w:rtl/>
                <w:lang w:bidi="fa-IR"/>
              </w:rPr>
              <w:t>سخنرانی تعاملی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05C7B743" w14:textId="77777777" w:rsidR="004F6887" w:rsidRDefault="004F6887" w:rsidP="004F68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آزمون هاي تکوینی در طول ترم </w:t>
            </w:r>
          </w:p>
          <w:p w14:paraId="59CE3C1C" w14:textId="77777777" w:rsidR="004F6887" w:rsidRDefault="004F6887" w:rsidP="004F68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  <w:p w14:paraId="3E7790DB" w14:textId="57E4F5E8" w:rsidR="004F6887" w:rsidRPr="00F563A6" w:rsidRDefault="004F6887" w:rsidP="004F68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آزمون پایان ترم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4F8689A" w14:textId="77777777" w:rsidR="004F6887" w:rsidRDefault="004F6887" w:rsidP="004F68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20%</w:t>
            </w:r>
          </w:p>
          <w:p w14:paraId="28D1CC90" w14:textId="77777777" w:rsidR="004F6887" w:rsidRDefault="004F6887" w:rsidP="004F68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  <w:p w14:paraId="13A18A61" w14:textId="77777777" w:rsidR="004F6887" w:rsidRDefault="004F6887" w:rsidP="004F68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  <w:p w14:paraId="37466B74" w14:textId="77777777" w:rsidR="004F6887" w:rsidRDefault="004F6887" w:rsidP="004F68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  <w:p w14:paraId="0BFD06DD" w14:textId="23950E2B" w:rsidR="004F6887" w:rsidRPr="00F563A6" w:rsidRDefault="004F6887" w:rsidP="004F68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80%</w:t>
            </w:r>
          </w:p>
        </w:tc>
        <w:tc>
          <w:tcPr>
            <w:tcW w:w="532" w:type="pct"/>
            <w:shd w:val="clear" w:color="auto" w:fill="auto"/>
          </w:tcPr>
          <w:p w14:paraId="04FD15F2" w14:textId="10A0AEF4" w:rsidR="004F6887" w:rsidRPr="00F563A6" w:rsidRDefault="004F6887" w:rsidP="004F68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8E3F4E">
              <w:rPr>
                <w:rStyle w:val="Hyperlink"/>
                <w:rFonts w:cs="B Nazanin" w:hint="cs"/>
                <w:sz w:val="24"/>
                <w:szCs w:val="24"/>
                <w:rtl/>
              </w:rPr>
              <w:t>جدیدترین مقالات منتشر شده</w:t>
            </w:r>
            <w:r w:rsidRPr="008E3F4E">
              <w:rPr>
                <w:rStyle w:val="Hyperlink"/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8E3F4E">
              <w:rPr>
                <w:rStyle w:val="Hyperlink"/>
                <w:rFonts w:cs="B Nazanin" w:hint="cs"/>
                <w:sz w:val="24"/>
                <w:szCs w:val="24"/>
                <w:rtl/>
              </w:rPr>
              <w:t xml:space="preserve"> مرتبط با موضوع هر جلسه</w:t>
            </w:r>
          </w:p>
        </w:tc>
      </w:tr>
      <w:tr w:rsidR="004F6887" w:rsidRPr="00F563A6" w14:paraId="2B7C4E71" w14:textId="77777777" w:rsidTr="00D158C3">
        <w:trPr>
          <w:trHeight w:val="2178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6F465" w14:textId="6F05228A" w:rsidR="004F6887" w:rsidRPr="00A07CDD" w:rsidRDefault="004F6887" w:rsidP="004F68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A9392" w14:textId="05791DDB" w:rsidR="004F6887" w:rsidRPr="00F563A6" w:rsidRDefault="004F6887" w:rsidP="004F68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آشنایی با نوتروفیل ها در بارداری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6F0B8" w14:textId="03E0B950" w:rsidR="004F6887" w:rsidRDefault="004F6887" w:rsidP="004F6887">
            <w:pPr>
              <w:bidi/>
              <w:spacing w:after="0" w:line="240" w:lineRule="auto"/>
              <w:contextualSpacing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 بتواند مقدمات، مکانیسم اثر نوتروفیلها، نقش اندومتریال نوتروفیل ها در تکامل جنین، نقش نوتروفیل در تحمل ایمنی مادر توضیح دهد.</w:t>
            </w:r>
          </w:p>
          <w:p w14:paraId="5F31F6C5" w14:textId="1AD4D310" w:rsidR="004F6887" w:rsidRDefault="004F6887" w:rsidP="004F6887">
            <w:pPr>
              <w:bidi/>
              <w:spacing w:after="0" w:line="240" w:lineRule="auto"/>
              <w:contextualSpacing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6041E">
              <w:rPr>
                <w:rFonts w:cs="B Nazanin" w:hint="cs"/>
                <w:sz w:val="24"/>
                <w:szCs w:val="24"/>
                <w:rtl/>
                <w:lang w:bidi="fa-IR"/>
              </w:rPr>
              <w:t>دانشجو نسبت به مطالب طرح شده توسط استاد علاقه نشان دهد</w:t>
            </w:r>
          </w:p>
          <w:p w14:paraId="4B6D7E43" w14:textId="77777777" w:rsidR="004F6887" w:rsidRPr="00AA46E6" w:rsidRDefault="004F6887" w:rsidP="004F6887">
            <w:pPr>
              <w:bidi/>
              <w:spacing w:after="0" w:line="240" w:lineRule="auto"/>
              <w:contextualSpacing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08FB3C1A" w14:textId="5B6F5E95" w:rsidR="004F6887" w:rsidRPr="00A07CDD" w:rsidRDefault="004F6887" w:rsidP="004F6887">
            <w:pPr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D5ACF" w14:textId="4291ABC1" w:rsidR="004F6887" w:rsidRPr="00F563A6" w:rsidRDefault="004F6887" w:rsidP="004F68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تعیین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سطح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اطلاعات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طریق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6D5AA" w14:textId="77777777" w:rsidR="004F6887" w:rsidRPr="00C77C72" w:rsidRDefault="004F6887" w:rsidP="004F6887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  <w:p w14:paraId="0EEFD0B3" w14:textId="77777777" w:rsidR="004F6887" w:rsidRPr="00C77C72" w:rsidRDefault="004F6887" w:rsidP="004F6887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پاسخ</w:t>
            </w:r>
          </w:p>
          <w:p w14:paraId="212612C2" w14:textId="77777777" w:rsidR="004F6887" w:rsidRDefault="004F6887" w:rsidP="004F68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بحث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گروهی</w:t>
            </w:r>
          </w:p>
          <w:p w14:paraId="4CAA6B00" w14:textId="77777777" w:rsidR="004F6887" w:rsidRDefault="004F6887" w:rsidP="004F68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بارش مغزی</w:t>
            </w:r>
          </w:p>
          <w:p w14:paraId="31D174DE" w14:textId="77777777" w:rsidR="004F6887" w:rsidRPr="00F563A6" w:rsidRDefault="004F6887" w:rsidP="004F68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7C6A0" w14:textId="77777777" w:rsidR="004F6887" w:rsidRPr="00AA46E6" w:rsidRDefault="004F6887" w:rsidP="004F68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A46E6">
              <w:rPr>
                <w:rFonts w:cs="B Nazanin" w:hint="cs"/>
                <w:sz w:val="24"/>
                <w:szCs w:val="24"/>
                <w:rtl/>
                <w:lang w:bidi="fa-IR"/>
              </w:rPr>
              <w:t>کتاب</w:t>
            </w:r>
          </w:p>
          <w:p w14:paraId="30EBC9FC" w14:textId="77777777" w:rsidR="004F6887" w:rsidRPr="00AA46E6" w:rsidRDefault="004F6887" w:rsidP="004F68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A46E6">
              <w:rPr>
                <w:rFonts w:cs="B Nazanin" w:hint="cs"/>
                <w:sz w:val="24"/>
                <w:szCs w:val="24"/>
                <w:rtl/>
                <w:lang w:bidi="fa-IR"/>
              </w:rPr>
              <w:t>پاورپوینت</w:t>
            </w:r>
          </w:p>
          <w:p w14:paraId="4B7D2EEE" w14:textId="60B08490" w:rsidR="004F6887" w:rsidRPr="00F563A6" w:rsidRDefault="004F6887" w:rsidP="004F68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A46E6">
              <w:rPr>
                <w:rFonts w:cs="B Nazanin" w:hint="cs"/>
                <w:sz w:val="24"/>
                <w:szCs w:val="24"/>
                <w:rtl/>
                <w:lang w:bidi="fa-IR"/>
              </w:rPr>
              <w:t>سخنرانی تعاملی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E4FA5" w14:textId="77777777" w:rsidR="004F6887" w:rsidRDefault="004F6887" w:rsidP="004F68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آزمون هاي تکوینی در طول ترم </w:t>
            </w:r>
          </w:p>
          <w:p w14:paraId="521247D4" w14:textId="77777777" w:rsidR="004F6887" w:rsidRDefault="004F6887" w:rsidP="004F68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  <w:p w14:paraId="1C7E48D7" w14:textId="225A7685" w:rsidR="004F6887" w:rsidRPr="00F563A6" w:rsidRDefault="004F6887" w:rsidP="004F68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آزمون پایان ترم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94059" w14:textId="77777777" w:rsidR="004F6887" w:rsidRDefault="004F6887" w:rsidP="004F68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20%</w:t>
            </w:r>
          </w:p>
          <w:p w14:paraId="55865725" w14:textId="77777777" w:rsidR="004F6887" w:rsidRDefault="004F6887" w:rsidP="004F68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  <w:p w14:paraId="1DCA04DA" w14:textId="77777777" w:rsidR="004F6887" w:rsidRDefault="004F6887" w:rsidP="004F68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  <w:p w14:paraId="6A28F3F0" w14:textId="77777777" w:rsidR="004F6887" w:rsidRDefault="004F6887" w:rsidP="004F68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  <w:p w14:paraId="33BD148E" w14:textId="402328BC" w:rsidR="004F6887" w:rsidRPr="00F563A6" w:rsidRDefault="004F6887" w:rsidP="004F68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80%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A6B1E" w14:textId="7F647ACA" w:rsidR="004F6887" w:rsidRPr="00F563A6" w:rsidRDefault="004F6887" w:rsidP="004F68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8E3F4E">
              <w:rPr>
                <w:rStyle w:val="Hyperlink"/>
                <w:rFonts w:cs="B Nazanin" w:hint="cs"/>
                <w:sz w:val="24"/>
                <w:szCs w:val="24"/>
                <w:rtl/>
              </w:rPr>
              <w:t>جدیدترین مقالات منتشر شده</w:t>
            </w:r>
            <w:r w:rsidRPr="008E3F4E">
              <w:rPr>
                <w:rStyle w:val="Hyperlink"/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8E3F4E">
              <w:rPr>
                <w:rStyle w:val="Hyperlink"/>
                <w:rFonts w:cs="B Nazanin" w:hint="cs"/>
                <w:sz w:val="24"/>
                <w:szCs w:val="24"/>
                <w:rtl/>
              </w:rPr>
              <w:t xml:space="preserve"> مرتبط با موضوع هر جلسه</w:t>
            </w:r>
          </w:p>
        </w:tc>
      </w:tr>
      <w:tr w:rsidR="004F6887" w:rsidRPr="00F563A6" w14:paraId="7A959086" w14:textId="77777777" w:rsidTr="00D158C3">
        <w:trPr>
          <w:trHeight w:val="2178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A184B" w14:textId="2397A8EA" w:rsidR="004F6887" w:rsidRPr="00F563A6" w:rsidRDefault="004F6887" w:rsidP="004F68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2EDE1" w14:textId="127B0EB6" w:rsidR="004F6887" w:rsidRPr="00F563A6" w:rsidRDefault="004F6887" w:rsidP="004F68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آشنایی با سلول های </w:t>
            </w:r>
            <w:r>
              <w:rPr>
                <w:rFonts w:cs="B Nazanin"/>
                <w:sz w:val="24"/>
                <w:szCs w:val="24"/>
                <w:lang w:bidi="fa-IR"/>
              </w:rPr>
              <w:t>T regulatory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40A1A" w14:textId="43BEBD88" w:rsidR="004F6887" w:rsidRDefault="004F6887" w:rsidP="004F6887">
            <w:pPr>
              <w:bidi/>
              <w:spacing w:after="0" w:line="240" w:lineRule="auto"/>
              <w:contextualSpacing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دانشجو بتواند مقدمات، عملکرد </w:t>
            </w:r>
            <w:proofErr w:type="spellStart"/>
            <w:r>
              <w:rPr>
                <w:rFonts w:cs="B Nazanin"/>
                <w:sz w:val="24"/>
                <w:szCs w:val="24"/>
                <w:lang w:bidi="fa-IR"/>
              </w:rPr>
              <w:t>Treg</w:t>
            </w:r>
            <w:proofErr w:type="spellEnd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ساب تایپ های آن</w:t>
            </w:r>
          </w:p>
          <w:p w14:paraId="6D646FF8" w14:textId="77777777" w:rsidR="004F6887" w:rsidRDefault="004F6887" w:rsidP="004F6887">
            <w:pPr>
              <w:bidi/>
              <w:spacing w:after="0" w:line="240" w:lineRule="auto"/>
              <w:contextualSpacing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حفظ آلوآنتی ژن های بارداری و </w:t>
            </w:r>
          </w:p>
          <w:p w14:paraId="412865D8" w14:textId="71B1CB13" w:rsidR="004F6887" w:rsidRDefault="004F6887" w:rsidP="004F6887">
            <w:pPr>
              <w:bidi/>
              <w:spacing w:after="0" w:line="240" w:lineRule="auto"/>
              <w:contextualSpacing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 xml:space="preserve">PA-specific </w:t>
            </w:r>
            <w:proofErr w:type="spellStart"/>
            <w:r>
              <w:rPr>
                <w:rFonts w:cs="B Nazanin"/>
                <w:sz w:val="24"/>
                <w:szCs w:val="24"/>
                <w:lang w:bidi="fa-IR"/>
              </w:rPr>
              <w:t>Treg</w:t>
            </w:r>
            <w:proofErr w:type="spellEnd"/>
            <w:r>
              <w:rPr>
                <w:rFonts w:cs="B Nazanin"/>
                <w:sz w:val="24"/>
                <w:szCs w:val="24"/>
                <w:lang w:bidi="fa-IR"/>
              </w:rPr>
              <w:t xml:space="preserve"> cells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را تعریف کند.</w:t>
            </w:r>
          </w:p>
          <w:p w14:paraId="4CC895EE" w14:textId="462CB961" w:rsidR="004F6887" w:rsidRDefault="004F6887" w:rsidP="004F6887">
            <w:pPr>
              <w:bidi/>
              <w:spacing w:after="0" w:line="240" w:lineRule="auto"/>
              <w:contextualSpacing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A6041E">
              <w:rPr>
                <w:rFonts w:cs="B Nazanin" w:hint="cs"/>
                <w:sz w:val="24"/>
                <w:szCs w:val="24"/>
                <w:rtl/>
                <w:lang w:bidi="fa-IR"/>
              </w:rPr>
              <w:t>دانشجو نسبت به مطالب طرح شده توسط استاد علاقه نشان دهد</w:t>
            </w:r>
          </w:p>
          <w:p w14:paraId="4BCCBB83" w14:textId="77777777" w:rsidR="004F6887" w:rsidRPr="00F563A6" w:rsidRDefault="004F6887" w:rsidP="004F6887">
            <w:pPr>
              <w:bidi/>
              <w:spacing w:after="0" w:line="240" w:lineRule="auto"/>
              <w:contextualSpacing/>
              <w:jc w:val="both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2644A" w14:textId="67BDD266" w:rsidR="004F6887" w:rsidRPr="00F563A6" w:rsidRDefault="004F6887" w:rsidP="004F68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تعیین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سطح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اطلاعات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طریق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D7BA7" w14:textId="77777777" w:rsidR="004F6887" w:rsidRPr="00C77C72" w:rsidRDefault="004F6887" w:rsidP="004F6887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  <w:p w14:paraId="69BDA562" w14:textId="77777777" w:rsidR="004F6887" w:rsidRPr="00C77C72" w:rsidRDefault="004F6887" w:rsidP="004F6887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پاسخ</w:t>
            </w:r>
          </w:p>
          <w:p w14:paraId="2B7E9A36" w14:textId="77777777" w:rsidR="004F6887" w:rsidRDefault="004F6887" w:rsidP="004F68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بحث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گروهی</w:t>
            </w:r>
          </w:p>
          <w:p w14:paraId="32EEDBE4" w14:textId="77777777" w:rsidR="004F6887" w:rsidRDefault="004F6887" w:rsidP="004F68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بارش مغزی</w:t>
            </w:r>
          </w:p>
          <w:p w14:paraId="760E1A3C" w14:textId="77777777" w:rsidR="004F6887" w:rsidRPr="00F563A6" w:rsidRDefault="004F6887" w:rsidP="004F68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67E3E" w14:textId="77777777" w:rsidR="004F6887" w:rsidRPr="00AA46E6" w:rsidRDefault="004F6887" w:rsidP="004F68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A46E6">
              <w:rPr>
                <w:rFonts w:cs="B Nazanin" w:hint="cs"/>
                <w:sz w:val="24"/>
                <w:szCs w:val="24"/>
                <w:rtl/>
                <w:lang w:bidi="fa-IR"/>
              </w:rPr>
              <w:t>کتاب</w:t>
            </w:r>
          </w:p>
          <w:p w14:paraId="2CD5BDC8" w14:textId="77777777" w:rsidR="004F6887" w:rsidRPr="00AA46E6" w:rsidRDefault="004F6887" w:rsidP="004F68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A46E6">
              <w:rPr>
                <w:rFonts w:cs="B Nazanin" w:hint="cs"/>
                <w:sz w:val="24"/>
                <w:szCs w:val="24"/>
                <w:rtl/>
                <w:lang w:bidi="fa-IR"/>
              </w:rPr>
              <w:t>پاورپوینت</w:t>
            </w:r>
          </w:p>
          <w:p w14:paraId="16116836" w14:textId="1EDE7069" w:rsidR="004F6887" w:rsidRPr="00F563A6" w:rsidRDefault="004F6887" w:rsidP="004F68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A46E6">
              <w:rPr>
                <w:rFonts w:cs="B Nazanin" w:hint="cs"/>
                <w:sz w:val="24"/>
                <w:szCs w:val="24"/>
                <w:rtl/>
                <w:lang w:bidi="fa-IR"/>
              </w:rPr>
              <w:t>سخنرانی تعاملی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ED2FD" w14:textId="77777777" w:rsidR="004F6887" w:rsidRDefault="004F6887" w:rsidP="004F68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آزمون هاي تکوینی در طول ترم </w:t>
            </w:r>
          </w:p>
          <w:p w14:paraId="02E108F5" w14:textId="77777777" w:rsidR="004F6887" w:rsidRDefault="004F6887" w:rsidP="004F68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  <w:p w14:paraId="34D78F33" w14:textId="0E2158B4" w:rsidR="004F6887" w:rsidRPr="00F563A6" w:rsidRDefault="004F6887" w:rsidP="004F68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آزمون پایان ترم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C8A60" w14:textId="77777777" w:rsidR="004F6887" w:rsidRDefault="004F6887" w:rsidP="004F68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20%</w:t>
            </w:r>
          </w:p>
          <w:p w14:paraId="79D56920" w14:textId="77777777" w:rsidR="004F6887" w:rsidRDefault="004F6887" w:rsidP="004F68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  <w:p w14:paraId="0B2EF22E" w14:textId="77777777" w:rsidR="004F6887" w:rsidRDefault="004F6887" w:rsidP="004F68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  <w:p w14:paraId="230D8470" w14:textId="77777777" w:rsidR="004F6887" w:rsidRDefault="004F6887" w:rsidP="004F68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  <w:p w14:paraId="4C9D581D" w14:textId="589E793A" w:rsidR="004F6887" w:rsidRPr="00F563A6" w:rsidRDefault="004F6887" w:rsidP="004F68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80%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A4067" w14:textId="4CC78168" w:rsidR="004F6887" w:rsidRPr="00F563A6" w:rsidRDefault="004F6887" w:rsidP="004F68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8E3F4E">
              <w:rPr>
                <w:rStyle w:val="Hyperlink"/>
                <w:rFonts w:cs="B Nazanin" w:hint="cs"/>
                <w:sz w:val="24"/>
                <w:szCs w:val="24"/>
                <w:rtl/>
              </w:rPr>
              <w:t>جدیدترین مقالات منتشر شده</w:t>
            </w:r>
            <w:r w:rsidRPr="008E3F4E">
              <w:rPr>
                <w:rStyle w:val="Hyperlink"/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8E3F4E">
              <w:rPr>
                <w:rStyle w:val="Hyperlink"/>
                <w:rFonts w:cs="B Nazanin" w:hint="cs"/>
                <w:sz w:val="24"/>
                <w:szCs w:val="24"/>
                <w:rtl/>
              </w:rPr>
              <w:t xml:space="preserve"> مرتبط با موضوع هر جلسه</w:t>
            </w:r>
          </w:p>
        </w:tc>
      </w:tr>
      <w:tr w:rsidR="004F6887" w:rsidRPr="00F563A6" w14:paraId="2AEC0243" w14:textId="77777777" w:rsidTr="00D158C3">
        <w:trPr>
          <w:trHeight w:val="2178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4B895" w14:textId="6293B520" w:rsidR="004F6887" w:rsidRDefault="004F6887" w:rsidP="004F68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A1182" w14:textId="41E2F10E" w:rsidR="004F6887" w:rsidRDefault="004F6887" w:rsidP="004F68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آشنایی با سلول های </w:t>
            </w:r>
            <w:r>
              <w:rPr>
                <w:rFonts w:cs="B Nazanin"/>
                <w:sz w:val="24"/>
                <w:szCs w:val="24"/>
                <w:lang w:bidi="fa-IR"/>
              </w:rPr>
              <w:t>T regulatory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25415" w14:textId="57987A18" w:rsidR="004F6887" w:rsidRDefault="004F6887" w:rsidP="004F6887">
            <w:pPr>
              <w:bidi/>
              <w:spacing w:after="0" w:line="240" w:lineRule="auto"/>
              <w:contextualSpacing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  <w:p w14:paraId="221625E9" w14:textId="3CD0A9FC" w:rsidR="004F6887" w:rsidRDefault="004F6887" w:rsidP="004F6887">
            <w:pPr>
              <w:bidi/>
              <w:spacing w:after="0" w:line="240" w:lineRule="auto"/>
              <w:contextualSpacing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دانشجو بتواند ناهنجاری های بارداری مربوط به نقص در </w:t>
            </w:r>
            <w:proofErr w:type="spellStart"/>
            <w:r>
              <w:rPr>
                <w:rFonts w:cs="B Nazanin"/>
                <w:sz w:val="24"/>
                <w:szCs w:val="24"/>
                <w:lang w:bidi="fa-IR"/>
              </w:rPr>
              <w:t>Treg</w:t>
            </w:r>
            <w:proofErr w:type="spellEnd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ها مکانیسم های درمانی رایج برای سقط مکرر و </w:t>
            </w:r>
            <w:r w:rsidRPr="008B7061">
              <w:rPr>
                <w:rFonts w:cs="B Nazanin"/>
                <w:sz w:val="24"/>
                <w:szCs w:val="24"/>
                <w:rtl/>
                <w:lang w:bidi="fa-IR"/>
              </w:rPr>
              <w:t>پره اکلامپس</w:t>
            </w:r>
            <w:r w:rsidRPr="008B7061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را تبیین کند.</w:t>
            </w:r>
          </w:p>
          <w:p w14:paraId="3DFE78DA" w14:textId="6DA32965" w:rsidR="004F6887" w:rsidRDefault="004F6887" w:rsidP="004F6887">
            <w:pPr>
              <w:bidi/>
              <w:spacing w:after="0" w:line="240" w:lineRule="auto"/>
              <w:contextualSpacing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6041E">
              <w:rPr>
                <w:rFonts w:cs="B Nazanin" w:hint="cs"/>
                <w:sz w:val="24"/>
                <w:szCs w:val="24"/>
                <w:rtl/>
                <w:lang w:bidi="fa-IR"/>
              </w:rPr>
              <w:t>دانشجو نسبت به مطالب طرح شده توسط استاد علاقه نشان دهد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F07C1" w14:textId="46B912A4" w:rsidR="004F6887" w:rsidRPr="00C77C72" w:rsidRDefault="004F6887" w:rsidP="004F68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تعیین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سطح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اطلاعات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طریق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D03DB" w14:textId="77777777" w:rsidR="004F6887" w:rsidRPr="00C77C72" w:rsidRDefault="004F6887" w:rsidP="004F6887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  <w:p w14:paraId="1F59C014" w14:textId="77777777" w:rsidR="004F6887" w:rsidRPr="00C77C72" w:rsidRDefault="004F6887" w:rsidP="004F6887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پاسخ</w:t>
            </w:r>
          </w:p>
          <w:p w14:paraId="512A78BC" w14:textId="77777777" w:rsidR="004F6887" w:rsidRDefault="004F6887" w:rsidP="004F68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بحث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گروهی</w:t>
            </w:r>
          </w:p>
          <w:p w14:paraId="6566AA59" w14:textId="77777777" w:rsidR="004F6887" w:rsidRDefault="004F6887" w:rsidP="004F68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بارش مغزی</w:t>
            </w:r>
          </w:p>
          <w:p w14:paraId="4C8958AB" w14:textId="77777777" w:rsidR="004F6887" w:rsidRPr="00C77C72" w:rsidRDefault="004F6887" w:rsidP="004F6887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2014F" w14:textId="77777777" w:rsidR="004F6887" w:rsidRPr="00AA46E6" w:rsidRDefault="004F6887" w:rsidP="004F68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A46E6">
              <w:rPr>
                <w:rFonts w:cs="B Nazanin" w:hint="cs"/>
                <w:sz w:val="24"/>
                <w:szCs w:val="24"/>
                <w:rtl/>
                <w:lang w:bidi="fa-IR"/>
              </w:rPr>
              <w:t>کتاب</w:t>
            </w:r>
          </w:p>
          <w:p w14:paraId="1818F989" w14:textId="77777777" w:rsidR="004F6887" w:rsidRPr="00AA46E6" w:rsidRDefault="004F6887" w:rsidP="004F68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A46E6">
              <w:rPr>
                <w:rFonts w:cs="B Nazanin" w:hint="cs"/>
                <w:sz w:val="24"/>
                <w:szCs w:val="24"/>
                <w:rtl/>
                <w:lang w:bidi="fa-IR"/>
              </w:rPr>
              <w:t>پاورپوینت</w:t>
            </w:r>
          </w:p>
          <w:p w14:paraId="4C1B84FE" w14:textId="1129BB56" w:rsidR="004F6887" w:rsidRPr="00AA46E6" w:rsidRDefault="004F6887" w:rsidP="004F68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A46E6">
              <w:rPr>
                <w:rFonts w:cs="B Nazanin" w:hint="cs"/>
                <w:sz w:val="24"/>
                <w:szCs w:val="24"/>
                <w:rtl/>
                <w:lang w:bidi="fa-IR"/>
              </w:rPr>
              <w:t>سخنرانی تعاملی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7ACA0" w14:textId="77777777" w:rsidR="004F6887" w:rsidRDefault="004F6887" w:rsidP="004F68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آزمون هاي تکوینی در طول ترم </w:t>
            </w:r>
          </w:p>
          <w:p w14:paraId="529624F4" w14:textId="77777777" w:rsidR="004F6887" w:rsidRDefault="004F6887" w:rsidP="004F68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  <w:p w14:paraId="56C9DB30" w14:textId="651492A2" w:rsidR="004F6887" w:rsidRPr="00AA46E6" w:rsidRDefault="004F6887" w:rsidP="004F68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آزمون پایان ترم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EEF09" w14:textId="77777777" w:rsidR="004F6887" w:rsidRDefault="004F6887" w:rsidP="004F68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20%</w:t>
            </w:r>
          </w:p>
          <w:p w14:paraId="4CF5128C" w14:textId="77777777" w:rsidR="004F6887" w:rsidRDefault="004F6887" w:rsidP="004F68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  <w:p w14:paraId="70D55C73" w14:textId="77777777" w:rsidR="004F6887" w:rsidRDefault="004F6887" w:rsidP="004F68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  <w:p w14:paraId="44488E94" w14:textId="77777777" w:rsidR="004F6887" w:rsidRDefault="004F6887" w:rsidP="004F68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  <w:p w14:paraId="18EAB541" w14:textId="2E92A5B3" w:rsidR="004F6887" w:rsidRPr="00AA46E6" w:rsidRDefault="004F6887" w:rsidP="004F68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80%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838E7" w14:textId="5DBA42D7" w:rsidR="004F6887" w:rsidRPr="008E3F4E" w:rsidRDefault="004F6887" w:rsidP="004F68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Style w:val="Hyperlink"/>
                <w:rFonts w:cs="B Nazanin"/>
                <w:sz w:val="24"/>
                <w:szCs w:val="24"/>
                <w:rtl/>
              </w:rPr>
            </w:pPr>
            <w:r w:rsidRPr="008E3F4E">
              <w:rPr>
                <w:rStyle w:val="Hyperlink"/>
                <w:rFonts w:cs="B Nazanin" w:hint="cs"/>
                <w:sz w:val="24"/>
                <w:szCs w:val="24"/>
                <w:rtl/>
              </w:rPr>
              <w:t>جدیدترین مقالات منتشر شده</w:t>
            </w:r>
            <w:r w:rsidRPr="008E3F4E">
              <w:rPr>
                <w:rStyle w:val="Hyperlink"/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8E3F4E">
              <w:rPr>
                <w:rStyle w:val="Hyperlink"/>
                <w:rFonts w:cs="B Nazanin" w:hint="cs"/>
                <w:sz w:val="24"/>
                <w:szCs w:val="24"/>
                <w:rtl/>
              </w:rPr>
              <w:t xml:space="preserve"> مرتبط با موضوع هر جلسه</w:t>
            </w:r>
          </w:p>
        </w:tc>
      </w:tr>
      <w:bookmarkEnd w:id="0"/>
    </w:tbl>
    <w:p w14:paraId="4FEB23E5" w14:textId="77777777" w:rsidR="00FC3F29" w:rsidRPr="00FC3F29" w:rsidRDefault="00FC3F29" w:rsidP="00FC3F29">
      <w:pPr>
        <w:bidi/>
        <w:spacing w:after="0" w:line="240" w:lineRule="auto"/>
        <w:ind w:left="720"/>
        <w:jc w:val="both"/>
        <w:rPr>
          <w:rFonts w:cs="B Nazanin"/>
          <w:color w:val="000000"/>
          <w:lang w:bidi="fa-IR"/>
        </w:rPr>
      </w:pPr>
    </w:p>
    <w:sectPr w:rsidR="00FC3F29" w:rsidRPr="00FC3F29" w:rsidSect="00D72E5F">
      <w:pgSz w:w="15840" w:h="12240" w:orient="landscape"/>
      <w:pgMar w:top="567" w:right="851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33FC4"/>
    <w:multiLevelType w:val="hybridMultilevel"/>
    <w:tmpl w:val="B6AA1A30"/>
    <w:lvl w:ilvl="0" w:tplc="EADCA9F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EA1"/>
    <w:rsid w:val="00010EA2"/>
    <w:rsid w:val="000356AB"/>
    <w:rsid w:val="000374E2"/>
    <w:rsid w:val="000C224F"/>
    <w:rsid w:val="000F6A18"/>
    <w:rsid w:val="00120252"/>
    <w:rsid w:val="001318F8"/>
    <w:rsid w:val="00191B28"/>
    <w:rsid w:val="001E220A"/>
    <w:rsid w:val="001F352D"/>
    <w:rsid w:val="00291329"/>
    <w:rsid w:val="002A72D7"/>
    <w:rsid w:val="0032699A"/>
    <w:rsid w:val="003872D5"/>
    <w:rsid w:val="003A00C1"/>
    <w:rsid w:val="003B3AF2"/>
    <w:rsid w:val="003F0083"/>
    <w:rsid w:val="00425C8F"/>
    <w:rsid w:val="00444FC5"/>
    <w:rsid w:val="00480866"/>
    <w:rsid w:val="004977BE"/>
    <w:rsid w:val="004F6887"/>
    <w:rsid w:val="00516EE2"/>
    <w:rsid w:val="005A02C8"/>
    <w:rsid w:val="006238B9"/>
    <w:rsid w:val="006577BE"/>
    <w:rsid w:val="006857D4"/>
    <w:rsid w:val="006D3A85"/>
    <w:rsid w:val="006E0B10"/>
    <w:rsid w:val="0074191D"/>
    <w:rsid w:val="00772D12"/>
    <w:rsid w:val="007E5914"/>
    <w:rsid w:val="007F1AA9"/>
    <w:rsid w:val="00824202"/>
    <w:rsid w:val="00826D7B"/>
    <w:rsid w:val="0084079D"/>
    <w:rsid w:val="008716B3"/>
    <w:rsid w:val="00873A48"/>
    <w:rsid w:val="00897CEC"/>
    <w:rsid w:val="008C37CB"/>
    <w:rsid w:val="008C600F"/>
    <w:rsid w:val="009019B1"/>
    <w:rsid w:val="00916B59"/>
    <w:rsid w:val="00961E78"/>
    <w:rsid w:val="00973120"/>
    <w:rsid w:val="009850DE"/>
    <w:rsid w:val="009E46BF"/>
    <w:rsid w:val="00A07CDD"/>
    <w:rsid w:val="00A21521"/>
    <w:rsid w:val="00A30B34"/>
    <w:rsid w:val="00A66694"/>
    <w:rsid w:val="00A961C1"/>
    <w:rsid w:val="00AA03DC"/>
    <w:rsid w:val="00AB5CC9"/>
    <w:rsid w:val="00B4696F"/>
    <w:rsid w:val="00B563E9"/>
    <w:rsid w:val="00BB7FE5"/>
    <w:rsid w:val="00BE51F1"/>
    <w:rsid w:val="00BF650D"/>
    <w:rsid w:val="00C00A25"/>
    <w:rsid w:val="00C023B7"/>
    <w:rsid w:val="00C11DE1"/>
    <w:rsid w:val="00C2702A"/>
    <w:rsid w:val="00C34AA3"/>
    <w:rsid w:val="00CA0CE1"/>
    <w:rsid w:val="00CA77BA"/>
    <w:rsid w:val="00CD1DDB"/>
    <w:rsid w:val="00CE7E13"/>
    <w:rsid w:val="00CF275C"/>
    <w:rsid w:val="00D158C3"/>
    <w:rsid w:val="00D16D79"/>
    <w:rsid w:val="00D3295B"/>
    <w:rsid w:val="00D72E5F"/>
    <w:rsid w:val="00D86DD2"/>
    <w:rsid w:val="00DB600B"/>
    <w:rsid w:val="00DB7535"/>
    <w:rsid w:val="00DC3BB9"/>
    <w:rsid w:val="00DF1FA4"/>
    <w:rsid w:val="00E13EA1"/>
    <w:rsid w:val="00E445B8"/>
    <w:rsid w:val="00E64A8B"/>
    <w:rsid w:val="00E83C4A"/>
    <w:rsid w:val="00EB42E1"/>
    <w:rsid w:val="00ED63E1"/>
    <w:rsid w:val="00EE1E4A"/>
    <w:rsid w:val="00EF4FDF"/>
    <w:rsid w:val="00F563A6"/>
    <w:rsid w:val="00FB03FD"/>
    <w:rsid w:val="00FB400D"/>
    <w:rsid w:val="00FB5F97"/>
    <w:rsid w:val="00FC3F29"/>
    <w:rsid w:val="00FF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A7E6A"/>
  <w15:chartTrackingRefBased/>
  <w15:docId w15:val="{7B32AC41-F2A7-4AD9-9853-8B511547C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6A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6AB"/>
    <w:pPr>
      <w:ind w:left="720"/>
      <w:contextualSpacing/>
    </w:pPr>
  </w:style>
  <w:style w:type="table" w:styleId="TableGrid">
    <w:name w:val="Table Grid"/>
    <w:basedOn w:val="TableNormal"/>
    <w:uiPriority w:val="59"/>
    <w:rsid w:val="000356AB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7BA"/>
    <w:pPr>
      <w:spacing w:after="0" w:line="240" w:lineRule="auto"/>
    </w:pPr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A77BA"/>
    <w:rPr>
      <w:rFonts w:ascii="Tahoma" w:eastAsia="Times New Roman" w:hAnsi="Tahoma" w:cs="Tahoma"/>
      <w:sz w:val="16"/>
      <w:szCs w:val="16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CA7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158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01;&#1585;&#1605;%20&#1582;&#1575;&#1605;%20&#1591;&#1585;&#1581;%20&#1583;&#1585;&#1587;%20&#1608;&#1740;&#1688;&#1607;%20&#1583;&#1585;&#1608;&#1587;%20&#1606;&#1592;&#1585;&#174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فرم خام طرح درس ویژه دروس نظری.dot</Template>
  <TotalTime>24</TotalTime>
  <Pages>4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Ms.Kameli</dc:creator>
  <cp:keywords/>
  <dc:description/>
  <cp:lastModifiedBy>Test</cp:lastModifiedBy>
  <cp:revision>6</cp:revision>
  <cp:lastPrinted>2019-12-07T06:13:00Z</cp:lastPrinted>
  <dcterms:created xsi:type="dcterms:W3CDTF">2024-08-19T06:51:00Z</dcterms:created>
  <dcterms:modified xsi:type="dcterms:W3CDTF">2024-12-30T05:47:00Z</dcterms:modified>
</cp:coreProperties>
</file>