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B3C1A" w14:textId="77777777" w:rsidR="00CA77BA" w:rsidRDefault="00D16D79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2BEDF2A" wp14:editId="73B9751E">
                <wp:simplePos x="0" y="0"/>
                <wp:positionH relativeFrom="margin">
                  <wp:posOffset>231140</wp:posOffset>
                </wp:positionH>
                <wp:positionV relativeFrom="paragraph">
                  <wp:posOffset>-83820</wp:posOffset>
                </wp:positionV>
                <wp:extent cx="8498840" cy="1447800"/>
                <wp:effectExtent l="0" t="0" r="16510" b="1905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8840" cy="1447800"/>
                          <a:chOff x="0" y="6011"/>
                          <a:chExt cx="8804338" cy="831197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7323518" y="6011"/>
                            <a:ext cx="1480820" cy="831197"/>
                            <a:chOff x="-249" y="6012"/>
                            <a:chExt cx="1192199" cy="831387"/>
                          </a:xfrm>
                        </wpg:grpSpPr>
                        <wps:wsp>
                          <wps:cNvPr id="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49" y="417574"/>
                              <a:ext cx="1192199" cy="419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0D52F0" w14:textId="4AD197FF" w:rsidR="00C34AA3" w:rsidRDefault="00C34AA3" w:rsidP="00EE1E4A">
                                <w:pPr>
                                  <w:spacing w:after="0"/>
                                  <w:jc w:val="center"/>
                                  <w:rPr>
                                    <w:rFonts w:ascii="IranNastaliq" w:hAnsi="IranNastaliq" w:cs="IranNastaliq"/>
                                    <w:sz w:val="16"/>
                                    <w:szCs w:val="16"/>
                                    <w:lang w:bidi="fa-IR"/>
                                  </w:rPr>
                                </w:pPr>
                                <w:r w:rsidRPr="00EE1E4A">
                                  <w:rPr>
                                    <w:rFonts w:ascii="IranNastaliq" w:hAnsi="IranNastaliq" w:cs="IranNastaliq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دانشگاه علوم پزشكي و خدمات بهداشتي و درماني اراك</w:t>
                                </w:r>
                              </w:p>
                              <w:p w14:paraId="65C0F43E" w14:textId="2F4ED6F2" w:rsidR="00EE1E4A" w:rsidRPr="00EE1E4A" w:rsidRDefault="00EE1E4A" w:rsidP="00EE1E4A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IranNastaliq" w:hAnsi="IranNastaliq" w:cs="IranNastaliq" w:hint="cs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دانشکده پزشکی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0084" y="6012"/>
                              <a:ext cx="670015" cy="3729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265"/>
                            <a:ext cx="1777042" cy="619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6A547D" w14:textId="597144B0" w:rsidR="00C34AA3" w:rsidRDefault="00C34AA3" w:rsidP="00EE1E4A">
                              <w:pPr>
                                <w:bidi/>
                                <w:spacing w:after="0" w:line="240" w:lineRule="auto"/>
                                <w:rPr>
                                  <w:rFonts w:cs="B Za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  <w:p w14:paraId="693820ED" w14:textId="77777777" w:rsidR="00C34AA3" w:rsidRDefault="00C34AA3" w:rsidP="00C34A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EDF2A" id="Group 9" o:spid="_x0000_s1026" style="position:absolute;left:0;text-align:left;margin-left:18.2pt;margin-top:-6.6pt;width:669.2pt;height:114pt;z-index:251658752;mso-position-horizontal-relative:margin;mso-height-relative:margin" coordorigin=",60" coordsize="88043,8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">
                <v:group id="Group 4" o:spid="_x0000_s1027" style="position:absolute;left:73235;top:60;width:14808;height:8312" coordorigin="-2,60" coordsize="11921,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-2;top:4175;width:11921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" strokecolor="white" strokeweight=".5pt">
                    <v:textbox>
                      <w:txbxContent>
                        <w:p w14:paraId="130D52F0" w14:textId="4AD197FF" w:rsidR="00C34AA3" w:rsidRDefault="00C34AA3" w:rsidP="00EE1E4A">
                          <w:pPr>
                            <w:spacing w:after="0"/>
                            <w:jc w:val="center"/>
                            <w:rPr>
                              <w:rFonts w:ascii="IranNastaliq" w:hAnsi="IranNastaliq" w:cs="IranNastaliq"/>
                              <w:sz w:val="16"/>
                              <w:szCs w:val="16"/>
                              <w:lang w:bidi="fa-IR"/>
                            </w:rPr>
                          </w:pPr>
                          <w:r w:rsidRPr="00EE1E4A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  <w:lang w:bidi="fa-IR"/>
                            </w:rPr>
                            <w:t>دانشگاه علوم پزشكي و خدمات بهداشتي و درماني اراك</w:t>
                          </w:r>
                        </w:p>
                        <w:p w14:paraId="65C0F43E" w14:textId="2F4ED6F2" w:rsidR="00EE1E4A" w:rsidRPr="00EE1E4A" w:rsidRDefault="00EE1E4A" w:rsidP="00EE1E4A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دانشکده پزشکی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left:3000;top:60;width:6700;height:3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">
                    <v:imagedata r:id="rId6" o:title=""/>
                    <v:path arrowok="t"/>
                  </v:shape>
                </v:group>
                <v:shape id="Text Box 8" o:spid="_x0000_s1030" type="#_x0000_t202" style="position:absolute;top:862;width:17770;height: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" strokecolor="white" strokeweight=".5pt">
                  <v:textbox>
                    <w:txbxContent>
                      <w:p w14:paraId="6B6A547D" w14:textId="597144B0" w:rsidR="00C34AA3" w:rsidRDefault="00C34AA3" w:rsidP="00EE1E4A">
                        <w:pPr>
                          <w:bidi/>
                          <w:spacing w:after="0" w:line="240" w:lineRule="auto"/>
                          <w:rPr>
                            <w:rFonts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14:paraId="693820ED" w14:textId="77777777" w:rsidR="00C34AA3" w:rsidRDefault="00C34AA3" w:rsidP="00C34AA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75D9459" w14:textId="77777777" w:rsidR="00C00A25" w:rsidRDefault="00C00A25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5C11118B" w14:textId="77777777" w:rsidR="00C34AA3" w:rsidRDefault="00C34AA3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15DADB0A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0811C46F" w14:textId="77777777" w:rsid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درس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 د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14:paraId="2CA999D6" w14:textId="0138FDA0" w:rsidR="00C34AA3" w:rsidRPr="00C34AA3" w:rsidRDefault="00C34AA3" w:rsidP="00C00A25">
      <w:pPr>
        <w:bidi/>
        <w:spacing w:after="0" w:line="192" w:lineRule="auto"/>
        <w:rPr>
          <w:rFonts w:ascii="IranNastaliq" w:hAnsi="IranNastaliq" w:cs="B Zar"/>
          <w:b/>
          <w:bCs/>
          <w:sz w:val="6"/>
          <w:szCs w:val="6"/>
          <w:rtl/>
          <w:lang w:bidi="fa-IR"/>
        </w:rPr>
      </w:pPr>
    </w:p>
    <w:p w14:paraId="017F7379" w14:textId="02668166" w:rsidR="00120252" w:rsidRDefault="00EE1E4A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F89E56" wp14:editId="60726909">
                <wp:simplePos x="0" y="0"/>
                <wp:positionH relativeFrom="column">
                  <wp:posOffset>7458710</wp:posOffset>
                </wp:positionH>
                <wp:positionV relativeFrom="paragraph">
                  <wp:posOffset>240665</wp:posOffset>
                </wp:positionV>
                <wp:extent cx="1318260" cy="309880"/>
                <wp:effectExtent l="0" t="0" r="0" b="0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3098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7775DB" w14:textId="77777777" w:rsidR="00CA77BA" w:rsidRPr="00F563A6" w:rsidRDefault="00CA77BA" w:rsidP="00CA77B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</w:pP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بخش الف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89E56" id="Rectangle: Rounded Corners 10" o:spid="_x0000_s1031" style="position:absolute;left:0;text-align:left;margin-left:587.3pt;margin-top:18.95pt;width:103.8pt;height:2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" fillcolor="#d9d9d9" strokecolor="windowText" strokeweight="1pt">
                <v:stroke joinstyle="miter"/>
                <v:path arrowok="t"/>
                <v:textbox>
                  <w:txbxContent>
                    <w:p w14:paraId="1B7775DB" w14:textId="77777777" w:rsidR="00CA77BA" w:rsidRPr="00F563A6" w:rsidRDefault="00CA77BA" w:rsidP="00CA77BA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</w:pPr>
                      <w:r w:rsidRPr="00F563A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بخش الف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7D9C70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709"/>
        <w:gridCol w:w="3370"/>
        <w:gridCol w:w="630"/>
        <w:gridCol w:w="3925"/>
        <w:gridCol w:w="671"/>
      </w:tblGrid>
      <w:tr w:rsidR="00EF4FDF" w:rsidRPr="00F563A6" w14:paraId="55F1860D" w14:textId="77777777" w:rsidTr="00EE1E4A">
        <w:trPr>
          <w:trHeight w:val="393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D285F24" w14:textId="0C1A95DC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70D84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حیوانات آزمایشگاهی                                             </w:t>
            </w:r>
            <w:r w:rsidR="00770D84"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6D59F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CCE2407" w14:textId="5AE5F7B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770D84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630" w:type="dxa"/>
            <w:shd w:val="clear" w:color="auto" w:fill="auto"/>
          </w:tcPr>
          <w:p w14:paraId="0B4916B5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0DF8E277" w14:textId="2C2EA6AE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70D8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علی قضاوی </w:t>
            </w:r>
            <w:r w:rsidR="00770D84" w:rsidRPr="004F546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671" w:type="dxa"/>
            <w:shd w:val="clear" w:color="auto" w:fill="auto"/>
          </w:tcPr>
          <w:p w14:paraId="2014B85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F4FDF" w:rsidRPr="00F563A6" w14:paraId="011FFB93" w14:textId="77777777" w:rsidTr="00EE1E4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DB07864" w14:textId="50D89FEC" w:rsidR="00EF4FDF" w:rsidRPr="00F563A6" w:rsidRDefault="006D3A85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واحد/</w:t>
            </w:r>
            <w:r w:rsidR="00EF4FDF"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770D84">
              <w:rPr>
                <w:rFonts w:cs="B Nazanin" w:hint="cs"/>
                <w:sz w:val="24"/>
                <w:szCs w:val="24"/>
                <w:rtl/>
                <w:lang w:bidi="fa-IR"/>
              </w:rPr>
              <w:t>0.5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075BBC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357191B" w14:textId="70BA687F" w:rsidR="00EF4FDF" w:rsidRPr="00F563A6" w:rsidRDefault="00EF4FDF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تحصیلی 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70D8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ایمونولوژی</w:t>
            </w:r>
          </w:p>
        </w:tc>
        <w:tc>
          <w:tcPr>
            <w:tcW w:w="630" w:type="dxa"/>
            <w:shd w:val="clear" w:color="auto" w:fill="auto"/>
          </w:tcPr>
          <w:p w14:paraId="7F6B0A87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87FE88F" w14:textId="0ABE9A9D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770D84">
              <w:rPr>
                <w:rFonts w:cs="B Nazanin" w:hint="cs"/>
                <w:sz w:val="24"/>
                <w:szCs w:val="24"/>
                <w:rtl/>
                <w:lang w:bidi="fa-IR"/>
              </w:rPr>
              <w:t>دکترا ایمونولوژی</w:t>
            </w:r>
          </w:p>
        </w:tc>
        <w:tc>
          <w:tcPr>
            <w:tcW w:w="671" w:type="dxa"/>
            <w:shd w:val="clear" w:color="auto" w:fill="auto"/>
          </w:tcPr>
          <w:p w14:paraId="6E09982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F4FDF" w:rsidRPr="00F563A6" w14:paraId="3B896396" w14:textId="77777777" w:rsidTr="00EE1E4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4302E861" w14:textId="217C1181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770D84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9B0FF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028112F" w14:textId="7A00225A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770D8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ارشد </w:t>
            </w:r>
          </w:p>
        </w:tc>
        <w:tc>
          <w:tcPr>
            <w:tcW w:w="630" w:type="dxa"/>
            <w:shd w:val="clear" w:color="auto" w:fill="auto"/>
          </w:tcPr>
          <w:p w14:paraId="7C281D26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9F33C48" w14:textId="455590EC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70D8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ایمونولوژی</w:t>
            </w:r>
          </w:p>
        </w:tc>
        <w:tc>
          <w:tcPr>
            <w:tcW w:w="671" w:type="dxa"/>
            <w:shd w:val="clear" w:color="auto" w:fill="auto"/>
          </w:tcPr>
          <w:p w14:paraId="735C6B32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F4FDF" w:rsidRPr="00F563A6" w14:paraId="2943690C" w14:textId="77777777" w:rsidTr="00EE1E4A">
        <w:trPr>
          <w:jc w:val="center"/>
        </w:trPr>
        <w:tc>
          <w:tcPr>
            <w:tcW w:w="4531" w:type="dxa"/>
            <w:shd w:val="clear" w:color="auto" w:fill="auto"/>
          </w:tcPr>
          <w:p w14:paraId="20BE463D" w14:textId="77777777" w:rsidR="00EF4FDF" w:rsidRPr="00F563A6" w:rsidRDefault="00EF4FDF" w:rsidP="00313C13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995658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B92530D" w14:textId="7232D492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770D84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5788CE79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665CD00" w14:textId="74E08745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70D8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دانشیار</w:t>
            </w:r>
          </w:p>
        </w:tc>
        <w:tc>
          <w:tcPr>
            <w:tcW w:w="671" w:type="dxa"/>
            <w:shd w:val="clear" w:color="auto" w:fill="auto"/>
          </w:tcPr>
          <w:p w14:paraId="7A76590E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F4FDF" w:rsidRPr="00F563A6" w14:paraId="7F4C9E03" w14:textId="77777777" w:rsidTr="00EE1E4A">
        <w:trPr>
          <w:jc w:val="center"/>
        </w:trPr>
        <w:tc>
          <w:tcPr>
            <w:tcW w:w="4531" w:type="dxa"/>
            <w:shd w:val="clear" w:color="auto" w:fill="auto"/>
          </w:tcPr>
          <w:p w14:paraId="1A21A7AF" w14:textId="287E74A0" w:rsidR="00EF4FDF" w:rsidRPr="00F563A6" w:rsidRDefault="006D3A85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مکان تدریس:</w:t>
            </w:r>
            <w:r w:rsidR="00770D84" w:rsidRPr="003C197E">
              <w:rPr>
                <w:rFonts w:eastAsia="Calibri" w:cs="B Nazanin" w:hint="cs"/>
                <w:sz w:val="24"/>
                <w:szCs w:val="24"/>
                <w:rtl/>
                <w:lang w:bidi="fa-IR"/>
              </w:rPr>
              <w:t xml:space="preserve"> کلاس دانشجویان ارشد ایمونولوژی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AB281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90EAEBE" w14:textId="2311EB3D" w:rsidR="00EF4FDF" w:rsidRPr="00F563A6" w:rsidRDefault="00EF4FDF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70D84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03528B7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10BDF36F" w14:textId="62D9A626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770D8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ایمنی شناسی</w:t>
            </w:r>
          </w:p>
        </w:tc>
        <w:tc>
          <w:tcPr>
            <w:tcW w:w="671" w:type="dxa"/>
            <w:shd w:val="clear" w:color="auto" w:fill="auto"/>
          </w:tcPr>
          <w:p w14:paraId="6230A591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5ADCDC5C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65FE9C39" w14:textId="77777777" w:rsidR="005A02C8" w:rsidRDefault="00FC3F29" w:rsidP="005A02C8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5572C" wp14:editId="0C00BD2B">
                <wp:simplePos x="0" y="0"/>
                <wp:positionH relativeFrom="column">
                  <wp:posOffset>7184390</wp:posOffset>
                </wp:positionH>
                <wp:positionV relativeFrom="paragraph">
                  <wp:posOffset>154305</wp:posOffset>
                </wp:positionV>
                <wp:extent cx="1318260" cy="367030"/>
                <wp:effectExtent l="0" t="0" r="15240" b="13970"/>
                <wp:wrapNone/>
                <wp:docPr id="13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36703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560F5F" w14:textId="77777777" w:rsidR="005A02C8" w:rsidRPr="00F563A6" w:rsidRDefault="005A02C8" w:rsidP="00EE1E4A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</w:pP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بخش 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5572C" id="_x0000_s1032" style="position:absolute;left:0;text-align:left;margin-left:565.7pt;margin-top:12.15pt;width:103.8pt;height:2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" fillcolor="#d9d9d9" strokecolor="windowText" strokeweight="1pt">
                <v:stroke joinstyle="miter"/>
                <v:path arrowok="t"/>
                <v:textbox>
                  <w:txbxContent>
                    <w:p w14:paraId="4A560F5F" w14:textId="77777777" w:rsidR="005A02C8" w:rsidRPr="00F563A6" w:rsidRDefault="005A02C8" w:rsidP="00EE1E4A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</w:pPr>
                      <w:r w:rsidRPr="00F563A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بخش 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BC18A3" w14:textId="77777777" w:rsidR="005A02C8" w:rsidRDefault="005A02C8" w:rsidP="005A02C8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tbl>
      <w:tblPr>
        <w:bidiVisual/>
        <w:tblW w:w="45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"/>
        <w:gridCol w:w="1069"/>
        <w:gridCol w:w="2732"/>
        <w:gridCol w:w="1358"/>
        <w:gridCol w:w="1578"/>
        <w:gridCol w:w="1327"/>
        <w:gridCol w:w="1248"/>
        <w:gridCol w:w="1179"/>
        <w:gridCol w:w="1383"/>
      </w:tblGrid>
      <w:tr w:rsidR="006857D4" w:rsidRPr="00F563A6" w14:paraId="33049A2C" w14:textId="77777777" w:rsidTr="00E8231E">
        <w:trPr>
          <w:jc w:val="center"/>
        </w:trPr>
        <w:tc>
          <w:tcPr>
            <w:tcW w:w="356" w:type="pct"/>
            <w:vMerge w:val="restart"/>
            <w:shd w:val="clear" w:color="auto" w:fill="auto"/>
            <w:vAlign w:val="center"/>
          </w:tcPr>
          <w:p w14:paraId="120A0E91" w14:textId="570FA2C5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شماره جلسه/تاریخ</w:t>
            </w:r>
          </w:p>
        </w:tc>
        <w:tc>
          <w:tcPr>
            <w:tcW w:w="418" w:type="pct"/>
            <w:vMerge w:val="restart"/>
            <w:shd w:val="clear" w:color="auto" w:fill="auto"/>
            <w:vAlign w:val="center"/>
          </w:tcPr>
          <w:p w14:paraId="26DD9324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1069" w:type="pct"/>
            <w:vMerge w:val="restart"/>
            <w:shd w:val="clear" w:color="auto" w:fill="auto"/>
            <w:vAlign w:val="center"/>
          </w:tcPr>
          <w:p w14:paraId="1D6283FA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676DD4A0" w14:textId="1C7FEAD6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(براساس سه حيطه اه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داف آموزشي: شناختي، عاطفي، روانی 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حركتي)</w:t>
            </w:r>
          </w:p>
        </w:tc>
        <w:tc>
          <w:tcPr>
            <w:tcW w:w="531" w:type="pct"/>
            <w:vMerge w:val="restart"/>
            <w:shd w:val="clear" w:color="auto" w:fill="auto"/>
            <w:vAlign w:val="center"/>
          </w:tcPr>
          <w:p w14:paraId="21017685" w14:textId="77777777" w:rsidR="006857D4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تعیین رفتار ورودی</w:t>
            </w:r>
          </w:p>
          <w:p w14:paraId="7B82F0E9" w14:textId="502C857C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نحوه ارزشیابی آن</w:t>
            </w:r>
          </w:p>
        </w:tc>
        <w:tc>
          <w:tcPr>
            <w:tcW w:w="617" w:type="pct"/>
            <w:vMerge w:val="restart"/>
            <w:vAlign w:val="center"/>
          </w:tcPr>
          <w:p w14:paraId="2F7A31F4" w14:textId="77777777" w:rsidR="006857D4" w:rsidRPr="00A21521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4BB872E7" w14:textId="7DDB21F9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(عنوان و چگونگی اجرا)</w:t>
            </w:r>
          </w:p>
        </w:tc>
        <w:tc>
          <w:tcPr>
            <w:tcW w:w="519" w:type="pct"/>
            <w:vMerge w:val="restart"/>
            <w:shd w:val="clear" w:color="auto" w:fill="auto"/>
            <w:vAlign w:val="center"/>
          </w:tcPr>
          <w:p w14:paraId="69612556" w14:textId="7ACDFEE4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949" w:type="pct"/>
            <w:gridSpan w:val="2"/>
            <w:shd w:val="clear" w:color="auto" w:fill="auto"/>
            <w:vAlign w:val="center"/>
          </w:tcPr>
          <w:p w14:paraId="4AE9901E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541" w:type="pct"/>
            <w:vMerge w:val="restart"/>
            <w:shd w:val="clear" w:color="auto" w:fill="auto"/>
            <w:vAlign w:val="center"/>
          </w:tcPr>
          <w:p w14:paraId="7D4AA0B7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6857D4" w:rsidRPr="00F563A6" w14:paraId="78B66A7E" w14:textId="77777777" w:rsidTr="00E8231E">
        <w:trPr>
          <w:trHeight w:val="211"/>
          <w:jc w:val="center"/>
        </w:trPr>
        <w:tc>
          <w:tcPr>
            <w:tcW w:w="356" w:type="pct"/>
            <w:vMerge/>
            <w:shd w:val="clear" w:color="auto" w:fill="auto"/>
            <w:vAlign w:val="center"/>
          </w:tcPr>
          <w:p w14:paraId="529B500B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18" w:type="pct"/>
            <w:vMerge/>
            <w:shd w:val="clear" w:color="auto" w:fill="auto"/>
            <w:vAlign w:val="center"/>
          </w:tcPr>
          <w:p w14:paraId="2B5A8978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9" w:type="pct"/>
            <w:vMerge/>
            <w:shd w:val="clear" w:color="auto" w:fill="auto"/>
            <w:vAlign w:val="center"/>
          </w:tcPr>
          <w:p w14:paraId="4B588168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1" w:type="pct"/>
            <w:vMerge/>
            <w:shd w:val="clear" w:color="auto" w:fill="auto"/>
            <w:vAlign w:val="center"/>
          </w:tcPr>
          <w:p w14:paraId="1D695131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17" w:type="pct"/>
            <w:vMerge/>
          </w:tcPr>
          <w:p w14:paraId="36F08B6C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19" w:type="pct"/>
            <w:vMerge/>
            <w:shd w:val="clear" w:color="auto" w:fill="auto"/>
            <w:vAlign w:val="center"/>
          </w:tcPr>
          <w:p w14:paraId="6C5C998B" w14:textId="7E1CEE5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14:paraId="60D8E6C1" w14:textId="350A0A49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روش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C196D46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541" w:type="pct"/>
            <w:vMerge/>
            <w:shd w:val="clear" w:color="auto" w:fill="auto"/>
            <w:vAlign w:val="center"/>
          </w:tcPr>
          <w:p w14:paraId="76821D99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6371E1" w:rsidRPr="00F563A6" w14:paraId="3036F3D9" w14:textId="77777777" w:rsidTr="00E8231E">
        <w:trPr>
          <w:trHeight w:val="2268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092063FB" w14:textId="77777777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3AA83F91" w14:textId="4554D286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اخلاق کار با حیوانات آزمایشگاهی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1C3EBB1E" w14:textId="77777777" w:rsidR="006371E1" w:rsidRDefault="006371E1" w:rsidP="006371E1">
            <w:pPr>
              <w:bidi/>
              <w:spacing w:after="0" w:line="240" w:lineRule="auto"/>
              <w:contextualSpacing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دانشجو بتواند قوانین و دستورالعمل ها، اصول به روشی در کار با حیوانات، آشنایی با بیولوژی و شرایط زیستی انواع حیوانات آزمایشگاهی را تبیین کند.</w:t>
            </w:r>
          </w:p>
          <w:p w14:paraId="472607A5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52802E91" w14:textId="227922F4" w:rsidR="006371E1" w:rsidRPr="009B6FFB" w:rsidRDefault="006371E1" w:rsidP="006371E1">
            <w:pPr>
              <w:bidi/>
              <w:spacing w:after="0" w:line="240" w:lineRule="auto"/>
              <w:contextualSpacing/>
              <w:rPr>
                <w:rtl/>
                <w:lang w:bidi="fa-IR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1A874712" w14:textId="324FDD06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vAlign w:val="center"/>
          </w:tcPr>
          <w:p w14:paraId="3CDF0739" w14:textId="77777777" w:rsidR="006371E1" w:rsidRPr="00C77C72" w:rsidRDefault="006371E1" w:rsidP="006371E1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5324D997" w14:textId="77777777" w:rsidR="006371E1" w:rsidRPr="00C77C72" w:rsidRDefault="006371E1" w:rsidP="006371E1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47BC656C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321D9632" w14:textId="218BCBD5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0B177DED" w14:textId="77777777" w:rsidR="006371E1" w:rsidRPr="0014074B" w:rsidRDefault="006371E1" w:rsidP="006371E1">
            <w:pPr>
              <w:jc w:val="right"/>
              <w:rPr>
                <w:rtl/>
                <w:lang w:bidi="fa-IR"/>
              </w:rPr>
            </w:pPr>
            <w:r w:rsidRPr="0014074B">
              <w:rPr>
                <w:rFonts w:hint="cs"/>
                <w:rtl/>
                <w:lang w:bidi="fa-IR"/>
              </w:rPr>
              <w:t>کتاب</w:t>
            </w:r>
          </w:p>
          <w:p w14:paraId="1F46B4E2" w14:textId="77777777" w:rsidR="006371E1" w:rsidRPr="0014074B" w:rsidRDefault="006371E1" w:rsidP="006371E1">
            <w:pPr>
              <w:jc w:val="right"/>
              <w:rPr>
                <w:rtl/>
                <w:lang w:bidi="fa-IR"/>
              </w:rPr>
            </w:pPr>
            <w:r w:rsidRPr="0014074B">
              <w:rPr>
                <w:rFonts w:hint="cs"/>
                <w:rtl/>
                <w:lang w:bidi="fa-IR"/>
              </w:rPr>
              <w:t>پاورپوینت</w:t>
            </w:r>
          </w:p>
          <w:p w14:paraId="52BE4193" w14:textId="7695F606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074B">
              <w:rPr>
                <w:rFonts w:hint="cs"/>
                <w:rtl/>
                <w:lang w:bidi="fa-IR"/>
              </w:rPr>
              <w:t>سخنرانی تعاملی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77685449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78767BD6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  <w:p w14:paraId="795C8D7D" w14:textId="7479C2BD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20A8234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5831DF07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0C45FD17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740B2442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6EACDB82" w14:textId="6A7AEE10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86E0807" w14:textId="78CAC216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u w:val="single"/>
                <w:rtl/>
              </w:rPr>
              <w:t>بیولوژی و پرورش حیوانات آزمایشگاهی. روزبه فلاحی، محمدعلی منصوری.</w:t>
            </w:r>
          </w:p>
        </w:tc>
      </w:tr>
      <w:tr w:rsidR="006371E1" w:rsidRPr="00F563A6" w14:paraId="2CCD02A4" w14:textId="77777777" w:rsidTr="00E8231E">
        <w:trPr>
          <w:trHeight w:val="2178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473596AF" w14:textId="7D2D1894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DE2A305" w14:textId="16D46F11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رده بندی حیوانات آزمایشگاهی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1B55B78F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دانشجو بتواند رده بندی حیوانات آزمایشگاهی  به لحاظ نوع کاربرد آنها در بیومدیسین شامل: نژادها، استرین ها و حیوانات را توضیح دهد.</w:t>
            </w:r>
          </w:p>
          <w:p w14:paraId="341E275B" w14:textId="426FAA70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حرکات چشم و سر نسبت به بحث های کلاسی واکنش نشان دهد.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3D89744" w14:textId="4CA328E5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vAlign w:val="center"/>
          </w:tcPr>
          <w:p w14:paraId="2A64A698" w14:textId="77777777" w:rsidR="006371E1" w:rsidRPr="00C77C72" w:rsidRDefault="006371E1" w:rsidP="006371E1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7257E10B" w14:textId="77777777" w:rsidR="006371E1" w:rsidRPr="00C77C72" w:rsidRDefault="006371E1" w:rsidP="006371E1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30615C4E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1173F64C" w14:textId="221EF92D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949E8D9" w14:textId="77777777" w:rsidR="006371E1" w:rsidRPr="0014074B" w:rsidRDefault="006371E1" w:rsidP="006371E1">
            <w:pPr>
              <w:jc w:val="right"/>
              <w:rPr>
                <w:rtl/>
                <w:lang w:bidi="fa-IR"/>
              </w:rPr>
            </w:pPr>
            <w:r w:rsidRPr="0014074B">
              <w:rPr>
                <w:rFonts w:hint="cs"/>
                <w:rtl/>
                <w:lang w:bidi="fa-IR"/>
              </w:rPr>
              <w:t>کتاب</w:t>
            </w:r>
          </w:p>
          <w:p w14:paraId="43769AD5" w14:textId="77777777" w:rsidR="006371E1" w:rsidRPr="0014074B" w:rsidRDefault="006371E1" w:rsidP="006371E1">
            <w:pPr>
              <w:jc w:val="right"/>
              <w:rPr>
                <w:rtl/>
                <w:lang w:bidi="fa-IR"/>
              </w:rPr>
            </w:pPr>
            <w:r w:rsidRPr="0014074B">
              <w:rPr>
                <w:rFonts w:hint="cs"/>
                <w:rtl/>
                <w:lang w:bidi="fa-IR"/>
              </w:rPr>
              <w:t>پاورپوینت</w:t>
            </w:r>
          </w:p>
          <w:p w14:paraId="272FD0F0" w14:textId="381EBA97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074B">
              <w:rPr>
                <w:rFonts w:hint="cs"/>
                <w:rtl/>
                <w:lang w:bidi="fa-IR"/>
              </w:rPr>
              <w:t>سخنرانی تعاملی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2CB87C1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7523B91F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  <w:p w14:paraId="300827B5" w14:textId="7681DB6F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B6F4FF6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685B6A81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1611C469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42A8B90D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43E80785" w14:textId="5DCFF772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37755F12" w14:textId="1584C0A7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u w:val="single"/>
                <w:rtl/>
              </w:rPr>
              <w:t>اصول مدیریت، بیهوشی و جراحی حیوانات آزمایشگاهی. دکتر سیاوش احمدی نوربخش</w:t>
            </w:r>
          </w:p>
        </w:tc>
      </w:tr>
      <w:tr w:rsidR="006371E1" w:rsidRPr="00F563A6" w14:paraId="0DF64EBA" w14:textId="77777777" w:rsidTr="00E8231E">
        <w:trPr>
          <w:trHeight w:val="2178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69848444" w14:textId="7859418E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1BD30909" w14:textId="6EB5A8C1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ملزومات رفاهی حیوانات آزمایشگاهی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3758B16C" w14:textId="77777777" w:rsidR="006371E1" w:rsidRDefault="006371E1" w:rsidP="006371E1">
            <w:pPr>
              <w:bidi/>
              <w:spacing w:after="0" w:line="240" w:lineRule="auto"/>
              <w:contextualSpacing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دانشجو بتواند ملزومات رفاهی حیوانات آزمایشگاهی شامل: محیط زندگی، شرایط نگهداری و استاندارهای تغذیه، بستر و فضای فیزیکی و ... را نام ببرد.</w:t>
            </w:r>
          </w:p>
          <w:p w14:paraId="609B3BC6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0A0E5A11" w14:textId="190030B1" w:rsidR="006371E1" w:rsidRPr="00F563A6" w:rsidRDefault="006371E1" w:rsidP="006371E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63A1EFB4" w14:textId="30E827FC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vAlign w:val="center"/>
          </w:tcPr>
          <w:p w14:paraId="5552B414" w14:textId="77777777" w:rsidR="006371E1" w:rsidRPr="00C77C72" w:rsidRDefault="006371E1" w:rsidP="006371E1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60D352AF" w14:textId="77777777" w:rsidR="006371E1" w:rsidRPr="00C77C72" w:rsidRDefault="006371E1" w:rsidP="006371E1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2617E13D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5675A8B4" w14:textId="7D289695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1925BF87" w14:textId="77777777" w:rsidR="006371E1" w:rsidRPr="0014074B" w:rsidRDefault="006371E1" w:rsidP="006371E1">
            <w:pPr>
              <w:jc w:val="right"/>
              <w:rPr>
                <w:rtl/>
                <w:lang w:bidi="fa-IR"/>
              </w:rPr>
            </w:pPr>
            <w:r w:rsidRPr="0014074B">
              <w:rPr>
                <w:rFonts w:hint="cs"/>
                <w:rtl/>
                <w:lang w:bidi="fa-IR"/>
              </w:rPr>
              <w:t>کتاب</w:t>
            </w:r>
          </w:p>
          <w:p w14:paraId="58315903" w14:textId="77777777" w:rsidR="006371E1" w:rsidRPr="0014074B" w:rsidRDefault="006371E1" w:rsidP="006371E1">
            <w:pPr>
              <w:jc w:val="right"/>
              <w:rPr>
                <w:rtl/>
                <w:lang w:bidi="fa-IR"/>
              </w:rPr>
            </w:pPr>
            <w:r w:rsidRPr="0014074B">
              <w:rPr>
                <w:rFonts w:hint="cs"/>
                <w:rtl/>
                <w:lang w:bidi="fa-IR"/>
              </w:rPr>
              <w:t>پاورپوینت</w:t>
            </w:r>
          </w:p>
          <w:p w14:paraId="7AD5D2D6" w14:textId="7830A00D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074B">
              <w:rPr>
                <w:rFonts w:hint="cs"/>
                <w:rtl/>
                <w:lang w:bidi="fa-IR"/>
              </w:rPr>
              <w:t>سخنرانی تعاملی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29B3FB2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78E77809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  <w:p w14:paraId="53E444DC" w14:textId="62F4F272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E46DA74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7F378D99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1140115C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61E6A3C0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77328130" w14:textId="6824F8D4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67930366" w14:textId="20DF877C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u w:val="single"/>
                <w:rtl/>
                <w:lang w:bidi="fa-IR"/>
              </w:rPr>
              <w:t>مدل های کاربردی ایمونولوژی: اصول اخلاقی و روش های مدل سازی در موش کوچک آزمایشگاهی. دکترسید محمود هاشمی و همکاران.</w:t>
            </w:r>
          </w:p>
        </w:tc>
      </w:tr>
      <w:tr w:rsidR="006371E1" w:rsidRPr="00F563A6" w14:paraId="6FE42CD1" w14:textId="77777777" w:rsidTr="00E8231E">
        <w:trPr>
          <w:trHeight w:val="2178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42B9F3A2" w14:textId="23CDF442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72C4752D" w14:textId="4A17DC30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پرورش و تکثیر حیوانات آزمایشگاهی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68B4B091" w14:textId="77777777" w:rsidR="006371E1" w:rsidRDefault="006371E1" w:rsidP="006371E1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دانشجو بتواند شناخت بیولوژی جنسی و سیکل استروس در حیوانات تحت تجربه و پژوهش، نسل کشی، خالص سازی و روش های تولید حیوانات ترانس ژن را توضیح دهد. </w:t>
            </w:r>
          </w:p>
          <w:p w14:paraId="75D02BB1" w14:textId="76E69F43" w:rsidR="006371E1" w:rsidRPr="00F563A6" w:rsidRDefault="006371E1" w:rsidP="006371E1">
            <w:pPr>
              <w:jc w:val="right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حرکات چشم و سر نسبت به بحث های کلاسی واکنش نشان دهد.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E291851" w14:textId="015134D2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vAlign w:val="center"/>
          </w:tcPr>
          <w:p w14:paraId="23641DC7" w14:textId="77777777" w:rsidR="006371E1" w:rsidRPr="00C77C72" w:rsidRDefault="006371E1" w:rsidP="006371E1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52D72BB1" w14:textId="77777777" w:rsidR="006371E1" w:rsidRPr="00C77C72" w:rsidRDefault="006371E1" w:rsidP="006371E1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23B406D2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1996AE60" w14:textId="4C767C75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789169FE" w14:textId="77777777" w:rsidR="006371E1" w:rsidRPr="0014074B" w:rsidRDefault="006371E1" w:rsidP="006371E1">
            <w:pPr>
              <w:jc w:val="right"/>
              <w:rPr>
                <w:rtl/>
                <w:lang w:bidi="fa-IR"/>
              </w:rPr>
            </w:pPr>
            <w:r w:rsidRPr="0014074B">
              <w:rPr>
                <w:rFonts w:hint="cs"/>
                <w:rtl/>
                <w:lang w:bidi="fa-IR"/>
              </w:rPr>
              <w:t>کتاب</w:t>
            </w:r>
          </w:p>
          <w:p w14:paraId="7D9C3F23" w14:textId="77777777" w:rsidR="006371E1" w:rsidRPr="0014074B" w:rsidRDefault="006371E1" w:rsidP="006371E1">
            <w:pPr>
              <w:jc w:val="right"/>
              <w:rPr>
                <w:rtl/>
                <w:lang w:bidi="fa-IR"/>
              </w:rPr>
            </w:pPr>
            <w:r w:rsidRPr="0014074B">
              <w:rPr>
                <w:rFonts w:hint="cs"/>
                <w:rtl/>
                <w:lang w:bidi="fa-IR"/>
              </w:rPr>
              <w:t>پاورپوینت</w:t>
            </w:r>
          </w:p>
          <w:p w14:paraId="44AC4F46" w14:textId="6E2F2A4E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074B">
              <w:rPr>
                <w:rFonts w:hint="cs"/>
                <w:rtl/>
                <w:lang w:bidi="fa-IR"/>
              </w:rPr>
              <w:t>سخنرانی تعاملی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368A8C77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7C3B915C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  <w:p w14:paraId="6FFF4143" w14:textId="1444785A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4E313B9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2678952C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7AFF8136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370CF8B7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2E77A9A4" w14:textId="07AE6751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3FB3CD9F" w14:textId="3A5D5818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u w:val="single"/>
                <w:rtl/>
              </w:rPr>
              <w:t>بیولوژی و پرورش حیوانات آزمایشگاهی. روزبه فلاحی، محمدعلی منصوری.</w:t>
            </w:r>
          </w:p>
        </w:tc>
      </w:tr>
      <w:tr w:rsidR="006371E1" w:rsidRPr="00F563A6" w14:paraId="7C3F873A" w14:textId="77777777" w:rsidTr="00E8231E">
        <w:trPr>
          <w:trHeight w:val="2178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14F81DEC" w14:textId="028345EF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0DA0963E" w14:textId="106702D2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بیماری های حیوانات آزمایشگاهی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2F1D9DBD" w14:textId="77777777" w:rsidR="006371E1" w:rsidRDefault="006371E1" w:rsidP="006371E1">
            <w:pPr>
              <w:bidi/>
              <w:spacing w:after="0" w:line="240" w:lineRule="auto"/>
              <w:contextualSpacing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دانشجو بتواند </w:t>
            </w:r>
            <w:r>
              <w:rPr>
                <w:rFonts w:hint="cs"/>
                <w:rtl/>
              </w:rPr>
              <w:t>بیماری های متداول و قابل انتقال در حیوانات آزمایشگاهی و چگونگی پرورش حیونات عاری از پاتوژن را تعریف کند.</w:t>
            </w:r>
          </w:p>
          <w:p w14:paraId="6B5969F6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64B08224" w14:textId="0414DAE1" w:rsidR="006371E1" w:rsidRPr="00F563A6" w:rsidRDefault="006371E1" w:rsidP="006371E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627D9311" w14:textId="2B986F60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vAlign w:val="center"/>
          </w:tcPr>
          <w:p w14:paraId="11F5903E" w14:textId="77777777" w:rsidR="006371E1" w:rsidRPr="00C77C72" w:rsidRDefault="006371E1" w:rsidP="006371E1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14AB5040" w14:textId="77777777" w:rsidR="006371E1" w:rsidRPr="00C77C72" w:rsidRDefault="006371E1" w:rsidP="006371E1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0B3263CC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067FD3E9" w14:textId="272B3398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3F6727AF" w14:textId="77777777" w:rsidR="006371E1" w:rsidRPr="0014074B" w:rsidRDefault="006371E1" w:rsidP="006371E1">
            <w:pPr>
              <w:jc w:val="right"/>
              <w:rPr>
                <w:rtl/>
                <w:lang w:bidi="fa-IR"/>
              </w:rPr>
            </w:pPr>
            <w:r w:rsidRPr="0014074B">
              <w:rPr>
                <w:rFonts w:hint="cs"/>
                <w:rtl/>
                <w:lang w:bidi="fa-IR"/>
              </w:rPr>
              <w:t>کتاب</w:t>
            </w:r>
          </w:p>
          <w:p w14:paraId="736A39C4" w14:textId="77777777" w:rsidR="006371E1" w:rsidRPr="0014074B" w:rsidRDefault="006371E1" w:rsidP="006371E1">
            <w:pPr>
              <w:jc w:val="right"/>
              <w:rPr>
                <w:rtl/>
                <w:lang w:bidi="fa-IR"/>
              </w:rPr>
            </w:pPr>
            <w:r w:rsidRPr="0014074B">
              <w:rPr>
                <w:rFonts w:hint="cs"/>
                <w:rtl/>
                <w:lang w:bidi="fa-IR"/>
              </w:rPr>
              <w:t>پاورپوینت</w:t>
            </w:r>
          </w:p>
          <w:p w14:paraId="70F15839" w14:textId="4D370233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074B">
              <w:rPr>
                <w:rFonts w:hint="cs"/>
                <w:rtl/>
                <w:lang w:bidi="fa-IR"/>
              </w:rPr>
              <w:t>سخنرانی تعاملی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438EC823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57A0BB88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  <w:p w14:paraId="3E7790DB" w14:textId="4C4741EC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2D0F0CA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44B246E8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0656FDBD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5250EBC3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0BFD06DD" w14:textId="05718936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4FD15F2" w14:textId="2A096577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u w:val="single"/>
                <w:rtl/>
              </w:rPr>
              <w:t>اصول مدیریت، بیهوشی و جراحی حیوانات آزمایشگاهی. دکتر سیاوش احمدی نوربخش</w:t>
            </w:r>
          </w:p>
        </w:tc>
      </w:tr>
    </w:tbl>
    <w:p w14:paraId="4FEB23E5" w14:textId="77777777" w:rsidR="00FC3F29" w:rsidRPr="00FC3F29" w:rsidRDefault="00FC3F29" w:rsidP="00FC3F29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tbl>
      <w:tblPr>
        <w:bidiVisual/>
        <w:tblW w:w="45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9"/>
        <w:gridCol w:w="1069"/>
        <w:gridCol w:w="2732"/>
        <w:gridCol w:w="1358"/>
        <w:gridCol w:w="1578"/>
        <w:gridCol w:w="1327"/>
        <w:gridCol w:w="1248"/>
        <w:gridCol w:w="1179"/>
        <w:gridCol w:w="1383"/>
      </w:tblGrid>
      <w:tr w:rsidR="006371E1" w:rsidRPr="00F563A6" w14:paraId="52E7570D" w14:textId="77777777" w:rsidTr="00770D84">
        <w:trPr>
          <w:trHeight w:val="2178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0E75D60E" w14:textId="07F1D321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bookmarkStart w:id="0" w:name="_GoBack" w:colFirst="6" w:colLast="7"/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59A19D25" w14:textId="5AE3DC8C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بیهوشی حیوانات آزمایشگاهی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5960B253" w14:textId="6042E1E6" w:rsidR="006371E1" w:rsidRDefault="006371E1" w:rsidP="006371E1">
            <w:pPr>
              <w:jc w:val="right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دانشجو بتواند </w:t>
            </w:r>
            <w:r>
              <w:rPr>
                <w:rFonts w:hint="cs"/>
                <w:rtl/>
              </w:rPr>
              <w:t>بیهوشی و تسکین درد در حیوانات تحت تجربه، روش های اتانازی  را تبیین کند.</w:t>
            </w:r>
          </w:p>
          <w:p w14:paraId="585BE30C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00E1252D" w14:textId="77777777" w:rsidR="006371E1" w:rsidRPr="0014074B" w:rsidRDefault="006371E1" w:rsidP="006371E1">
            <w:pPr>
              <w:jc w:val="right"/>
              <w:rPr>
                <w:rtl/>
                <w:lang w:bidi="fa-IR"/>
              </w:rPr>
            </w:pPr>
          </w:p>
          <w:p w14:paraId="281667EA" w14:textId="77777777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7E9D3CD1" w14:textId="6DA612A2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vAlign w:val="center"/>
          </w:tcPr>
          <w:p w14:paraId="1725D40E" w14:textId="77777777" w:rsidR="006371E1" w:rsidRPr="00C77C72" w:rsidRDefault="006371E1" w:rsidP="006371E1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2144D2A9" w14:textId="77777777" w:rsidR="006371E1" w:rsidRPr="00C77C72" w:rsidRDefault="006371E1" w:rsidP="006371E1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6852725C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713322B2" w14:textId="3DFA32E0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427E9417" w14:textId="77777777" w:rsidR="006371E1" w:rsidRPr="0014074B" w:rsidRDefault="006371E1" w:rsidP="006371E1">
            <w:pPr>
              <w:jc w:val="right"/>
              <w:rPr>
                <w:rtl/>
                <w:lang w:bidi="fa-IR"/>
              </w:rPr>
            </w:pPr>
            <w:r w:rsidRPr="0014074B">
              <w:rPr>
                <w:rFonts w:hint="cs"/>
                <w:rtl/>
                <w:lang w:bidi="fa-IR"/>
              </w:rPr>
              <w:t>کتاب</w:t>
            </w:r>
          </w:p>
          <w:p w14:paraId="0D041298" w14:textId="77777777" w:rsidR="006371E1" w:rsidRPr="0014074B" w:rsidRDefault="006371E1" w:rsidP="006371E1">
            <w:pPr>
              <w:jc w:val="right"/>
              <w:rPr>
                <w:rtl/>
                <w:lang w:bidi="fa-IR"/>
              </w:rPr>
            </w:pPr>
            <w:r w:rsidRPr="0014074B">
              <w:rPr>
                <w:rFonts w:hint="cs"/>
                <w:rtl/>
                <w:lang w:bidi="fa-IR"/>
              </w:rPr>
              <w:t>پاورپوینت</w:t>
            </w:r>
          </w:p>
          <w:p w14:paraId="51C701C5" w14:textId="704A1BB2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074B">
              <w:rPr>
                <w:rFonts w:hint="cs"/>
                <w:rtl/>
                <w:lang w:bidi="fa-IR"/>
              </w:rPr>
              <w:t>سخنرانی تعاملی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299C7084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719544E7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  <w:p w14:paraId="5A9BCD30" w14:textId="068140AA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D0F496E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7E80E2BD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31876E83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33A76930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261B967C" w14:textId="387B28DC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0B68EA0B" w14:textId="57DFCCC5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u w:val="single"/>
                <w:rtl/>
              </w:rPr>
              <w:t>بیولوژی و پرورش حیوانات آزمایشگاهی. روزبه فلاحی، محمدعلی منصوری.</w:t>
            </w:r>
          </w:p>
        </w:tc>
      </w:tr>
      <w:tr w:rsidR="006371E1" w:rsidRPr="00F563A6" w14:paraId="2D552D8A" w14:textId="77777777" w:rsidTr="00770D84">
        <w:trPr>
          <w:trHeight w:val="2178"/>
          <w:jc w:val="center"/>
        </w:trPr>
        <w:tc>
          <w:tcPr>
            <w:tcW w:w="356" w:type="pct"/>
            <w:shd w:val="clear" w:color="auto" w:fill="auto"/>
            <w:vAlign w:val="center"/>
          </w:tcPr>
          <w:p w14:paraId="10036A43" w14:textId="317E73FF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18" w:type="pct"/>
            <w:shd w:val="clear" w:color="auto" w:fill="auto"/>
            <w:vAlign w:val="center"/>
          </w:tcPr>
          <w:p w14:paraId="6E104C53" w14:textId="7290D1C7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آشنایی با اصول مدل سازی و انتخاب سویه</w:t>
            </w:r>
          </w:p>
        </w:tc>
        <w:tc>
          <w:tcPr>
            <w:tcW w:w="1069" w:type="pct"/>
            <w:shd w:val="clear" w:color="auto" w:fill="auto"/>
            <w:vAlign w:val="center"/>
          </w:tcPr>
          <w:p w14:paraId="2F36EB28" w14:textId="52F6DA4C" w:rsidR="006371E1" w:rsidRDefault="006371E1" w:rsidP="006371E1">
            <w:pPr>
              <w:jc w:val="right"/>
              <w:rPr>
                <w:rtl/>
              </w:rPr>
            </w:pPr>
            <w:r>
              <w:rPr>
                <w:rFonts w:hint="cs"/>
                <w:rtl/>
                <w:lang w:bidi="fa-IR"/>
              </w:rPr>
              <w:t xml:space="preserve">دانشجو بتواند </w:t>
            </w:r>
            <w:r>
              <w:rPr>
                <w:rFonts w:hint="cs"/>
                <w:rtl/>
              </w:rPr>
              <w:t>اصول مدل سازی و انتخاب سویه مناسب به منظور آشنایی با کاربد آنها در تولید واکسن  را تعریف کند.</w:t>
            </w:r>
          </w:p>
          <w:p w14:paraId="632171C5" w14:textId="0AECF723" w:rsidR="006371E1" w:rsidRPr="0014074B" w:rsidRDefault="006371E1" w:rsidP="006371E1">
            <w:pPr>
              <w:jc w:val="right"/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حرکات چشم و سر نسبت به بحث های کلاسی واکنش نشان دهد.</w:t>
            </w:r>
          </w:p>
          <w:p w14:paraId="024D1101" w14:textId="77777777" w:rsidR="006371E1" w:rsidRPr="00F563A6" w:rsidRDefault="006371E1" w:rsidP="006371E1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14:paraId="619208C9" w14:textId="68E83BB7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vAlign w:val="center"/>
          </w:tcPr>
          <w:p w14:paraId="3047C1AF" w14:textId="77777777" w:rsidR="006371E1" w:rsidRPr="00C77C72" w:rsidRDefault="006371E1" w:rsidP="006371E1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4BDE271F" w14:textId="77777777" w:rsidR="006371E1" w:rsidRPr="00C77C72" w:rsidRDefault="006371E1" w:rsidP="006371E1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248FB438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3A67F46B" w14:textId="380187A9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9" w:type="pct"/>
            <w:shd w:val="clear" w:color="auto" w:fill="auto"/>
            <w:vAlign w:val="center"/>
          </w:tcPr>
          <w:p w14:paraId="2DBE2487" w14:textId="77777777" w:rsidR="006371E1" w:rsidRPr="0014074B" w:rsidRDefault="006371E1" w:rsidP="006371E1">
            <w:pPr>
              <w:jc w:val="right"/>
              <w:rPr>
                <w:rtl/>
                <w:lang w:bidi="fa-IR"/>
              </w:rPr>
            </w:pPr>
            <w:r w:rsidRPr="0014074B">
              <w:rPr>
                <w:rFonts w:hint="cs"/>
                <w:rtl/>
                <w:lang w:bidi="fa-IR"/>
              </w:rPr>
              <w:t>کتاب</w:t>
            </w:r>
          </w:p>
          <w:p w14:paraId="728C297B" w14:textId="77777777" w:rsidR="006371E1" w:rsidRPr="0014074B" w:rsidRDefault="006371E1" w:rsidP="006371E1">
            <w:pPr>
              <w:jc w:val="right"/>
              <w:rPr>
                <w:rtl/>
                <w:lang w:bidi="fa-IR"/>
              </w:rPr>
            </w:pPr>
            <w:r w:rsidRPr="0014074B">
              <w:rPr>
                <w:rFonts w:hint="cs"/>
                <w:rtl/>
                <w:lang w:bidi="fa-IR"/>
              </w:rPr>
              <w:t>پاورپوینت</w:t>
            </w:r>
          </w:p>
          <w:p w14:paraId="41187ED8" w14:textId="062036BE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4074B">
              <w:rPr>
                <w:rFonts w:hint="cs"/>
                <w:rtl/>
                <w:lang w:bidi="fa-IR"/>
              </w:rPr>
              <w:t>سخنرانی تعاملی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63EFEC71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064EA0EB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</w:rPr>
            </w:pPr>
          </w:p>
          <w:p w14:paraId="63C6F35E" w14:textId="11800023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6F11FE3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7B612CFD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5A07EAD5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7CC8D035" w14:textId="77777777" w:rsidR="006371E1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sz w:val="24"/>
                <w:szCs w:val="24"/>
                <w:rtl/>
                <w:lang w:bidi="fa-IR"/>
              </w:rPr>
            </w:pPr>
          </w:p>
          <w:p w14:paraId="62734140" w14:textId="3EE8717F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7A9B27DC" w14:textId="3FBF9063" w:rsidR="006371E1" w:rsidRPr="00F563A6" w:rsidRDefault="006371E1" w:rsidP="006371E1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u w:val="single"/>
                <w:rtl/>
              </w:rPr>
              <w:t>اصول مدیریت، بیهوشی و جراحی حیوانات آزمایشگاهی. دکتر سیاوش احمدی نوربخش</w:t>
            </w:r>
          </w:p>
        </w:tc>
      </w:tr>
      <w:bookmarkEnd w:id="0"/>
    </w:tbl>
    <w:p w14:paraId="72780E06" w14:textId="17121F8F" w:rsidR="005A02C8" w:rsidRPr="00F563A6" w:rsidRDefault="005A02C8" w:rsidP="00E8231E">
      <w:pPr>
        <w:bidi/>
        <w:spacing w:after="0" w:line="240" w:lineRule="auto"/>
        <w:ind w:left="720"/>
        <w:jc w:val="both"/>
        <w:rPr>
          <w:color w:val="000000"/>
          <w:rtl/>
          <w:lang w:bidi="fa-IR"/>
        </w:rPr>
      </w:pPr>
    </w:p>
    <w:sectPr w:rsidR="005A02C8" w:rsidRPr="00F563A6" w:rsidSect="00D72E5F">
      <w:pgSz w:w="15840" w:h="12240" w:orient="landscape"/>
      <w:pgMar w:top="567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356AB"/>
    <w:rsid w:val="000374E2"/>
    <w:rsid w:val="000C224F"/>
    <w:rsid w:val="000F6A18"/>
    <w:rsid w:val="00120252"/>
    <w:rsid w:val="001318F8"/>
    <w:rsid w:val="00191B28"/>
    <w:rsid w:val="001E220A"/>
    <w:rsid w:val="001F352D"/>
    <w:rsid w:val="00291329"/>
    <w:rsid w:val="002A72D7"/>
    <w:rsid w:val="0032699A"/>
    <w:rsid w:val="00362E8A"/>
    <w:rsid w:val="003872D5"/>
    <w:rsid w:val="003B3AF2"/>
    <w:rsid w:val="003F0083"/>
    <w:rsid w:val="00425C8F"/>
    <w:rsid w:val="00444FC5"/>
    <w:rsid w:val="00480866"/>
    <w:rsid w:val="004977BE"/>
    <w:rsid w:val="00516EE2"/>
    <w:rsid w:val="005946ED"/>
    <w:rsid w:val="005A02C8"/>
    <w:rsid w:val="006238B9"/>
    <w:rsid w:val="006371E1"/>
    <w:rsid w:val="006577BE"/>
    <w:rsid w:val="006857D4"/>
    <w:rsid w:val="006D3A85"/>
    <w:rsid w:val="006E0B10"/>
    <w:rsid w:val="0074191D"/>
    <w:rsid w:val="00770D84"/>
    <w:rsid w:val="00772D12"/>
    <w:rsid w:val="007E5914"/>
    <w:rsid w:val="007F1AA9"/>
    <w:rsid w:val="00824202"/>
    <w:rsid w:val="00826D7B"/>
    <w:rsid w:val="008716B3"/>
    <w:rsid w:val="00873A48"/>
    <w:rsid w:val="00897CEC"/>
    <w:rsid w:val="008C37CB"/>
    <w:rsid w:val="008C600F"/>
    <w:rsid w:val="009019B1"/>
    <w:rsid w:val="00916B59"/>
    <w:rsid w:val="00946EB9"/>
    <w:rsid w:val="00961E78"/>
    <w:rsid w:val="00973120"/>
    <w:rsid w:val="009850DE"/>
    <w:rsid w:val="009B6FFB"/>
    <w:rsid w:val="009E46BF"/>
    <w:rsid w:val="00A21521"/>
    <w:rsid w:val="00A30B34"/>
    <w:rsid w:val="00A66694"/>
    <w:rsid w:val="00A961C1"/>
    <w:rsid w:val="00AA03DC"/>
    <w:rsid w:val="00AB5CC9"/>
    <w:rsid w:val="00B4696F"/>
    <w:rsid w:val="00B563E9"/>
    <w:rsid w:val="00B7209F"/>
    <w:rsid w:val="00BB7FE5"/>
    <w:rsid w:val="00BF650D"/>
    <w:rsid w:val="00C00A25"/>
    <w:rsid w:val="00C023B7"/>
    <w:rsid w:val="00C11DE1"/>
    <w:rsid w:val="00C2702A"/>
    <w:rsid w:val="00C34AA3"/>
    <w:rsid w:val="00CA0CE1"/>
    <w:rsid w:val="00CA77BA"/>
    <w:rsid w:val="00CD1DDB"/>
    <w:rsid w:val="00CE7E13"/>
    <w:rsid w:val="00CF275C"/>
    <w:rsid w:val="00D16D79"/>
    <w:rsid w:val="00D3295B"/>
    <w:rsid w:val="00D72E5F"/>
    <w:rsid w:val="00D86DD2"/>
    <w:rsid w:val="00DB600B"/>
    <w:rsid w:val="00DB7535"/>
    <w:rsid w:val="00DC3BB9"/>
    <w:rsid w:val="00E13EA1"/>
    <w:rsid w:val="00E445B8"/>
    <w:rsid w:val="00E64A8B"/>
    <w:rsid w:val="00E8231E"/>
    <w:rsid w:val="00E83C4A"/>
    <w:rsid w:val="00EB42E1"/>
    <w:rsid w:val="00ED63E1"/>
    <w:rsid w:val="00EE1E4A"/>
    <w:rsid w:val="00EF4FDF"/>
    <w:rsid w:val="00F563A6"/>
    <w:rsid w:val="00FB03FD"/>
    <w:rsid w:val="00FB400D"/>
    <w:rsid w:val="00FB5F97"/>
    <w:rsid w:val="00FC3F29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7E6A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3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36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Test</cp:lastModifiedBy>
  <cp:revision>6</cp:revision>
  <cp:lastPrinted>2019-12-07T06:13:00Z</cp:lastPrinted>
  <dcterms:created xsi:type="dcterms:W3CDTF">2024-08-20T03:44:00Z</dcterms:created>
  <dcterms:modified xsi:type="dcterms:W3CDTF">2024-12-30T05:47:00Z</dcterms:modified>
</cp:coreProperties>
</file>