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20EC28B3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53872">
              <w:rPr>
                <w:rtl/>
              </w:rPr>
              <w:t xml:space="preserve"> </w:t>
            </w:r>
            <w:r w:rsidR="00053872" w:rsidRPr="00053872">
              <w:rPr>
                <w:rFonts w:cs="B Nazanin"/>
                <w:sz w:val="24"/>
                <w:szCs w:val="24"/>
                <w:rtl/>
                <w:lang w:bidi="fa-IR"/>
              </w:rPr>
              <w:t>ا</w:t>
            </w:r>
            <w:r w:rsidR="00053872" w:rsidRPr="000538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53872" w:rsidRPr="00053872">
              <w:rPr>
                <w:rFonts w:cs="B Nazanin" w:hint="eastAsia"/>
                <w:sz w:val="24"/>
                <w:szCs w:val="24"/>
                <w:rtl/>
                <w:lang w:bidi="fa-IR"/>
              </w:rPr>
              <w:t>من</w:t>
            </w:r>
            <w:r w:rsidR="00053872" w:rsidRPr="000538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53872" w:rsidRPr="00053872">
              <w:rPr>
                <w:rFonts w:cs="B Nazanin"/>
                <w:sz w:val="24"/>
                <w:szCs w:val="24"/>
                <w:rtl/>
                <w:lang w:bidi="fa-IR"/>
              </w:rPr>
              <w:t xml:space="preserve"> شناس</w:t>
            </w:r>
            <w:r w:rsidR="00053872" w:rsidRPr="000538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53872" w:rsidRPr="00053872">
              <w:rPr>
                <w:rFonts w:cs="B Nazanin"/>
                <w:sz w:val="24"/>
                <w:szCs w:val="24"/>
                <w:rtl/>
                <w:lang w:bidi="fa-IR"/>
              </w:rPr>
              <w:t xml:space="preserve"> ب</w:t>
            </w:r>
            <w:r w:rsidR="00053872" w:rsidRPr="000538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53872" w:rsidRPr="00053872">
              <w:rPr>
                <w:rFonts w:cs="B Nazanin" w:hint="eastAsia"/>
                <w:sz w:val="24"/>
                <w:szCs w:val="24"/>
                <w:rtl/>
                <w:lang w:bidi="fa-IR"/>
              </w:rPr>
              <w:t>مار</w:t>
            </w:r>
            <w:r w:rsidR="00053872" w:rsidRPr="000538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53872" w:rsidRPr="00053872">
              <w:rPr>
                <w:rFonts w:cs="B Nazanin"/>
                <w:sz w:val="24"/>
                <w:szCs w:val="24"/>
                <w:rtl/>
                <w:lang w:bidi="fa-IR"/>
              </w:rPr>
              <w:t xml:space="preserve"> ها</w:t>
            </w:r>
            <w:r w:rsidR="00053872" w:rsidRPr="000538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053872" w:rsidRPr="00053872">
              <w:rPr>
                <w:rFonts w:cs="B Nazanin"/>
                <w:sz w:val="24"/>
                <w:szCs w:val="24"/>
                <w:rtl/>
                <w:lang w:bidi="fa-IR"/>
              </w:rPr>
              <w:t xml:space="preserve"> عفون</w:t>
            </w:r>
            <w:r w:rsidR="00053872" w:rsidRPr="00053872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2A13CE19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DF8E277" w14:textId="078E865F" w:rsidR="00EF4FDF" w:rsidRPr="00F563A6" w:rsidRDefault="00EF4FDF" w:rsidP="005230D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</w:t>
            </w:r>
            <w:r w:rsidR="005230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پرویز کوخایی 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736636FE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2DA88D5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5D8E7309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>دکترا ایمنی شناسی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102E1939" w:rsidR="00EF4FDF" w:rsidRPr="00F563A6" w:rsidRDefault="00EF4FDF" w:rsidP="005230D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5230DE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  <w:r w:rsidR="009B22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از 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53506AB4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6D118C11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4F1A6E68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3F65D368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1A21A7AF" w14:textId="29D4F492" w:rsidR="00EF4FDF" w:rsidRPr="00F563A6" w:rsidRDefault="006D3A85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440A5EA7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69C1C9D0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53872">
              <w:rPr>
                <w:rFonts w:cs="B Nazanin" w:hint="cs"/>
                <w:sz w:val="24"/>
                <w:szCs w:val="24"/>
                <w:rtl/>
                <w:lang w:bidi="fa-IR"/>
              </w:rPr>
              <w:t>ایمنی شناسی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2"/>
        <w:gridCol w:w="1040"/>
        <w:gridCol w:w="2736"/>
        <w:gridCol w:w="1360"/>
        <w:gridCol w:w="1578"/>
        <w:gridCol w:w="1327"/>
        <w:gridCol w:w="1253"/>
        <w:gridCol w:w="1186"/>
        <w:gridCol w:w="1391"/>
      </w:tblGrid>
      <w:tr w:rsidR="006857D4" w:rsidRPr="00F563A6" w14:paraId="33049A2C" w14:textId="77777777" w:rsidTr="00FB704A">
        <w:trPr>
          <w:jc w:val="center"/>
        </w:trPr>
        <w:tc>
          <w:tcPr>
            <w:tcW w:w="357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07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70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532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54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FB704A">
        <w:trPr>
          <w:trHeight w:val="211"/>
          <w:jc w:val="center"/>
        </w:trPr>
        <w:tc>
          <w:tcPr>
            <w:tcW w:w="357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7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70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64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4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3B3ACB" w:rsidRPr="00F563A6" w14:paraId="55C92602" w14:textId="77777777" w:rsidTr="00FB704A">
        <w:trPr>
          <w:trHeight w:val="2178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5FFFF" w14:textId="67DA2111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AC202" w14:textId="7AC03F64" w:rsidR="003B3ACB" w:rsidRPr="00F563A6" w:rsidRDefault="009B22E7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 با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مایکوباکتری ها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A1B4F" w14:textId="77777777" w:rsidR="003B3ACB" w:rsidRDefault="009B22E7" w:rsidP="003B3AC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دانشجو بتواند 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مکانیسم آسیب بافتی در اثر ایمنی زایی  باکتری های مولد سل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4AE1C7FA" w14:textId="7296877A" w:rsidR="009B22E7" w:rsidRPr="00F563A6" w:rsidRDefault="009B22E7" w:rsidP="009B22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1A865" w14:textId="4293BAC4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D948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C4C5E18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8C2AEBC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6A661E14" w14:textId="5FB6515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B57EF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7B496A26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A9CDAFA" w14:textId="4A7A3D99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9F1EB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1E899060" w14:textId="7777777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46767" w14:textId="02E2AE53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F99E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ایموولوژی جنوی</w:t>
            </w:r>
          </w:p>
          <w:p w14:paraId="72AF9A8E" w14:textId="7C55F0C5" w:rsidR="00C9068B" w:rsidRPr="00F563A6" w:rsidRDefault="00C9068B" w:rsidP="00C906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اول تا چهارم</w:t>
            </w:r>
          </w:p>
        </w:tc>
      </w:tr>
      <w:tr w:rsidR="003B3ACB" w:rsidRPr="00F563A6" w14:paraId="01775FF4" w14:textId="77777777" w:rsidTr="00FB704A">
        <w:trPr>
          <w:trHeight w:val="2178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3EE46" w14:textId="4D46537C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8BB37" w14:textId="391F839B" w:rsidR="003B3ACB" w:rsidRPr="00F563A6" w:rsidRDefault="002437D4" w:rsidP="002437D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 با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HCV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HBV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47BF2" w14:textId="77777777" w:rsidR="003B3ACB" w:rsidRDefault="003B3ACB" w:rsidP="003B3AC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9B22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دانشجو بتواند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مکانیسم ایمنی زایی باکتری هرپس و پاسخ سیستم ایمنی</w:t>
            </w:r>
            <w:r w:rsidR="009B22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5952E0E8" w14:textId="4DF3E002" w:rsidR="009B22E7" w:rsidRPr="00F563A6" w:rsidRDefault="009B22E7" w:rsidP="009B22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AF966" w14:textId="71BF2589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DE5F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4D2C809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5510631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D8EA514" w14:textId="206768A2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D8BB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58F85B85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45FE71A" w14:textId="4ADBD223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953DE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4E31AD95" w14:textId="7777777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CFE80" w14:textId="5CB34C9B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380E7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ایمونولوژی ابوالعباس</w:t>
            </w:r>
          </w:p>
          <w:p w14:paraId="531C5861" w14:textId="6D4A28DD" w:rsidR="00C9068B" w:rsidRPr="00F563A6" w:rsidRDefault="00C9068B" w:rsidP="00C906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دوم</w:t>
            </w:r>
          </w:p>
        </w:tc>
      </w:tr>
      <w:tr w:rsidR="003B3ACB" w:rsidRPr="00F563A6" w14:paraId="30E357E4" w14:textId="77777777" w:rsidTr="00FB704A">
        <w:trPr>
          <w:trHeight w:val="2178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B788" w14:textId="658EB1F2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3CF4D" w14:textId="150ED056" w:rsidR="003B3ACB" w:rsidRDefault="00CC66D0" w:rsidP="00CC66D0">
            <w:pPr>
              <w:pStyle w:val="ListParagraph"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 با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</w:t>
            </w:r>
            <w:bookmarkStart w:id="0" w:name="_GoBack"/>
            <w:bookmarkEnd w:id="0"/>
            <w:r w:rsidR="003B3ACB">
              <w:rPr>
                <w:rFonts w:cs="B Mitra"/>
                <w:b/>
                <w:bCs/>
                <w:sz w:val="20"/>
                <w:szCs w:val="20"/>
                <w:lang w:bidi="fa-IR"/>
              </w:rPr>
              <w:t>CMV</w:t>
            </w:r>
            <w:r w:rsidR="009B22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25D47984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EBV</w:t>
            </w:r>
          </w:p>
          <w:p w14:paraId="7295B678" w14:textId="63468DCD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HPV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FEF3E" w14:textId="77777777" w:rsidR="003B3ACB" w:rsidRDefault="009B22E7" w:rsidP="003B3AC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دانشجو بتواند 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مکانیسم سیستم ایمنی در برابر باکتری ها و مکانیسم فرار آنها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480A14A9" w14:textId="77777777" w:rsidR="009B22E7" w:rsidRDefault="009B22E7" w:rsidP="009B22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74860BA2" w14:textId="4C0EF954" w:rsidR="009B22E7" w:rsidRPr="00F563A6" w:rsidRDefault="009B22E7" w:rsidP="009B22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315F" w14:textId="2D082E62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82D3C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F1C2326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57D462B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2567FC87" w14:textId="21F99F89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A224A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02B22A5B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214F99EA" w14:textId="080FA4C1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027DC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05D07BCE" w14:textId="7777777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A407D" w14:textId="617606C5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18C4D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ایموولوژی جنوی</w:t>
            </w:r>
          </w:p>
          <w:p w14:paraId="31F8CD28" w14:textId="2C89E940" w:rsidR="00C9068B" w:rsidRPr="00F563A6" w:rsidRDefault="00C9068B" w:rsidP="00C906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چهارم</w:t>
            </w:r>
          </w:p>
        </w:tc>
      </w:tr>
      <w:tr w:rsidR="003B3ACB" w:rsidRPr="00F563A6" w14:paraId="2A416119" w14:textId="77777777" w:rsidTr="00FB704A">
        <w:trPr>
          <w:trHeight w:val="2178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F8FEF" w14:textId="6B11A2A2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18FF4" w14:textId="7EE2C501" w:rsidR="003B3ACB" w:rsidRPr="00F563A6" w:rsidRDefault="009B22E7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 با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ویروس های نوظهور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91004" w14:textId="77777777" w:rsidR="003B3ACB" w:rsidRDefault="009B22E7" w:rsidP="003B3AC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دانشجو بتواند 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مکانیسم سیست ایمنی ذاتی و اکتسابی در برابر ویروس زیکا، </w:t>
            </w:r>
            <w:r w:rsidR="003B3ACB">
              <w:rPr>
                <w:rFonts w:cs="B Mitra"/>
                <w:b/>
                <w:bCs/>
                <w:sz w:val="20"/>
                <w:szCs w:val="20"/>
                <w:lang w:bidi="fa-IR"/>
              </w:rPr>
              <w:t>MERS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ابولا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066C4C1A" w14:textId="287841CC" w:rsidR="009B22E7" w:rsidRPr="00F563A6" w:rsidRDefault="009B22E7" w:rsidP="009B22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0275D" w14:textId="6550AEEC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9223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81A32F7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021F6F0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7E2CAD1" w14:textId="720B1A6B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174C8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65E9E483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728B77F5" w14:textId="58F056D8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093D5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6B85EF82" w14:textId="7777777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31A9" w14:textId="2374136B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F2A1E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ایمونولوژی ابوالعباس</w:t>
            </w:r>
          </w:p>
          <w:p w14:paraId="6277D55E" w14:textId="64C2CB8F" w:rsidR="00C9068B" w:rsidRPr="00F563A6" w:rsidRDefault="00C9068B" w:rsidP="00C906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سوم</w:t>
            </w:r>
          </w:p>
        </w:tc>
      </w:tr>
      <w:tr w:rsidR="003B3ACB" w:rsidRPr="00F563A6" w14:paraId="7CEBD3D0" w14:textId="77777777" w:rsidTr="00FB704A">
        <w:trPr>
          <w:trHeight w:val="2178"/>
          <w:jc w:val="center"/>
        </w:trPr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6CFC7" w14:textId="716DB308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DDB03" w14:textId="5CACA20F" w:rsidR="003B3ACB" w:rsidRPr="00F563A6" w:rsidRDefault="009B22E7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 با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کرونا</w:t>
            </w:r>
          </w:p>
        </w:tc>
        <w:tc>
          <w:tcPr>
            <w:tcW w:w="10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45D5" w14:textId="05C7F1D2" w:rsidR="003B3ACB" w:rsidRPr="00F624A9" w:rsidRDefault="003B3ACB" w:rsidP="003B3ACB">
            <w:pPr>
              <w:bidi/>
              <w:spacing w:after="0" w:line="240" w:lineRule="auto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 w:rsidR="009B22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دانشجو بتواند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ایمنی ذاتی و اکتسابی در برابر ویروس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SARS-Cov2</w:t>
            </w:r>
          </w:p>
          <w:p w14:paraId="4499D575" w14:textId="77777777" w:rsidR="003B3ACB" w:rsidRDefault="009B22E7" w:rsidP="003B3AC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را توضیح دهد.</w:t>
            </w:r>
          </w:p>
          <w:p w14:paraId="1257D424" w14:textId="5C9EC55D" w:rsidR="009B22E7" w:rsidRPr="00F563A6" w:rsidRDefault="009B22E7" w:rsidP="009B22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1895" w14:textId="1511D0FA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AD412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3F69ACB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69D38EF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A25EC1E" w14:textId="489E04D6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61AD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4EAC252E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BDFE229" w14:textId="3D1B2EF3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06EE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06F41FA1" w14:textId="7777777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E2A25" w14:textId="2B47AC75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4675D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ایموولوژی جنوی</w:t>
            </w:r>
          </w:p>
          <w:p w14:paraId="4353B24C" w14:textId="1532240C" w:rsidR="00C9068B" w:rsidRPr="00F563A6" w:rsidRDefault="00C9068B" w:rsidP="00C906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اول تا سوم</w:t>
            </w:r>
          </w:p>
        </w:tc>
      </w:tr>
      <w:tr w:rsidR="003B3ACB" w:rsidRPr="00F563A6" w14:paraId="7F5AC814" w14:textId="77777777" w:rsidTr="00FB704A">
        <w:trPr>
          <w:trHeight w:val="2178"/>
          <w:jc w:val="center"/>
        </w:trPr>
        <w:tc>
          <w:tcPr>
            <w:tcW w:w="357" w:type="pct"/>
            <w:shd w:val="clear" w:color="auto" w:fill="auto"/>
            <w:vAlign w:val="center"/>
          </w:tcPr>
          <w:p w14:paraId="22261CDA" w14:textId="2EC120DC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B2D8E92" w14:textId="65D20C76" w:rsidR="003B3ACB" w:rsidRPr="00F563A6" w:rsidRDefault="009B22E7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 با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انگل های تک یاخته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0E3BE8E3" w14:textId="77777777" w:rsidR="003B3ACB" w:rsidRDefault="009B22E7" w:rsidP="003B3ACB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دانشجو بتواند 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بررسی سیستم ایمنی ذاتی و اکتسابی در برابر انگل های لشمانیا و مالاریا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2B620B7B" w14:textId="21A38CC1" w:rsidR="009B22E7" w:rsidRDefault="009B22E7" w:rsidP="009B22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1A5B7E84" w14:textId="43113C7C" w:rsidR="009B22E7" w:rsidRDefault="009B22E7" w:rsidP="009B22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نسبت به مطالب طرح شده توسط استاد علاقه نشان دهد</w:t>
            </w:r>
          </w:p>
          <w:p w14:paraId="0DC3336F" w14:textId="45C76A0A" w:rsidR="009B22E7" w:rsidRPr="00F563A6" w:rsidRDefault="009B22E7" w:rsidP="009B22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1498EC3D" w14:textId="5536FD1E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399940C4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7566303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82152B0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9AB9B81" w14:textId="116E19A9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7DB1534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3AC93732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5779784E" w14:textId="545741B2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32801CE9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6A093D5F" w14:textId="7777777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F845B12" w14:textId="77E1E8EA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1DAFEE39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ایمونولوژی ابوالعباس</w:t>
            </w:r>
          </w:p>
          <w:p w14:paraId="13A6C185" w14:textId="6BFEECF5" w:rsidR="00C9068B" w:rsidRPr="00F563A6" w:rsidRDefault="00C9068B" w:rsidP="00C906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سوم</w:t>
            </w:r>
          </w:p>
        </w:tc>
      </w:tr>
      <w:tr w:rsidR="003B3ACB" w:rsidRPr="00F563A6" w14:paraId="4F172574" w14:textId="77777777" w:rsidTr="00FB704A">
        <w:trPr>
          <w:trHeight w:val="2178"/>
          <w:jc w:val="center"/>
        </w:trPr>
        <w:tc>
          <w:tcPr>
            <w:tcW w:w="357" w:type="pct"/>
            <w:shd w:val="clear" w:color="auto" w:fill="auto"/>
            <w:vAlign w:val="center"/>
          </w:tcPr>
          <w:p w14:paraId="58BAB361" w14:textId="1B82235B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C8AF2BC" w14:textId="4635041A" w:rsidR="003B3ACB" w:rsidRDefault="009B22E7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 با </w:t>
            </w:r>
            <w:r w:rsidR="003B3ACB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پریون ها</w:t>
            </w:r>
          </w:p>
          <w:p w14:paraId="698EE1A3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قارچ ها </w:t>
            </w:r>
          </w:p>
          <w:p w14:paraId="0D8083DB" w14:textId="2973096A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کرم ها</w:t>
            </w:r>
          </w:p>
        </w:tc>
        <w:tc>
          <w:tcPr>
            <w:tcW w:w="1070" w:type="pct"/>
            <w:shd w:val="clear" w:color="auto" w:fill="auto"/>
            <w:vAlign w:val="center"/>
          </w:tcPr>
          <w:p w14:paraId="3D3CE58D" w14:textId="3FE62142" w:rsidR="003B3ACB" w:rsidRDefault="003B3ACB" w:rsidP="009B22E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-ب</w:t>
            </w:r>
            <w:r w:rsidR="009B22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دانشجو بتواند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مکانیسم سیستم ایمنی ذاتی و اکتسابی در برابر قارچهایی مثل آسپرژیلوس و کاندیدا</w:t>
            </w:r>
            <w:r w:rsidR="009B22E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توضیح دهد.</w:t>
            </w:r>
          </w:p>
          <w:p w14:paraId="7A96C29B" w14:textId="04B4A827" w:rsidR="009B22E7" w:rsidRPr="00F563A6" w:rsidRDefault="009B22E7" w:rsidP="009B22E7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  <w:p w14:paraId="164F2674" w14:textId="77777777" w:rsidR="003B3ACB" w:rsidRPr="00F563A6" w:rsidRDefault="003B3ACB" w:rsidP="003B3AC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2" w:type="pct"/>
            <w:shd w:val="clear" w:color="auto" w:fill="auto"/>
            <w:vAlign w:val="center"/>
          </w:tcPr>
          <w:p w14:paraId="7582E4F6" w14:textId="643F14FB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6314DB51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22E8F1D" w14:textId="77777777" w:rsidR="003B3ACB" w:rsidRPr="00C77C72" w:rsidRDefault="003B3ACB" w:rsidP="003B3AC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F351976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996B3BE" w14:textId="731E9A1B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80B00A1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59242662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57A5BF5" w14:textId="5AE16E38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154E3469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2226C157" w14:textId="77777777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43D3D955" w14:textId="743D605B" w:rsidR="003B3ACB" w:rsidRPr="00F563A6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F80D7B5" w14:textId="77777777" w:rsidR="003B3ACB" w:rsidRDefault="003B3ACB" w:rsidP="003B3AC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ایموولوژی جنوی</w:t>
            </w:r>
          </w:p>
          <w:p w14:paraId="31456A98" w14:textId="4C65EAE5" w:rsidR="00C9068B" w:rsidRPr="00F563A6" w:rsidRDefault="00C9068B" w:rsidP="00C9068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اول تا سوم</w:t>
            </w:r>
          </w:p>
        </w:tc>
      </w:tr>
    </w:tbl>
    <w:p w14:paraId="72780E06" w14:textId="03BC894B" w:rsidR="005A02C8" w:rsidRPr="00263CFD" w:rsidRDefault="005A02C8" w:rsidP="00263CFD">
      <w:pPr>
        <w:bidi/>
        <w:spacing w:after="0" w:line="240" w:lineRule="auto"/>
        <w:jc w:val="both"/>
        <w:rPr>
          <w:rFonts w:cs="B Nazanin"/>
          <w:color w:val="000000"/>
          <w:rtl/>
          <w:lang w:bidi="fa-IR"/>
        </w:rPr>
      </w:pPr>
    </w:p>
    <w:sectPr w:rsidR="005A02C8" w:rsidRPr="00263CFD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53872"/>
    <w:rsid w:val="000C224F"/>
    <w:rsid w:val="000F6A18"/>
    <w:rsid w:val="00120252"/>
    <w:rsid w:val="001318F8"/>
    <w:rsid w:val="00191B28"/>
    <w:rsid w:val="001E220A"/>
    <w:rsid w:val="001F352D"/>
    <w:rsid w:val="002437D4"/>
    <w:rsid w:val="00263CFD"/>
    <w:rsid w:val="00291329"/>
    <w:rsid w:val="002A72D7"/>
    <w:rsid w:val="0032699A"/>
    <w:rsid w:val="003872D5"/>
    <w:rsid w:val="003B3ACB"/>
    <w:rsid w:val="003B3AF2"/>
    <w:rsid w:val="003F0083"/>
    <w:rsid w:val="00425C8F"/>
    <w:rsid w:val="00444FC5"/>
    <w:rsid w:val="00480866"/>
    <w:rsid w:val="004977BE"/>
    <w:rsid w:val="00516EE2"/>
    <w:rsid w:val="005230DE"/>
    <w:rsid w:val="005A02C8"/>
    <w:rsid w:val="006238B9"/>
    <w:rsid w:val="006577BE"/>
    <w:rsid w:val="006857D4"/>
    <w:rsid w:val="006D3A85"/>
    <w:rsid w:val="006E0B10"/>
    <w:rsid w:val="0074191D"/>
    <w:rsid w:val="00772D12"/>
    <w:rsid w:val="007B1013"/>
    <w:rsid w:val="007E5914"/>
    <w:rsid w:val="007F1AA9"/>
    <w:rsid w:val="00817B3A"/>
    <w:rsid w:val="00824202"/>
    <w:rsid w:val="00826D7B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B22E7"/>
    <w:rsid w:val="009C55E7"/>
    <w:rsid w:val="009E46BF"/>
    <w:rsid w:val="00A21521"/>
    <w:rsid w:val="00A30B34"/>
    <w:rsid w:val="00A66694"/>
    <w:rsid w:val="00A961C1"/>
    <w:rsid w:val="00AA03DC"/>
    <w:rsid w:val="00AB5CC9"/>
    <w:rsid w:val="00AB74C7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9068B"/>
    <w:rsid w:val="00CA0CE1"/>
    <w:rsid w:val="00CA77BA"/>
    <w:rsid w:val="00CC66D0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445B8"/>
    <w:rsid w:val="00E64A8B"/>
    <w:rsid w:val="00E83C4A"/>
    <w:rsid w:val="00EB42E1"/>
    <w:rsid w:val="00ED63E1"/>
    <w:rsid w:val="00EE1E4A"/>
    <w:rsid w:val="00EF4FDF"/>
    <w:rsid w:val="00F563A6"/>
    <w:rsid w:val="00FB03FD"/>
    <w:rsid w:val="00FB400D"/>
    <w:rsid w:val="00FB5F97"/>
    <w:rsid w:val="00FB704A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3A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18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8</cp:revision>
  <cp:lastPrinted>2019-12-07T06:13:00Z</cp:lastPrinted>
  <dcterms:created xsi:type="dcterms:W3CDTF">2024-08-19T19:37:00Z</dcterms:created>
  <dcterms:modified xsi:type="dcterms:W3CDTF">2024-12-30T05:49:00Z</dcterms:modified>
</cp:coreProperties>
</file>