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B3C1A" w14:textId="77777777" w:rsidR="00CA77BA" w:rsidRDefault="00D16D79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2BEDF2A" wp14:editId="73B9751E">
                <wp:simplePos x="0" y="0"/>
                <wp:positionH relativeFrom="margin">
                  <wp:posOffset>231140</wp:posOffset>
                </wp:positionH>
                <wp:positionV relativeFrom="paragraph">
                  <wp:posOffset>-83820</wp:posOffset>
                </wp:positionV>
                <wp:extent cx="8498840" cy="1447800"/>
                <wp:effectExtent l="0" t="0" r="16510" b="1905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8840" cy="1447800"/>
                          <a:chOff x="0" y="6011"/>
                          <a:chExt cx="8804338" cy="831197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7323518" y="6011"/>
                            <a:ext cx="1480820" cy="831197"/>
                            <a:chOff x="-249" y="6012"/>
                            <a:chExt cx="1192199" cy="831387"/>
                          </a:xfrm>
                        </wpg:grpSpPr>
                        <wps:wsp>
                          <wps:cNvPr id="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49" y="417574"/>
                              <a:ext cx="1192199" cy="419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0D52F0" w14:textId="4AD197FF" w:rsidR="00C34AA3" w:rsidRDefault="00C34AA3" w:rsidP="00EE1E4A">
                                <w:pPr>
                                  <w:spacing w:after="0"/>
                                  <w:jc w:val="center"/>
                                  <w:rPr>
                                    <w:rFonts w:ascii="IranNastaliq" w:hAnsi="IranNastaliq" w:cs="IranNastaliq"/>
                                    <w:sz w:val="16"/>
                                    <w:szCs w:val="16"/>
                                    <w:lang w:bidi="fa-IR"/>
                                  </w:rPr>
                                </w:pPr>
                                <w:r w:rsidRPr="00EE1E4A">
                                  <w:rPr>
                                    <w:rFonts w:ascii="IranNastaliq" w:hAnsi="IranNastaliq" w:cs="IranNastaliq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دانشگاه علوم پزشكي و خدمات بهداشتي و درماني اراك</w:t>
                                </w:r>
                              </w:p>
                              <w:p w14:paraId="65C0F43E" w14:textId="2F4ED6F2" w:rsidR="00EE1E4A" w:rsidRPr="00EE1E4A" w:rsidRDefault="00EE1E4A" w:rsidP="00EE1E4A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IranNastaliq" w:hAnsi="IranNastaliq" w:cs="IranNastaliq" w:hint="cs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دانشکده پزشکی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0084" y="6012"/>
                              <a:ext cx="670015" cy="3729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6265"/>
                            <a:ext cx="1777042" cy="619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6A547D" w14:textId="597144B0" w:rsidR="00C34AA3" w:rsidRDefault="00C34AA3" w:rsidP="00EE1E4A">
                              <w:pPr>
                                <w:bidi/>
                                <w:spacing w:after="0" w:line="240" w:lineRule="auto"/>
                                <w:rPr>
                                  <w:rFonts w:cs="B Zar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  <w:p w14:paraId="693820ED" w14:textId="77777777" w:rsidR="00C34AA3" w:rsidRDefault="00C34AA3" w:rsidP="00C34A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BEDF2A" id="Group 9" o:spid="_x0000_s1026" style="position:absolute;left:0;text-align:left;margin-left:18.2pt;margin-top:-6.6pt;width:669.2pt;height:114pt;z-index:251658752;mso-position-horizontal-relative:margin;mso-height-relative:margin" coordorigin=",60" coordsize="88043,8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">
                <v:group id="Group 4" o:spid="_x0000_s1027" style="position:absolute;left:73235;top:60;width:14808;height:8312" coordorigin="-2,60" coordsize="11921,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left:-2;top:4175;width:11921;height:4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" strokecolor="white" strokeweight=".5pt">
                    <v:textbox>
                      <w:txbxContent>
                        <w:p w14:paraId="130D52F0" w14:textId="4AD197FF" w:rsidR="00C34AA3" w:rsidRDefault="00C34AA3" w:rsidP="00EE1E4A">
                          <w:pPr>
                            <w:spacing w:after="0"/>
                            <w:jc w:val="center"/>
                            <w:rPr>
                              <w:rFonts w:ascii="IranNastaliq" w:hAnsi="IranNastaliq" w:cs="IranNastaliq"/>
                              <w:sz w:val="16"/>
                              <w:szCs w:val="16"/>
                              <w:lang w:bidi="fa-IR"/>
                            </w:rPr>
                          </w:pPr>
                          <w:r w:rsidRPr="00EE1E4A"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  <w:lang w:bidi="fa-IR"/>
                            </w:rPr>
                            <w:t>دانشگاه علوم پزشكي و خدمات بهداشتي و درماني اراك</w:t>
                          </w:r>
                        </w:p>
                        <w:p w14:paraId="65C0F43E" w14:textId="2F4ED6F2" w:rsidR="00EE1E4A" w:rsidRPr="00EE1E4A" w:rsidRDefault="00EE1E4A" w:rsidP="00EE1E4A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دانشکده پزشکی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9" type="#_x0000_t75" style="position:absolute;left:3000;top:60;width:6700;height:3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">
                    <v:imagedata r:id="rId6" o:title=""/>
                    <v:path arrowok="t"/>
                  </v:shape>
                </v:group>
                <v:shape id="Text Box 8" o:spid="_x0000_s1030" type="#_x0000_t202" style="position:absolute;top:862;width:17770;height: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" strokecolor="white" strokeweight=".5pt">
                  <v:textbox>
                    <w:txbxContent>
                      <w:p w14:paraId="6B6A547D" w14:textId="597144B0" w:rsidR="00C34AA3" w:rsidRDefault="00C34AA3" w:rsidP="00EE1E4A">
                        <w:pPr>
                          <w:bidi/>
                          <w:spacing w:after="0" w:line="240" w:lineRule="auto"/>
                          <w:rPr>
                            <w:rFonts w:cs="B Za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14:paraId="693820ED" w14:textId="77777777" w:rsidR="00C34AA3" w:rsidRDefault="00C34AA3" w:rsidP="00C34AA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75D9459" w14:textId="77777777" w:rsidR="00C00A25" w:rsidRDefault="00C00A25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5C11118B" w14:textId="77777777" w:rsidR="00C34AA3" w:rsidRDefault="00C34AA3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15DADB0A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0811C46F" w14:textId="77777777" w:rsid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درس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ويژه د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ر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س نظري</w:t>
      </w:r>
    </w:p>
    <w:p w14:paraId="2CA999D6" w14:textId="0138FDA0" w:rsidR="00C34AA3" w:rsidRPr="00C34AA3" w:rsidRDefault="00C34AA3" w:rsidP="00C00A25">
      <w:pPr>
        <w:bidi/>
        <w:spacing w:after="0" w:line="192" w:lineRule="auto"/>
        <w:rPr>
          <w:rFonts w:ascii="IranNastaliq" w:hAnsi="IranNastaliq" w:cs="B Zar"/>
          <w:b/>
          <w:bCs/>
          <w:sz w:val="6"/>
          <w:szCs w:val="6"/>
          <w:rtl/>
          <w:lang w:bidi="fa-IR"/>
        </w:rPr>
      </w:pPr>
    </w:p>
    <w:p w14:paraId="017F7379" w14:textId="02668166" w:rsidR="00120252" w:rsidRDefault="00EE1E4A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F89E56" wp14:editId="60726909">
                <wp:simplePos x="0" y="0"/>
                <wp:positionH relativeFrom="column">
                  <wp:posOffset>7458710</wp:posOffset>
                </wp:positionH>
                <wp:positionV relativeFrom="paragraph">
                  <wp:posOffset>240665</wp:posOffset>
                </wp:positionV>
                <wp:extent cx="1318260" cy="309880"/>
                <wp:effectExtent l="0" t="0" r="0" b="0"/>
                <wp:wrapNone/>
                <wp:docPr id="10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3098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7775DB" w14:textId="77777777" w:rsidR="00CA77BA" w:rsidRPr="00F563A6" w:rsidRDefault="00CA77BA" w:rsidP="00CA77B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/>
                                <w:lang w:bidi="fa-IR"/>
                              </w:rPr>
                            </w:pPr>
                            <w:r w:rsidRPr="00F563A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بخش الف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89E56" id="Rectangle: Rounded Corners 10" o:spid="_x0000_s1031" style="position:absolute;left:0;text-align:left;margin-left:587.3pt;margin-top:18.95pt;width:103.8pt;height:2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" fillcolor="#d9d9d9" strokecolor="windowText" strokeweight="1pt">
                <v:stroke joinstyle="miter"/>
                <v:path arrowok="t"/>
                <v:textbox>
                  <w:txbxContent>
                    <w:p w14:paraId="1B7775DB" w14:textId="77777777" w:rsidR="00CA77BA" w:rsidRPr="00F563A6" w:rsidRDefault="00CA77BA" w:rsidP="00CA77BA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/>
                          <w:lang w:bidi="fa-IR"/>
                        </w:rPr>
                      </w:pPr>
                      <w:r w:rsidRPr="00F563A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بخش الف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7D9C70" w14:textId="77777777"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709"/>
        <w:gridCol w:w="3370"/>
        <w:gridCol w:w="630"/>
        <w:gridCol w:w="3925"/>
        <w:gridCol w:w="671"/>
      </w:tblGrid>
      <w:tr w:rsidR="00EF4FDF" w:rsidRPr="00F563A6" w14:paraId="55F1860D" w14:textId="77777777" w:rsidTr="00EE1E4A">
        <w:trPr>
          <w:trHeight w:val="393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5D285F24" w14:textId="437649BE" w:rsidR="00EF4FDF" w:rsidRPr="00F563A6" w:rsidRDefault="00EF4FDF" w:rsidP="008060C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8060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8559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واکسیناسیون و ایمونوتراپی                                                                         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D6D59F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CCE2407" w14:textId="77777777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</w:p>
        </w:tc>
        <w:tc>
          <w:tcPr>
            <w:tcW w:w="630" w:type="dxa"/>
            <w:shd w:val="clear" w:color="auto" w:fill="auto"/>
          </w:tcPr>
          <w:p w14:paraId="0B4916B5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1DF181F1" w14:textId="7E4A44D4" w:rsidR="008060C2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8060C2"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8060C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0DF8E277" w14:textId="4074F296" w:rsidR="00EF4FDF" w:rsidRPr="00F563A6" w:rsidRDefault="0056631E" w:rsidP="0068559E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علی </w:t>
            </w:r>
            <w:r w:rsidR="0068559E">
              <w:rPr>
                <w:rFonts w:cs="B Nazanin" w:hint="cs"/>
                <w:sz w:val="24"/>
                <w:szCs w:val="24"/>
                <w:rtl/>
                <w:lang w:bidi="fa-IR"/>
              </w:rPr>
              <w:t>قضاوی</w:t>
            </w:r>
          </w:p>
        </w:tc>
        <w:tc>
          <w:tcPr>
            <w:tcW w:w="671" w:type="dxa"/>
            <w:shd w:val="clear" w:color="auto" w:fill="auto"/>
          </w:tcPr>
          <w:p w14:paraId="2014B85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EF4FDF" w:rsidRPr="00F563A6" w14:paraId="011FFB93" w14:textId="77777777" w:rsidTr="00EE1E4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2DB07864" w14:textId="5E30F778" w:rsidR="00EF4FDF" w:rsidRPr="00F563A6" w:rsidRDefault="006D3A85" w:rsidP="006D3A8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واحد/</w:t>
            </w:r>
            <w:r w:rsidR="00EF4FDF"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8060C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075BBC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357191B" w14:textId="2D4B7F20" w:rsidR="00EF4FDF" w:rsidRPr="00F563A6" w:rsidRDefault="00EF4FDF" w:rsidP="006D3A8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 تحصیلی 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30" w:type="dxa"/>
            <w:shd w:val="clear" w:color="auto" w:fill="auto"/>
          </w:tcPr>
          <w:p w14:paraId="7F6B0A87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87FE88F" w14:textId="77777777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</w:p>
        </w:tc>
        <w:tc>
          <w:tcPr>
            <w:tcW w:w="671" w:type="dxa"/>
            <w:shd w:val="clear" w:color="auto" w:fill="auto"/>
          </w:tcPr>
          <w:p w14:paraId="6E09982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EF4FDF" w:rsidRPr="00F563A6" w14:paraId="3B896396" w14:textId="77777777" w:rsidTr="00EE1E4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4302E861" w14:textId="77777777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99B0FF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028112F" w14:textId="77777777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</w:p>
        </w:tc>
        <w:tc>
          <w:tcPr>
            <w:tcW w:w="630" w:type="dxa"/>
            <w:shd w:val="clear" w:color="auto" w:fill="auto"/>
          </w:tcPr>
          <w:p w14:paraId="7C281D26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29F33C48" w14:textId="75961254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1" w:type="dxa"/>
            <w:shd w:val="clear" w:color="auto" w:fill="auto"/>
          </w:tcPr>
          <w:p w14:paraId="735C6B32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EF4FDF" w:rsidRPr="00F563A6" w14:paraId="2943690C" w14:textId="77777777" w:rsidTr="00EE1E4A">
        <w:trPr>
          <w:jc w:val="center"/>
        </w:trPr>
        <w:tc>
          <w:tcPr>
            <w:tcW w:w="4531" w:type="dxa"/>
            <w:shd w:val="clear" w:color="auto" w:fill="auto"/>
          </w:tcPr>
          <w:p w14:paraId="20BE463D" w14:textId="77777777" w:rsidR="00EF4FDF" w:rsidRPr="00F563A6" w:rsidRDefault="00EF4FDF" w:rsidP="00313C13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995658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B92530D" w14:textId="77777777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</w:p>
        </w:tc>
        <w:tc>
          <w:tcPr>
            <w:tcW w:w="630" w:type="dxa"/>
            <w:shd w:val="clear" w:color="auto" w:fill="auto"/>
          </w:tcPr>
          <w:p w14:paraId="5788CE79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665CD00" w14:textId="62CEF6DA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1" w:type="dxa"/>
            <w:shd w:val="clear" w:color="auto" w:fill="auto"/>
          </w:tcPr>
          <w:p w14:paraId="7A76590E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EF4FDF" w:rsidRPr="00F563A6" w14:paraId="7F4C9E03" w14:textId="77777777" w:rsidTr="00EE1E4A">
        <w:trPr>
          <w:jc w:val="center"/>
        </w:trPr>
        <w:tc>
          <w:tcPr>
            <w:tcW w:w="4531" w:type="dxa"/>
            <w:shd w:val="clear" w:color="auto" w:fill="auto"/>
          </w:tcPr>
          <w:p w14:paraId="5809532C" w14:textId="78C8B2E5" w:rsidR="008060C2" w:rsidRPr="000955BD" w:rsidRDefault="006D3A85" w:rsidP="008060C2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مکان تدریس:</w:t>
            </w:r>
            <w:r w:rsidR="008060C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کلاس دانشجویان ارشد ایمونولوژی</w:t>
            </w:r>
          </w:p>
          <w:p w14:paraId="1A21A7AF" w14:textId="0B364D3A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2AB281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90EAEBE" w14:textId="19FC67C0" w:rsidR="00EF4FDF" w:rsidRPr="00F563A6" w:rsidRDefault="00EF4FDF" w:rsidP="006D3A8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30" w:type="dxa"/>
            <w:shd w:val="clear" w:color="auto" w:fill="auto"/>
          </w:tcPr>
          <w:p w14:paraId="03528B7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10BDF36F" w14:textId="035F6D2F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1" w:type="dxa"/>
            <w:shd w:val="clear" w:color="auto" w:fill="auto"/>
          </w:tcPr>
          <w:p w14:paraId="6230A591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5ADCDC5C" w14:textId="77777777"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65FE9C39" w14:textId="77777777" w:rsidR="005A02C8" w:rsidRDefault="00FC3F29" w:rsidP="005A02C8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C5572C" wp14:editId="0C00BD2B">
                <wp:simplePos x="0" y="0"/>
                <wp:positionH relativeFrom="column">
                  <wp:posOffset>7184390</wp:posOffset>
                </wp:positionH>
                <wp:positionV relativeFrom="paragraph">
                  <wp:posOffset>154305</wp:posOffset>
                </wp:positionV>
                <wp:extent cx="1318260" cy="367030"/>
                <wp:effectExtent l="0" t="0" r="15240" b="13970"/>
                <wp:wrapNone/>
                <wp:docPr id="13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36703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560F5F" w14:textId="77777777" w:rsidR="005A02C8" w:rsidRPr="00F563A6" w:rsidRDefault="005A02C8" w:rsidP="00EE1E4A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/>
                                <w:lang w:bidi="fa-IR"/>
                              </w:rPr>
                            </w:pPr>
                            <w:r w:rsidRPr="00F563A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بخش 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5572C" id="_x0000_s1032" style="position:absolute;left:0;text-align:left;margin-left:565.7pt;margin-top:12.15pt;width:103.8pt;height:2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" fillcolor="#d9d9d9" strokecolor="windowText" strokeweight="1pt">
                <v:stroke joinstyle="miter"/>
                <v:path arrowok="t"/>
                <v:textbox>
                  <w:txbxContent>
                    <w:p w14:paraId="4A560F5F" w14:textId="77777777" w:rsidR="005A02C8" w:rsidRPr="00F563A6" w:rsidRDefault="005A02C8" w:rsidP="00EE1E4A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color w:val="000000"/>
                          <w:lang w:bidi="fa-IR"/>
                        </w:rPr>
                      </w:pPr>
                      <w:r w:rsidRPr="00F563A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بخش 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BC18A3" w14:textId="77777777" w:rsidR="005A02C8" w:rsidRDefault="005A02C8" w:rsidP="005A02C8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tbl>
      <w:tblPr>
        <w:bidiVisual/>
        <w:tblW w:w="45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1178"/>
        <w:gridCol w:w="2329"/>
        <w:gridCol w:w="1138"/>
        <w:gridCol w:w="1578"/>
        <w:gridCol w:w="1343"/>
        <w:gridCol w:w="1499"/>
        <w:gridCol w:w="1005"/>
        <w:gridCol w:w="1872"/>
      </w:tblGrid>
      <w:tr w:rsidR="006857D4" w:rsidRPr="00F563A6" w14:paraId="33049A2C" w14:textId="77777777" w:rsidTr="0068559E">
        <w:trPr>
          <w:jc w:val="center"/>
        </w:trPr>
        <w:tc>
          <w:tcPr>
            <w:tcW w:w="331" w:type="pct"/>
            <w:vMerge w:val="restart"/>
            <w:shd w:val="clear" w:color="auto" w:fill="auto"/>
            <w:vAlign w:val="center"/>
          </w:tcPr>
          <w:p w14:paraId="120A0E91" w14:textId="570FA2C5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شماره جلسه/تاریخ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</w:tcPr>
          <w:p w14:paraId="26DD9324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911" w:type="pct"/>
            <w:vMerge w:val="restart"/>
            <w:shd w:val="clear" w:color="auto" w:fill="auto"/>
            <w:vAlign w:val="center"/>
          </w:tcPr>
          <w:p w14:paraId="1D6283FA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</w:p>
          <w:p w14:paraId="676DD4A0" w14:textId="1C7FEAD6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(براساس سه حيطه اه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داف آموزشي: شناختي، عاطفي، روانی 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حركتي)</w:t>
            </w:r>
          </w:p>
        </w:tc>
        <w:tc>
          <w:tcPr>
            <w:tcW w:w="445" w:type="pct"/>
            <w:vMerge w:val="restart"/>
            <w:shd w:val="clear" w:color="auto" w:fill="auto"/>
            <w:vAlign w:val="center"/>
          </w:tcPr>
          <w:p w14:paraId="21017685" w14:textId="77777777" w:rsidR="006857D4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تعیین رفتار ورودی</w:t>
            </w:r>
          </w:p>
          <w:p w14:paraId="7B82F0E9" w14:textId="502C857C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نحوه ارزشیابی آن</w:t>
            </w:r>
          </w:p>
        </w:tc>
        <w:tc>
          <w:tcPr>
            <w:tcW w:w="617" w:type="pct"/>
            <w:vMerge w:val="restart"/>
            <w:vAlign w:val="center"/>
          </w:tcPr>
          <w:p w14:paraId="2F7A31F4" w14:textId="77777777" w:rsidR="006857D4" w:rsidRPr="00A21521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4BB872E7" w14:textId="7DDB21F9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(عنوان و چگونگی اجرا)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69612556" w14:textId="7ACDFEE4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979" w:type="pct"/>
            <w:gridSpan w:val="2"/>
            <w:shd w:val="clear" w:color="auto" w:fill="auto"/>
            <w:vAlign w:val="center"/>
          </w:tcPr>
          <w:p w14:paraId="4AE9901E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732" w:type="pct"/>
            <w:vMerge w:val="restart"/>
            <w:shd w:val="clear" w:color="auto" w:fill="auto"/>
            <w:vAlign w:val="center"/>
          </w:tcPr>
          <w:p w14:paraId="7D4AA0B7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6857D4" w:rsidRPr="00F563A6" w14:paraId="78B66A7E" w14:textId="77777777" w:rsidTr="0068559E">
        <w:trPr>
          <w:trHeight w:val="211"/>
          <w:jc w:val="center"/>
        </w:trPr>
        <w:tc>
          <w:tcPr>
            <w:tcW w:w="331" w:type="pct"/>
            <w:vMerge/>
            <w:shd w:val="clear" w:color="auto" w:fill="auto"/>
            <w:vAlign w:val="center"/>
          </w:tcPr>
          <w:p w14:paraId="529B500B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</w:tcPr>
          <w:p w14:paraId="2B5A8978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11" w:type="pct"/>
            <w:vMerge/>
            <w:shd w:val="clear" w:color="auto" w:fill="auto"/>
            <w:vAlign w:val="center"/>
          </w:tcPr>
          <w:p w14:paraId="4B588168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45" w:type="pct"/>
            <w:vMerge/>
            <w:shd w:val="clear" w:color="auto" w:fill="auto"/>
            <w:vAlign w:val="center"/>
          </w:tcPr>
          <w:p w14:paraId="1D695131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17" w:type="pct"/>
            <w:vMerge/>
          </w:tcPr>
          <w:p w14:paraId="36F08B6C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</w:tcPr>
          <w:p w14:paraId="6C5C998B" w14:textId="7E1CEE5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86" w:type="pct"/>
            <w:shd w:val="clear" w:color="auto" w:fill="auto"/>
            <w:vAlign w:val="center"/>
          </w:tcPr>
          <w:p w14:paraId="60D8E6C1" w14:textId="350A0A49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روش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C196D46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732" w:type="pct"/>
            <w:vMerge/>
            <w:shd w:val="clear" w:color="auto" w:fill="auto"/>
            <w:vAlign w:val="center"/>
          </w:tcPr>
          <w:p w14:paraId="76821D99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68559E" w:rsidRPr="00F563A6" w14:paraId="3036F3D9" w14:textId="77777777" w:rsidTr="0068559E">
        <w:trPr>
          <w:trHeight w:val="2268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092063FB" w14:textId="4F3BF9A6" w:rsidR="0068559E" w:rsidRPr="00F563A6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3AA83F91" w14:textId="5CFBFB95" w:rsidR="0068559E" w:rsidRPr="00F563A6" w:rsidRDefault="00056C34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آشنایی با </w:t>
            </w:r>
            <w:r w:rsidR="0068559E">
              <w:rPr>
                <w:rFonts w:cs="B Nazanin" w:hint="cs"/>
                <w:sz w:val="24"/>
                <w:szCs w:val="24"/>
                <w:rtl/>
                <w:lang w:bidi="fa-IR"/>
              </w:rPr>
              <w:t>مقدمه و تاریخچه واکسیناسیون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B272558" w14:textId="27FA813F" w:rsidR="0068559E" w:rsidRDefault="00056C34" w:rsidP="0068559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بتواند مفاهیم </w:t>
            </w:r>
            <w:r w:rsidR="0068559E">
              <w:rPr>
                <w:rFonts w:cs="B Nazanin" w:hint="cs"/>
                <w:sz w:val="24"/>
                <w:szCs w:val="24"/>
                <w:rtl/>
                <w:lang w:bidi="fa-IR"/>
              </w:rPr>
              <w:t>مقدمه و تاریخچه واکسیناسیون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68559E" w:rsidRPr="00AA46E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</w:p>
          <w:p w14:paraId="47D06BBF" w14:textId="6A71931D" w:rsidR="0068559E" w:rsidRDefault="0068559E" w:rsidP="0068559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اصول واکسیناسیون و واکسن های تایید شده در برنامه واکسیناسیون ایران</w:t>
            </w:r>
            <w:r w:rsidR="00056C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تعیف کند.</w:t>
            </w:r>
          </w:p>
          <w:p w14:paraId="52802E91" w14:textId="741EBC30" w:rsidR="0068559E" w:rsidRPr="00901A59" w:rsidRDefault="00056C34" w:rsidP="00901A5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</w:t>
            </w:r>
            <w:r w:rsidR="00F23FDE">
              <w:rPr>
                <w:rFonts w:cs="B Nazanin" w:hint="cs"/>
                <w:sz w:val="24"/>
                <w:szCs w:val="24"/>
                <w:rtl/>
                <w:lang w:bidi="fa-IR"/>
              </w:rPr>
              <w:t>ج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 با حرکات چشم و سر نسبت به بحث های کلاسی واکنش نشان دهد.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A874712" w14:textId="72E360E2" w:rsidR="0068559E" w:rsidRPr="00F563A6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22F52299" w14:textId="77777777" w:rsidR="0068559E" w:rsidRPr="00C77C72" w:rsidRDefault="0068559E" w:rsidP="00056C34">
            <w:pPr>
              <w:pStyle w:val="ListParagraph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313D1728" w14:textId="77777777" w:rsidR="0068559E" w:rsidRPr="00C77C72" w:rsidRDefault="0068559E" w:rsidP="00056C34">
            <w:pPr>
              <w:pStyle w:val="ListParagraph"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0FAE2FA1" w14:textId="77777777" w:rsidR="0068559E" w:rsidRDefault="0068559E" w:rsidP="00056C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321D9632" w14:textId="2865DBA7" w:rsidR="0068559E" w:rsidRPr="00F563A6" w:rsidRDefault="0068559E" w:rsidP="00056C34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31BCA51" w14:textId="77777777" w:rsidR="0068559E" w:rsidRPr="00AA46E6" w:rsidRDefault="0068559E" w:rsidP="0068559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3C2D67CF" w14:textId="77777777" w:rsidR="0068559E" w:rsidRPr="00AA46E6" w:rsidRDefault="0068559E" w:rsidP="0068559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52BE4193" w14:textId="34F436A2" w:rsidR="0068559E" w:rsidRPr="00F563A6" w:rsidRDefault="0068559E" w:rsidP="00F23FDE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649C58F" w14:textId="1DC8EEA6" w:rsidR="00056C34" w:rsidRDefault="0068559E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40781039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95C8D7D" w14:textId="5DB28FF6" w:rsidR="0068559E" w:rsidRPr="00F563A6" w:rsidRDefault="0068559E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8BBD242" w14:textId="62F5570B" w:rsidR="0068559E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79191C42" w14:textId="535DFE6C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7F6452F" w14:textId="59134434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32C7580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EACDB82" w14:textId="01422E42" w:rsidR="00056C34" w:rsidRPr="00F563A6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254C1CB7" w14:textId="77777777" w:rsidR="0068559E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Fonts w:cs="B Nazanin"/>
                <w:sz w:val="24"/>
                <w:szCs w:val="24"/>
                <w:rtl/>
              </w:rPr>
            </w:pPr>
            <w:r>
              <w:rPr>
                <w:rStyle w:val="Hyperlink"/>
                <w:rFonts w:cs="B Nazanin"/>
                <w:sz w:val="24"/>
                <w:szCs w:val="24"/>
              </w:rPr>
              <w:t>Immunotherapy-A Novel facet of modern therapeutics, Springer. Latest edition</w:t>
            </w:r>
          </w:p>
          <w:p w14:paraId="786E0807" w14:textId="638526B2" w:rsidR="00056C34" w:rsidRPr="00F563A6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cs="B Nazanin" w:hint="cs"/>
                <w:sz w:val="24"/>
                <w:szCs w:val="24"/>
                <w:rtl/>
              </w:rPr>
              <w:t>فصل اول</w:t>
            </w:r>
          </w:p>
        </w:tc>
      </w:tr>
      <w:tr w:rsidR="0068559E" w:rsidRPr="00F563A6" w14:paraId="2CCD02A4" w14:textId="77777777" w:rsidTr="0068559E">
        <w:trPr>
          <w:trHeight w:val="2178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473596AF" w14:textId="07AA81BE" w:rsidR="0068559E" w:rsidRPr="00F563A6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2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6DE2A305" w14:textId="2EA848F1" w:rsidR="0068559E" w:rsidRPr="00F563A6" w:rsidRDefault="00056C34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68559E">
              <w:rPr>
                <w:rFonts w:cs="B Nazanin" w:hint="cs"/>
                <w:sz w:val="24"/>
                <w:szCs w:val="24"/>
                <w:rtl/>
                <w:lang w:bidi="fa-IR"/>
              </w:rPr>
              <w:t>تولید واکسن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1311173" w14:textId="3991CC74" w:rsidR="0068559E" w:rsidRDefault="00F23FDE" w:rsidP="00056C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بت</w:t>
            </w:r>
            <w:r w:rsidR="00056C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واند </w:t>
            </w:r>
            <w:r w:rsidR="0068559E">
              <w:rPr>
                <w:rFonts w:cs="B Nazanin" w:hint="cs"/>
                <w:sz w:val="24"/>
                <w:szCs w:val="24"/>
                <w:rtl/>
                <w:lang w:bidi="fa-IR"/>
              </w:rPr>
              <w:t>استراتژی ها و تکنولوژی های تولید واکسن های فعلی و جدید</w:t>
            </w:r>
            <w:r w:rsidR="00056C34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68559E">
              <w:rPr>
                <w:rFonts w:cs="B Nazanin" w:hint="cs"/>
                <w:sz w:val="24"/>
                <w:szCs w:val="24"/>
                <w:rtl/>
                <w:lang w:bidi="fa-IR"/>
              </w:rPr>
              <w:t>انواع ادجوانت</w:t>
            </w:r>
            <w:r w:rsidR="00056C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وروش های ارزیابی اثربخشی و</w:t>
            </w:r>
            <w:r w:rsidR="0068559E">
              <w:rPr>
                <w:rFonts w:cs="B Nazanin" w:hint="cs"/>
                <w:sz w:val="24"/>
                <w:szCs w:val="24"/>
                <w:rtl/>
                <w:lang w:bidi="fa-IR"/>
              </w:rPr>
              <w:t>اکسن</w:t>
            </w:r>
            <w:r w:rsidR="00056C34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توضیح دهد.</w:t>
            </w:r>
          </w:p>
          <w:p w14:paraId="2EB1C719" w14:textId="4A9D79E5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در فرایند تدوین یک فرضیه مشارکت فعالانه داشته باشد.</w:t>
            </w:r>
          </w:p>
          <w:p w14:paraId="341E275B" w14:textId="6E7A6418" w:rsidR="0068559E" w:rsidRPr="00F563A6" w:rsidRDefault="0068559E" w:rsidP="0068559E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03D89744" w14:textId="27799416" w:rsidR="0068559E" w:rsidRPr="00F563A6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7E0892AC" w14:textId="77777777" w:rsidR="0068559E" w:rsidRPr="00C77C72" w:rsidRDefault="0068559E" w:rsidP="0068559E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29EFDF60" w14:textId="77777777" w:rsidR="0068559E" w:rsidRPr="00C77C72" w:rsidRDefault="0068559E" w:rsidP="0068559E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72592855" w14:textId="77777777" w:rsidR="0068559E" w:rsidRDefault="0068559E" w:rsidP="00056C34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1173F64C" w14:textId="616D4980" w:rsidR="0068559E" w:rsidRPr="00F563A6" w:rsidRDefault="0068559E" w:rsidP="00056C34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5E8B72A7" w14:textId="77777777" w:rsidR="0068559E" w:rsidRPr="00AA46E6" w:rsidRDefault="0068559E" w:rsidP="0068559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26BA4CC2" w14:textId="77777777" w:rsidR="0068559E" w:rsidRPr="00AA46E6" w:rsidRDefault="0068559E" w:rsidP="0068559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272FD0F0" w14:textId="541F6B05" w:rsidR="0068559E" w:rsidRPr="00F563A6" w:rsidRDefault="0068559E" w:rsidP="00F23FDE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46A7884A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242460BE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300827B5" w14:textId="22A0150B" w:rsidR="0068559E" w:rsidRPr="00F563A6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98338C9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7A263D86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8133AF6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4C9BDD2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3E80785" w14:textId="4A83DB95" w:rsidR="0068559E" w:rsidRPr="00F563A6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70AEF2D0" w14:textId="77777777" w:rsidR="0068559E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Fonts w:cs="B Nazanin"/>
                <w:sz w:val="24"/>
                <w:szCs w:val="24"/>
                <w:rtl/>
              </w:rPr>
            </w:pPr>
            <w:proofErr w:type="spellStart"/>
            <w:r>
              <w:rPr>
                <w:rStyle w:val="Hyperlink"/>
                <w:rFonts w:cs="B Nazanin"/>
                <w:sz w:val="24"/>
                <w:szCs w:val="24"/>
              </w:rPr>
              <w:t>Plotkin’s</w:t>
            </w:r>
            <w:proofErr w:type="spellEnd"/>
            <w:r>
              <w:rPr>
                <w:rStyle w:val="Hyperlink"/>
                <w:rFonts w:cs="B Nazanin"/>
                <w:sz w:val="24"/>
                <w:szCs w:val="24"/>
              </w:rPr>
              <w:t xml:space="preserve"> vaccines. Latest edition</w:t>
            </w:r>
          </w:p>
          <w:p w14:paraId="37755F12" w14:textId="7A597BFA" w:rsidR="00056C34" w:rsidRPr="00F563A6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cs="B Nazanin" w:hint="cs"/>
                <w:sz w:val="24"/>
                <w:szCs w:val="24"/>
                <w:rtl/>
              </w:rPr>
              <w:t>فصل اول تا سوم</w:t>
            </w:r>
          </w:p>
        </w:tc>
      </w:tr>
      <w:tr w:rsidR="0068559E" w:rsidRPr="00F563A6" w14:paraId="0DF64EBA" w14:textId="77777777" w:rsidTr="0068559E">
        <w:trPr>
          <w:trHeight w:val="2178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69848444" w14:textId="733FD197" w:rsidR="0068559E" w:rsidRPr="00F563A6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1BD30909" w14:textId="777FCC68" w:rsidR="0068559E" w:rsidRPr="00F563A6" w:rsidRDefault="00F23FD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68559E">
              <w:rPr>
                <w:rFonts w:cs="B Nazanin" w:hint="cs"/>
                <w:sz w:val="24"/>
                <w:szCs w:val="24"/>
                <w:rtl/>
                <w:lang w:bidi="fa-IR"/>
              </w:rPr>
              <w:t>ایمونیزاسیون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DEA0571" w14:textId="295D4E8A" w:rsidR="0068559E" w:rsidRPr="00A6041E" w:rsidRDefault="00F23FDE" w:rsidP="0068559E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604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بتواند </w:t>
            </w:r>
            <w:r w:rsidR="0068559E" w:rsidRPr="00A6041E">
              <w:rPr>
                <w:rFonts w:cs="B Nazanin" w:hint="cs"/>
                <w:sz w:val="24"/>
                <w:szCs w:val="24"/>
                <w:rtl/>
                <w:lang w:bidi="fa-IR"/>
              </w:rPr>
              <w:t>ایمونیزاسیون غیرفعال بیماری های عفونی، غیرفعال طبیعی، غیرفعال</w:t>
            </w:r>
            <w:r w:rsidRPr="00A6041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مصنوعی، فعالی بیناری های عفونی را تبیین کند.</w:t>
            </w:r>
          </w:p>
          <w:p w14:paraId="7B9ADA26" w14:textId="77777777" w:rsidR="00F23FDE" w:rsidRPr="00A6041E" w:rsidRDefault="00F23FDE" w:rsidP="00F23FDE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A0E5A11" w14:textId="482AA5F7" w:rsidR="00F23FDE" w:rsidRPr="00A6041E" w:rsidRDefault="00F23FDE" w:rsidP="00F23FD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bookmarkStart w:id="0" w:name="_GoBack"/>
            <w:r w:rsidRPr="00A6041E"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</w:t>
            </w:r>
            <w:bookmarkEnd w:id="0"/>
            <w:r w:rsidRPr="00A6041E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3A1EFB4" w14:textId="4DA9D264" w:rsidR="0068559E" w:rsidRPr="00F563A6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1E87A0F8" w14:textId="77777777" w:rsidR="0068559E" w:rsidRPr="00C77C72" w:rsidRDefault="0068559E" w:rsidP="0068559E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5436FFAB" w14:textId="77777777" w:rsidR="0068559E" w:rsidRPr="00C77C72" w:rsidRDefault="0068559E" w:rsidP="0068559E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5CFB1817" w14:textId="77777777" w:rsidR="0068559E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5675A8B4" w14:textId="27D80372" w:rsidR="0068559E" w:rsidRPr="00F563A6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66169F39" w14:textId="710B1948" w:rsidR="0068559E" w:rsidRDefault="0068559E" w:rsidP="0068559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51D5DD7C" w14:textId="1C0A8130" w:rsidR="00F23FDE" w:rsidRPr="00AA46E6" w:rsidRDefault="00F23FDE" w:rsidP="00F23FD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اینترنت</w:t>
            </w:r>
          </w:p>
          <w:p w14:paraId="0CE73E8D" w14:textId="77777777" w:rsidR="0068559E" w:rsidRPr="00AA46E6" w:rsidRDefault="0068559E" w:rsidP="0068559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7AD5D2D6" w14:textId="1E576FD5" w:rsidR="0068559E" w:rsidRPr="00F563A6" w:rsidRDefault="0068559E" w:rsidP="00F23FDE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7AF498DE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14997716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3E444DC" w14:textId="5E7A32F9" w:rsidR="0068559E" w:rsidRPr="00F563A6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51AD061C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75D041CD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1794950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4FE5502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7328130" w14:textId="1C100A7E" w:rsidR="0068559E" w:rsidRPr="00F563A6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3A0D9208" w14:textId="77777777" w:rsidR="0068559E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Fonts w:cs="B Nazanin"/>
                <w:sz w:val="24"/>
                <w:szCs w:val="24"/>
                <w:rtl/>
              </w:rPr>
            </w:pPr>
            <w:r>
              <w:rPr>
                <w:rStyle w:val="Hyperlink"/>
                <w:rFonts w:cs="B Nazanin"/>
                <w:sz w:val="24"/>
                <w:szCs w:val="24"/>
              </w:rPr>
              <w:t>Immunotherapy-A Novel facet of modern therapeutics, Springer. Latest edition</w:t>
            </w:r>
          </w:p>
          <w:p w14:paraId="67930366" w14:textId="684B8548" w:rsidR="00F23FDE" w:rsidRPr="00F563A6" w:rsidRDefault="00F23FDE" w:rsidP="00F23F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cs="B Nazanin" w:hint="cs"/>
                <w:sz w:val="24"/>
                <w:szCs w:val="24"/>
                <w:rtl/>
              </w:rPr>
              <w:t>فصل اول تا چهارم</w:t>
            </w:r>
          </w:p>
        </w:tc>
      </w:tr>
      <w:tr w:rsidR="0068559E" w:rsidRPr="00F563A6" w14:paraId="6FE42CD1" w14:textId="77777777" w:rsidTr="0068559E">
        <w:trPr>
          <w:trHeight w:val="2178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42B9F3A2" w14:textId="1A447512" w:rsidR="0068559E" w:rsidRPr="00F563A6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2C4752D" w14:textId="7CD19E80" w:rsidR="0068559E" w:rsidRPr="00F563A6" w:rsidRDefault="00F23FD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68559E">
              <w:rPr>
                <w:rFonts w:cs="B Nazanin" w:hint="cs"/>
                <w:sz w:val="24"/>
                <w:szCs w:val="24"/>
                <w:rtl/>
                <w:lang w:bidi="fa-IR"/>
              </w:rPr>
              <w:t>انواع واکسن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530A3E59" w14:textId="46B4235E" w:rsidR="0068559E" w:rsidRDefault="00F23FDE" w:rsidP="00F23FDE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بتواند </w:t>
            </w:r>
            <w:r w:rsidR="0068559E">
              <w:rPr>
                <w:rFonts w:cs="B Nazanin" w:hint="cs"/>
                <w:sz w:val="24"/>
                <w:szCs w:val="24"/>
                <w:rtl/>
                <w:lang w:bidi="fa-IR"/>
              </w:rPr>
              <w:t>واکسن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های غیرفعال، ضعیف شده و زیرواحد ، </w:t>
            </w:r>
            <w:r w:rsidR="0068559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واکسن های </w:t>
            </w:r>
            <w:r w:rsidR="0068559E">
              <w:rPr>
                <w:rFonts w:cs="B Nazanin"/>
                <w:sz w:val="24"/>
                <w:szCs w:val="24"/>
                <w:lang w:bidi="fa-IR"/>
              </w:rPr>
              <w:t xml:space="preserve">DNA-RNA </w:t>
            </w:r>
            <w:r w:rsidR="0068559E">
              <w:rPr>
                <w:rFonts w:cs="B Nazanin" w:hint="cs"/>
                <w:sz w:val="24"/>
                <w:szCs w:val="24"/>
                <w:rtl/>
                <w:lang w:bidi="fa-IR"/>
              </w:rPr>
              <w:t>و وکتورهای نوترکیب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تعریف کند.</w:t>
            </w:r>
          </w:p>
          <w:p w14:paraId="1331B8C6" w14:textId="77777777" w:rsidR="00F23FDE" w:rsidRDefault="00F23FDE" w:rsidP="00F23FD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در فرایند تدوین یک فرضیه مشارکت فعالانه داشته باشد.</w:t>
            </w:r>
          </w:p>
          <w:p w14:paraId="07BDB0BB" w14:textId="77777777" w:rsidR="00F23FDE" w:rsidRPr="00AA46E6" w:rsidRDefault="00F23FDE" w:rsidP="00F23FDE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5D02BB1" w14:textId="77777777" w:rsidR="0068559E" w:rsidRPr="00F563A6" w:rsidRDefault="0068559E" w:rsidP="0068559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4E291851" w14:textId="5A6DD454" w:rsidR="0068559E" w:rsidRPr="00F563A6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7EAE7696" w14:textId="77777777" w:rsidR="0068559E" w:rsidRPr="00C77C72" w:rsidRDefault="0068559E" w:rsidP="0068559E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06084A76" w14:textId="77777777" w:rsidR="0068559E" w:rsidRPr="00C77C72" w:rsidRDefault="0068559E" w:rsidP="0068559E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071D4EFD" w14:textId="77777777" w:rsidR="0068559E" w:rsidRDefault="0068559E" w:rsidP="00F23FD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1996AE60" w14:textId="0A6BE348" w:rsidR="0068559E" w:rsidRPr="00F563A6" w:rsidRDefault="0068559E" w:rsidP="00F23FDE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000CE1D" w14:textId="77777777" w:rsidR="0068559E" w:rsidRPr="00AA46E6" w:rsidRDefault="0068559E" w:rsidP="0068559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59EFF8F0" w14:textId="77777777" w:rsidR="0068559E" w:rsidRPr="00AA46E6" w:rsidRDefault="0068559E" w:rsidP="0068559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44AC4F46" w14:textId="662DF730" w:rsidR="0068559E" w:rsidRPr="00F563A6" w:rsidRDefault="0068559E" w:rsidP="00F23FDE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04A528EF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4F200688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6FFF4143" w14:textId="1AA7619B" w:rsidR="0068559E" w:rsidRPr="00F563A6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AE9AC74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7189E156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196A28B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AE6838B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E77A9A4" w14:textId="18512532" w:rsidR="0068559E" w:rsidRPr="00F563A6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529EE0E6" w14:textId="77777777" w:rsidR="0068559E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Fonts w:cs="B Nazanin"/>
                <w:sz w:val="24"/>
                <w:szCs w:val="24"/>
                <w:rtl/>
              </w:rPr>
            </w:pPr>
            <w:proofErr w:type="spellStart"/>
            <w:r>
              <w:rPr>
                <w:rStyle w:val="Hyperlink"/>
                <w:rFonts w:cs="B Nazanin"/>
                <w:sz w:val="24"/>
                <w:szCs w:val="24"/>
              </w:rPr>
              <w:t>Plotkin’s</w:t>
            </w:r>
            <w:proofErr w:type="spellEnd"/>
            <w:r>
              <w:rPr>
                <w:rStyle w:val="Hyperlink"/>
                <w:rFonts w:cs="B Nazanin"/>
                <w:sz w:val="24"/>
                <w:szCs w:val="24"/>
              </w:rPr>
              <w:t xml:space="preserve"> vaccines. Latest edition</w:t>
            </w:r>
          </w:p>
          <w:p w14:paraId="3FB3CD9F" w14:textId="0EA88790" w:rsidR="00F23FDE" w:rsidRPr="00F563A6" w:rsidRDefault="00F23FDE" w:rsidP="00F23F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cs="B Nazanin" w:hint="cs"/>
                <w:sz w:val="24"/>
                <w:szCs w:val="24"/>
                <w:rtl/>
              </w:rPr>
              <w:t>فصل دوم و پنجم</w:t>
            </w:r>
          </w:p>
        </w:tc>
      </w:tr>
      <w:tr w:rsidR="0068559E" w:rsidRPr="00F563A6" w14:paraId="7C3F873A" w14:textId="77777777" w:rsidTr="0068559E">
        <w:trPr>
          <w:trHeight w:val="2178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14F81DEC" w14:textId="001C5808" w:rsidR="0068559E" w:rsidRPr="00F563A6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5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A69E0B4" w14:textId="10BA83EC" w:rsidR="0068559E" w:rsidRPr="00AA46E6" w:rsidRDefault="00F23FDE" w:rsidP="0068559E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68559E">
              <w:rPr>
                <w:rFonts w:cs="B Nazanin" w:hint="cs"/>
                <w:sz w:val="24"/>
                <w:szCs w:val="24"/>
                <w:rtl/>
                <w:lang w:bidi="fa-IR"/>
              </w:rPr>
              <w:t>مقدمه و تاریخچه ایمونوتراپی</w:t>
            </w:r>
          </w:p>
          <w:p w14:paraId="0DA0963E" w14:textId="77777777" w:rsidR="0068559E" w:rsidRPr="00F563A6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11" w:type="pct"/>
            <w:shd w:val="clear" w:color="auto" w:fill="auto"/>
            <w:vAlign w:val="center"/>
          </w:tcPr>
          <w:p w14:paraId="2BC762D1" w14:textId="023F85E3" w:rsidR="0068559E" w:rsidRDefault="00F23FDE" w:rsidP="0068559E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بتواند </w:t>
            </w:r>
            <w:r w:rsidR="0068559E">
              <w:rPr>
                <w:rFonts w:cs="B Nazanin" w:hint="cs"/>
                <w:sz w:val="24"/>
                <w:szCs w:val="24"/>
                <w:rtl/>
                <w:lang w:bidi="fa-IR"/>
              </w:rPr>
              <w:t>انواع ایمونوتراپی فعال و غیرفعال در بیماری های مختلف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نام ببرد.</w:t>
            </w:r>
          </w:p>
          <w:p w14:paraId="59FFF529" w14:textId="77777777" w:rsidR="00F23FDE" w:rsidRDefault="00F23FDE" w:rsidP="00F23FDE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849CBDF" w14:textId="221F0FC4" w:rsidR="00F23FDE" w:rsidRDefault="00F23FDE" w:rsidP="00F23FD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حرکات چشم و سر نسبت به بحث های کلاسی واکنش نشان دهد.</w:t>
            </w:r>
          </w:p>
          <w:p w14:paraId="5934C3D6" w14:textId="77777777" w:rsidR="00F23FDE" w:rsidRPr="00AA46E6" w:rsidRDefault="00F23FDE" w:rsidP="00F23FDE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  <w:lang w:bidi="fa-IR"/>
              </w:rPr>
            </w:pPr>
          </w:p>
          <w:p w14:paraId="64B08224" w14:textId="2ADE4344" w:rsidR="0068559E" w:rsidRPr="00F563A6" w:rsidRDefault="0068559E" w:rsidP="0068559E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627D9311" w14:textId="38C5CA27" w:rsidR="0068559E" w:rsidRPr="00F563A6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05E82B75" w14:textId="77777777" w:rsidR="0068559E" w:rsidRPr="00C77C72" w:rsidRDefault="0068559E" w:rsidP="0068559E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36D7C819" w14:textId="29B539F4" w:rsidR="0068559E" w:rsidRPr="00C77C72" w:rsidRDefault="0068559E" w:rsidP="0068559E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="00F23F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0F244173" w14:textId="77777777" w:rsidR="0068559E" w:rsidRDefault="0068559E" w:rsidP="00F23FD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067FD3E9" w14:textId="7CEF8E7F" w:rsidR="0068559E" w:rsidRPr="00F563A6" w:rsidRDefault="0068559E" w:rsidP="00F23FDE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E3511A2" w14:textId="77777777" w:rsidR="0068559E" w:rsidRPr="00AA46E6" w:rsidRDefault="0068559E" w:rsidP="0068559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74F226F3" w14:textId="77777777" w:rsidR="0068559E" w:rsidRPr="00AA46E6" w:rsidRDefault="0068559E" w:rsidP="0068559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70F15839" w14:textId="08CD33D6" w:rsidR="0068559E" w:rsidRPr="00F563A6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CEC817E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08308D27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3E7790DB" w14:textId="49A3C47E" w:rsidR="0068559E" w:rsidRPr="00F563A6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AFF084E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74EE5F4A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7CA9A9B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29A2EE9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BFD06DD" w14:textId="60066B32" w:rsidR="0068559E" w:rsidRPr="00F563A6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732" w:type="pct"/>
            <w:shd w:val="clear" w:color="auto" w:fill="auto"/>
            <w:vAlign w:val="center"/>
          </w:tcPr>
          <w:p w14:paraId="32BAC9FC" w14:textId="77777777" w:rsidR="0068559E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Fonts w:cs="B Nazanin"/>
                <w:sz w:val="24"/>
                <w:szCs w:val="24"/>
                <w:rtl/>
              </w:rPr>
            </w:pPr>
            <w:r>
              <w:rPr>
                <w:rStyle w:val="Hyperlink"/>
                <w:rFonts w:cs="B Nazanin"/>
                <w:sz w:val="24"/>
                <w:szCs w:val="24"/>
              </w:rPr>
              <w:t>Immunotherapy-A Novel facet of modern therapeutics, Springer. Latest edition</w:t>
            </w:r>
          </w:p>
          <w:p w14:paraId="04FD15F2" w14:textId="06D54EFA" w:rsidR="00F23FDE" w:rsidRPr="00F563A6" w:rsidRDefault="00F23FDE" w:rsidP="00F23F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cs="B Nazanin" w:hint="cs"/>
                <w:sz w:val="24"/>
                <w:szCs w:val="24"/>
                <w:rtl/>
              </w:rPr>
              <w:t>فصل اول</w:t>
            </w:r>
          </w:p>
        </w:tc>
      </w:tr>
      <w:tr w:rsidR="0068559E" w:rsidRPr="00F563A6" w14:paraId="103966B0" w14:textId="5A382D1C" w:rsidTr="0068559E">
        <w:trPr>
          <w:trHeight w:val="2178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7DD99BE7" w14:textId="4FF524A1" w:rsidR="0068559E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03EDDFD" w14:textId="5E63AC1B" w:rsidR="0068559E" w:rsidRDefault="00F23FD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68559E">
              <w:rPr>
                <w:rFonts w:cs="B Nazanin" w:hint="cs"/>
                <w:sz w:val="24"/>
                <w:szCs w:val="24"/>
                <w:rtl/>
                <w:lang w:bidi="fa-IR"/>
              </w:rPr>
              <w:t>انواع تراپی ها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3192BF6" w14:textId="07659D85" w:rsidR="0068559E" w:rsidRDefault="00F23FDE" w:rsidP="0068559E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بتواند </w:t>
            </w:r>
            <w:r w:rsidR="0068559E">
              <w:rPr>
                <w:rFonts w:cs="B Nazanin" w:hint="cs"/>
                <w:sz w:val="24"/>
                <w:szCs w:val="24"/>
                <w:rtl/>
                <w:lang w:bidi="fa-IR"/>
              </w:rPr>
              <w:t>آنتی بادی تراپی، استم سل تراپی و ایمیون سل تراپی</w:t>
            </w:r>
          </w:p>
          <w:p w14:paraId="57B86976" w14:textId="4B6CF95E" w:rsidR="0068559E" w:rsidRDefault="0068559E" w:rsidP="0068559E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انواع آنتی ژن هدف  و استراتژی های مختلف آنتی بادی تراپی</w:t>
            </w:r>
            <w:r w:rsidR="00F23F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نام ببرد.</w:t>
            </w:r>
          </w:p>
          <w:p w14:paraId="2EA762F7" w14:textId="77777777" w:rsidR="00F23FDE" w:rsidRDefault="00F23FDE" w:rsidP="00F23FDE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4E4C7BC" w14:textId="33B0F73C" w:rsidR="00F23FDE" w:rsidRDefault="00F23FDE" w:rsidP="00F23FD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با حرکات چشم و سر نسبت به بحث های کلاسی واکنش نشان دهد.</w:t>
            </w:r>
          </w:p>
          <w:p w14:paraId="1EFC01FB" w14:textId="77777777" w:rsidR="00F23FDE" w:rsidRPr="00AA46E6" w:rsidRDefault="00F23FDE" w:rsidP="00F23FDE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  <w:lang w:bidi="fa-IR"/>
              </w:rPr>
            </w:pPr>
          </w:p>
          <w:p w14:paraId="26D6EA22" w14:textId="4922CE55" w:rsidR="0068559E" w:rsidRDefault="0068559E" w:rsidP="0068559E">
            <w:pPr>
              <w:bidi/>
              <w:spacing w:after="0" w:line="240" w:lineRule="auto"/>
              <w:contextualSpacing/>
              <w:rPr>
                <w:rtl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1DE0EF2C" w14:textId="5C70AB63" w:rsidR="0068559E" w:rsidRPr="00C77C72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691A38CC" w14:textId="77777777" w:rsidR="0068559E" w:rsidRPr="00C77C72" w:rsidRDefault="0068559E" w:rsidP="0068559E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2E01DB07" w14:textId="77777777" w:rsidR="0068559E" w:rsidRPr="00C77C72" w:rsidRDefault="0068559E" w:rsidP="0068559E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183C6B1F" w14:textId="77777777" w:rsidR="0068559E" w:rsidRDefault="0068559E" w:rsidP="00CA2DE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59443623" w14:textId="60E633FD" w:rsidR="0068559E" w:rsidRPr="00CA2DEF" w:rsidRDefault="0068559E" w:rsidP="00CA2DEF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A2DEF"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EFF2ABD" w14:textId="77777777" w:rsidR="0068559E" w:rsidRPr="00AA46E6" w:rsidRDefault="0068559E" w:rsidP="0068559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3E17503B" w14:textId="77777777" w:rsidR="0068559E" w:rsidRPr="00AA46E6" w:rsidRDefault="0068559E" w:rsidP="0068559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28DDBDAC" w14:textId="1F6DAA6C" w:rsidR="0068559E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2325EFA5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01675A6C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DC24AF8" w14:textId="75048DAA" w:rsidR="0068559E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1BFE289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696296BB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63D729B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E6262A5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1C303FC" w14:textId="1F6F58F1" w:rsidR="0068559E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73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089306" w14:textId="77777777" w:rsidR="0068559E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Fonts w:cs="B Nazanin"/>
                <w:sz w:val="24"/>
                <w:szCs w:val="24"/>
                <w:rtl/>
              </w:rPr>
            </w:pPr>
            <w:r>
              <w:rPr>
                <w:rStyle w:val="Hyperlink"/>
                <w:rFonts w:cs="B Nazanin"/>
                <w:sz w:val="24"/>
                <w:szCs w:val="24"/>
              </w:rPr>
              <w:t>Clinical immunology Rich. Latest version</w:t>
            </w:r>
          </w:p>
          <w:p w14:paraId="382768E8" w14:textId="4D6F2D69" w:rsidR="00F23FDE" w:rsidRDefault="00F23FDE" w:rsidP="00F23F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</w:rPr>
            </w:pPr>
            <w:r>
              <w:rPr>
                <w:rStyle w:val="Hyperlink"/>
                <w:rFonts w:cs="B Nazanin" w:hint="cs"/>
                <w:sz w:val="24"/>
                <w:szCs w:val="24"/>
                <w:rtl/>
              </w:rPr>
              <w:t>فصل چهارم</w:t>
            </w:r>
          </w:p>
        </w:tc>
      </w:tr>
      <w:tr w:rsidR="0068559E" w:rsidRPr="00F563A6" w14:paraId="6B418D16" w14:textId="77777777" w:rsidTr="0068559E">
        <w:trPr>
          <w:trHeight w:val="2178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7CEDFE23" w14:textId="7A1F93F7" w:rsidR="0068559E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13B7EC6" w14:textId="30CE6A91" w:rsidR="0068559E" w:rsidRDefault="00F23FD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68559E">
              <w:rPr>
                <w:rFonts w:cs="B Nazanin" w:hint="cs"/>
                <w:sz w:val="24"/>
                <w:szCs w:val="24"/>
                <w:rtl/>
                <w:lang w:bidi="fa-IR"/>
              </w:rPr>
              <w:t>ایمونوتراپی بیماری ها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13E019E" w14:textId="668C7312" w:rsidR="0068559E" w:rsidRDefault="00F23FDE" w:rsidP="0068559E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 بتواند </w:t>
            </w:r>
            <w:r w:rsidR="0068559E">
              <w:rPr>
                <w:rFonts w:cs="B Nazanin" w:hint="cs"/>
                <w:sz w:val="24"/>
                <w:szCs w:val="24"/>
                <w:rtl/>
                <w:lang w:bidi="fa-IR"/>
              </w:rPr>
              <w:t>ایمونوتراپی سرطان ها ، ایمونوتراپی بیماری های اتوایمیون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توضیح دهد.</w:t>
            </w:r>
          </w:p>
          <w:p w14:paraId="35277579" w14:textId="77777777" w:rsidR="00F23FDE" w:rsidRDefault="00F23FDE" w:rsidP="00F23FDE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FB806BD" w14:textId="41E75567" w:rsidR="00F23FDE" w:rsidRPr="00AA46E6" w:rsidRDefault="00F23FDE" w:rsidP="00F23FDE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دهد.</w:t>
            </w:r>
          </w:p>
          <w:p w14:paraId="727B47B8" w14:textId="7959C8E0" w:rsidR="0068559E" w:rsidRDefault="0068559E" w:rsidP="0068559E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7E7B5D38" w14:textId="70586648" w:rsidR="0068559E" w:rsidRPr="00C77C72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0B436C43" w14:textId="77777777" w:rsidR="0068559E" w:rsidRPr="00C77C72" w:rsidRDefault="0068559E" w:rsidP="0068559E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349CFA31" w14:textId="77777777" w:rsidR="0068559E" w:rsidRPr="00C77C72" w:rsidRDefault="0068559E" w:rsidP="0068559E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0536F7F4" w14:textId="77777777" w:rsidR="0068559E" w:rsidRDefault="0068559E" w:rsidP="00CA2DE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5DB42574" w14:textId="06EC7C2A" w:rsidR="0068559E" w:rsidRPr="00CA2DEF" w:rsidRDefault="00CA2DEF" w:rsidP="00CA2DEF">
            <w:pPr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18C38E2D" w14:textId="77777777" w:rsidR="0068559E" w:rsidRPr="00AA46E6" w:rsidRDefault="0068559E" w:rsidP="0068559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21320607" w14:textId="77777777" w:rsidR="0068559E" w:rsidRPr="00AA46E6" w:rsidRDefault="0068559E" w:rsidP="0068559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630DB392" w14:textId="171DFE6E" w:rsidR="0068559E" w:rsidRPr="00AA46E6" w:rsidRDefault="0068559E" w:rsidP="0068559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BF74B28" w14:textId="77777777" w:rsidR="00F23FDE" w:rsidRDefault="00F23FDE" w:rsidP="00F23F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390B11AD" w14:textId="77777777" w:rsidR="00F23FDE" w:rsidRDefault="00F23FDE" w:rsidP="00F23F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1FAEDF7A" w14:textId="78B1F302" w:rsidR="0068559E" w:rsidRPr="00AA46E6" w:rsidRDefault="00F23FDE" w:rsidP="00F23F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79547CC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44F03F31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FB50BB9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F8F98A3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2C01354" w14:textId="72DF9CA6" w:rsidR="0068559E" w:rsidRPr="00AA46E6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73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B24658" w14:textId="6C975C58" w:rsidR="0068559E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</w:rPr>
            </w:pPr>
            <w:r>
              <w:rPr>
                <w:rStyle w:val="Hyperlink"/>
                <w:rFonts w:cs="B Nazanin"/>
                <w:sz w:val="24"/>
                <w:szCs w:val="24"/>
              </w:rPr>
              <w:t>Immunotherapy-A Novel facet of modern therapeutics, Springer. Latest edition</w:t>
            </w:r>
            <w:r w:rsidR="00F23FDE">
              <w:rPr>
                <w:rStyle w:val="Hyperlink"/>
                <w:rFonts w:cs="B Nazanin" w:hint="cs"/>
                <w:sz w:val="24"/>
                <w:szCs w:val="24"/>
                <w:rtl/>
              </w:rPr>
              <w:t xml:space="preserve"> فصل اول تا ششم</w:t>
            </w:r>
          </w:p>
        </w:tc>
      </w:tr>
      <w:tr w:rsidR="0068559E" w:rsidRPr="00F563A6" w14:paraId="0F87A3E2" w14:textId="77777777" w:rsidTr="0068559E">
        <w:trPr>
          <w:trHeight w:val="2178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0FC34EDA" w14:textId="4604B5CF" w:rsidR="0068559E" w:rsidRPr="00AA46E6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8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52B4B066" w14:textId="79DAFF95" w:rsidR="0068559E" w:rsidRDefault="00F23FD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68559E">
              <w:rPr>
                <w:rFonts w:cs="B Nazanin" w:hint="cs"/>
                <w:sz w:val="24"/>
                <w:szCs w:val="24"/>
                <w:rtl/>
                <w:lang w:bidi="fa-IR"/>
              </w:rPr>
              <w:t>معرفی شبکه های اجتماعی علمی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7D70DA06" w14:textId="451DEBEB" w:rsidR="0068559E" w:rsidRDefault="00F23FDE" w:rsidP="00F23FDE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 بتواند </w:t>
            </w:r>
            <w:r w:rsidR="0068559E">
              <w:rPr>
                <w:rFonts w:cs="B Nazanin" w:hint="cs"/>
                <w:sz w:val="24"/>
                <w:szCs w:val="24"/>
                <w:rtl/>
                <w:lang w:bidi="fa-IR"/>
              </w:rPr>
              <w:t>شبکه های اجتماعی علمی و سایت های تخصصی مفید جهت جستجو پروتوکل ها، مواد و تجهیزات آزمایشگاهی</w:t>
            </w:r>
          </w:p>
          <w:p w14:paraId="40AE0B00" w14:textId="45D26711" w:rsidR="0068559E" w:rsidRDefault="0068559E" w:rsidP="00F23FDE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سرویس های ابری شامل </w:t>
            </w:r>
            <w:r>
              <w:rPr>
                <w:rFonts w:cs="B Nazanin"/>
                <w:sz w:val="24"/>
                <w:szCs w:val="24"/>
                <w:lang w:bidi="fa-IR"/>
              </w:rPr>
              <w:t>iCloud : Dropbox, SkyDrive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...</w:t>
            </w:r>
            <w:r w:rsidR="00F23F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نام ببرد و تبیین کند.</w:t>
            </w:r>
          </w:p>
          <w:p w14:paraId="33C8D549" w14:textId="77777777" w:rsidR="00F23FDE" w:rsidRDefault="00F23FDE" w:rsidP="00F23FDE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FB482BD" w14:textId="4B088213" w:rsidR="00F23FDE" w:rsidRDefault="00F23FDE" w:rsidP="00F23FDE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دهد.</w:t>
            </w:r>
          </w:p>
          <w:p w14:paraId="78E02386" w14:textId="7AEBBC91" w:rsidR="00F23FDE" w:rsidRDefault="00F23FDE" w:rsidP="00F23FDE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49BFD027" w14:textId="71D9905E" w:rsidR="0068559E" w:rsidRPr="00C77C72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42844B3A" w14:textId="77777777" w:rsidR="0068559E" w:rsidRPr="00C77C72" w:rsidRDefault="0068559E" w:rsidP="0068559E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6846CB42" w14:textId="77777777" w:rsidR="0068559E" w:rsidRPr="00C77C72" w:rsidRDefault="0068559E" w:rsidP="0068559E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7EF07EFC" w14:textId="77777777" w:rsidR="0068559E" w:rsidRDefault="0068559E" w:rsidP="00CA2DE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6B448BD8" w14:textId="77777777" w:rsidR="0068559E" w:rsidRDefault="0068559E" w:rsidP="00CA2DE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  <w:p w14:paraId="5EA14766" w14:textId="3FB5D8E0" w:rsidR="0068559E" w:rsidRPr="00C77C72" w:rsidRDefault="0068559E" w:rsidP="0068559E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 عملی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E4DE982" w14:textId="77777777" w:rsidR="0068559E" w:rsidRPr="00AA46E6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4E03FBCA" w14:textId="77777777" w:rsidR="0068559E" w:rsidRPr="00AA46E6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6C3D0F16" w14:textId="09DF4CE0" w:rsidR="0068559E" w:rsidRPr="00AA46E6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5A4C191E" w14:textId="77777777" w:rsidR="00F23FDE" w:rsidRDefault="00F23FDE" w:rsidP="00F23F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346C8C16" w14:textId="77777777" w:rsidR="00F23FDE" w:rsidRDefault="00F23FDE" w:rsidP="00F23F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D78A292" w14:textId="4346E8F5" w:rsidR="0068559E" w:rsidRPr="00AA46E6" w:rsidRDefault="00F23FDE" w:rsidP="00F23F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039C77F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03A71A9F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CB5042D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76E17F4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801A451" w14:textId="2599AACF" w:rsidR="0068559E" w:rsidRPr="00AA46E6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73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859536" w14:textId="77777777" w:rsidR="0068559E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Fonts w:cs="B Nazanin"/>
                <w:sz w:val="24"/>
                <w:szCs w:val="24"/>
                <w:rtl/>
              </w:rPr>
            </w:pPr>
            <w:r>
              <w:rPr>
                <w:rStyle w:val="Hyperlink"/>
                <w:rFonts w:cs="B Nazanin"/>
                <w:sz w:val="24"/>
                <w:szCs w:val="24"/>
              </w:rPr>
              <w:t>Clinical immunology Rich. Latest version</w:t>
            </w:r>
          </w:p>
          <w:p w14:paraId="120972D9" w14:textId="3B4BF467" w:rsidR="00F23FDE" w:rsidRPr="00AA46E6" w:rsidRDefault="00F23FDE" w:rsidP="00F23F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Style w:val="Hyperlink"/>
                <w:rFonts w:cs="B Nazanin" w:hint="cs"/>
                <w:sz w:val="24"/>
                <w:szCs w:val="24"/>
                <w:rtl/>
              </w:rPr>
              <w:t>فصل سوم</w:t>
            </w:r>
          </w:p>
        </w:tc>
      </w:tr>
      <w:tr w:rsidR="0068559E" w:rsidRPr="00F563A6" w14:paraId="7862F669" w14:textId="77777777" w:rsidTr="0068559E">
        <w:trPr>
          <w:trHeight w:val="2178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2AE80048" w14:textId="473FDB76" w:rsidR="0068559E" w:rsidRPr="00AA46E6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215F80EE" w14:textId="618BFF32" w:rsidR="0068559E" w:rsidRDefault="00F23FD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 w:rsidR="0068559E">
              <w:rPr>
                <w:rFonts w:cs="B Nazanin" w:hint="cs"/>
                <w:sz w:val="24"/>
                <w:szCs w:val="24"/>
                <w:rtl/>
                <w:lang w:bidi="fa-IR"/>
              </w:rPr>
              <w:t>جمع بندی متون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497CADE" w14:textId="2E8A14D2" w:rsidR="0068559E" w:rsidRDefault="00F23FDE" w:rsidP="0068559E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 بتواند  </w:t>
            </w:r>
            <w:r w:rsidR="0068559E">
              <w:rPr>
                <w:rFonts w:cs="B Nazanin" w:hint="cs"/>
                <w:sz w:val="24"/>
                <w:szCs w:val="24"/>
                <w:rtl/>
                <w:lang w:bidi="fa-IR"/>
              </w:rPr>
              <w:t>چگونگی سنتز یا جمع بندی متون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</w:p>
          <w:p w14:paraId="1E4E61EB" w14:textId="3AAB30C1" w:rsidR="0068559E" w:rsidRDefault="0068559E" w:rsidP="0068559E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رعایت ملاحظات اخلاقی در استفاده و کاربرد اشیا دیجیتال</w:t>
            </w:r>
            <w:r w:rsidR="00F23FDE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توضیح دهد.</w:t>
            </w:r>
          </w:p>
          <w:p w14:paraId="547A30C8" w14:textId="77777777" w:rsidR="00F23FDE" w:rsidRDefault="00F23FDE" w:rsidP="00F23FDE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7E1FBD5" w14:textId="2FAF82FF" w:rsidR="0068559E" w:rsidRDefault="00F23FDE" w:rsidP="00F23FDE">
            <w:pPr>
              <w:bidi/>
              <w:spacing w:after="0" w:line="240" w:lineRule="auto"/>
              <w:contextualSpacing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دهد.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386FE42" w14:textId="400F41D9" w:rsidR="0068559E" w:rsidRPr="00C77C72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245DF4A1" w14:textId="77777777" w:rsidR="0068559E" w:rsidRPr="00C77C72" w:rsidRDefault="0068559E" w:rsidP="0068559E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437E9350" w14:textId="77777777" w:rsidR="0068559E" w:rsidRPr="00C77C72" w:rsidRDefault="0068559E" w:rsidP="0068559E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69E64132" w14:textId="77777777" w:rsidR="0068559E" w:rsidRDefault="0068559E" w:rsidP="00CA2DE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416012E6" w14:textId="77777777" w:rsidR="0068559E" w:rsidRDefault="0068559E" w:rsidP="00CA2DEF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  <w:p w14:paraId="4CD508AF" w14:textId="1DC1E570" w:rsidR="0068559E" w:rsidRPr="00C77C72" w:rsidRDefault="0068559E" w:rsidP="0068559E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کار عملی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28BB209" w14:textId="77777777" w:rsidR="0068559E" w:rsidRPr="00AA46E6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3439CD86" w14:textId="77777777" w:rsidR="0068559E" w:rsidRPr="00AA46E6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23BB1232" w14:textId="288E67BF" w:rsidR="0068559E" w:rsidRPr="00AA46E6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586" w:type="pct"/>
            <w:shd w:val="clear" w:color="auto" w:fill="auto"/>
            <w:vAlign w:val="center"/>
          </w:tcPr>
          <w:p w14:paraId="1888EA6A" w14:textId="77777777" w:rsidR="00F23FDE" w:rsidRDefault="00F23FDE" w:rsidP="00F23F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5795A971" w14:textId="77777777" w:rsidR="00F23FDE" w:rsidRDefault="00F23FDE" w:rsidP="00F23F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AB5BBDD" w14:textId="23923216" w:rsidR="0068559E" w:rsidRPr="00AA46E6" w:rsidRDefault="00F23FDE" w:rsidP="00F23F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4636285F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26B7A6D2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E8785C0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023112E" w14:textId="77777777" w:rsidR="00056C34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8F4F3DE" w14:textId="3C570A6C" w:rsidR="0068559E" w:rsidRPr="00AA46E6" w:rsidRDefault="00056C34" w:rsidP="00056C34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73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02F0CA" w14:textId="77777777" w:rsidR="0068559E" w:rsidRDefault="0068559E" w:rsidP="0068559E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Fonts w:cs="B Nazanin"/>
                <w:sz w:val="24"/>
                <w:szCs w:val="24"/>
                <w:rtl/>
              </w:rPr>
            </w:pPr>
            <w:proofErr w:type="spellStart"/>
            <w:r>
              <w:rPr>
                <w:rStyle w:val="Hyperlink"/>
                <w:rFonts w:cs="B Nazanin"/>
                <w:sz w:val="24"/>
                <w:szCs w:val="24"/>
              </w:rPr>
              <w:t>Plotkin’s</w:t>
            </w:r>
            <w:proofErr w:type="spellEnd"/>
            <w:r>
              <w:rPr>
                <w:rStyle w:val="Hyperlink"/>
                <w:rFonts w:cs="B Nazanin"/>
                <w:sz w:val="24"/>
                <w:szCs w:val="24"/>
              </w:rPr>
              <w:t xml:space="preserve"> vaccines. Latest edition</w:t>
            </w:r>
          </w:p>
          <w:p w14:paraId="383C3250" w14:textId="5D0E29A4" w:rsidR="00F23FDE" w:rsidRPr="00AA46E6" w:rsidRDefault="00F23FDE" w:rsidP="00F23FDE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Style w:val="Hyperlink"/>
                <w:rFonts w:cs="B Nazanin" w:hint="cs"/>
                <w:sz w:val="24"/>
                <w:szCs w:val="24"/>
                <w:rtl/>
              </w:rPr>
              <w:t>فصل آخر</w:t>
            </w:r>
          </w:p>
        </w:tc>
      </w:tr>
    </w:tbl>
    <w:p w14:paraId="4FEB23E5" w14:textId="77777777" w:rsidR="00FC3F29" w:rsidRPr="00FC3F29" w:rsidRDefault="00FC3F29" w:rsidP="00FC3F29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14:paraId="0ACCEBA0" w14:textId="77777777" w:rsidR="005A02C8" w:rsidRPr="00F563A6" w:rsidRDefault="005A02C8" w:rsidP="00FC3F29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14:paraId="72780E06" w14:textId="77777777" w:rsidR="005A02C8" w:rsidRPr="00F563A6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rtl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sectPr w:rsidR="005A02C8" w:rsidRPr="00F563A6" w:rsidSect="00D72E5F">
      <w:pgSz w:w="15840" w:h="12240" w:orient="landscape"/>
      <w:pgMar w:top="567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356AB"/>
    <w:rsid w:val="000374E2"/>
    <w:rsid w:val="00056C34"/>
    <w:rsid w:val="000C224F"/>
    <w:rsid w:val="000F6A18"/>
    <w:rsid w:val="00120252"/>
    <w:rsid w:val="001318F8"/>
    <w:rsid w:val="00191B28"/>
    <w:rsid w:val="001E220A"/>
    <w:rsid w:val="001F352D"/>
    <w:rsid w:val="001F41FA"/>
    <w:rsid w:val="00291329"/>
    <w:rsid w:val="002A72D7"/>
    <w:rsid w:val="002C107E"/>
    <w:rsid w:val="0032699A"/>
    <w:rsid w:val="003872D5"/>
    <w:rsid w:val="003B3AF2"/>
    <w:rsid w:val="003F0083"/>
    <w:rsid w:val="00425C8F"/>
    <w:rsid w:val="00444FC5"/>
    <w:rsid w:val="00480866"/>
    <w:rsid w:val="004977BE"/>
    <w:rsid w:val="00516EE2"/>
    <w:rsid w:val="0056631E"/>
    <w:rsid w:val="005A02C8"/>
    <w:rsid w:val="006238B9"/>
    <w:rsid w:val="006577BE"/>
    <w:rsid w:val="0068559E"/>
    <w:rsid w:val="006857D4"/>
    <w:rsid w:val="006D3A85"/>
    <w:rsid w:val="006E0B10"/>
    <w:rsid w:val="0074191D"/>
    <w:rsid w:val="00772D12"/>
    <w:rsid w:val="007E5914"/>
    <w:rsid w:val="007F1AA9"/>
    <w:rsid w:val="008060C2"/>
    <w:rsid w:val="00824202"/>
    <w:rsid w:val="00826D7B"/>
    <w:rsid w:val="008716B3"/>
    <w:rsid w:val="00873A48"/>
    <w:rsid w:val="00897CEC"/>
    <w:rsid w:val="008C37CB"/>
    <w:rsid w:val="008C600F"/>
    <w:rsid w:val="009019B1"/>
    <w:rsid w:val="00901A59"/>
    <w:rsid w:val="00916B59"/>
    <w:rsid w:val="00961E78"/>
    <w:rsid w:val="00973120"/>
    <w:rsid w:val="009850DE"/>
    <w:rsid w:val="009E46BF"/>
    <w:rsid w:val="00A21521"/>
    <w:rsid w:val="00A30B34"/>
    <w:rsid w:val="00A6041E"/>
    <w:rsid w:val="00A66694"/>
    <w:rsid w:val="00A961C1"/>
    <w:rsid w:val="00AA03DC"/>
    <w:rsid w:val="00AB5CC9"/>
    <w:rsid w:val="00B4696F"/>
    <w:rsid w:val="00B563E9"/>
    <w:rsid w:val="00BB7FE5"/>
    <w:rsid w:val="00BF650D"/>
    <w:rsid w:val="00C00A25"/>
    <w:rsid w:val="00C023B7"/>
    <w:rsid w:val="00C11DE1"/>
    <w:rsid w:val="00C2702A"/>
    <w:rsid w:val="00C34AA3"/>
    <w:rsid w:val="00CA0CE1"/>
    <w:rsid w:val="00CA2DEF"/>
    <w:rsid w:val="00CA77BA"/>
    <w:rsid w:val="00CD1DDB"/>
    <w:rsid w:val="00CE7E13"/>
    <w:rsid w:val="00CF275C"/>
    <w:rsid w:val="00D16D79"/>
    <w:rsid w:val="00D3295B"/>
    <w:rsid w:val="00D72E5F"/>
    <w:rsid w:val="00D86DD2"/>
    <w:rsid w:val="00DB600B"/>
    <w:rsid w:val="00DB7535"/>
    <w:rsid w:val="00DC3BB9"/>
    <w:rsid w:val="00E13EA1"/>
    <w:rsid w:val="00E445B8"/>
    <w:rsid w:val="00E64A8B"/>
    <w:rsid w:val="00E83C4A"/>
    <w:rsid w:val="00EB42E1"/>
    <w:rsid w:val="00ED63E1"/>
    <w:rsid w:val="00EE1E4A"/>
    <w:rsid w:val="00EF4FDF"/>
    <w:rsid w:val="00F23FDE"/>
    <w:rsid w:val="00F5553C"/>
    <w:rsid w:val="00F563A6"/>
    <w:rsid w:val="00FB03FD"/>
    <w:rsid w:val="00FB400D"/>
    <w:rsid w:val="00FB5F97"/>
    <w:rsid w:val="00FC3F29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7E6A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60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31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Test</cp:lastModifiedBy>
  <cp:revision>7</cp:revision>
  <cp:lastPrinted>2019-12-07T06:13:00Z</cp:lastPrinted>
  <dcterms:created xsi:type="dcterms:W3CDTF">2024-08-20T06:10:00Z</dcterms:created>
  <dcterms:modified xsi:type="dcterms:W3CDTF">2024-12-29T10:24:00Z</dcterms:modified>
</cp:coreProperties>
</file>