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3C1A" w14:textId="77777777" w:rsidR="00CA77BA" w:rsidRDefault="00D16D79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BEDF2A" wp14:editId="73B9751E">
                <wp:simplePos x="0" y="0"/>
                <wp:positionH relativeFrom="margin">
                  <wp:posOffset>231140</wp:posOffset>
                </wp:positionH>
                <wp:positionV relativeFrom="paragraph">
                  <wp:posOffset>-83820</wp:posOffset>
                </wp:positionV>
                <wp:extent cx="8498840" cy="1447800"/>
                <wp:effectExtent l="0" t="0" r="16510" b="190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840" cy="1447800"/>
                          <a:chOff x="0" y="6011"/>
                          <a:chExt cx="8804338" cy="831197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323518" y="6011"/>
                            <a:ext cx="1480820" cy="831197"/>
                            <a:chOff x="-249" y="6012"/>
                            <a:chExt cx="1192199" cy="831387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9" y="417574"/>
                              <a:ext cx="1192199" cy="41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D52F0" w14:textId="4AD197FF" w:rsidR="00C34AA3" w:rsidRDefault="00C34AA3" w:rsidP="00EE1E4A">
                                <w:pPr>
                                  <w:spacing w:after="0"/>
                                  <w:jc w:val="center"/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EE1E4A"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  <w:p w14:paraId="65C0F43E" w14:textId="2F4ED6F2" w:rsidR="00EE1E4A" w:rsidRPr="00EE1E4A" w:rsidRDefault="00EE1E4A" w:rsidP="00EE1E4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دانشکده پزشکی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84" y="6012"/>
                              <a:ext cx="670015" cy="372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65"/>
                            <a:ext cx="1777042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A547D" w14:textId="597144B0" w:rsidR="00C34AA3" w:rsidRDefault="00C34AA3" w:rsidP="00EE1E4A">
                              <w:pPr>
                                <w:bidi/>
                                <w:spacing w:after="0" w:line="240" w:lineRule="auto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693820ED" w14:textId="77777777" w:rsidR="00C34AA3" w:rsidRDefault="00C34AA3" w:rsidP="00C3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EDF2A" id="Group 9" o:spid="_x0000_s1026" style="position:absolute;left:0;text-align:left;margin-left:18.2pt;margin-top:-6.6pt;width:669.2pt;height:114pt;z-index:251658752;mso-position-horizontal-relative:margin;mso-height-relative:margin" coordorigin=",60" coordsize="88043,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">
                <v:group id="Group 4" o:spid="_x0000_s1027" style="position:absolute;left:73235;top:60;width:14808;height:8312" coordorigin="-2,60" coordsize="11921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2;top:4175;width:11921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<v:textbox>
                      <w:txbxContent>
                        <w:p w14:paraId="130D52F0" w14:textId="4AD197FF" w:rsidR="00C34AA3" w:rsidRDefault="00C34AA3" w:rsidP="00EE1E4A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EE1E4A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  <w:p w14:paraId="65C0F43E" w14:textId="2F4ED6F2" w:rsidR="00EE1E4A" w:rsidRPr="00EE1E4A" w:rsidRDefault="00EE1E4A" w:rsidP="00EE1E4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000;top:60;width:6700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">
                    <v:imagedata r:id="rId6" o:title=""/>
                    <v:path arrowok="t"/>
                  </v:shape>
                </v:group>
                <v:shape id="Text Box 8" o:spid="_x0000_s1030" type="#_x0000_t202" style="position:absolute;top:862;width:1777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6B6A547D" w14:textId="597144B0" w:rsidR="00C34AA3" w:rsidRDefault="00C34AA3" w:rsidP="00EE1E4A">
                        <w:pPr>
                          <w:bidi/>
                          <w:spacing w:after="0" w:line="240" w:lineRule="auto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14:paraId="693820ED" w14:textId="77777777" w:rsidR="00C34AA3" w:rsidRDefault="00C34AA3" w:rsidP="00C34A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5D9459" w14:textId="77777777" w:rsidR="00C00A25" w:rsidRDefault="00C00A25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C11118B" w14:textId="77777777" w:rsidR="00C34AA3" w:rsidRDefault="00C34AA3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5DADB0A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811C46F" w14:textId="77777777" w:rsid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2CA999D6" w14:textId="0138FDA0" w:rsidR="00C34AA3" w:rsidRPr="00C34AA3" w:rsidRDefault="00C34AA3" w:rsidP="00C00A25">
      <w:pPr>
        <w:bidi/>
        <w:spacing w:after="0" w:line="192" w:lineRule="auto"/>
        <w:rPr>
          <w:rFonts w:ascii="IranNastaliq" w:hAnsi="IranNastaliq" w:cs="B Zar"/>
          <w:b/>
          <w:bCs/>
          <w:sz w:val="6"/>
          <w:szCs w:val="6"/>
          <w:rtl/>
          <w:lang w:bidi="fa-IR"/>
        </w:rPr>
      </w:pPr>
    </w:p>
    <w:p w14:paraId="017F7379" w14:textId="02668166" w:rsidR="00120252" w:rsidRDefault="00EE1E4A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89E56" wp14:editId="60726909">
                <wp:simplePos x="0" y="0"/>
                <wp:positionH relativeFrom="column">
                  <wp:posOffset>7458710</wp:posOffset>
                </wp:positionH>
                <wp:positionV relativeFrom="paragraph">
                  <wp:posOffset>240665</wp:posOffset>
                </wp:positionV>
                <wp:extent cx="1318260" cy="309880"/>
                <wp:effectExtent l="0" t="0" r="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775DB" w14:textId="77777777" w:rsidR="00CA77BA" w:rsidRPr="00F563A6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89E56" id="Rectangle: Rounded Corners 10" o:spid="_x0000_s1031" style="position:absolute;left:0;text-align:left;margin-left:587.3pt;margin-top:18.95pt;width:103.8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" fillcolor="#d9d9d9" strokecolor="windowText" strokeweight="1pt">
                <v:stroke joinstyle="miter"/>
                <v:path arrowok="t"/>
                <v:textbox>
                  <w:txbxContent>
                    <w:p w14:paraId="1B7775DB" w14:textId="77777777" w:rsidR="00CA77BA" w:rsidRPr="00F563A6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D9C7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370"/>
        <w:gridCol w:w="630"/>
        <w:gridCol w:w="3925"/>
        <w:gridCol w:w="671"/>
      </w:tblGrid>
      <w:tr w:rsidR="00EF4FDF" w:rsidRPr="00F563A6" w14:paraId="55F1860D" w14:textId="77777777" w:rsidTr="00EE1E4A">
        <w:trPr>
          <w:trHeight w:val="3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D285F24" w14:textId="3E79AA01" w:rsidR="00EF4FDF" w:rsidRPr="00F563A6" w:rsidRDefault="00EF4FDF" w:rsidP="008060C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8060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56631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سیستم های اطلاع رسانی پزشکی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D59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CE2407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</w:p>
        </w:tc>
        <w:tc>
          <w:tcPr>
            <w:tcW w:w="630" w:type="dxa"/>
            <w:shd w:val="clear" w:color="auto" w:fill="auto"/>
          </w:tcPr>
          <w:p w14:paraId="0B4916B5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DF181F1" w14:textId="1D4C27B5" w:rsidR="008060C2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D28E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DF8E277" w14:textId="41378CBC" w:rsidR="00EF4FDF" w:rsidRPr="00F563A6" w:rsidRDefault="0056631E" w:rsidP="008060C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علی گنجی</w:t>
            </w:r>
          </w:p>
        </w:tc>
        <w:tc>
          <w:tcPr>
            <w:tcW w:w="671" w:type="dxa"/>
            <w:shd w:val="clear" w:color="auto" w:fill="auto"/>
          </w:tcPr>
          <w:p w14:paraId="2014B85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DF" w:rsidRPr="00F563A6" w14:paraId="011FFB93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B07864" w14:textId="5E30F778" w:rsidR="00EF4FDF" w:rsidRPr="00F563A6" w:rsidRDefault="006D3A85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واحد/</w:t>
            </w:r>
            <w:r w:rsidR="00EF4FDF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8060C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75BBC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57191B" w14:textId="2D4B7F20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0" w:type="dxa"/>
            <w:shd w:val="clear" w:color="auto" w:fill="auto"/>
          </w:tcPr>
          <w:p w14:paraId="7F6B0A87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87FE88F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</w:p>
        </w:tc>
        <w:tc>
          <w:tcPr>
            <w:tcW w:w="671" w:type="dxa"/>
            <w:shd w:val="clear" w:color="auto" w:fill="auto"/>
          </w:tcPr>
          <w:p w14:paraId="6E09982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DF" w:rsidRPr="00F563A6" w14:paraId="3B896396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302E861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B0F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28112F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630" w:type="dxa"/>
            <w:shd w:val="clear" w:color="auto" w:fill="auto"/>
          </w:tcPr>
          <w:p w14:paraId="7C281D26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F33C48" w14:textId="75961254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735C6B32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DF" w:rsidRPr="00F563A6" w14:paraId="2943690C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20BE463D" w14:textId="77777777" w:rsidR="00EF4FDF" w:rsidRPr="00F563A6" w:rsidRDefault="00EF4FDF" w:rsidP="00313C1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5658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B92530D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</w:p>
        </w:tc>
        <w:tc>
          <w:tcPr>
            <w:tcW w:w="630" w:type="dxa"/>
            <w:shd w:val="clear" w:color="auto" w:fill="auto"/>
          </w:tcPr>
          <w:p w14:paraId="5788CE79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665CD00" w14:textId="62CEF6D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7A76590E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DF" w:rsidRPr="00F563A6" w14:paraId="7F4C9E03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5809532C" w14:textId="78C8B2E5" w:rsidR="008060C2" w:rsidRPr="000955BD" w:rsidRDefault="006D3A85" w:rsidP="008060C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تدریس:</w:t>
            </w:r>
            <w:r w:rsidR="008060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کلاس دانشجویان ارشد ایمونولوژی</w:t>
            </w:r>
          </w:p>
          <w:p w14:paraId="1A21A7AF" w14:textId="0B364D3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2AB28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0EAEBE" w14:textId="19FC67C0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0" w:type="dxa"/>
            <w:shd w:val="clear" w:color="auto" w:fill="auto"/>
          </w:tcPr>
          <w:p w14:paraId="03528B7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0BDF36F" w14:textId="035F6D2F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6230A59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ADCDC5C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5FE9C39" w14:textId="77777777" w:rsidR="005A02C8" w:rsidRDefault="00FC3F29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5572C" wp14:editId="0C00BD2B">
                <wp:simplePos x="0" y="0"/>
                <wp:positionH relativeFrom="column">
                  <wp:posOffset>7184390</wp:posOffset>
                </wp:positionH>
                <wp:positionV relativeFrom="paragraph">
                  <wp:posOffset>154305</wp:posOffset>
                </wp:positionV>
                <wp:extent cx="1318260" cy="367030"/>
                <wp:effectExtent l="0" t="0" r="15240" b="13970"/>
                <wp:wrapNone/>
                <wp:docPr id="1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670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0F5F" w14:textId="77777777" w:rsidR="005A02C8" w:rsidRPr="00F563A6" w:rsidRDefault="005A02C8" w:rsidP="00EE1E4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5572C" id="_x0000_s1032" style="position:absolute;left:0;text-align:left;margin-left:565.7pt;margin-top:12.15pt;width:103.8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" fillcolor="#d9d9d9" strokecolor="windowText" strokeweight="1pt">
                <v:stroke joinstyle="miter"/>
                <v:path arrowok="t"/>
                <v:textbox>
                  <w:txbxContent>
                    <w:p w14:paraId="4A560F5F" w14:textId="77777777" w:rsidR="005A02C8" w:rsidRPr="00F563A6" w:rsidRDefault="005A02C8" w:rsidP="00EE1E4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C18A3" w14:textId="77777777" w:rsidR="005A02C8" w:rsidRDefault="005A02C8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8"/>
        <w:gridCol w:w="927"/>
        <w:gridCol w:w="2548"/>
        <w:gridCol w:w="1253"/>
        <w:gridCol w:w="1634"/>
        <w:gridCol w:w="1507"/>
        <w:gridCol w:w="1611"/>
        <w:gridCol w:w="1085"/>
        <w:gridCol w:w="1376"/>
      </w:tblGrid>
      <w:tr w:rsidR="006857D4" w:rsidRPr="00F563A6" w14:paraId="33049A2C" w14:textId="77777777" w:rsidTr="0056631E">
        <w:trPr>
          <w:jc w:val="center"/>
        </w:trPr>
        <w:tc>
          <w:tcPr>
            <w:tcW w:w="332" w:type="pct"/>
            <w:vMerge w:val="restart"/>
            <w:shd w:val="clear" w:color="auto" w:fill="auto"/>
            <w:vAlign w:val="center"/>
          </w:tcPr>
          <w:p w14:paraId="120A0E91" w14:textId="570FA2C5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6DD9324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996" w:type="pct"/>
            <w:vMerge w:val="restart"/>
            <w:shd w:val="clear" w:color="auto" w:fill="auto"/>
            <w:vAlign w:val="center"/>
          </w:tcPr>
          <w:p w14:paraId="1D6283FA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676DD4A0" w14:textId="1C7FEAD6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داف آموزشي: شناختي، عاطفي، روانی 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حركتي)</w:t>
            </w:r>
          </w:p>
        </w:tc>
        <w:tc>
          <w:tcPr>
            <w:tcW w:w="490" w:type="pct"/>
            <w:vMerge w:val="restart"/>
            <w:shd w:val="clear" w:color="auto" w:fill="auto"/>
            <w:vAlign w:val="center"/>
          </w:tcPr>
          <w:p w14:paraId="21017685" w14:textId="77777777" w:rsidR="006857D4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7B82F0E9" w14:textId="502C857C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39" w:type="pct"/>
            <w:vMerge w:val="restart"/>
            <w:vAlign w:val="center"/>
          </w:tcPr>
          <w:p w14:paraId="2F7A31F4" w14:textId="77777777" w:rsidR="006857D4" w:rsidRPr="00A21521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BB872E7" w14:textId="7DDB21F9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</w:tcPr>
          <w:p w14:paraId="69612556" w14:textId="7ACDFEE4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054" w:type="pct"/>
            <w:gridSpan w:val="2"/>
            <w:shd w:val="clear" w:color="auto" w:fill="auto"/>
            <w:vAlign w:val="center"/>
          </w:tcPr>
          <w:p w14:paraId="4AE9901E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38" w:type="pct"/>
            <w:vMerge w:val="restart"/>
            <w:shd w:val="clear" w:color="auto" w:fill="auto"/>
            <w:vAlign w:val="center"/>
          </w:tcPr>
          <w:p w14:paraId="7D4AA0B7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6857D4" w:rsidRPr="00F563A6" w14:paraId="78B66A7E" w14:textId="77777777" w:rsidTr="0056631E">
        <w:trPr>
          <w:trHeight w:val="211"/>
          <w:jc w:val="center"/>
        </w:trPr>
        <w:tc>
          <w:tcPr>
            <w:tcW w:w="332" w:type="pct"/>
            <w:vMerge/>
            <w:shd w:val="clear" w:color="auto" w:fill="auto"/>
            <w:vAlign w:val="center"/>
          </w:tcPr>
          <w:p w14:paraId="529B500B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B5A897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96" w:type="pct"/>
            <w:vMerge/>
            <w:shd w:val="clear" w:color="auto" w:fill="auto"/>
            <w:vAlign w:val="center"/>
          </w:tcPr>
          <w:p w14:paraId="4B58816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vMerge/>
            <w:shd w:val="clear" w:color="auto" w:fill="auto"/>
            <w:vAlign w:val="center"/>
          </w:tcPr>
          <w:p w14:paraId="1D695131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9" w:type="pct"/>
            <w:vMerge/>
          </w:tcPr>
          <w:p w14:paraId="36F08B6C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9" w:type="pct"/>
            <w:vMerge/>
            <w:shd w:val="clear" w:color="auto" w:fill="auto"/>
            <w:vAlign w:val="center"/>
          </w:tcPr>
          <w:p w14:paraId="6C5C998B" w14:textId="7E1CEE5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60D8E6C1" w14:textId="350A0A49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7C196D46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38" w:type="pct"/>
            <w:vMerge/>
            <w:shd w:val="clear" w:color="auto" w:fill="auto"/>
            <w:vAlign w:val="center"/>
          </w:tcPr>
          <w:p w14:paraId="76821D99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D28E7" w:rsidRPr="00F563A6" w14:paraId="3036F3D9" w14:textId="77777777" w:rsidTr="0056631E">
        <w:trPr>
          <w:trHeight w:val="2268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092063FB" w14:textId="5010C29A" w:rsidR="000D28E7" w:rsidRPr="00F563A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AA83F91" w14:textId="01B9E9AD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آشنایی با تعاریف اولیه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7F1D0E9D" w14:textId="7D82E222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 تعریف تکنولوژی اطلاعات و کاربرد آن در ساخت دانش توسط فراگیران و مرور متون را تعریف کند.</w:t>
            </w:r>
          </w:p>
          <w:p w14:paraId="212A2FEF" w14:textId="67F0DCB6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  <w:p w14:paraId="18C6A87B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2802E91" w14:textId="3C680F3B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A874712" w14:textId="183A2B83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AA3F63E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F2A5E19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768BA0D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77B65DCF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321D9632" w14:textId="2A39CD4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6527263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13FB0893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52BE4193" w14:textId="2084A341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786416A0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32C4EC6A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95C8D7D" w14:textId="47AE74C0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6DDE500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49A7139B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9A7FCA6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C942FE4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ACDB82" w14:textId="4BFE1186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4DE0BFF9" w14:textId="77777777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 xml:space="preserve">Finding information in </w:t>
            </w:r>
            <w:proofErr w:type="gramStart"/>
            <w:r>
              <w:rPr>
                <w:rStyle w:val="Hyperlink"/>
                <w:rFonts w:cs="B Nazanin"/>
                <w:sz w:val="24"/>
                <w:szCs w:val="24"/>
              </w:rPr>
              <w:t>science ,</w:t>
            </w:r>
            <w:proofErr w:type="gramEnd"/>
            <w:r>
              <w:rPr>
                <w:rStyle w:val="Hyperlink"/>
                <w:rFonts w:cs="B Nazanin"/>
                <w:sz w:val="24"/>
                <w:szCs w:val="24"/>
              </w:rPr>
              <w:t xml:space="preserve"> technology and medicine, Routledge publication. Latest </w:t>
            </w:r>
            <w:proofErr w:type="spellStart"/>
            <w:r>
              <w:rPr>
                <w:rStyle w:val="Hyperlink"/>
                <w:rFonts w:cs="B Nazanin"/>
                <w:sz w:val="24"/>
                <w:szCs w:val="24"/>
              </w:rPr>
              <w:t>editition</w:t>
            </w:r>
            <w:proofErr w:type="spellEnd"/>
          </w:p>
          <w:p w14:paraId="786E0807" w14:textId="4C64292D" w:rsidR="000D28E7" w:rsidRPr="00F563A6" w:rsidRDefault="000D28E7" w:rsidP="000D28E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اول</w:t>
            </w:r>
          </w:p>
        </w:tc>
      </w:tr>
      <w:tr w:rsidR="000D28E7" w:rsidRPr="00F563A6" w14:paraId="2CCD02A4" w14:textId="77777777" w:rsidTr="0056631E">
        <w:trPr>
          <w:trHeight w:val="2178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473596AF" w14:textId="2EB02952" w:rsidR="000D28E7" w:rsidRPr="00F563A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DE2A305" w14:textId="12FA81CF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کانال های تبادل اطلاعات علمی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3FE01335" w14:textId="2D2806A3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نشست های علمی، مجلات، کتاب ها و ...</w:t>
            </w:r>
          </w:p>
          <w:p w14:paraId="004C2327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مبانی مرور متون به روش سیستماتیک را توضیح دهد.</w:t>
            </w:r>
          </w:p>
          <w:p w14:paraId="341E275B" w14:textId="03ED4B6A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</w:tc>
        <w:tc>
          <w:tcPr>
            <w:tcW w:w="490" w:type="pct"/>
            <w:shd w:val="clear" w:color="auto" w:fill="auto"/>
            <w:vAlign w:val="center"/>
          </w:tcPr>
          <w:p w14:paraId="03D89744" w14:textId="4893C174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77152C2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0180D198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45F56406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720B0FAC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1173F64C" w14:textId="2D652874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CF58515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11FF374C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272FD0F0" w14:textId="06F908B9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44D5761A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4C209963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00827B5" w14:textId="19A951EB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315C0B7C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3331571C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6E79675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D83AC57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3E80785" w14:textId="3F777B65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FE49280" w14:textId="77777777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>Doing a literature review in health and social care: a practical guide, open university press. latest edition</w:t>
            </w:r>
          </w:p>
          <w:p w14:paraId="37755F12" w14:textId="28EA6FF6" w:rsidR="000D28E7" w:rsidRPr="00F563A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دوم و سوم</w:t>
            </w:r>
          </w:p>
        </w:tc>
      </w:tr>
      <w:tr w:rsidR="000D28E7" w:rsidRPr="00F563A6" w14:paraId="0DF64EBA" w14:textId="77777777" w:rsidTr="0056631E">
        <w:trPr>
          <w:trHeight w:val="2178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69848444" w14:textId="50F67783" w:rsidR="000D28E7" w:rsidRPr="00F563A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BD30909" w14:textId="2F529B25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bookmarkStart w:id="0" w:name="_GoBack"/>
            <w:bookmarkEnd w:id="0"/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منابع  و نحوه تدوین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28662114" w14:textId="77777777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04A75D3D" w14:textId="4E61E47C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منابع تدوین سوال پژوهشی و نحوه تدوین عبارات جستجو با استفاده از استراتژی های جستجو، چگونگی سازماندهی، ذخیره سازی و خلاصه سازی مدارک یا منابع علمی را نام ببرد.</w:t>
            </w:r>
          </w:p>
          <w:p w14:paraId="0DEF7B30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1C874F07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0E5A11" w14:textId="5BA6C87C" w:rsidR="000D28E7" w:rsidRPr="00EB735E" w:rsidRDefault="000D28E7" w:rsidP="000D28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3A1EFB4" w14:textId="23B0A1B0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A379D13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5291CE53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3EA5199F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ED4CFF0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5675A8B4" w14:textId="253A0899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05B1CB3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5268E41B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7AD5D2D6" w14:textId="1D03BAED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8ABF099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273A0476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3E444DC" w14:textId="77C9E56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1F7DF411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3E0903F2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AE93799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006DCDE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7328130" w14:textId="02542D42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D2260AC" w14:textId="77777777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 xml:space="preserve">Online searching: a guide to finding quality information efficiently and effectively, </w:t>
            </w:r>
            <w:proofErr w:type="spellStart"/>
            <w:r>
              <w:rPr>
                <w:rStyle w:val="Hyperlink"/>
                <w:rFonts w:cs="B Nazanin"/>
                <w:sz w:val="24"/>
                <w:szCs w:val="24"/>
              </w:rPr>
              <w:t>Rowman</w:t>
            </w:r>
            <w:proofErr w:type="spellEnd"/>
            <w:r>
              <w:rPr>
                <w:rStyle w:val="Hyperlink"/>
                <w:rFonts w:cs="B Nazanin"/>
                <w:sz w:val="24"/>
                <w:szCs w:val="24"/>
              </w:rPr>
              <w:t xml:space="preserve"> @ Littlefield, latest edition</w:t>
            </w:r>
          </w:p>
          <w:p w14:paraId="67930366" w14:textId="77EB28BC" w:rsidR="000D28E7" w:rsidRPr="00F563A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چهارم</w:t>
            </w:r>
          </w:p>
        </w:tc>
      </w:tr>
      <w:tr w:rsidR="000D28E7" w:rsidRPr="00F563A6" w14:paraId="6FE42CD1" w14:textId="77777777" w:rsidTr="0056631E">
        <w:trPr>
          <w:trHeight w:val="2178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42B9F3A2" w14:textId="732397FB" w:rsidR="000D28E7" w:rsidRPr="00F563A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2C4752D" w14:textId="0F16B615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مرجع نویسی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3E334AA9" w14:textId="4172D67C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مرجع نویسی و نرم افزار های مدیریت منابع( اندنوت، مندلی یا سایر نرم افزار های رایج) را تبیین کند.</w:t>
            </w:r>
          </w:p>
          <w:p w14:paraId="6D9B2500" w14:textId="73E775C5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  <w:p w14:paraId="75D02BB1" w14:textId="77777777" w:rsidR="000D28E7" w:rsidRPr="00EB735E" w:rsidRDefault="000D28E7" w:rsidP="000D28E7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E291851" w14:textId="50C40664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B3611BC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452FFE3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6F2F6FD8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9E29D25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1996AE60" w14:textId="55B348AA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9C5A64C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7E895D37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44AC4F46" w14:textId="76C9FC3D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971FF4A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055B8D22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FFF4143" w14:textId="2441FD43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79F145F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3CDD4F43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1369383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5C5B7B7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E77A9A4" w14:textId="3D25F159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306B93F9" w14:textId="77777777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 xml:space="preserve">Online searching: a guide to finding quality information efficiently and effectively, </w:t>
            </w:r>
            <w:proofErr w:type="spellStart"/>
            <w:r>
              <w:rPr>
                <w:rStyle w:val="Hyperlink"/>
                <w:rFonts w:cs="B Nazanin"/>
                <w:sz w:val="24"/>
                <w:szCs w:val="24"/>
              </w:rPr>
              <w:t>Rowman</w:t>
            </w:r>
            <w:proofErr w:type="spellEnd"/>
            <w:r>
              <w:rPr>
                <w:rStyle w:val="Hyperlink"/>
                <w:rFonts w:cs="B Nazanin"/>
                <w:sz w:val="24"/>
                <w:szCs w:val="24"/>
              </w:rPr>
              <w:t xml:space="preserve"> @ </w:t>
            </w:r>
            <w:r>
              <w:rPr>
                <w:rStyle w:val="Hyperlink"/>
                <w:rFonts w:cs="B Nazanin"/>
                <w:sz w:val="24"/>
                <w:szCs w:val="24"/>
              </w:rPr>
              <w:lastRenderedPageBreak/>
              <w:t>Littlefield, latest edition</w:t>
            </w:r>
          </w:p>
          <w:p w14:paraId="3FB3CD9F" w14:textId="77CAFC9E" w:rsidR="000D28E7" w:rsidRPr="00F563A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اول تا پنجم</w:t>
            </w:r>
          </w:p>
        </w:tc>
      </w:tr>
      <w:tr w:rsidR="000D28E7" w:rsidRPr="00F563A6" w14:paraId="7C3F873A" w14:textId="77777777" w:rsidTr="0056631E">
        <w:trPr>
          <w:trHeight w:val="2178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14F81DEC" w14:textId="13112554" w:rsidR="000D28E7" w:rsidRPr="00F563A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3D1D1C6" w14:textId="32132EC8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منابع دانش علوم پزشکی</w:t>
            </w:r>
          </w:p>
          <w:p w14:paraId="0DA0963E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</w:p>
        </w:tc>
        <w:tc>
          <w:tcPr>
            <w:tcW w:w="996" w:type="pct"/>
            <w:shd w:val="clear" w:color="auto" w:fill="auto"/>
            <w:vAlign w:val="center"/>
          </w:tcPr>
          <w:p w14:paraId="295E8E76" w14:textId="77777777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معرفی کلی و کاربردی انواع منابع دانش در علوم پزشکی (منابع چاپی، الکترونیک و ...) را تعریف کند.</w:t>
            </w:r>
          </w:p>
          <w:p w14:paraId="55DD1B2D" w14:textId="77777777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  <w:p w14:paraId="1E687335" w14:textId="77777777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  <w:p w14:paraId="64B08224" w14:textId="008DAAC6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27D9311" w14:textId="05559048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8CCA1C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A32779A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3D232A35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917163D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067FD3E9" w14:textId="55BCD39D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30175CF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6A114A4F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70F15839" w14:textId="345C96D0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CB0042C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779CE452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E7790DB" w14:textId="58F023E9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4EC30C68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2BBFD55D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969139E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F229580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BFD06DD" w14:textId="7CCE2823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8" w:type="pct"/>
            <w:shd w:val="clear" w:color="auto" w:fill="auto"/>
            <w:vAlign w:val="center"/>
          </w:tcPr>
          <w:p w14:paraId="57BBB8D3" w14:textId="77777777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 xml:space="preserve">Online searching: a guide to finding quality information efficiently and effectively, </w:t>
            </w:r>
            <w:proofErr w:type="spellStart"/>
            <w:r>
              <w:rPr>
                <w:rStyle w:val="Hyperlink"/>
                <w:rFonts w:cs="B Nazanin"/>
                <w:sz w:val="24"/>
                <w:szCs w:val="24"/>
              </w:rPr>
              <w:t>Rowman</w:t>
            </w:r>
            <w:proofErr w:type="spellEnd"/>
            <w:r>
              <w:rPr>
                <w:rStyle w:val="Hyperlink"/>
                <w:rFonts w:cs="B Nazanin"/>
                <w:sz w:val="24"/>
                <w:szCs w:val="24"/>
              </w:rPr>
              <w:t xml:space="preserve"> @ Littlefield, latest edition</w:t>
            </w:r>
          </w:p>
          <w:p w14:paraId="04FD15F2" w14:textId="26ED76CF" w:rsidR="000D28E7" w:rsidRPr="00F563A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اول تا اخر</w:t>
            </w:r>
          </w:p>
        </w:tc>
      </w:tr>
      <w:tr w:rsidR="000D28E7" w:rsidRPr="00F563A6" w14:paraId="103966B0" w14:textId="5A382D1C" w:rsidTr="0056631E">
        <w:trPr>
          <w:trHeight w:val="2178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7DD99BE7" w14:textId="58A33F05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03EDDFD" w14:textId="24F685F3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جستجوی علمی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575280CC" w14:textId="5FF9B4CF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معرفی موتور های جستجوی علمی و سمانتیک</w:t>
            </w:r>
          </w:p>
          <w:p w14:paraId="1323FDDC" w14:textId="77777777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پایگاه های داده ای ملی شامل </w:t>
            </w:r>
            <w:r w:rsidRPr="00EB735E">
              <w:rPr>
                <w:rFonts w:cs="B Nazanin"/>
                <w:sz w:val="24"/>
                <w:szCs w:val="24"/>
                <w:lang w:bidi="fa-IR"/>
              </w:rPr>
              <w:t xml:space="preserve">SID, ISC, </w:t>
            </w:r>
            <w:proofErr w:type="spellStart"/>
            <w:r w:rsidRPr="00EB735E">
              <w:rPr>
                <w:rFonts w:cs="B Nazanin"/>
                <w:sz w:val="24"/>
                <w:szCs w:val="24"/>
                <w:lang w:bidi="fa-IR"/>
              </w:rPr>
              <w:t>IranDOC</w:t>
            </w:r>
            <w:proofErr w:type="spellEnd"/>
          </w:p>
          <w:p w14:paraId="66CE9C0A" w14:textId="77777777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پایگاه داده ای بین المللی پابمد</w:t>
            </w:r>
          </w:p>
          <w:p w14:paraId="1F45118A" w14:textId="5A7D199F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سایر پایگاه های داده ای بین المللی شامل </w:t>
            </w:r>
            <w:proofErr w:type="spellStart"/>
            <w:r w:rsidRPr="00EB735E">
              <w:rPr>
                <w:rFonts w:cs="B Nazanin"/>
                <w:sz w:val="24"/>
                <w:szCs w:val="24"/>
                <w:lang w:bidi="fa-IR"/>
              </w:rPr>
              <w:t>WOS,Scopus</w:t>
            </w:r>
            <w:proofErr w:type="spellEnd"/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تبیین کند.</w:t>
            </w:r>
          </w:p>
          <w:p w14:paraId="7AD4BCF4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0C4CD6AF" w14:textId="77777777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04AE7DC4" w14:textId="77777777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37BE8FCF" w14:textId="77777777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26D6EA22" w14:textId="4922CE55" w:rsidR="000D28E7" w:rsidRPr="00EB735E" w:rsidRDefault="000D28E7" w:rsidP="000D28E7">
            <w:pPr>
              <w:bidi/>
              <w:spacing w:after="0" w:line="240" w:lineRule="auto"/>
              <w:contextualSpacing/>
              <w:rPr>
                <w:rtl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1DE0EF2C" w14:textId="249FC64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تعیین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0864F9C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5BA8E7E4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9D4F5F5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79ECB9ED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59443623" w14:textId="09A5B81B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D024F4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0F2668C1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28DDBDAC" w14:textId="4F8D6BDC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EBA9F15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4875BECC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DC24AF8" w14:textId="68256D9A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07B46E03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2FED21A9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7312F8E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4FA2849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1C303FC" w14:textId="3BE86039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sz w:val="20"/>
                <w:szCs w:val="20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9126D9" w14:textId="77777777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 xml:space="preserve">Online searching: a guide to finding quality information efficiently and effectively, </w:t>
            </w:r>
            <w:proofErr w:type="spellStart"/>
            <w:r>
              <w:rPr>
                <w:rStyle w:val="Hyperlink"/>
                <w:rFonts w:cs="B Nazanin"/>
                <w:sz w:val="24"/>
                <w:szCs w:val="24"/>
              </w:rPr>
              <w:t>Rowman</w:t>
            </w:r>
            <w:proofErr w:type="spellEnd"/>
            <w:r>
              <w:rPr>
                <w:rStyle w:val="Hyperlink"/>
                <w:rFonts w:cs="B Nazanin"/>
                <w:sz w:val="24"/>
                <w:szCs w:val="24"/>
              </w:rPr>
              <w:t xml:space="preserve"> @ Littlefield, latest edition</w:t>
            </w:r>
          </w:p>
          <w:p w14:paraId="382768E8" w14:textId="1B33A55A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ششم</w:t>
            </w:r>
          </w:p>
        </w:tc>
      </w:tr>
      <w:tr w:rsidR="000D28E7" w:rsidRPr="00F563A6" w14:paraId="6B418D16" w14:textId="77777777" w:rsidTr="0056631E">
        <w:trPr>
          <w:trHeight w:val="2178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7CEDFE23" w14:textId="049CCDC7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13B7EC6" w14:textId="207D8635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علم سنجی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047C2CD8" w14:textId="099A430B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علم سنجی و پایگاه های مرتبط شامل </w:t>
            </w:r>
          </w:p>
          <w:p w14:paraId="2AD10A80" w14:textId="119E01AD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/>
                <w:sz w:val="24"/>
                <w:szCs w:val="24"/>
                <w:lang w:bidi="fa-IR"/>
              </w:rPr>
              <w:t>Google scholar, Scopus, …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نام ببرد.</w:t>
            </w:r>
          </w:p>
          <w:p w14:paraId="75B30E1B" w14:textId="71310DDA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  <w:p w14:paraId="786D0C18" w14:textId="77777777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727B47B8" w14:textId="7959C8E0" w:rsidR="000D28E7" w:rsidRPr="00EB735E" w:rsidRDefault="000D28E7" w:rsidP="000D28E7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7E7B5D38" w14:textId="308C9489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C2B22EA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DE72800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67F65C4B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713F9058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5DB42574" w14:textId="2E917DC6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05BC4ECB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24277FDD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630DB392" w14:textId="1A610B04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391A8E1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1608ACE9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FAEDF7A" w14:textId="65DE3312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5438AFCE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1DBD49BB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1C240E3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43FEF8D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C01354" w14:textId="73D5B8B5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30CE57" w14:textId="77777777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 xml:space="preserve">Online searching: a guide to finding quality information efficiently and effectively, </w:t>
            </w:r>
            <w:proofErr w:type="spellStart"/>
            <w:r>
              <w:rPr>
                <w:rStyle w:val="Hyperlink"/>
                <w:rFonts w:cs="B Nazanin"/>
                <w:sz w:val="24"/>
                <w:szCs w:val="24"/>
              </w:rPr>
              <w:t>Rowman</w:t>
            </w:r>
            <w:proofErr w:type="spellEnd"/>
            <w:r>
              <w:rPr>
                <w:rStyle w:val="Hyperlink"/>
                <w:rFonts w:cs="B Nazanin"/>
                <w:sz w:val="24"/>
                <w:szCs w:val="24"/>
              </w:rPr>
              <w:t xml:space="preserve"> @ Littlefield, latest edition</w:t>
            </w:r>
          </w:p>
          <w:p w14:paraId="6DB24658" w14:textId="1B42C5FF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ششم</w:t>
            </w:r>
          </w:p>
        </w:tc>
      </w:tr>
      <w:tr w:rsidR="000D28E7" w:rsidRPr="00F563A6" w14:paraId="0F87A3E2" w14:textId="77777777" w:rsidTr="0056631E">
        <w:trPr>
          <w:trHeight w:val="2178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0FC34EDA" w14:textId="4604B5CF" w:rsidR="000D28E7" w:rsidRPr="00AA46E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2B4B066" w14:textId="2E2B7730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شبکه های اجتماعی علمی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7D70DA06" w14:textId="79E791B9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معرفی شبکه های اجتماعی علمی و سایت های تخصصی مفید جهت جستجو پروتوکل ها، مواد و تجهیزات آزمایشگاهی</w:t>
            </w:r>
          </w:p>
          <w:p w14:paraId="6FC4DDB0" w14:textId="6C76A2E1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سرویس های ابری شامل </w:t>
            </w:r>
            <w:r w:rsidRPr="00EB735E">
              <w:rPr>
                <w:rFonts w:cs="B Nazanin"/>
                <w:sz w:val="24"/>
                <w:szCs w:val="24"/>
                <w:lang w:bidi="fa-IR"/>
              </w:rPr>
              <w:t>iCloud : Dropbox, SkyDrive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... را تعریف کند.</w:t>
            </w:r>
          </w:p>
          <w:p w14:paraId="1E5388CD" w14:textId="05B3EC14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  <w:p w14:paraId="78E02386" w14:textId="165C58BC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49BFD027" w14:textId="71D9905E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2844B3A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846CB42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EF07EFC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6B448BD8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5EA14766" w14:textId="3FB5D8E0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E4DE982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4E03FBCA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6C3D0F16" w14:textId="09DF4CE0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ED3BCE4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4C02748F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D78A292" w14:textId="153E6400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A864BD9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D189174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91163D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30EE8D2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01A451" w14:textId="6E067EC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65B3F6" w14:textId="77777777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 xml:space="preserve">Online searching: a guide to finding quality information efficiently and effectively, </w:t>
            </w:r>
            <w:proofErr w:type="spellStart"/>
            <w:r>
              <w:rPr>
                <w:rStyle w:val="Hyperlink"/>
                <w:rFonts w:cs="B Nazanin"/>
                <w:sz w:val="24"/>
                <w:szCs w:val="24"/>
              </w:rPr>
              <w:t>Rowman</w:t>
            </w:r>
            <w:proofErr w:type="spellEnd"/>
            <w:r>
              <w:rPr>
                <w:rStyle w:val="Hyperlink"/>
                <w:rFonts w:cs="B Nazanin"/>
                <w:sz w:val="24"/>
                <w:szCs w:val="24"/>
              </w:rPr>
              <w:t xml:space="preserve"> @ Littlefield, latest edition</w:t>
            </w:r>
          </w:p>
          <w:p w14:paraId="120972D9" w14:textId="722CD073" w:rsidR="000D28E7" w:rsidRPr="00AA46E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فصل ششم و هفتم</w:t>
            </w:r>
          </w:p>
        </w:tc>
      </w:tr>
      <w:tr w:rsidR="000D28E7" w:rsidRPr="00F563A6" w14:paraId="7862F669" w14:textId="77777777" w:rsidTr="0056631E">
        <w:trPr>
          <w:trHeight w:val="2178"/>
          <w:jc w:val="center"/>
        </w:trPr>
        <w:tc>
          <w:tcPr>
            <w:tcW w:w="332" w:type="pct"/>
            <w:shd w:val="clear" w:color="auto" w:fill="auto"/>
            <w:vAlign w:val="center"/>
          </w:tcPr>
          <w:p w14:paraId="2AE80048" w14:textId="473FDB76" w:rsidR="000D28E7" w:rsidRPr="00AA46E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9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15F80EE" w14:textId="54883CD6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جمع بندی متون</w:t>
            </w:r>
          </w:p>
        </w:tc>
        <w:tc>
          <w:tcPr>
            <w:tcW w:w="996" w:type="pct"/>
            <w:shd w:val="clear" w:color="auto" w:fill="auto"/>
            <w:vAlign w:val="center"/>
          </w:tcPr>
          <w:p w14:paraId="1497CADE" w14:textId="43CE5ADF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چگونگی سنتز یا جمع بندی متون</w:t>
            </w:r>
          </w:p>
          <w:p w14:paraId="1E4E61EB" w14:textId="562CF281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رعایت ملاحظات اخلاقی در استفاده و کاربرد اشیا دیجیتال را توضیح دهد.</w:t>
            </w:r>
          </w:p>
          <w:p w14:paraId="4D088257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15603148" w14:textId="77777777" w:rsidR="000D28E7" w:rsidRPr="00EB735E" w:rsidRDefault="000D28E7" w:rsidP="000D28E7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lang w:bidi="fa-IR"/>
              </w:rPr>
            </w:pPr>
          </w:p>
          <w:p w14:paraId="67E1FBD5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14:paraId="6386FE42" w14:textId="400F41D9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45DF4A1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37E9350" w14:textId="77777777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69E64132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EB735E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416012E6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4CD508AF" w14:textId="1DC1E570" w:rsidR="000D28E7" w:rsidRPr="00EB735E" w:rsidRDefault="000D28E7" w:rsidP="000D28E7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Mitra" w:hint="cs"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28BB209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3439CD86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23BB1232" w14:textId="288E67BF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02080AB3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098F2489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AB5BBDD" w14:textId="53795564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EB735E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24" w:type="pct"/>
            <w:shd w:val="clear" w:color="auto" w:fill="auto"/>
            <w:vAlign w:val="center"/>
          </w:tcPr>
          <w:p w14:paraId="20964FA9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417ACBDA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EB52A6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CE65B9" w14:textId="77777777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F4F3DE" w14:textId="3D21459F" w:rsidR="000D28E7" w:rsidRPr="00EB735E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B735E"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3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B544B1" w14:textId="77777777" w:rsidR="000D28E7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 xml:space="preserve">Online searching: a guide to finding quality information efficiently and effectively, </w:t>
            </w:r>
            <w:proofErr w:type="spellStart"/>
            <w:r>
              <w:rPr>
                <w:rStyle w:val="Hyperlink"/>
                <w:rFonts w:cs="B Nazanin"/>
                <w:sz w:val="24"/>
                <w:szCs w:val="24"/>
              </w:rPr>
              <w:t>Rowman</w:t>
            </w:r>
            <w:proofErr w:type="spellEnd"/>
            <w:r>
              <w:rPr>
                <w:rStyle w:val="Hyperlink"/>
                <w:rFonts w:cs="B Nazanin"/>
                <w:sz w:val="24"/>
                <w:szCs w:val="24"/>
              </w:rPr>
              <w:t xml:space="preserve"> @ Littlefield, latest edition</w:t>
            </w:r>
          </w:p>
          <w:p w14:paraId="383C3250" w14:textId="04FAD726" w:rsidR="000D28E7" w:rsidRPr="00AA46E6" w:rsidRDefault="000D28E7" w:rsidP="000D28E7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اول تا اخر</w:t>
            </w:r>
          </w:p>
        </w:tc>
      </w:tr>
    </w:tbl>
    <w:p w14:paraId="4FEB23E5" w14:textId="77777777" w:rsidR="00FC3F29" w:rsidRPr="00FC3F29" w:rsidRDefault="00FC3F29" w:rsidP="00FC3F29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0ACCEBA0" w14:textId="77777777" w:rsidR="005A02C8" w:rsidRPr="00F563A6" w:rsidRDefault="005A02C8" w:rsidP="00FC3F2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72780E06" w14:textId="77777777" w:rsidR="005A02C8" w:rsidRPr="00F563A6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rtl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sectPr w:rsidR="005A02C8" w:rsidRPr="00F563A6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D28E7"/>
    <w:rsid w:val="000F6A18"/>
    <w:rsid w:val="00120252"/>
    <w:rsid w:val="001318F8"/>
    <w:rsid w:val="00191B28"/>
    <w:rsid w:val="001E220A"/>
    <w:rsid w:val="001F352D"/>
    <w:rsid w:val="001F41FA"/>
    <w:rsid w:val="00291329"/>
    <w:rsid w:val="002A72D7"/>
    <w:rsid w:val="0032699A"/>
    <w:rsid w:val="003872D5"/>
    <w:rsid w:val="003B3AF2"/>
    <w:rsid w:val="003F0083"/>
    <w:rsid w:val="00425C8F"/>
    <w:rsid w:val="00444FC5"/>
    <w:rsid w:val="00480866"/>
    <w:rsid w:val="004977BE"/>
    <w:rsid w:val="00516EE2"/>
    <w:rsid w:val="0056631E"/>
    <w:rsid w:val="005A02C8"/>
    <w:rsid w:val="006238B9"/>
    <w:rsid w:val="006577BE"/>
    <w:rsid w:val="006857D4"/>
    <w:rsid w:val="006D3A85"/>
    <w:rsid w:val="006E0B10"/>
    <w:rsid w:val="0074191D"/>
    <w:rsid w:val="00772D12"/>
    <w:rsid w:val="007E5914"/>
    <w:rsid w:val="007F1AA9"/>
    <w:rsid w:val="008060C2"/>
    <w:rsid w:val="00824202"/>
    <w:rsid w:val="00826D7B"/>
    <w:rsid w:val="008716B3"/>
    <w:rsid w:val="00873A48"/>
    <w:rsid w:val="00897CEC"/>
    <w:rsid w:val="008C37CB"/>
    <w:rsid w:val="008C600F"/>
    <w:rsid w:val="009019B1"/>
    <w:rsid w:val="009102CF"/>
    <w:rsid w:val="00916B59"/>
    <w:rsid w:val="00961E78"/>
    <w:rsid w:val="00973120"/>
    <w:rsid w:val="009850DE"/>
    <w:rsid w:val="009E46BF"/>
    <w:rsid w:val="00A21521"/>
    <w:rsid w:val="00A30B34"/>
    <w:rsid w:val="00A66694"/>
    <w:rsid w:val="00A961C1"/>
    <w:rsid w:val="00AA03DC"/>
    <w:rsid w:val="00AB5CC9"/>
    <w:rsid w:val="00B4696F"/>
    <w:rsid w:val="00B563E9"/>
    <w:rsid w:val="00BB7FE5"/>
    <w:rsid w:val="00BF650D"/>
    <w:rsid w:val="00C00A25"/>
    <w:rsid w:val="00C023B7"/>
    <w:rsid w:val="00C11DE1"/>
    <w:rsid w:val="00C2702A"/>
    <w:rsid w:val="00C34AA3"/>
    <w:rsid w:val="00CA0CE1"/>
    <w:rsid w:val="00CA77BA"/>
    <w:rsid w:val="00CD1DDB"/>
    <w:rsid w:val="00CE7E13"/>
    <w:rsid w:val="00CF275C"/>
    <w:rsid w:val="00D16D79"/>
    <w:rsid w:val="00D3295B"/>
    <w:rsid w:val="00D72E5F"/>
    <w:rsid w:val="00D86DD2"/>
    <w:rsid w:val="00DB600B"/>
    <w:rsid w:val="00DB7535"/>
    <w:rsid w:val="00DC3BB9"/>
    <w:rsid w:val="00E13EA1"/>
    <w:rsid w:val="00E445B8"/>
    <w:rsid w:val="00E64A8B"/>
    <w:rsid w:val="00E83C4A"/>
    <w:rsid w:val="00EB42E1"/>
    <w:rsid w:val="00EB735E"/>
    <w:rsid w:val="00ED63E1"/>
    <w:rsid w:val="00EE1E4A"/>
    <w:rsid w:val="00EF4FDF"/>
    <w:rsid w:val="00F563A6"/>
    <w:rsid w:val="00F673D3"/>
    <w:rsid w:val="00FB03FD"/>
    <w:rsid w:val="00FB400D"/>
    <w:rsid w:val="00FB5F97"/>
    <w:rsid w:val="00FC3F2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E6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13</TotalTime>
  <Pages>5</Pages>
  <Words>873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Test</cp:lastModifiedBy>
  <cp:revision>5</cp:revision>
  <cp:lastPrinted>2019-12-07T06:13:00Z</cp:lastPrinted>
  <dcterms:created xsi:type="dcterms:W3CDTF">2024-08-20T06:01:00Z</dcterms:created>
  <dcterms:modified xsi:type="dcterms:W3CDTF">2024-12-29T09:18:00Z</dcterms:modified>
</cp:coreProperties>
</file>