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2F15BF" w:rsidRPr="002F15BF" w:rsidRDefault="002F15BF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1771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2F15BF" w:rsidRPr="002F15BF" w:rsidRDefault="002F15BF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1771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31DB659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زبان</w:t>
            </w:r>
            <w:proofErr w:type="spellEnd"/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تخصصی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03BD976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69FBA1AB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کتایون </w:t>
            </w:r>
            <w:proofErr w:type="spellStart"/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وکیلیان</w:t>
            </w:r>
            <w:proofErr w:type="spellEnd"/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48D5E10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3BA290B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 مشاوره در مامایی 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50EBD54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5026645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42AA2E1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6BE3516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proofErr w:type="spellEnd"/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باروری 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07C7626C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پیش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نیاز: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3616490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تحصیلی: 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1402-1403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11C3350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علمی: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3ABB95D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 سال اول 1402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42D1671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6A61E1D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  <w:r w:rsidR="00D64A8A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EA0571" w:rsidRPr="00F563A6" w14:paraId="2EEAB914" w14:textId="77777777" w:rsidTr="00AB274C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AB274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C35E5" w:rsidRPr="00F563A6" w14:paraId="562263DE" w14:textId="77777777" w:rsidTr="00D252F3">
        <w:trPr>
          <w:cantSplit/>
          <w:trHeight w:val="3203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BC35E5" w:rsidRPr="00F563A6" w:rsidRDefault="00BC35E5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shd w:val="clear" w:color="auto" w:fill="auto"/>
          </w:tcPr>
          <w:p w14:paraId="2C9E2973" w14:textId="7F8A6C1F" w:rsidR="00BC35E5" w:rsidRPr="00AB274C" w:rsidRDefault="00D64A8A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متون تخصصی مشاوره</w:t>
            </w:r>
          </w:p>
        </w:tc>
        <w:tc>
          <w:tcPr>
            <w:tcW w:w="1159" w:type="pct"/>
            <w:shd w:val="clear" w:color="auto" w:fill="auto"/>
          </w:tcPr>
          <w:p w14:paraId="43990548" w14:textId="77777777" w:rsidR="00BC35E5" w:rsidRDefault="00D252F3" w:rsidP="00D252F3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دانشجو انتظار میرود در پایان دوره:</w:t>
            </w:r>
          </w:p>
          <w:p w14:paraId="05D8C8AD" w14:textId="469A42C6" w:rsidR="00D252F3" w:rsidRDefault="00D252F3" w:rsidP="00D252F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ترجمه متون تخصصی فصل یک کتاب ارائه شده در کلاس را  با 80 درصد خطا انجام دهد</w:t>
            </w:r>
          </w:p>
          <w:p w14:paraId="558B499C" w14:textId="008FD08A" w:rsidR="00D252F3" w:rsidRDefault="00D252F3" w:rsidP="00D252F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قادر باشد  از روی متن انگلیسی با خطای کمتر از 80 درصد خلاصه سازی کند </w:t>
            </w:r>
          </w:p>
          <w:p w14:paraId="78448F50" w14:textId="4AE82546" w:rsidR="00D252F3" w:rsidRDefault="00D252F3" w:rsidP="00D252F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قادر باشد متن انگلیسی را با خطای 50 درصد به زبان انگلیسی تعریف کند</w:t>
            </w:r>
          </w:p>
          <w:p w14:paraId="18AE105A" w14:textId="77777777" w:rsidR="00D252F3" w:rsidRDefault="00D252F3" w:rsidP="00D252F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 علاقه به مطالب علمی مشاوره در متون انگلیسی توجه کند</w:t>
            </w:r>
          </w:p>
          <w:p w14:paraId="0FE818E7" w14:textId="77777777" w:rsidR="00D252F3" w:rsidRDefault="00D252F3" w:rsidP="00D252F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بیان خلاصه سازی به انگلیسی  مشتاقانه شرکت کند</w:t>
            </w:r>
          </w:p>
          <w:p w14:paraId="7BDEE756" w14:textId="192C132B" w:rsidR="00D252F3" w:rsidRPr="00D252F3" w:rsidRDefault="00D252F3" w:rsidP="00D252F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 xml:space="preserve">از  صحبت به زبان انگلیسی در کلاس درس در جمع همکلاسی ها ترس نداشته باشد </w:t>
            </w:r>
          </w:p>
        </w:tc>
        <w:tc>
          <w:tcPr>
            <w:tcW w:w="551" w:type="pct"/>
            <w:shd w:val="clear" w:color="auto" w:fill="auto"/>
          </w:tcPr>
          <w:p w14:paraId="30FD60CA" w14:textId="72D08592" w:rsidR="00BC35E5" w:rsidRPr="00BF2A34" w:rsidRDefault="00A65B4F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71694FE0" w14:textId="77777777" w:rsidR="00BC35E5" w:rsidRDefault="00A65B4F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1DEC723D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3E481546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خواندن کتاب در کلاس درس </w:t>
            </w:r>
          </w:p>
          <w:p w14:paraId="2E9AE9BF" w14:textId="272B2C1D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25B729F9" w14:textId="4D77BB0A" w:rsidR="00BC35E5" w:rsidRPr="00BF2A34" w:rsidRDefault="00A65B4F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کتاب درسی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219E774C" w14:textId="77777777" w:rsidR="00BC35E5" w:rsidRDefault="00A65B4F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3715BE67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52B5D29" w14:textId="23FD7794" w:rsidR="00A65B4F" w:rsidRPr="00BF2A34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حل سوالات کتاب </w:t>
            </w:r>
          </w:p>
        </w:tc>
        <w:tc>
          <w:tcPr>
            <w:tcW w:w="544" w:type="pct"/>
          </w:tcPr>
          <w:p w14:paraId="0BA1B827" w14:textId="42A0D9B1" w:rsidR="00BC35E5" w:rsidRPr="00BF2A34" w:rsidRDefault="00A65B4F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یک کتاب انگلیسی برای دانشجویان رشته راهنمایی و مشاوره .نوشته دکتر منصور کوشا چاپ دوازدهم 1390 </w:t>
            </w:r>
          </w:p>
        </w:tc>
      </w:tr>
      <w:tr w:rsidR="00A65B4F" w:rsidRPr="00F563A6" w14:paraId="193855D3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29D28BCC" w14:textId="70AEE15B" w:rsidR="00A65B4F" w:rsidRPr="00F563A6" w:rsidRDefault="00A65B4F" w:rsidP="00A65B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8" w:type="pct"/>
            <w:shd w:val="clear" w:color="auto" w:fill="auto"/>
          </w:tcPr>
          <w:p w14:paraId="0D49E2A3" w14:textId="611FE868" w:rsidR="00A65B4F" w:rsidRPr="00AB274C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انجام تست های کتاب درسی </w:t>
            </w:r>
          </w:p>
        </w:tc>
        <w:tc>
          <w:tcPr>
            <w:tcW w:w="1159" w:type="pct"/>
            <w:shd w:val="clear" w:color="auto" w:fill="auto"/>
          </w:tcPr>
          <w:p w14:paraId="7A5ACC08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از دانشجو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انتطار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می رود</w:t>
            </w:r>
          </w:p>
          <w:p w14:paraId="2BF147A5" w14:textId="77777777" w:rsidR="00A65B4F" w:rsidRDefault="00A65B4F" w:rsidP="00A65B4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 انجام تکالیف  درسی در  کلاس توجه نشان دهد</w:t>
            </w:r>
          </w:p>
          <w:p w14:paraId="6F3C7796" w14:textId="77777777" w:rsidR="00A65B4F" w:rsidRDefault="00A65B4F" w:rsidP="00A65B4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تکالیف درسی را به طور کامل انجام داده باشد </w:t>
            </w:r>
          </w:p>
          <w:p w14:paraId="3D7BF77B" w14:textId="77777777" w:rsidR="00A65B4F" w:rsidRDefault="00A65B4F" w:rsidP="00A65B4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هنگام پرسش و پاسخ در کلاس درس به طور کامل شرکت کند</w:t>
            </w:r>
          </w:p>
          <w:p w14:paraId="66882C4D" w14:textId="2D87DA5D" w:rsidR="00A65B4F" w:rsidRPr="00AB274C" w:rsidRDefault="00A65B4F" w:rsidP="00A65B4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تست های کتاب درسی  را به طور کامل و صحیح انجام دهد </w:t>
            </w:r>
          </w:p>
        </w:tc>
        <w:tc>
          <w:tcPr>
            <w:tcW w:w="551" w:type="pct"/>
            <w:shd w:val="clear" w:color="auto" w:fill="auto"/>
          </w:tcPr>
          <w:p w14:paraId="111882CE" w14:textId="61B2F44D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29532051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750B7DF1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4EB816F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خواندن کتاب در کلاس درس </w:t>
            </w:r>
          </w:p>
          <w:p w14:paraId="745EE3D6" w14:textId="7777777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7757821F" w14:textId="69D154F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کتاب درسی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1EB5792D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32F666F9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7327E95A" w14:textId="31D93E11" w:rsidR="00A65B4F" w:rsidRPr="00BF2A34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حل سوالات کتاب </w:t>
            </w:r>
          </w:p>
        </w:tc>
        <w:tc>
          <w:tcPr>
            <w:tcW w:w="544" w:type="pct"/>
          </w:tcPr>
          <w:p w14:paraId="5D3018E8" w14:textId="24154B1A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دوم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کتاب انگلیسی برای دانشجویان رشته راهنمایی و مشاوره .نوشته دکتر منصور کوشا چاپ دوازدهم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1390</w:t>
            </w:r>
          </w:p>
        </w:tc>
      </w:tr>
      <w:tr w:rsidR="00A65B4F" w:rsidRPr="00F563A6" w14:paraId="665D8EB5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25C7437" w14:textId="000864FC" w:rsidR="00A65B4F" w:rsidRPr="00F563A6" w:rsidRDefault="00A65B4F" w:rsidP="00A65B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14:paraId="3FE33EAB" w14:textId="75B2A2E4" w:rsidR="00A65B4F" w:rsidRPr="00AB274C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متون مشاوره تخصصی </w:t>
            </w:r>
          </w:p>
        </w:tc>
        <w:tc>
          <w:tcPr>
            <w:tcW w:w="1159" w:type="pct"/>
            <w:shd w:val="clear" w:color="auto" w:fill="auto"/>
          </w:tcPr>
          <w:p w14:paraId="4902264B" w14:textId="77777777" w:rsidR="00A65B4F" w:rsidRDefault="00A65B4F" w:rsidP="00A65B4F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دانشجو انتظار میرود در پایان دوره:</w:t>
            </w:r>
          </w:p>
          <w:p w14:paraId="7283F5A4" w14:textId="26090697" w:rsidR="00A65B4F" w:rsidRPr="00A65B4F" w:rsidRDefault="00A65B4F" w:rsidP="00A65B4F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65B4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ترجمه متون تخصصی فصل </w:t>
            </w:r>
            <w:r w:rsidRPr="00A65B4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دوم </w:t>
            </w:r>
            <w:r w:rsidRPr="00A65B4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کتاب ارائه شده در کلاس را  با 80 درصد خطا انجام دهد</w:t>
            </w:r>
          </w:p>
          <w:p w14:paraId="4B739215" w14:textId="77777777" w:rsidR="00A65B4F" w:rsidRDefault="00A65B4F" w:rsidP="00A65B4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قادر باشد  از روی متن انگلیسی با خطای کمتر از 80 درصد خلاصه سازی کند </w:t>
            </w:r>
          </w:p>
          <w:p w14:paraId="2BB8130F" w14:textId="77777777" w:rsidR="00A65B4F" w:rsidRDefault="00A65B4F" w:rsidP="00A65B4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قادر باشد متن انگلیسی را با خطای 50 درصد به زبان انگلیسی تعریف کند</w:t>
            </w:r>
          </w:p>
          <w:p w14:paraId="4FC001B6" w14:textId="77777777" w:rsidR="00A65B4F" w:rsidRDefault="00A65B4F" w:rsidP="00A65B4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 علاقه به مطالب علمی مشاوره در متون انگلیسی توجه کند</w:t>
            </w:r>
          </w:p>
          <w:p w14:paraId="140E861A" w14:textId="77777777" w:rsidR="00A65B4F" w:rsidRDefault="00A65B4F" w:rsidP="00A65B4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بیان خلاصه سازی به انگلیسی  مشتاقانه شرکت کند</w:t>
            </w:r>
          </w:p>
          <w:p w14:paraId="0BE7F40D" w14:textId="0C3B44E7" w:rsidR="00A65B4F" w:rsidRPr="00AB274C" w:rsidRDefault="00A65B4F" w:rsidP="00A65B4F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 صحبت به زبان انگلیسی در کلاس درس در جمع همکلاسی ها ترس نداشته باشد</w:t>
            </w:r>
          </w:p>
        </w:tc>
        <w:tc>
          <w:tcPr>
            <w:tcW w:w="551" w:type="pct"/>
            <w:shd w:val="clear" w:color="auto" w:fill="auto"/>
          </w:tcPr>
          <w:p w14:paraId="5C8A469A" w14:textId="762EE352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7FD3B620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77FED4D8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06385FFA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خواندن کتاب در کلاس درس </w:t>
            </w:r>
          </w:p>
          <w:p w14:paraId="3FC35E68" w14:textId="7777777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45099B2A" w14:textId="3BC6B6E3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کتاب درسی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5162FDBA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5DACAB8D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1C927CDE" w14:textId="443E180A" w:rsidR="00A65B4F" w:rsidRPr="00BF2A34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حل سوالات کتاب </w:t>
            </w:r>
          </w:p>
        </w:tc>
        <w:tc>
          <w:tcPr>
            <w:tcW w:w="544" w:type="pct"/>
          </w:tcPr>
          <w:p w14:paraId="3ACD05A0" w14:textId="64524B3F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سوم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کتاب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انگلیسی برای دانشجویان رشته راهنمایی و مشاوره .نوشته دکتر منصور کوشا چاپ دوازدهم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1390</w:t>
            </w:r>
          </w:p>
        </w:tc>
      </w:tr>
      <w:tr w:rsidR="00A65B4F" w:rsidRPr="00F563A6" w14:paraId="186ED145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7BF3A049" w14:textId="77777777" w:rsidR="00A65B4F" w:rsidRPr="00F563A6" w:rsidRDefault="00A65B4F" w:rsidP="00A65B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4C58FDB1" w14:textId="77777777" w:rsidR="00A65B4F" w:rsidRPr="00AB274C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14:paraId="0D093BCE" w14:textId="77777777" w:rsidR="00A65B4F" w:rsidRPr="00AB274C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364812C5" w14:textId="1D2D0CFB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6457A863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11E3C871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6A8D4ECC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خواندن کتاب در کلاس درس </w:t>
            </w:r>
          </w:p>
          <w:p w14:paraId="0604ED9B" w14:textId="7777777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061C0537" w14:textId="4A14C758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کتاب درسی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1A304FA4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4A6C03CB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7C00C167" w14:textId="2CDA6BF2" w:rsidR="00A65B4F" w:rsidRPr="00BF2A34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حل سوالات کتاب </w:t>
            </w:r>
          </w:p>
        </w:tc>
        <w:tc>
          <w:tcPr>
            <w:tcW w:w="544" w:type="pct"/>
          </w:tcPr>
          <w:p w14:paraId="440895FD" w14:textId="7777777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A65B4F" w:rsidRPr="00F563A6" w14:paraId="3BFD26EB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2B7B822E" w14:textId="4FD06755" w:rsidR="00A65B4F" w:rsidRPr="00F563A6" w:rsidRDefault="00A65B4F" w:rsidP="00A65B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14:paraId="3C3DF494" w14:textId="5B78E9AD" w:rsidR="00A65B4F" w:rsidRPr="00AB274C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B695F">
              <w:rPr>
                <w:rtl/>
              </w:rPr>
              <w:t>اشنا</w:t>
            </w:r>
            <w:r w:rsidRPr="00BB695F">
              <w:rPr>
                <w:rFonts w:hint="cs"/>
                <w:rtl/>
              </w:rPr>
              <w:t>یی</w:t>
            </w:r>
            <w:r w:rsidRPr="00BB695F">
              <w:rPr>
                <w:rtl/>
              </w:rPr>
              <w:t xml:space="preserve"> با متون مشاوره تخصص</w:t>
            </w:r>
            <w:r w:rsidRPr="00BB695F">
              <w:rPr>
                <w:rFonts w:hint="cs"/>
                <w:rtl/>
              </w:rPr>
              <w:t>ی</w:t>
            </w:r>
            <w:r w:rsidRPr="00BB695F">
              <w:rPr>
                <w:rtl/>
              </w:rPr>
              <w:t xml:space="preserve"> </w:t>
            </w:r>
          </w:p>
        </w:tc>
        <w:tc>
          <w:tcPr>
            <w:tcW w:w="1159" w:type="pct"/>
            <w:shd w:val="clear" w:color="auto" w:fill="auto"/>
          </w:tcPr>
          <w:p w14:paraId="1E274F2C" w14:textId="77777777" w:rsidR="00DC3D49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دانشجو انتظار میرود در پایان دوره:</w:t>
            </w:r>
          </w:p>
          <w:p w14:paraId="651504FA" w14:textId="77777777" w:rsidR="00DC3D49" w:rsidRPr="00A65B4F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65B4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ترجمه متون تخصصی فصل دوم  کتاب ارائه شده در کلاس را  با 80 درصد خطا انجام دهد</w:t>
            </w:r>
          </w:p>
          <w:p w14:paraId="726CDB49" w14:textId="77777777" w:rsidR="00DC3D49" w:rsidRDefault="00DC3D49" w:rsidP="00DC3D4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قادر باشد  از روی متن انگلیسی با خطای کمتر از 80 درصد خلاصه سازی کند </w:t>
            </w:r>
          </w:p>
          <w:p w14:paraId="55257202" w14:textId="77777777" w:rsidR="00DC3D49" w:rsidRDefault="00DC3D49" w:rsidP="00DC3D4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قادر باشد متن انگلیسی را با خطای 50 درصد به زبان انگلیسی تعریف کند</w:t>
            </w:r>
          </w:p>
          <w:p w14:paraId="1893A58C" w14:textId="77777777" w:rsidR="00DC3D49" w:rsidRDefault="00DC3D49" w:rsidP="00DC3D4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 علاقه به مطالب علمی مشاوره در متون انگلیسی توجه کند</w:t>
            </w:r>
          </w:p>
          <w:p w14:paraId="7342B822" w14:textId="77777777" w:rsidR="00DC3D49" w:rsidRDefault="00DC3D49" w:rsidP="00DC3D49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بیان خلاصه سازی به انگلیسی  مشتاقانه شرکت کند</w:t>
            </w:r>
          </w:p>
          <w:p w14:paraId="2FDCB1C0" w14:textId="619EED1B" w:rsidR="00A65B4F" w:rsidRPr="00AB274C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 صحبت به زبان انگلیسی در کلاس درس در جمع همکلاسی ها ترس نداشته باشد</w:t>
            </w:r>
          </w:p>
        </w:tc>
        <w:tc>
          <w:tcPr>
            <w:tcW w:w="551" w:type="pct"/>
            <w:shd w:val="clear" w:color="auto" w:fill="auto"/>
          </w:tcPr>
          <w:p w14:paraId="409BE060" w14:textId="526BFDA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13EEC83C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4A847419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666B5CD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خواندن کتاب در کلاس درس </w:t>
            </w:r>
          </w:p>
          <w:p w14:paraId="36FBA39C" w14:textId="7777777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6EC05E40" w14:textId="3D5967B1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کتاب درسی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29EBD28F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56F988F2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64ECC17F" w14:textId="3E079351" w:rsidR="00A65B4F" w:rsidRPr="00BF2A34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حل سوالات کتاب </w:t>
            </w:r>
          </w:p>
        </w:tc>
        <w:tc>
          <w:tcPr>
            <w:tcW w:w="544" w:type="pct"/>
          </w:tcPr>
          <w:p w14:paraId="69C815E7" w14:textId="22B0FDEA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چهارم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کتاب انگلیسی برای دانشجویان رشته راهنمایی و مشاوره .نوشته دکتر منصور کوشا چاپ دوازدهم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1390</w:t>
            </w:r>
          </w:p>
        </w:tc>
      </w:tr>
      <w:tr w:rsidR="00A65B4F" w:rsidRPr="00F563A6" w14:paraId="25F218CB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B0B49E" w14:textId="77777777" w:rsidR="00A65B4F" w:rsidRPr="00F563A6" w:rsidRDefault="00A65B4F" w:rsidP="00A65B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030DEB17" w14:textId="48A97367" w:rsidR="00A65B4F" w:rsidRPr="00AB274C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BB695F">
              <w:rPr>
                <w:rtl/>
              </w:rPr>
              <w:t>اشنا</w:t>
            </w:r>
            <w:r w:rsidRPr="00BB695F">
              <w:rPr>
                <w:rFonts w:hint="cs"/>
                <w:rtl/>
              </w:rPr>
              <w:t>یی</w:t>
            </w:r>
            <w:r w:rsidRPr="00BB695F">
              <w:rPr>
                <w:rtl/>
              </w:rPr>
              <w:t xml:space="preserve"> با متون مشاوره تخصص</w:t>
            </w:r>
            <w:r w:rsidRPr="00BB695F">
              <w:rPr>
                <w:rFonts w:hint="cs"/>
                <w:rtl/>
              </w:rPr>
              <w:t>ی</w:t>
            </w:r>
            <w:r w:rsidRPr="00BB695F">
              <w:rPr>
                <w:rtl/>
              </w:rPr>
              <w:t xml:space="preserve"> </w:t>
            </w:r>
          </w:p>
        </w:tc>
        <w:tc>
          <w:tcPr>
            <w:tcW w:w="1159" w:type="pct"/>
            <w:shd w:val="clear" w:color="auto" w:fill="auto"/>
          </w:tcPr>
          <w:p w14:paraId="7FB3A1CB" w14:textId="77777777" w:rsidR="00DC3D49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دانشجو انتظار میرود در پایان دوره:</w:t>
            </w:r>
          </w:p>
          <w:p w14:paraId="2952F29E" w14:textId="77777777" w:rsidR="00DC3D49" w:rsidRPr="00A65B4F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65B4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ترجمه متون تخصصی فصل دوم  کتاب ارائه شده در کلاس را  با 80 درصد خطا انجام دهد</w:t>
            </w:r>
          </w:p>
          <w:p w14:paraId="6E325343" w14:textId="77777777" w:rsidR="00DC3D49" w:rsidRDefault="00DC3D49" w:rsidP="00DC3D49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قادر باشد  از روی متن انگلیسی با خطای کمتر از 80 درصد خلاصه سازی کند </w:t>
            </w:r>
          </w:p>
          <w:p w14:paraId="1BB13691" w14:textId="77777777" w:rsidR="00DC3D49" w:rsidRDefault="00DC3D49" w:rsidP="00DC3D49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قادر باشد متن انگلیسی را با خطای 50 درصد به زبان انگلیسی تعریف کند</w:t>
            </w:r>
          </w:p>
          <w:p w14:paraId="78870AA6" w14:textId="77777777" w:rsidR="00DC3D49" w:rsidRDefault="00DC3D49" w:rsidP="00DC3D49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 علاقه به مطالب علمی مشاوره در متون انگلیسی توجه کند</w:t>
            </w:r>
          </w:p>
          <w:p w14:paraId="6FB0886C" w14:textId="77777777" w:rsidR="00DC3D49" w:rsidRDefault="00DC3D49" w:rsidP="00DC3D49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بیان خلاصه سازی به انگلیسی  مشتاقانه شرکت کند</w:t>
            </w:r>
          </w:p>
          <w:p w14:paraId="48009517" w14:textId="626E9CD4" w:rsidR="00A65B4F" w:rsidRPr="00AB274C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از  صحبت به زبان انگلیسی در کلاس درس در جمع همکلاسی ها ترس نداشته باشد</w:t>
            </w:r>
          </w:p>
        </w:tc>
        <w:tc>
          <w:tcPr>
            <w:tcW w:w="551" w:type="pct"/>
            <w:shd w:val="clear" w:color="auto" w:fill="auto"/>
          </w:tcPr>
          <w:p w14:paraId="596474FD" w14:textId="43AB5761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1F43EC9F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0BD95513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2BA16E0E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خواندن کتاب در کلاس درس </w:t>
            </w:r>
          </w:p>
          <w:p w14:paraId="7DE8F263" w14:textId="7777777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6CA7B00E" w14:textId="6B07D2BE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کتاب درسی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262CC40D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1E69F879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7819FF18" w14:textId="626DF3F3" w:rsidR="00A65B4F" w:rsidRPr="00BF2A34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حل سوالات کتاب </w:t>
            </w:r>
          </w:p>
        </w:tc>
        <w:tc>
          <w:tcPr>
            <w:tcW w:w="544" w:type="pct"/>
          </w:tcPr>
          <w:p w14:paraId="185C3F38" w14:textId="0AE03DB3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پنجم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کتاب انگلیسی برای دانشجویان رشته راهنمایی و مشاوره .نوشته دکتر منصور کوشا چاپ دوازدهم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1390</w:t>
            </w:r>
          </w:p>
        </w:tc>
      </w:tr>
      <w:tr w:rsidR="00A65B4F" w:rsidRPr="00F563A6" w14:paraId="4C266376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027FB75" w14:textId="77777777" w:rsidR="00A65B4F" w:rsidRPr="00F563A6" w:rsidRDefault="00A65B4F" w:rsidP="00A65B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68E6734B" w14:textId="27BD234A" w:rsidR="00A65B4F" w:rsidRPr="00AB274C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متون مشاوره تخصصی</w:t>
            </w:r>
          </w:p>
        </w:tc>
        <w:tc>
          <w:tcPr>
            <w:tcW w:w="1159" w:type="pct"/>
            <w:shd w:val="clear" w:color="auto" w:fill="auto"/>
          </w:tcPr>
          <w:p w14:paraId="2DAACC09" w14:textId="77777777" w:rsidR="00DC3D49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دانشجو انتظار میرود در پایان دوره:</w:t>
            </w:r>
          </w:p>
          <w:p w14:paraId="0C624260" w14:textId="77777777" w:rsidR="00DC3D49" w:rsidRPr="00A65B4F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65B4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ترجمه متون تخصصی فصل دوم  کتاب ارائه شده در کلاس را  با 80 درصد خطا انجام دهد</w:t>
            </w:r>
          </w:p>
          <w:p w14:paraId="30990CD5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قادر باشد  از روی متن انگلیسی با خطای کمتر از 80 درصد خلاصه سازی کند </w:t>
            </w:r>
          </w:p>
          <w:p w14:paraId="7A8E0471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قادر باشد متن انگلیسی را با خطای 50 درصد به زبان انگلیسی تعریف کند</w:t>
            </w:r>
          </w:p>
          <w:p w14:paraId="354D64AD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 علاقه به مطالب علمی مشاوره در متون انگلیسی توجه کند</w:t>
            </w:r>
          </w:p>
          <w:p w14:paraId="751C23FA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بیان خلاصه سازی به انگلیسی  مشتاقانه شرکت کند</w:t>
            </w:r>
          </w:p>
          <w:p w14:paraId="6BE2027F" w14:textId="539D1392" w:rsidR="00A65B4F" w:rsidRPr="00AB274C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 صحبت به زبان انگلیسی در کلاس درس در جمع همکلاسی ها ترس نداشته باشد</w:t>
            </w:r>
          </w:p>
        </w:tc>
        <w:tc>
          <w:tcPr>
            <w:tcW w:w="551" w:type="pct"/>
            <w:shd w:val="clear" w:color="auto" w:fill="auto"/>
          </w:tcPr>
          <w:p w14:paraId="5886C4CF" w14:textId="2F34A1BF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112DE884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  <w:p w14:paraId="293DD869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44A4006C" w14:textId="77777777" w:rsidR="00A65B4F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خواندن کتاب در کلاس درس </w:t>
            </w:r>
          </w:p>
          <w:p w14:paraId="45393102" w14:textId="77777777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3E1A0493" w14:textId="62B105A0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کتاب درسی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3C31B586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5A0DACD2" w14:textId="77777777" w:rsidR="00A65B4F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072E55FF" w14:textId="59ABD7A5" w:rsidR="00A65B4F" w:rsidRPr="00BF2A34" w:rsidRDefault="00A65B4F" w:rsidP="00A65B4F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حل سوالات کتاب </w:t>
            </w:r>
          </w:p>
        </w:tc>
        <w:tc>
          <w:tcPr>
            <w:tcW w:w="544" w:type="pct"/>
          </w:tcPr>
          <w:p w14:paraId="17A5BBE8" w14:textId="38233EF2" w:rsidR="00A65B4F" w:rsidRPr="00BF2A34" w:rsidRDefault="00A65B4F" w:rsidP="00A65B4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ششم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کتاب انگلیسی برای دانشجویان رشته راهنمایی و مشاوره .نوشته دکتر منصور کوشا چاپ دوازدهم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1390</w:t>
            </w:r>
          </w:p>
        </w:tc>
      </w:tr>
      <w:tr w:rsidR="00DC3D49" w:rsidRPr="00F563A6" w14:paraId="5544520E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6DD6CA46" w14:textId="77777777" w:rsidR="00DC3D49" w:rsidRPr="00F563A6" w:rsidRDefault="00DC3D49" w:rsidP="00DC3D4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641AC3D5" w14:textId="27B4BF1A" w:rsidR="00DC3D49" w:rsidRPr="00AB274C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متون مشاوره تخصصی</w:t>
            </w:r>
          </w:p>
        </w:tc>
        <w:tc>
          <w:tcPr>
            <w:tcW w:w="1159" w:type="pct"/>
            <w:shd w:val="clear" w:color="auto" w:fill="auto"/>
          </w:tcPr>
          <w:p w14:paraId="5C13FED8" w14:textId="77777777" w:rsidR="00DC3D49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از دانشجو انتظار میرود در پایان دوره:</w:t>
            </w:r>
          </w:p>
          <w:p w14:paraId="0624795E" w14:textId="77777777" w:rsidR="00DC3D49" w:rsidRPr="00A65B4F" w:rsidRDefault="00DC3D49" w:rsidP="00DC3D49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A65B4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ترجمه متون تخصصی فصل دوم  کتاب ارائه شده در کلاس را  با 80 درصد خطا انجام دهد</w:t>
            </w:r>
          </w:p>
          <w:p w14:paraId="4050B6E8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قادر باشد  از روی متن انگلیسی با خطای کمتر از 80 درصد خلاصه سازی کند </w:t>
            </w:r>
          </w:p>
          <w:p w14:paraId="7385BF1D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قادر باشد متن انگلیسی را با خطای 50 درصد به زبان انگلیسی تعریف کند</w:t>
            </w:r>
          </w:p>
          <w:p w14:paraId="6D01BDC2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با علاقه به مطالب علمی مشاوره در متون انگلیسی توجه کند</w:t>
            </w:r>
          </w:p>
          <w:p w14:paraId="76D9AFFD" w14:textId="77777777" w:rsidR="00DC3D49" w:rsidRDefault="00DC3D49" w:rsidP="00DC3D49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بیان خلاصه سازی به انگلیسی  مشتاقانه شرکت کند</w:t>
            </w:r>
          </w:p>
          <w:p w14:paraId="71D7AB80" w14:textId="18416823" w:rsidR="00DC3D49" w:rsidRPr="00AB274C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lastRenderedPageBreak/>
              <w:t>از  صحبت به زبان انگلیسی در کلاس درس در جمع همکلاسی ها ترس نداشته باشد</w:t>
            </w:r>
          </w:p>
        </w:tc>
        <w:tc>
          <w:tcPr>
            <w:tcW w:w="551" w:type="pct"/>
            <w:shd w:val="clear" w:color="auto" w:fill="auto"/>
          </w:tcPr>
          <w:p w14:paraId="79DB47A1" w14:textId="77777777" w:rsidR="00DC3D49" w:rsidRPr="00BF2A34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6C57EEAF" w14:textId="77777777" w:rsidR="00DC3D49" w:rsidRPr="00BF2A34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046CB1E1" w14:textId="77777777" w:rsidR="00DC3D49" w:rsidRPr="00BF2A34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58F0B36B" w14:textId="77777777" w:rsidR="00DC3D49" w:rsidRPr="00BF2A34" w:rsidRDefault="00DC3D49" w:rsidP="00DC3D49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251FEFEE" w14:textId="1382DFD3" w:rsidR="00DC3D49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هفتم 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کتاب انگلیسی برای دانشجویان رشته راهنمایی و مشاوره .نوشته دکتر منصور کوشا چاپ دوازدهم1390</w:t>
            </w:r>
          </w:p>
        </w:tc>
      </w:tr>
      <w:tr w:rsidR="00DC3D49" w:rsidRPr="00F563A6" w14:paraId="575C8904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4A096177" w14:textId="77777777" w:rsidR="00DC3D49" w:rsidRPr="00F563A6" w:rsidRDefault="00DC3D49" w:rsidP="00DC3D4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64ECEB78" w14:textId="4EDB30E1" w:rsidR="00DC3D49" w:rsidRPr="00AB274C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مقالات تخصصی </w:t>
            </w:r>
          </w:p>
        </w:tc>
        <w:tc>
          <w:tcPr>
            <w:tcW w:w="1159" w:type="pct"/>
            <w:shd w:val="clear" w:color="auto" w:fill="auto"/>
          </w:tcPr>
          <w:p w14:paraId="0CA4D711" w14:textId="77777777" w:rsidR="00DC3D49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قادر باشد در انتهای دوره </w:t>
            </w:r>
          </w:p>
          <w:p w14:paraId="43B745F2" w14:textId="77777777" w:rsidR="00DC3D49" w:rsidRDefault="00DC3D49" w:rsidP="00DC3D4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یک مقاله تخصصی را به عنوان تکلیف کلاسی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سرچ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کند</w:t>
            </w:r>
          </w:p>
          <w:p w14:paraId="782DAF53" w14:textId="72517781" w:rsidR="00DC3D49" w:rsidRDefault="00DC3D49" w:rsidP="00DC3D4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مقاله را به صورت خلاصه به زبان انگلیسی در کلاس درس ارائه دهد</w:t>
            </w:r>
          </w:p>
          <w:p w14:paraId="7012413E" w14:textId="25F9918C" w:rsidR="00DC3D49" w:rsidRPr="00AB274C" w:rsidRDefault="00DC3D49" w:rsidP="00DC3D4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در هنگام ارائه خلاصه مقاله به انگلیسی اضطراب نداشته باشد </w:t>
            </w:r>
          </w:p>
        </w:tc>
        <w:tc>
          <w:tcPr>
            <w:tcW w:w="551" w:type="pct"/>
            <w:shd w:val="clear" w:color="auto" w:fill="auto"/>
          </w:tcPr>
          <w:p w14:paraId="075DE1E3" w14:textId="6A25BD58" w:rsidR="00DC3D49" w:rsidRPr="00BF2A34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لغات تخصصی در ابتدای کلاس درس </w:t>
            </w:r>
          </w:p>
        </w:tc>
        <w:tc>
          <w:tcPr>
            <w:tcW w:w="743" w:type="pct"/>
            <w:shd w:val="clear" w:color="auto" w:fill="auto"/>
          </w:tcPr>
          <w:p w14:paraId="44DDBF8C" w14:textId="16780671" w:rsidR="00DC3D49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ارائه مقاله توسط دانشجو </w:t>
            </w:r>
          </w:p>
          <w:p w14:paraId="0A0A2AE4" w14:textId="77777777" w:rsidR="00DC3D49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37AF6668" w14:textId="77777777" w:rsidR="00DC3D49" w:rsidRPr="00BF2A34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5EF86C4F" w14:textId="47FCF035" w:rsidR="00DC3D49" w:rsidRPr="00BF2A34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مقاله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1C73976D" w14:textId="77777777" w:rsidR="00DC3D49" w:rsidRDefault="00DC3D49" w:rsidP="00DC3D49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پرسش و پاسخ</w:t>
            </w:r>
          </w:p>
          <w:p w14:paraId="1984F0BD" w14:textId="77777777" w:rsidR="00DC3D49" w:rsidRDefault="00DC3D49" w:rsidP="00DC3D49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7B600C4E" w14:textId="159BD70C" w:rsidR="00DC3D49" w:rsidRPr="00BF2A34" w:rsidRDefault="00DC3D49" w:rsidP="00DC3D49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2EC504F9" w14:textId="2BFC3ACA" w:rsidR="00DC3D49" w:rsidRDefault="00DC3D49" w:rsidP="00DC3D49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مقاله انگلیسی </w:t>
            </w: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EE77" w14:textId="77777777" w:rsidR="00411FA8" w:rsidRDefault="00411FA8" w:rsidP="00C53370">
      <w:pPr>
        <w:spacing w:after="0" w:line="240" w:lineRule="auto"/>
      </w:pPr>
      <w:r>
        <w:separator/>
      </w:r>
    </w:p>
  </w:endnote>
  <w:endnote w:type="continuationSeparator" w:id="0">
    <w:p w14:paraId="7F2D96E3" w14:textId="77777777" w:rsidR="00411FA8" w:rsidRDefault="00411FA8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7777777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6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59504A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B5CB" w14:textId="77777777" w:rsidR="00411FA8" w:rsidRDefault="00411FA8" w:rsidP="00C53370">
      <w:pPr>
        <w:spacing w:after="0" w:line="240" w:lineRule="auto"/>
      </w:pPr>
      <w:r>
        <w:separator/>
      </w:r>
    </w:p>
  </w:footnote>
  <w:footnote w:type="continuationSeparator" w:id="0">
    <w:p w14:paraId="58C2CBF4" w14:textId="77777777" w:rsidR="00411FA8" w:rsidRDefault="00411FA8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A60"/>
    <w:multiLevelType w:val="hybridMultilevel"/>
    <w:tmpl w:val="348E9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214"/>
    <w:multiLevelType w:val="hybridMultilevel"/>
    <w:tmpl w:val="5BA08208"/>
    <w:lvl w:ilvl="0" w:tplc="C248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A4285"/>
    <w:multiLevelType w:val="hybridMultilevel"/>
    <w:tmpl w:val="86EA68E4"/>
    <w:lvl w:ilvl="0" w:tplc="C248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3F30"/>
    <w:multiLevelType w:val="hybridMultilevel"/>
    <w:tmpl w:val="AE080F0A"/>
    <w:lvl w:ilvl="0" w:tplc="C248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45D3"/>
    <w:multiLevelType w:val="hybridMultilevel"/>
    <w:tmpl w:val="D89C8A06"/>
    <w:lvl w:ilvl="0" w:tplc="EA460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792"/>
    <w:multiLevelType w:val="hybridMultilevel"/>
    <w:tmpl w:val="97A2C534"/>
    <w:lvl w:ilvl="0" w:tplc="EBF0F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B7757BA"/>
    <w:multiLevelType w:val="hybridMultilevel"/>
    <w:tmpl w:val="ECF4CAB8"/>
    <w:lvl w:ilvl="0" w:tplc="C248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63B13"/>
    <w:multiLevelType w:val="hybridMultilevel"/>
    <w:tmpl w:val="EA06A064"/>
    <w:lvl w:ilvl="0" w:tplc="EDF80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E1862"/>
    <w:multiLevelType w:val="hybridMultilevel"/>
    <w:tmpl w:val="71F0A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B3D8B"/>
    <w:multiLevelType w:val="hybridMultilevel"/>
    <w:tmpl w:val="71F0A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52EF"/>
    <w:multiLevelType w:val="hybridMultilevel"/>
    <w:tmpl w:val="E72C0CAC"/>
    <w:lvl w:ilvl="0" w:tplc="A2F05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80736"/>
    <w:multiLevelType w:val="hybridMultilevel"/>
    <w:tmpl w:val="7402084A"/>
    <w:lvl w:ilvl="0" w:tplc="C248E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4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71856"/>
    <w:rsid w:val="000C224F"/>
    <w:rsid w:val="000D42B6"/>
    <w:rsid w:val="000F6A18"/>
    <w:rsid w:val="00100710"/>
    <w:rsid w:val="00106E94"/>
    <w:rsid w:val="00120252"/>
    <w:rsid w:val="001318F8"/>
    <w:rsid w:val="0014736B"/>
    <w:rsid w:val="001771E8"/>
    <w:rsid w:val="00191B28"/>
    <w:rsid w:val="001B2A57"/>
    <w:rsid w:val="001B3C20"/>
    <w:rsid w:val="001E220A"/>
    <w:rsid w:val="001F352D"/>
    <w:rsid w:val="00291329"/>
    <w:rsid w:val="002A4043"/>
    <w:rsid w:val="002A72D7"/>
    <w:rsid w:val="002C5E2A"/>
    <w:rsid w:val="002C7264"/>
    <w:rsid w:val="002F15BF"/>
    <w:rsid w:val="00320928"/>
    <w:rsid w:val="0032699A"/>
    <w:rsid w:val="00333CE2"/>
    <w:rsid w:val="00365E7C"/>
    <w:rsid w:val="003872D5"/>
    <w:rsid w:val="003B3AF2"/>
    <w:rsid w:val="003C4F06"/>
    <w:rsid w:val="003F0083"/>
    <w:rsid w:val="00411FA8"/>
    <w:rsid w:val="00413AF6"/>
    <w:rsid w:val="00425C8F"/>
    <w:rsid w:val="00444FC5"/>
    <w:rsid w:val="00480866"/>
    <w:rsid w:val="004977BE"/>
    <w:rsid w:val="004A41F3"/>
    <w:rsid w:val="004C2A26"/>
    <w:rsid w:val="00516EE2"/>
    <w:rsid w:val="005268AE"/>
    <w:rsid w:val="005535D0"/>
    <w:rsid w:val="0059586A"/>
    <w:rsid w:val="005A02C8"/>
    <w:rsid w:val="005E3A4C"/>
    <w:rsid w:val="00611FD9"/>
    <w:rsid w:val="006238B9"/>
    <w:rsid w:val="006307D2"/>
    <w:rsid w:val="006577BE"/>
    <w:rsid w:val="0067434C"/>
    <w:rsid w:val="00675032"/>
    <w:rsid w:val="0070536E"/>
    <w:rsid w:val="0074191D"/>
    <w:rsid w:val="00772D12"/>
    <w:rsid w:val="007E5914"/>
    <w:rsid w:val="007F567A"/>
    <w:rsid w:val="00804097"/>
    <w:rsid w:val="008149EF"/>
    <w:rsid w:val="008716B3"/>
    <w:rsid w:val="00873A48"/>
    <w:rsid w:val="00885407"/>
    <w:rsid w:val="00897CEC"/>
    <w:rsid w:val="008C37CB"/>
    <w:rsid w:val="008C600F"/>
    <w:rsid w:val="009019B1"/>
    <w:rsid w:val="00916B59"/>
    <w:rsid w:val="00917BF4"/>
    <w:rsid w:val="009424C3"/>
    <w:rsid w:val="0094756F"/>
    <w:rsid w:val="00961E78"/>
    <w:rsid w:val="00973120"/>
    <w:rsid w:val="009850DE"/>
    <w:rsid w:val="00A21521"/>
    <w:rsid w:val="00A27E86"/>
    <w:rsid w:val="00A30B34"/>
    <w:rsid w:val="00A36F74"/>
    <w:rsid w:val="00A65B4F"/>
    <w:rsid w:val="00A66694"/>
    <w:rsid w:val="00A961C1"/>
    <w:rsid w:val="00AA03DC"/>
    <w:rsid w:val="00AA08EC"/>
    <w:rsid w:val="00AB274C"/>
    <w:rsid w:val="00AB5CC9"/>
    <w:rsid w:val="00AE3799"/>
    <w:rsid w:val="00AF5753"/>
    <w:rsid w:val="00AF7E7A"/>
    <w:rsid w:val="00B4696F"/>
    <w:rsid w:val="00B563E9"/>
    <w:rsid w:val="00B67D0D"/>
    <w:rsid w:val="00BB7FE5"/>
    <w:rsid w:val="00BC35E5"/>
    <w:rsid w:val="00BE10AD"/>
    <w:rsid w:val="00BF2A34"/>
    <w:rsid w:val="00BF650D"/>
    <w:rsid w:val="00C00A25"/>
    <w:rsid w:val="00C01E1D"/>
    <w:rsid w:val="00C023B7"/>
    <w:rsid w:val="00C11DE1"/>
    <w:rsid w:val="00C22EA0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28CF"/>
    <w:rsid w:val="00D16D79"/>
    <w:rsid w:val="00D252F3"/>
    <w:rsid w:val="00D30B41"/>
    <w:rsid w:val="00D3295B"/>
    <w:rsid w:val="00D64A8A"/>
    <w:rsid w:val="00D72E5F"/>
    <w:rsid w:val="00D86DD2"/>
    <w:rsid w:val="00DB7535"/>
    <w:rsid w:val="00DC0E98"/>
    <w:rsid w:val="00DC3BB9"/>
    <w:rsid w:val="00DC3D49"/>
    <w:rsid w:val="00E13EA1"/>
    <w:rsid w:val="00E24FB5"/>
    <w:rsid w:val="00E445B8"/>
    <w:rsid w:val="00E73011"/>
    <w:rsid w:val="00E756E3"/>
    <w:rsid w:val="00E75D2F"/>
    <w:rsid w:val="00E83C4A"/>
    <w:rsid w:val="00E95B66"/>
    <w:rsid w:val="00EA0571"/>
    <w:rsid w:val="00EB42E1"/>
    <w:rsid w:val="00ED63E1"/>
    <w:rsid w:val="00ED642F"/>
    <w:rsid w:val="00F34390"/>
    <w:rsid w:val="00F563A6"/>
    <w:rsid w:val="00F70CC4"/>
    <w:rsid w:val="00F97F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22CDD10F-488D-4885-9626-6E07480A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2DE-FCB6-4BC1-8BC4-478F103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زبان .docx</Template>
  <TotalTime>27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3</cp:revision>
  <cp:lastPrinted>2019-12-07T06:13:00Z</cp:lastPrinted>
  <dcterms:created xsi:type="dcterms:W3CDTF">2025-03-08T06:40:00Z</dcterms:created>
  <dcterms:modified xsi:type="dcterms:W3CDTF">2025-03-08T07:04:00Z</dcterms:modified>
</cp:coreProperties>
</file>