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5000672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5325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سلامت خانواده 1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613E9B4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47462C0A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proofErr w:type="spellEnd"/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کتایون </w:t>
            </w:r>
            <w:proofErr w:type="spellStart"/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2F67BC8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A5325C"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15ECDB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مامایی 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2173445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39B88D8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A5325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698ADEB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 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73BB2DB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proofErr w:type="spellEnd"/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66154BA2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A5325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0AD8602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 سال دوم 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35E1CD1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علمی: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proofErr w:type="spellEnd"/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3E736F0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 سال دوم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6D769F6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246320B8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  <w:r w:rsidR="00BD1A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A5325C" w:rsidRPr="00F563A6" w14:paraId="562263DE" w14:textId="77777777" w:rsidTr="003639D9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A5325C" w:rsidRPr="00F563A6" w:rsidRDefault="00A5325C" w:rsidP="00A532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056C5389" w14:textId="77777777" w:rsidR="00A5325C" w:rsidRPr="00180A84" w:rsidRDefault="00A5325C" w:rsidP="00A5325C">
            <w:pPr>
              <w:bidi/>
              <w:rPr>
                <w:rFonts w:cs="B Nazanin"/>
                <w:rtl/>
                <w:lang w:bidi="fa-IR"/>
              </w:rPr>
            </w:pPr>
          </w:p>
          <w:p w14:paraId="27CD54FC" w14:textId="3E062004" w:rsidR="00A5325C" w:rsidRPr="00180A84" w:rsidRDefault="00A5325C" w:rsidP="00A5325C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مشاوره </w:t>
            </w:r>
            <w:r w:rsidRPr="00180A84">
              <w:rPr>
                <w:rFonts w:cs="B Nazanin" w:hint="cs"/>
                <w:rtl/>
                <w:lang w:bidi="fa-IR"/>
              </w:rPr>
              <w:t xml:space="preserve"> پیش از بارداری </w:t>
            </w:r>
          </w:p>
          <w:p w14:paraId="0B421374" w14:textId="77777777" w:rsidR="00A5325C" w:rsidRPr="00180A84" w:rsidRDefault="00A5325C" w:rsidP="00A5325C">
            <w:pPr>
              <w:bidi/>
              <w:rPr>
                <w:rFonts w:cs="B Nazanin"/>
                <w:rtl/>
                <w:lang w:bidi="fa-IR"/>
              </w:rPr>
            </w:pPr>
          </w:p>
          <w:p w14:paraId="2C9E2973" w14:textId="77777777" w:rsidR="00A5325C" w:rsidRPr="00AB274C" w:rsidRDefault="00A5325C" w:rsidP="00A5325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</w:tcPr>
          <w:p w14:paraId="00F0FCB2" w14:textId="77777777" w:rsidR="00A5325C" w:rsidRPr="00180A84" w:rsidRDefault="00A5325C" w:rsidP="00A5325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مشاوره پیش از بارداری را در یک </w:t>
            </w:r>
            <w:proofErr w:type="spellStart"/>
            <w:r w:rsidRPr="00180A84">
              <w:rPr>
                <w:rFonts w:cs="B Nazanin" w:hint="cs"/>
                <w:rtl/>
                <w:lang w:bidi="fa-IR"/>
              </w:rPr>
              <w:t>حط</w:t>
            </w:r>
            <w:proofErr w:type="spellEnd"/>
            <w:r w:rsidRPr="00180A84">
              <w:rPr>
                <w:rFonts w:cs="B Nazanin" w:hint="cs"/>
                <w:rtl/>
                <w:lang w:bidi="fa-IR"/>
              </w:rPr>
              <w:t xml:space="preserve"> در کلاس درس تعریف کند</w:t>
            </w:r>
          </w:p>
          <w:p w14:paraId="381AEAF1" w14:textId="77777777" w:rsidR="00A5325C" w:rsidRPr="00180A84" w:rsidRDefault="00A5325C" w:rsidP="00A5325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اجزای مشاوره در پیش از بارداری را در </w:t>
            </w:r>
            <w:proofErr w:type="spellStart"/>
            <w:r w:rsidRPr="00180A84">
              <w:rPr>
                <w:rFonts w:cs="B Nazanin" w:hint="cs"/>
                <w:rtl/>
                <w:lang w:bidi="fa-IR"/>
              </w:rPr>
              <w:t>کلس</w:t>
            </w:r>
            <w:proofErr w:type="spellEnd"/>
            <w:r w:rsidRPr="00180A84">
              <w:rPr>
                <w:rFonts w:cs="B Nazanin" w:hint="cs"/>
                <w:rtl/>
                <w:lang w:bidi="fa-IR"/>
              </w:rPr>
              <w:t xml:space="preserve"> درس نام ببرد</w:t>
            </w:r>
          </w:p>
          <w:p w14:paraId="7BB3F4D1" w14:textId="77777777" w:rsidR="00A5325C" w:rsidRPr="00180A84" w:rsidRDefault="00A5325C" w:rsidP="00A5325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>4 هدف مهم مشاوره پیش از بارداری را در کلاس درس با هم مقایسه کند</w:t>
            </w:r>
          </w:p>
          <w:p w14:paraId="7BDEE756" w14:textId="21975DE3" w:rsidR="00A5325C" w:rsidRPr="00AB274C" w:rsidRDefault="00A5325C" w:rsidP="00A5325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نقش مشاوره </w:t>
            </w:r>
            <w:r>
              <w:rPr>
                <w:rFonts w:cs="B Nazanin" w:hint="cs"/>
                <w:rtl/>
                <w:lang w:bidi="fa-IR"/>
              </w:rPr>
              <w:t xml:space="preserve"> قبل از بارداری </w:t>
            </w:r>
            <w:r w:rsidRPr="00180A84"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پیشگری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مشکلات بارداری </w:t>
            </w:r>
            <w:r w:rsidRPr="00180A84">
              <w:rPr>
                <w:rFonts w:cs="B Nazanin" w:hint="cs"/>
                <w:rtl/>
                <w:lang w:bidi="fa-IR"/>
              </w:rPr>
              <w:t>در کلاس درس در شرح دهد</w:t>
            </w:r>
          </w:p>
        </w:tc>
        <w:tc>
          <w:tcPr>
            <w:tcW w:w="551" w:type="pct"/>
          </w:tcPr>
          <w:p w14:paraId="30FD60CA" w14:textId="6FF54EAF" w:rsidR="00A5325C" w:rsidRPr="00BF2A34" w:rsidRDefault="00A5325C" w:rsidP="00A5325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06EF96A3" w14:textId="77777777" w:rsidR="00A5325C" w:rsidRPr="00180A84" w:rsidRDefault="00A5325C" w:rsidP="00A5325C">
            <w:pPr>
              <w:bidi/>
              <w:rPr>
                <w:rFonts w:cs="B Nazanin"/>
                <w:rtl/>
                <w:lang w:bidi="fa-IR"/>
              </w:rPr>
            </w:pPr>
          </w:p>
          <w:p w14:paraId="693E0ACE" w14:textId="77777777" w:rsidR="00A5325C" w:rsidRDefault="00A5325C" w:rsidP="00A5325C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2E9AE9BF" w14:textId="6F305167" w:rsidR="00A5325C" w:rsidRPr="00BF2A34" w:rsidRDefault="00A5325C" w:rsidP="00A5325C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25B729F9" w14:textId="0C80D13C" w:rsidR="00A5325C" w:rsidRPr="00BF2A34" w:rsidRDefault="00A5325C" w:rsidP="00A5325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252B5D29" w14:textId="0CE84479" w:rsidR="00A5325C" w:rsidRPr="00BF2A34" w:rsidRDefault="00A5325C" w:rsidP="00A5325C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0BA1B827" w14:textId="5215C083" w:rsidR="00A5325C" w:rsidRPr="00A5325C" w:rsidRDefault="00A5325C" w:rsidP="00A5325C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چهارم . جلد اول کتاب  بارداری زایمان ویلیامز . نشر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A5325C" w:rsidRPr="00F563A6" w14:paraId="684844AA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4AA7D29A" w14:textId="2C055353" w:rsidR="00A5325C" w:rsidRPr="00F563A6" w:rsidRDefault="00A5325C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38" w:type="pct"/>
            <w:shd w:val="clear" w:color="auto" w:fill="auto"/>
          </w:tcPr>
          <w:p w14:paraId="23474DAA" w14:textId="3013BEDA" w:rsidR="00A5325C" w:rsidRPr="00AB274C" w:rsidRDefault="00A5325C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</w:t>
            </w:r>
            <w:r>
              <w:rPr>
                <w:rtl/>
              </w:rPr>
              <w:t xml:space="preserve"> </w:t>
            </w:r>
            <w:proofErr w:type="spellStart"/>
            <w:r w:rsidRPr="00A5325C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نقش‌ها</w:t>
            </w:r>
            <w:r w:rsidRPr="00A5325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proofErr w:type="spellEnd"/>
            <w:r w:rsidRPr="00A5325C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زوج</w:t>
            </w:r>
            <w:r w:rsidRPr="00A5325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A5325C">
              <w:rPr>
                <w:rFonts w:cs="B Nazanin" w:hint="eastAsia"/>
                <w:b/>
                <w:bCs/>
                <w:color w:val="000000"/>
                <w:sz w:val="18"/>
                <w:szCs w:val="18"/>
                <w:rtl/>
                <w:lang w:bidi="fa-IR"/>
              </w:rPr>
              <w:t>ن</w:t>
            </w:r>
            <w:r w:rsidRPr="00A5325C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</w:t>
            </w:r>
            <w:proofErr w:type="spellStart"/>
            <w:r w:rsidRPr="00A5325C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فرزندپرور</w:t>
            </w:r>
            <w:r w:rsidRPr="00A5325C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</w:t>
            </w:r>
            <w:proofErr w:type="spellEnd"/>
          </w:p>
        </w:tc>
        <w:tc>
          <w:tcPr>
            <w:tcW w:w="1159" w:type="pct"/>
            <w:shd w:val="clear" w:color="auto" w:fill="auto"/>
          </w:tcPr>
          <w:p w14:paraId="1C675131" w14:textId="77777777" w:rsidR="00A5325C" w:rsidRDefault="00A5325C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پایان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قادر باشد </w:t>
            </w:r>
          </w:p>
          <w:p w14:paraId="0F638EEA" w14:textId="77777777" w:rsidR="00A5325C" w:rsidRDefault="00B423D1" w:rsidP="00A5325C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10 نقش از نقش های زوجین در فرزند پروری را نام ببرد</w:t>
            </w:r>
          </w:p>
          <w:p w14:paraId="237B3F59" w14:textId="77777777" w:rsidR="00B423D1" w:rsidRDefault="00B423D1" w:rsidP="00B423D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هریک ارز نقش های زوجین در فرزند پروری را در کلاس درس در یک پاراگراف شرح هد</w:t>
            </w:r>
          </w:p>
          <w:p w14:paraId="5544DE85" w14:textId="77777777" w:rsidR="00B423D1" w:rsidRDefault="00B423D1" w:rsidP="00B423D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به تحقیقات در زمینه نقش زوجین در فرزند پروری علاقه نشان دهد </w:t>
            </w:r>
          </w:p>
          <w:p w14:paraId="017B45EF" w14:textId="231BB9A9" w:rsidR="00B423D1" w:rsidRPr="00AB274C" w:rsidRDefault="00B423D1" w:rsidP="00B423D1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 عامل موثر در نقش زوجین در فرزند پروری را در کلاس درس در </w:t>
            </w:r>
            <w:r w:rsidR="00092F76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 پاراگراف شرح دهد </w:t>
            </w:r>
          </w:p>
        </w:tc>
        <w:tc>
          <w:tcPr>
            <w:tcW w:w="551" w:type="pct"/>
            <w:shd w:val="clear" w:color="auto" w:fill="auto"/>
          </w:tcPr>
          <w:p w14:paraId="713686C3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53DCD5BC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A006C14" w14:textId="77777777" w:rsidR="00A5325C" w:rsidRPr="00BF2A34" w:rsidRDefault="00A5325C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5D3F32DA" w14:textId="77777777" w:rsidR="00A5325C" w:rsidRPr="00BF2A34" w:rsidRDefault="00A5325C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5C8EAB23" w14:textId="15180484" w:rsidR="00A5325C" w:rsidRPr="00BF2A34" w:rsidRDefault="00B423D1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جلد 4 فصل دوم از کتاب سلامت خانواده با تاکید بر سلامت مادر و کودک و باروری دکتر میر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غفوروند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همکاران چاپ جامعه نگر سال 1402</w:t>
            </w:r>
          </w:p>
        </w:tc>
      </w:tr>
      <w:tr w:rsidR="00A5325C" w:rsidRPr="00F563A6" w14:paraId="62BC11E8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67A3AF3" w14:textId="5571E862" w:rsidR="00A5325C" w:rsidRPr="00F563A6" w:rsidRDefault="00B423D1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14:paraId="0A343BF8" w14:textId="3B36CE77" w:rsidR="00A5325C" w:rsidRPr="00AB274C" w:rsidRDefault="00092F76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انواع خانواده و </w:t>
            </w:r>
          </w:p>
        </w:tc>
        <w:tc>
          <w:tcPr>
            <w:tcW w:w="1159" w:type="pct"/>
            <w:shd w:val="clear" w:color="auto" w:fill="auto"/>
          </w:tcPr>
          <w:p w14:paraId="34B22DFD" w14:textId="77777777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انواع خانواده را در یک خط نام ببرد</w:t>
            </w:r>
          </w:p>
          <w:p w14:paraId="2926F44E" w14:textId="77777777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تخانواده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هسته ای و گسترده را در کلاس درس  با هم مقایسه کند </w:t>
            </w:r>
          </w:p>
          <w:p w14:paraId="4863A4B4" w14:textId="77777777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خانواده تک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والدی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ترکیبی را د کلاس درس با هم مقایسه کند</w:t>
            </w:r>
          </w:p>
          <w:p w14:paraId="05D0B90E" w14:textId="77777777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در کلاس درس به تدریس  استاد به طور کامل  توجه کند</w:t>
            </w:r>
          </w:p>
          <w:p w14:paraId="10ED5BB5" w14:textId="26988FA1" w:rsidR="00092F76" w:rsidRPr="00AB274C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علاقمند به تحقیق در رابطه با انواع خانواده باشد </w:t>
            </w:r>
          </w:p>
        </w:tc>
        <w:tc>
          <w:tcPr>
            <w:tcW w:w="551" w:type="pct"/>
            <w:shd w:val="clear" w:color="auto" w:fill="auto"/>
          </w:tcPr>
          <w:p w14:paraId="7CE3F495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502B036C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D2F137D" w14:textId="77777777" w:rsidR="00A5325C" w:rsidRPr="00BF2A34" w:rsidRDefault="00A5325C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320B604D" w14:textId="77777777" w:rsidR="00A5325C" w:rsidRPr="00BF2A34" w:rsidRDefault="00A5325C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797A4528" w14:textId="2C113494" w:rsidR="00A5325C" w:rsidRPr="00BF2A34" w:rsidRDefault="00092F76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جلد 4 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سوم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از کتاب سلامت خانواده با تاکید بر سلامت مادر و کودک و باروری دکتر میر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غفوروند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همکاران چاپ جامعه نگر سال 1402</w:t>
            </w:r>
          </w:p>
        </w:tc>
      </w:tr>
      <w:tr w:rsidR="00A5325C" w:rsidRPr="00F563A6" w14:paraId="606CD150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6B5E99E" w14:textId="14219457" w:rsidR="00A5325C" w:rsidRPr="00F563A6" w:rsidRDefault="00092F76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8" w:type="pct"/>
            <w:shd w:val="clear" w:color="auto" w:fill="auto"/>
          </w:tcPr>
          <w:p w14:paraId="3BD0433E" w14:textId="49779198" w:rsidR="00A5325C" w:rsidRPr="00AB274C" w:rsidRDefault="00092F76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پویایی خانواده</w:t>
            </w:r>
          </w:p>
        </w:tc>
        <w:tc>
          <w:tcPr>
            <w:tcW w:w="1159" w:type="pct"/>
            <w:shd w:val="clear" w:color="auto" w:fill="auto"/>
          </w:tcPr>
          <w:p w14:paraId="22CADCB7" w14:textId="0B194BF7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پویایی خانواده را در کلاس درس در یک پاراگراف تعریف کند </w:t>
            </w:r>
          </w:p>
          <w:p w14:paraId="6483EABE" w14:textId="225D40A9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خصوصیات یک خانواده  پویا را در کلاس درس در یک خط نام ببرد</w:t>
            </w:r>
          </w:p>
          <w:p w14:paraId="6E86545B" w14:textId="304D0A3D" w:rsidR="00092F76" w:rsidRDefault="00092F76" w:rsidP="00092F7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4 فایده از فواید خانواده پویا را با هم در کلاس درس مقایسه کند </w:t>
            </w:r>
          </w:p>
          <w:p w14:paraId="3FB06A47" w14:textId="77777777" w:rsidR="00A5325C" w:rsidRPr="00AB274C" w:rsidRDefault="00A5325C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6DEA0DF1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4725C2D2" w14:textId="77777777" w:rsidR="00A5325C" w:rsidRPr="00BF2A34" w:rsidRDefault="00A5325C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0EAFDE44" w14:textId="77777777" w:rsidR="00A5325C" w:rsidRPr="00BF2A34" w:rsidRDefault="00A5325C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0BEE805E" w14:textId="77777777" w:rsidR="00A5325C" w:rsidRPr="00BF2A34" w:rsidRDefault="00A5325C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57BF4953" w14:textId="2693EE16" w:rsidR="00A5325C" w:rsidRPr="00BF2A34" w:rsidRDefault="00092F76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جلد 4 فصل سوم از کتاب سلامت خانواده با تاکید بر سلامت مادر و کودک و باروری دکتر میر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غفوروند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همکاران چاپ جامعه نگر سال 1402</w:t>
            </w: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530F" w14:textId="77777777" w:rsidR="00467FCA" w:rsidRDefault="00467FCA" w:rsidP="00C53370">
      <w:pPr>
        <w:spacing w:after="0" w:line="240" w:lineRule="auto"/>
      </w:pPr>
      <w:r>
        <w:separator/>
      </w:r>
    </w:p>
  </w:endnote>
  <w:endnote w:type="continuationSeparator" w:id="0">
    <w:p w14:paraId="661D8D23" w14:textId="77777777" w:rsidR="00467FCA" w:rsidRDefault="00467FCA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0410" w14:textId="77777777" w:rsidR="00467FCA" w:rsidRDefault="00467FCA" w:rsidP="00C53370">
      <w:pPr>
        <w:spacing w:after="0" w:line="240" w:lineRule="auto"/>
      </w:pPr>
      <w:r>
        <w:separator/>
      </w:r>
    </w:p>
  </w:footnote>
  <w:footnote w:type="continuationSeparator" w:id="0">
    <w:p w14:paraId="3BABCCB8" w14:textId="77777777" w:rsidR="00467FCA" w:rsidRDefault="00467FCA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5D24"/>
    <w:multiLevelType w:val="hybridMultilevel"/>
    <w:tmpl w:val="FD48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AEC3E31"/>
    <w:multiLevelType w:val="hybridMultilevel"/>
    <w:tmpl w:val="CE2045A6"/>
    <w:lvl w:ilvl="0" w:tplc="1CF4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5522"/>
    <w:multiLevelType w:val="hybridMultilevel"/>
    <w:tmpl w:val="8EC2138E"/>
    <w:lvl w:ilvl="0" w:tplc="ACA60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16E6A"/>
    <w:multiLevelType w:val="hybridMultilevel"/>
    <w:tmpl w:val="5C8831E6"/>
    <w:lvl w:ilvl="0" w:tplc="1CF4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5F81"/>
    <w:multiLevelType w:val="hybridMultilevel"/>
    <w:tmpl w:val="921A9C0C"/>
    <w:lvl w:ilvl="0" w:tplc="1CF4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126D7"/>
    <w:multiLevelType w:val="hybridMultilevel"/>
    <w:tmpl w:val="69822C5A"/>
    <w:lvl w:ilvl="0" w:tplc="1CF4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1856"/>
    <w:rsid w:val="00092F7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3AF6"/>
    <w:rsid w:val="00425C8F"/>
    <w:rsid w:val="00444FC5"/>
    <w:rsid w:val="00467FCA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611FD9"/>
    <w:rsid w:val="006238B9"/>
    <w:rsid w:val="006307D2"/>
    <w:rsid w:val="006577BE"/>
    <w:rsid w:val="0067434C"/>
    <w:rsid w:val="00675032"/>
    <w:rsid w:val="0070536E"/>
    <w:rsid w:val="0074191D"/>
    <w:rsid w:val="00772D12"/>
    <w:rsid w:val="007E5914"/>
    <w:rsid w:val="007F567A"/>
    <w:rsid w:val="00804097"/>
    <w:rsid w:val="008149EF"/>
    <w:rsid w:val="008716B3"/>
    <w:rsid w:val="00873A48"/>
    <w:rsid w:val="00885407"/>
    <w:rsid w:val="00897CEC"/>
    <w:rsid w:val="008C37CB"/>
    <w:rsid w:val="008C600F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5325C"/>
    <w:rsid w:val="00A66694"/>
    <w:rsid w:val="00A961C1"/>
    <w:rsid w:val="00AA03DC"/>
    <w:rsid w:val="00AA08EC"/>
    <w:rsid w:val="00AB274C"/>
    <w:rsid w:val="00AB5CC9"/>
    <w:rsid w:val="00AE3799"/>
    <w:rsid w:val="00AF5753"/>
    <w:rsid w:val="00AF7E7A"/>
    <w:rsid w:val="00B423D1"/>
    <w:rsid w:val="00B4696F"/>
    <w:rsid w:val="00B563E9"/>
    <w:rsid w:val="00B67D0D"/>
    <w:rsid w:val="00BB7FE5"/>
    <w:rsid w:val="00BC35E5"/>
    <w:rsid w:val="00BD1A3A"/>
    <w:rsid w:val="00BE10AD"/>
    <w:rsid w:val="00BF2A34"/>
    <w:rsid w:val="00BF650D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28CF"/>
    <w:rsid w:val="00D16D79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445B8"/>
    <w:rsid w:val="00E73011"/>
    <w:rsid w:val="00E756E3"/>
    <w:rsid w:val="00E75D2F"/>
    <w:rsid w:val="00E83C4A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2</cp:revision>
  <cp:lastPrinted>2019-12-07T06:13:00Z</cp:lastPrinted>
  <dcterms:created xsi:type="dcterms:W3CDTF">2025-03-08T09:29:00Z</dcterms:created>
  <dcterms:modified xsi:type="dcterms:W3CDTF">2025-03-08T09:29:00Z</dcterms:modified>
</cp:coreProperties>
</file>