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FEC8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6066F" wp14:editId="1B819FE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20D0E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DEDC1" wp14:editId="18F7088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6066F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27D20D0E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DDEDC1" wp14:editId="18F7088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360E28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010A5" wp14:editId="6CEB7ED4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CF653" w14:textId="77777777" w:rsidR="002F15BF" w:rsidRPr="002F15BF" w:rsidRDefault="002F15BF" w:rsidP="001771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 w:rsidR="001771E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010A5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31ECF653" w14:textId="77777777" w:rsidR="002F15BF" w:rsidRPr="002F15BF" w:rsidRDefault="002F15BF" w:rsidP="001771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طرح </w:t>
                      </w:r>
                      <w:r w:rsidR="001771E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C9E3A8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6F2F76AD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0AE8B21A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1C054E9D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4592DEC5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2A5953C" w14:textId="5E4F5D9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مدل</w:t>
            </w:r>
            <w:proofErr w:type="spellEnd"/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های </w:t>
            </w:r>
            <w:proofErr w:type="spellStart"/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اموزشی</w:t>
            </w:r>
            <w:proofErr w:type="spellEnd"/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تغییر رفتار در حوزه مامایی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5ADB1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94C9D7" w14:textId="4451362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پزشکی </w:t>
            </w:r>
          </w:p>
        </w:tc>
        <w:tc>
          <w:tcPr>
            <w:tcW w:w="630" w:type="dxa"/>
            <w:shd w:val="clear" w:color="auto" w:fill="auto"/>
          </w:tcPr>
          <w:p w14:paraId="1C1022E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218FEE5" w14:textId="7AF6166B" w:rsidR="00120252" w:rsidRPr="008149EF" w:rsidRDefault="00120252" w:rsidP="008149E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49EF" w:rsidRPr="008149E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کتایون </w:t>
            </w:r>
            <w:proofErr w:type="spellStart"/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وکیلیان</w:t>
            </w:r>
            <w:proofErr w:type="spellEnd"/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03F7696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46185B48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E79034F" w14:textId="25C78969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80BC1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BBFE98" w14:textId="46DE90CF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مشاوره</w:t>
            </w:r>
            <w:proofErr w:type="spellEnd"/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مامایی</w:t>
            </w:r>
          </w:p>
        </w:tc>
        <w:tc>
          <w:tcPr>
            <w:tcW w:w="630" w:type="dxa"/>
            <w:shd w:val="clear" w:color="auto" w:fill="auto"/>
          </w:tcPr>
          <w:p w14:paraId="4322D107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B9E225" w14:textId="41FFA2A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دکتری  </w:t>
            </w:r>
          </w:p>
        </w:tc>
        <w:tc>
          <w:tcPr>
            <w:tcW w:w="671" w:type="dxa"/>
            <w:shd w:val="clear" w:color="auto" w:fill="auto"/>
          </w:tcPr>
          <w:p w14:paraId="5B256EC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C37152E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F72A476" w14:textId="72EF432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1C0B65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AEE1B4D" w14:textId="38E8A69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14:paraId="5B9A2B3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479D44C" w14:textId="4934E9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تحصیلی: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proofErr w:type="spellEnd"/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باروری </w:t>
            </w:r>
          </w:p>
        </w:tc>
        <w:tc>
          <w:tcPr>
            <w:tcW w:w="671" w:type="dxa"/>
            <w:shd w:val="clear" w:color="auto" w:fill="auto"/>
          </w:tcPr>
          <w:p w14:paraId="10D23B3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306E643C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834823F" w14:textId="1044F9BE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پیش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نیاز: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  <w:proofErr w:type="spellEnd"/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755A2B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10EEB2" w14:textId="0760176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 سال اول </w:t>
            </w:r>
          </w:p>
        </w:tc>
        <w:tc>
          <w:tcPr>
            <w:tcW w:w="630" w:type="dxa"/>
            <w:shd w:val="clear" w:color="auto" w:fill="auto"/>
          </w:tcPr>
          <w:p w14:paraId="6AA2230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9263022" w14:textId="58B5ABF9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مرتبه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علمی: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proofErr w:type="spellEnd"/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791186D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53639088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60816F5" w14:textId="65F8490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ارائه: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نیم</w:t>
            </w:r>
            <w:proofErr w:type="spellEnd"/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اول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658194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428FD09" w14:textId="130FFF51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337FF5D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F0651EE" w14:textId="437C4FD9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آموزشی:</w:t>
            </w:r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>مامایی</w:t>
            </w:r>
            <w:proofErr w:type="spellEnd"/>
            <w:r w:rsidR="00232EC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4081ECB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2DACA000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5282FDBC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EA0571" w:rsidRPr="00F563A6" w14:paraId="2EEAB914" w14:textId="77777777" w:rsidTr="00AB274C">
        <w:tc>
          <w:tcPr>
            <w:tcW w:w="224" w:type="pct"/>
            <w:vMerge w:val="restart"/>
            <w:shd w:val="clear" w:color="auto" w:fill="auto"/>
            <w:vAlign w:val="center"/>
          </w:tcPr>
          <w:p w14:paraId="064CF80E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14:paraId="51D4F3FF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71A15F57" w14:textId="77777777" w:rsidR="00EA0571" w:rsidRDefault="00F34390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56D3876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0693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0BFEBC43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14:paraId="4689062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11BD8EF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14:paraId="30214A55" w14:textId="77777777" w:rsidR="00EA0571" w:rsidRPr="00F70CC4" w:rsidRDefault="0014736B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="00EA0571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82D5AC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14:paraId="4EFF303F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منابع تدریس </w:t>
            </w:r>
          </w:p>
        </w:tc>
      </w:tr>
      <w:tr w:rsidR="00ED642F" w:rsidRPr="00F563A6" w14:paraId="24C9170A" w14:textId="77777777" w:rsidTr="00AB274C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14:paraId="7DCB061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14:paraId="70B56151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79634CD8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7187F46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07B6F51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14:paraId="10E57B0E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EAE79B0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F97FC4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و </w:t>
            </w:r>
          </w:p>
          <w:p w14:paraId="167F3838" w14:textId="77777777" w:rsidR="00F34390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9C89AC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14:paraId="755A5057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787B26" w:rsidRPr="00F563A6" w14:paraId="562263DE" w14:textId="77777777" w:rsidTr="00BB7CE6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18590CE" w14:textId="77777777" w:rsidR="00787B26" w:rsidRPr="00F563A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</w:tcPr>
          <w:p w14:paraId="2C9E2973" w14:textId="2EEDABFD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712AC3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آشنایی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با تعریف یادگیری </w:t>
            </w:r>
            <w:r w:rsidRPr="00712AC3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با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حیطه های </w:t>
            </w:r>
            <w:proofErr w:type="spellStart"/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بلوم</w:t>
            </w:r>
            <w:proofErr w:type="spellEnd"/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proofErr w:type="spellStart"/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بلوم</w:t>
            </w:r>
            <w:proofErr w:type="spellEnd"/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712AC3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932" w14:textId="77777777" w:rsidR="00787B26" w:rsidRDefault="00787B26" w:rsidP="00787B26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ind w:left="4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یادگیری را در یک خط  در کلاس درس تعریف کند  </w:t>
            </w:r>
          </w:p>
          <w:p w14:paraId="66927D85" w14:textId="77777777" w:rsidR="00787B26" w:rsidRDefault="00787B26" w:rsidP="00787B26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ind w:left="4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حیطه های یادگیری از دیدگاه بلوم  را  از حفظ نام ببرد .</w:t>
            </w:r>
          </w:p>
          <w:p w14:paraId="1CE648FC" w14:textId="77777777" w:rsidR="00787B26" w:rsidRDefault="00787B26" w:rsidP="00787B26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ind w:left="4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طبقه بندی هدف های آموزشی را در 10 دقیقه توضیح دهد. </w:t>
            </w:r>
          </w:p>
          <w:p w14:paraId="498AB414" w14:textId="77777777" w:rsidR="00787B26" w:rsidRPr="00E1508E" w:rsidRDefault="00787B26" w:rsidP="00787B26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ind w:left="417"/>
              <w:rPr>
                <w:rFonts w:cs="B Titr     &lt;---------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طبقات اهداف شناختی را به ترتیب نام ببرد</w:t>
            </w:r>
          </w:p>
          <w:p w14:paraId="692B3682" w14:textId="77777777" w:rsidR="00787B26" w:rsidRPr="00E1508E" w:rsidRDefault="00787B26" w:rsidP="00787B26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ind w:left="360"/>
              <w:rPr>
                <w:rFonts w:cs="B Titr     &lt;---------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طبقات اهداف نگرشی را به ترتیب نام ببرد</w:t>
            </w:r>
          </w:p>
          <w:p w14:paraId="39D711DD" w14:textId="77777777" w:rsidR="00787B26" w:rsidRPr="00E1508E" w:rsidRDefault="00787B26" w:rsidP="00787B26">
            <w:pPr>
              <w:pStyle w:val="ListParagraph"/>
              <w:bidi/>
              <w:spacing w:before="100" w:beforeAutospacing="1" w:after="100" w:afterAutospacing="1" w:line="240" w:lineRule="auto"/>
              <w:ind w:left="417"/>
              <w:rPr>
                <w:rFonts w:cs="B Titr     &lt;---------"/>
                <w:sz w:val="20"/>
                <w:szCs w:val="20"/>
                <w:lang w:bidi="fa-IR"/>
              </w:rPr>
            </w:pPr>
          </w:p>
          <w:p w14:paraId="0AD50FB3" w14:textId="77777777" w:rsidR="00787B26" w:rsidRPr="00E1508E" w:rsidRDefault="00787B26" w:rsidP="00787B26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ind w:left="360"/>
              <w:rPr>
                <w:rFonts w:cs="B Titr     &lt;---------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طبقات اهداف روان حرکتی به ترتیب نام ببرد</w:t>
            </w:r>
          </w:p>
          <w:p w14:paraId="2AC7F349" w14:textId="77777777" w:rsidR="00787B26" w:rsidRPr="00E1508E" w:rsidRDefault="00787B26" w:rsidP="00787B26">
            <w:pPr>
              <w:pStyle w:val="ListParagraph"/>
              <w:bidi/>
              <w:spacing w:before="100" w:beforeAutospacing="1" w:after="100" w:afterAutospacing="1" w:line="240" w:lineRule="auto"/>
              <w:ind w:left="417"/>
              <w:rPr>
                <w:rFonts w:cs="B Titr     &lt;---------"/>
                <w:sz w:val="20"/>
                <w:szCs w:val="20"/>
                <w:lang w:bidi="fa-IR"/>
              </w:rPr>
            </w:pPr>
          </w:p>
          <w:p w14:paraId="53CD0645" w14:textId="77777777" w:rsidR="00787B26" w:rsidRPr="00E1508E" w:rsidRDefault="00787B26" w:rsidP="00787B26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ind w:left="417"/>
              <w:rPr>
                <w:rFonts w:cs="B Titr     &lt;---------"/>
                <w:sz w:val="20"/>
                <w:szCs w:val="20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افعال رفتاری را در هر 3 حیطه حداقل 5 عدد را نام ببرد</w:t>
            </w:r>
          </w:p>
          <w:p w14:paraId="7B765B3B" w14:textId="77777777" w:rsidR="00787B26" w:rsidRDefault="00787B26" w:rsidP="00787B26">
            <w:pPr>
              <w:pStyle w:val="ListParagraph"/>
              <w:numPr>
                <w:ilvl w:val="0"/>
                <w:numId w:val="4"/>
              </w:numPr>
              <w:bidi/>
              <w:spacing w:before="100" w:beforeAutospacing="1" w:after="100" w:afterAutospacing="1" w:line="240" w:lineRule="auto"/>
              <w:ind w:left="417"/>
              <w:rPr>
                <w:rFonts w:cs="B Titr     &lt;---------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در اخر کلاس درس بتواند مثال های 100 درصد دست را در هر 3 حیطه طراحی کند و در کلاس ارائه دهد </w:t>
            </w:r>
          </w:p>
          <w:p w14:paraId="7BDEE756" w14:textId="77777777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vAlign w:val="center"/>
          </w:tcPr>
          <w:p w14:paraId="30FD60CA" w14:textId="0696E24B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پرسش و پاسخ در شروع درس از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</w:t>
            </w:r>
          </w:p>
        </w:tc>
        <w:tc>
          <w:tcPr>
            <w:tcW w:w="743" w:type="pct"/>
          </w:tcPr>
          <w:p w14:paraId="2E9AE9BF" w14:textId="65741476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و </w:t>
            </w:r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بحث گروهی</w:t>
            </w:r>
          </w:p>
        </w:tc>
        <w:tc>
          <w:tcPr>
            <w:tcW w:w="546" w:type="pct"/>
          </w:tcPr>
          <w:p w14:paraId="25B729F9" w14:textId="3141DC11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46A452EA" w14:textId="77777777" w:rsidR="00787B2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252B5D29" w14:textId="290DB393" w:rsidR="00787B26" w:rsidRPr="00BF2A34" w:rsidRDefault="00787B26" w:rsidP="00787B26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</w:tcPr>
          <w:p w14:paraId="0BA1B827" w14:textId="65F9392D" w:rsidR="00787B26" w:rsidRPr="00BF2A34" w:rsidRDefault="008059BF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فصل  اول و چهارم کتاب طبقه بندی  هدف های پرورشی بلوم در ترجمه دکتر علی اکبر سیف چاپ سوم 1392</w:t>
            </w:r>
            <w:r w:rsidR="00787B26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</w:p>
        </w:tc>
      </w:tr>
      <w:tr w:rsidR="00787B26" w:rsidRPr="00F563A6" w14:paraId="01E25C7A" w14:textId="77777777" w:rsidTr="00787B26">
        <w:trPr>
          <w:cantSplit/>
          <w:trHeight w:val="3290"/>
        </w:trPr>
        <w:tc>
          <w:tcPr>
            <w:tcW w:w="224" w:type="pct"/>
            <w:shd w:val="clear" w:color="auto" w:fill="auto"/>
            <w:vAlign w:val="center"/>
          </w:tcPr>
          <w:p w14:paraId="65073E4F" w14:textId="77777777" w:rsidR="00787B26" w:rsidRPr="00F563A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</w:tcPr>
          <w:p w14:paraId="5B84F864" w14:textId="77777777" w:rsidR="00787B26" w:rsidRDefault="00787B26" w:rsidP="00787B26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با تدریس و </w:t>
            </w:r>
            <w:proofErr w:type="spellStart"/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اموزش</w:t>
            </w:r>
            <w:proofErr w:type="spellEnd"/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1739F596" w14:textId="77777777" w:rsidR="00787B26" w:rsidRDefault="00787B26" w:rsidP="00787B26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14:paraId="61EE423A" w14:textId="258F4C7E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برنامه ریزی برای تدریس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3ED1" w14:textId="77777777" w:rsidR="00787B26" w:rsidRDefault="00787B26" w:rsidP="00787B26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اموزش را در یک خط در کلاس درس توضیح دهد</w:t>
            </w:r>
          </w:p>
          <w:p w14:paraId="24547E84" w14:textId="77777777" w:rsidR="00787B26" w:rsidRDefault="00787B26" w:rsidP="00787B26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تدریس را در کلاس درس در یک خط تعریف کند</w:t>
            </w:r>
          </w:p>
          <w:p w14:paraId="58865655" w14:textId="77777777" w:rsidR="00787B26" w:rsidRDefault="00787B26" w:rsidP="00787B26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دانشجو با استفاده از توضیحات استاد به درس توجه کامل کند</w:t>
            </w:r>
          </w:p>
          <w:p w14:paraId="34AAE68D" w14:textId="77777777" w:rsidR="00787B26" w:rsidRDefault="00787B26" w:rsidP="00787B26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در مورد انواع روش های تدریس در کتب مختلف به دقت مطالعه کند</w:t>
            </w:r>
          </w:p>
          <w:p w14:paraId="1B5B89BD" w14:textId="77777777" w:rsidR="00787B26" w:rsidRDefault="00787B26" w:rsidP="00787B26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به مراحل برنامه ریزی برای تدریس در کلاس درس توجه کند</w:t>
            </w:r>
          </w:p>
          <w:p w14:paraId="21BFDB53" w14:textId="77777777" w:rsidR="00787B26" w:rsidRDefault="00787B26" w:rsidP="00787B26">
            <w:pPr>
              <w:pStyle w:val="ListParagraph"/>
              <w:numPr>
                <w:ilvl w:val="0"/>
                <w:numId w:val="5"/>
              </w:numPr>
              <w:bidi/>
              <w:spacing w:before="100" w:beforeAutospacing="1" w:after="100" w:afterAutospacing="1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به ترتیب مراحل برنامه ریزی درسی را توضیح دهد </w:t>
            </w:r>
          </w:p>
          <w:p w14:paraId="0C6F89A2" w14:textId="584DB373" w:rsidR="00787B26" w:rsidRPr="00AB274C" w:rsidRDefault="00787B26" w:rsidP="00787B26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اهداف رفتاری را درکلاس درس با خطای کمتر از 10 درصد مثال بزند </w:t>
            </w:r>
          </w:p>
        </w:tc>
        <w:tc>
          <w:tcPr>
            <w:tcW w:w="551" w:type="pct"/>
            <w:vAlign w:val="center"/>
          </w:tcPr>
          <w:p w14:paraId="2DFFC82C" w14:textId="77777777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pct"/>
          </w:tcPr>
          <w:p w14:paraId="48AEFBED" w14:textId="77777777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</w:tcPr>
          <w:p w14:paraId="7C0398EC" w14:textId="436D8A48" w:rsidR="00787B26" w:rsidRPr="00BF2A34" w:rsidRDefault="00C21B41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پاورپوینت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95" w:type="pct"/>
            <w:gridSpan w:val="2"/>
            <w:vAlign w:val="center"/>
          </w:tcPr>
          <w:p w14:paraId="310E902B" w14:textId="77777777" w:rsidR="00787B26" w:rsidRPr="00BF2A34" w:rsidRDefault="00787B26" w:rsidP="00787B26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3AEA99F4" w14:textId="72E6411B" w:rsidR="00787B26" w:rsidRPr="00CE18B6" w:rsidRDefault="00787B26" w:rsidP="00787B26">
            <w:pPr>
              <w:pStyle w:val="ListParagraph"/>
              <w:bidi/>
              <w:spacing w:after="0" w:line="360" w:lineRule="auto"/>
              <w:ind w:left="-113"/>
              <w:jc w:val="right"/>
              <w:rPr>
                <w:rFonts w:ascii="Times New Roman" w:hAnsi="Times New Roman" w:cs="Times New Roman"/>
                <w:sz w:val="18"/>
                <w:szCs w:val="18"/>
                <w:lang w:bidi="fa-IR"/>
              </w:rPr>
            </w:pPr>
            <w:r w:rsidRPr="00DD629C">
              <w:rPr>
                <w:rFonts w:cs="B Titr     &lt;---------"/>
                <w:sz w:val="18"/>
                <w:szCs w:val="18"/>
                <w:lang w:bidi="fa-IR"/>
              </w:rPr>
              <w:t>.</w:t>
            </w:r>
          </w:p>
          <w:p w14:paraId="16BD93F8" w14:textId="2882C746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</w:t>
            </w:r>
            <w:r w:rsidR="008059B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پنجم  کتاب اندازه گیری و سنجش و ارزیابی کتاب دکتر علی اکبر سیف نشر دوران 1402 </w:t>
            </w:r>
          </w:p>
        </w:tc>
      </w:tr>
      <w:tr w:rsidR="00787B26" w:rsidRPr="00F563A6" w14:paraId="2EF8168F" w14:textId="77777777" w:rsidTr="00BB7CE6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1CE27ADC" w14:textId="77777777" w:rsidR="00787B26" w:rsidRPr="00F563A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Align w:val="center"/>
          </w:tcPr>
          <w:p w14:paraId="378FFCB9" w14:textId="37EA3ABD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الگوهای تدریس </w:t>
            </w:r>
          </w:p>
        </w:tc>
        <w:tc>
          <w:tcPr>
            <w:tcW w:w="1159" w:type="pct"/>
          </w:tcPr>
          <w:p w14:paraId="29DF24E4" w14:textId="2FDC3715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E1508E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دانشجو بتواند 3 الگوی پیش سازمان یافته ، فرد مداری و حل مشکل را در 3 جز  کنش و واکنش مربی و دانشجو ،  ماهیت روابط بین گروهی و شرایط و منابع لازم با هم 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در کلاس درس </w:t>
            </w:r>
            <w:r w:rsidRPr="00E1508E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مقایسه کند </w:t>
            </w:r>
          </w:p>
        </w:tc>
        <w:tc>
          <w:tcPr>
            <w:tcW w:w="551" w:type="pct"/>
            <w:vAlign w:val="center"/>
          </w:tcPr>
          <w:p w14:paraId="709716F1" w14:textId="2E39F2FA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 (پره تست شفاهی )</w:t>
            </w:r>
          </w:p>
        </w:tc>
        <w:tc>
          <w:tcPr>
            <w:tcW w:w="743" w:type="pct"/>
          </w:tcPr>
          <w:p w14:paraId="6F580CC4" w14:textId="002B2C34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و </w:t>
            </w:r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بحث گروهی</w:t>
            </w:r>
          </w:p>
        </w:tc>
        <w:tc>
          <w:tcPr>
            <w:tcW w:w="546" w:type="pct"/>
          </w:tcPr>
          <w:p w14:paraId="1FEEA6BA" w14:textId="134B7008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50158BAB" w14:textId="77777777" w:rsidR="00787B2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217EFA39" w14:textId="659C0022" w:rsidR="00787B26" w:rsidRPr="00BF2A34" w:rsidRDefault="00787B26" w:rsidP="00787B26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</w:tcPr>
          <w:p w14:paraId="1662BEA3" w14:textId="5EEFD36D" w:rsidR="008059BF" w:rsidRDefault="008059BF" w:rsidP="008059B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ششم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کتاب اندازه گیری و سنجش و ارزیابی کتاب دکتر علی اکبر سیف نشر دوران 1402</w:t>
            </w:r>
          </w:p>
          <w:p w14:paraId="1F522F94" w14:textId="3C238A71" w:rsidR="008059BF" w:rsidRPr="00BF2A34" w:rsidRDefault="008059BF" w:rsidP="008059B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787B26" w:rsidRPr="00F563A6" w14:paraId="7002763B" w14:textId="77777777" w:rsidTr="00BB7CE6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01FB15E" w14:textId="77777777" w:rsidR="00787B26" w:rsidRPr="00F563A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Align w:val="center"/>
          </w:tcPr>
          <w:p w14:paraId="6AE449B9" w14:textId="1ED7E24B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انواع روش های تدریس </w:t>
            </w:r>
          </w:p>
        </w:tc>
        <w:tc>
          <w:tcPr>
            <w:tcW w:w="1159" w:type="pct"/>
            <w:vAlign w:val="center"/>
          </w:tcPr>
          <w:p w14:paraId="5B112B2A" w14:textId="77777777" w:rsidR="00787B26" w:rsidRDefault="00787B26" w:rsidP="00787B26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ind w:left="504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مزایا و معایب روش سخنرانی  را در کلاس در حضور دانشجویان با حداکثر 5% خطا ذکر کند. </w:t>
            </w:r>
          </w:p>
          <w:p w14:paraId="3CB1D4E2" w14:textId="77777777" w:rsidR="00787B26" w:rsidRDefault="00787B26" w:rsidP="00787B26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ind w:left="4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روش پرسش و پاسخ در آموزش را  با مثال و کاملا صحیح شرح دهد. </w:t>
            </w:r>
          </w:p>
          <w:p w14:paraId="0D40A7CA" w14:textId="77777777" w:rsidR="00787B26" w:rsidRDefault="00787B26" w:rsidP="00787B26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ind w:left="4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مزایا و معایب روش پرسش و پاسخ را در 3 سطر بنویسد </w:t>
            </w:r>
          </w:p>
          <w:p w14:paraId="0471A104" w14:textId="77777777" w:rsidR="00787B26" w:rsidRDefault="00787B26" w:rsidP="00787B26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ind w:left="41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روش نمایش در آموزش را در دو خط شرح دهد و مثال بزند . </w:t>
            </w:r>
          </w:p>
          <w:p w14:paraId="163AC583" w14:textId="77777777" w:rsidR="00787B26" w:rsidRPr="00E1508E" w:rsidRDefault="00787B26" w:rsidP="00787B26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360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E1508E">
              <w:rPr>
                <w:rFonts w:ascii="Tahoma" w:hAnsi="Tahoma" w:cs="Tahoma" w:hint="cs"/>
                <w:sz w:val="18"/>
                <w:szCs w:val="18"/>
                <w:rtl/>
              </w:rPr>
              <w:t>مزایا و معایب روش نمایش در آموزش رادر 5 دقیقه  کاملا صحیح شرح دهد.</w:t>
            </w:r>
          </w:p>
          <w:p w14:paraId="52ED3199" w14:textId="77777777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vAlign w:val="center"/>
          </w:tcPr>
          <w:p w14:paraId="709489EE" w14:textId="67B7E8C3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پرسش و پاسخ در شروع درس از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</w:t>
            </w:r>
          </w:p>
        </w:tc>
        <w:tc>
          <w:tcPr>
            <w:tcW w:w="743" w:type="pct"/>
          </w:tcPr>
          <w:p w14:paraId="0D7C5704" w14:textId="15696732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و </w:t>
            </w:r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بحث گروهی</w:t>
            </w:r>
          </w:p>
        </w:tc>
        <w:tc>
          <w:tcPr>
            <w:tcW w:w="546" w:type="pct"/>
          </w:tcPr>
          <w:p w14:paraId="7622E920" w14:textId="07A8A14A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6B40493B" w14:textId="77777777" w:rsidR="00787B2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34566511" w14:textId="1C4642DD" w:rsidR="00787B26" w:rsidRPr="00BF2A34" w:rsidRDefault="00787B26" w:rsidP="00787B26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</w:tcPr>
          <w:p w14:paraId="51B6BB65" w14:textId="7DA27A50" w:rsidR="00787B26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کتاب آموزش سلامت و تغییر رفتار دکتر شجاعی زاده  .. انتشارات کتیبه ، تهران 1395</w:t>
            </w:r>
          </w:p>
          <w:p w14:paraId="716FFB24" w14:textId="6D792B33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فصل سوم 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رقراری ارتباط برای سلامتی و تغییر رفتار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ترجمه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پارسی نیا سعید.  انتشارات عصر 1381</w:t>
            </w:r>
          </w:p>
        </w:tc>
      </w:tr>
      <w:tr w:rsidR="00787B26" w:rsidRPr="00F563A6" w14:paraId="479CD998" w14:textId="77777777" w:rsidTr="00BB7CE6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65CE2F86" w14:textId="77777777" w:rsidR="00787B26" w:rsidRPr="00F563A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5A0006EC" w14:textId="77777777" w:rsidR="00787B26" w:rsidRDefault="00787B26" w:rsidP="00787B26">
            <w:pPr>
              <w:pStyle w:val="ListParagraph"/>
              <w:bidi/>
              <w:spacing w:line="360" w:lineRule="auto"/>
              <w:ind w:left="0"/>
              <w:jc w:val="mediumKashida"/>
              <w:rPr>
                <w:rFonts w:cs="B Nazanin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 </w:t>
            </w:r>
            <w:proofErr w:type="spellStart"/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اموزش</w:t>
            </w:r>
            <w:proofErr w:type="spellEnd"/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بهداشت </w:t>
            </w:r>
          </w:p>
          <w:p w14:paraId="320207F7" w14:textId="77777777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pct"/>
          </w:tcPr>
          <w:p w14:paraId="4E166E0A" w14:textId="77777777" w:rsidR="00787B26" w:rsidRPr="000423B4" w:rsidRDefault="00787B26" w:rsidP="00787B2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97"/>
              <w:jc w:val="both"/>
              <w:rPr>
                <w:rFonts w:cs="B Nazanin"/>
                <w:sz w:val="20"/>
                <w:szCs w:val="20"/>
                <w:lang w:bidi="fa-IR"/>
              </w:rPr>
            </w:pPr>
            <w:proofErr w:type="spellStart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اموزش</w:t>
            </w:r>
            <w:proofErr w:type="spellEnd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بهداشت را بر اساس تعاریف ارائه شده   در </w:t>
            </w:r>
            <w:proofErr w:type="spellStart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رفرنس</w:t>
            </w:r>
            <w:proofErr w:type="spellEnd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شماره (1) در کلاس تفسیر کند</w:t>
            </w:r>
          </w:p>
          <w:p w14:paraId="4D885B76" w14:textId="77777777" w:rsidR="00787B26" w:rsidRPr="000423B4" w:rsidRDefault="00787B26" w:rsidP="00787B2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97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هدف آموزش بهداشت را به طور کامل  در کلاس درس  </w:t>
            </w:r>
            <w:proofErr w:type="spellStart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بیبان</w:t>
            </w:r>
            <w:proofErr w:type="spellEnd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کند</w:t>
            </w:r>
          </w:p>
          <w:p w14:paraId="032991F1" w14:textId="77777777" w:rsidR="00787B26" w:rsidRPr="000423B4" w:rsidRDefault="00787B26" w:rsidP="00787B2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97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آموزش بهداشت و ارتقا سلامت را در یک معیار خاص  در هنگام پرسش و پاسخ با هم مقایسه کند</w:t>
            </w:r>
          </w:p>
          <w:p w14:paraId="6CD07662" w14:textId="77777777" w:rsidR="00787B26" w:rsidRPr="000423B4" w:rsidRDefault="00787B26" w:rsidP="00787B2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97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تفاوت بین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اموزش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بهداشت و ارتقا سلامت را حداقل با 2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تقاوت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مهم در کلاس درس شرح دهد </w:t>
            </w:r>
          </w:p>
          <w:p w14:paraId="145A7169" w14:textId="77777777" w:rsidR="00787B26" w:rsidRPr="000423B4" w:rsidRDefault="00787B26" w:rsidP="00787B2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97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حداقل 8 اصول آموزش سلامت را در کلاس درس نام ببرد</w:t>
            </w:r>
          </w:p>
          <w:p w14:paraId="6CBD9199" w14:textId="77777777" w:rsidR="00787B26" w:rsidRPr="000423B4" w:rsidRDefault="00787B26" w:rsidP="00787B26">
            <w:pPr>
              <w:pStyle w:val="ListParagraph"/>
              <w:bidi/>
              <w:spacing w:after="0" w:line="240" w:lineRule="auto"/>
              <w:ind w:left="397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3F878D39" w14:textId="77777777" w:rsidR="00787B26" w:rsidRPr="000423B4" w:rsidRDefault="00787B26" w:rsidP="00787B26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97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ملزومات  ایجاد یک تغییر رفتار بهداشتی  را به طور کامل  بر اساس </w:t>
            </w:r>
            <w:proofErr w:type="spellStart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رفرنس</w:t>
            </w:r>
            <w:proofErr w:type="spellEnd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شماره (2)  تشریح کند</w:t>
            </w:r>
          </w:p>
          <w:p w14:paraId="12F851DF" w14:textId="77777777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vAlign w:val="center"/>
          </w:tcPr>
          <w:p w14:paraId="5B6981E5" w14:textId="4E419A40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 (پره تست شفاهی )</w:t>
            </w:r>
          </w:p>
        </w:tc>
        <w:tc>
          <w:tcPr>
            <w:tcW w:w="743" w:type="pct"/>
          </w:tcPr>
          <w:p w14:paraId="79A91CA2" w14:textId="45C75B39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و </w:t>
            </w:r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بحث گروهی</w:t>
            </w:r>
          </w:p>
        </w:tc>
        <w:tc>
          <w:tcPr>
            <w:tcW w:w="546" w:type="pct"/>
          </w:tcPr>
          <w:p w14:paraId="67BC6903" w14:textId="0C03689C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79D0E669" w14:textId="77777777" w:rsidR="00787B2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4215832A" w14:textId="5E243DC2" w:rsidR="00787B26" w:rsidRPr="00BF2A34" w:rsidRDefault="00787B26" w:rsidP="00787B26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</w:tcPr>
          <w:p w14:paraId="4E55AB63" w14:textId="2E7A4C1D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برقراری ارتباط برای سلامتی و تغییر رفتار  ترجمه  پارسی نیا سعید.  انتشارات عصر 1381</w:t>
            </w:r>
          </w:p>
        </w:tc>
      </w:tr>
      <w:tr w:rsidR="00787B26" w:rsidRPr="00F563A6" w14:paraId="32F1D354" w14:textId="77777777" w:rsidTr="00BB7CE6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4E0F4420" w14:textId="77777777" w:rsidR="00787B26" w:rsidRPr="00F563A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Align w:val="center"/>
          </w:tcPr>
          <w:p w14:paraId="3AB566F4" w14:textId="3E84FF2A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اشنای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 تعاریف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اگاهی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، درک ، باور و نگرش و روش های اندازه گیری ان </w:t>
            </w:r>
          </w:p>
        </w:tc>
        <w:tc>
          <w:tcPr>
            <w:tcW w:w="1159" w:type="pct"/>
            <w:vAlign w:val="center"/>
          </w:tcPr>
          <w:p w14:paraId="0F3DCA93" w14:textId="77777777" w:rsidR="00787B26" w:rsidRPr="000423B4" w:rsidRDefault="00787B26" w:rsidP="00787B2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نگرش را بر اساس </w:t>
            </w:r>
            <w:proofErr w:type="spellStart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رفرنس</w:t>
            </w:r>
            <w:proofErr w:type="spellEnd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شماره (1) در یک خط بیان کند</w:t>
            </w:r>
          </w:p>
          <w:p w14:paraId="5091147C" w14:textId="77777777" w:rsidR="00787B26" w:rsidRPr="000423B4" w:rsidRDefault="00787B26" w:rsidP="00787B2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 بعد نگرش را به </w:t>
            </w:r>
            <w:proofErr w:type="spellStart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طو</w:t>
            </w:r>
            <w:proofErr w:type="spellEnd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 کامل  در کلاس درس  با هم مقایسه کند</w:t>
            </w:r>
          </w:p>
          <w:p w14:paraId="68CBC3E4" w14:textId="77777777" w:rsidR="00787B26" w:rsidRDefault="00787B26" w:rsidP="00787B2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روش اندازه گیری نگرش  (، </w:t>
            </w:r>
            <w:proofErr w:type="spellStart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لیکرت</w:t>
            </w:r>
            <w:proofErr w:type="spellEnd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متمایز کننده معنائی ، دسته بندی تک موضوعی و روش فوری </w:t>
            </w:r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) </w:t>
            </w:r>
            <w:proofErr w:type="spellStart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یک مثال  با هم </w:t>
            </w:r>
            <w:proofErr w:type="spellStart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مقاسیه</w:t>
            </w:r>
            <w:proofErr w:type="spellEnd"/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کند</w:t>
            </w:r>
          </w:p>
          <w:p w14:paraId="6C2702C7" w14:textId="77777777" w:rsidR="00787B26" w:rsidRDefault="00787B26" w:rsidP="00787B2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/>
              <w:jc w:val="both"/>
              <w:rPr>
                <w:rFonts w:cs="B Nazanin"/>
                <w:sz w:val="20"/>
                <w:szCs w:val="20"/>
                <w:lang w:bidi="fa-IR"/>
              </w:rPr>
            </w:pP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اگاهی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درک را در یک پاراگراف به طور کامل و با زدن مثال با هم مقایسه کند </w:t>
            </w:r>
          </w:p>
          <w:p w14:paraId="2FA27D49" w14:textId="77777777" w:rsidR="00787B26" w:rsidRPr="000423B4" w:rsidRDefault="00787B26" w:rsidP="00787B26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34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تعریف باور و نگرش را در یک پاراگراف با هم مقایسه کند </w:t>
            </w:r>
          </w:p>
          <w:p w14:paraId="5C3B649F" w14:textId="77777777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vAlign w:val="center"/>
          </w:tcPr>
          <w:p w14:paraId="6D901AA0" w14:textId="07AD3011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پرسش و پاسخ در شروع درس از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 (پره تست شفاهی )</w:t>
            </w:r>
          </w:p>
        </w:tc>
        <w:tc>
          <w:tcPr>
            <w:tcW w:w="743" w:type="pct"/>
          </w:tcPr>
          <w:p w14:paraId="4C5A576C" w14:textId="1A19A7C9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و </w:t>
            </w:r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بحث گروهی</w:t>
            </w:r>
          </w:p>
        </w:tc>
        <w:tc>
          <w:tcPr>
            <w:tcW w:w="546" w:type="pct"/>
          </w:tcPr>
          <w:p w14:paraId="40D8A845" w14:textId="654698EB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60655379" w14:textId="77777777" w:rsidR="00787B2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52BC3755" w14:textId="2A403C93" w:rsidR="00787B26" w:rsidRPr="00BF2A34" w:rsidRDefault="00787B26" w:rsidP="00787B26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</w:tcPr>
          <w:p w14:paraId="19A390AC" w14:textId="6842E2EB" w:rsidR="00787B26" w:rsidRPr="00BF2A34" w:rsidRDefault="008059BF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سوم کتاب آموزش سلامت و تغییر رفتار دکتر شجاعی زاده  .. انتشارات کتیبه ، تهران 1395</w:t>
            </w:r>
          </w:p>
        </w:tc>
      </w:tr>
      <w:tr w:rsidR="00787B26" w:rsidRPr="00F563A6" w14:paraId="2B397E36" w14:textId="77777777" w:rsidTr="00BB7CE6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F1F157F" w14:textId="77777777" w:rsidR="00787B26" w:rsidRPr="00F563A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Align w:val="center"/>
          </w:tcPr>
          <w:p w14:paraId="468887EC" w14:textId="714D0F69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اشنایی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با انواع رفتار در برنامه تغییر رفتار و روش های اندازه گیری ان </w:t>
            </w:r>
          </w:p>
        </w:tc>
        <w:tc>
          <w:tcPr>
            <w:tcW w:w="1159" w:type="pct"/>
            <w:vAlign w:val="center"/>
          </w:tcPr>
          <w:p w14:paraId="34551220" w14:textId="77777777" w:rsidR="00787B26" w:rsidRDefault="00787B26" w:rsidP="00787B2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1-</w:t>
            </w:r>
            <w:r w:rsidRPr="0064482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رفتار را  در یک خط بر اساس </w:t>
            </w:r>
            <w:proofErr w:type="spellStart"/>
            <w:r w:rsidRPr="0064482B">
              <w:rPr>
                <w:rFonts w:cs="B Nazanin" w:hint="cs"/>
                <w:sz w:val="20"/>
                <w:szCs w:val="20"/>
                <w:rtl/>
                <w:lang w:bidi="fa-IR"/>
              </w:rPr>
              <w:t>رفرنس</w:t>
            </w:r>
            <w:proofErr w:type="spellEnd"/>
            <w:r w:rsidRPr="0064482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شماره (1) در کلاس درس تعریف کند</w:t>
            </w:r>
          </w:p>
          <w:p w14:paraId="3EA52D84" w14:textId="77777777" w:rsidR="00787B26" w:rsidRPr="0064482B" w:rsidRDefault="00787B26" w:rsidP="00787B26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4-2</w:t>
            </w:r>
            <w:r w:rsidRPr="0064482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پیش فرض برای  تغییر رفتار بهداشتی را در کلاس درس  تفسیر کند</w:t>
            </w:r>
          </w:p>
          <w:p w14:paraId="61CFFD43" w14:textId="77777777" w:rsidR="00787B26" w:rsidRDefault="00787B26" w:rsidP="00787B26">
            <w:pPr>
              <w:bidi/>
              <w:spacing w:after="0" w:line="240" w:lineRule="auto"/>
              <w:ind w:left="37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</w:t>
            </w:r>
            <w:r w:rsidRPr="0064482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رفتار هدف ، ایده آل ، پیامد و پیش زمینه رفتار  هر یک را بر اساس </w:t>
            </w:r>
            <w:proofErr w:type="spellStart"/>
            <w:r w:rsidRPr="0064482B">
              <w:rPr>
                <w:rFonts w:cs="B Nazanin" w:hint="cs"/>
                <w:sz w:val="20"/>
                <w:szCs w:val="20"/>
                <w:rtl/>
                <w:lang w:bidi="fa-IR"/>
              </w:rPr>
              <w:t>رفرنس</w:t>
            </w:r>
            <w:proofErr w:type="spellEnd"/>
            <w:r w:rsidRPr="0064482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شماره (2) در کلاس درس با هم مقایسه کند</w:t>
            </w:r>
          </w:p>
          <w:p w14:paraId="0333EB27" w14:textId="77777777" w:rsidR="00787B26" w:rsidRPr="0064482B" w:rsidRDefault="00787B26" w:rsidP="00787B26">
            <w:pPr>
              <w:bidi/>
              <w:spacing w:after="0" w:line="240" w:lineRule="auto"/>
              <w:ind w:left="37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 روش اندازه گیری رفتار را در کلاس درس به طور کامل با هم مقایسه کند </w:t>
            </w:r>
          </w:p>
          <w:p w14:paraId="7ED339F4" w14:textId="77777777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vAlign w:val="center"/>
          </w:tcPr>
          <w:p w14:paraId="086341F3" w14:textId="79D0FBA6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 (پره تست شفاهی )</w:t>
            </w:r>
          </w:p>
        </w:tc>
        <w:tc>
          <w:tcPr>
            <w:tcW w:w="743" w:type="pct"/>
          </w:tcPr>
          <w:p w14:paraId="62E5C7F0" w14:textId="61531042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و </w:t>
            </w:r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بحث گروهی</w:t>
            </w:r>
          </w:p>
        </w:tc>
        <w:tc>
          <w:tcPr>
            <w:tcW w:w="546" w:type="pct"/>
          </w:tcPr>
          <w:p w14:paraId="24343907" w14:textId="4AA3959C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00AF4F27" w14:textId="77777777" w:rsidR="00787B2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027C782B" w14:textId="607C3799" w:rsidR="00787B26" w:rsidRPr="00BF2A34" w:rsidRDefault="00787B26" w:rsidP="00787B26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</w:tcPr>
          <w:p w14:paraId="7C1ACD0E" w14:textId="419A521D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سوم کتاب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سلامت و تغییر رفتار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جاعی زاده  .. انتشارات کتیبه ، تهران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1395</w:t>
            </w:r>
          </w:p>
        </w:tc>
      </w:tr>
      <w:tr w:rsidR="00787B26" w:rsidRPr="00F563A6" w14:paraId="197172D2" w14:textId="77777777" w:rsidTr="00BB7CE6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7265A1CF" w14:textId="77777777" w:rsidR="00787B26" w:rsidRPr="00F563A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3FFD6BEC" w14:textId="4BD5BA3E" w:rsidR="00787B26" w:rsidRPr="00AB274C" w:rsidRDefault="008059BF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</w:t>
            </w:r>
            <w:r w:rsidR="00787B26" w:rsidRPr="000423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تغییر رفتار و نگرش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787B26" w:rsidRPr="000423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ریزی </w:t>
            </w:r>
          </w:p>
        </w:tc>
        <w:tc>
          <w:tcPr>
            <w:tcW w:w="1159" w:type="pct"/>
          </w:tcPr>
          <w:p w14:paraId="7B1E0AFD" w14:textId="77777777" w:rsidR="00787B26" w:rsidRDefault="00787B26" w:rsidP="00787B26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8 معیار لازم برای برنامه ریزی یک رفتار بهداشتی را به طور کامل  در  فیلد بهداشتی توضیح دهد</w:t>
            </w:r>
          </w:p>
          <w:p w14:paraId="4A987DBA" w14:textId="77777777" w:rsidR="00787B26" w:rsidRPr="000423B4" w:rsidRDefault="00787B26" w:rsidP="00787B26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34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0423B4">
              <w:rPr>
                <w:rFonts w:cs="B Nazanin" w:hint="cs"/>
                <w:sz w:val="20"/>
                <w:szCs w:val="20"/>
                <w:rtl/>
                <w:lang w:bidi="fa-IR"/>
              </w:rPr>
              <w:t>مراحل برنامه ریزی  برای ایجاد یک رفتار بهداشتی را به ترتیب مراحل آن  در یک شرایط فرضی  تشریح کند</w:t>
            </w:r>
          </w:p>
          <w:p w14:paraId="782221F6" w14:textId="77777777" w:rsidR="00787B26" w:rsidRPr="00AB274C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vAlign w:val="center"/>
          </w:tcPr>
          <w:p w14:paraId="507DC36A" w14:textId="571C1F1D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</w:t>
            </w:r>
          </w:p>
        </w:tc>
        <w:tc>
          <w:tcPr>
            <w:tcW w:w="743" w:type="pct"/>
          </w:tcPr>
          <w:p w14:paraId="03BEACD4" w14:textId="6CE26D81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و </w:t>
            </w:r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بحث گروهی</w:t>
            </w:r>
          </w:p>
        </w:tc>
        <w:tc>
          <w:tcPr>
            <w:tcW w:w="546" w:type="pct"/>
          </w:tcPr>
          <w:p w14:paraId="44F8E308" w14:textId="458FE320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3C0926CE" w14:textId="77777777" w:rsidR="00787B26" w:rsidRDefault="00787B26" w:rsidP="00787B2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1B2A9595" w14:textId="4622810E" w:rsidR="00787B26" w:rsidRPr="00BF2A34" w:rsidRDefault="00787B26" w:rsidP="00787B26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</w:tcPr>
          <w:p w14:paraId="4BB92947" w14:textId="7A477E31" w:rsidR="00787B26" w:rsidRPr="00BF2A34" w:rsidRDefault="00787B26" w:rsidP="00787B2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سوم کتاب آموزش سلامت و تغییر رفتار دکتر شجاعی زاده  .. انتشارات کتیبه ، تهران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1395</w:t>
            </w:r>
          </w:p>
        </w:tc>
      </w:tr>
    </w:tbl>
    <w:p w14:paraId="005E223B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3653D819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sectPr w:rsidR="00C53370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53C2" w14:textId="77777777" w:rsidR="00AA1264" w:rsidRDefault="00AA1264" w:rsidP="00C53370">
      <w:pPr>
        <w:spacing w:after="0" w:line="240" w:lineRule="auto"/>
      </w:pPr>
      <w:r>
        <w:separator/>
      </w:r>
    </w:p>
  </w:endnote>
  <w:endnote w:type="continuationSeparator" w:id="0">
    <w:p w14:paraId="3961789B" w14:textId="77777777" w:rsidR="00AA1264" w:rsidRDefault="00AA1264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8901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457B2" w14:textId="77777777"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36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059504A9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167D" w14:textId="77777777" w:rsidR="00AA1264" w:rsidRDefault="00AA1264" w:rsidP="00C53370">
      <w:pPr>
        <w:spacing w:after="0" w:line="240" w:lineRule="auto"/>
      </w:pPr>
      <w:r>
        <w:separator/>
      </w:r>
    </w:p>
  </w:footnote>
  <w:footnote w:type="continuationSeparator" w:id="0">
    <w:p w14:paraId="56F3EAE1" w14:textId="77777777" w:rsidR="00AA1264" w:rsidRDefault="00AA1264" w:rsidP="00C5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CD5"/>
    <w:multiLevelType w:val="hybridMultilevel"/>
    <w:tmpl w:val="4B22AA5C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8971C0B"/>
    <w:multiLevelType w:val="hybridMultilevel"/>
    <w:tmpl w:val="EEB42242"/>
    <w:lvl w:ilvl="0" w:tplc="D1B21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524EA"/>
    <w:multiLevelType w:val="hybridMultilevel"/>
    <w:tmpl w:val="DC72B62E"/>
    <w:lvl w:ilvl="0" w:tplc="D1B21580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01315"/>
    <w:multiLevelType w:val="hybridMultilevel"/>
    <w:tmpl w:val="A77EF908"/>
    <w:lvl w:ilvl="0" w:tplc="291C657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97F3200"/>
    <w:multiLevelType w:val="hybridMultilevel"/>
    <w:tmpl w:val="AF84FDA2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B513E23"/>
    <w:multiLevelType w:val="hybridMultilevel"/>
    <w:tmpl w:val="2634FF6A"/>
    <w:lvl w:ilvl="0" w:tplc="2904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83B"/>
    <w:multiLevelType w:val="hybridMultilevel"/>
    <w:tmpl w:val="F084A66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75480E79"/>
    <w:multiLevelType w:val="hybridMultilevel"/>
    <w:tmpl w:val="98BCF57A"/>
    <w:lvl w:ilvl="0" w:tplc="E1A875B8">
      <w:start w:val="1"/>
      <w:numFmt w:val="decimal"/>
      <w:suff w:val="nothing"/>
      <w:lvlText w:val="%1.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E13EA1"/>
    <w:rsid w:val="00010EA2"/>
    <w:rsid w:val="000356AB"/>
    <w:rsid w:val="000374E2"/>
    <w:rsid w:val="00071856"/>
    <w:rsid w:val="000C224F"/>
    <w:rsid w:val="000D42B6"/>
    <w:rsid w:val="000F6A18"/>
    <w:rsid w:val="00100710"/>
    <w:rsid w:val="00106E94"/>
    <w:rsid w:val="00120252"/>
    <w:rsid w:val="001318F8"/>
    <w:rsid w:val="0014736B"/>
    <w:rsid w:val="001771E8"/>
    <w:rsid w:val="00191B28"/>
    <w:rsid w:val="001B2A57"/>
    <w:rsid w:val="001B3C20"/>
    <w:rsid w:val="001E220A"/>
    <w:rsid w:val="001F352D"/>
    <w:rsid w:val="00232EC0"/>
    <w:rsid w:val="00291329"/>
    <w:rsid w:val="002A4043"/>
    <w:rsid w:val="002A72D7"/>
    <w:rsid w:val="002C5E2A"/>
    <w:rsid w:val="002C7264"/>
    <w:rsid w:val="002F15BF"/>
    <w:rsid w:val="00320928"/>
    <w:rsid w:val="0032699A"/>
    <w:rsid w:val="00333CE2"/>
    <w:rsid w:val="00365E7C"/>
    <w:rsid w:val="003872D5"/>
    <w:rsid w:val="003B3AF2"/>
    <w:rsid w:val="003C4F06"/>
    <w:rsid w:val="003F0083"/>
    <w:rsid w:val="00413AF6"/>
    <w:rsid w:val="00425C8F"/>
    <w:rsid w:val="00444FC5"/>
    <w:rsid w:val="00480866"/>
    <w:rsid w:val="004977BE"/>
    <w:rsid w:val="004A41F3"/>
    <w:rsid w:val="004C2A26"/>
    <w:rsid w:val="00516EE2"/>
    <w:rsid w:val="005268AE"/>
    <w:rsid w:val="005535D0"/>
    <w:rsid w:val="0059586A"/>
    <w:rsid w:val="005A02C8"/>
    <w:rsid w:val="005E3A4C"/>
    <w:rsid w:val="00611FD9"/>
    <w:rsid w:val="006238B9"/>
    <w:rsid w:val="006307D2"/>
    <w:rsid w:val="006577BE"/>
    <w:rsid w:val="0067434C"/>
    <w:rsid w:val="00675032"/>
    <w:rsid w:val="0070536E"/>
    <w:rsid w:val="0074191D"/>
    <w:rsid w:val="00772D12"/>
    <w:rsid w:val="00787B26"/>
    <w:rsid w:val="007E5914"/>
    <w:rsid w:val="007F567A"/>
    <w:rsid w:val="00804097"/>
    <w:rsid w:val="008059BF"/>
    <w:rsid w:val="008149EF"/>
    <w:rsid w:val="008716B3"/>
    <w:rsid w:val="00873A48"/>
    <w:rsid w:val="00885407"/>
    <w:rsid w:val="00897CEC"/>
    <w:rsid w:val="008C37CB"/>
    <w:rsid w:val="008C600F"/>
    <w:rsid w:val="009019B1"/>
    <w:rsid w:val="00916B59"/>
    <w:rsid w:val="00917BF4"/>
    <w:rsid w:val="009424C3"/>
    <w:rsid w:val="0094756F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A08EC"/>
    <w:rsid w:val="00AA1264"/>
    <w:rsid w:val="00AB274C"/>
    <w:rsid w:val="00AB5CC9"/>
    <w:rsid w:val="00AE3799"/>
    <w:rsid w:val="00AF5753"/>
    <w:rsid w:val="00AF7E7A"/>
    <w:rsid w:val="00B4696F"/>
    <w:rsid w:val="00B563E9"/>
    <w:rsid w:val="00B67D0D"/>
    <w:rsid w:val="00BB7FE5"/>
    <w:rsid w:val="00BC35E5"/>
    <w:rsid w:val="00BE10AD"/>
    <w:rsid w:val="00BF2A34"/>
    <w:rsid w:val="00BF650D"/>
    <w:rsid w:val="00C00A25"/>
    <w:rsid w:val="00C01E1D"/>
    <w:rsid w:val="00C023B7"/>
    <w:rsid w:val="00C11DE1"/>
    <w:rsid w:val="00C21B41"/>
    <w:rsid w:val="00C22EA0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28CF"/>
    <w:rsid w:val="00D16D79"/>
    <w:rsid w:val="00D30B41"/>
    <w:rsid w:val="00D3295B"/>
    <w:rsid w:val="00D72E5F"/>
    <w:rsid w:val="00D86DD2"/>
    <w:rsid w:val="00DB7535"/>
    <w:rsid w:val="00DC0E98"/>
    <w:rsid w:val="00DC3BB9"/>
    <w:rsid w:val="00E13EA1"/>
    <w:rsid w:val="00E24FB5"/>
    <w:rsid w:val="00E445B8"/>
    <w:rsid w:val="00E73011"/>
    <w:rsid w:val="00E756E3"/>
    <w:rsid w:val="00E75D2F"/>
    <w:rsid w:val="00E83C4A"/>
    <w:rsid w:val="00EA0571"/>
    <w:rsid w:val="00EB42E1"/>
    <w:rsid w:val="00EB4B6C"/>
    <w:rsid w:val="00ED63E1"/>
    <w:rsid w:val="00ED642F"/>
    <w:rsid w:val="00F34390"/>
    <w:rsid w:val="00F563A6"/>
    <w:rsid w:val="00F70CC4"/>
    <w:rsid w:val="00F97F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0F82"/>
  <w15:chartTrackingRefBased/>
  <w15:docId w15:val="{F6E37878-1731-4966-A5D3-DF3FC66F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9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90"/>
    <w:rPr>
      <w:rFonts w:eastAsia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0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011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E73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C2DE-FCB6-4BC1-8BC4-478F1039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سیستم های بهداشتی.docx</Template>
  <TotalTime>8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pc model</cp:lastModifiedBy>
  <cp:revision>3</cp:revision>
  <cp:lastPrinted>2019-12-07T06:13:00Z</cp:lastPrinted>
  <dcterms:created xsi:type="dcterms:W3CDTF">2025-03-08T08:20:00Z</dcterms:created>
  <dcterms:modified xsi:type="dcterms:W3CDTF">2025-03-08T08:21:00Z</dcterms:modified>
</cp:coreProperties>
</file>