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FEC8" w14:textId="77777777" w:rsidR="00C34AA3" w:rsidRDefault="002F15BF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6066F" wp14:editId="1B819FE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997585" cy="88328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883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20D0E" w14:textId="77777777" w:rsidR="00106E94" w:rsidRDefault="00106E94" w:rsidP="00106E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DDEDC1" wp14:editId="18F7088A">
                                  <wp:extent cx="835660" cy="835660"/>
                                  <wp:effectExtent l="0" t="0" r="254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6066F" id="Rectangle 6" o:spid="_x0000_s1026" style="position:absolute;left:0;text-align:left;margin-left:0;margin-top:12.9pt;width:78.55pt;height:6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    <v:textbox>
                  <w:txbxContent>
                    <w:p w14:paraId="27D20D0E" w14:textId="77777777" w:rsidR="00106E94" w:rsidRDefault="00106E94" w:rsidP="00106E9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DDEDC1" wp14:editId="18F7088A">
                            <wp:extent cx="835660" cy="835660"/>
                            <wp:effectExtent l="0" t="0" r="254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660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360E28" w14:textId="77777777" w:rsidR="00106E94" w:rsidRDefault="002F15BF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010A5" wp14:editId="6CEB7ED4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CF653" w14:textId="77777777" w:rsidR="002F15BF" w:rsidRPr="002F15BF" w:rsidRDefault="002F15BF" w:rsidP="001771E8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F15B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 w:rsidR="001771E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010A5" id="Rounded Rectangle 3" o:spid="_x0000_s1027" style="position:absolute;left:0;text-align:left;margin-left:0;margin-top:18.45pt;width:221.5pt;height:39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    <v:stroke joinstyle="miter"/>
                <v:textbox>
                  <w:txbxContent>
                    <w:p w14:paraId="31ECF653" w14:textId="77777777" w:rsidR="002F15BF" w:rsidRPr="002F15BF" w:rsidRDefault="002F15BF" w:rsidP="001771E8">
                      <w:pPr>
                        <w:spacing w:after="0" w:line="240" w:lineRule="auto"/>
                        <w:jc w:val="center"/>
                        <w:rPr>
                          <w:rFonts w:cs="B Tit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F15BF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طرح </w:t>
                      </w:r>
                      <w:r w:rsidR="001771E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C9E3A8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6F2F76AD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0AE8B21A" w14:textId="77777777"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14:paraId="1C054E9D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14:paraId="4592DEC5" w14:textId="77777777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12A5953C" w14:textId="12525CE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>مشاوره</w:t>
            </w:r>
            <w:proofErr w:type="spellEnd"/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بحران های زنان و مامایی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55ADB1C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994C9D7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</w:p>
        </w:tc>
        <w:tc>
          <w:tcPr>
            <w:tcW w:w="630" w:type="dxa"/>
            <w:shd w:val="clear" w:color="auto" w:fill="auto"/>
          </w:tcPr>
          <w:p w14:paraId="1C1022EF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218FEE5" w14:textId="1BF0FB85" w:rsidR="00120252" w:rsidRPr="008149EF" w:rsidRDefault="00120252" w:rsidP="008149EF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49EF" w:rsidRPr="008149EF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کتایون </w:t>
            </w:r>
            <w:proofErr w:type="spellStart"/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>وکیلیان</w:t>
            </w:r>
            <w:proofErr w:type="spellEnd"/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03F7696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14:paraId="46185B48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E79034F" w14:textId="7F5FBEFE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380BC12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2CBBFE98" w14:textId="77777777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</w:p>
        </w:tc>
        <w:tc>
          <w:tcPr>
            <w:tcW w:w="630" w:type="dxa"/>
            <w:shd w:val="clear" w:color="auto" w:fill="auto"/>
          </w:tcPr>
          <w:p w14:paraId="4322D107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B9E225" w14:textId="7B77D3C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آخرین مدرک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تحصیلی: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  <w:proofErr w:type="spellEnd"/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5B256EC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14:paraId="6C37152E" w14:textId="77777777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14:paraId="2F72A476" w14:textId="172F131B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5C1C0B65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AEE1B4D" w14:textId="5401AD61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proofErr w:type="spellEnd"/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30" w:type="dxa"/>
            <w:shd w:val="clear" w:color="auto" w:fill="auto"/>
          </w:tcPr>
          <w:p w14:paraId="5B9A2B3E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479D44C" w14:textId="2CDD3AE3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بهداشت باروری </w:t>
            </w:r>
          </w:p>
        </w:tc>
        <w:tc>
          <w:tcPr>
            <w:tcW w:w="671" w:type="dxa"/>
            <w:shd w:val="clear" w:color="auto" w:fill="auto"/>
          </w:tcPr>
          <w:p w14:paraId="10D23B3C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14:paraId="306E643C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834823F" w14:textId="05381907"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درس پیش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نیاز: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  <w:proofErr w:type="spellEnd"/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755A2B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7E10EEB2" w14:textId="30234B0A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 سال اول </w:t>
            </w:r>
          </w:p>
        </w:tc>
        <w:tc>
          <w:tcPr>
            <w:tcW w:w="630" w:type="dxa"/>
            <w:shd w:val="clear" w:color="auto" w:fill="auto"/>
          </w:tcPr>
          <w:p w14:paraId="6AA2230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69263022" w14:textId="308CBEED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مرتبه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علمی: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proofErr w:type="spellEnd"/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791186D4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14:paraId="53639088" w14:textId="77777777" w:rsidTr="00FB400D">
        <w:trPr>
          <w:jc w:val="center"/>
        </w:trPr>
        <w:tc>
          <w:tcPr>
            <w:tcW w:w="4135" w:type="dxa"/>
            <w:shd w:val="clear" w:color="auto" w:fill="auto"/>
          </w:tcPr>
          <w:p w14:paraId="160816F5" w14:textId="1FC72121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ارائه: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>نیم</w:t>
            </w:r>
            <w:proofErr w:type="spellEnd"/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سال اول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658194" w14:textId="77777777"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428FD09" w14:textId="55028E21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337FF5D2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F0651EE" w14:textId="0B58DFEC"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proofErr w:type="spellStart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آموزشی:</w:t>
            </w:r>
            <w:r w:rsidR="000709BB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14:paraId="4081ECBB" w14:textId="77777777"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2DACA000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5282FDBC" w14:textId="77777777"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1803"/>
        <w:gridCol w:w="3275"/>
        <w:gridCol w:w="1557"/>
        <w:gridCol w:w="2099"/>
        <w:gridCol w:w="1543"/>
        <w:gridCol w:w="1079"/>
        <w:gridCol w:w="602"/>
        <w:gridCol w:w="1537"/>
      </w:tblGrid>
      <w:tr w:rsidR="00EA0571" w:rsidRPr="00F563A6" w14:paraId="2EEAB914" w14:textId="77777777" w:rsidTr="00AB274C">
        <w:tc>
          <w:tcPr>
            <w:tcW w:w="224" w:type="pct"/>
            <w:vMerge w:val="restart"/>
            <w:shd w:val="clear" w:color="auto" w:fill="auto"/>
            <w:vAlign w:val="center"/>
          </w:tcPr>
          <w:p w14:paraId="064CF80E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638" w:type="pct"/>
            <w:vMerge w:val="restart"/>
            <w:shd w:val="clear" w:color="auto" w:fill="auto"/>
            <w:vAlign w:val="center"/>
          </w:tcPr>
          <w:p w14:paraId="51D4F3FF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اهداف </w:t>
            </w: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کلی</w:t>
            </w:r>
          </w:p>
        </w:tc>
        <w:tc>
          <w:tcPr>
            <w:tcW w:w="1159" w:type="pct"/>
            <w:vMerge w:val="restart"/>
            <w:shd w:val="clear" w:color="auto" w:fill="auto"/>
            <w:vAlign w:val="center"/>
          </w:tcPr>
          <w:p w14:paraId="71A15F57" w14:textId="77777777" w:rsidR="00EA0571" w:rsidRDefault="00F34390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56D3876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06937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0BFEBC43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14:paraId="4689062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11BD8EF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 w:val="restart"/>
            <w:shd w:val="clear" w:color="auto" w:fill="auto"/>
            <w:vAlign w:val="center"/>
          </w:tcPr>
          <w:p w14:paraId="30214A55" w14:textId="77777777" w:rsidR="00EA0571" w:rsidRPr="00F70CC4" w:rsidRDefault="0014736B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 و وسایل</w:t>
            </w:r>
            <w:r w:rsidR="00EA0571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82D5AC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</w:tcPr>
          <w:p w14:paraId="4EFF303F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منابع تدریس </w:t>
            </w:r>
          </w:p>
        </w:tc>
      </w:tr>
      <w:tr w:rsidR="00ED642F" w:rsidRPr="00F563A6" w14:paraId="24C9170A" w14:textId="77777777" w:rsidTr="00AB274C">
        <w:trPr>
          <w:trHeight w:val="211"/>
        </w:trPr>
        <w:tc>
          <w:tcPr>
            <w:tcW w:w="224" w:type="pct"/>
            <w:vMerge/>
            <w:shd w:val="clear" w:color="auto" w:fill="auto"/>
            <w:vAlign w:val="center"/>
          </w:tcPr>
          <w:p w14:paraId="7DCB0615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vMerge/>
            <w:shd w:val="clear" w:color="auto" w:fill="auto"/>
            <w:vAlign w:val="center"/>
          </w:tcPr>
          <w:p w14:paraId="70B56151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9" w:type="pct"/>
            <w:vMerge/>
            <w:shd w:val="clear" w:color="auto" w:fill="auto"/>
            <w:vAlign w:val="center"/>
          </w:tcPr>
          <w:p w14:paraId="79634CD8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14:paraId="7187F460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14:paraId="07B6F519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6" w:type="pct"/>
            <w:vMerge/>
            <w:shd w:val="clear" w:color="auto" w:fill="auto"/>
            <w:vAlign w:val="center"/>
          </w:tcPr>
          <w:p w14:paraId="10E57B0E" w14:textId="77777777" w:rsidR="00EA0571" w:rsidRPr="00F70CC4" w:rsidRDefault="00EA0571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EAE79B0" w14:textId="77777777" w:rsidR="00EA0571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F97FC4">
              <w:rPr>
                <w:rFonts w:cs="B Mitra"/>
                <w:b/>
                <w:bCs/>
                <w:color w:val="000000"/>
                <w:sz w:val="20"/>
                <w:szCs w:val="20"/>
                <w:lang w:bidi="fa-IR"/>
              </w:rPr>
              <w:t xml:space="preserve"> </w:t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و </w:t>
            </w:r>
          </w:p>
          <w:p w14:paraId="167F3838" w14:textId="77777777" w:rsidR="00F34390" w:rsidRPr="00F70CC4" w:rsidRDefault="00EA0571" w:rsidP="00F97F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9C89AC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44" w:type="pct"/>
          </w:tcPr>
          <w:p w14:paraId="755A5057" w14:textId="77777777" w:rsidR="00F34390" w:rsidRPr="00F70CC4" w:rsidRDefault="00F34390" w:rsidP="0067434C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709BB" w:rsidRPr="00F563A6" w14:paraId="562263DE" w14:textId="77777777" w:rsidTr="005F6923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518590CE" w14:textId="77777777" w:rsidR="000709BB" w:rsidRPr="00F563A6" w:rsidRDefault="000709BB" w:rsidP="000709B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14:paraId="2C9E2973" w14:textId="5BE4D152" w:rsidR="000709BB" w:rsidRPr="00AB274C" w:rsidRDefault="000709BB" w:rsidP="000709B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مشاوره در ناباروری </w:t>
            </w:r>
          </w:p>
        </w:tc>
        <w:tc>
          <w:tcPr>
            <w:tcW w:w="1159" w:type="pct"/>
            <w:vAlign w:val="center"/>
          </w:tcPr>
          <w:p w14:paraId="743F0D41" w14:textId="77777777" w:rsidR="000709BB" w:rsidRDefault="000709BB" w:rsidP="000709B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Titr     &lt;---------"/>
                <w:sz w:val="18"/>
                <w:szCs w:val="18"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ناباروری را در یک خط به طور کامل تعریف کند</w:t>
            </w:r>
          </w:p>
          <w:p w14:paraId="31EC67FB" w14:textId="77777777" w:rsidR="000709BB" w:rsidRDefault="000709BB" w:rsidP="000709B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Titr     &lt;---------"/>
                <w:sz w:val="18"/>
                <w:szCs w:val="18"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در مورد راه های درمان ناباروری با </w:t>
            </w:r>
            <w:proofErr w:type="spellStart"/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ژوجین</w:t>
            </w:r>
            <w:proofErr w:type="spellEnd"/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به صورت نقش بازی در کلاس مشاوره دهد </w:t>
            </w:r>
          </w:p>
          <w:p w14:paraId="555DDB47" w14:textId="77777777" w:rsidR="000709BB" w:rsidRDefault="000709BB" w:rsidP="000709B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Titr     &lt;---------"/>
                <w:sz w:val="18"/>
                <w:szCs w:val="18"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در مورد تاثیرات روحی </w:t>
            </w:r>
            <w:r>
              <w:rPr>
                <w:rFonts w:cs="B Titr     &lt;---------"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روانی زوجین نابارور در کلاس درس به صورت نقش بازی مشاوره دهد</w:t>
            </w:r>
          </w:p>
          <w:p w14:paraId="7BDEE756" w14:textId="77777777" w:rsidR="000709BB" w:rsidRPr="00AB274C" w:rsidRDefault="000709BB" w:rsidP="000709B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vAlign w:val="center"/>
          </w:tcPr>
          <w:p w14:paraId="30FD60CA" w14:textId="0CB21D7F" w:rsidR="000709BB" w:rsidRPr="00BF2A34" w:rsidRDefault="000709BB" w:rsidP="000709B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 </w:t>
            </w:r>
          </w:p>
        </w:tc>
        <w:tc>
          <w:tcPr>
            <w:tcW w:w="743" w:type="pct"/>
            <w:vAlign w:val="center"/>
          </w:tcPr>
          <w:p w14:paraId="2822376D" w14:textId="77777777" w:rsidR="000709BB" w:rsidRDefault="000709BB" w:rsidP="000709B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43B52378" w14:textId="77777777" w:rsidR="000709BB" w:rsidRDefault="000709BB" w:rsidP="000709B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Fish bowl</w:t>
            </w:r>
          </w:p>
          <w:p w14:paraId="2E9AE9BF" w14:textId="77777777" w:rsidR="000709BB" w:rsidRPr="00BF2A34" w:rsidRDefault="000709BB" w:rsidP="000709B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vAlign w:val="center"/>
          </w:tcPr>
          <w:p w14:paraId="171E8864" w14:textId="77777777" w:rsidR="000709BB" w:rsidRDefault="000709BB" w:rsidP="000709B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965D90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  <w:proofErr w:type="spellEnd"/>
          </w:p>
          <w:p w14:paraId="25B729F9" w14:textId="77777777" w:rsidR="000709BB" w:rsidRPr="00BF2A34" w:rsidRDefault="000709BB" w:rsidP="000709B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096316FC" w14:textId="77777777" w:rsidR="000709BB" w:rsidRDefault="000709BB" w:rsidP="000709B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252B5D29" w14:textId="39756CEE" w:rsidR="000709BB" w:rsidRPr="00BF2A34" w:rsidRDefault="000709BB" w:rsidP="000709BB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امتحان پایان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ترم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4" w:type="pct"/>
            <w:vAlign w:val="center"/>
          </w:tcPr>
          <w:p w14:paraId="47D3B062" w14:textId="12F36766" w:rsidR="000709BB" w:rsidRPr="000709BB" w:rsidRDefault="000709BB" w:rsidP="00720D4A">
            <w:pPr>
              <w:bidi/>
              <w:spacing w:line="240" w:lineRule="auto"/>
              <w:contextualSpacing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فصل نهم </w:t>
            </w:r>
            <w:r w:rsidRPr="000709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بیماری های زنان </w:t>
            </w:r>
            <w:proofErr w:type="spellStart"/>
            <w:r w:rsidRPr="000709BB">
              <w:rPr>
                <w:rFonts w:cs="B Nazanin" w:hint="cs"/>
                <w:sz w:val="20"/>
                <w:szCs w:val="20"/>
                <w:rtl/>
                <w:lang w:bidi="fa-IR"/>
              </w:rPr>
              <w:t>نواک</w:t>
            </w:r>
            <w:proofErr w:type="spellEnd"/>
            <w:r w:rsidRPr="000709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ترجمه قاضی جهانی ب، 1398، انتشارات </w:t>
            </w:r>
            <w:proofErr w:type="spellStart"/>
            <w:r w:rsidRPr="000709BB">
              <w:rPr>
                <w:rFonts w:cs="B Nazanin" w:hint="cs"/>
                <w:sz w:val="20"/>
                <w:szCs w:val="20"/>
                <w:rtl/>
                <w:lang w:bidi="fa-IR"/>
              </w:rPr>
              <w:t>گلبان</w:t>
            </w:r>
            <w:proofErr w:type="spellEnd"/>
          </w:p>
          <w:p w14:paraId="1F228A27" w14:textId="77777777" w:rsidR="000709BB" w:rsidRPr="000709BB" w:rsidRDefault="000709BB" w:rsidP="000709BB">
            <w:pPr>
              <w:bidi/>
              <w:spacing w:line="360" w:lineRule="auto"/>
              <w:contextualSpacing/>
              <w:rPr>
                <w:rFonts w:cs="B Titr     &lt;---------"/>
                <w:sz w:val="18"/>
                <w:szCs w:val="18"/>
                <w:rtl/>
                <w:lang w:bidi="fa-IR"/>
              </w:rPr>
            </w:pPr>
          </w:p>
          <w:p w14:paraId="0B1AB8E3" w14:textId="77777777" w:rsidR="000709BB" w:rsidRPr="000709BB" w:rsidRDefault="000709BB" w:rsidP="000709BB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b/>
                <w:bCs/>
                <w:color w:val="0F1111"/>
                <w:kern w:val="36"/>
                <w:sz w:val="16"/>
                <w:szCs w:val="16"/>
                <w:lang w:bidi="fa-IR"/>
              </w:rPr>
            </w:pPr>
            <w:r w:rsidRPr="000709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مقالات جدید در زمینه </w:t>
            </w:r>
            <w:proofErr w:type="spellStart"/>
            <w:r w:rsidRPr="000709BB">
              <w:rPr>
                <w:rFonts w:cs="B Nazanin" w:hint="cs"/>
                <w:sz w:val="20"/>
                <w:szCs w:val="20"/>
                <w:rtl/>
                <w:lang w:bidi="fa-IR"/>
              </w:rPr>
              <w:t>ناباروی</w:t>
            </w:r>
            <w:proofErr w:type="spellEnd"/>
          </w:p>
          <w:p w14:paraId="1B339138" w14:textId="77777777" w:rsidR="000709BB" w:rsidRPr="000709BB" w:rsidRDefault="000709BB" w:rsidP="000709BB">
            <w:pPr>
              <w:rPr>
                <w:lang w:bidi="fa-IR"/>
              </w:rPr>
            </w:pPr>
          </w:p>
          <w:p w14:paraId="0BA1B827" w14:textId="6BBA3915" w:rsidR="000709BB" w:rsidRPr="00BF2A34" w:rsidRDefault="000709BB" w:rsidP="000709B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فصل هشتم کتاب</w:t>
            </w:r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</w:t>
            </w:r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مشاوره در مشکلات خاص بارداری </w:t>
            </w: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</w:t>
            </w:r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کتایون </w:t>
            </w:r>
            <w:proofErr w:type="spellStart"/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>وکیلیان</w:t>
            </w:r>
            <w:proofErr w:type="spellEnd"/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، فرخی ، </w:t>
            </w:r>
            <w:proofErr w:type="spellStart"/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>چیزری</w:t>
            </w:r>
            <w:proofErr w:type="spellEnd"/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</w:t>
            </w:r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lastRenderedPageBreak/>
              <w:t>:. انتشارات حیدری ، 1398</w:t>
            </w:r>
          </w:p>
        </w:tc>
      </w:tr>
      <w:tr w:rsidR="0088717D" w:rsidRPr="00F563A6" w14:paraId="241CABF9" w14:textId="77777777" w:rsidTr="00F7073F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23CAB33F" w14:textId="77777777" w:rsidR="0088717D" w:rsidRPr="00F563A6" w:rsidRDefault="0088717D" w:rsidP="008871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14:paraId="324B4C8F" w14:textId="27681962" w:rsidR="0088717D" w:rsidRPr="00AB274C" w:rsidRDefault="0088717D" w:rsidP="008871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>اشنائی</w:t>
            </w:r>
            <w:proofErr w:type="spellEnd"/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با سو استفاده </w:t>
            </w: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جنسی </w:t>
            </w:r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و نقش ماما در ان </w:t>
            </w:r>
          </w:p>
        </w:tc>
        <w:tc>
          <w:tcPr>
            <w:tcW w:w="1159" w:type="pct"/>
            <w:vAlign w:val="center"/>
          </w:tcPr>
          <w:p w14:paraId="5FA29F1D" w14:textId="77777777" w:rsidR="0088717D" w:rsidRPr="007D33A3" w:rsidRDefault="0088717D" w:rsidP="0088717D">
            <w:pPr>
              <w:pStyle w:val="ListParagraph"/>
              <w:bidi/>
              <w:ind w:left="0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1-فرق بین </w:t>
            </w:r>
            <w:r w:rsidRPr="007D33A3">
              <w:rPr>
                <w:rFonts w:cs="B Titr     &lt;---------"/>
                <w:sz w:val="18"/>
                <w:szCs w:val="18"/>
                <w:lang w:bidi="fa-IR"/>
              </w:rPr>
              <w:t xml:space="preserve">sexual assault </w:t>
            </w:r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و </w:t>
            </w:r>
            <w:r w:rsidRPr="007D33A3">
              <w:rPr>
                <w:rFonts w:cs="B Titr     &lt;---------"/>
                <w:sz w:val="18"/>
                <w:szCs w:val="18"/>
                <w:lang w:bidi="fa-IR"/>
              </w:rPr>
              <w:t xml:space="preserve">sexual abuse </w:t>
            </w:r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را در 2 خط توضیح دهد </w:t>
            </w:r>
          </w:p>
          <w:p w14:paraId="7CBF058E" w14:textId="77777777" w:rsidR="0088717D" w:rsidRDefault="0088717D" w:rsidP="0088717D">
            <w:pPr>
              <w:pStyle w:val="ListParagraph"/>
              <w:bidi/>
              <w:ind w:left="0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2- علائم </w:t>
            </w:r>
            <w:proofErr w:type="spellStart"/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>سوئ</w:t>
            </w:r>
            <w:proofErr w:type="spellEnd"/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استفاده جنسی را در یک زن در 4 خط شرح دهد</w:t>
            </w:r>
          </w:p>
          <w:p w14:paraId="4745199D" w14:textId="77777777" w:rsidR="0088717D" w:rsidRPr="007D33A3" w:rsidRDefault="0088717D" w:rsidP="0088717D">
            <w:pPr>
              <w:pStyle w:val="ListParagraph"/>
              <w:bidi/>
              <w:ind w:left="0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3- در یک مشاوره با زن بحران زده از سو استفاده چگونه باید شرح حال گرفت در یک </w:t>
            </w:r>
            <w:proofErr w:type="spellStart"/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پارارگراف</w:t>
            </w:r>
            <w:proofErr w:type="spellEnd"/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توضیح دهید </w:t>
            </w:r>
          </w:p>
          <w:p w14:paraId="40F46DC8" w14:textId="77777777" w:rsidR="0088717D" w:rsidRPr="007D33A3" w:rsidRDefault="0088717D" w:rsidP="0088717D">
            <w:pPr>
              <w:pStyle w:val="ListParagraph"/>
              <w:bidi/>
              <w:ind w:left="0"/>
              <w:rPr>
                <w:rFonts w:cs="B Titr     &lt;---------"/>
                <w:sz w:val="18"/>
                <w:szCs w:val="18"/>
                <w:rtl/>
                <w:lang w:bidi="fa-IR"/>
              </w:rPr>
            </w:pPr>
          </w:p>
          <w:p w14:paraId="7C247203" w14:textId="77777777" w:rsidR="0088717D" w:rsidRPr="007D33A3" w:rsidRDefault="0088717D" w:rsidP="0088717D">
            <w:pPr>
              <w:pStyle w:val="ListParagraph"/>
              <w:bidi/>
              <w:ind w:left="0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3-یک کیس </w:t>
            </w:r>
            <w:proofErr w:type="spellStart"/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>سوئ</w:t>
            </w:r>
            <w:proofErr w:type="spellEnd"/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استفاده جنسی را در کلاس درس مشاوره دهد </w:t>
            </w:r>
          </w:p>
          <w:p w14:paraId="0DC4C72B" w14:textId="77777777" w:rsidR="0088717D" w:rsidRPr="00AB274C" w:rsidRDefault="0088717D" w:rsidP="008871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vAlign w:val="center"/>
          </w:tcPr>
          <w:p w14:paraId="51197F75" w14:textId="544D4EF3" w:rsidR="0088717D" w:rsidRPr="00BF2A34" w:rsidRDefault="0088717D" w:rsidP="008871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</w:t>
            </w:r>
          </w:p>
        </w:tc>
        <w:tc>
          <w:tcPr>
            <w:tcW w:w="743" w:type="pct"/>
            <w:vAlign w:val="center"/>
          </w:tcPr>
          <w:p w14:paraId="47D1EA07" w14:textId="77777777" w:rsidR="0088717D" w:rsidRDefault="0088717D" w:rsidP="008871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5B0BEFE0" w14:textId="1CAABD56" w:rsidR="0088717D" w:rsidRDefault="0088717D" w:rsidP="008871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بحث گروهی </w:t>
            </w:r>
          </w:p>
          <w:p w14:paraId="5A3B863E" w14:textId="3E3CA7C6" w:rsidR="0088717D" w:rsidRPr="00BF2A34" w:rsidRDefault="0088717D" w:rsidP="008871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vAlign w:val="center"/>
          </w:tcPr>
          <w:p w14:paraId="3899D117" w14:textId="21BF2D61" w:rsidR="0088717D" w:rsidRPr="00BF2A34" w:rsidRDefault="0088717D" w:rsidP="008871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27F75C77" w14:textId="61CB00CE" w:rsidR="0088717D" w:rsidRDefault="0088717D" w:rsidP="0088717D">
            <w:pPr>
              <w:bidi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>خواندن مقالات</w:t>
            </w:r>
          </w:p>
          <w:p w14:paraId="232543B2" w14:textId="77777777" w:rsidR="0088717D" w:rsidRDefault="0088717D" w:rsidP="008871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43EAD61F" w14:textId="77777777" w:rsidR="0088717D" w:rsidRDefault="0088717D" w:rsidP="0088717D">
            <w:pPr>
              <w:bidi/>
              <w:rPr>
                <w:rFonts w:cs="B Titr     &lt;---------"/>
                <w:sz w:val="18"/>
                <w:szCs w:val="18"/>
                <w:rtl/>
                <w:lang w:bidi="fa-IR"/>
              </w:rPr>
            </w:pPr>
          </w:p>
          <w:p w14:paraId="7FF72DA7" w14:textId="7B347EF4" w:rsidR="0088717D" w:rsidRPr="00BF2A34" w:rsidRDefault="0088717D" w:rsidP="0088717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489F58C0" w14:textId="24345A1B" w:rsidR="0088717D" w:rsidRPr="00BF2A34" w:rsidRDefault="0088717D" w:rsidP="008871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فصل </w:t>
            </w: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ششم </w:t>
            </w: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کتاب</w:t>
            </w:r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مشاوره در مشکلات خاص بارداری </w:t>
            </w:r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</w:t>
            </w:r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کتایون </w:t>
            </w:r>
            <w:proofErr w:type="spellStart"/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>وکیلیان</w:t>
            </w:r>
            <w:proofErr w:type="spellEnd"/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، فرخی ، </w:t>
            </w:r>
            <w:proofErr w:type="spellStart"/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>چیزری</w:t>
            </w:r>
            <w:proofErr w:type="spellEnd"/>
            <w:r w:rsidRPr="000709BB"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 انتشارات حیدری ، 1398</w:t>
            </w:r>
          </w:p>
        </w:tc>
      </w:tr>
      <w:tr w:rsidR="0088717D" w:rsidRPr="00F563A6" w14:paraId="3A06D672" w14:textId="77777777" w:rsidTr="00937046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327102E0" w14:textId="77777777" w:rsidR="0088717D" w:rsidRPr="00F563A6" w:rsidRDefault="0088717D" w:rsidP="008871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shd w:val="clear" w:color="auto" w:fill="auto"/>
          </w:tcPr>
          <w:p w14:paraId="34880B71" w14:textId="632B36F6" w:rsidR="0088717D" w:rsidRPr="00AB274C" w:rsidRDefault="0088717D" w:rsidP="008871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اشنایی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با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دیسفوریای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جنسیتی </w:t>
            </w:r>
          </w:p>
        </w:tc>
        <w:tc>
          <w:tcPr>
            <w:tcW w:w="1159" w:type="pct"/>
            <w:shd w:val="clear" w:color="auto" w:fill="auto"/>
          </w:tcPr>
          <w:p w14:paraId="5D844DFE" w14:textId="77777777" w:rsidR="0088717D" w:rsidRDefault="0088717D" w:rsidP="0088717D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پایان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ترم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قادر باشد </w:t>
            </w:r>
          </w:p>
          <w:p w14:paraId="66A718F5" w14:textId="77777777" w:rsidR="0088717D" w:rsidRDefault="0088717D" w:rsidP="0088717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دیسفوریای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جنسیتی را در یک پاراگراف در کلاس درس تعریف کند</w:t>
            </w:r>
          </w:p>
          <w:p w14:paraId="6317F561" w14:textId="77777777" w:rsidR="0088717D" w:rsidRDefault="0088717D" w:rsidP="0088717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همه علائم ان را در کلاس درس از دوران کودکی تا بزرگسالی نام ببرد</w:t>
            </w:r>
          </w:p>
          <w:p w14:paraId="153A99E3" w14:textId="77777777" w:rsidR="0088717D" w:rsidRDefault="0088717D" w:rsidP="0088717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به دریافت سخنرانی استاد در کلاس درس توجه کامل کند</w:t>
            </w:r>
          </w:p>
          <w:p w14:paraId="5E7D80BA" w14:textId="77777777" w:rsidR="0088717D" w:rsidRDefault="0088717D" w:rsidP="0088717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در پرسش و پاسخ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خای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کلاس درس مشارکت فعال کند </w:t>
            </w:r>
          </w:p>
          <w:p w14:paraId="622BAD23" w14:textId="66747A18" w:rsidR="0088717D" w:rsidRPr="0088717D" w:rsidRDefault="0088717D" w:rsidP="0088717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مدیریت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دیسفوریای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جنسیتی  را در دوران بزرگسالی شرح دهد </w:t>
            </w:r>
          </w:p>
        </w:tc>
        <w:tc>
          <w:tcPr>
            <w:tcW w:w="551" w:type="pct"/>
            <w:vAlign w:val="center"/>
          </w:tcPr>
          <w:p w14:paraId="409E15AB" w14:textId="01E00A8E" w:rsidR="0088717D" w:rsidRPr="00BF2A34" w:rsidRDefault="0088717D" w:rsidP="008871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در شروع درس از </w:t>
            </w: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سرفصل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های جلسه تدریس</w:t>
            </w:r>
          </w:p>
        </w:tc>
        <w:tc>
          <w:tcPr>
            <w:tcW w:w="743" w:type="pct"/>
            <w:vAlign w:val="center"/>
          </w:tcPr>
          <w:p w14:paraId="0B019E44" w14:textId="77777777" w:rsidR="0088717D" w:rsidRDefault="0088717D" w:rsidP="008871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58213E6B" w14:textId="77777777" w:rsidR="0088717D" w:rsidRDefault="0088717D" w:rsidP="008871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بحث گروهی </w:t>
            </w:r>
          </w:p>
          <w:p w14:paraId="0BB227ED" w14:textId="77777777" w:rsidR="0088717D" w:rsidRPr="00BF2A34" w:rsidRDefault="0088717D" w:rsidP="008871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vAlign w:val="center"/>
          </w:tcPr>
          <w:p w14:paraId="4CB26AAA" w14:textId="0E6463AF" w:rsidR="0088717D" w:rsidRPr="00BF2A34" w:rsidRDefault="0088717D" w:rsidP="008871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595" w:type="pct"/>
            <w:gridSpan w:val="2"/>
            <w:vAlign w:val="center"/>
          </w:tcPr>
          <w:p w14:paraId="3C50EC71" w14:textId="77777777" w:rsidR="0088717D" w:rsidRDefault="0088717D" w:rsidP="0088717D">
            <w:pPr>
              <w:bidi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>خواندن مقالات</w:t>
            </w:r>
          </w:p>
          <w:p w14:paraId="078B89EA" w14:textId="77777777" w:rsidR="0088717D" w:rsidRDefault="0088717D" w:rsidP="0088717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پرسش و پاسخ شفاهی </w:t>
            </w:r>
          </w:p>
          <w:p w14:paraId="0F3687D7" w14:textId="77777777" w:rsidR="0088717D" w:rsidRDefault="0088717D" w:rsidP="0088717D">
            <w:pPr>
              <w:bidi/>
              <w:rPr>
                <w:rFonts w:cs="B Titr     &lt;---------"/>
                <w:sz w:val="18"/>
                <w:szCs w:val="18"/>
                <w:rtl/>
                <w:lang w:bidi="fa-IR"/>
              </w:rPr>
            </w:pPr>
          </w:p>
          <w:p w14:paraId="73B2E51B" w14:textId="77777777" w:rsidR="0088717D" w:rsidRPr="00BF2A34" w:rsidRDefault="0088717D" w:rsidP="0088717D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214DA46F" w14:textId="77777777" w:rsidR="0088717D" w:rsidRPr="0088717D" w:rsidRDefault="0088717D" w:rsidP="0088717D">
            <w:pPr>
              <w:pStyle w:val="Heading1"/>
              <w:shd w:val="clear" w:color="auto" w:fill="FFFFFF"/>
              <w:bidi/>
              <w:spacing w:before="0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فصل دهم کتاب </w:t>
            </w:r>
            <w:r w:rsidRPr="0088717D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18"/>
                <w:szCs w:val="18"/>
                <w:rtl/>
              </w:rPr>
              <w:t>روانپزشکی کاپلان - سادوک (تمایلات جنسی هنجار و اختلالات جنسی)</w:t>
            </w:r>
          </w:p>
          <w:p w14:paraId="310C257C" w14:textId="516E0933" w:rsidR="0088717D" w:rsidRPr="00BF2A34" w:rsidRDefault="0088717D" w:rsidP="0088717D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ترجمه مهدی عبدلی چاپ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اوا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1397 </w:t>
            </w:r>
          </w:p>
        </w:tc>
      </w:tr>
      <w:tr w:rsidR="000709BB" w:rsidRPr="00F563A6" w14:paraId="7E5F0752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063ACA9E" w14:textId="77777777" w:rsidR="000709BB" w:rsidRPr="00F563A6" w:rsidRDefault="000709BB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shd w:val="clear" w:color="auto" w:fill="auto"/>
          </w:tcPr>
          <w:p w14:paraId="187BC92C" w14:textId="77777777" w:rsidR="000709BB" w:rsidRPr="00AB274C" w:rsidRDefault="000709BB" w:rsidP="0067503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pct"/>
            <w:shd w:val="clear" w:color="auto" w:fill="auto"/>
          </w:tcPr>
          <w:p w14:paraId="5FE1522F" w14:textId="77777777" w:rsidR="000709BB" w:rsidRPr="00AB274C" w:rsidRDefault="000709BB" w:rsidP="00AB274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621AAD90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14:paraId="34815B02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618D3291" w14:textId="77777777" w:rsidR="000709BB" w:rsidRPr="00BF2A34" w:rsidRDefault="000709BB" w:rsidP="008040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00D9D286" w14:textId="77777777" w:rsidR="000709BB" w:rsidRPr="00BF2A34" w:rsidRDefault="000709BB" w:rsidP="00BF2A3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3F6E1D18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0709BB" w:rsidRPr="00F563A6" w14:paraId="7F821262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7E95C33A" w14:textId="77777777" w:rsidR="000709BB" w:rsidRPr="00F563A6" w:rsidRDefault="000709BB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shd w:val="clear" w:color="auto" w:fill="auto"/>
          </w:tcPr>
          <w:p w14:paraId="61924491" w14:textId="77777777" w:rsidR="000709BB" w:rsidRDefault="000709BB" w:rsidP="0067503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  <w:p w14:paraId="526F95FC" w14:textId="2C601081" w:rsidR="0088717D" w:rsidRPr="0088717D" w:rsidRDefault="0088717D" w:rsidP="0088717D">
            <w:pPr>
              <w:jc w:val="right"/>
              <w:rPr>
                <w:rtl/>
                <w:lang w:bidi="fa-IR"/>
              </w:rPr>
            </w:pPr>
            <w:proofErr w:type="spellStart"/>
            <w:r>
              <w:rPr>
                <w:rFonts w:hint="cs"/>
                <w:rtl/>
                <w:lang w:bidi="fa-IR"/>
              </w:rPr>
              <w:t>اشنایی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با سرطان های زنان </w:t>
            </w:r>
          </w:p>
        </w:tc>
        <w:tc>
          <w:tcPr>
            <w:tcW w:w="1159" w:type="pct"/>
            <w:shd w:val="clear" w:color="auto" w:fill="auto"/>
          </w:tcPr>
          <w:p w14:paraId="1DEC8013" w14:textId="77777777" w:rsidR="0088717D" w:rsidRDefault="0088717D" w:rsidP="0088717D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دانشجو در پایان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ترم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قادر باشد</w:t>
            </w:r>
          </w:p>
          <w:p w14:paraId="504BDF6F" w14:textId="77777777" w:rsidR="0088717D" w:rsidRDefault="008F31F7" w:rsidP="0088717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سرطان پستان و انواع ان  را نام ببرد</w:t>
            </w:r>
          </w:p>
          <w:p w14:paraId="3CEB3900" w14:textId="77777777" w:rsidR="008F31F7" w:rsidRDefault="008F31F7" w:rsidP="008F31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روش های تشخیص سرطان پستان را در 2 پاراگراف توضیح دهد</w:t>
            </w:r>
          </w:p>
          <w:p w14:paraId="37C2CE3B" w14:textId="77777777" w:rsidR="008F31F7" w:rsidRDefault="008F31F7" w:rsidP="008F31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 مورد مقالات مربوط به مشاوره در سرطان پستان علاقه نشان دهد</w:t>
            </w:r>
          </w:p>
          <w:p w14:paraId="6E241477" w14:textId="77777777" w:rsidR="008F31F7" w:rsidRDefault="008F31F7" w:rsidP="008F31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بتواند یک مشاوره زن مبتلا به سرطان پستان را به روش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رول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پلی در کلاس انجام دهد </w:t>
            </w:r>
          </w:p>
          <w:p w14:paraId="423AAF2F" w14:textId="77777777" w:rsidR="008F31F7" w:rsidRDefault="008F31F7" w:rsidP="008F31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تمام علائم سرطان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سرویکس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را در کلاس درس نام ببرد</w:t>
            </w:r>
          </w:p>
          <w:p w14:paraId="1DD9BF96" w14:textId="7EDD5A86" w:rsidR="008F31F7" w:rsidRPr="0088717D" w:rsidRDefault="008F31F7" w:rsidP="008F31F7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روش های تشخیص سرطان </w:t>
            </w:r>
            <w:proofErr w:type="spellStart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سرویکس</w:t>
            </w:r>
            <w:proofErr w:type="spellEnd"/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را در یک پاراگراف توضیح دهد </w:t>
            </w:r>
          </w:p>
        </w:tc>
        <w:tc>
          <w:tcPr>
            <w:tcW w:w="551" w:type="pct"/>
            <w:shd w:val="clear" w:color="auto" w:fill="auto"/>
          </w:tcPr>
          <w:p w14:paraId="4597AB91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14:paraId="33BE41AF" w14:textId="77777777" w:rsidR="008F31F7" w:rsidRDefault="008F31F7" w:rsidP="008F31F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</w:t>
            </w:r>
          </w:p>
          <w:p w14:paraId="24EA973D" w14:textId="56B8CFA2" w:rsidR="008F31F7" w:rsidRDefault="008F31F7" w:rsidP="008F31F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بحث گروهی </w:t>
            </w:r>
          </w:p>
          <w:p w14:paraId="0B0256D7" w14:textId="204BB528" w:rsidR="008F31F7" w:rsidRDefault="008F31F7" w:rsidP="008F31F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proofErr w:type="spellStart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رول</w:t>
            </w:r>
            <w:proofErr w:type="spellEnd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پلی </w:t>
            </w:r>
          </w:p>
          <w:p w14:paraId="669DBDDA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6937C827" w14:textId="77777777" w:rsidR="000709BB" w:rsidRDefault="008F31F7" w:rsidP="00804097">
            <w:pPr>
              <w:pStyle w:val="ListParagraph"/>
              <w:bidi/>
              <w:spacing w:after="0" w:line="240" w:lineRule="auto"/>
              <w:ind w:left="0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proofErr w:type="spellStart"/>
            <w:r w:rsidRPr="007D33A3">
              <w:rPr>
                <w:rFonts w:cs="B Titr     &lt;---------" w:hint="cs"/>
                <w:sz w:val="18"/>
                <w:szCs w:val="18"/>
                <w:rtl/>
                <w:lang w:bidi="fa-IR"/>
              </w:rPr>
              <w:t>پاورپوینت</w:t>
            </w:r>
            <w:proofErr w:type="spellEnd"/>
          </w:p>
          <w:p w14:paraId="4064DF10" w14:textId="77777777" w:rsidR="008F31F7" w:rsidRDefault="008F31F7" w:rsidP="008F31F7">
            <w:pPr>
              <w:pStyle w:val="ListParagraph"/>
              <w:bidi/>
              <w:spacing w:after="0" w:line="240" w:lineRule="auto"/>
              <w:ind w:left="0"/>
              <w:rPr>
                <w:rFonts w:cs="B Titr     &lt;---------"/>
                <w:sz w:val="18"/>
                <w:szCs w:val="18"/>
                <w:rtl/>
                <w:lang w:bidi="fa-IR"/>
              </w:rPr>
            </w:pPr>
          </w:p>
          <w:p w14:paraId="4C894EC7" w14:textId="33F9B9C4" w:rsidR="008F31F7" w:rsidRPr="00BF2A34" w:rsidRDefault="008F31F7" w:rsidP="008F31F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>سرچ</w:t>
            </w:r>
            <w:proofErr w:type="spellEnd"/>
            <w:r>
              <w:rPr>
                <w:rFonts w:cs="B Titr     &lt;---------" w:hint="cs"/>
                <w:sz w:val="18"/>
                <w:szCs w:val="18"/>
                <w:rtl/>
                <w:lang w:bidi="fa-IR"/>
              </w:rPr>
              <w:t xml:space="preserve"> مقاله </w:t>
            </w:r>
          </w:p>
        </w:tc>
        <w:tc>
          <w:tcPr>
            <w:tcW w:w="595" w:type="pct"/>
            <w:gridSpan w:val="2"/>
            <w:shd w:val="clear" w:color="auto" w:fill="auto"/>
          </w:tcPr>
          <w:p w14:paraId="4AA0086D" w14:textId="77777777" w:rsidR="000709BB" w:rsidRPr="00BF2A34" w:rsidRDefault="000709BB" w:rsidP="00BF2A3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7EF17120" w14:textId="3ED9E70E" w:rsidR="008F31F7" w:rsidRDefault="008F31F7" w:rsidP="008F31F7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فصل دهم و یازدهم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بیماری های زنان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نواک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ترجمه قاضی جهانی انتشارات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گلبان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1398، </w:t>
            </w:r>
          </w:p>
          <w:p w14:paraId="78701928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0709BB" w:rsidRPr="00F563A6" w14:paraId="48384A44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12FE6A0B" w14:textId="77777777" w:rsidR="000709BB" w:rsidRPr="00F563A6" w:rsidRDefault="000709BB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shd w:val="clear" w:color="auto" w:fill="auto"/>
          </w:tcPr>
          <w:p w14:paraId="4536F5D9" w14:textId="77777777" w:rsidR="000709BB" w:rsidRPr="00AB274C" w:rsidRDefault="000709BB" w:rsidP="0067503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pct"/>
            <w:shd w:val="clear" w:color="auto" w:fill="auto"/>
          </w:tcPr>
          <w:p w14:paraId="6882551B" w14:textId="77777777" w:rsidR="000709BB" w:rsidRPr="00AB274C" w:rsidRDefault="000709BB" w:rsidP="00AB274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6B07CD64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14:paraId="255F5457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55334D5E" w14:textId="77777777" w:rsidR="000709BB" w:rsidRPr="00BF2A34" w:rsidRDefault="000709BB" w:rsidP="008040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2C2BFF18" w14:textId="77777777" w:rsidR="000709BB" w:rsidRPr="00BF2A34" w:rsidRDefault="000709BB" w:rsidP="00BF2A3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2EE5FD6F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0709BB" w:rsidRPr="00F563A6" w14:paraId="15577A1E" w14:textId="77777777" w:rsidTr="00675032">
        <w:trPr>
          <w:cantSplit/>
          <w:trHeight w:val="2268"/>
        </w:trPr>
        <w:tc>
          <w:tcPr>
            <w:tcW w:w="224" w:type="pct"/>
            <w:shd w:val="clear" w:color="auto" w:fill="auto"/>
            <w:vAlign w:val="center"/>
          </w:tcPr>
          <w:p w14:paraId="36CDCB62" w14:textId="77777777" w:rsidR="000709BB" w:rsidRPr="00F563A6" w:rsidRDefault="000709BB" w:rsidP="0067434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8" w:type="pct"/>
            <w:shd w:val="clear" w:color="auto" w:fill="auto"/>
          </w:tcPr>
          <w:p w14:paraId="10003FC1" w14:textId="77777777" w:rsidR="000709BB" w:rsidRPr="00AB274C" w:rsidRDefault="000709BB" w:rsidP="00675032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9" w:type="pct"/>
            <w:shd w:val="clear" w:color="auto" w:fill="auto"/>
          </w:tcPr>
          <w:p w14:paraId="749A77B9" w14:textId="77777777" w:rsidR="000709BB" w:rsidRPr="00AB274C" w:rsidRDefault="000709BB" w:rsidP="00AB274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51" w:type="pct"/>
            <w:shd w:val="clear" w:color="auto" w:fill="auto"/>
          </w:tcPr>
          <w:p w14:paraId="64EFDF47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14:paraId="6155965C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" w:type="pct"/>
            <w:shd w:val="clear" w:color="auto" w:fill="auto"/>
          </w:tcPr>
          <w:p w14:paraId="2B763305" w14:textId="77777777" w:rsidR="000709BB" w:rsidRPr="00BF2A34" w:rsidRDefault="000709BB" w:rsidP="0080409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95" w:type="pct"/>
            <w:gridSpan w:val="2"/>
            <w:shd w:val="clear" w:color="auto" w:fill="auto"/>
          </w:tcPr>
          <w:p w14:paraId="70901A5C" w14:textId="77777777" w:rsidR="000709BB" w:rsidRPr="00BF2A34" w:rsidRDefault="000709BB" w:rsidP="00BF2A34">
            <w:pPr>
              <w:bidi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544" w:type="pct"/>
          </w:tcPr>
          <w:p w14:paraId="63502991" w14:textId="77777777" w:rsidR="000709BB" w:rsidRPr="00BF2A34" w:rsidRDefault="000709BB" w:rsidP="00BF2A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</w:tbl>
    <w:p w14:paraId="005E223B" w14:textId="77777777"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14:paraId="3653D819" w14:textId="77777777"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sectPr w:rsidR="00C53370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3F3D" w14:textId="77777777" w:rsidR="00100710" w:rsidRDefault="00100710" w:rsidP="00C53370">
      <w:pPr>
        <w:spacing w:after="0" w:line="240" w:lineRule="auto"/>
      </w:pPr>
      <w:r>
        <w:separator/>
      </w:r>
    </w:p>
  </w:endnote>
  <w:endnote w:type="continuationSeparator" w:id="0">
    <w:p w14:paraId="6277C495" w14:textId="77777777" w:rsidR="00100710" w:rsidRDefault="00100710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78901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457B2" w14:textId="77777777" w:rsidR="00C53370" w:rsidRDefault="00C53370" w:rsidP="00C5337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36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059504A9" w14:textId="77777777" w:rsidR="00C53370" w:rsidRDefault="00C5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E89F" w14:textId="77777777" w:rsidR="00100710" w:rsidRDefault="00100710" w:rsidP="00C53370">
      <w:pPr>
        <w:spacing w:after="0" w:line="240" w:lineRule="auto"/>
      </w:pPr>
      <w:r>
        <w:separator/>
      </w:r>
    </w:p>
  </w:footnote>
  <w:footnote w:type="continuationSeparator" w:id="0">
    <w:p w14:paraId="4A37CA92" w14:textId="77777777" w:rsidR="00100710" w:rsidRDefault="00100710" w:rsidP="00C53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76B"/>
    <w:multiLevelType w:val="hybridMultilevel"/>
    <w:tmpl w:val="D278FF40"/>
    <w:lvl w:ilvl="0" w:tplc="2904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0DA0"/>
    <w:multiLevelType w:val="hybridMultilevel"/>
    <w:tmpl w:val="B6AA3576"/>
    <w:lvl w:ilvl="0" w:tplc="2904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327C1"/>
    <w:multiLevelType w:val="hybridMultilevel"/>
    <w:tmpl w:val="82F095B0"/>
    <w:lvl w:ilvl="0" w:tplc="2904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63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7B01C9D"/>
    <w:multiLevelType w:val="hybridMultilevel"/>
    <w:tmpl w:val="B308DFC4"/>
    <w:lvl w:ilvl="0" w:tplc="2904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9549A"/>
    <w:multiLevelType w:val="hybridMultilevel"/>
    <w:tmpl w:val="A7363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E13EA1"/>
    <w:rsid w:val="00010EA2"/>
    <w:rsid w:val="000356AB"/>
    <w:rsid w:val="000374E2"/>
    <w:rsid w:val="000709BB"/>
    <w:rsid w:val="00071856"/>
    <w:rsid w:val="000C224F"/>
    <w:rsid w:val="000D42B6"/>
    <w:rsid w:val="000F6A18"/>
    <w:rsid w:val="00100710"/>
    <w:rsid w:val="00106E94"/>
    <w:rsid w:val="00120252"/>
    <w:rsid w:val="001318F8"/>
    <w:rsid w:val="0014736B"/>
    <w:rsid w:val="001771E8"/>
    <w:rsid w:val="00191B28"/>
    <w:rsid w:val="001B2A57"/>
    <w:rsid w:val="001B3C20"/>
    <w:rsid w:val="001E220A"/>
    <w:rsid w:val="001F352D"/>
    <w:rsid w:val="00291329"/>
    <w:rsid w:val="002A4043"/>
    <w:rsid w:val="002A72D7"/>
    <w:rsid w:val="002C5E2A"/>
    <w:rsid w:val="002C7264"/>
    <w:rsid w:val="002F15BF"/>
    <w:rsid w:val="00320928"/>
    <w:rsid w:val="0032699A"/>
    <w:rsid w:val="00333CE2"/>
    <w:rsid w:val="00365E7C"/>
    <w:rsid w:val="003872D5"/>
    <w:rsid w:val="003B3AF2"/>
    <w:rsid w:val="003C4F06"/>
    <w:rsid w:val="003F0083"/>
    <w:rsid w:val="00413AF6"/>
    <w:rsid w:val="00425C8F"/>
    <w:rsid w:val="00444FC5"/>
    <w:rsid w:val="00480866"/>
    <w:rsid w:val="004977BE"/>
    <w:rsid w:val="004A41F3"/>
    <w:rsid w:val="004C2A26"/>
    <w:rsid w:val="00516EE2"/>
    <w:rsid w:val="005268AE"/>
    <w:rsid w:val="005535D0"/>
    <w:rsid w:val="0059586A"/>
    <w:rsid w:val="005A02C8"/>
    <w:rsid w:val="005E3A4C"/>
    <w:rsid w:val="00611FD9"/>
    <w:rsid w:val="006238B9"/>
    <w:rsid w:val="006307D2"/>
    <w:rsid w:val="006577BE"/>
    <w:rsid w:val="0067434C"/>
    <w:rsid w:val="00675032"/>
    <w:rsid w:val="0070536E"/>
    <w:rsid w:val="00720D4A"/>
    <w:rsid w:val="0074191D"/>
    <w:rsid w:val="00772D12"/>
    <w:rsid w:val="007E5914"/>
    <w:rsid w:val="007F567A"/>
    <w:rsid w:val="00804097"/>
    <w:rsid w:val="008149EF"/>
    <w:rsid w:val="008716B3"/>
    <w:rsid w:val="00873A48"/>
    <w:rsid w:val="00885407"/>
    <w:rsid w:val="0088717D"/>
    <w:rsid w:val="00897CEC"/>
    <w:rsid w:val="008C37CB"/>
    <w:rsid w:val="008C600F"/>
    <w:rsid w:val="008F31F7"/>
    <w:rsid w:val="009019B1"/>
    <w:rsid w:val="00916B59"/>
    <w:rsid w:val="00917BF4"/>
    <w:rsid w:val="009424C3"/>
    <w:rsid w:val="0094756F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A08EC"/>
    <w:rsid w:val="00AB274C"/>
    <w:rsid w:val="00AB5CC9"/>
    <w:rsid w:val="00AE3799"/>
    <w:rsid w:val="00AF5753"/>
    <w:rsid w:val="00AF7E7A"/>
    <w:rsid w:val="00B4696F"/>
    <w:rsid w:val="00B563E9"/>
    <w:rsid w:val="00B67D0D"/>
    <w:rsid w:val="00BB7FE5"/>
    <w:rsid w:val="00BC35E5"/>
    <w:rsid w:val="00BE10AD"/>
    <w:rsid w:val="00BF2A34"/>
    <w:rsid w:val="00BF650D"/>
    <w:rsid w:val="00C00A25"/>
    <w:rsid w:val="00C01E1D"/>
    <w:rsid w:val="00C023B7"/>
    <w:rsid w:val="00C11DE1"/>
    <w:rsid w:val="00C22EA0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28CF"/>
    <w:rsid w:val="00D16D79"/>
    <w:rsid w:val="00D30B41"/>
    <w:rsid w:val="00D3295B"/>
    <w:rsid w:val="00D72E5F"/>
    <w:rsid w:val="00D86DD2"/>
    <w:rsid w:val="00DB7535"/>
    <w:rsid w:val="00DC0E98"/>
    <w:rsid w:val="00DC3BB9"/>
    <w:rsid w:val="00E13EA1"/>
    <w:rsid w:val="00E24FB5"/>
    <w:rsid w:val="00E445B8"/>
    <w:rsid w:val="00E73011"/>
    <w:rsid w:val="00E756E3"/>
    <w:rsid w:val="00E75D2F"/>
    <w:rsid w:val="00E83C4A"/>
    <w:rsid w:val="00EA0571"/>
    <w:rsid w:val="00EB42E1"/>
    <w:rsid w:val="00ED63E1"/>
    <w:rsid w:val="00ED642F"/>
    <w:rsid w:val="00F34390"/>
    <w:rsid w:val="00F563A6"/>
    <w:rsid w:val="00F70CC4"/>
    <w:rsid w:val="00F97FC4"/>
    <w:rsid w:val="00FB03FD"/>
    <w:rsid w:val="00FB400D"/>
    <w:rsid w:val="00FB5F97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0F82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39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90"/>
    <w:rPr>
      <w:rFonts w:eastAsia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30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3011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E7301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87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C2DE-FCB6-4BC1-8BC4-478F1039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3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pc model</cp:lastModifiedBy>
  <cp:revision>3</cp:revision>
  <cp:lastPrinted>2019-12-07T06:13:00Z</cp:lastPrinted>
  <dcterms:created xsi:type="dcterms:W3CDTF">2025-03-08T08:53:00Z</dcterms:created>
  <dcterms:modified xsi:type="dcterms:W3CDTF">2025-03-08T08:54:00Z</dcterms:modified>
</cp:coreProperties>
</file>