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46FE94E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اموزش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بارداری  و زایمان طبیعی و پس از زایمان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7C35980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پزشکی 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564BA800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proofErr w:type="spellEnd"/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کتایون </w:t>
            </w:r>
            <w:proofErr w:type="spellStart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2FA2561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515757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مامایی 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269F7A5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01CDFF8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18EE312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6E0F5274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5A9BC742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پیش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نیاز: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4B463EE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 سال دوم 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15081D8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علمی: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049AF19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 سال دوم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473241E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536A6FA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  <w:r w:rsidR="00267E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93EAB" w:rsidRPr="00F563A6" w14:paraId="562263DE" w14:textId="77777777" w:rsidTr="0068625F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E93EAB" w:rsidRPr="00F563A6" w:rsidRDefault="00E93EAB" w:rsidP="00E93EA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2C459FFB" w14:textId="77777777" w:rsidR="00E93EAB" w:rsidRPr="00180A84" w:rsidRDefault="00E93EAB" w:rsidP="00E93EAB">
            <w:pPr>
              <w:bidi/>
              <w:rPr>
                <w:rFonts w:cs="B Nazanin"/>
                <w:rtl/>
                <w:lang w:bidi="fa-IR"/>
              </w:rPr>
            </w:pPr>
          </w:p>
          <w:p w14:paraId="06172CFD" w14:textId="77777777" w:rsidR="00E93EAB" w:rsidRPr="00180A84" w:rsidRDefault="00E93EAB" w:rsidP="00E93EAB">
            <w:pPr>
              <w:bidi/>
              <w:rPr>
                <w:rFonts w:cs="B Nazanin"/>
                <w:rtl/>
                <w:lang w:bidi="fa-IR"/>
              </w:rPr>
            </w:pPr>
            <w:proofErr w:type="spellStart"/>
            <w:r>
              <w:rPr>
                <w:rFonts w:cs="B Nazanin" w:hint="cs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با مشاوره </w:t>
            </w:r>
            <w:r w:rsidRPr="00180A84">
              <w:rPr>
                <w:rFonts w:cs="B Nazanin" w:hint="cs"/>
                <w:rtl/>
                <w:lang w:bidi="fa-IR"/>
              </w:rPr>
              <w:t xml:space="preserve"> پیش از بارداری </w:t>
            </w:r>
          </w:p>
          <w:p w14:paraId="4225A05B" w14:textId="77777777" w:rsidR="00E93EAB" w:rsidRPr="00180A84" w:rsidRDefault="00E93EAB" w:rsidP="00E93EAB">
            <w:pPr>
              <w:bidi/>
              <w:rPr>
                <w:rFonts w:cs="B Nazanin"/>
                <w:rtl/>
                <w:lang w:bidi="fa-IR"/>
              </w:rPr>
            </w:pPr>
          </w:p>
          <w:p w14:paraId="2C9E2973" w14:textId="77777777" w:rsidR="00E93EAB" w:rsidRPr="00AB274C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</w:tcPr>
          <w:p w14:paraId="3885909C" w14:textId="77777777" w:rsidR="00E93EAB" w:rsidRPr="00180A84" w:rsidRDefault="00E93EAB" w:rsidP="00E93EA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مشاوره پیش از بارداری را در یک </w:t>
            </w:r>
            <w:proofErr w:type="spellStart"/>
            <w:r w:rsidRPr="00180A84">
              <w:rPr>
                <w:rFonts w:cs="B Nazanin" w:hint="cs"/>
                <w:rtl/>
                <w:lang w:bidi="fa-IR"/>
              </w:rPr>
              <w:t>حط</w:t>
            </w:r>
            <w:proofErr w:type="spellEnd"/>
            <w:r w:rsidRPr="00180A84">
              <w:rPr>
                <w:rFonts w:cs="B Nazanin" w:hint="cs"/>
                <w:rtl/>
                <w:lang w:bidi="fa-IR"/>
              </w:rPr>
              <w:t xml:space="preserve"> در کلاس درس تعریف کند</w:t>
            </w:r>
          </w:p>
          <w:p w14:paraId="77098A6F" w14:textId="77777777" w:rsidR="00E93EAB" w:rsidRPr="00180A84" w:rsidRDefault="00E93EAB" w:rsidP="00E93EA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اجزای مشاوره در پیش از بارداری را در </w:t>
            </w:r>
            <w:proofErr w:type="spellStart"/>
            <w:r w:rsidRPr="00180A84">
              <w:rPr>
                <w:rFonts w:cs="B Nazanin" w:hint="cs"/>
                <w:rtl/>
                <w:lang w:bidi="fa-IR"/>
              </w:rPr>
              <w:t>کلس</w:t>
            </w:r>
            <w:proofErr w:type="spellEnd"/>
            <w:r w:rsidRPr="00180A84">
              <w:rPr>
                <w:rFonts w:cs="B Nazanin" w:hint="cs"/>
                <w:rtl/>
                <w:lang w:bidi="fa-IR"/>
              </w:rPr>
              <w:t xml:space="preserve"> درس نام ببرد</w:t>
            </w:r>
          </w:p>
          <w:p w14:paraId="4410B564" w14:textId="77777777" w:rsidR="00E93EAB" w:rsidRPr="00180A84" w:rsidRDefault="00E93EAB" w:rsidP="00E93EA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>4 هدف مهم مشاوره پیش از بارداری را در کلاس درس با هم مقایسه کند</w:t>
            </w:r>
          </w:p>
          <w:p w14:paraId="7BDEE756" w14:textId="500B9AEA" w:rsidR="00E93EAB" w:rsidRPr="00AB274C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80A84">
              <w:rPr>
                <w:rFonts w:cs="B Nazanin" w:hint="cs"/>
                <w:rtl/>
                <w:lang w:bidi="fa-IR"/>
              </w:rPr>
              <w:t xml:space="preserve">نقش مشاوره </w:t>
            </w:r>
            <w:r>
              <w:rPr>
                <w:rFonts w:cs="B Nazanin" w:hint="cs"/>
                <w:rtl/>
                <w:lang w:bidi="fa-IR"/>
              </w:rPr>
              <w:t xml:space="preserve"> قبل از بارداری </w:t>
            </w:r>
            <w:r w:rsidRPr="00180A84">
              <w:rPr>
                <w:rFonts w:cs="B Nazanin" w:hint="cs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rtl/>
                <w:lang w:bidi="fa-IR"/>
              </w:rPr>
              <w:t>پیشگری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از مشکلات بارداری </w:t>
            </w:r>
            <w:r w:rsidRPr="00180A84">
              <w:rPr>
                <w:rFonts w:cs="B Nazanin" w:hint="cs"/>
                <w:rtl/>
                <w:lang w:bidi="fa-IR"/>
              </w:rPr>
              <w:t>در کلاس درس در شرح دهد</w:t>
            </w:r>
          </w:p>
        </w:tc>
        <w:tc>
          <w:tcPr>
            <w:tcW w:w="551" w:type="pct"/>
          </w:tcPr>
          <w:p w14:paraId="30FD60CA" w14:textId="6842D7D3" w:rsidR="00E93EAB" w:rsidRPr="00BF2A34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75EAB2B" w14:textId="77777777" w:rsidR="00E93EAB" w:rsidRPr="00180A84" w:rsidRDefault="00E93EAB" w:rsidP="00E93EAB">
            <w:pPr>
              <w:bidi/>
              <w:rPr>
                <w:rFonts w:cs="B Nazanin"/>
                <w:rtl/>
                <w:lang w:bidi="fa-IR"/>
              </w:rPr>
            </w:pPr>
          </w:p>
          <w:p w14:paraId="35D97194" w14:textId="77777777" w:rsidR="00E93EAB" w:rsidRDefault="00E93EAB" w:rsidP="00E93EAB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2E9AE9BF" w14:textId="71E71640" w:rsidR="00E93EAB" w:rsidRPr="00BF2A34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25B729F9" w14:textId="494D8D23" w:rsidR="00E93EAB" w:rsidRPr="00BF2A34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252B5D29" w14:textId="3F2C432B" w:rsidR="00E93EAB" w:rsidRPr="00BF2A34" w:rsidRDefault="00E93EAB" w:rsidP="00E93EA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0BA1B827" w14:textId="1CA16C75" w:rsidR="00E93EAB" w:rsidRPr="00BF2A34" w:rsidRDefault="00E93EAB" w:rsidP="00E93EA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 w:rsidR="00BD7893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هشتم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. جلد اول کتاب  بارداری زایمان ویلیامز . نشر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6F155D" w:rsidRPr="00F563A6" w14:paraId="4FD2DD12" w14:textId="77777777" w:rsidTr="00F412B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525F38D" w14:textId="11F9005D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38" w:type="pct"/>
            <w:shd w:val="clear" w:color="auto" w:fill="auto"/>
          </w:tcPr>
          <w:p w14:paraId="6BFD2B35" w14:textId="0B882641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مراقبت های دوران بارداری </w:t>
            </w:r>
          </w:p>
        </w:tc>
        <w:tc>
          <w:tcPr>
            <w:tcW w:w="1159" w:type="pct"/>
            <w:shd w:val="clear" w:color="auto" w:fill="auto"/>
          </w:tcPr>
          <w:p w14:paraId="0F3A5C44" w14:textId="77777777" w:rsidR="006F155D" w:rsidRDefault="006F155D" w:rsidP="006F155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در پایان دوره قادر باشد:</w:t>
            </w:r>
          </w:p>
          <w:p w14:paraId="78E3F806" w14:textId="77777777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یک شرح حال دقیق از یک زن باردار در کلاس به صورت نقش بازی انجام دهد</w:t>
            </w:r>
          </w:p>
          <w:p w14:paraId="3539C533" w14:textId="77777777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میزان نیاز به کالری و پروتئین را در بارداری برای دانشجویان در کلاس درس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تشرح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کند</w:t>
            </w:r>
          </w:p>
          <w:p w14:paraId="6666CDD4" w14:textId="123EA23B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میزان نیاز به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موادر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معدنی و ویتامین ها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بارداری برای دانشجویان در کلاس درس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توضیح دهد</w:t>
            </w:r>
          </w:p>
          <w:p w14:paraId="07E26FDA" w14:textId="4CC0EBAC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 موضوعات مراقبت های بارداری در کلاس درس علاقه نشان دهد</w:t>
            </w:r>
          </w:p>
          <w:p w14:paraId="201E1009" w14:textId="1060FF3D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پرسش و پاسخ های کلاس درس مشارکت فعال نماید</w:t>
            </w:r>
          </w:p>
          <w:p w14:paraId="742C8BA4" w14:textId="5A322B2D" w:rsidR="006F155D" w:rsidRDefault="006F155D" w:rsidP="006F155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میزان نیاز به اسیدفولیک را در بارداری تک قلو و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دوقلویی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موارد خاص مثل دیابت با هم مقایسه نماید</w:t>
            </w:r>
          </w:p>
          <w:p w14:paraId="51AF3F21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6A6F78ED" w14:textId="4BCDE793" w:rsidR="006F155D" w:rsidRPr="00E93EAB" w:rsidRDefault="006F155D" w:rsidP="006F155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</w:tcPr>
          <w:p w14:paraId="517F12DC" w14:textId="7F1A80D2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36CCE7A2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6DDF08B1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130357F1" w14:textId="205D5C26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0251801D" w14:textId="38A4DC5F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0BAC778F" w14:textId="27A6F5B1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72736411" w14:textId="0669A513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نهم</w:t>
            </w: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. جلد اول کتاب  بارداری زایمان ویلیامز . نشر </w:t>
            </w:r>
            <w:proofErr w:type="spellStart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6F155D" w:rsidRPr="00F563A6" w14:paraId="0F69C202" w14:textId="77777777" w:rsidTr="00F412B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C9DEFD5" w14:textId="12572FD4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8" w:type="pct"/>
            <w:shd w:val="clear" w:color="auto" w:fill="auto"/>
          </w:tcPr>
          <w:p w14:paraId="1206A1F6" w14:textId="6A1B8815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مراقبت های دوران بارداری</w:t>
            </w:r>
          </w:p>
        </w:tc>
        <w:tc>
          <w:tcPr>
            <w:tcW w:w="1159" w:type="pct"/>
            <w:shd w:val="clear" w:color="auto" w:fill="auto"/>
          </w:tcPr>
          <w:p w14:paraId="222AC796" w14:textId="77777777" w:rsidR="006F155D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تست های لازم در بارداری را در کلاس درس نام ببرد</w:t>
            </w:r>
          </w:p>
          <w:p w14:paraId="4854D99B" w14:textId="77777777" w:rsidR="006F155D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ارزیابی دقیق سن بارداری را با استفاده از قانون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ناگل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کلاس درس محاسبه نماید</w:t>
            </w:r>
          </w:p>
          <w:p w14:paraId="4FBB234A" w14:textId="77777777" w:rsidR="006F155D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نگرانی های شایع در بارداری را در یک پاراگراف نام ببرد</w:t>
            </w:r>
          </w:p>
          <w:p w14:paraId="5AB4CD0E" w14:textId="2C9A568A" w:rsidR="006F155D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بتواند یک خانمی را که در بارداری مبتلا به تهوع شدید بارداری است  در کلاس درس مشاوره دهد</w:t>
            </w:r>
          </w:p>
          <w:p w14:paraId="261AE63B" w14:textId="77777777" w:rsidR="006F155D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مداخلاتی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که باعث کاهش سوزش سر دل می شود را در کلاس درس توضیح دهد</w:t>
            </w:r>
          </w:p>
          <w:p w14:paraId="23801D35" w14:textId="7306AC97" w:rsidR="006F155D" w:rsidRPr="00AB274C" w:rsidRDefault="006F155D" w:rsidP="006F155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علل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کمرد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طی بارداری را با غیر بارداری در کلاس درس مقایسه کند </w:t>
            </w:r>
          </w:p>
        </w:tc>
        <w:tc>
          <w:tcPr>
            <w:tcW w:w="551" w:type="pct"/>
          </w:tcPr>
          <w:p w14:paraId="04ED2EA2" w14:textId="4B2C3E39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B5BF003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1113A518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1A22AF0E" w14:textId="39B142E4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3FA27A63" w14:textId="605FEF01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573DFAAF" w14:textId="5B60F2D2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7FC6F9CA" w14:textId="78887C27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نهم </w:t>
            </w: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. جلد اول کتاب  بارداری زایمان ویلیامز . نشر </w:t>
            </w:r>
            <w:proofErr w:type="spellStart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6F155D" w:rsidRPr="00F563A6" w14:paraId="3CEC026B" w14:textId="77777777" w:rsidTr="00F412B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65335E94" w14:textId="35D293E2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638" w:type="pct"/>
            <w:shd w:val="clear" w:color="auto" w:fill="auto"/>
          </w:tcPr>
          <w:p w14:paraId="7EC038EA" w14:textId="137B4E20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تغییرات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فیزیولوزی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بارداری </w:t>
            </w:r>
          </w:p>
        </w:tc>
        <w:tc>
          <w:tcPr>
            <w:tcW w:w="1159" w:type="pct"/>
            <w:shd w:val="clear" w:color="auto" w:fill="auto"/>
          </w:tcPr>
          <w:p w14:paraId="74F6408A" w14:textId="77777777" w:rsidR="006F155D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دستگاه تناسلی بارداری را با غیر بارداری با هم در کلاس درس مقایسه کند </w:t>
            </w:r>
          </w:p>
          <w:p w14:paraId="5B23C992" w14:textId="308B5C32" w:rsidR="006F155D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دستگاه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قلبی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 گردش خون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را با غیر بارداری با هم در کلاس درس مقایسه کند </w:t>
            </w:r>
          </w:p>
          <w:p w14:paraId="645C68E2" w14:textId="274AC770" w:rsidR="006F155D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دستگاه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ادرای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را با غیر بارداری با هم در کلاس درس مقایسه کند </w:t>
            </w:r>
          </w:p>
          <w:p w14:paraId="55DA149E" w14:textId="63977CDB" w:rsidR="006F155D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دستگاه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اسکلتی </w:t>
            </w:r>
            <w:r>
              <w:rPr>
                <w:rFonts w:ascii="Arial" w:hAnsi="Arial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عضلانی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را با غیر بارداری با هم در کلاس درس مقایسه کند </w:t>
            </w:r>
          </w:p>
          <w:p w14:paraId="6D5CBF94" w14:textId="759823BF" w:rsidR="006F155D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دستگاه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ریوی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با غیر بارداری با هم در کلاس درس مقایسه کند </w:t>
            </w:r>
          </w:p>
          <w:p w14:paraId="2F547174" w14:textId="206244CD" w:rsidR="006F155D" w:rsidRPr="00AB274C" w:rsidRDefault="006F155D" w:rsidP="006F155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</w:tcPr>
          <w:p w14:paraId="55914023" w14:textId="31504CFD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0A6528F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37BA312F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4056661E" w14:textId="7CFDAE03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4D9859D9" w14:textId="2B09B668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68BBC893" w14:textId="2EA77D70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070A9B14" w14:textId="0189D94E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فصل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چهارم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. جلد اول کتاب  بارداری زایمان ویلیامز . نشر </w:t>
            </w:r>
            <w:proofErr w:type="spellStart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6F155D" w:rsidRPr="00F563A6" w14:paraId="54CD9C9D" w14:textId="77777777" w:rsidTr="00F412B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04147EEF" w14:textId="6A8023F5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8" w:type="pct"/>
            <w:shd w:val="clear" w:color="auto" w:fill="auto"/>
          </w:tcPr>
          <w:p w14:paraId="21565431" w14:textId="5E4EE447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تغییرات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فیزیولوزی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بارداری</w:t>
            </w:r>
          </w:p>
        </w:tc>
        <w:tc>
          <w:tcPr>
            <w:tcW w:w="1159" w:type="pct"/>
            <w:shd w:val="clear" w:color="auto" w:fill="auto"/>
          </w:tcPr>
          <w:p w14:paraId="35B76035" w14:textId="1398621F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غدد درون ریز  را با غیر بارداری با هم در کلاس درس مقایسه کند </w:t>
            </w:r>
          </w:p>
          <w:p w14:paraId="50003723" w14:textId="6E170528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پوست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را با غیر بارداری با هم در کلاس درس مقایسه کند </w:t>
            </w:r>
          </w:p>
          <w:p w14:paraId="042DB7FC" w14:textId="0FEBC762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فاکتور های انعقادی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را با غیر بارداری با هم در کلاس درس مقایسه کند </w:t>
            </w:r>
          </w:p>
          <w:p w14:paraId="11E40E3D" w14:textId="29C86631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الگوی وزن گیری را در 3 ماه اول و دوم و سوم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بارداری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کلاس درس مقایسه کند </w:t>
            </w:r>
          </w:p>
          <w:p w14:paraId="739EE9AF" w14:textId="5E1BBEF5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کلاس درس تغییرات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دستگاه گوارش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را با غیر بارداری با هم در کلاس درس مقایسه کند </w:t>
            </w:r>
          </w:p>
          <w:p w14:paraId="57F8E912" w14:textId="77777777" w:rsidR="006F155D" w:rsidRDefault="006F155D" w:rsidP="006F155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07E8AC94" w14:textId="77777777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</w:tcPr>
          <w:p w14:paraId="043155E7" w14:textId="6A83FA5E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6428C954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0BC08BE9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73B931DE" w14:textId="74C42ECD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22BAFF45" w14:textId="2544616A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7ADFCA03" w14:textId="4B59EB8F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7655CE05" w14:textId="780FD479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فصل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چهارم  </w:t>
            </w:r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. جلد اول کتاب  بارداری زایمان ویلیامز . نشر </w:t>
            </w:r>
            <w:proofErr w:type="spellStart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گلبان</w:t>
            </w:r>
            <w:proofErr w:type="spellEnd"/>
            <w:r w:rsidRPr="00E17C2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سال 1401  </w:t>
            </w:r>
          </w:p>
        </w:tc>
      </w:tr>
      <w:tr w:rsidR="006F155D" w:rsidRPr="00F563A6" w14:paraId="64B621E9" w14:textId="77777777" w:rsidTr="00F412B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C9F3D10" w14:textId="50F06C8F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638" w:type="pct"/>
            <w:shd w:val="clear" w:color="auto" w:fill="auto"/>
          </w:tcPr>
          <w:p w14:paraId="02AD1117" w14:textId="77777777" w:rsidR="006F155D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بیمارستان های دوستار مادر و اصول و اهداف ان </w:t>
            </w:r>
          </w:p>
          <w:p w14:paraId="23F650C0" w14:textId="3FDEA647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اندوکرینولوژی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زایمان </w:t>
            </w:r>
          </w:p>
        </w:tc>
        <w:tc>
          <w:tcPr>
            <w:tcW w:w="1159" w:type="pct"/>
            <w:shd w:val="clear" w:color="auto" w:fill="auto"/>
          </w:tcPr>
          <w:p w14:paraId="008E4135" w14:textId="77777777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بیمارستان دوستار مادر را در یک پاراگراف تعریف کند</w:t>
            </w:r>
          </w:p>
          <w:p w14:paraId="42189578" w14:textId="492B6BD8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فرق بین بیمارستان دوستار مادر و دوستار کودک را در یک  پاراگراف  شرح دهد</w:t>
            </w:r>
          </w:p>
          <w:p w14:paraId="1310EDF4" w14:textId="77777777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 هدف از 8 هدف بیمارستان های دوستار مادر را نام ببرد</w:t>
            </w:r>
          </w:p>
          <w:p w14:paraId="12EEFDB3" w14:textId="77777777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5 اصول از 10 اصول بیمارستان های دوستار مادر را در یک پاراگراف با هم مقایسه کند</w:t>
            </w:r>
          </w:p>
          <w:p w14:paraId="30028CDF" w14:textId="5B9DCE07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 تحقیقات در زمینه بیمارستان های کودک علاقه نشان دهد</w:t>
            </w:r>
          </w:p>
          <w:p w14:paraId="4FF5D362" w14:textId="0DA4017C" w:rsidR="006F155D" w:rsidRDefault="006F155D" w:rsidP="006F155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3 هورمون دارای نقش در زایمان را با هم در کلاس درس مقایسه کند </w:t>
            </w:r>
          </w:p>
          <w:p w14:paraId="5F1CEC20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  <w:p w14:paraId="3B84A998" w14:textId="6040C641" w:rsidR="006F155D" w:rsidRPr="00AB274C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</w:tcPr>
          <w:p w14:paraId="6B6B0FDF" w14:textId="53AEB4CD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705AECDE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6B3DFD07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54CCE2F" w14:textId="4420E376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6E8E9167" w14:textId="3CC311B1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6E6CFC53" w14:textId="228A7564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6618E92C" w14:textId="68AD3F42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دوم کتاب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امادگی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برای زایمان و روش های کاهش درد  غیر دارویی دکتر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زهرانی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1398</w:t>
            </w:r>
          </w:p>
        </w:tc>
      </w:tr>
      <w:tr w:rsidR="006F155D" w:rsidRPr="00F563A6" w14:paraId="246DB97D" w14:textId="77777777" w:rsidTr="00F412B3">
        <w:trPr>
          <w:cantSplit/>
          <w:trHeight w:val="2687"/>
        </w:trPr>
        <w:tc>
          <w:tcPr>
            <w:tcW w:w="224" w:type="pct"/>
            <w:shd w:val="clear" w:color="auto" w:fill="auto"/>
            <w:vAlign w:val="center"/>
          </w:tcPr>
          <w:p w14:paraId="4E909878" w14:textId="6B8A7DA5" w:rsidR="006F155D" w:rsidRPr="00F563A6" w:rsidRDefault="006F155D" w:rsidP="006F155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7 </w:t>
            </w:r>
          </w:p>
        </w:tc>
        <w:tc>
          <w:tcPr>
            <w:tcW w:w="638" w:type="pct"/>
            <w:shd w:val="clear" w:color="auto" w:fill="auto"/>
          </w:tcPr>
          <w:p w14:paraId="1C361407" w14:textId="1D135ED0" w:rsidR="006F155D" w:rsidRPr="00AB274C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روش های کاهش درد غیر داروی </w:t>
            </w:r>
          </w:p>
        </w:tc>
        <w:tc>
          <w:tcPr>
            <w:tcW w:w="1159" w:type="pct"/>
            <w:shd w:val="clear" w:color="auto" w:fill="auto"/>
          </w:tcPr>
          <w:p w14:paraId="28C7904C" w14:textId="77777777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روش کاهش درد طب فشاری را در یک خط تعریف کند</w:t>
            </w:r>
          </w:p>
          <w:p w14:paraId="2C9828E4" w14:textId="350D00C3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نقاط طب فشاری در کاهش درد کمر را با هم مقایسه نماید</w:t>
            </w:r>
          </w:p>
          <w:p w14:paraId="241143D7" w14:textId="77777777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دانشجو در کلاس درس طب فشاری را روی همکلاسی های خود جهت کاهش درد کمر انجام دهد</w:t>
            </w:r>
          </w:p>
          <w:p w14:paraId="23ECADF4" w14:textId="77777777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نقش زایمان در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اب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کاهش درد زایمان در یک پاراگراف توضیح دهد</w:t>
            </w:r>
          </w:p>
          <w:p w14:paraId="4C33D0BE" w14:textId="77777777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بتواند در کلاس درس ماساژ یک دستی و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دودستی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 در کلاس درس بر روی کمر انجام دهد </w:t>
            </w:r>
          </w:p>
          <w:p w14:paraId="0FE57FB2" w14:textId="77777777" w:rsidR="006F155D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اروماتراپی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یک خط تعریف کند</w:t>
            </w:r>
          </w:p>
          <w:p w14:paraId="61AB219D" w14:textId="34D8D427" w:rsidR="006F155D" w:rsidRPr="00AB274C" w:rsidRDefault="006F155D" w:rsidP="006F155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مکانیسم کاهش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دردر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اروماتراپی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ررا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در یک پاراگراف شرح دهد </w:t>
            </w:r>
          </w:p>
        </w:tc>
        <w:tc>
          <w:tcPr>
            <w:tcW w:w="551" w:type="pct"/>
          </w:tcPr>
          <w:p w14:paraId="7D357267" w14:textId="34C638BF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از دروس قبلی که در دوران کارشناسی خوانده شده بود </w:t>
            </w:r>
          </w:p>
        </w:tc>
        <w:tc>
          <w:tcPr>
            <w:tcW w:w="743" w:type="pct"/>
            <w:tcBorders>
              <w:left w:val="single" w:sz="4" w:space="0" w:color="auto"/>
            </w:tcBorders>
          </w:tcPr>
          <w:p w14:paraId="337BD2CD" w14:textId="77777777" w:rsidR="006F155D" w:rsidRPr="00180A84" w:rsidRDefault="006F155D" w:rsidP="006F155D">
            <w:pPr>
              <w:bidi/>
              <w:rPr>
                <w:rFonts w:cs="B Nazanin"/>
                <w:rtl/>
                <w:lang w:bidi="fa-IR"/>
              </w:rPr>
            </w:pPr>
          </w:p>
          <w:p w14:paraId="3052CD07" w14:textId="77777777" w:rsidR="006F155D" w:rsidRDefault="006F155D" w:rsidP="006F155D">
            <w:pPr>
              <w:pStyle w:val="ListParagraph"/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سخنرانی </w:t>
            </w:r>
          </w:p>
          <w:p w14:paraId="0672C89E" w14:textId="7390551D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بحث گروهی </w:t>
            </w:r>
          </w:p>
        </w:tc>
        <w:tc>
          <w:tcPr>
            <w:tcW w:w="546" w:type="pct"/>
          </w:tcPr>
          <w:p w14:paraId="7C86F7CA" w14:textId="031E35FF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</w:tcPr>
          <w:p w14:paraId="60DCE888" w14:textId="390A1FE0" w:rsidR="006F155D" w:rsidRPr="00BF2A34" w:rsidRDefault="006F155D" w:rsidP="006F155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پرسش و پاسخ </w:t>
            </w:r>
          </w:p>
        </w:tc>
        <w:tc>
          <w:tcPr>
            <w:tcW w:w="544" w:type="pct"/>
          </w:tcPr>
          <w:p w14:paraId="15D195D5" w14:textId="050AD5D6" w:rsidR="006F155D" w:rsidRPr="00BF2A34" w:rsidRDefault="006F155D" w:rsidP="006F155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چهرم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امادگی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برای زایمان و روش های کاهش درد  غیر دارویی دکتر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زهرانی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1398</w:t>
            </w:r>
          </w:p>
        </w:tc>
      </w:tr>
      <w:tr w:rsidR="00E93EAB" w:rsidRPr="00F563A6" w14:paraId="48755495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F4D2634" w14:textId="7D4FB332" w:rsidR="00E93EAB" w:rsidRPr="00F563A6" w:rsidRDefault="00E8380D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38" w:type="pct"/>
            <w:shd w:val="clear" w:color="auto" w:fill="auto"/>
          </w:tcPr>
          <w:p w14:paraId="6DBF4F23" w14:textId="4E2E666B" w:rsidR="00E93EAB" w:rsidRPr="00AB274C" w:rsidRDefault="00E8380D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روش های اصلاح وضعیت در بارداری و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زایمان</w:t>
            </w:r>
            <w:r w:rsidR="006F155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</w:t>
            </w:r>
            <w:proofErr w:type="spellEnd"/>
            <w:r w:rsidR="006F155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ورزش های پس از زایمان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59" w:type="pct"/>
            <w:shd w:val="clear" w:color="auto" w:fill="auto"/>
          </w:tcPr>
          <w:p w14:paraId="644F2F06" w14:textId="77777777" w:rsidR="00E93EAB" w:rsidRDefault="00E8380D" w:rsidP="00E8380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طرز نشستن  صحیح و خوابیدن صحیح و ایستادن صحیح در بارداری را در کلاس درس انجام دهد</w:t>
            </w:r>
          </w:p>
          <w:p w14:paraId="6E1A0123" w14:textId="77777777" w:rsidR="00E8380D" w:rsidRDefault="00E8380D" w:rsidP="00E8380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پویش نهایی که از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اکسیپوت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خلفی شدن جنین پیشگیری می کند را در کلاس درس انجام دهد</w:t>
            </w:r>
          </w:p>
          <w:p w14:paraId="67C49DC2" w14:textId="77777777" w:rsidR="00E8380D" w:rsidRDefault="00E8380D" w:rsidP="00E8380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روش های اصلاح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اسنکلیتیسم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طی مرحله اول زایمان در یک پاراگراف توضیح دهد</w:t>
            </w:r>
          </w:p>
          <w:p w14:paraId="7F0D91C3" w14:textId="77777777" w:rsidR="006F155D" w:rsidRDefault="006F155D" w:rsidP="006F155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ورزش های شکم در بعد از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رایمان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کلاس درس انجام دهد </w:t>
            </w:r>
          </w:p>
          <w:p w14:paraId="5F4BDF09" w14:textId="7D7B455E" w:rsidR="006F155D" w:rsidRPr="006F155D" w:rsidRDefault="006F155D" w:rsidP="006F155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ورزش های لگن را در بعد از زایمان در کلاس درس انجام دهد </w:t>
            </w:r>
          </w:p>
        </w:tc>
        <w:tc>
          <w:tcPr>
            <w:tcW w:w="551" w:type="pct"/>
            <w:shd w:val="clear" w:color="auto" w:fill="auto"/>
          </w:tcPr>
          <w:p w14:paraId="7CB836B4" w14:textId="77777777" w:rsidR="00E93EAB" w:rsidRPr="00BF2A34" w:rsidRDefault="00E93EA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4217A0CF" w14:textId="77777777" w:rsidR="00E93EAB" w:rsidRPr="00BF2A34" w:rsidRDefault="00E93EA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1F810423" w14:textId="77777777" w:rsidR="00E93EAB" w:rsidRPr="00BF2A34" w:rsidRDefault="00E93EAB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33886B83" w14:textId="77777777" w:rsidR="00E93EAB" w:rsidRPr="00BF2A34" w:rsidRDefault="00E93EAB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13914E4B" w14:textId="6F13C932" w:rsidR="00E93EAB" w:rsidRPr="00BF2A34" w:rsidRDefault="006F155D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پنجم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امادگی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برای زایمان و روش های کاهش درد  غیر دارویی دکتر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زهرانی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1398</w:t>
            </w: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A528" w14:textId="77777777" w:rsidR="00BE446F" w:rsidRDefault="00BE446F" w:rsidP="00C53370">
      <w:pPr>
        <w:spacing w:after="0" w:line="240" w:lineRule="auto"/>
      </w:pPr>
      <w:r>
        <w:separator/>
      </w:r>
    </w:p>
  </w:endnote>
  <w:endnote w:type="continuationSeparator" w:id="0">
    <w:p w14:paraId="14558B50" w14:textId="77777777" w:rsidR="00BE446F" w:rsidRDefault="00BE446F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7469" w14:textId="77777777" w:rsidR="00BE446F" w:rsidRDefault="00BE446F" w:rsidP="00C53370">
      <w:pPr>
        <w:spacing w:after="0" w:line="240" w:lineRule="auto"/>
      </w:pPr>
      <w:r>
        <w:separator/>
      </w:r>
    </w:p>
  </w:footnote>
  <w:footnote w:type="continuationSeparator" w:id="0">
    <w:p w14:paraId="0FB9AE2D" w14:textId="77777777" w:rsidR="00BE446F" w:rsidRDefault="00BE446F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DB6"/>
    <w:multiLevelType w:val="hybridMultilevel"/>
    <w:tmpl w:val="4A122646"/>
    <w:lvl w:ilvl="0" w:tplc="DECE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350"/>
    <w:multiLevelType w:val="hybridMultilevel"/>
    <w:tmpl w:val="1590BE48"/>
    <w:lvl w:ilvl="0" w:tplc="DECE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29B5"/>
    <w:multiLevelType w:val="hybridMultilevel"/>
    <w:tmpl w:val="21E6B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AEC3E31"/>
    <w:multiLevelType w:val="hybridMultilevel"/>
    <w:tmpl w:val="CE2045A6"/>
    <w:lvl w:ilvl="0" w:tplc="1CF4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F6C23"/>
    <w:multiLevelType w:val="hybridMultilevel"/>
    <w:tmpl w:val="8E189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6108"/>
    <w:multiLevelType w:val="hybridMultilevel"/>
    <w:tmpl w:val="6DF8424A"/>
    <w:lvl w:ilvl="0" w:tplc="DECE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77A5"/>
    <w:multiLevelType w:val="hybridMultilevel"/>
    <w:tmpl w:val="8894169A"/>
    <w:lvl w:ilvl="0" w:tplc="DECE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3771"/>
    <w:multiLevelType w:val="hybridMultilevel"/>
    <w:tmpl w:val="B466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03D0E"/>
    <w:multiLevelType w:val="hybridMultilevel"/>
    <w:tmpl w:val="161EE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F135D"/>
    <w:multiLevelType w:val="hybridMultilevel"/>
    <w:tmpl w:val="606C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185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67E6C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3AF6"/>
    <w:rsid w:val="00425C8F"/>
    <w:rsid w:val="00444FC5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611FD9"/>
    <w:rsid w:val="006238B9"/>
    <w:rsid w:val="006307D2"/>
    <w:rsid w:val="006577BE"/>
    <w:rsid w:val="0067434C"/>
    <w:rsid w:val="00675032"/>
    <w:rsid w:val="006F155D"/>
    <w:rsid w:val="0070536E"/>
    <w:rsid w:val="0074191D"/>
    <w:rsid w:val="00772D12"/>
    <w:rsid w:val="007E5914"/>
    <w:rsid w:val="007F567A"/>
    <w:rsid w:val="00804097"/>
    <w:rsid w:val="008149EF"/>
    <w:rsid w:val="008434FF"/>
    <w:rsid w:val="008716B3"/>
    <w:rsid w:val="00873A48"/>
    <w:rsid w:val="00885407"/>
    <w:rsid w:val="00897CEC"/>
    <w:rsid w:val="008C37CB"/>
    <w:rsid w:val="008C600F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08EC"/>
    <w:rsid w:val="00AA1679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D7893"/>
    <w:rsid w:val="00BE10AD"/>
    <w:rsid w:val="00BE446F"/>
    <w:rsid w:val="00BF2A34"/>
    <w:rsid w:val="00BF650D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28CF"/>
    <w:rsid w:val="00D16D79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445B8"/>
    <w:rsid w:val="00E73011"/>
    <w:rsid w:val="00E756E3"/>
    <w:rsid w:val="00E75D2F"/>
    <w:rsid w:val="00E8380D"/>
    <w:rsid w:val="00E83C4A"/>
    <w:rsid w:val="00E93EAB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4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3</cp:revision>
  <cp:lastPrinted>2019-12-07T06:13:00Z</cp:lastPrinted>
  <dcterms:created xsi:type="dcterms:W3CDTF">2025-03-08T10:14:00Z</dcterms:created>
  <dcterms:modified xsi:type="dcterms:W3CDTF">2025-03-08T10:16:00Z</dcterms:modified>
</cp:coreProperties>
</file>