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EC8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066F" wp14:editId="1B819F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D0E" w14:textId="77777777" w:rsidR="001C102B" w:rsidRDefault="001C102B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DEDC1" wp14:editId="18F7088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66F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27D20D0E" w14:textId="77777777" w:rsidR="001C102B" w:rsidRDefault="001C102B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DEDC1" wp14:editId="18F7088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60E28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010A5" wp14:editId="6CEB7ED4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F653" w14:textId="77777777" w:rsidR="001C102B" w:rsidRPr="002F15BF" w:rsidRDefault="001C102B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010A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31ECF653" w14:textId="77777777" w:rsidR="001C102B" w:rsidRPr="002F15BF" w:rsidRDefault="001C102B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9E3A8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6F2F76AD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AE8B21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C054E9D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592DEC5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A5953C" w14:textId="49248C4F" w:rsidR="00120252" w:rsidRPr="00F563A6" w:rsidRDefault="00120252" w:rsidP="00B3582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3DAB"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B3582F">
              <w:rPr>
                <w:rFonts w:cs="B Nazanin" w:hint="cs"/>
                <w:sz w:val="18"/>
                <w:szCs w:val="18"/>
                <w:rtl/>
                <w:lang w:bidi="fa-IR"/>
              </w:rPr>
              <w:t>پرستاری در اختلالات سلامت مادر و نوزاد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5ADB1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94C9D7" w14:textId="4A3D57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پزشکی </w:t>
            </w:r>
          </w:p>
        </w:tc>
        <w:tc>
          <w:tcPr>
            <w:tcW w:w="630" w:type="dxa"/>
            <w:shd w:val="clear" w:color="auto" w:fill="auto"/>
          </w:tcPr>
          <w:p w14:paraId="1C1022E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218FEE5" w14:textId="40338693" w:rsidR="00120252" w:rsidRPr="008149EF" w:rsidRDefault="00120252" w:rsidP="008149E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9EF" w:rsidRPr="008149E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3DAB" w:rsidRPr="00594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نعیمه اکبری ترکستانی</w:t>
            </w:r>
          </w:p>
        </w:tc>
        <w:tc>
          <w:tcPr>
            <w:tcW w:w="671" w:type="dxa"/>
            <w:shd w:val="clear" w:color="auto" w:fill="auto"/>
          </w:tcPr>
          <w:p w14:paraId="03F7696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46185B4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79034F" w14:textId="31F095D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  <w:r w:rsidR="00B3582F">
              <w:rPr>
                <w:rFonts w:cs="B Nazanin" w:hint="cs"/>
                <w:sz w:val="24"/>
                <w:szCs w:val="24"/>
                <w:rtl/>
                <w:lang w:bidi="fa-IR"/>
              </w:rPr>
              <w:t>.5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80BC1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BBFE98" w14:textId="51E9E2E6" w:rsidR="00120252" w:rsidRPr="00F563A6" w:rsidRDefault="00120252" w:rsidP="00B3582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3582F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630" w:type="dxa"/>
            <w:shd w:val="clear" w:color="auto" w:fill="auto"/>
          </w:tcPr>
          <w:p w14:paraId="4322D10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B9E225" w14:textId="10F94A9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کارشناسی ارشد </w:t>
            </w:r>
          </w:p>
        </w:tc>
        <w:tc>
          <w:tcPr>
            <w:tcW w:w="671" w:type="dxa"/>
            <w:shd w:val="clear" w:color="auto" w:fill="auto"/>
          </w:tcPr>
          <w:p w14:paraId="5B256EC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C37152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72A476" w14:textId="16B706BB" w:rsidR="00120252" w:rsidRPr="00F563A6" w:rsidRDefault="00120252" w:rsidP="00EE10A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E10AB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جلسه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C0B6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AEE1B4D" w14:textId="4CAF841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کارشناسی</w:t>
            </w:r>
          </w:p>
        </w:tc>
        <w:tc>
          <w:tcPr>
            <w:tcW w:w="630" w:type="dxa"/>
            <w:shd w:val="clear" w:color="auto" w:fill="auto"/>
          </w:tcPr>
          <w:p w14:paraId="5B9A2B3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79D44C" w14:textId="6540BD6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مامایی</w:t>
            </w:r>
          </w:p>
        </w:tc>
        <w:tc>
          <w:tcPr>
            <w:tcW w:w="671" w:type="dxa"/>
            <w:shd w:val="clear" w:color="auto" w:fill="auto"/>
          </w:tcPr>
          <w:p w14:paraId="10D23B3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06E643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34823F" w14:textId="11DBB3FE" w:rsidR="00120252" w:rsidRPr="00F563A6" w:rsidRDefault="00120252" w:rsidP="00B3582F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358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پرستاری و بهداشت مادر و نوزاد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755A2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10EEB2" w14:textId="6F9FF51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دوم 1404-1403</w:t>
            </w:r>
          </w:p>
        </w:tc>
        <w:tc>
          <w:tcPr>
            <w:tcW w:w="630" w:type="dxa"/>
            <w:shd w:val="clear" w:color="auto" w:fill="auto"/>
          </w:tcPr>
          <w:p w14:paraId="6AA223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9263022" w14:textId="6AE098B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مربی </w:t>
            </w:r>
          </w:p>
        </w:tc>
        <w:tc>
          <w:tcPr>
            <w:tcW w:w="671" w:type="dxa"/>
            <w:shd w:val="clear" w:color="auto" w:fill="auto"/>
          </w:tcPr>
          <w:p w14:paraId="791186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3639088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60816F5" w14:textId="6E2B87D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دوم 1404-1403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819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428FD09" w14:textId="4679D2BB" w:rsidR="00120252" w:rsidRPr="00F563A6" w:rsidRDefault="00120252" w:rsidP="00B3582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3582F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>5  نفر</w:t>
            </w:r>
          </w:p>
        </w:tc>
        <w:tc>
          <w:tcPr>
            <w:tcW w:w="630" w:type="dxa"/>
            <w:shd w:val="clear" w:color="auto" w:fill="auto"/>
          </w:tcPr>
          <w:p w14:paraId="337FF5D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0651EE" w14:textId="0CFB737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مامایی</w:t>
            </w:r>
          </w:p>
        </w:tc>
        <w:tc>
          <w:tcPr>
            <w:tcW w:w="671" w:type="dxa"/>
            <w:shd w:val="clear" w:color="auto" w:fill="auto"/>
          </w:tcPr>
          <w:p w14:paraId="4081ECB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2DACA000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282FDBC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19"/>
        <w:gridCol w:w="1520"/>
      </w:tblGrid>
      <w:tr w:rsidR="00EA0571" w:rsidRPr="00F563A6" w14:paraId="2EEAB914" w14:textId="77777777" w:rsidTr="001C102B">
        <w:tc>
          <w:tcPr>
            <w:tcW w:w="224" w:type="pct"/>
            <w:vMerge w:val="restart"/>
            <w:shd w:val="clear" w:color="auto" w:fill="auto"/>
            <w:vAlign w:val="center"/>
          </w:tcPr>
          <w:p w14:paraId="064CF80E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14:paraId="51D4F3FF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71A15F57" w14:textId="77777777" w:rsidR="00EA0571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56D3876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0693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0BFEBC43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689062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11BD8EF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30214A55" w14:textId="77777777" w:rsidR="00EA0571" w:rsidRPr="00F70CC4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="00EA0571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082D5AC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38" w:type="pct"/>
          </w:tcPr>
          <w:p w14:paraId="4EFF303F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منابع تدریس </w:t>
            </w:r>
          </w:p>
        </w:tc>
      </w:tr>
      <w:tr w:rsidR="00ED642F" w:rsidRPr="00F563A6" w14:paraId="24C9170A" w14:textId="77777777" w:rsidTr="001C102B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14:paraId="7DCB061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14:paraId="70B56151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79634CD8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187F46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7B6F51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10E57B0E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EAE79B0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F97FC4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</w:p>
          <w:p w14:paraId="167F3838" w14:textId="77777777" w:rsidR="00F34390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99C89AC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38" w:type="pct"/>
          </w:tcPr>
          <w:p w14:paraId="755A5057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C35E5" w:rsidRPr="00F563A6" w14:paraId="562263DE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8590CE" w14:textId="77777777" w:rsidR="00BC35E5" w:rsidRPr="00F563A6" w:rsidRDefault="00BC35E5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14:paraId="0666B0ED" w14:textId="43CB6453" w:rsidR="00BC35E5" w:rsidRPr="00770057" w:rsidRDefault="007A3DAB" w:rsidP="00B358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="00B3582F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استفراغ بدخیم بارداری و افزایش فشار خون در بارداری</w:t>
            </w:r>
          </w:p>
          <w:p w14:paraId="2C9E2973" w14:textId="77777777" w:rsidR="00BC35E5" w:rsidRPr="00AB274C" w:rsidRDefault="00BC35E5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  <w:shd w:val="clear" w:color="auto" w:fill="auto"/>
          </w:tcPr>
          <w:p w14:paraId="44254022" w14:textId="77777777" w:rsidR="00B3582F" w:rsidRPr="00B3582F" w:rsidRDefault="00B3582F" w:rsidP="00B358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B3582F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-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بارداری پر خطر را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بطور کامل 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تعریف کند.                                                                                             </w:t>
            </w:r>
          </w:p>
          <w:p w14:paraId="641A3C61" w14:textId="77777777" w:rsidR="00B3582F" w:rsidRPr="00B3582F" w:rsidRDefault="00B3582F" w:rsidP="00B358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2-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>استفراغ بدخیم بارداری را در یک جمله توضیح دهد</w:t>
            </w:r>
          </w:p>
          <w:p w14:paraId="5D8B41E2" w14:textId="77777777" w:rsidR="00B3582F" w:rsidRPr="00B3582F" w:rsidRDefault="00B3582F" w:rsidP="00B358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    3-  علل </w:t>
            </w:r>
            <w:r w:rsidRPr="00B3582F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–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عوامل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–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تشخیص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و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درمان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استفراغ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شدید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بارداری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را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در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5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دقیقه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شرح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دهد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>.</w:t>
            </w:r>
          </w:p>
          <w:p w14:paraId="426B637A" w14:textId="77777777" w:rsidR="00B3582F" w:rsidRPr="00B3582F" w:rsidRDefault="00B3582F" w:rsidP="00B358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     4-  انواع فشارخون دوران بارداري رانام ببرد. </w:t>
            </w:r>
          </w:p>
          <w:p w14:paraId="2CD41A23" w14:textId="77777777" w:rsidR="00B3582F" w:rsidRPr="00B3582F" w:rsidRDefault="00B3582F" w:rsidP="00B358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     5-  پره اكلامپسي واكلامپسي را با هم طبق کتاب بارداری و زایمان ویل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>یا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مزمقايسه كند. </w:t>
            </w:r>
          </w:p>
          <w:p w14:paraId="5FFB69E2" w14:textId="77777777" w:rsidR="00B3582F" w:rsidRPr="00B3582F" w:rsidRDefault="00B3582F" w:rsidP="00B358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>6-  درجات مختلف پره اكلامپسي وعلائم مربوطه رادر</w:t>
            </w:r>
            <w:r w:rsidRPr="00B3582F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کیس مطرح شده درکلاس 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</w:rPr>
              <w:t xml:space="preserve"> تشخیص دهد.</w:t>
            </w:r>
          </w:p>
          <w:p w14:paraId="18CBAE8B" w14:textId="4B19F3A5" w:rsidR="00E73011" w:rsidRPr="00770057" w:rsidRDefault="00B3582F" w:rsidP="00B3582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B3582F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حيطه :   شناختي </w:t>
            </w:r>
            <w:r w:rsidRPr="00B3582F">
              <w:rPr>
                <w:rFonts w:ascii="Arial" w:hAnsi="Arial"/>
                <w:color w:val="000000"/>
                <w:sz w:val="18"/>
                <w:szCs w:val="18"/>
                <w:lang w:bidi="fa-IR"/>
              </w:rPr>
              <w:t>■</w:t>
            </w:r>
            <w:r w:rsidRPr="00B3582F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 </w:t>
            </w:r>
          </w:p>
          <w:p w14:paraId="58F3CAEF" w14:textId="45D95C74" w:rsidR="00E73011" w:rsidRPr="00AB274C" w:rsidRDefault="00F9337E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7</w:t>
            </w:r>
            <w:r w:rsidR="007A3DAB"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- دانشجو به  مطالب آموزش داده شده علاقه نشان دهد.</w:t>
            </w:r>
            <w:r w:rsid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حیطه</w:t>
            </w:r>
            <w:r w:rsidR="0077005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عاطفی.</w:t>
            </w:r>
          </w:p>
          <w:p w14:paraId="5F1320D1" w14:textId="77777777" w:rsidR="00BC35E5" w:rsidRPr="00AB274C" w:rsidRDefault="00BC35E5" w:rsidP="00AB274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14:paraId="7BDEE756" w14:textId="77777777" w:rsidR="00BC35E5" w:rsidRPr="00AB274C" w:rsidRDefault="00BC35E5" w:rsidP="00AB274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1F9DC768" w14:textId="2FA37A08" w:rsidR="007A3DAB" w:rsidRPr="007A3DAB" w:rsidRDefault="007A3DAB" w:rsidP="007A3DA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توسط استاد  مرتبط با درس </w:t>
            </w: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در کلاس </w:t>
            </w:r>
          </w:p>
          <w:p w14:paraId="02F792D6" w14:textId="77777777" w:rsidR="007A3DAB" w:rsidRPr="007A3DAB" w:rsidRDefault="007A3DAB" w:rsidP="007A3DA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6EC8DC1A" w14:textId="77777777" w:rsidR="007A3DAB" w:rsidRPr="007A3DAB" w:rsidRDefault="007A3DAB" w:rsidP="007A3DA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-سوال در ابتدای آموزش </w:t>
            </w:r>
          </w:p>
          <w:p w14:paraId="30FD60CA" w14:textId="54175ED4" w:rsidR="00BC35E5" w:rsidRPr="00BF2A34" w:rsidRDefault="00BC35E5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09539743" w14:textId="77777777" w:rsidR="007A3DAB" w:rsidRPr="007A3DAB" w:rsidRDefault="007A3DAB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سخنرانی </w:t>
            </w:r>
          </w:p>
          <w:p w14:paraId="66DE9F55" w14:textId="77777777" w:rsidR="007A3DAB" w:rsidRPr="007A3DAB" w:rsidRDefault="007A3DAB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2E9AE9BF" w14:textId="77777777" w:rsidR="00BC35E5" w:rsidRPr="00BF2A34" w:rsidRDefault="00BC35E5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257EC759" w14:textId="77777777" w:rsidR="00FF5CDD" w:rsidRPr="00FF5CDD" w:rsidRDefault="00FF5CDD" w:rsidP="000A65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0BB25676" w14:textId="77777777" w:rsidR="00FF5CDD" w:rsidRPr="00FF5CDD" w:rsidRDefault="00FF5CDD" w:rsidP="000A65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53AB9806" w14:textId="77777777" w:rsidR="00FF5CDD" w:rsidRPr="00FF5CDD" w:rsidRDefault="00FF5CDD" w:rsidP="000A65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78F40FFE" w14:textId="77777777" w:rsidR="00FF5CDD" w:rsidRPr="00FF5CDD" w:rsidRDefault="00FF5CDD" w:rsidP="000A65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616801B" w14:textId="77777777" w:rsidR="00FF5CDD" w:rsidRPr="00FF5CDD" w:rsidRDefault="00FF5CDD" w:rsidP="000A65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683D56F6" w14:textId="77777777" w:rsidR="00FF5CDD" w:rsidRPr="00FF5CDD" w:rsidRDefault="00FF5CDD" w:rsidP="000A65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143DFC54" w14:textId="77777777" w:rsidR="00FF5CDD" w:rsidRPr="00FF5CDD" w:rsidRDefault="00FF5CDD" w:rsidP="000A65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3F83288B" w14:textId="77777777" w:rsidR="00413AF6" w:rsidRPr="00BF2A34" w:rsidRDefault="00413AF6" w:rsidP="00413AF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14:paraId="25B729F9" w14:textId="77777777" w:rsidR="00BC35E5" w:rsidRPr="00BF2A34" w:rsidRDefault="00BC35E5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2326BE1A" w14:textId="77777777" w:rsidR="00443567" w:rsidRPr="005944EA" w:rsidRDefault="00443567" w:rsidP="000A65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2057B793" w14:textId="77777777" w:rsidR="00443567" w:rsidRPr="005944EA" w:rsidRDefault="00443567" w:rsidP="0044356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5186A633" w14:textId="1E4D8927" w:rsidR="00443567" w:rsidRPr="00443567" w:rsidRDefault="00443567" w:rsidP="000A65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35A2C8EC" w14:textId="77777777" w:rsidR="00443567" w:rsidRPr="005944EA" w:rsidRDefault="00443567" w:rsidP="0044356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4102C9C5" w14:textId="6B4709D7" w:rsidR="00443567" w:rsidRDefault="00443567" w:rsidP="000A65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F516748" w14:textId="7AAE88E8" w:rsidR="00443567" w:rsidRPr="00443567" w:rsidRDefault="00443567" w:rsidP="00443567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230361B6" w14:textId="77777777" w:rsidR="00443567" w:rsidRPr="005944EA" w:rsidRDefault="00443567" w:rsidP="000A657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6E6B4B0E" w14:textId="69A95D86" w:rsidR="00BC35E5" w:rsidRPr="00BC35E5" w:rsidRDefault="00BC35E5" w:rsidP="00E7301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52B5D29" w14:textId="77777777" w:rsidR="00BC35E5" w:rsidRPr="00BF2A34" w:rsidRDefault="00BC35E5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1E02979C" w14:textId="6A91CA2D" w:rsidR="00443567" w:rsidRDefault="00443567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-مراقبتهای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573CB14" w14:textId="23D4BA78" w:rsidR="00443567" w:rsidRDefault="00443567" w:rsidP="00443567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="007871D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بخش هفتم ،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ویراست 26-ترجمه دکتر قاضی جهانی-انتشارات گلبان. </w:t>
            </w:r>
          </w:p>
          <w:p w14:paraId="3C76A7BA" w14:textId="27FAFA64" w:rsidR="006111E1" w:rsidRDefault="00B3582F" w:rsidP="003E2996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3- </w:t>
            </w:r>
            <w:r w:rsidR="003E299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پرستاری بهداشت مادر و نوزاد لودر میلک 2020.</w:t>
            </w:r>
          </w:p>
          <w:p w14:paraId="6264A249" w14:textId="064501F7" w:rsidR="003E2996" w:rsidRPr="005944EA" w:rsidRDefault="003E2996" w:rsidP="003E2996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0BA1B827" w14:textId="51D0736B" w:rsidR="00BC35E5" w:rsidRPr="00BF2A34" w:rsidRDefault="00BC35E5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74A362E1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0727BAC2" w14:textId="531DDC30" w:rsidR="007871D0" w:rsidRPr="00F563A6" w:rsidRDefault="007871D0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638" w:type="pct"/>
            <w:shd w:val="clear" w:color="auto" w:fill="auto"/>
          </w:tcPr>
          <w:p w14:paraId="1A344FB6" w14:textId="569FB651" w:rsidR="007871D0" w:rsidRPr="00770057" w:rsidRDefault="007871D0" w:rsidP="00FE191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</w:t>
            </w:r>
            <w:r w:rsidR="00FE191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با مراقبتها در فشار خون بارداری و سقط</w:t>
            </w:r>
          </w:p>
        </w:tc>
        <w:tc>
          <w:tcPr>
            <w:tcW w:w="1159" w:type="pct"/>
            <w:shd w:val="clear" w:color="auto" w:fill="auto"/>
          </w:tcPr>
          <w:p w14:paraId="731D33FD" w14:textId="3E2F355D" w:rsidR="00FE1912" w:rsidRPr="00FE1912" w:rsidRDefault="00FE1912" w:rsidP="00F11B75">
            <w:pPr>
              <w:tabs>
                <w:tab w:val="num" w:pos="648"/>
              </w:tabs>
              <w:bidi/>
              <w:spacing w:line="240" w:lineRule="auto"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1. </w:t>
            </w:r>
            <w:r w:rsidRPr="00FE1912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>علل وعوامل خطرفشارخون حاملگي را</w:t>
            </w:r>
            <w:r w:rsidRPr="00FE1912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 کامل </w:t>
            </w:r>
            <w:r w:rsidRPr="00FE1912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بيان كند. </w:t>
            </w:r>
          </w:p>
          <w:p w14:paraId="42605B29" w14:textId="77777777" w:rsidR="00FE1912" w:rsidRPr="00FE1912" w:rsidRDefault="00FE1912" w:rsidP="00F11B75">
            <w:pPr>
              <w:tabs>
                <w:tab w:val="num" w:pos="648"/>
              </w:tabs>
              <w:bidi/>
              <w:spacing w:line="240" w:lineRule="auto"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FE1912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>2.</w:t>
            </w:r>
            <w:r w:rsidRPr="00FE1912">
              <w:rPr>
                <w:rFonts w:ascii="Cambria" w:eastAsia="Tahoma" w:hAnsi="Cambria" w:cs="Cambria" w:hint="cs"/>
                <w:color w:val="000000"/>
                <w:sz w:val="18"/>
                <w:szCs w:val="18"/>
                <w:rtl/>
              </w:rPr>
              <w:t>         </w:t>
            </w:r>
            <w:r w:rsidRPr="00FE1912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FE1912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پاتوفيزيولوژي فشارخون حاملگي رادر یک جمله شرح دهد. </w:t>
            </w:r>
          </w:p>
          <w:p w14:paraId="059608A4" w14:textId="77777777" w:rsidR="00FE1912" w:rsidRPr="00FE1912" w:rsidRDefault="00FE1912" w:rsidP="00F11B75">
            <w:pPr>
              <w:tabs>
                <w:tab w:val="num" w:pos="648"/>
              </w:tabs>
              <w:bidi/>
              <w:spacing w:line="240" w:lineRule="auto"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FE1912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>3.</w:t>
            </w:r>
            <w:r w:rsidRPr="00FE1912">
              <w:rPr>
                <w:rFonts w:ascii="Cambria" w:eastAsia="Tahoma" w:hAnsi="Cambria" w:cs="Cambria" w:hint="cs"/>
                <w:color w:val="000000"/>
                <w:sz w:val="18"/>
                <w:szCs w:val="18"/>
                <w:rtl/>
              </w:rPr>
              <w:t>        </w:t>
            </w:r>
            <w:r w:rsidRPr="00FE1912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FE1912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راههاي كنترل وپيشگيري ازفشارخون حاملگي رادر 5دقیقه درکلاس طبق بارداری وزایمان ویلیامز بيان كند. </w:t>
            </w:r>
          </w:p>
          <w:p w14:paraId="67D63FC3" w14:textId="77777777" w:rsidR="00FE1912" w:rsidRPr="00FE1912" w:rsidRDefault="00FE1912" w:rsidP="00F11B75">
            <w:pPr>
              <w:tabs>
                <w:tab w:val="num" w:pos="648"/>
              </w:tabs>
              <w:bidi/>
              <w:spacing w:line="240" w:lineRule="auto"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FE1912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 xml:space="preserve">4. </w:t>
            </w:r>
            <w:r w:rsidRPr="00FE1912">
              <w:rPr>
                <w:rFonts w:ascii="Cambria" w:eastAsia="Tahoma" w:hAnsi="Cambria" w:cs="Cambria" w:hint="cs"/>
                <w:color w:val="000000"/>
                <w:sz w:val="18"/>
                <w:szCs w:val="18"/>
                <w:rtl/>
              </w:rPr>
              <w:t>        </w:t>
            </w:r>
            <w:r w:rsidRPr="00FE1912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FE1912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راههاي درمان ومراقبتهاي پرستاري فشارخون حاملگي را 90% صحیح طبق بارداری وزایمان ویلیامز شرح               دهد. </w:t>
            </w:r>
          </w:p>
          <w:p w14:paraId="215900EC" w14:textId="77777777" w:rsidR="00FE1912" w:rsidRPr="00FE1912" w:rsidRDefault="00FE1912" w:rsidP="00F11B75">
            <w:pPr>
              <w:bidi/>
              <w:spacing w:line="240" w:lineRule="auto"/>
              <w:ind w:left="288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FE1912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>5.</w:t>
            </w:r>
            <w:r w:rsidRPr="00FE1912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انواع سقط را در 5دقیقه شرح دهد. </w:t>
            </w:r>
          </w:p>
          <w:p w14:paraId="6E85127B" w14:textId="77777777" w:rsidR="00FE1912" w:rsidRPr="00FE1912" w:rsidRDefault="00FE1912" w:rsidP="00F11B75">
            <w:pPr>
              <w:tabs>
                <w:tab w:val="num" w:pos="648"/>
              </w:tabs>
              <w:bidi/>
              <w:spacing w:line="240" w:lineRule="auto"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FE1912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 xml:space="preserve">6. </w:t>
            </w:r>
            <w:r w:rsidRPr="00FE1912">
              <w:rPr>
                <w:rFonts w:ascii="Cambria" w:eastAsia="Tahoma" w:hAnsi="Cambria" w:cs="Cambria" w:hint="cs"/>
                <w:color w:val="000000"/>
                <w:sz w:val="18"/>
                <w:szCs w:val="18"/>
                <w:rtl/>
              </w:rPr>
              <w:t>       </w:t>
            </w:r>
            <w:r w:rsidRPr="00FE1912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FE1912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علل سقط ها راتوضيح دهد. </w:t>
            </w:r>
          </w:p>
          <w:p w14:paraId="0222F418" w14:textId="77777777" w:rsidR="00FE1912" w:rsidRPr="00FE1912" w:rsidRDefault="00FE1912" w:rsidP="00F11B75">
            <w:pPr>
              <w:tabs>
                <w:tab w:val="num" w:pos="648"/>
              </w:tabs>
              <w:bidi/>
              <w:spacing w:line="240" w:lineRule="auto"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FE1912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 xml:space="preserve">7. </w:t>
            </w:r>
            <w:r w:rsidRPr="00FE1912">
              <w:rPr>
                <w:rFonts w:ascii="Cambria" w:eastAsia="Tahoma" w:hAnsi="Cambria" w:cs="Cambria" w:hint="cs"/>
                <w:color w:val="000000"/>
                <w:sz w:val="18"/>
                <w:szCs w:val="18"/>
                <w:rtl/>
              </w:rPr>
              <w:t>        </w:t>
            </w:r>
            <w:r w:rsidRPr="00FE1912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FE1912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>راههاي درمان ومراقبتهاي پرستاری سقط ها را در 10 دقیقه توضيح دهد.</w:t>
            </w:r>
          </w:p>
          <w:p w14:paraId="11FAF67E" w14:textId="77777777" w:rsidR="00FE1912" w:rsidRPr="00FE1912" w:rsidRDefault="00FE1912" w:rsidP="00F11B75">
            <w:pPr>
              <w:bidi/>
              <w:spacing w:after="100" w:afterAutospacing="1" w:line="240" w:lineRule="auto"/>
              <w:ind w:left="1440"/>
              <w:contextualSpacing/>
              <w:rPr>
                <w:rFonts w:ascii="Tahoma" w:hAnsi="Tahoma" w:cs="B Nazanin"/>
                <w:sz w:val="18"/>
                <w:szCs w:val="18"/>
                <w:rtl/>
              </w:rPr>
            </w:pPr>
            <w:r w:rsidRPr="00FE1912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حيطه :   شناختي </w:t>
            </w:r>
            <w:r w:rsidRPr="00FE1912">
              <w:rPr>
                <w:rFonts w:ascii="Tahoma" w:eastAsia="MS Mincho" w:hAnsi="MS Mincho" w:cs="B Nazanin"/>
                <w:sz w:val="18"/>
                <w:szCs w:val="18"/>
                <w:lang w:eastAsia="ja-JP" w:bidi="fa-IR"/>
              </w:rPr>
              <w:t>■</w:t>
            </w:r>
            <w:r w:rsidRPr="00FE1912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                   </w:t>
            </w:r>
          </w:p>
          <w:p w14:paraId="47D707C2" w14:textId="54470FB6" w:rsidR="007871D0" w:rsidRDefault="00F11B75" w:rsidP="00F11B75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eastAsia="Tahoma" w:hAnsi="Tahoma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>8</w:t>
            </w:r>
            <w:r w:rsidR="007871D0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 xml:space="preserve">- </w:t>
            </w:r>
            <w:r w:rsidR="00FE1912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 xml:space="preserve">مراقبتهای ضروری برای کیس </w:t>
            </w:r>
            <w:r w:rsidR="007871D0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 xml:space="preserve">ارائه شده </w:t>
            </w:r>
            <w:r w:rsidR="00FE1912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 xml:space="preserve"> را </w:t>
            </w:r>
            <w:r w:rsidR="007871D0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>تمیز دهد و در مورد نوع زایمان قضاوت کند .</w:t>
            </w:r>
          </w:p>
          <w:p w14:paraId="63E2CB89" w14:textId="0A51883F" w:rsidR="007871D0" w:rsidRPr="00770057" w:rsidRDefault="007871D0" w:rsidP="00F11B75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ascii="Tahoma" w:eastAsia="Tahoma" w:hAnsi="Tahoma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</w:t>
            </w:r>
            <w:r w:rsidR="00770057" w:rsidRPr="00770057">
              <w:rPr>
                <w:rFonts w:ascii="Tahoma" w:eastAsia="Tahoma" w:hAnsi="Tahoma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770057">
              <w:rPr>
                <w:rFonts w:ascii="Tahoma" w:eastAsia="Tahoma" w:hAnsi="Tahoma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عاطفی</w:t>
            </w:r>
            <w:r w:rsidRPr="00770057">
              <w:rPr>
                <w:rFonts w:ascii="Tahoma" w:eastAsia="Tahoma" w:hAnsi="Tahoma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             </w:t>
            </w:r>
          </w:p>
        </w:tc>
        <w:tc>
          <w:tcPr>
            <w:tcW w:w="551" w:type="pct"/>
            <w:shd w:val="clear" w:color="auto" w:fill="auto"/>
          </w:tcPr>
          <w:p w14:paraId="2D544657" w14:textId="40571FBF" w:rsidR="005F0E20" w:rsidRPr="005F0E20" w:rsidRDefault="005F0E20" w:rsidP="005F0E20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</w:t>
            </w: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درس در کلاس </w:t>
            </w:r>
          </w:p>
          <w:p w14:paraId="151B3307" w14:textId="77777777" w:rsidR="005F0E20" w:rsidRPr="005F0E20" w:rsidRDefault="005F0E20" w:rsidP="005F0E20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0EA73F7B" w14:textId="4F814897" w:rsidR="007871D0" w:rsidRPr="007A3DAB" w:rsidRDefault="005F0E20" w:rsidP="005F0E20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4BF0BAB2" w14:textId="77777777" w:rsidR="005F0E20" w:rsidRPr="005F0E20" w:rsidRDefault="005F0E20" w:rsidP="005F0E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6D37228B" w14:textId="77777777" w:rsidR="005F0E20" w:rsidRPr="005F0E20" w:rsidRDefault="005F0E20" w:rsidP="005F0E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413B1D10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2FA3C40B" w14:textId="77777777" w:rsidR="00061DA2" w:rsidRPr="00FF5CDD" w:rsidRDefault="00061DA2" w:rsidP="000A6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38A49BDC" w14:textId="77777777" w:rsidR="00061DA2" w:rsidRPr="00FF5CDD" w:rsidRDefault="00061DA2" w:rsidP="000A6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1DFC13CD" w14:textId="77777777" w:rsidR="00061DA2" w:rsidRPr="00FF5CDD" w:rsidRDefault="00061DA2" w:rsidP="000A6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A9060E2" w14:textId="77777777" w:rsidR="00061DA2" w:rsidRPr="00FF5CDD" w:rsidRDefault="00061DA2" w:rsidP="000A6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3FE1ADE5" w14:textId="77777777" w:rsidR="00061DA2" w:rsidRPr="00FF5CDD" w:rsidRDefault="00061DA2" w:rsidP="000A6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4FD90454" w14:textId="77777777" w:rsidR="00061DA2" w:rsidRPr="00FF5CDD" w:rsidRDefault="00061DA2" w:rsidP="000A6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5387F80F" w14:textId="77777777" w:rsidR="00061DA2" w:rsidRPr="00FF5CDD" w:rsidRDefault="00061DA2" w:rsidP="000A657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13D6BE50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278B63B8" w14:textId="77777777" w:rsidR="005F0E20" w:rsidRPr="005944EA" w:rsidRDefault="005F0E20" w:rsidP="000A657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297D4AE2" w14:textId="77777777" w:rsidR="005F0E20" w:rsidRPr="005944EA" w:rsidRDefault="005F0E20" w:rsidP="005F0E2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46AE8D0E" w14:textId="77777777" w:rsidR="005F0E20" w:rsidRPr="00443567" w:rsidRDefault="005F0E20" w:rsidP="000A657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31661A78" w14:textId="77777777" w:rsidR="005F0E20" w:rsidRPr="005944EA" w:rsidRDefault="005F0E20" w:rsidP="005F0E2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351232E7" w14:textId="77777777" w:rsidR="005F0E20" w:rsidRDefault="005F0E20" w:rsidP="000A657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637A26F" w14:textId="77777777" w:rsidR="005F0E20" w:rsidRPr="00443567" w:rsidRDefault="005F0E20" w:rsidP="005F0E20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6F5F3FFB" w14:textId="77777777" w:rsidR="005F0E20" w:rsidRPr="005944EA" w:rsidRDefault="005F0E20" w:rsidP="000A657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304FD230" w14:textId="77777777" w:rsidR="007871D0" w:rsidRPr="005944EA" w:rsidRDefault="007871D0" w:rsidP="007871D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3A32903B" w14:textId="77777777" w:rsidR="005F0E20" w:rsidRDefault="005F0E20" w:rsidP="005F0E20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-مراقبتهای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0D3F6EF" w14:textId="3D39B95B" w:rsidR="005F0E20" w:rsidRDefault="005F0E20" w:rsidP="00FF5CDD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22  ، ویراست 26-ترجمه دکتر قاضی جهانی-انتشارات گلبان. </w:t>
            </w:r>
          </w:p>
          <w:p w14:paraId="43FF8E40" w14:textId="77777777" w:rsidR="00FE1912" w:rsidRPr="00FE1912" w:rsidRDefault="00FE1912" w:rsidP="00FE191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3E0116E6" w14:textId="77777777" w:rsidR="00FE1912" w:rsidRPr="00FE1912" w:rsidRDefault="00FE1912" w:rsidP="00FE191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FE1912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013F4E16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344356CD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2546C99" w14:textId="2FE2BB11" w:rsidR="007871D0" w:rsidRPr="00F563A6" w:rsidRDefault="006B0B8F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638" w:type="pct"/>
            <w:shd w:val="clear" w:color="auto" w:fill="auto"/>
          </w:tcPr>
          <w:p w14:paraId="4BD6F449" w14:textId="0F3594D1" w:rsidR="007871D0" w:rsidRDefault="00A3444B" w:rsidP="002F19B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آشنایی با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5944E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F19B2">
              <w:rPr>
                <w:rFonts w:cs="B Nazanin" w:hint="cs"/>
                <w:sz w:val="18"/>
                <w:szCs w:val="18"/>
                <w:rtl/>
              </w:rPr>
              <w:t xml:space="preserve">انواع خونریزی در بارداری </w:t>
            </w:r>
          </w:p>
        </w:tc>
        <w:tc>
          <w:tcPr>
            <w:tcW w:w="1159" w:type="pct"/>
            <w:shd w:val="clear" w:color="auto" w:fill="auto"/>
          </w:tcPr>
          <w:p w14:paraId="7DC2290B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.         مول هيداتي فرم  را بطور کامل شرح دهد. </w:t>
            </w:r>
          </w:p>
          <w:p w14:paraId="1CAD8DE6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2.         علت  و علائم مول رادر4سطر شرح دهد. </w:t>
            </w:r>
          </w:p>
          <w:p w14:paraId="4929709E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3.           راههاي تشخيص مول را کامل بيان كند.</w:t>
            </w:r>
          </w:p>
          <w:p w14:paraId="55D242DA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4.           آموزشهاي پرستاري وپيگيريهاي لازم درمول راشرح دهد. </w:t>
            </w:r>
          </w:p>
          <w:p w14:paraId="7E5B7CC8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5.          حاملگي خارج ازرحم را طبق رفرنس توضيح دهد</w:t>
            </w:r>
          </w:p>
          <w:p w14:paraId="16CF11D3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6.          علل و علائم حاملگي خارج ازرحم را با 5%خطا بيان كند. </w:t>
            </w:r>
          </w:p>
          <w:p w14:paraId="20EB8739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7.           تشخيص حاملگي خارج ازرحم را کامل شرح دهد. </w:t>
            </w:r>
          </w:p>
          <w:p w14:paraId="06AF58B2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8.          راههاي درمان طبي وجراحي خارج ازرحم </w:t>
            </w:r>
            <w:r w:rsidRPr="002F19B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با 20 درصد خطا</w:t>
            </w: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راشرح دهد.</w:t>
            </w:r>
          </w:p>
          <w:p w14:paraId="0FEA66FB" w14:textId="77777777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2F19B2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9.        مراقبتهاي پرستاري حاملگي خارج رحم را بطور کامل شرح دهد.</w:t>
            </w:r>
          </w:p>
          <w:p w14:paraId="3ADD3135" w14:textId="2BB7939B" w:rsidR="00A3444B" w:rsidRDefault="00A3444B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  <w:p w14:paraId="0FDAA3B4" w14:textId="4A6E9A5C" w:rsidR="002F19B2" w:rsidRPr="002F19B2" w:rsidRDefault="002F19B2" w:rsidP="002F19B2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  <w:p w14:paraId="1B5C451C" w14:textId="7C936782" w:rsidR="00A3444B" w:rsidRPr="00770057" w:rsidRDefault="00A3444B" w:rsidP="00770057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7700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حيطه</w:t>
            </w:r>
            <w:r w:rsidRPr="00770057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شناختي                    </w:t>
            </w:r>
          </w:p>
          <w:p w14:paraId="10667209" w14:textId="0243871D" w:rsidR="007871D0" w:rsidRPr="002F19B2" w:rsidRDefault="002F19B2" w:rsidP="002F19B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10.</w:t>
            </w:r>
            <w:r w:rsidR="00770057" w:rsidRPr="002F19B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در مورد نحوه پیشرفت زایمان کیس نمونه در کلاس داوری کند. </w:t>
            </w:r>
            <w:r w:rsidR="00770057" w:rsidRPr="002F19B2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</w:p>
        </w:tc>
        <w:tc>
          <w:tcPr>
            <w:tcW w:w="551" w:type="pct"/>
            <w:shd w:val="clear" w:color="auto" w:fill="auto"/>
          </w:tcPr>
          <w:p w14:paraId="5E1BC546" w14:textId="77777777" w:rsidR="00FF5CDD" w:rsidRPr="005F0E20" w:rsidRDefault="00FF5CDD" w:rsidP="00FF5CDD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</w:t>
            </w: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درس در کلاس </w:t>
            </w:r>
          </w:p>
          <w:p w14:paraId="6A6BF4C8" w14:textId="77777777" w:rsidR="00FF5CDD" w:rsidRPr="005F0E20" w:rsidRDefault="00FF5CDD" w:rsidP="00FF5CDD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45316AC2" w14:textId="4A9A7B24" w:rsidR="007871D0" w:rsidRPr="007A3DAB" w:rsidRDefault="00FF5CDD" w:rsidP="00FF5CDD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146A4181" w14:textId="77777777" w:rsidR="00FF5CDD" w:rsidRPr="005F0E20" w:rsidRDefault="00FF5CDD" w:rsidP="00FF5CD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4B5FA1E4" w14:textId="77777777" w:rsidR="00FF5CDD" w:rsidRPr="005F0E20" w:rsidRDefault="00FF5CDD" w:rsidP="00FF5CD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13D963C1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164B16DC" w14:textId="77777777" w:rsidR="00FF5CDD" w:rsidRPr="00FF5CDD" w:rsidRDefault="00FF5CDD" w:rsidP="000A65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59B8A86C" w14:textId="77777777" w:rsidR="00FF5CDD" w:rsidRPr="00FF5CDD" w:rsidRDefault="00FF5CDD" w:rsidP="000A65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1C222169" w14:textId="77777777" w:rsidR="00FF5CDD" w:rsidRPr="00FF5CDD" w:rsidRDefault="00FF5CDD" w:rsidP="000A65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4687B61" w14:textId="77777777" w:rsidR="00FF5CDD" w:rsidRPr="00FF5CDD" w:rsidRDefault="00FF5CDD" w:rsidP="000A65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175227F6" w14:textId="77777777" w:rsidR="00FF5CDD" w:rsidRPr="00FF5CDD" w:rsidRDefault="00FF5CDD" w:rsidP="000A65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45D3B52D" w14:textId="77777777" w:rsidR="00FF5CDD" w:rsidRPr="00FF5CDD" w:rsidRDefault="00FF5CDD" w:rsidP="000A65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5DA4AA6" w14:textId="77777777" w:rsidR="00FF5CDD" w:rsidRPr="00FF5CDD" w:rsidRDefault="00FF5CDD" w:rsidP="000A657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15D49D56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1AE31A79" w14:textId="77777777" w:rsidR="00FF5CDD" w:rsidRPr="005944EA" w:rsidRDefault="00FF5CDD" w:rsidP="000A657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157B44F7" w14:textId="77777777" w:rsidR="00FF5CDD" w:rsidRPr="005944EA" w:rsidRDefault="00FF5CDD" w:rsidP="00FF5CDD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35116344" w14:textId="77777777" w:rsidR="00FF5CDD" w:rsidRPr="00443567" w:rsidRDefault="00FF5CDD" w:rsidP="000A657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7719EFA2" w14:textId="77777777" w:rsidR="00FF5CDD" w:rsidRPr="005944EA" w:rsidRDefault="00FF5CDD" w:rsidP="00FF5CDD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390B0214" w14:textId="77777777" w:rsidR="00FF5CDD" w:rsidRDefault="00FF5CDD" w:rsidP="000A657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765B8637" w14:textId="77777777" w:rsidR="00FF5CDD" w:rsidRPr="00443567" w:rsidRDefault="00FF5CDD" w:rsidP="00FF5CDD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3038DABA" w14:textId="77777777" w:rsidR="00FF5CDD" w:rsidRPr="005944EA" w:rsidRDefault="00FF5CDD" w:rsidP="000A657A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18A4A4E4" w14:textId="77777777" w:rsidR="007871D0" w:rsidRPr="005944EA" w:rsidRDefault="007871D0" w:rsidP="007871D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18E67C53" w14:textId="77777777" w:rsidR="00FF5CDD" w:rsidRPr="00B41A80" w:rsidRDefault="00FF5CDD" w:rsidP="00B41A80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41A80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1-مراقبتهای ادغام یافته  سلامت مادران  ، وزارت  بهداشت و درمان  ،  1402 </w:t>
            </w:r>
          </w:p>
          <w:p w14:paraId="5D3C3E3D" w14:textId="0B04BAE6" w:rsidR="00FF5CDD" w:rsidRPr="00B41A80" w:rsidRDefault="00FF5CDD" w:rsidP="00B41A80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B41A80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B41A80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B41A8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-فصل 24  </w:t>
            </w:r>
            <w:r w:rsidR="00770057" w:rsidRPr="00B41A8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و 27</w:t>
            </w:r>
            <w:r w:rsidRPr="00B41A8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، ویراست 26-ترجمه دکتر قاضی جهانی-انتشارات گلبان. </w:t>
            </w:r>
          </w:p>
          <w:p w14:paraId="6B2C8BF0" w14:textId="10329720" w:rsidR="00FF5CDD" w:rsidRPr="00B41A80" w:rsidRDefault="00FF5CDD" w:rsidP="00B41A80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41A8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B41A80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- جلد دوم </w:t>
            </w:r>
            <w:r w:rsidRPr="00B41A80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B41A80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فصل 26 ، ترجمه تقی زاده و گرانمایه آخرین چاپ .</w:t>
            </w:r>
          </w:p>
          <w:p w14:paraId="3E7D177A" w14:textId="5A4D87E4" w:rsidR="00061DA2" w:rsidRPr="00B41A80" w:rsidRDefault="00061DA2" w:rsidP="00B41A80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41A80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4 - راهنمای کشوری انجام زایمان طبیعی و ارائه روشهای غیر دارویی کاهش درد زایمان ، وزارت بهداشت ، درمان و آموزش پزشکی. </w:t>
            </w:r>
          </w:p>
          <w:p w14:paraId="24E549F6" w14:textId="55608D6B" w:rsidR="002F19B2" w:rsidRPr="00B41A80" w:rsidRDefault="00B41A80" w:rsidP="00B41A80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5</w:t>
            </w:r>
            <w:r w:rsidR="002F19B2" w:rsidRPr="00B41A8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 پرستاری بهداشت مادر و نوزاد لودر میلک 2020.</w:t>
            </w:r>
          </w:p>
          <w:p w14:paraId="0B531A91" w14:textId="1628ED8F" w:rsidR="002F19B2" w:rsidRPr="00B41A80" w:rsidRDefault="00B41A80" w:rsidP="00B41A80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6</w:t>
            </w:r>
            <w:r w:rsidR="002F19B2" w:rsidRPr="00B41A8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- پرستاری  و بهداشت مادران و نوزادان </w:t>
            </w:r>
            <w:r w:rsidR="002F19B2" w:rsidRPr="00B41A80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="002F19B2" w:rsidRPr="00B41A8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6B630F24" w14:textId="77777777" w:rsidR="002F19B2" w:rsidRPr="00061DA2" w:rsidRDefault="002F19B2" w:rsidP="002F19B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FDC71C6" w14:textId="39F4C9DF" w:rsidR="00061DA2" w:rsidRPr="005944EA" w:rsidRDefault="00061DA2" w:rsidP="00061DA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F567E97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12FB66E4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71FE16C" w14:textId="6EF972B0" w:rsidR="007871D0" w:rsidRPr="00F563A6" w:rsidRDefault="00566007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638" w:type="pct"/>
            <w:shd w:val="clear" w:color="auto" w:fill="auto"/>
          </w:tcPr>
          <w:p w14:paraId="5D17C433" w14:textId="044C9AE5" w:rsidR="007871D0" w:rsidRPr="00770057" w:rsidRDefault="00770057" w:rsidP="00D2606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Pr="0077005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26063">
              <w:rPr>
                <w:rFonts w:cs="B Nazanin" w:hint="cs"/>
                <w:sz w:val="18"/>
                <w:szCs w:val="18"/>
                <w:rtl/>
              </w:rPr>
              <w:t>بیماریهای داخلی و جراحی در بارداری</w:t>
            </w:r>
          </w:p>
        </w:tc>
        <w:tc>
          <w:tcPr>
            <w:tcW w:w="1159" w:type="pct"/>
            <w:shd w:val="clear" w:color="auto" w:fill="auto"/>
          </w:tcPr>
          <w:p w14:paraId="088F94E8" w14:textId="77777777" w:rsidR="00D26063" w:rsidRPr="00D26063" w:rsidRDefault="00D26063" w:rsidP="00D26063">
            <w:pPr>
              <w:bidi/>
              <w:ind w:left="360"/>
              <w:rPr>
                <w:rFonts w:cs="B Nazanin"/>
                <w:sz w:val="18"/>
                <w:szCs w:val="18"/>
                <w:lang w:bidi="fa-IR"/>
              </w:rPr>
            </w:pP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>1.  ب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مار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ها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قلب و عروق در باردار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را 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 10 درصد خطا 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>تعر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ف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و تقس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م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بند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کند .</w:t>
            </w:r>
          </w:p>
          <w:p w14:paraId="07504BCC" w14:textId="77777777" w:rsidR="00D26063" w:rsidRPr="00D26063" w:rsidRDefault="00D26063" w:rsidP="00D26063">
            <w:pPr>
              <w:bidi/>
              <w:ind w:left="360"/>
              <w:rPr>
                <w:rFonts w:cs="B Nazanin"/>
                <w:sz w:val="18"/>
                <w:szCs w:val="18"/>
                <w:lang w:bidi="fa-IR"/>
              </w:rPr>
            </w:pP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>2. مراقبتها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پرستا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در ب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مار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ها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قلب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را در 7 جمله ب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ان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کند .   </w:t>
            </w:r>
          </w:p>
          <w:p w14:paraId="2E787779" w14:textId="77777777" w:rsidR="00D26063" w:rsidRPr="00D26063" w:rsidRDefault="00D26063" w:rsidP="00D26063">
            <w:pPr>
              <w:bidi/>
              <w:ind w:left="360"/>
              <w:rPr>
                <w:rFonts w:cs="B Nazanin"/>
                <w:sz w:val="18"/>
                <w:szCs w:val="18"/>
                <w:lang w:bidi="fa-IR"/>
              </w:rPr>
            </w:pP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>3. د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ابت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در باردار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و اثر آن برمادر و جن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را به طور کامل شرح دهد .   </w:t>
            </w:r>
          </w:p>
          <w:p w14:paraId="5E8C36CB" w14:textId="77777777" w:rsidR="00D26063" w:rsidRPr="00D26063" w:rsidRDefault="00D26063" w:rsidP="00D26063">
            <w:pPr>
              <w:bidi/>
              <w:ind w:left="360"/>
              <w:rPr>
                <w:rFonts w:cs="B Nazanin"/>
                <w:sz w:val="18"/>
                <w:szCs w:val="18"/>
                <w:lang w:bidi="fa-IR"/>
              </w:rPr>
            </w:pP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>4. ب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مار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ها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تنفس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 را در باردار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و درمان در باردار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را 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با 10 درصد خطا 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>توض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ح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دهد.  </w:t>
            </w:r>
          </w:p>
          <w:p w14:paraId="441F01C8" w14:textId="77777777" w:rsidR="00D26063" w:rsidRPr="00D26063" w:rsidRDefault="00D26063" w:rsidP="00D26063">
            <w:pPr>
              <w:bidi/>
              <w:ind w:left="360"/>
              <w:rPr>
                <w:rFonts w:cs="B Nazanin"/>
                <w:sz w:val="18"/>
                <w:szCs w:val="18"/>
                <w:lang w:bidi="fa-IR"/>
              </w:rPr>
            </w:pP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>5. آنم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در باردار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و انواع آن ، علل، پ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شگ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و درمان را هر کدام در  10 دق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قه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شرح دهد.  </w:t>
            </w:r>
          </w:p>
          <w:p w14:paraId="74942F0B" w14:textId="77777777" w:rsidR="00D26063" w:rsidRPr="00D26063" w:rsidRDefault="00D26063" w:rsidP="00D26063">
            <w:pPr>
              <w:bidi/>
              <w:ind w:left="360"/>
              <w:rPr>
                <w:rFonts w:cs="B Nazanin"/>
                <w:sz w:val="18"/>
                <w:szCs w:val="18"/>
                <w:lang w:bidi="fa-IR"/>
              </w:rPr>
            </w:pP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>6. ب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مارها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عفون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، تاث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ر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در باردار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، درمان ، مراقبت پرستار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مادر و جن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ن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را 90% صح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ح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طبق باردار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وزا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مان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و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ل</w:t>
            </w:r>
            <w:r w:rsidRPr="00D26063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D26063">
              <w:rPr>
                <w:rFonts w:cs="B Nazanin" w:hint="eastAsia"/>
                <w:sz w:val="18"/>
                <w:szCs w:val="18"/>
                <w:rtl/>
                <w:lang w:bidi="fa-IR"/>
              </w:rPr>
              <w:t>امز</w:t>
            </w:r>
            <w:r w:rsidRPr="00D26063">
              <w:rPr>
                <w:rFonts w:cs="B Nazanin"/>
                <w:sz w:val="18"/>
                <w:szCs w:val="18"/>
                <w:rtl/>
                <w:lang w:bidi="fa-IR"/>
              </w:rPr>
              <w:t xml:space="preserve"> شرح دهد</w:t>
            </w:r>
          </w:p>
          <w:p w14:paraId="7F941C5C" w14:textId="2D72C829" w:rsidR="00770057" w:rsidRPr="00770057" w:rsidRDefault="00770057" w:rsidP="00770057">
            <w:pPr>
              <w:pStyle w:val="ListParagraph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حیطه شناختی  </w:t>
            </w:r>
          </w:p>
          <w:p w14:paraId="27758A6A" w14:textId="5DD96101" w:rsidR="00770057" w:rsidRPr="00A3444B" w:rsidRDefault="006C2CCC" w:rsidP="006C2CCC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7-</w:t>
            </w:r>
            <w:r w:rsidR="00D2606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انواع آنمی </w:t>
            </w:r>
            <w:r w:rsidR="00770057" w:rsidRPr="00FF5CDD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را در </w:t>
            </w:r>
            <w:r w:rsidR="00D2606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جواب آزمایش</w:t>
            </w: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D2606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خانم باردار</w:t>
            </w:r>
            <w:r w:rsidR="00770057" w:rsidRPr="00FF5CDD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تشخیص دهد و اقدامات بعدی را قضاوت نماید . </w:t>
            </w:r>
            <w:r w:rsidR="00770057" w:rsidRPr="0077005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</w:p>
          <w:p w14:paraId="73CEBBCE" w14:textId="77777777" w:rsidR="007871D0" w:rsidRPr="007A3DAB" w:rsidRDefault="007871D0" w:rsidP="007871D0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57A7C10E" w14:textId="77777777" w:rsidR="00770057" w:rsidRPr="005F0E20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</w:t>
            </w: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درس در کلاس </w:t>
            </w:r>
          </w:p>
          <w:p w14:paraId="59A62A13" w14:textId="77777777" w:rsidR="00770057" w:rsidRPr="005F0E20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D07C186" w14:textId="56A8FBA2" w:rsidR="007871D0" w:rsidRPr="007A3DAB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377F59E0" w14:textId="77777777" w:rsidR="00770057" w:rsidRPr="005F0E20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2BA7C7A2" w14:textId="77777777" w:rsidR="00770057" w:rsidRPr="005F0E20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0D981CE8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67378CFC" w14:textId="77777777" w:rsidR="00770057" w:rsidRPr="00FF5CDD" w:rsidRDefault="00770057" w:rsidP="000A65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59287B68" w14:textId="77777777" w:rsidR="00770057" w:rsidRPr="00FF5CDD" w:rsidRDefault="00770057" w:rsidP="000A65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01133926" w14:textId="77777777" w:rsidR="00770057" w:rsidRPr="00FF5CDD" w:rsidRDefault="00770057" w:rsidP="000A65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59841DA7" w14:textId="77777777" w:rsidR="00770057" w:rsidRPr="00FF5CDD" w:rsidRDefault="00770057" w:rsidP="000A65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3C726803" w14:textId="77777777" w:rsidR="00770057" w:rsidRPr="00FF5CDD" w:rsidRDefault="00770057" w:rsidP="000A65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0C0CFFF4" w14:textId="77777777" w:rsidR="00770057" w:rsidRPr="00FF5CDD" w:rsidRDefault="00770057" w:rsidP="000A65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9C3E457" w14:textId="77777777" w:rsidR="00770057" w:rsidRPr="00FF5CDD" w:rsidRDefault="00770057" w:rsidP="000A65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1F99A0FD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04A50B68" w14:textId="77777777" w:rsidR="00770057" w:rsidRPr="005944EA" w:rsidRDefault="00770057" w:rsidP="000A657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4AB33EAA" w14:textId="77777777" w:rsidR="00770057" w:rsidRPr="005944EA" w:rsidRDefault="00770057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5977EE33" w14:textId="77777777" w:rsidR="00770057" w:rsidRPr="00443567" w:rsidRDefault="00770057" w:rsidP="000A657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68FA10B0" w14:textId="77777777" w:rsidR="00770057" w:rsidRPr="005944EA" w:rsidRDefault="00770057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5C5F1AEF" w14:textId="77777777" w:rsidR="00770057" w:rsidRDefault="00770057" w:rsidP="000A657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47992B59" w14:textId="77777777" w:rsidR="00770057" w:rsidRPr="00443567" w:rsidRDefault="00770057" w:rsidP="00770057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5A20DE15" w14:textId="77777777" w:rsidR="00770057" w:rsidRPr="005944EA" w:rsidRDefault="00770057" w:rsidP="000A657A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63C1BFEE" w14:textId="77777777" w:rsidR="007871D0" w:rsidRPr="005944EA" w:rsidRDefault="007871D0" w:rsidP="007871D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5BEBE480" w14:textId="4342E650" w:rsid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1-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3A9F3CC" w14:textId="77777777" w:rsidR="00770057" w:rsidRDefault="00770057" w:rsidP="00770057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و 27، ویراست 26-ترجمه دکتر قاضی جهانی-انتشارات گلبان. </w:t>
            </w:r>
          </w:p>
          <w:p w14:paraId="1104BADA" w14:textId="77777777" w:rsidR="002F19B2" w:rsidRPr="00FE1912" w:rsidRDefault="002F19B2" w:rsidP="002F19B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7D80FE61" w14:textId="77777777" w:rsidR="002F19B2" w:rsidRPr="00FE1912" w:rsidRDefault="002F19B2" w:rsidP="002F19B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FE1912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6D5C3F1B" w14:textId="77777777" w:rsidR="002F19B2" w:rsidRPr="005944EA" w:rsidRDefault="002F19B2" w:rsidP="002F19B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AED0C3E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07062B9F" w14:textId="77777777" w:rsidTr="001C102B">
        <w:trPr>
          <w:cantSplit/>
          <w:trHeight w:val="5930"/>
        </w:trPr>
        <w:tc>
          <w:tcPr>
            <w:tcW w:w="224" w:type="pct"/>
            <w:shd w:val="clear" w:color="auto" w:fill="auto"/>
            <w:vAlign w:val="center"/>
          </w:tcPr>
          <w:p w14:paraId="5BDEF3C0" w14:textId="65F4351D" w:rsidR="007871D0" w:rsidRPr="00F563A6" w:rsidRDefault="006F7A21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638" w:type="pct"/>
            <w:shd w:val="clear" w:color="auto" w:fill="auto"/>
          </w:tcPr>
          <w:p w14:paraId="1339FAF9" w14:textId="73B9FB24" w:rsidR="007871D0" w:rsidRPr="006F7A21" w:rsidRDefault="006F7A21" w:rsidP="006C2CC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6F7A2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="006C2CCC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بیماریهای داخلی در بارداری</w:t>
            </w:r>
          </w:p>
        </w:tc>
        <w:tc>
          <w:tcPr>
            <w:tcW w:w="1159" w:type="pct"/>
            <w:shd w:val="clear" w:color="auto" w:fill="auto"/>
          </w:tcPr>
          <w:p w14:paraId="41F1604E" w14:textId="77777777" w:rsidR="006C2CCC" w:rsidRPr="006C2CCC" w:rsidRDefault="006C2CCC" w:rsidP="006C2CCC">
            <w:pPr>
              <w:tabs>
                <w:tab w:val="num" w:pos="648"/>
              </w:tabs>
              <w:bidi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C2CCC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>.</w:t>
            </w:r>
            <w:r w:rsidRPr="006C2CCC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ایدز ، هرپس ، هپاتیت  را در بارداری </w:t>
            </w:r>
            <w:r w:rsidRPr="006C2CCC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بطور کامل </w:t>
            </w:r>
            <w:r w:rsidRPr="006C2CCC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>تعریف کند .</w:t>
            </w:r>
          </w:p>
          <w:p w14:paraId="64086A66" w14:textId="77777777" w:rsidR="006C2CCC" w:rsidRPr="006C2CCC" w:rsidRDefault="006C2CCC" w:rsidP="006C2CCC">
            <w:pPr>
              <w:tabs>
                <w:tab w:val="num" w:pos="648"/>
              </w:tabs>
              <w:bidi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C2CCC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2. </w:t>
            </w:r>
            <w:r w:rsidRPr="006C2CCC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مراقبتهای پرستای در بیماریهای عفونی را در 5 جمله بیان کند .   </w:t>
            </w:r>
          </w:p>
          <w:p w14:paraId="31E6B1A2" w14:textId="77777777" w:rsidR="006C2CCC" w:rsidRPr="006C2CCC" w:rsidRDefault="006C2CCC" w:rsidP="006C2CCC">
            <w:pPr>
              <w:tabs>
                <w:tab w:val="num" w:pos="648"/>
              </w:tabs>
              <w:bidi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C2CCC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3. </w:t>
            </w:r>
            <w:r w:rsidRPr="006C2CCC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بیماریهای مقاربتی در بارداری و اثر آن برمادر و جنین را به طور کامل شرح دهد .   </w:t>
            </w:r>
          </w:p>
          <w:p w14:paraId="7A3960E0" w14:textId="77777777" w:rsidR="006C2CCC" w:rsidRPr="006C2CCC" w:rsidRDefault="006C2CCC" w:rsidP="006C2CCC">
            <w:pPr>
              <w:tabs>
                <w:tab w:val="num" w:pos="648"/>
              </w:tabs>
              <w:bidi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C2CCC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4. </w:t>
            </w:r>
            <w:r w:rsidRPr="006C2CCC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بیماریهای سیستم کلیوی  را در بارداری و درمان در بارداری را </w:t>
            </w:r>
            <w:r w:rsidRPr="006C2CCC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در یک پاراگراف </w:t>
            </w:r>
            <w:r w:rsidRPr="006C2CCC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توضیح دهد. </w:t>
            </w:r>
          </w:p>
          <w:p w14:paraId="3FC7E9F4" w14:textId="205C1A7E" w:rsidR="006C2CCC" w:rsidRPr="006C2CCC" w:rsidRDefault="006C2CCC" w:rsidP="006C2CCC">
            <w:pPr>
              <w:tabs>
                <w:tab w:val="num" w:pos="648"/>
              </w:tabs>
              <w:bidi/>
              <w:ind w:left="648" w:hanging="360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C2CCC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6C2CCC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5  . </w:t>
            </w:r>
            <w:r w:rsidRPr="006C2CCC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>شکم حاد در بارداری رادر کیس معرفی شده در کلاس تشخیص داده و اق</w:t>
            </w:r>
            <w:r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>دامات لازم را به ترتیب نام ببرد</w:t>
            </w:r>
          </w:p>
          <w:p w14:paraId="37DE72B6" w14:textId="64C4ABF1" w:rsidR="007871D0" w:rsidRDefault="006F7A21" w:rsidP="006C2CCC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F7A2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حيطه</w:t>
            </w:r>
            <w:r w:rsidR="006C2CCC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F7A2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شناختي</w:t>
            </w:r>
          </w:p>
          <w:p w14:paraId="325DDD5A" w14:textId="2B14DBA0" w:rsidR="006F7A21" w:rsidRPr="006F7A21" w:rsidRDefault="00655223" w:rsidP="006C2CCC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144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6- </w:t>
            </w:r>
            <w:r w:rsidR="006C2CCC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انواع مشکل کلیوی </w:t>
            </w:r>
            <w:r w:rsidR="006C2CCC" w:rsidRPr="00FF5CDD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را در </w:t>
            </w:r>
            <w:r w:rsidR="006C2CCC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جواب آزمایش خانم باردار</w:t>
            </w:r>
            <w:r w:rsidR="006C2CCC" w:rsidRPr="00FF5CDD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تشخیص دهد و اقدامات بعدی را قضاوت نماید . </w:t>
            </w:r>
            <w:r w:rsidR="006C2CCC" w:rsidRPr="0077005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</w:p>
        </w:tc>
        <w:tc>
          <w:tcPr>
            <w:tcW w:w="551" w:type="pct"/>
            <w:shd w:val="clear" w:color="auto" w:fill="auto"/>
          </w:tcPr>
          <w:p w14:paraId="4681AE23" w14:textId="77777777" w:rsidR="00770057" w:rsidRPr="00BF79D1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7802414A" w14:textId="77777777" w:rsidR="00770057" w:rsidRPr="00BF79D1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60196B1" w14:textId="098FA627" w:rsidR="007871D0" w:rsidRPr="00BF79D1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0E5B405E" w14:textId="77777777" w:rsidR="00770057" w:rsidRPr="005F0E20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5DC11191" w14:textId="77777777" w:rsidR="00770057" w:rsidRPr="005F0E20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15FEEBB4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1CDB381E" w14:textId="77777777" w:rsidR="00770057" w:rsidRPr="00FF5CDD" w:rsidRDefault="00770057" w:rsidP="000A65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21049637" w14:textId="77777777" w:rsidR="00770057" w:rsidRPr="00FF5CDD" w:rsidRDefault="00770057" w:rsidP="000A65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4803821D" w14:textId="77777777" w:rsidR="00770057" w:rsidRPr="00FF5CDD" w:rsidRDefault="00770057" w:rsidP="000A65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9A36CF9" w14:textId="77777777" w:rsidR="00770057" w:rsidRPr="00FF5CDD" w:rsidRDefault="00770057" w:rsidP="000A65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1D986F84" w14:textId="77777777" w:rsidR="00770057" w:rsidRPr="00FF5CDD" w:rsidRDefault="00770057" w:rsidP="000A65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7BFAD35F" w14:textId="77777777" w:rsidR="00770057" w:rsidRPr="00FF5CDD" w:rsidRDefault="00770057" w:rsidP="000A65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08BDB18" w14:textId="77777777" w:rsidR="00770057" w:rsidRPr="00FF5CDD" w:rsidRDefault="00770057" w:rsidP="000A657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6FA52557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2DF755FB" w14:textId="77777777" w:rsidR="00770057" w:rsidRPr="005944EA" w:rsidRDefault="00770057" w:rsidP="000A657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04AA3868" w14:textId="77777777" w:rsidR="00770057" w:rsidRPr="005944EA" w:rsidRDefault="00770057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1142A66E" w14:textId="77777777" w:rsidR="00770057" w:rsidRPr="00443567" w:rsidRDefault="00770057" w:rsidP="000A657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44F789BA" w14:textId="77777777" w:rsidR="00770057" w:rsidRPr="005944EA" w:rsidRDefault="00770057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676B6E26" w14:textId="77777777" w:rsidR="00770057" w:rsidRDefault="00770057" w:rsidP="000A657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F6D8FE2" w14:textId="77777777" w:rsidR="00770057" w:rsidRPr="00443567" w:rsidRDefault="00770057" w:rsidP="00770057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4935900B" w14:textId="77777777" w:rsidR="00770057" w:rsidRPr="005944EA" w:rsidRDefault="00770057" w:rsidP="000A657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2D96695A" w14:textId="77777777" w:rsidR="007871D0" w:rsidRPr="005944EA" w:rsidRDefault="007871D0" w:rsidP="0056600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6EBC2094" w14:textId="3DE59CEE" w:rsid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1-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23AAFFF" w14:textId="4C27EB92" w:rsidR="00770057" w:rsidRDefault="00770057" w:rsidP="006F7A21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27، ویراست 26-ترجمه دکتر قاضی جهانی-انتشارات گلبان. </w:t>
            </w:r>
          </w:p>
          <w:p w14:paraId="3C6CD404" w14:textId="77777777" w:rsidR="002F19B2" w:rsidRPr="00FE1912" w:rsidRDefault="002F19B2" w:rsidP="002F19B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360E724F" w14:textId="77777777" w:rsidR="002F19B2" w:rsidRPr="00FE1912" w:rsidRDefault="002F19B2" w:rsidP="002F19B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FE1912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72240B32" w14:textId="77777777" w:rsidR="002F19B2" w:rsidRPr="005944EA" w:rsidRDefault="002F19B2" w:rsidP="002F19B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E546726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3E6CDFDC" w14:textId="77777777" w:rsidTr="001C102B">
        <w:trPr>
          <w:cantSplit/>
          <w:trHeight w:val="4757"/>
        </w:trPr>
        <w:tc>
          <w:tcPr>
            <w:tcW w:w="224" w:type="pct"/>
            <w:shd w:val="clear" w:color="auto" w:fill="auto"/>
            <w:vAlign w:val="center"/>
          </w:tcPr>
          <w:p w14:paraId="6C4D1F2B" w14:textId="5C2A65F1" w:rsidR="007871D0" w:rsidRPr="00F563A6" w:rsidRDefault="008E2088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638" w:type="pct"/>
            <w:shd w:val="clear" w:color="auto" w:fill="auto"/>
          </w:tcPr>
          <w:p w14:paraId="65B195A7" w14:textId="7DDBC12B" w:rsidR="007871D0" w:rsidRPr="002D7452" w:rsidRDefault="002D7452" w:rsidP="0065522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2D745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بارداری چندقلویی</w:t>
            </w:r>
          </w:p>
        </w:tc>
        <w:tc>
          <w:tcPr>
            <w:tcW w:w="1159" w:type="pct"/>
            <w:shd w:val="clear" w:color="auto" w:fill="auto"/>
          </w:tcPr>
          <w:p w14:paraId="6453A6A5" w14:textId="0D244D6D" w:rsidR="00655223" w:rsidRPr="00655223" w:rsidRDefault="00655223" w:rsidP="00655223">
            <w:pPr>
              <w:tabs>
                <w:tab w:val="num" w:pos="648"/>
              </w:tabs>
              <w:spacing w:before="240" w:line="240" w:lineRule="auto"/>
              <w:ind w:left="648" w:hanging="360"/>
              <w:jc w:val="right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1. </w:t>
            </w:r>
            <w:r w:rsidRPr="00655223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 حاملگی های چند قلویی را</w:t>
            </w:r>
            <w:r w:rsidRPr="00655223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>بطور کامل</w:t>
            </w:r>
            <w:r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 تعریف کند </w:t>
            </w:r>
          </w:p>
          <w:p w14:paraId="782CFA21" w14:textId="77777777" w:rsidR="00655223" w:rsidRPr="00655223" w:rsidRDefault="00655223" w:rsidP="00655223">
            <w:pPr>
              <w:tabs>
                <w:tab w:val="num" w:pos="648"/>
              </w:tabs>
              <w:spacing w:before="240" w:line="240" w:lineRule="auto"/>
              <w:ind w:left="648" w:hanging="360"/>
              <w:jc w:val="right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2. </w:t>
            </w:r>
            <w:r w:rsidRPr="00655223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انواع و اتیولوژی آن را </w:t>
            </w:r>
            <w:r w:rsidRPr="00655223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 کامل </w:t>
            </w:r>
            <w:r w:rsidRPr="00655223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شرح دهد . </w:t>
            </w:r>
          </w:p>
          <w:p w14:paraId="7084BD4B" w14:textId="77777777" w:rsidR="00655223" w:rsidRPr="00655223" w:rsidRDefault="00655223" w:rsidP="00655223">
            <w:pPr>
              <w:tabs>
                <w:tab w:val="num" w:pos="648"/>
              </w:tabs>
              <w:spacing w:before="240" w:line="240" w:lineRule="auto"/>
              <w:ind w:left="648" w:hanging="360"/>
              <w:jc w:val="right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3. </w:t>
            </w:r>
            <w:r w:rsidRPr="00655223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عوارض و اقدامات لازم در حاملگی های چند قلویی دربارداری و زایمان را صحیح طبق بارداری وزایمان ویلیامز شرح دهد.</w:t>
            </w:r>
          </w:p>
          <w:p w14:paraId="2F5EE972" w14:textId="77777777" w:rsidR="00655223" w:rsidRPr="00655223" w:rsidRDefault="00655223" w:rsidP="00655223">
            <w:pPr>
              <w:tabs>
                <w:tab w:val="num" w:pos="648"/>
              </w:tabs>
              <w:spacing w:before="240" w:line="240" w:lineRule="auto"/>
              <w:ind w:left="648" w:hanging="360"/>
              <w:jc w:val="right"/>
              <w:rPr>
                <w:rFonts w:ascii="Tahoma" w:hAnsi="Tahoma" w:cs="B Nazanin"/>
                <w:color w:val="000000"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4. </w:t>
            </w:r>
            <w:r w:rsidRPr="00655223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اختلالات جفت مامبرانها و مایع آمنیون  را در </w:t>
            </w:r>
            <w:r w:rsidRPr="00655223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5 </w:t>
            </w:r>
            <w:r w:rsidRPr="00655223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جمله بیان کند .   </w:t>
            </w:r>
          </w:p>
          <w:p w14:paraId="672E9659" w14:textId="38EE9025" w:rsidR="00655223" w:rsidRPr="00655223" w:rsidRDefault="00655223" w:rsidP="00655223">
            <w:pPr>
              <w:bidi/>
              <w:spacing w:before="100" w:beforeAutospacing="1" w:after="100" w:afterAutospacing="1" w:line="240" w:lineRule="auto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>5.</w:t>
            </w:r>
            <w:r w:rsidRPr="00655223">
              <w:rPr>
                <w:rFonts w:ascii="Tahoma" w:hAnsi="Tahoma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655223">
              <w:rPr>
                <w:rFonts w:ascii="Tahoma" w:hAnsi="Tahoma" w:cs="B Nazanin"/>
                <w:color w:val="000000"/>
                <w:sz w:val="18"/>
                <w:szCs w:val="18"/>
                <w:rtl/>
              </w:rPr>
              <w:t xml:space="preserve"> پلی و الیگو هیدر آمنیوس  و اثر  اثر آن برمادر و جنین را به طور کامل در حضور دانشجویان شرح دهد .</w:t>
            </w:r>
            <w:r w:rsidRPr="00655223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  </w:t>
            </w:r>
          </w:p>
          <w:p w14:paraId="6A077069" w14:textId="77777777" w:rsidR="00655223" w:rsidRDefault="00655223" w:rsidP="00655223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D80402C" w14:textId="77777777" w:rsidR="00655223" w:rsidRDefault="00655223" w:rsidP="00655223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88C284C" w14:textId="6D750651" w:rsidR="007871D0" w:rsidRPr="002D7452" w:rsidRDefault="002D7452" w:rsidP="00655223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452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حيطه  شناختي</w:t>
            </w:r>
          </w:p>
          <w:p w14:paraId="68C70A32" w14:textId="4ECF3BBF" w:rsidR="002D7452" w:rsidRPr="00655223" w:rsidRDefault="00655223" w:rsidP="00655223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6-</w:t>
            </w:r>
            <w:r w:rsidR="002D7452"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در مورد 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حجم مایع آمنیوتیک </w:t>
            </w:r>
            <w:r w:rsidR="002D7452"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در کیس مطرح شده در کلاس و اقدامات لازم برای وی داوری کند</w:t>
            </w:r>
            <w:r w:rsidR="002D7452" w:rsidRPr="0065522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.  حیطه عاطفی</w:t>
            </w:r>
          </w:p>
        </w:tc>
        <w:tc>
          <w:tcPr>
            <w:tcW w:w="551" w:type="pct"/>
            <w:shd w:val="clear" w:color="auto" w:fill="auto"/>
          </w:tcPr>
          <w:p w14:paraId="63AF1F59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50528E98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36DF1AE6" w14:textId="0A354154" w:rsidR="007871D0" w:rsidRPr="007A3DAB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595ACB7F" w14:textId="77777777" w:rsidR="00BF79D1" w:rsidRPr="005F0E2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0B3DA95F" w14:textId="77777777" w:rsidR="00BF79D1" w:rsidRPr="005F0E2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2817B143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7C25AF63" w14:textId="77777777" w:rsidR="00BF79D1" w:rsidRPr="00FF5CDD" w:rsidRDefault="00BF79D1" w:rsidP="000A65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4CC674C8" w14:textId="77777777" w:rsidR="00BF79D1" w:rsidRPr="00FF5CDD" w:rsidRDefault="00BF79D1" w:rsidP="000A65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747AF465" w14:textId="77777777" w:rsidR="00BF79D1" w:rsidRPr="00FF5CDD" w:rsidRDefault="00BF79D1" w:rsidP="000A65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2BFEBB6E" w14:textId="77777777" w:rsidR="00BF79D1" w:rsidRPr="00FF5CDD" w:rsidRDefault="00BF79D1" w:rsidP="000A65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66944CC" w14:textId="77777777" w:rsidR="00BF79D1" w:rsidRPr="00FF5CDD" w:rsidRDefault="00BF79D1" w:rsidP="000A65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6F813E24" w14:textId="77777777" w:rsidR="00BF79D1" w:rsidRPr="00FF5CDD" w:rsidRDefault="00BF79D1" w:rsidP="000A65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4C39EAD5" w14:textId="77777777" w:rsidR="00BF79D1" w:rsidRPr="00FF5CDD" w:rsidRDefault="00BF79D1" w:rsidP="000A657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2FF82AA9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37777BBF" w14:textId="77777777" w:rsidR="00BF79D1" w:rsidRPr="005944EA" w:rsidRDefault="00BF79D1" w:rsidP="000A657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7DD327B3" w14:textId="77777777" w:rsidR="00BF79D1" w:rsidRPr="005944EA" w:rsidRDefault="00BF79D1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28A6EBA6" w14:textId="77777777" w:rsidR="00BF79D1" w:rsidRPr="00443567" w:rsidRDefault="00BF79D1" w:rsidP="000A657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26AB0F41" w14:textId="77777777" w:rsidR="00BF79D1" w:rsidRPr="005944EA" w:rsidRDefault="00BF79D1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0B750330" w14:textId="77777777" w:rsidR="00BF79D1" w:rsidRDefault="00BF79D1" w:rsidP="000A657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2308025C" w14:textId="77777777" w:rsidR="00BF79D1" w:rsidRPr="00443567" w:rsidRDefault="00BF79D1" w:rsidP="00BF79D1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054F4690" w14:textId="77777777" w:rsidR="00BF79D1" w:rsidRPr="005944EA" w:rsidRDefault="00BF79D1" w:rsidP="000A657A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5E896EA2" w14:textId="77777777" w:rsidR="007871D0" w:rsidRPr="005944EA" w:rsidRDefault="007871D0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78566A21" w14:textId="2924FE3F" w:rsid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1-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6327817" w14:textId="77777777" w:rsidR="00770057" w:rsidRDefault="00770057" w:rsidP="00770057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و 27، ویراست 26-ترجمه دکتر قاضی جهانی-انتشارات گلبان. </w:t>
            </w:r>
          </w:p>
          <w:p w14:paraId="3F93674B" w14:textId="77777777" w:rsidR="002F19B2" w:rsidRPr="002F19B2" w:rsidRDefault="002F19B2" w:rsidP="002F19B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2F19B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14EE793F" w14:textId="77777777" w:rsidR="002F19B2" w:rsidRPr="002F19B2" w:rsidRDefault="002F19B2" w:rsidP="002F19B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2F19B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2F19B2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Pr="002F19B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4E381C5D" w14:textId="77777777" w:rsidR="006111E1" w:rsidRPr="005944EA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9662381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6F3D79A2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68E6C87" w14:textId="00C10ED8" w:rsidR="007871D0" w:rsidRPr="00F563A6" w:rsidRDefault="00BF79D1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8" w:type="pct"/>
            <w:shd w:val="clear" w:color="auto" w:fill="auto"/>
          </w:tcPr>
          <w:p w14:paraId="30E65035" w14:textId="09C1878D" w:rsidR="007871D0" w:rsidRPr="00BF79D1" w:rsidRDefault="00BF79D1" w:rsidP="0065522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زایمانهای آسیب پذیر</w:t>
            </w:r>
          </w:p>
        </w:tc>
        <w:tc>
          <w:tcPr>
            <w:tcW w:w="1159" w:type="pct"/>
            <w:shd w:val="clear" w:color="auto" w:fill="auto"/>
          </w:tcPr>
          <w:p w14:paraId="289177EA" w14:textId="77777777" w:rsidR="00655223" w:rsidRPr="00655223" w:rsidRDefault="00655223" w:rsidP="00655223">
            <w:pPr>
              <w:bidi/>
              <w:spacing w:before="240"/>
              <w:rPr>
                <w:rFonts w:ascii="Tahoma" w:hAnsi="Tahoma" w:cs="B Nazanin"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 w:hint="cs"/>
                <w:sz w:val="18"/>
                <w:szCs w:val="18"/>
                <w:rtl/>
              </w:rPr>
              <w:t xml:space="preserve">1. </w:t>
            </w: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t xml:space="preserve"> زایمان های آسیب پذیر  را </w:t>
            </w:r>
            <w:r w:rsidRPr="00655223">
              <w:rPr>
                <w:rFonts w:ascii="Tahoma" w:hAnsi="Tahoma" w:cs="B Nazanin" w:hint="cs"/>
                <w:sz w:val="18"/>
                <w:szCs w:val="18"/>
                <w:rtl/>
              </w:rPr>
              <w:t>بطور کامل</w:t>
            </w: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t xml:space="preserve"> تعریف کند .</w:t>
            </w:r>
          </w:p>
          <w:p w14:paraId="6FB2107D" w14:textId="77777777" w:rsidR="00655223" w:rsidRPr="00655223" w:rsidRDefault="00655223" w:rsidP="00655223">
            <w:pPr>
              <w:bidi/>
              <w:spacing w:before="240"/>
              <w:rPr>
                <w:rFonts w:ascii="Tahoma" w:hAnsi="Tahoma" w:cs="B Nazanin"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 w:hint="cs"/>
                <w:sz w:val="18"/>
                <w:szCs w:val="18"/>
                <w:rtl/>
              </w:rPr>
              <w:t xml:space="preserve">2. </w:t>
            </w: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t xml:space="preserve"> دلایل دیستوشی  را </w:t>
            </w:r>
            <w:r w:rsidRPr="00655223">
              <w:rPr>
                <w:rFonts w:ascii="Tahoma" w:hAnsi="Tahoma" w:cs="B Nazanin" w:hint="cs"/>
                <w:sz w:val="18"/>
                <w:szCs w:val="18"/>
                <w:rtl/>
              </w:rPr>
              <w:t xml:space="preserve"> با %5خطا </w:t>
            </w: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t xml:space="preserve">شرح دهد  </w:t>
            </w:r>
          </w:p>
          <w:p w14:paraId="1D2F8C5D" w14:textId="77777777" w:rsidR="00655223" w:rsidRPr="00655223" w:rsidRDefault="00655223" w:rsidP="00655223">
            <w:pPr>
              <w:bidi/>
              <w:spacing w:before="240"/>
              <w:rPr>
                <w:rFonts w:ascii="Tahoma" w:hAnsi="Tahoma" w:cs="B Nazanin"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 w:hint="cs"/>
                <w:sz w:val="18"/>
                <w:szCs w:val="18"/>
                <w:rtl/>
              </w:rPr>
              <w:t xml:space="preserve">3. </w:t>
            </w: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t>عوارض و اقدامات لازم در اختلال عملکردفاز فعال زایمان را  به طور کامل شرح دهد.</w:t>
            </w:r>
          </w:p>
          <w:p w14:paraId="4428967D" w14:textId="77777777" w:rsidR="00655223" w:rsidRPr="00655223" w:rsidRDefault="00655223" w:rsidP="00655223">
            <w:pPr>
              <w:bidi/>
              <w:spacing w:before="240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 w:hint="cs"/>
                <w:sz w:val="18"/>
                <w:szCs w:val="18"/>
                <w:rtl/>
              </w:rPr>
              <w:t xml:space="preserve">4. </w:t>
            </w: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t xml:space="preserve"> دیستوشی با منشاءجنینی و زایمان سریع   را دقیق بیان کند .</w:t>
            </w:r>
            <w:r w:rsidRPr="00655223">
              <w:rPr>
                <w:rFonts w:ascii="Tahoma" w:hAnsi="Tahoma" w:cs="B Nazanin" w:hint="cs"/>
                <w:sz w:val="18"/>
                <w:szCs w:val="18"/>
                <w:rtl/>
              </w:rPr>
              <w:t xml:space="preserve"> </w:t>
            </w:r>
            <w:r w:rsidRPr="0065522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42216EB" w14:textId="77777777" w:rsidR="00655223" w:rsidRPr="00655223" w:rsidRDefault="00655223" w:rsidP="00655223">
            <w:pPr>
              <w:bidi/>
              <w:spacing w:before="240"/>
              <w:rPr>
                <w:rFonts w:ascii="Tahoma" w:hAnsi="Tahoma" w:cs="B Nazanin"/>
                <w:sz w:val="18"/>
                <w:szCs w:val="18"/>
                <w:rtl/>
              </w:rPr>
            </w:pP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lastRenderedPageBreak/>
              <w:t xml:space="preserve">  </w:t>
            </w:r>
            <w:r w:rsidRPr="00655223">
              <w:rPr>
                <w:rFonts w:ascii="Tahoma" w:hAnsi="Tahoma" w:cs="B Nazanin" w:hint="cs"/>
                <w:sz w:val="18"/>
                <w:szCs w:val="18"/>
                <w:rtl/>
              </w:rPr>
              <w:t xml:space="preserve">5. </w:t>
            </w: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t>کنترل زایمان و اقدامات پرستاری  در زایمانهای آسیب پذیر رابه ترتیب اولویت و به طور کامل شرح دهد .</w:t>
            </w:r>
            <w:r w:rsidRPr="00655223"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55223">
              <w:rPr>
                <w:rFonts w:ascii="Tahoma" w:hAnsi="Tahoma" w:cs="B Nazanin"/>
                <w:sz w:val="18"/>
                <w:szCs w:val="18"/>
                <w:rtl/>
              </w:rPr>
              <w:t xml:space="preserve"> </w:t>
            </w:r>
          </w:p>
          <w:p w14:paraId="6D57C652" w14:textId="77777777" w:rsidR="00655223" w:rsidRDefault="00655223" w:rsidP="00BF79D1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AB43E5B" w14:textId="03B5B7C6" w:rsidR="007871D0" w:rsidRDefault="00BF79D1" w:rsidP="00655223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79D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حيطه</w:t>
            </w:r>
            <w:r w:rsidRPr="00BF79D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F79D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شناختي</w:t>
            </w:r>
          </w:p>
          <w:p w14:paraId="0E9FE0F1" w14:textId="67AE0E3D" w:rsidR="00BF79D1" w:rsidRPr="00BF79D1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6.</w:t>
            </w: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- دانشجو به  مطالب آموزش داده شده علاقه نشان دهد.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حیطه عاطفی.</w:t>
            </w:r>
          </w:p>
        </w:tc>
        <w:tc>
          <w:tcPr>
            <w:tcW w:w="551" w:type="pct"/>
            <w:shd w:val="clear" w:color="auto" w:fill="auto"/>
          </w:tcPr>
          <w:p w14:paraId="7EF31F70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پرسش و  گفتگو و یافتن پاسخ سوالات مطرح شده توسط استاد  مرتبط با درس در کلاس </w:t>
            </w:r>
          </w:p>
          <w:p w14:paraId="5009FCFA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6852F4E" w14:textId="2A3AF53D" w:rsidR="007871D0" w:rsidRPr="007A3DAB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1157AB22" w14:textId="77777777" w:rsidR="00BF79D1" w:rsidRPr="005F0E2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سخنرانی </w:t>
            </w:r>
          </w:p>
          <w:p w14:paraId="6B4CE594" w14:textId="77777777" w:rsidR="00BF79D1" w:rsidRPr="005F0E2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5E748E30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111867C3" w14:textId="77777777" w:rsidR="00BF79D1" w:rsidRPr="00FF5CDD" w:rsidRDefault="00BF79D1" w:rsidP="000A657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70515B22" w14:textId="77777777" w:rsidR="00BF79D1" w:rsidRPr="00FF5CDD" w:rsidRDefault="00BF79D1" w:rsidP="000A657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7C222980" w14:textId="77777777" w:rsidR="00BF79D1" w:rsidRPr="00FF5CDD" w:rsidRDefault="00BF79D1" w:rsidP="000A657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59F00F8" w14:textId="77777777" w:rsidR="00BF79D1" w:rsidRPr="00FF5CDD" w:rsidRDefault="00BF79D1" w:rsidP="000A657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7FF51277" w14:textId="77777777" w:rsidR="00BF79D1" w:rsidRPr="00FF5CDD" w:rsidRDefault="00BF79D1" w:rsidP="000A657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77D26067" w14:textId="77777777" w:rsidR="00BF79D1" w:rsidRPr="00FF5CDD" w:rsidRDefault="00BF79D1" w:rsidP="000A657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5CC95550" w14:textId="77777777" w:rsidR="00BF79D1" w:rsidRPr="00FF5CDD" w:rsidRDefault="00BF79D1" w:rsidP="000A657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387FB2E3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2D68C720" w14:textId="77777777" w:rsidR="00BF79D1" w:rsidRPr="005944EA" w:rsidRDefault="00BF79D1" w:rsidP="000A657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27ABCF7F" w14:textId="77777777" w:rsidR="00BF79D1" w:rsidRPr="005944EA" w:rsidRDefault="00BF79D1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05440FCF" w14:textId="77777777" w:rsidR="00BF79D1" w:rsidRPr="00443567" w:rsidRDefault="00BF79D1" w:rsidP="000A657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1F1F356B" w14:textId="77777777" w:rsidR="00BF79D1" w:rsidRPr="005944EA" w:rsidRDefault="00BF79D1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0B510CB6" w14:textId="77777777" w:rsidR="00BF79D1" w:rsidRDefault="00BF79D1" w:rsidP="000A657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3F61567E" w14:textId="77777777" w:rsidR="00BF79D1" w:rsidRPr="00443567" w:rsidRDefault="00BF79D1" w:rsidP="00BF79D1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143FF857" w14:textId="77777777" w:rsidR="00BF79D1" w:rsidRPr="005944EA" w:rsidRDefault="00BF79D1" w:rsidP="000A657A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15FE7413" w14:textId="77777777" w:rsidR="007871D0" w:rsidRPr="005944EA" w:rsidRDefault="007871D0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373712D4" w14:textId="76D9FFEB" w:rsidR="00770057" w:rsidRP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1-</w:t>
            </w:r>
            <w:r w:rsidRPr="00770057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مراقبتهای ادغام یافته  سلامت مادران  ، وزارت  بهداشت و درمان  ،  1402 </w:t>
            </w:r>
          </w:p>
          <w:p w14:paraId="56DA1EE3" w14:textId="77777777" w:rsidR="00770057" w:rsidRDefault="00770057" w:rsidP="00770057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-فصل 24  و 27، ویراست 26-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ترجمه دکتر قاضی جهانی-انتشارات گلبان. </w:t>
            </w:r>
          </w:p>
          <w:p w14:paraId="22464655" w14:textId="77777777" w:rsidR="00EE10AB" w:rsidRDefault="00770057" w:rsidP="002F19B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فصل</w:t>
            </w:r>
            <w:r w:rsidR="00EE10A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26 ، ترجمه تقی زاده و گرانمایه </w:t>
            </w:r>
          </w:p>
          <w:p w14:paraId="1A8940CC" w14:textId="5298DE6B" w:rsidR="002F19B2" w:rsidRPr="002F19B2" w:rsidRDefault="002F19B2" w:rsidP="00EE10A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F19B2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08DFDC6F" w14:textId="18588EED" w:rsidR="00770057" w:rsidRDefault="002F19B2" w:rsidP="00655223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F19B2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2F19B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2F19B2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28CF9759" w14:textId="77777777" w:rsidR="002F19B2" w:rsidRDefault="002F19B2" w:rsidP="002F19B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467839D2" w14:textId="77777777" w:rsidR="002F19B2" w:rsidRPr="005944EA" w:rsidRDefault="002F19B2" w:rsidP="002F19B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DB7CCED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7BC3BF63" w14:textId="77777777" w:rsidTr="001C102B">
        <w:trPr>
          <w:cantSplit/>
          <w:trHeight w:val="4397"/>
        </w:trPr>
        <w:tc>
          <w:tcPr>
            <w:tcW w:w="224" w:type="pct"/>
            <w:shd w:val="clear" w:color="auto" w:fill="auto"/>
            <w:vAlign w:val="center"/>
          </w:tcPr>
          <w:p w14:paraId="4E1C551D" w14:textId="666651E5" w:rsidR="007871D0" w:rsidRPr="00F563A6" w:rsidRDefault="00326A1C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638" w:type="pct"/>
            <w:shd w:val="clear" w:color="auto" w:fill="auto"/>
          </w:tcPr>
          <w:p w14:paraId="69685CEF" w14:textId="333141AC" w:rsidR="007871D0" w:rsidRDefault="00221EE4" w:rsidP="0065522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زایمانهای زودرس و دیررس</w:t>
            </w:r>
          </w:p>
          <w:p w14:paraId="2FFA12B4" w14:textId="0A228581" w:rsidR="00655223" w:rsidRDefault="00655223" w:rsidP="0065522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  <w:shd w:val="clear" w:color="auto" w:fill="auto"/>
          </w:tcPr>
          <w:p w14:paraId="36016401" w14:textId="77777777" w:rsidR="00655223" w:rsidRPr="00655223" w:rsidRDefault="00655223" w:rsidP="00655223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1.  زا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ها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زود رس و زا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طولان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شده را بطور کامل  تعر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ف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کند .</w:t>
            </w:r>
          </w:p>
          <w:p w14:paraId="6E664344" w14:textId="77777777" w:rsidR="00655223" w:rsidRPr="00655223" w:rsidRDefault="00655223" w:rsidP="00655223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2.   راهها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تشخ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ص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زا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ها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زود رس را در 3سطر نام ببرد. </w:t>
            </w:r>
          </w:p>
          <w:p w14:paraId="642F7DCA" w14:textId="77777777" w:rsidR="00655223" w:rsidRPr="00655223" w:rsidRDefault="00655223" w:rsidP="00655223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3.  درمان، پ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شگ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ر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، مراقبت پرستار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زا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ها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زود رس  را  به طور کامل شرح دهد.</w:t>
            </w:r>
          </w:p>
          <w:p w14:paraId="0CF9926A" w14:textId="77777777" w:rsidR="00655223" w:rsidRPr="00655223" w:rsidRDefault="00655223" w:rsidP="00655223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4.  القاء و تقو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زا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و کنتر اند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کاس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ونها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و مراقبت پرستار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 راطبق منابع در15 دق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ق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ه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ب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ان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کند .   </w:t>
            </w:r>
          </w:p>
          <w:p w14:paraId="71208625" w14:textId="77777777" w:rsidR="00655223" w:rsidRDefault="00655223" w:rsidP="00655223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41C6273" w14:textId="2BFD539E" w:rsidR="007871D0" w:rsidRPr="006111E1" w:rsidRDefault="00221EE4" w:rsidP="00655223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11E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حیطه  شناختی</w:t>
            </w:r>
          </w:p>
          <w:p w14:paraId="27AC53B7" w14:textId="4A0355ED" w:rsidR="006111E1" w:rsidRPr="007A3DAB" w:rsidRDefault="006111E1" w:rsidP="006111E1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6.</w:t>
            </w: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- دانشجو به  مطالب آموزش داده شده علاقه نشان دهد.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حیطه عاطفی.</w:t>
            </w:r>
          </w:p>
        </w:tc>
        <w:tc>
          <w:tcPr>
            <w:tcW w:w="551" w:type="pct"/>
            <w:shd w:val="clear" w:color="auto" w:fill="auto"/>
          </w:tcPr>
          <w:p w14:paraId="5D30E705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381B864E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19146288" w14:textId="12FC2FDC" w:rsidR="007871D0" w:rsidRPr="007A3DAB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11B8A5A8" w14:textId="77777777" w:rsidR="006111E1" w:rsidRPr="005F0E20" w:rsidRDefault="006111E1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73B7DE3E" w14:textId="77777777" w:rsidR="006111E1" w:rsidRPr="005F0E20" w:rsidRDefault="006111E1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3E14C716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4552505D" w14:textId="77777777" w:rsidR="006111E1" w:rsidRPr="00FF5CDD" w:rsidRDefault="006111E1" w:rsidP="000A65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01E1D43C" w14:textId="77777777" w:rsidR="006111E1" w:rsidRPr="00FF5CDD" w:rsidRDefault="006111E1" w:rsidP="000A65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4F97AA1C" w14:textId="77777777" w:rsidR="006111E1" w:rsidRPr="00FF5CDD" w:rsidRDefault="006111E1" w:rsidP="000A65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0865C361" w14:textId="77777777" w:rsidR="006111E1" w:rsidRPr="00FF5CDD" w:rsidRDefault="006111E1" w:rsidP="000A65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3050421" w14:textId="77777777" w:rsidR="006111E1" w:rsidRPr="00FF5CDD" w:rsidRDefault="006111E1" w:rsidP="000A65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327C400E" w14:textId="77777777" w:rsidR="006111E1" w:rsidRPr="00FF5CDD" w:rsidRDefault="006111E1" w:rsidP="000A65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3B2194C" w14:textId="77777777" w:rsidR="006111E1" w:rsidRPr="00FF5CDD" w:rsidRDefault="006111E1" w:rsidP="000A657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3E265C00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019B90BD" w14:textId="77777777" w:rsidR="006111E1" w:rsidRPr="005944EA" w:rsidRDefault="006111E1" w:rsidP="000A65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480C50E4" w14:textId="77777777" w:rsidR="006111E1" w:rsidRPr="005944EA" w:rsidRDefault="006111E1" w:rsidP="006111E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1B881771" w14:textId="77777777" w:rsidR="006111E1" w:rsidRPr="00443567" w:rsidRDefault="006111E1" w:rsidP="000A65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4EF81C79" w14:textId="77777777" w:rsidR="006111E1" w:rsidRPr="005944EA" w:rsidRDefault="006111E1" w:rsidP="006111E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1F69204E" w14:textId="77777777" w:rsidR="006111E1" w:rsidRDefault="006111E1" w:rsidP="000A65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F091BB7" w14:textId="77777777" w:rsidR="006111E1" w:rsidRPr="00443567" w:rsidRDefault="006111E1" w:rsidP="006111E1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3B790AFB" w14:textId="77777777" w:rsidR="006111E1" w:rsidRPr="005944EA" w:rsidRDefault="006111E1" w:rsidP="000A657A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60A45100" w14:textId="77777777" w:rsidR="007871D0" w:rsidRPr="005944EA" w:rsidRDefault="007871D0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44AE71AF" w14:textId="13CE5CB6" w:rsidR="006111E1" w:rsidRPr="00770057" w:rsidRDefault="001C102B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1.</w:t>
            </w:r>
            <w:r w:rsidR="006111E1" w:rsidRPr="00770057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مراقبتهای ادغام یافته  سلامت مادران  ، وزارت  بهداشت و درمان  ،  1402 </w:t>
            </w:r>
          </w:p>
          <w:p w14:paraId="734C27E7" w14:textId="77777777" w:rsidR="006111E1" w:rsidRDefault="006111E1" w:rsidP="006111E1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و 27، ویراست 26-ترجمه دکتر قاضی جهانی-انتشارات گلبان. </w:t>
            </w:r>
          </w:p>
          <w:p w14:paraId="2858CA04" w14:textId="2B5D5370" w:rsidR="007871D0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</w:t>
            </w:r>
          </w:p>
          <w:p w14:paraId="083ED1F0" w14:textId="750664B1" w:rsidR="006111E1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راهنمای کشوری انجام زایمان طبیعی و ارائه روشهای غیر دارویی کاهش درد زایمان ، وزارت بهداشت ، درمان و آموزش پزشکی. </w:t>
            </w:r>
          </w:p>
          <w:p w14:paraId="11CF4530" w14:textId="169784B4" w:rsidR="002F19B2" w:rsidRPr="00FE1912" w:rsidRDefault="00EE10AB" w:rsidP="002F19B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5</w:t>
            </w:r>
            <w:r w:rsidR="002F19B2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 پرستاری بهداشت مادر و نوزاد لودر میلک 2020.</w:t>
            </w:r>
          </w:p>
          <w:p w14:paraId="579E0007" w14:textId="44ADBA03" w:rsidR="002F19B2" w:rsidRPr="00FE1912" w:rsidRDefault="00EE10AB" w:rsidP="002F19B2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6</w:t>
            </w:r>
            <w:r w:rsidR="002F19B2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- پرستاری  و بهداشت مادران و نوزادان </w:t>
            </w:r>
            <w:r w:rsidR="002F19B2" w:rsidRPr="00FE1912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="002F19B2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1151DEDA" w14:textId="77777777" w:rsidR="002F19B2" w:rsidRPr="006111E1" w:rsidRDefault="002F19B2" w:rsidP="002F19B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3656C0D6" w14:textId="4834B982" w:rsidR="006111E1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AC46783" w14:textId="27D4C365" w:rsidR="006111E1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55223" w:rsidRPr="00F563A6" w14:paraId="39CFB03E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28B1BC40" w14:textId="7AB40F3F" w:rsidR="00655223" w:rsidRDefault="00655223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638" w:type="pct"/>
            <w:shd w:val="clear" w:color="auto" w:fill="auto"/>
          </w:tcPr>
          <w:p w14:paraId="458FB00E" w14:textId="2687EC1A" w:rsidR="00655223" w:rsidRPr="00BF79D1" w:rsidRDefault="00655223" w:rsidP="0065522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="001C102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اپیزیوتومی و چرخش و زایمانهای ابزاری و سزارین</w:t>
            </w:r>
          </w:p>
        </w:tc>
        <w:tc>
          <w:tcPr>
            <w:tcW w:w="1159" w:type="pct"/>
            <w:shd w:val="clear" w:color="auto" w:fill="auto"/>
          </w:tcPr>
          <w:p w14:paraId="06C4923A" w14:textId="50E28061" w:rsidR="001C102B" w:rsidRPr="00655223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1. 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 اپ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ز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اتوم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، چرخش خارج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، زا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با فورسپس  و زا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با وک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وم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و اقدامات پرستار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 در هر کدام را به طور کامل شرح دهد .  </w:t>
            </w:r>
          </w:p>
          <w:p w14:paraId="3E2A7537" w14:textId="0BC7125A" w:rsidR="001C102B" w:rsidRPr="00655223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2.  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 سزار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، انواع آن ، عوارض ، کنتر اند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کاس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ون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، آماده کردن ب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مار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و اقدامات پرستار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 را در 15 دق</w:t>
            </w:r>
            <w:r w:rsidRPr="00655223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655223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قه</w:t>
            </w:r>
            <w:r w:rsidRPr="00655223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شرح دهد.</w:t>
            </w:r>
          </w:p>
          <w:p w14:paraId="27C0FC78" w14:textId="77777777" w:rsidR="001C102B" w:rsidRPr="006111E1" w:rsidRDefault="001C102B" w:rsidP="001C102B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11E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حیطه  شناختی</w:t>
            </w:r>
          </w:p>
          <w:p w14:paraId="7DDF9705" w14:textId="4E90AB27" w:rsidR="001C102B" w:rsidRDefault="001C102B" w:rsidP="001C102B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3.</w:t>
            </w: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- دانشجو به  مطالب آموزش داده شده علاقه نشان دهد.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حیطه عاطفی.</w:t>
            </w:r>
          </w:p>
          <w:p w14:paraId="3461DA89" w14:textId="77777777" w:rsidR="00655223" w:rsidRPr="00655223" w:rsidRDefault="00655223" w:rsidP="00655223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737611C1" w14:textId="77777777" w:rsidR="001C102B" w:rsidRPr="00BF79D1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139405EA" w14:textId="77777777" w:rsidR="001C102B" w:rsidRPr="00BF79D1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9097E41" w14:textId="30B38B98" w:rsidR="00655223" w:rsidRPr="00BF79D1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61A13519" w14:textId="77777777" w:rsidR="001C102B" w:rsidRPr="005F0E20" w:rsidRDefault="001C102B" w:rsidP="001C10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007EE8B0" w14:textId="77777777" w:rsidR="001C102B" w:rsidRPr="005F0E20" w:rsidRDefault="001C102B" w:rsidP="001C10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6C3D5E33" w14:textId="77777777" w:rsidR="00655223" w:rsidRPr="005F0E20" w:rsidRDefault="00655223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5664F639" w14:textId="77777777" w:rsidR="001C102B" w:rsidRPr="00FF5CDD" w:rsidRDefault="001C102B" w:rsidP="000A65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7A46C95C" w14:textId="77777777" w:rsidR="001C102B" w:rsidRPr="00FF5CDD" w:rsidRDefault="001C102B" w:rsidP="000A65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08A7DAC4" w14:textId="77777777" w:rsidR="001C102B" w:rsidRPr="00FF5CDD" w:rsidRDefault="001C102B" w:rsidP="000A65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2A804CEC" w14:textId="77777777" w:rsidR="001C102B" w:rsidRPr="00FF5CDD" w:rsidRDefault="001C102B" w:rsidP="000A65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1713CAA9" w14:textId="77777777" w:rsidR="001C102B" w:rsidRPr="00FF5CDD" w:rsidRDefault="001C102B" w:rsidP="000A65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6D526F76" w14:textId="77777777" w:rsidR="001C102B" w:rsidRPr="00FF5CDD" w:rsidRDefault="001C102B" w:rsidP="000A65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0E8AF94E" w14:textId="77777777" w:rsidR="001C102B" w:rsidRPr="00FF5CDD" w:rsidRDefault="001C102B" w:rsidP="000A657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0953BB86" w14:textId="77777777" w:rsidR="00655223" w:rsidRPr="00FF5CDD" w:rsidRDefault="00655223" w:rsidP="00655223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7841BFD0" w14:textId="77777777" w:rsidR="001C102B" w:rsidRPr="005944EA" w:rsidRDefault="001C102B" w:rsidP="000A657A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0D688F5E" w14:textId="77777777" w:rsidR="001C102B" w:rsidRPr="005944EA" w:rsidRDefault="001C102B" w:rsidP="001C102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7F50C5E9" w14:textId="77777777" w:rsidR="001C102B" w:rsidRPr="00443567" w:rsidRDefault="001C102B" w:rsidP="000A657A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58C587C2" w14:textId="77777777" w:rsidR="001C102B" w:rsidRPr="005944EA" w:rsidRDefault="001C102B" w:rsidP="001C102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2CF61118" w14:textId="77777777" w:rsidR="001C102B" w:rsidRDefault="001C102B" w:rsidP="000A657A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76FA839B" w14:textId="77777777" w:rsidR="001C102B" w:rsidRPr="00443567" w:rsidRDefault="001C102B" w:rsidP="001C102B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0397D2DD" w14:textId="77777777" w:rsidR="001C102B" w:rsidRPr="005944EA" w:rsidRDefault="001C102B" w:rsidP="000A657A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6C4DB3DB" w14:textId="77777777" w:rsidR="00655223" w:rsidRPr="005944EA" w:rsidRDefault="00655223" w:rsidP="001C102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0A237458" w14:textId="77777777" w:rsidR="001C102B" w:rsidRPr="00770057" w:rsidRDefault="001C102B" w:rsidP="001C102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1.</w:t>
            </w:r>
            <w:r w:rsidRPr="00770057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مراقبتهای ادغام یافته  سلامت مادران  ، وزارت  بهداشت و درمان  ،  1402 </w:t>
            </w:r>
          </w:p>
          <w:p w14:paraId="0D331AB4" w14:textId="77777777" w:rsidR="001C102B" w:rsidRDefault="001C102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و 27، ویراست 26-ترجمه دکتر قاضی جهانی-انتشارات گلبان. </w:t>
            </w:r>
          </w:p>
          <w:p w14:paraId="7C9430D9" w14:textId="77777777" w:rsidR="001C102B" w:rsidRDefault="001C102B" w:rsidP="001C102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</w:t>
            </w:r>
          </w:p>
          <w:p w14:paraId="5C22DD48" w14:textId="77777777" w:rsidR="001C102B" w:rsidRDefault="001C102B" w:rsidP="001C102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راهنمای کشوری انجام زایمان طبیعی و ارائه روشهای غیر </w:t>
            </w:r>
            <w:r w:rsidRP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دارویی کاهش درد زایمان ، وزارت بهداشت ، درمان و آموزش پزشکی. </w:t>
            </w:r>
          </w:p>
          <w:p w14:paraId="408FF516" w14:textId="75DEB8CF" w:rsidR="001C102B" w:rsidRPr="00FE1912" w:rsidRDefault="00EE10A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5</w:t>
            </w:r>
            <w:r w:rsidR="001C102B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 پرستاری بهداشت مادر و نوزاد لودر میلک 2020.</w:t>
            </w:r>
          </w:p>
          <w:p w14:paraId="6DBA3657" w14:textId="60119120" w:rsidR="001C102B" w:rsidRPr="00FE1912" w:rsidRDefault="00EE10A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6</w:t>
            </w:r>
            <w:r w:rsidR="001C102B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- پرستاری  و بهداشت مادران و نوزادان </w:t>
            </w:r>
            <w:r w:rsidR="001C102B" w:rsidRPr="00FE1912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="001C102B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7BF9D0E4" w14:textId="77777777" w:rsidR="00655223" w:rsidRPr="00770057" w:rsidRDefault="00655223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55223" w:rsidRPr="00F563A6" w14:paraId="08CA3226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210394E5" w14:textId="1322BD2B" w:rsidR="00655223" w:rsidRDefault="001C102B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638" w:type="pct"/>
            <w:shd w:val="clear" w:color="auto" w:fill="auto"/>
          </w:tcPr>
          <w:p w14:paraId="2173EB49" w14:textId="44FD619D" w:rsidR="00655223" w:rsidRPr="00BF79D1" w:rsidRDefault="001C102B" w:rsidP="0065522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آشنایی با زجر جنینی و درمان آن</w:t>
            </w:r>
          </w:p>
        </w:tc>
        <w:tc>
          <w:tcPr>
            <w:tcW w:w="1159" w:type="pct"/>
            <w:shd w:val="clear" w:color="auto" w:fill="auto"/>
          </w:tcPr>
          <w:p w14:paraId="7FABB8E3" w14:textId="31D775F7" w:rsidR="001C102B" w:rsidRPr="001C102B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1C102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. </w:t>
            </w:r>
            <w:r w:rsidRPr="001C102B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1. </w:t>
            </w:r>
            <w:r w:rsidRPr="001C102B">
              <w:rPr>
                <w:rFonts w:cs="B Nazanin"/>
                <w:color w:val="000000"/>
                <w:sz w:val="18"/>
                <w:szCs w:val="18"/>
                <w:rtl/>
              </w:rPr>
              <w:t xml:space="preserve">زجر جنینی  را  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کاملا صحیح </w:t>
            </w:r>
            <w:r w:rsidRPr="001C102B">
              <w:rPr>
                <w:rFonts w:cs="B Nazanin"/>
                <w:color w:val="000000"/>
                <w:sz w:val="18"/>
                <w:szCs w:val="18"/>
                <w:rtl/>
              </w:rPr>
              <w:t>تعریف کند .</w:t>
            </w:r>
          </w:p>
          <w:p w14:paraId="79E0E44E" w14:textId="77777777" w:rsidR="001C102B" w:rsidRPr="001C102B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1C102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2. </w:t>
            </w:r>
            <w:r w:rsidRPr="001C102B">
              <w:rPr>
                <w:rFonts w:cs="B Nazanin"/>
                <w:color w:val="000000"/>
                <w:sz w:val="18"/>
                <w:szCs w:val="18"/>
                <w:rtl/>
              </w:rPr>
              <w:t xml:space="preserve"> راههای تشخیصی واقدامات پرستاری زجر جنینی  را نام ببرد. </w:t>
            </w:r>
          </w:p>
          <w:p w14:paraId="43A390AD" w14:textId="77777777" w:rsidR="001C102B" w:rsidRPr="001C102B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</w:p>
          <w:p w14:paraId="74F21EED" w14:textId="77777777" w:rsidR="001C102B" w:rsidRPr="001C102B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1C102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3. </w:t>
            </w:r>
            <w:r w:rsidRPr="001C102B">
              <w:rPr>
                <w:rFonts w:cs="B Nazanin"/>
                <w:color w:val="000000"/>
                <w:sz w:val="18"/>
                <w:szCs w:val="18"/>
                <w:rtl/>
              </w:rPr>
              <w:t>مرگ داخل رحمی ، پیشگیری ،عوارض و  مراقبت پرستاری  آن را  به طور کامل شرح دهد.</w:t>
            </w:r>
          </w:p>
          <w:p w14:paraId="07996163" w14:textId="77777777" w:rsidR="001C102B" w:rsidRPr="001C102B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1C102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4. </w:t>
            </w:r>
            <w:r w:rsidRPr="001C102B">
              <w:rPr>
                <w:rFonts w:cs="B Nazanin"/>
                <w:color w:val="000000"/>
                <w:sz w:val="18"/>
                <w:szCs w:val="18"/>
                <w:rtl/>
              </w:rPr>
              <w:t xml:space="preserve"> نوزادان آسیب پذیر و مراقبت پرستاری آنان  را در15 دقیق</w:t>
            </w:r>
            <w:r w:rsidRPr="001C102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ه </w:t>
            </w:r>
            <w:r w:rsidRPr="001C102B">
              <w:rPr>
                <w:rFonts w:cs="B Nazanin"/>
                <w:color w:val="000000"/>
                <w:sz w:val="18"/>
                <w:szCs w:val="18"/>
                <w:rtl/>
              </w:rPr>
              <w:t xml:space="preserve">کاملا صحیح بیان کند .   </w:t>
            </w:r>
          </w:p>
          <w:p w14:paraId="2239CD09" w14:textId="77777777" w:rsidR="001C102B" w:rsidRPr="001C102B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1C102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5. </w:t>
            </w:r>
            <w:r w:rsidRPr="001C102B">
              <w:rPr>
                <w:rFonts w:cs="B Nazanin"/>
                <w:color w:val="000000"/>
                <w:sz w:val="18"/>
                <w:szCs w:val="18"/>
                <w:rtl/>
              </w:rPr>
              <w:t xml:space="preserve">مراقبت در انکوباتور ،تغذیه نوزاد نارس و نوزادان پست ترم و اقدامات پرستاری  در هر کدام را به طور کامل شرح دهد .  </w:t>
            </w:r>
          </w:p>
          <w:p w14:paraId="1EB1A456" w14:textId="77777777" w:rsidR="00655223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1C102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حيطه  شناختي</w:t>
            </w:r>
          </w:p>
          <w:p w14:paraId="3FE29620" w14:textId="4DB4E9EE" w:rsidR="001C102B" w:rsidRPr="001C102B" w:rsidRDefault="001C102B" w:rsidP="001C102B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6..</w:t>
            </w:r>
            <w:r w:rsidRPr="001C102B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1C102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مراقبتهای ضروری برای کیس ارائه شده </w:t>
            </w: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مربوط به زجر جنینی</w:t>
            </w:r>
            <w:r w:rsidRPr="001C102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را تمیز دهد و در مورد نوع زایمان قضاوت کند .</w:t>
            </w:r>
          </w:p>
          <w:p w14:paraId="3303D5C6" w14:textId="72A630F3" w:rsidR="001C102B" w:rsidRPr="001C102B" w:rsidRDefault="001C102B" w:rsidP="001C102B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1C102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  <w:r w:rsidRPr="001C102B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             </w:t>
            </w:r>
          </w:p>
          <w:p w14:paraId="77161E0B" w14:textId="2D370692" w:rsidR="001C102B" w:rsidRPr="00655223" w:rsidRDefault="001C102B" w:rsidP="001C102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2719E00C" w14:textId="77777777" w:rsidR="001C102B" w:rsidRPr="001C102B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C102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26B4FCC2" w14:textId="77777777" w:rsidR="001C102B" w:rsidRPr="001C102B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68B73A0" w14:textId="0851747F" w:rsidR="00655223" w:rsidRPr="00BF79D1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C102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106E0696" w14:textId="77777777" w:rsidR="001C102B" w:rsidRPr="005F0E20" w:rsidRDefault="001C102B" w:rsidP="001C10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67FF68DA" w14:textId="77777777" w:rsidR="001C102B" w:rsidRPr="005F0E20" w:rsidRDefault="001C102B" w:rsidP="001C10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4EDF7CB1" w14:textId="77777777" w:rsidR="00655223" w:rsidRPr="005F0E20" w:rsidRDefault="00655223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629FE50E" w14:textId="77777777" w:rsidR="001C102B" w:rsidRPr="00FF5CDD" w:rsidRDefault="001C102B" w:rsidP="000A6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2B232F64" w14:textId="77777777" w:rsidR="001C102B" w:rsidRPr="00FF5CDD" w:rsidRDefault="001C102B" w:rsidP="000A6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7FDDD8FB" w14:textId="77777777" w:rsidR="001C102B" w:rsidRPr="00FF5CDD" w:rsidRDefault="001C102B" w:rsidP="000A6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7CDA0439" w14:textId="77777777" w:rsidR="001C102B" w:rsidRPr="00FF5CDD" w:rsidRDefault="001C102B" w:rsidP="000A6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52E10667" w14:textId="77777777" w:rsidR="001C102B" w:rsidRPr="00FF5CDD" w:rsidRDefault="001C102B" w:rsidP="000A6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1DBF7576" w14:textId="77777777" w:rsidR="001C102B" w:rsidRPr="00FF5CDD" w:rsidRDefault="001C102B" w:rsidP="000A6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5509F3C0" w14:textId="77777777" w:rsidR="001C102B" w:rsidRPr="00FF5CDD" w:rsidRDefault="001C102B" w:rsidP="000A657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6EBF7BA6" w14:textId="77777777" w:rsidR="00655223" w:rsidRPr="00FF5CDD" w:rsidRDefault="00655223" w:rsidP="001C102B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056D26C7" w14:textId="77777777" w:rsidR="001C102B" w:rsidRPr="005944EA" w:rsidRDefault="001C102B" w:rsidP="000A657A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4775612E" w14:textId="77777777" w:rsidR="001C102B" w:rsidRPr="005944EA" w:rsidRDefault="001C102B" w:rsidP="001C102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7D1E0716" w14:textId="77777777" w:rsidR="001C102B" w:rsidRPr="00443567" w:rsidRDefault="001C102B" w:rsidP="000A657A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0402CDFB" w14:textId="77777777" w:rsidR="001C102B" w:rsidRPr="005944EA" w:rsidRDefault="001C102B" w:rsidP="001C102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7AA4DABD" w14:textId="77777777" w:rsidR="001C102B" w:rsidRDefault="001C102B" w:rsidP="000A657A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21688C95" w14:textId="77777777" w:rsidR="001C102B" w:rsidRPr="00443567" w:rsidRDefault="001C102B" w:rsidP="001C102B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42E5F6C9" w14:textId="77777777" w:rsidR="001C102B" w:rsidRPr="005944EA" w:rsidRDefault="001C102B" w:rsidP="000A657A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42F777FB" w14:textId="77777777" w:rsidR="00655223" w:rsidRPr="005944EA" w:rsidRDefault="00655223" w:rsidP="001C102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74FE4D11" w14:textId="77777777" w:rsidR="001C102B" w:rsidRPr="00770057" w:rsidRDefault="001C102B" w:rsidP="001C102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1.</w:t>
            </w:r>
            <w:r w:rsidRPr="00770057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مراقبتهای ادغام یافته  سلامت مادران  ، وزارت  بهداشت و درمان  ،  1402 </w:t>
            </w:r>
          </w:p>
          <w:p w14:paraId="5ADF7052" w14:textId="77777777" w:rsidR="001C102B" w:rsidRDefault="001C102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و 27، ویراست 26-ترجمه دکتر قاضی جهانی-انتشارات گلبان. </w:t>
            </w:r>
          </w:p>
          <w:p w14:paraId="48E4F066" w14:textId="77777777" w:rsidR="001C102B" w:rsidRDefault="001C102B" w:rsidP="001C102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</w:t>
            </w:r>
          </w:p>
          <w:p w14:paraId="11E76781" w14:textId="77777777" w:rsidR="001C102B" w:rsidRDefault="001C102B" w:rsidP="001C102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راهنمای کشوری انجام زایمان طبیعی و </w:t>
            </w:r>
            <w:r w:rsidRP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ارائه روشهای غیر دارویی کاهش درد زایمان ، وزارت بهداشت ، درمان و آموزش پزشکی. </w:t>
            </w:r>
          </w:p>
          <w:p w14:paraId="757A694C" w14:textId="5BA4CE61" w:rsidR="001C102B" w:rsidRPr="00FE1912" w:rsidRDefault="00EE10A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5</w:t>
            </w:r>
            <w:r w:rsidR="001C102B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 پرستاری بهداشت مادر و نوزاد لودر میلک 2020.</w:t>
            </w:r>
          </w:p>
          <w:p w14:paraId="7426739B" w14:textId="09BEE2A1" w:rsidR="001C102B" w:rsidRPr="00FE1912" w:rsidRDefault="00EE10A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6</w:t>
            </w:r>
            <w:r w:rsidR="001C102B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- پرستاری  و بهداشت مادران و نوزادان </w:t>
            </w:r>
            <w:r w:rsidR="001C102B" w:rsidRPr="00FE1912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="001C102B"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2AC2A895" w14:textId="77777777" w:rsidR="00655223" w:rsidRPr="00770057" w:rsidRDefault="00655223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55223" w:rsidRPr="00F563A6" w14:paraId="504F73AD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2594B568" w14:textId="00E2DEBA" w:rsidR="00655223" w:rsidRDefault="001C102B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11</w:t>
            </w:r>
          </w:p>
        </w:tc>
        <w:tc>
          <w:tcPr>
            <w:tcW w:w="638" w:type="pct"/>
            <w:shd w:val="clear" w:color="auto" w:fill="auto"/>
          </w:tcPr>
          <w:p w14:paraId="55000C47" w14:textId="61711E63" w:rsidR="00655223" w:rsidRPr="00BF79D1" w:rsidRDefault="001C102B" w:rsidP="0065522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="00BE510F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بیماریهای نوزادان </w:t>
            </w:r>
          </w:p>
        </w:tc>
        <w:tc>
          <w:tcPr>
            <w:tcW w:w="1159" w:type="pct"/>
            <w:shd w:val="clear" w:color="auto" w:fill="auto"/>
          </w:tcPr>
          <w:p w14:paraId="5FDAC3D6" w14:textId="77777777" w:rsidR="00BE510F" w:rsidRPr="00BE510F" w:rsidRDefault="00BE510F" w:rsidP="00BE510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>1</w:t>
            </w:r>
            <w:r w:rsidRPr="00BE510F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.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ب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مار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ها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همول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ت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در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نوزادان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را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در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دو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سطر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تعر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ف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کند</w:t>
            </w:r>
            <w:r w:rsidRPr="00BE510F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 .</w:t>
            </w:r>
          </w:p>
          <w:p w14:paraId="6697CD4B" w14:textId="77777777" w:rsidR="00BE510F" w:rsidRPr="00BE510F" w:rsidRDefault="00BE510F" w:rsidP="00BE510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>2</w:t>
            </w:r>
            <w:r w:rsidRPr="00BE510F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.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راهها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تشخ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ص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واقدامات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پرستار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رقان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ف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ز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ولوژ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پاتولوژ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را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نام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ببردو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س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فرع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را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به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درست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مد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ت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کند</w:t>
            </w:r>
            <w:r w:rsidRPr="00BE510F">
              <w:rPr>
                <w:rFonts w:cs="B Nazanin"/>
                <w:color w:val="000000"/>
                <w:sz w:val="18"/>
                <w:szCs w:val="18"/>
                <w:lang w:bidi="fa-IR"/>
              </w:rPr>
              <w:t>.</w:t>
            </w:r>
          </w:p>
          <w:p w14:paraId="68ABAD4E" w14:textId="77777777" w:rsidR="00BE510F" w:rsidRPr="00BE510F" w:rsidRDefault="00BE510F" w:rsidP="00BE510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>3</w:t>
            </w:r>
            <w:r w:rsidRPr="00BE510F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.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کرن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ا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کتروس،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پ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شگ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،عوارض،علائم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وتداب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درمان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و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مراقبت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پرستار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آن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را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به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طور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کامل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شرح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دهد</w:t>
            </w:r>
            <w:r w:rsidRPr="00BE510F">
              <w:rPr>
                <w:rFonts w:cs="B Nazanin"/>
                <w:color w:val="000000"/>
                <w:sz w:val="18"/>
                <w:szCs w:val="18"/>
                <w:lang w:bidi="fa-IR"/>
              </w:rPr>
              <w:t>.</w:t>
            </w:r>
          </w:p>
          <w:p w14:paraId="1D247B3B" w14:textId="77777777" w:rsidR="00BE510F" w:rsidRPr="00BE510F" w:rsidRDefault="00BE510F" w:rsidP="00BE510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>4</w:t>
            </w:r>
            <w:r w:rsidRPr="00BE510F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.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فوتوتراپ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،تعو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ض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خون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،ار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تروبلاستوز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جن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ن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و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مراقبت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پرستار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آنان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را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در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15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دق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ق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ب</w:t>
            </w:r>
            <w:r w:rsidRPr="00BE510F">
              <w:rPr>
                <w:rFonts w:cs="B Nazanin" w:hint="cs"/>
                <w:color w:val="000000"/>
                <w:sz w:val="18"/>
                <w:szCs w:val="18"/>
                <w:rtl/>
              </w:rPr>
              <w:t>ی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ان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کند</w:t>
            </w:r>
            <w:r w:rsidRPr="00BE510F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 .</w:t>
            </w:r>
          </w:p>
          <w:p w14:paraId="7D7EA4E7" w14:textId="77777777" w:rsidR="00655223" w:rsidRDefault="00BE510F" w:rsidP="00BE510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حيطه</w:t>
            </w:r>
            <w:r w:rsidRPr="00BE510F">
              <w:rPr>
                <w:rFonts w:cs="B Nazanin"/>
                <w:color w:val="000000"/>
                <w:sz w:val="18"/>
                <w:szCs w:val="18"/>
                <w:rtl/>
              </w:rPr>
              <w:t xml:space="preserve"> :   </w:t>
            </w:r>
            <w:r w:rsidRPr="00BE510F">
              <w:rPr>
                <w:rFonts w:cs="B Nazanin" w:hint="eastAsia"/>
                <w:color w:val="000000"/>
                <w:sz w:val="18"/>
                <w:szCs w:val="18"/>
                <w:rtl/>
              </w:rPr>
              <w:t>شناختي</w:t>
            </w:r>
          </w:p>
          <w:p w14:paraId="1853F11D" w14:textId="77777777" w:rsidR="00BE510F" w:rsidRDefault="00BE510F" w:rsidP="00BE510F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</w:p>
          <w:p w14:paraId="3EFDE6C8" w14:textId="5957E13F" w:rsidR="00BE510F" w:rsidRPr="001C102B" w:rsidRDefault="00BE510F" w:rsidP="00BE510F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..</w:t>
            </w:r>
            <w:r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>5.</w:t>
            </w:r>
            <w:r w:rsidRPr="001C102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مراقبتهای ضروری برای کیس ارائه شده </w:t>
            </w: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مربوط به کم خونی نوزاد </w:t>
            </w:r>
            <w:r w:rsidRPr="001C102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را تمیز دهد و در مورد </w:t>
            </w: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مراقبتها قضاوت و داوری کند.</w:t>
            </w:r>
          </w:p>
          <w:p w14:paraId="7DE3F427" w14:textId="35A07638" w:rsidR="00BE510F" w:rsidRPr="00BE510F" w:rsidRDefault="00BE510F" w:rsidP="00BE510F">
            <w:p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</w:p>
        </w:tc>
        <w:tc>
          <w:tcPr>
            <w:tcW w:w="551" w:type="pct"/>
            <w:shd w:val="clear" w:color="auto" w:fill="auto"/>
          </w:tcPr>
          <w:p w14:paraId="0527C57B" w14:textId="77777777" w:rsidR="001C102B" w:rsidRPr="001C102B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C102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61CFB45B" w14:textId="77777777" w:rsidR="001C102B" w:rsidRPr="001C102B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D1A7FBE" w14:textId="7846FB7E" w:rsidR="00655223" w:rsidRPr="00BF79D1" w:rsidRDefault="001C102B" w:rsidP="001C102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C102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3FADBA6B" w14:textId="77777777" w:rsidR="001C102B" w:rsidRPr="005F0E20" w:rsidRDefault="001C102B" w:rsidP="001C10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06D580B4" w14:textId="77777777" w:rsidR="001C102B" w:rsidRPr="005F0E20" w:rsidRDefault="001C102B" w:rsidP="001C102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6CA3745D" w14:textId="77777777" w:rsidR="00655223" w:rsidRPr="005F0E20" w:rsidRDefault="00655223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5F47DC87" w14:textId="77777777" w:rsidR="001C102B" w:rsidRPr="00FF5CDD" w:rsidRDefault="001C102B" w:rsidP="000A65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62E416C2" w14:textId="77777777" w:rsidR="001C102B" w:rsidRPr="00FF5CDD" w:rsidRDefault="001C102B" w:rsidP="000A65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634A0A02" w14:textId="77777777" w:rsidR="001C102B" w:rsidRPr="00FF5CDD" w:rsidRDefault="001C102B" w:rsidP="000A65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2A6EE065" w14:textId="77777777" w:rsidR="001C102B" w:rsidRPr="00FF5CDD" w:rsidRDefault="001C102B" w:rsidP="000A65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7AA34B38" w14:textId="77777777" w:rsidR="001C102B" w:rsidRPr="00FF5CDD" w:rsidRDefault="001C102B" w:rsidP="000A65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65899CF3" w14:textId="77777777" w:rsidR="001C102B" w:rsidRPr="00FF5CDD" w:rsidRDefault="001C102B" w:rsidP="000A65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B570EFC" w14:textId="77777777" w:rsidR="001C102B" w:rsidRPr="00FF5CDD" w:rsidRDefault="001C102B" w:rsidP="000A657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55B3F38B" w14:textId="77777777" w:rsidR="00655223" w:rsidRPr="001C102B" w:rsidRDefault="00655223" w:rsidP="001C102B">
            <w:pPr>
              <w:rPr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00E91FC6" w14:textId="77777777" w:rsidR="001C102B" w:rsidRPr="005944EA" w:rsidRDefault="001C102B" w:rsidP="000A657A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0A74A448" w14:textId="77777777" w:rsidR="001C102B" w:rsidRPr="005944EA" w:rsidRDefault="001C102B" w:rsidP="001C102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37CF1E39" w14:textId="77777777" w:rsidR="001C102B" w:rsidRPr="00443567" w:rsidRDefault="001C102B" w:rsidP="000A657A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1FC73B4D" w14:textId="77777777" w:rsidR="001C102B" w:rsidRPr="005944EA" w:rsidRDefault="001C102B" w:rsidP="001C102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393AB8D0" w14:textId="77777777" w:rsidR="001C102B" w:rsidRDefault="001C102B" w:rsidP="000A657A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CD0D41D" w14:textId="77777777" w:rsidR="001C102B" w:rsidRPr="00443567" w:rsidRDefault="001C102B" w:rsidP="001C102B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12661A21" w14:textId="77777777" w:rsidR="001C102B" w:rsidRPr="005944EA" w:rsidRDefault="001C102B" w:rsidP="000A657A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7392FABA" w14:textId="77777777" w:rsidR="00655223" w:rsidRPr="005944EA" w:rsidRDefault="00655223" w:rsidP="001C102B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6CBF77FC" w14:textId="77777777" w:rsidR="001C102B" w:rsidRPr="00770057" w:rsidRDefault="001C102B" w:rsidP="001C102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1.</w:t>
            </w:r>
            <w:r w:rsidRPr="00770057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مراقبتهای ادغام یافته  سلامت مادران  ، وزارت  بهداشت و درمان  ،  1402 </w:t>
            </w:r>
          </w:p>
          <w:p w14:paraId="086AECB2" w14:textId="77777777" w:rsidR="001C102B" w:rsidRDefault="001C102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و 27، ویراست 26-ترجمه دکتر قاضی جهانی-انتشارات گلبان. </w:t>
            </w:r>
          </w:p>
          <w:p w14:paraId="513F8844" w14:textId="77777777" w:rsidR="001C102B" w:rsidRPr="00FE1912" w:rsidRDefault="001C102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0D5B6A01" w14:textId="77777777" w:rsidR="001C102B" w:rsidRPr="00FE1912" w:rsidRDefault="001C102B" w:rsidP="001C102B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FE1912">
              <w:rPr>
                <w:rFonts w:ascii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اسدی </w:t>
            </w:r>
            <w:r w:rsidRPr="00FE1912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نوقابی و ذوالفقاری ، 1393.</w:t>
            </w:r>
          </w:p>
          <w:p w14:paraId="68A9AC9A" w14:textId="7EEA34D0" w:rsidR="00655223" w:rsidRPr="00770057" w:rsidRDefault="00655223" w:rsidP="00BE510F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55223" w:rsidRPr="00F563A6" w14:paraId="431F2896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74ED106" w14:textId="22DFDC70" w:rsidR="00655223" w:rsidRDefault="00140876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638" w:type="pct"/>
            <w:shd w:val="clear" w:color="auto" w:fill="auto"/>
          </w:tcPr>
          <w:p w14:paraId="05B5AC46" w14:textId="1BDF5466" w:rsidR="00655223" w:rsidRPr="00140876" w:rsidRDefault="00140876" w:rsidP="0014087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</w:pP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Pr="00140876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تشخیص ،درمان و مراقبتهای آسفیکسی و احیائ نوزاد</w:t>
            </w:r>
          </w:p>
        </w:tc>
        <w:tc>
          <w:tcPr>
            <w:tcW w:w="1159" w:type="pct"/>
            <w:shd w:val="clear" w:color="auto" w:fill="auto"/>
          </w:tcPr>
          <w:p w14:paraId="3643F36C" w14:textId="52AFED94" w:rsidR="00140876" w:rsidRPr="00140876" w:rsidRDefault="00140876" w:rsidP="00140876">
            <w:pPr>
              <w:tabs>
                <w:tab w:val="num" w:pos="648"/>
              </w:tabs>
              <w:ind w:left="648" w:hanging="3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140876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>.</w:t>
            </w:r>
            <w:r w:rsidR="00EE10AB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>1.</w:t>
            </w:r>
            <w:r w:rsidRPr="00140876">
              <w:rPr>
                <w:rFonts w:ascii="Tahoma" w:hAnsi="Tahoma" w:cs="Tahoma" w:hint="cs"/>
                <w:color w:val="000000"/>
                <w:sz w:val="18"/>
                <w:szCs w:val="18"/>
                <w:rtl/>
              </w:rPr>
              <w:t xml:space="preserve"> </w:t>
            </w: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</w:t>
            </w: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  <w:lang w:bidi="fa-IR"/>
              </w:rPr>
              <w:t>آسفیکسی در نوزادان</w:t>
            </w: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 را در2 دقیقه تعریف کند .</w:t>
            </w:r>
          </w:p>
          <w:p w14:paraId="67DE3B9E" w14:textId="77777777" w:rsidR="00140876" w:rsidRPr="00140876" w:rsidRDefault="00140876" w:rsidP="00140876">
            <w:pPr>
              <w:tabs>
                <w:tab w:val="num" w:pos="648"/>
              </w:tabs>
              <w:ind w:left="648" w:hanging="3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2.  احیاء در نوزادان ،مراحل واصول کلی  را نام ببرد. </w:t>
            </w:r>
          </w:p>
          <w:p w14:paraId="53A1FDE1" w14:textId="77777777" w:rsidR="00140876" w:rsidRPr="00140876" w:rsidRDefault="00140876" w:rsidP="00140876">
            <w:pPr>
              <w:tabs>
                <w:tab w:val="num" w:pos="648"/>
              </w:tabs>
              <w:ind w:left="648" w:hanging="3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3.  ماساژ قلبی و استفاده از داروها در احیاء  و  مراقبت پرستاری  آن را  به طور کامل شرح دهد.</w:t>
            </w:r>
          </w:p>
          <w:p w14:paraId="089586A5" w14:textId="77777777" w:rsidR="00140876" w:rsidRPr="00140876" w:rsidRDefault="00140876" w:rsidP="00140876">
            <w:pPr>
              <w:tabs>
                <w:tab w:val="num" w:pos="648"/>
              </w:tabs>
              <w:ind w:left="648" w:hanging="3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4.  عکس العمل خانواده در مورد فرزند ناهنجار ومرده را در15 دقیق بیان کند .   </w:t>
            </w:r>
          </w:p>
          <w:p w14:paraId="6B5B1C9D" w14:textId="77777777" w:rsidR="00140876" w:rsidRPr="00140876" w:rsidRDefault="00140876" w:rsidP="00140876">
            <w:pPr>
              <w:tabs>
                <w:tab w:val="num" w:pos="648"/>
              </w:tabs>
              <w:ind w:left="648" w:hanging="36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</w:pPr>
            <w:r w:rsidRPr="00140876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 xml:space="preserve">5. مراحل سوگواری را به طور کامل طبق منابع مذکور شرح دهد .  </w:t>
            </w:r>
          </w:p>
          <w:p w14:paraId="52701652" w14:textId="58E09D72" w:rsidR="00655223" w:rsidRDefault="00140876" w:rsidP="00140876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140876"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  <w:t>حيطه :   شناختي</w:t>
            </w:r>
          </w:p>
          <w:p w14:paraId="3C050418" w14:textId="6EA243F9" w:rsidR="00140876" w:rsidRDefault="00140876" w:rsidP="00140876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  <w:p w14:paraId="62169EBE" w14:textId="77777777" w:rsidR="00140876" w:rsidRPr="00303789" w:rsidRDefault="00140876" w:rsidP="00140876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14:paraId="477ED6F4" w14:textId="67B30C5F" w:rsidR="00140876" w:rsidRPr="00303789" w:rsidRDefault="00303789" w:rsidP="00303789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303789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6.دانشجو به مطالب آموزش داده شده علاقه نشان دهد.   حیطه عاطفی</w:t>
            </w:r>
          </w:p>
          <w:p w14:paraId="259EABC9" w14:textId="07AB08D7" w:rsidR="00140876" w:rsidRPr="00655223" w:rsidRDefault="00140876" w:rsidP="00140876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488524F0" w14:textId="7D883361" w:rsidR="00140876" w:rsidRPr="00140876" w:rsidRDefault="00303789" w:rsidP="00140876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</w:t>
            </w:r>
            <w:r w:rsidR="00140876" w:rsidRPr="00140876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درس در کلاس </w:t>
            </w:r>
          </w:p>
          <w:p w14:paraId="36E6F476" w14:textId="77777777" w:rsidR="00140876" w:rsidRPr="00140876" w:rsidRDefault="00140876" w:rsidP="00140876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330F3E4" w14:textId="553D3493" w:rsidR="00655223" w:rsidRPr="00BF79D1" w:rsidRDefault="00140876" w:rsidP="00140876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40876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45B3EC00" w14:textId="77777777" w:rsidR="00140876" w:rsidRPr="00140876" w:rsidRDefault="00140876" w:rsidP="0014087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140876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22718F19" w14:textId="77777777" w:rsidR="00140876" w:rsidRPr="00140876" w:rsidRDefault="00140876" w:rsidP="0014087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40876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180962AC" w14:textId="77777777" w:rsidR="00655223" w:rsidRPr="005F0E20" w:rsidRDefault="00655223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5BB36F1D" w14:textId="77777777" w:rsidR="00140876" w:rsidRPr="00FF5CDD" w:rsidRDefault="00140876" w:rsidP="000A65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0DBA9D94" w14:textId="77777777" w:rsidR="00140876" w:rsidRPr="00FF5CDD" w:rsidRDefault="00140876" w:rsidP="000A65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4B3BFBC6" w14:textId="77777777" w:rsidR="00140876" w:rsidRPr="00FF5CDD" w:rsidRDefault="00140876" w:rsidP="000A65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5736BFEF" w14:textId="77777777" w:rsidR="00140876" w:rsidRPr="00FF5CDD" w:rsidRDefault="00140876" w:rsidP="000A65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A6E07F7" w14:textId="77777777" w:rsidR="00140876" w:rsidRPr="00FF5CDD" w:rsidRDefault="00140876" w:rsidP="000A65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1A348E43" w14:textId="77777777" w:rsidR="00140876" w:rsidRPr="00FF5CDD" w:rsidRDefault="00140876" w:rsidP="000A65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D4259A8" w14:textId="77777777" w:rsidR="00140876" w:rsidRPr="00FF5CDD" w:rsidRDefault="00140876" w:rsidP="000A657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3B1B2917" w14:textId="77777777" w:rsidR="00655223" w:rsidRPr="00FF5CDD" w:rsidRDefault="00655223" w:rsidP="00BE510F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5301C0D1" w14:textId="77777777" w:rsidR="00140876" w:rsidRPr="005944EA" w:rsidRDefault="00140876" w:rsidP="000A657A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054EF403" w14:textId="77777777" w:rsidR="00140876" w:rsidRPr="005944EA" w:rsidRDefault="00140876" w:rsidP="00140876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40F3C1A6" w14:textId="77777777" w:rsidR="00140876" w:rsidRPr="00443567" w:rsidRDefault="00140876" w:rsidP="000A657A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6258DDBC" w14:textId="77777777" w:rsidR="00140876" w:rsidRPr="005944EA" w:rsidRDefault="00140876" w:rsidP="00140876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063F6CBD" w14:textId="77777777" w:rsidR="00140876" w:rsidRDefault="00140876" w:rsidP="000A657A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4A3B304D" w14:textId="77777777" w:rsidR="00140876" w:rsidRPr="00443567" w:rsidRDefault="00140876" w:rsidP="00140876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5BB8E92A" w14:textId="77777777" w:rsidR="00140876" w:rsidRPr="005944EA" w:rsidRDefault="00140876" w:rsidP="000A657A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1C043192" w14:textId="77777777" w:rsidR="00655223" w:rsidRPr="005944EA" w:rsidRDefault="00655223" w:rsidP="00BE510F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38" w:type="pct"/>
          </w:tcPr>
          <w:p w14:paraId="2447D3A8" w14:textId="77777777" w:rsidR="00140876" w:rsidRPr="00140876" w:rsidRDefault="00140876" w:rsidP="00140876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1.مراقبتهای ادغام یافته  سلامت مادران  ، وزارت  بهداشت و درمان  ،  1402 </w:t>
            </w:r>
          </w:p>
          <w:p w14:paraId="728F913F" w14:textId="77777777" w:rsidR="00140876" w:rsidRPr="00140876" w:rsidRDefault="00140876" w:rsidP="00140876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140876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بارداری و زایمان ویلیام</w:t>
            </w: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ز  2022   -فصل 24  و 27، ویراست 26-ترجمه دکتر قاضی جهانی-انتشارات گلبان. </w:t>
            </w:r>
          </w:p>
          <w:p w14:paraId="08C40717" w14:textId="77777777" w:rsidR="00140876" w:rsidRPr="00140876" w:rsidRDefault="00140876" w:rsidP="00140876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6350B1BB" w14:textId="77777777" w:rsidR="00140876" w:rsidRPr="00140876" w:rsidRDefault="00140876" w:rsidP="00140876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140876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67EE7C30" w14:textId="77777777" w:rsidR="00655223" w:rsidRPr="00770057" w:rsidRDefault="00655223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55223" w:rsidRPr="00F563A6" w14:paraId="77D31B47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01C09F7" w14:textId="36C2F1E5" w:rsidR="00655223" w:rsidRDefault="00303789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638" w:type="pct"/>
            <w:shd w:val="clear" w:color="auto" w:fill="auto"/>
          </w:tcPr>
          <w:p w14:paraId="5EB7360D" w14:textId="73B52185" w:rsidR="00655223" w:rsidRPr="00BF79D1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Pr="00303789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تشخیص ، درمان و مراقبتها درخونریزی و آسیبهای زایمانی به نوزاد</w:t>
            </w:r>
          </w:p>
        </w:tc>
        <w:tc>
          <w:tcPr>
            <w:tcW w:w="1159" w:type="pct"/>
            <w:shd w:val="clear" w:color="auto" w:fill="auto"/>
          </w:tcPr>
          <w:p w14:paraId="0170466B" w14:textId="78062BC1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>1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خونریزیهای حین زایمان را 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در یک جمله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تعریف کند .</w:t>
            </w:r>
          </w:p>
          <w:p w14:paraId="4B4A3390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2.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علائم ، تشخیص و اقدات پرستاری هماتوم ،وارونه شدن رحم ، آمبولی مایع آمنیوتیک را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با5%خطا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شرح دهد. </w:t>
            </w:r>
          </w:p>
          <w:p w14:paraId="78A8FA18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3.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علائم ، تشخیص و  مراقبت پرستاری   ضایعات کرانیال ،خونریزی داخل جمجمه آسیب به نخاع و ستون مهره هارا  به طور کامل شرح دهد.</w:t>
            </w:r>
          </w:p>
          <w:p w14:paraId="058F6DC6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4.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هایپوکسی  و در رفتگی مادر زادی لگن (تشخیص ،علل،علائم، درمان ) را در15 دقیق بیان کند .  </w:t>
            </w:r>
          </w:p>
          <w:p w14:paraId="5B971FF9" w14:textId="36F8A68A" w:rsidR="00655223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حيطه :   شناختي</w:t>
            </w:r>
          </w:p>
          <w:p w14:paraId="7C19D9CA" w14:textId="0422B02E" w:rsid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5.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در مورد نحوه پیشرفت زایمان کیس نمونه در کلاس داوری کند. </w:t>
            </w: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</w:p>
          <w:p w14:paraId="6A2C8F26" w14:textId="77777777" w:rsid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  <w:p w14:paraId="35A16B16" w14:textId="1006A675" w:rsidR="00303789" w:rsidRPr="00655223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37954C9A" w14:textId="77777777" w:rsidR="00303789" w:rsidRPr="00140876" w:rsidRDefault="00303789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</w:t>
            </w:r>
            <w:r w:rsidRPr="00140876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درس در کلاس </w:t>
            </w:r>
          </w:p>
          <w:p w14:paraId="75A88DD4" w14:textId="77777777" w:rsidR="00303789" w:rsidRPr="00140876" w:rsidRDefault="00303789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0C960715" w14:textId="5E55EEB5" w:rsidR="00655223" w:rsidRPr="00BF79D1" w:rsidRDefault="00303789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40876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6C1996B4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2CB77486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729A6D2B" w14:textId="77777777" w:rsidR="00655223" w:rsidRPr="005F0E20" w:rsidRDefault="00655223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28EA6DFF" w14:textId="77777777" w:rsidR="00303789" w:rsidRPr="00FF5CDD" w:rsidRDefault="00303789" w:rsidP="000A65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448AA5A8" w14:textId="77777777" w:rsidR="00303789" w:rsidRPr="00FF5CDD" w:rsidRDefault="00303789" w:rsidP="000A65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1601E597" w14:textId="77777777" w:rsidR="00303789" w:rsidRPr="00FF5CDD" w:rsidRDefault="00303789" w:rsidP="000A65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1D1973D" w14:textId="77777777" w:rsidR="00303789" w:rsidRPr="00FF5CDD" w:rsidRDefault="00303789" w:rsidP="000A65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0A3E0A4" w14:textId="77777777" w:rsidR="00303789" w:rsidRPr="00FF5CDD" w:rsidRDefault="00303789" w:rsidP="000A65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69EDD97A" w14:textId="77777777" w:rsidR="00303789" w:rsidRPr="00FF5CDD" w:rsidRDefault="00303789" w:rsidP="000A65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4BD1EB8" w14:textId="77777777" w:rsidR="00303789" w:rsidRPr="00FF5CDD" w:rsidRDefault="00303789" w:rsidP="000A657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295B01D5" w14:textId="77777777" w:rsidR="00655223" w:rsidRPr="00FF5CDD" w:rsidRDefault="00655223" w:rsidP="00303789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7A90EAC5" w14:textId="77777777" w:rsidR="00303789" w:rsidRPr="005944EA" w:rsidRDefault="00303789" w:rsidP="000A657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248B891F" w14:textId="77777777" w:rsidR="00303789" w:rsidRPr="005944EA" w:rsidRDefault="00303789" w:rsidP="00303789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18181FFD" w14:textId="77777777" w:rsidR="00303789" w:rsidRPr="00443567" w:rsidRDefault="00303789" w:rsidP="000A657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708FE973" w14:textId="77777777" w:rsidR="00303789" w:rsidRPr="005944EA" w:rsidRDefault="00303789" w:rsidP="00303789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5BFBD7FD" w14:textId="77777777" w:rsidR="00303789" w:rsidRDefault="00303789" w:rsidP="000A657A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6799DE73" w14:textId="77777777" w:rsidR="00303789" w:rsidRPr="00443567" w:rsidRDefault="00303789" w:rsidP="00303789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236221EC" w14:textId="14F7BDF1" w:rsidR="00655223" w:rsidRPr="00303789" w:rsidRDefault="00303789" w:rsidP="00303789">
            <w:pPr>
              <w:pStyle w:val="ListParagraph"/>
              <w:ind w:left="36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</w:t>
            </w:r>
          </w:p>
        </w:tc>
        <w:tc>
          <w:tcPr>
            <w:tcW w:w="538" w:type="pct"/>
          </w:tcPr>
          <w:p w14:paraId="459AE190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1.مراقبتهای ادغام یافته  سلامت مادران  ، وزارت  بهداشت و درمان  ،  1402 </w:t>
            </w:r>
          </w:p>
          <w:p w14:paraId="61CC1EC9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140876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بارداری و زایمان ویلیام</w:t>
            </w: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ز  2022   -فصل 24  و 27، ویراست 26-ترجمه دکتر قاضی جهانی-انتشارات گلبان. </w:t>
            </w:r>
          </w:p>
          <w:p w14:paraId="6EC5FE2D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3CB4F989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140876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06BC1089" w14:textId="77777777" w:rsidR="00655223" w:rsidRPr="00770057" w:rsidRDefault="00655223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03789" w:rsidRPr="00F563A6" w14:paraId="09F7B2DE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F07F5C6" w14:textId="27A34747" w:rsidR="00303789" w:rsidRDefault="00303789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638" w:type="pct"/>
            <w:shd w:val="clear" w:color="auto" w:fill="auto"/>
          </w:tcPr>
          <w:p w14:paraId="2F6C9382" w14:textId="0B920A25" w:rsid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Pr="00303789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تشخیص ، درمان و مراقبتها در عوارض مادری زایمان</w:t>
            </w:r>
          </w:p>
        </w:tc>
        <w:tc>
          <w:tcPr>
            <w:tcW w:w="1159" w:type="pct"/>
            <w:shd w:val="clear" w:color="auto" w:fill="auto"/>
          </w:tcPr>
          <w:p w14:paraId="0F0844D6" w14:textId="7220E3F0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. 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>1.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عفونت بعد از  زایمان را 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>بطورکامل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تعریف کند </w:t>
            </w:r>
          </w:p>
          <w:p w14:paraId="4B45789E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2.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 علائم ، تشخیص و اقدات پرستاری و ریسک فاکتورهای اندومتریت،سالپنژیت را 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با5%خطا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شرح دهد. </w:t>
            </w:r>
          </w:p>
          <w:p w14:paraId="43312C0D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3.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علائم ، تشخیص و  مراقبت پرستاری   در عفونت اپیزیاتومی، ماستیت آبسه پستان را  باهم مقایسه کند.</w:t>
            </w:r>
          </w:p>
          <w:p w14:paraId="5073C2B7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4.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آمبولی ریه ،ترومبوفلبیت رانی و لگنی (تشخیص ،علل،علائم، درمان ) را در15 دقیق طبق مطالب گفته شده درکلاس بیان کند .  </w:t>
            </w:r>
          </w:p>
          <w:p w14:paraId="0401D813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5.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تشخیص ،علل،علائم، درمان و مراقبت پرستاری در  عفونت دستگاه ادراری را در به طور کامل شرح دهد.</w:t>
            </w:r>
          </w:p>
          <w:p w14:paraId="55CB1277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6.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علل و مراقبت پرستاری در خونریزی پس از زایمان را به طور دقیق و مرحله به مرحله شرح دهد. </w:t>
            </w:r>
          </w:p>
          <w:p w14:paraId="6A903698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303789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7. </w:t>
            </w:r>
            <w:r w:rsidRPr="00303789">
              <w:rPr>
                <w:rFonts w:cs="B Nazanin"/>
                <w:color w:val="000000"/>
                <w:sz w:val="18"/>
                <w:szCs w:val="18"/>
                <w:rtl/>
              </w:rPr>
              <w:t xml:space="preserve"> مراقبت پرستاری در پارگی دستگاه ژنیتال را در 5 دقیقه توضیح دهد. </w:t>
            </w:r>
          </w:p>
          <w:p w14:paraId="641D04D3" w14:textId="77777777" w:rsid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lastRenderedPageBreak/>
              <w:t>حيطه :   شناختي</w:t>
            </w:r>
          </w:p>
          <w:p w14:paraId="09F93530" w14:textId="77777777" w:rsid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  <w:p w14:paraId="31F9A2A9" w14:textId="150E93F8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مراقبتهای 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ضروری برای کیس ارائه شده  مربوط به </w:t>
            </w: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خونریزی پس از زایمان 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را تمیز دهد و در مورد </w:t>
            </w: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مراقبتهای لازم </w:t>
            </w:r>
            <w:r w:rsidRPr="00303789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قضاوت کند .</w:t>
            </w:r>
          </w:p>
          <w:p w14:paraId="50E20C1A" w14:textId="77777777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  <w:r w:rsidRPr="00303789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             </w:t>
            </w:r>
          </w:p>
          <w:p w14:paraId="7363AF40" w14:textId="7C86A5F6" w:rsidR="00303789" w:rsidRPr="00303789" w:rsidRDefault="00303789" w:rsidP="00303789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auto"/>
          </w:tcPr>
          <w:p w14:paraId="10D3D93F" w14:textId="77777777" w:rsidR="00303789" w:rsidRPr="00303789" w:rsidRDefault="00303789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پرسش و  گفتگو و یافتن پاسخ سوالات مطرح شده توسط استاد  مرتبط با درس در کلاس </w:t>
            </w:r>
          </w:p>
          <w:p w14:paraId="2A4205E1" w14:textId="77777777" w:rsidR="00303789" w:rsidRPr="00303789" w:rsidRDefault="00303789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2471FF6" w14:textId="41E840DC" w:rsidR="00303789" w:rsidRDefault="00303789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36B1120C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سخنرانی </w:t>
            </w:r>
          </w:p>
          <w:p w14:paraId="420E1DEB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0DA207FF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09C1BEE0" w14:textId="77777777" w:rsidR="00303789" w:rsidRPr="00FF5CDD" w:rsidRDefault="00303789" w:rsidP="000A657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68C43A4A" w14:textId="77777777" w:rsidR="00303789" w:rsidRPr="00FF5CDD" w:rsidRDefault="00303789" w:rsidP="000A657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4AFD1B73" w14:textId="77777777" w:rsidR="00303789" w:rsidRPr="00FF5CDD" w:rsidRDefault="00303789" w:rsidP="000A657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B12DA33" w14:textId="77777777" w:rsidR="00303789" w:rsidRPr="00FF5CDD" w:rsidRDefault="00303789" w:rsidP="000A657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D49C50C" w14:textId="77777777" w:rsidR="00303789" w:rsidRPr="00FF5CDD" w:rsidRDefault="00303789" w:rsidP="000A657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22193434" w14:textId="77777777" w:rsidR="00303789" w:rsidRPr="00FF5CDD" w:rsidRDefault="00303789" w:rsidP="000A657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3BF4765F" w14:textId="77777777" w:rsidR="00303789" w:rsidRPr="00FF5CDD" w:rsidRDefault="00303789" w:rsidP="000A657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1C197D22" w14:textId="77777777" w:rsidR="00303789" w:rsidRPr="00FF5CDD" w:rsidRDefault="00303789" w:rsidP="0016103B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5A909D8B" w14:textId="77777777" w:rsidR="00303789" w:rsidRPr="005944EA" w:rsidRDefault="00303789" w:rsidP="000A65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78F8D0A8" w14:textId="77777777" w:rsidR="00303789" w:rsidRPr="005944EA" w:rsidRDefault="00303789" w:rsidP="00303789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7C69C433" w14:textId="77777777" w:rsidR="00303789" w:rsidRPr="00443567" w:rsidRDefault="00303789" w:rsidP="000A65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0098CC72" w14:textId="77777777" w:rsidR="00303789" w:rsidRPr="005944EA" w:rsidRDefault="00303789" w:rsidP="00303789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00E7E4E5" w14:textId="77777777" w:rsidR="00303789" w:rsidRDefault="00303789" w:rsidP="000A65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5B44D080" w14:textId="77777777" w:rsidR="00303789" w:rsidRPr="00443567" w:rsidRDefault="00303789" w:rsidP="00303789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18E23D5F" w14:textId="79FFA363" w:rsidR="00303789" w:rsidRPr="005944EA" w:rsidRDefault="00303789" w:rsidP="000A657A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</w:t>
            </w:r>
          </w:p>
        </w:tc>
        <w:tc>
          <w:tcPr>
            <w:tcW w:w="538" w:type="pct"/>
          </w:tcPr>
          <w:p w14:paraId="780BCB28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1.مراقبتهای ادغام یافته  سلامت مادران  ، وزارت  بهداشت و درمان  ،  1402 </w:t>
            </w:r>
          </w:p>
          <w:p w14:paraId="777DB08B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140876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بارداری و زایمان ویلیام</w:t>
            </w: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ز  2022   -فصل 24  و 27، ویراست 26-ترجمه دکتر قاضی جهانی-انتشارات گلبان. </w:t>
            </w:r>
          </w:p>
          <w:p w14:paraId="2BEABDCE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3- پرستاری بهداشت مادر و نوزاد لودر میلک 2020.</w:t>
            </w:r>
          </w:p>
          <w:p w14:paraId="678064AC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140876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3A592BF2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03789" w:rsidRPr="00F563A6" w14:paraId="2AAA86B2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AE3CC2F" w14:textId="11E71DB9" w:rsidR="00303789" w:rsidRDefault="00303789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638" w:type="pct"/>
            <w:shd w:val="clear" w:color="auto" w:fill="auto"/>
          </w:tcPr>
          <w:p w14:paraId="5D31F519" w14:textId="4437527D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 </w:t>
            </w:r>
            <w:r w:rsidRPr="00303789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تشخیص ، درمان و مراقبتها در</w:t>
            </w:r>
          </w:p>
          <w:p w14:paraId="501CFA3E" w14:textId="6094B6D7" w:rsid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عوارض</w:t>
            </w:r>
            <w:r w:rsidRPr="00303789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30378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دوران</w:t>
            </w:r>
            <w:r w:rsidRPr="00303789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303789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t>نفاس</w:t>
            </w:r>
          </w:p>
        </w:tc>
        <w:tc>
          <w:tcPr>
            <w:tcW w:w="1159" w:type="pct"/>
            <w:shd w:val="clear" w:color="auto" w:fill="auto"/>
          </w:tcPr>
          <w:p w14:paraId="471A2DE4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موربیدته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نفاسی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بطور کامل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تعریف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کن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>د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</w:p>
          <w:p w14:paraId="525F5F51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عوامل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زمینه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ساز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عفونت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رحم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بطور کامل 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شرح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دهد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>.</w:t>
            </w:r>
          </w:p>
          <w:p w14:paraId="2FD877F3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پاتولوژی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و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سیر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بالینی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عفونت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رحم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>طبق رفرنس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شرح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دهد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>.</w:t>
            </w:r>
          </w:p>
          <w:p w14:paraId="1E7E70BC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نحوه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اداره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و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درمان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عفونت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رحم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بطور کامل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بیان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نماید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>.</w:t>
            </w:r>
          </w:p>
          <w:p w14:paraId="73B78C66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راههای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پیشگیری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از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عفونتها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بعد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از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زایمان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در سه سطر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توضیح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دهد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-</w:t>
            </w:r>
          </w:p>
          <w:p w14:paraId="6392166B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انواع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عوارض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عفونت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لگن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بطور کامل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بیان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نماید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-</w:t>
            </w:r>
          </w:p>
          <w:p w14:paraId="76730054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علائم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بالینی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عوارض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بعد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از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زایمان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و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عفونت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های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لگن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با 3% خطا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شرح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دهد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>. -</w:t>
            </w:r>
          </w:p>
          <w:p w14:paraId="34E08137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عفونت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پرینه،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واژن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و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سرویکس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راب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>طور کامل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شرح دهد. </w:t>
            </w:r>
          </w:p>
          <w:p w14:paraId="23C9E7A2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پاتولوژی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سیر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بالینی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و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درمان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آن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ها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با 5%خطا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توضیح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دهد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>.</w:t>
            </w:r>
          </w:p>
          <w:p w14:paraId="13C804BA" w14:textId="77777777" w:rsidR="0016103B" w:rsidRPr="0016103B" w:rsidRDefault="0016103B" w:rsidP="000A657A">
            <w:pPr>
              <w:numPr>
                <w:ilvl w:val="0"/>
                <w:numId w:val="33"/>
              </w:num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سندرم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شوک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توکسی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و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علائم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بالینی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آن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را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در سه سطر 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ذکر</w:t>
            </w:r>
            <w:r w:rsidRPr="0016103B">
              <w:rPr>
                <w:rFonts w:cs="B Nazanin"/>
                <w:color w:val="000000"/>
                <w:sz w:val="18"/>
                <w:szCs w:val="18"/>
              </w:rPr>
              <w:t xml:space="preserve"> </w:t>
            </w:r>
            <w:r w:rsidRPr="0016103B">
              <w:rPr>
                <w:rFonts w:cs="B Nazanin"/>
                <w:color w:val="000000"/>
                <w:sz w:val="18"/>
                <w:szCs w:val="18"/>
                <w:rtl/>
              </w:rPr>
              <w:t>نماید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>.</w:t>
            </w:r>
          </w:p>
          <w:p w14:paraId="4C9D314A" w14:textId="77777777" w:rsidR="00303789" w:rsidRDefault="0016103B" w:rsidP="0016103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16103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حيطه :   شناختي</w:t>
            </w:r>
          </w:p>
          <w:p w14:paraId="043DE293" w14:textId="62BA97D5" w:rsidR="0016103B" w:rsidRPr="0016103B" w:rsidRDefault="0016103B" w:rsidP="0016103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16103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مراقبتهای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ضروری برای کیس ارائه شده  مربوط به </w:t>
            </w: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عفونت </w:t>
            </w:r>
            <w:r w:rsidRPr="0016103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پس از زایمان را تمیز دهد و در مورد مراقبتهای لازم  قضاوت کند .</w:t>
            </w:r>
          </w:p>
          <w:p w14:paraId="5529DF84" w14:textId="77777777" w:rsidR="0016103B" w:rsidRPr="0016103B" w:rsidRDefault="0016103B" w:rsidP="0016103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16103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  <w:r w:rsidRPr="0016103B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             </w:t>
            </w:r>
          </w:p>
          <w:p w14:paraId="02B90E32" w14:textId="584AE76D" w:rsidR="0016103B" w:rsidRPr="00303789" w:rsidRDefault="0016103B" w:rsidP="0016103B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551" w:type="pct"/>
            <w:shd w:val="clear" w:color="auto" w:fill="auto"/>
          </w:tcPr>
          <w:p w14:paraId="4AE80A5D" w14:textId="5AAC3E5E" w:rsidR="00303789" w:rsidRPr="00303789" w:rsidRDefault="0016103B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</w:t>
            </w:r>
            <w:r w:rsidR="00303789"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درس در کلاس </w:t>
            </w:r>
          </w:p>
          <w:p w14:paraId="42E278D0" w14:textId="77777777" w:rsidR="00303789" w:rsidRPr="00303789" w:rsidRDefault="00303789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10623656" w14:textId="0541940A" w:rsidR="00303789" w:rsidRPr="00303789" w:rsidRDefault="00303789" w:rsidP="00303789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15AC2053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0760CE92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303789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22CB2E21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0D6EE0CC" w14:textId="77777777" w:rsidR="0016103B" w:rsidRPr="00FF5CDD" w:rsidRDefault="0016103B" w:rsidP="000A657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71B2A296" w14:textId="77777777" w:rsidR="0016103B" w:rsidRPr="00FF5CDD" w:rsidRDefault="0016103B" w:rsidP="000A657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6D144256" w14:textId="77777777" w:rsidR="0016103B" w:rsidRPr="00FF5CDD" w:rsidRDefault="0016103B" w:rsidP="000A657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3D41C22C" w14:textId="77777777" w:rsidR="0016103B" w:rsidRPr="00FF5CDD" w:rsidRDefault="0016103B" w:rsidP="000A657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1EC2DF3D" w14:textId="77777777" w:rsidR="0016103B" w:rsidRPr="00FF5CDD" w:rsidRDefault="0016103B" w:rsidP="000A657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34FAE50D" w14:textId="77777777" w:rsidR="0016103B" w:rsidRPr="00FF5CDD" w:rsidRDefault="0016103B" w:rsidP="000A657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1831FEEA" w14:textId="77777777" w:rsidR="0016103B" w:rsidRPr="00FF5CDD" w:rsidRDefault="0016103B" w:rsidP="000A657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67B56AE6" w14:textId="77777777" w:rsidR="00303789" w:rsidRPr="00FF5CDD" w:rsidRDefault="00303789" w:rsidP="0016103B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0476DA88" w14:textId="77777777" w:rsidR="0016103B" w:rsidRPr="005944EA" w:rsidRDefault="0016103B" w:rsidP="000A657A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5EAA4D8D" w14:textId="77777777" w:rsidR="0016103B" w:rsidRPr="005944EA" w:rsidRDefault="0016103B" w:rsidP="0016103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466DF243" w14:textId="77777777" w:rsidR="0016103B" w:rsidRPr="00443567" w:rsidRDefault="0016103B" w:rsidP="000A657A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02F3DE98" w14:textId="77777777" w:rsidR="0016103B" w:rsidRPr="005944EA" w:rsidRDefault="0016103B" w:rsidP="0016103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60AF100F" w14:textId="77777777" w:rsidR="0016103B" w:rsidRDefault="0016103B" w:rsidP="000A657A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3707FB0D" w14:textId="77777777" w:rsidR="0016103B" w:rsidRPr="00443567" w:rsidRDefault="0016103B" w:rsidP="0016103B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35D2DB43" w14:textId="4836E5E8" w:rsidR="00303789" w:rsidRPr="005944EA" w:rsidRDefault="0016103B" w:rsidP="000A657A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</w:t>
            </w:r>
          </w:p>
        </w:tc>
        <w:tc>
          <w:tcPr>
            <w:tcW w:w="538" w:type="pct"/>
          </w:tcPr>
          <w:p w14:paraId="10C66F4D" w14:textId="77777777" w:rsidR="0016103B" w:rsidRPr="0016103B" w:rsidRDefault="0016103B" w:rsidP="0016103B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  <w:t>.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مراقبتها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ادغام 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 w:hint="eastAsia"/>
                <w:b/>
                <w:bCs/>
                <w:sz w:val="18"/>
                <w:szCs w:val="18"/>
                <w:rtl/>
                <w:lang w:bidi="fa-IR"/>
              </w:rPr>
              <w:t>افته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 سلامت مادران  ، وزارت  بهداشت و درمان  ،  1402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</w:p>
          <w:p w14:paraId="27A8A581" w14:textId="77777777" w:rsidR="0016103B" w:rsidRPr="0016103B" w:rsidRDefault="0016103B" w:rsidP="0016103B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  <w:t xml:space="preserve">- 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باردار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و زا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 w:hint="eastAsia"/>
                <w:b/>
                <w:bCs/>
                <w:sz w:val="18"/>
                <w:szCs w:val="18"/>
                <w:rtl/>
                <w:lang w:bidi="fa-IR"/>
              </w:rPr>
              <w:t>مان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و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 w:hint="eastAsia"/>
                <w:b/>
                <w:bCs/>
                <w:sz w:val="18"/>
                <w:szCs w:val="18"/>
                <w:rtl/>
                <w:lang w:bidi="fa-IR"/>
              </w:rPr>
              <w:t>امز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 2022   -فصل 24  و 27، و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 w:hint="eastAsia"/>
                <w:b/>
                <w:bCs/>
                <w:sz w:val="18"/>
                <w:szCs w:val="18"/>
                <w:rtl/>
                <w:lang w:bidi="fa-IR"/>
              </w:rPr>
              <w:t>راست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26-ترجمه دکتر قاض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جهان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-انتشارات گلبان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  <w:t xml:space="preserve">. </w:t>
            </w:r>
          </w:p>
          <w:p w14:paraId="0BE2191D" w14:textId="77777777" w:rsidR="0016103B" w:rsidRPr="0016103B" w:rsidRDefault="0016103B" w:rsidP="0016103B">
            <w:pPr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  <w:t xml:space="preserve">- 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پرستار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بهداشت مادر و نوزاد لودر م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 w:hint="eastAsia"/>
                <w:b/>
                <w:bCs/>
                <w:sz w:val="18"/>
                <w:szCs w:val="18"/>
                <w:rtl/>
                <w:lang w:bidi="fa-IR"/>
              </w:rPr>
              <w:t>لک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2020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  <w:t>.</w:t>
            </w:r>
          </w:p>
          <w:p w14:paraId="75326DC8" w14:textId="7BEA1971" w:rsidR="00303789" w:rsidRPr="00140876" w:rsidRDefault="0016103B" w:rsidP="0016103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>4- پرستار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 و بهداشت مادران و نوزادان </w:t>
            </w:r>
            <w:r w:rsidRPr="0016103B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اسدی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نوقاب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و ذوالفقار</w:t>
            </w:r>
            <w:r w:rsidRPr="0016103B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16103B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، 1393.</w:t>
            </w:r>
          </w:p>
        </w:tc>
      </w:tr>
      <w:tr w:rsidR="00303789" w:rsidRPr="00F563A6" w14:paraId="69006736" w14:textId="77777777" w:rsidTr="001C102B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42BF80A1" w14:textId="6FEEA8CD" w:rsidR="00303789" w:rsidRDefault="0016103B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16</w:t>
            </w:r>
          </w:p>
        </w:tc>
        <w:tc>
          <w:tcPr>
            <w:tcW w:w="638" w:type="pct"/>
            <w:shd w:val="clear" w:color="auto" w:fill="auto"/>
          </w:tcPr>
          <w:p w14:paraId="47B665F2" w14:textId="26ACD844" w:rsidR="00303789" w:rsidRDefault="0016103B" w:rsidP="0016103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Pr="0016103B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103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تشخیص ، درمان و مراقبتها در ناباروری و عقیمی</w:t>
            </w:r>
          </w:p>
        </w:tc>
        <w:tc>
          <w:tcPr>
            <w:tcW w:w="1159" w:type="pct"/>
            <w:shd w:val="clear" w:color="auto" w:fill="auto"/>
          </w:tcPr>
          <w:p w14:paraId="3F049AE6" w14:textId="010EB0A3" w:rsidR="002340A4" w:rsidRP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340A4">
              <w:rPr>
                <w:rFonts w:cs="B Nazanin" w:hint="cs"/>
                <w:color w:val="000000"/>
                <w:sz w:val="18"/>
                <w:szCs w:val="18"/>
                <w:rtl/>
              </w:rPr>
              <w:t>1.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ناباروری </w:t>
            </w:r>
            <w:r w:rsidRPr="002340A4">
              <w:rPr>
                <w:rFonts w:cs="B Nazanin"/>
                <w:color w:val="000000"/>
                <w:sz w:val="18"/>
                <w:szCs w:val="18"/>
                <w:rtl/>
              </w:rPr>
              <w:t xml:space="preserve"> و عقیمی را  تعریف کند .</w:t>
            </w:r>
          </w:p>
          <w:p w14:paraId="2EB74E8F" w14:textId="77777777" w:rsidR="002340A4" w:rsidRP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340A4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2. </w:t>
            </w:r>
            <w:r w:rsidRPr="002340A4">
              <w:rPr>
                <w:rFonts w:cs="B Nazanin"/>
                <w:color w:val="000000"/>
                <w:sz w:val="18"/>
                <w:szCs w:val="18"/>
                <w:rtl/>
              </w:rPr>
              <w:t xml:space="preserve">  علل و ارزیابی بیماران نابارور را کامل شرح دهد. </w:t>
            </w:r>
          </w:p>
          <w:p w14:paraId="494D9818" w14:textId="77777777" w:rsidR="002340A4" w:rsidRP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340A4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3. </w:t>
            </w:r>
            <w:r w:rsidRPr="002340A4">
              <w:rPr>
                <w:rFonts w:cs="B Nazanin"/>
                <w:color w:val="000000"/>
                <w:sz w:val="18"/>
                <w:szCs w:val="18"/>
                <w:rtl/>
              </w:rPr>
              <w:t xml:space="preserve"> علل ناباروری در مردان  را  نام ببرد.</w:t>
            </w:r>
          </w:p>
          <w:p w14:paraId="40D0A9E2" w14:textId="102F0DD2" w:rsidR="002340A4" w:rsidRP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340A4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4. </w:t>
            </w:r>
            <w:r w:rsidRPr="002340A4">
              <w:rPr>
                <w:rFonts w:cs="B Nazanin"/>
                <w:color w:val="000000"/>
                <w:sz w:val="18"/>
                <w:szCs w:val="18"/>
                <w:rtl/>
              </w:rPr>
              <w:t xml:space="preserve">علل ناباروری در زنان  را </w:t>
            </w:r>
            <w:r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 کاملا صحیح </w:t>
            </w:r>
            <w:r w:rsidRPr="002340A4">
              <w:rPr>
                <w:rFonts w:cs="B Nazanin"/>
                <w:color w:val="000000"/>
                <w:sz w:val="18"/>
                <w:szCs w:val="18"/>
                <w:rtl/>
              </w:rPr>
              <w:t xml:space="preserve"> نام ببرد. </w:t>
            </w:r>
          </w:p>
          <w:p w14:paraId="201222CA" w14:textId="77777777" w:rsidR="002340A4" w:rsidRP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340A4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5. </w:t>
            </w:r>
            <w:r w:rsidRPr="002340A4">
              <w:rPr>
                <w:rFonts w:cs="B Nazanin"/>
                <w:color w:val="000000"/>
                <w:sz w:val="18"/>
                <w:szCs w:val="18"/>
                <w:rtl/>
              </w:rPr>
              <w:t>القاء تخمک گذاری و باروری مصنوعی  را در به طور کامل شرح دهد. مداخلات  پرستاری در ناباروری را به طور دقیق شرح دهد.</w:t>
            </w:r>
          </w:p>
          <w:p w14:paraId="72CD5122" w14:textId="77777777" w:rsidR="002340A4" w:rsidRP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 w:rsidRPr="002340A4">
              <w:rPr>
                <w:rFonts w:cs="B Nazanin" w:hint="cs"/>
                <w:color w:val="000000"/>
                <w:sz w:val="18"/>
                <w:szCs w:val="18"/>
                <w:rtl/>
              </w:rPr>
              <w:t>6.</w:t>
            </w:r>
            <w:r w:rsidRPr="002340A4">
              <w:rPr>
                <w:rFonts w:cs="B Nazanin"/>
                <w:color w:val="000000"/>
                <w:sz w:val="18"/>
                <w:szCs w:val="18"/>
                <w:rtl/>
              </w:rPr>
              <w:t>مداخلات  پرستاری در ناباروری را به طور دقیق شرح دهد.</w:t>
            </w:r>
          </w:p>
          <w:p w14:paraId="49AE7691" w14:textId="77777777" w:rsidR="002340A4" w:rsidRP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</w:p>
          <w:p w14:paraId="43B5A1AB" w14:textId="77777777" w:rsidR="00303789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2340A4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حيطه :   شناختي</w:t>
            </w:r>
          </w:p>
          <w:p w14:paraId="52E8CAFB" w14:textId="77777777" w:rsid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  <w:p w14:paraId="41E0DD24" w14:textId="77777777" w:rsidR="002340A4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دانشجو به مطالب ارائه شده علاقه نشان دهد. </w:t>
            </w:r>
          </w:p>
          <w:p w14:paraId="3B71DD5D" w14:textId="4DF7612E" w:rsidR="002340A4" w:rsidRPr="00303789" w:rsidRDefault="002340A4" w:rsidP="002340A4">
            <w:pPr>
              <w:bidi/>
              <w:spacing w:after="0" w:line="240" w:lineRule="auto"/>
              <w:contextualSpacing/>
              <w:rPr>
                <w:rFonts w:cs="B Nazanin"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</w:p>
        </w:tc>
        <w:tc>
          <w:tcPr>
            <w:tcW w:w="551" w:type="pct"/>
            <w:shd w:val="clear" w:color="auto" w:fill="auto"/>
          </w:tcPr>
          <w:p w14:paraId="4F1797DC" w14:textId="77777777" w:rsidR="0016103B" w:rsidRPr="0016103B" w:rsidRDefault="0016103B" w:rsidP="0016103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6103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5729AEA2" w14:textId="77777777" w:rsidR="0016103B" w:rsidRPr="0016103B" w:rsidRDefault="0016103B" w:rsidP="0016103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1A461A92" w14:textId="751D6347" w:rsidR="00303789" w:rsidRPr="00303789" w:rsidRDefault="0016103B" w:rsidP="0016103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6103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38A8CEA3" w14:textId="77777777" w:rsidR="0016103B" w:rsidRPr="0016103B" w:rsidRDefault="0016103B" w:rsidP="0016103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16103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3F0C2705" w14:textId="77777777" w:rsidR="0016103B" w:rsidRPr="0016103B" w:rsidRDefault="0016103B" w:rsidP="0016103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6103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0E760817" w14:textId="77777777" w:rsidR="00303789" w:rsidRPr="00303789" w:rsidRDefault="00303789" w:rsidP="0030378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7EF3D689" w14:textId="77777777" w:rsidR="0016103B" w:rsidRPr="00FF5CDD" w:rsidRDefault="0016103B" w:rsidP="000A657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6B7A49A4" w14:textId="77777777" w:rsidR="0016103B" w:rsidRPr="00FF5CDD" w:rsidRDefault="0016103B" w:rsidP="000A657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4D680CCB" w14:textId="77777777" w:rsidR="0016103B" w:rsidRPr="00FF5CDD" w:rsidRDefault="0016103B" w:rsidP="000A657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2BBF9719" w14:textId="77777777" w:rsidR="0016103B" w:rsidRPr="00FF5CDD" w:rsidRDefault="0016103B" w:rsidP="000A657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70145B44" w14:textId="77777777" w:rsidR="0016103B" w:rsidRPr="00FF5CDD" w:rsidRDefault="0016103B" w:rsidP="000A657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57FE40F4" w14:textId="77777777" w:rsidR="0016103B" w:rsidRPr="00FF5CDD" w:rsidRDefault="0016103B" w:rsidP="000A657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500EB738" w14:textId="77777777" w:rsidR="0016103B" w:rsidRPr="00FF5CDD" w:rsidRDefault="0016103B" w:rsidP="000A657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612124E8" w14:textId="77777777" w:rsidR="00303789" w:rsidRPr="00FF5CDD" w:rsidRDefault="00303789" w:rsidP="0016103B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601" w:type="pct"/>
            <w:gridSpan w:val="2"/>
            <w:shd w:val="clear" w:color="auto" w:fill="auto"/>
          </w:tcPr>
          <w:p w14:paraId="1AD9D3AD" w14:textId="77777777" w:rsidR="0016103B" w:rsidRPr="005944EA" w:rsidRDefault="0016103B" w:rsidP="000A657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319A5B1B" w14:textId="77777777" w:rsidR="0016103B" w:rsidRPr="005944EA" w:rsidRDefault="0016103B" w:rsidP="0016103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09A5EAB0" w14:textId="77777777" w:rsidR="0016103B" w:rsidRPr="00443567" w:rsidRDefault="0016103B" w:rsidP="000A657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3D29072D" w14:textId="77777777" w:rsidR="0016103B" w:rsidRPr="005944EA" w:rsidRDefault="0016103B" w:rsidP="0016103B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6A052DC0" w14:textId="77777777" w:rsidR="0016103B" w:rsidRDefault="0016103B" w:rsidP="000A657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63B907DF" w14:textId="77777777" w:rsidR="0016103B" w:rsidRPr="00443567" w:rsidRDefault="0016103B" w:rsidP="0016103B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4F91CE38" w14:textId="4C6FF025" w:rsidR="00303789" w:rsidRPr="005944EA" w:rsidRDefault="0016103B" w:rsidP="000A657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</w:t>
            </w:r>
          </w:p>
        </w:tc>
        <w:tc>
          <w:tcPr>
            <w:tcW w:w="538" w:type="pct"/>
          </w:tcPr>
          <w:p w14:paraId="4D31D3B9" w14:textId="77777777" w:rsidR="0016103B" w:rsidRPr="00140876" w:rsidRDefault="0016103B" w:rsidP="0016103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1.مراقبتهای ادغام یافته  سلامت مادران  ، وزارت  بهداشت و درمان  ،  1402 </w:t>
            </w:r>
          </w:p>
          <w:p w14:paraId="0B9446CA" w14:textId="77777777" w:rsidR="0016103B" w:rsidRPr="00140876" w:rsidRDefault="0016103B" w:rsidP="0016103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140876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بارداری و زایمان ویلیام</w:t>
            </w: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ز  2022   -فصل 24  و 27، ویراست 26-ترجمه دکتر قاضی جهانی-انتشارات گلبان. </w:t>
            </w:r>
          </w:p>
          <w:p w14:paraId="526C5A0C" w14:textId="77777777" w:rsidR="0016103B" w:rsidRPr="00140876" w:rsidRDefault="0016103B" w:rsidP="0016103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3- پرستاری بهداشت مادر و نوزاد لودر میلک 2020.</w:t>
            </w:r>
          </w:p>
          <w:p w14:paraId="21C74DB6" w14:textId="77777777" w:rsidR="0016103B" w:rsidRPr="00140876" w:rsidRDefault="0016103B" w:rsidP="0016103B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4- پرستاری  و بهداشت مادران و نوزادان </w:t>
            </w:r>
            <w:r w:rsidRPr="00140876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40876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اسدی نوقابی و ذوالفقاری ، 1393.</w:t>
            </w:r>
          </w:p>
          <w:p w14:paraId="27A11070" w14:textId="77777777" w:rsidR="00303789" w:rsidRPr="00140876" w:rsidRDefault="00303789" w:rsidP="00303789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05E22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3653D819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C53370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3636" w14:textId="77777777" w:rsidR="002A1491" w:rsidRDefault="002A1491" w:rsidP="00C53370">
      <w:pPr>
        <w:spacing w:after="0" w:line="240" w:lineRule="auto"/>
      </w:pPr>
      <w:r>
        <w:separator/>
      </w:r>
    </w:p>
  </w:endnote>
  <w:endnote w:type="continuationSeparator" w:id="0">
    <w:p w14:paraId="46A25AA0" w14:textId="77777777" w:rsidR="002A1491" w:rsidRDefault="002A1491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457B2" w14:textId="5F7C556A" w:rsidR="001C102B" w:rsidRDefault="001C102B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0AB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14:paraId="059504A9" w14:textId="77777777" w:rsidR="001C102B" w:rsidRDefault="001C1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47C3" w14:textId="77777777" w:rsidR="002A1491" w:rsidRDefault="002A1491" w:rsidP="00C53370">
      <w:pPr>
        <w:spacing w:after="0" w:line="240" w:lineRule="auto"/>
      </w:pPr>
      <w:r>
        <w:separator/>
      </w:r>
    </w:p>
  </w:footnote>
  <w:footnote w:type="continuationSeparator" w:id="0">
    <w:p w14:paraId="2920F2BE" w14:textId="77777777" w:rsidR="002A1491" w:rsidRDefault="002A1491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F43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336C"/>
    <w:multiLevelType w:val="hybridMultilevel"/>
    <w:tmpl w:val="5BC2A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29E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A77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CE4"/>
    <w:multiLevelType w:val="hybridMultilevel"/>
    <w:tmpl w:val="1410F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467FB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0A3C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95995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02D5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67CDB"/>
    <w:multiLevelType w:val="hybridMultilevel"/>
    <w:tmpl w:val="12743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4688C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A0F37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64437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351CD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4791A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C3B4C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277A3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45E93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C6F77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D1AEC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6367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B3504"/>
    <w:multiLevelType w:val="hybridMultilevel"/>
    <w:tmpl w:val="5BC2A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118C1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2AE6"/>
    <w:multiLevelType w:val="hybridMultilevel"/>
    <w:tmpl w:val="5BC2A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F500B"/>
    <w:multiLevelType w:val="hybridMultilevel"/>
    <w:tmpl w:val="47B68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44A27"/>
    <w:multiLevelType w:val="hybridMultilevel"/>
    <w:tmpl w:val="5BC2A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05E68"/>
    <w:multiLevelType w:val="hybridMultilevel"/>
    <w:tmpl w:val="5BC2A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671CD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72711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D23AB"/>
    <w:multiLevelType w:val="hybridMultilevel"/>
    <w:tmpl w:val="5BC2A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B6444"/>
    <w:multiLevelType w:val="hybridMultilevel"/>
    <w:tmpl w:val="5BC2A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D1D43"/>
    <w:multiLevelType w:val="hybridMultilevel"/>
    <w:tmpl w:val="5BC2AD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22"/>
  </w:num>
  <w:num w:numId="7">
    <w:abstractNumId w:val="15"/>
  </w:num>
  <w:num w:numId="8">
    <w:abstractNumId w:val="14"/>
  </w:num>
  <w:num w:numId="9">
    <w:abstractNumId w:val="6"/>
  </w:num>
  <w:num w:numId="10">
    <w:abstractNumId w:val="13"/>
  </w:num>
  <w:num w:numId="11">
    <w:abstractNumId w:val="16"/>
  </w:num>
  <w:num w:numId="12">
    <w:abstractNumId w:val="28"/>
  </w:num>
  <w:num w:numId="13">
    <w:abstractNumId w:val="11"/>
  </w:num>
  <w:num w:numId="14">
    <w:abstractNumId w:val="10"/>
  </w:num>
  <w:num w:numId="15">
    <w:abstractNumId w:val="9"/>
  </w:num>
  <w:num w:numId="16">
    <w:abstractNumId w:val="0"/>
  </w:num>
  <w:num w:numId="17">
    <w:abstractNumId w:val="5"/>
  </w:num>
  <w:num w:numId="18">
    <w:abstractNumId w:val="27"/>
  </w:num>
  <w:num w:numId="19">
    <w:abstractNumId w:val="3"/>
  </w:num>
  <w:num w:numId="20">
    <w:abstractNumId w:val="1"/>
  </w:num>
  <w:num w:numId="21">
    <w:abstractNumId w:val="29"/>
  </w:num>
  <w:num w:numId="22">
    <w:abstractNumId w:val="26"/>
  </w:num>
  <w:num w:numId="23">
    <w:abstractNumId w:val="23"/>
  </w:num>
  <w:num w:numId="24">
    <w:abstractNumId w:val="8"/>
  </w:num>
  <w:num w:numId="25">
    <w:abstractNumId w:val="20"/>
  </w:num>
  <w:num w:numId="26">
    <w:abstractNumId w:val="32"/>
  </w:num>
  <w:num w:numId="27">
    <w:abstractNumId w:val="21"/>
  </w:num>
  <w:num w:numId="28">
    <w:abstractNumId w:val="19"/>
  </w:num>
  <w:num w:numId="29">
    <w:abstractNumId w:val="18"/>
  </w:num>
  <w:num w:numId="30">
    <w:abstractNumId w:val="30"/>
  </w:num>
  <w:num w:numId="31">
    <w:abstractNumId w:val="31"/>
  </w:num>
  <w:num w:numId="32">
    <w:abstractNumId w:val="17"/>
  </w:num>
  <w:num w:numId="3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56AB"/>
    <w:rsid w:val="000374E2"/>
    <w:rsid w:val="00061DA2"/>
    <w:rsid w:val="00071856"/>
    <w:rsid w:val="000A657A"/>
    <w:rsid w:val="000C224F"/>
    <w:rsid w:val="000C5A7F"/>
    <w:rsid w:val="000D42B6"/>
    <w:rsid w:val="000F6A18"/>
    <w:rsid w:val="00100710"/>
    <w:rsid w:val="00106E94"/>
    <w:rsid w:val="00120252"/>
    <w:rsid w:val="001318F8"/>
    <w:rsid w:val="00140876"/>
    <w:rsid w:val="0014736B"/>
    <w:rsid w:val="0016103B"/>
    <w:rsid w:val="001771E8"/>
    <w:rsid w:val="00191B28"/>
    <w:rsid w:val="001B2A57"/>
    <w:rsid w:val="001B3C20"/>
    <w:rsid w:val="001C102B"/>
    <w:rsid w:val="001E220A"/>
    <w:rsid w:val="001F352D"/>
    <w:rsid w:val="00221EE4"/>
    <w:rsid w:val="002340A4"/>
    <w:rsid w:val="00291329"/>
    <w:rsid w:val="002A1491"/>
    <w:rsid w:val="002A4043"/>
    <w:rsid w:val="002A72D7"/>
    <w:rsid w:val="002C5CB1"/>
    <w:rsid w:val="002C5E2A"/>
    <w:rsid w:val="002C7264"/>
    <w:rsid w:val="002D7452"/>
    <w:rsid w:val="002F15BF"/>
    <w:rsid w:val="002F19B2"/>
    <w:rsid w:val="00303789"/>
    <w:rsid w:val="00320928"/>
    <w:rsid w:val="0032699A"/>
    <w:rsid w:val="00326A1C"/>
    <w:rsid w:val="00333CE2"/>
    <w:rsid w:val="00365E7C"/>
    <w:rsid w:val="003872D5"/>
    <w:rsid w:val="003B3AF2"/>
    <w:rsid w:val="003C4F06"/>
    <w:rsid w:val="003E2996"/>
    <w:rsid w:val="003F0083"/>
    <w:rsid w:val="00413AF6"/>
    <w:rsid w:val="00425C8F"/>
    <w:rsid w:val="00443567"/>
    <w:rsid w:val="00444FC5"/>
    <w:rsid w:val="00480866"/>
    <w:rsid w:val="004977BE"/>
    <w:rsid w:val="004A41F3"/>
    <w:rsid w:val="004C2A26"/>
    <w:rsid w:val="00516EE2"/>
    <w:rsid w:val="005268AE"/>
    <w:rsid w:val="005535D0"/>
    <w:rsid w:val="00566007"/>
    <w:rsid w:val="0059586A"/>
    <w:rsid w:val="005A02C8"/>
    <w:rsid w:val="005E3A4C"/>
    <w:rsid w:val="005F0E20"/>
    <w:rsid w:val="00606E7F"/>
    <w:rsid w:val="006111E1"/>
    <w:rsid w:val="00611FD9"/>
    <w:rsid w:val="006238B9"/>
    <w:rsid w:val="006307D2"/>
    <w:rsid w:val="00655223"/>
    <w:rsid w:val="006577BE"/>
    <w:rsid w:val="0067434C"/>
    <w:rsid w:val="00675032"/>
    <w:rsid w:val="006B0B8F"/>
    <w:rsid w:val="006C2CCC"/>
    <w:rsid w:val="006F7A21"/>
    <w:rsid w:val="0070536E"/>
    <w:rsid w:val="0074191D"/>
    <w:rsid w:val="00770057"/>
    <w:rsid w:val="00772D12"/>
    <w:rsid w:val="007871D0"/>
    <w:rsid w:val="007A3DAB"/>
    <w:rsid w:val="007E5914"/>
    <w:rsid w:val="007F567A"/>
    <w:rsid w:val="00804097"/>
    <w:rsid w:val="008149EF"/>
    <w:rsid w:val="008716B3"/>
    <w:rsid w:val="00873A48"/>
    <w:rsid w:val="00885407"/>
    <w:rsid w:val="00897CEC"/>
    <w:rsid w:val="008A5FFA"/>
    <w:rsid w:val="008C37CB"/>
    <w:rsid w:val="008C600F"/>
    <w:rsid w:val="008E2088"/>
    <w:rsid w:val="009019B1"/>
    <w:rsid w:val="00916B59"/>
    <w:rsid w:val="00917BF4"/>
    <w:rsid w:val="009424C3"/>
    <w:rsid w:val="009447F5"/>
    <w:rsid w:val="0094756F"/>
    <w:rsid w:val="00961E78"/>
    <w:rsid w:val="00973120"/>
    <w:rsid w:val="009850DE"/>
    <w:rsid w:val="00A21521"/>
    <w:rsid w:val="00A27E86"/>
    <w:rsid w:val="00A30B34"/>
    <w:rsid w:val="00A3444B"/>
    <w:rsid w:val="00A36F74"/>
    <w:rsid w:val="00A66694"/>
    <w:rsid w:val="00A961C1"/>
    <w:rsid w:val="00AA03DC"/>
    <w:rsid w:val="00AA08EC"/>
    <w:rsid w:val="00AB274C"/>
    <w:rsid w:val="00AB5CC9"/>
    <w:rsid w:val="00AE3799"/>
    <w:rsid w:val="00AF5753"/>
    <w:rsid w:val="00AF7E7A"/>
    <w:rsid w:val="00B3582F"/>
    <w:rsid w:val="00B41A80"/>
    <w:rsid w:val="00B4696F"/>
    <w:rsid w:val="00B563E9"/>
    <w:rsid w:val="00B67D0D"/>
    <w:rsid w:val="00BB7FE5"/>
    <w:rsid w:val="00BC35E5"/>
    <w:rsid w:val="00BE10AD"/>
    <w:rsid w:val="00BE510F"/>
    <w:rsid w:val="00BF2A34"/>
    <w:rsid w:val="00BF650D"/>
    <w:rsid w:val="00BF79D1"/>
    <w:rsid w:val="00C00A25"/>
    <w:rsid w:val="00C01E1D"/>
    <w:rsid w:val="00C023B7"/>
    <w:rsid w:val="00C11DE1"/>
    <w:rsid w:val="00C22EA0"/>
    <w:rsid w:val="00C2702A"/>
    <w:rsid w:val="00C34AA3"/>
    <w:rsid w:val="00C37622"/>
    <w:rsid w:val="00C4626A"/>
    <w:rsid w:val="00C53370"/>
    <w:rsid w:val="00CA026C"/>
    <w:rsid w:val="00CA0CE1"/>
    <w:rsid w:val="00CA77BA"/>
    <w:rsid w:val="00CD1DDB"/>
    <w:rsid w:val="00CD2863"/>
    <w:rsid w:val="00CE7E13"/>
    <w:rsid w:val="00CF275C"/>
    <w:rsid w:val="00D128CF"/>
    <w:rsid w:val="00D16D79"/>
    <w:rsid w:val="00D26063"/>
    <w:rsid w:val="00D30B41"/>
    <w:rsid w:val="00D3295B"/>
    <w:rsid w:val="00D72E5F"/>
    <w:rsid w:val="00D86DD2"/>
    <w:rsid w:val="00DB7535"/>
    <w:rsid w:val="00DC0E98"/>
    <w:rsid w:val="00DC3BB9"/>
    <w:rsid w:val="00E13EA1"/>
    <w:rsid w:val="00E24FB5"/>
    <w:rsid w:val="00E30617"/>
    <w:rsid w:val="00E445B8"/>
    <w:rsid w:val="00E609BC"/>
    <w:rsid w:val="00E73011"/>
    <w:rsid w:val="00E756E3"/>
    <w:rsid w:val="00E75D2F"/>
    <w:rsid w:val="00E83C4A"/>
    <w:rsid w:val="00EA0571"/>
    <w:rsid w:val="00EB42E1"/>
    <w:rsid w:val="00ED63E1"/>
    <w:rsid w:val="00ED642F"/>
    <w:rsid w:val="00EE10AB"/>
    <w:rsid w:val="00F11B75"/>
    <w:rsid w:val="00F34390"/>
    <w:rsid w:val="00F563A6"/>
    <w:rsid w:val="00F70CC4"/>
    <w:rsid w:val="00F76BBF"/>
    <w:rsid w:val="00F9337E"/>
    <w:rsid w:val="00F97FC4"/>
    <w:rsid w:val="00FB03FD"/>
    <w:rsid w:val="00FB400D"/>
    <w:rsid w:val="00FB5F97"/>
    <w:rsid w:val="00FD6679"/>
    <w:rsid w:val="00FE1912"/>
    <w:rsid w:val="00FF0C89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0F82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3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  <w:style w:type="paragraph" w:styleId="NoSpacing">
    <w:name w:val="No Spacing"/>
    <w:uiPriority w:val="1"/>
    <w:qFormat/>
    <w:rsid w:val="001C102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3DEA-F615-4630-8352-A84260D8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15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2</cp:revision>
  <cp:lastPrinted>2019-12-07T06:13:00Z</cp:lastPrinted>
  <dcterms:created xsi:type="dcterms:W3CDTF">2025-04-26T10:37:00Z</dcterms:created>
  <dcterms:modified xsi:type="dcterms:W3CDTF">2025-04-26T10:37:00Z</dcterms:modified>
</cp:coreProperties>
</file>