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D359" w14:textId="77777777" w:rsidR="00C34AA3" w:rsidRPr="009307D6" w:rsidRDefault="00DD3A9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 w:rsidRPr="009307D6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D058C" wp14:editId="04CA8808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E30EE" w14:textId="77777777" w:rsidR="00C957A2" w:rsidRDefault="00C957A2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4A8CA" wp14:editId="435C311D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D058C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14:paraId="7C0E30EE" w14:textId="77777777" w:rsidR="00C957A2" w:rsidRDefault="00C957A2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D4A8CA" wp14:editId="435C311D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9B814" w14:textId="77777777" w:rsidR="00106E94" w:rsidRPr="009307D6" w:rsidRDefault="00DD3A9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9307D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148E9" wp14:editId="3FE700B7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44A6F" w14:textId="77777777" w:rsidR="00C957A2" w:rsidRPr="002F15BF" w:rsidRDefault="00C957A2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D148E9"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14:paraId="64844A6F" w14:textId="77777777" w:rsidR="00C957A2" w:rsidRPr="002F15BF" w:rsidRDefault="00C957A2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79A54" w14:textId="77777777" w:rsidR="00C34AA3" w:rsidRPr="009307D6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FDBD8DC" w14:textId="62F97882" w:rsidR="00C957A2" w:rsidRPr="009307D6" w:rsidRDefault="00C957A2" w:rsidP="00C957A2">
      <w:pPr>
        <w:bidi/>
        <w:spacing w:after="0" w:line="192" w:lineRule="auto"/>
        <w:rPr>
          <w:rFonts w:cs="B Titr"/>
          <w:sz w:val="28"/>
          <w:szCs w:val="28"/>
          <w:rtl/>
          <w:lang w:bidi="fa-IR"/>
        </w:rPr>
      </w:pPr>
    </w:p>
    <w:p w14:paraId="1790F3A9" w14:textId="77777777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rtl/>
          <w:lang w:bidi="fa-IR"/>
        </w:rPr>
      </w:pPr>
    </w:p>
    <w:p w14:paraId="2E46396A" w14:textId="57156968" w:rsidR="00C957A2" w:rsidRPr="009307D6" w:rsidRDefault="00C957A2" w:rsidP="00C957A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rtl/>
          <w:lang w:bidi="fa-IR"/>
        </w:rPr>
      </w:pPr>
    </w:p>
    <w:p w14:paraId="6B799119" w14:textId="77777777" w:rsidR="00C957A2" w:rsidRPr="009307D6" w:rsidRDefault="00C957A2" w:rsidP="00C957A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pPr w:leftFromText="180" w:rightFromText="180" w:vertAnchor="text" w:horzAnchor="margin" w:tblpY="43"/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9307D6" w:rsidRPr="009307D6" w14:paraId="592C1D4E" w14:textId="77777777" w:rsidTr="00C957A2">
        <w:trPr>
          <w:trHeight w:val="393"/>
        </w:trPr>
        <w:tc>
          <w:tcPr>
            <w:tcW w:w="4135" w:type="dxa"/>
            <w:shd w:val="clear" w:color="auto" w:fill="auto"/>
            <w:vAlign w:val="center"/>
          </w:tcPr>
          <w:p w14:paraId="0BD46B70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درسی </w:t>
            </w: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طوركامل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: بارداری و زایمان 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F2A5A30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6D2CD9C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نام دانشکده: پزشکی</w:t>
            </w:r>
          </w:p>
        </w:tc>
        <w:tc>
          <w:tcPr>
            <w:tcW w:w="630" w:type="dxa"/>
            <w:shd w:val="clear" w:color="auto" w:fill="auto"/>
          </w:tcPr>
          <w:p w14:paraId="2026C259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9FAA0A9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ونام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معصومه داودآبادی فراهانی</w:t>
            </w:r>
          </w:p>
        </w:tc>
        <w:tc>
          <w:tcPr>
            <w:tcW w:w="671" w:type="dxa"/>
            <w:shd w:val="clear" w:color="auto" w:fill="auto"/>
          </w:tcPr>
          <w:p w14:paraId="6EF21C14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307D6" w:rsidRPr="009307D6" w14:paraId="4B909C3E" w14:textId="77777777" w:rsidTr="00C957A2">
        <w:tc>
          <w:tcPr>
            <w:tcW w:w="4135" w:type="dxa"/>
            <w:shd w:val="clear" w:color="auto" w:fill="auto"/>
            <w:vAlign w:val="center"/>
          </w:tcPr>
          <w:p w14:paraId="0C6D24DD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 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22BD87F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71D7266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 مامایی</w:t>
            </w:r>
          </w:p>
        </w:tc>
        <w:tc>
          <w:tcPr>
            <w:tcW w:w="630" w:type="dxa"/>
            <w:shd w:val="clear" w:color="auto" w:fill="auto"/>
          </w:tcPr>
          <w:p w14:paraId="3FBAB355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787E9C84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تحصیلی:کارشناسی ارشد</w:t>
            </w:r>
          </w:p>
        </w:tc>
        <w:tc>
          <w:tcPr>
            <w:tcW w:w="671" w:type="dxa"/>
            <w:shd w:val="clear" w:color="auto" w:fill="auto"/>
          </w:tcPr>
          <w:p w14:paraId="2C476F96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307D6" w:rsidRPr="009307D6" w14:paraId="12E129C4" w14:textId="77777777" w:rsidTr="00C957A2">
        <w:tc>
          <w:tcPr>
            <w:tcW w:w="4135" w:type="dxa"/>
            <w:shd w:val="clear" w:color="auto" w:fill="auto"/>
            <w:vAlign w:val="center"/>
          </w:tcPr>
          <w:p w14:paraId="05C6CCB2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 :  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6A777CB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AB8A40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مقطع: كارشناسي پيوسته</w:t>
            </w:r>
          </w:p>
        </w:tc>
        <w:tc>
          <w:tcPr>
            <w:tcW w:w="630" w:type="dxa"/>
            <w:shd w:val="clear" w:color="auto" w:fill="auto"/>
          </w:tcPr>
          <w:p w14:paraId="3CE39B7B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2D09C8C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 آموزش مامایی</w:t>
            </w:r>
          </w:p>
        </w:tc>
        <w:tc>
          <w:tcPr>
            <w:tcW w:w="671" w:type="dxa"/>
            <w:shd w:val="clear" w:color="auto" w:fill="auto"/>
          </w:tcPr>
          <w:p w14:paraId="181258B1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307D6" w:rsidRPr="009307D6" w14:paraId="619AD460" w14:textId="77777777" w:rsidTr="00C957A2">
        <w:tc>
          <w:tcPr>
            <w:tcW w:w="4135" w:type="dxa"/>
            <w:shd w:val="clear" w:color="auto" w:fill="auto"/>
          </w:tcPr>
          <w:p w14:paraId="630BF5CE" w14:textId="77777777" w:rsidR="00C957A2" w:rsidRPr="009307D6" w:rsidRDefault="00C957A2" w:rsidP="00C957A2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 دروس علوم پایه ( جدول ب در سرفصل دروس 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E1C31D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C072339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نیمسال تحصیلی: اول 1403-1404</w:t>
            </w:r>
          </w:p>
        </w:tc>
        <w:tc>
          <w:tcPr>
            <w:tcW w:w="630" w:type="dxa"/>
            <w:shd w:val="clear" w:color="auto" w:fill="auto"/>
          </w:tcPr>
          <w:p w14:paraId="18DF2CEF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CB7D87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 مربی</w:t>
            </w:r>
          </w:p>
        </w:tc>
        <w:tc>
          <w:tcPr>
            <w:tcW w:w="671" w:type="dxa"/>
            <w:shd w:val="clear" w:color="auto" w:fill="auto"/>
          </w:tcPr>
          <w:p w14:paraId="4D9B806E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307D6" w:rsidRPr="009307D6" w14:paraId="4CF704A1" w14:textId="77777777" w:rsidTr="00C957A2">
        <w:tc>
          <w:tcPr>
            <w:tcW w:w="4135" w:type="dxa"/>
            <w:shd w:val="clear" w:color="auto" w:fill="auto"/>
          </w:tcPr>
          <w:p w14:paraId="0BD24D9B" w14:textId="4F8BF7EE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E9175A"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بازنگری : فروردین 1404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DF7E7E9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889CC0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 16</w:t>
            </w:r>
          </w:p>
        </w:tc>
        <w:tc>
          <w:tcPr>
            <w:tcW w:w="630" w:type="dxa"/>
            <w:shd w:val="clear" w:color="auto" w:fill="auto"/>
          </w:tcPr>
          <w:p w14:paraId="75F25A0C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D757891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 مامایی</w:t>
            </w:r>
          </w:p>
        </w:tc>
        <w:tc>
          <w:tcPr>
            <w:tcW w:w="671" w:type="dxa"/>
            <w:shd w:val="clear" w:color="auto" w:fill="auto"/>
          </w:tcPr>
          <w:p w14:paraId="4E9F3668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07D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4BCBAC91" w14:textId="6BD4EF9E" w:rsidR="00C957A2" w:rsidRPr="009307D6" w:rsidRDefault="00C957A2" w:rsidP="001E04FA">
      <w:pPr>
        <w:tabs>
          <w:tab w:val="left" w:pos="10463"/>
        </w:tabs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7F77BD0" w14:textId="4C55CE2D" w:rsidR="00A31EC0" w:rsidRPr="009307D6" w:rsidRDefault="00A31EC0" w:rsidP="00A31EC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2D3789B" w14:textId="55C68722" w:rsidR="00A31EC0" w:rsidRPr="009307D6" w:rsidRDefault="00A31EC0" w:rsidP="00A31EC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12FA831" w14:textId="7254E982" w:rsidR="00A31EC0" w:rsidRPr="009307D6" w:rsidRDefault="00A31EC0" w:rsidP="00A31EC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E8F0C80" w14:textId="10DF501D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2111232" w14:textId="43F3E1B4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E26928D" w14:textId="28D11519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8232CE1" w14:textId="787DBAE8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A784A33" w14:textId="43C33A01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55F63EF" w14:textId="42B18D0E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515A3E7D" w14:textId="0E1C170E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66AD3F29" w14:textId="1F5D0840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F12387F" w14:textId="090E314A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0858C80" w14:textId="1E6BA8D9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33955F7" w14:textId="69A3AE7F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76A2473" w14:textId="3A256106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4707F84C" w14:textId="17CD62A3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D4DD7B0" w14:textId="6E5857EC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B50EBCF" w14:textId="2F0D8A57" w:rsidR="001E04FA" w:rsidRPr="009307D6" w:rsidRDefault="001E04FA" w:rsidP="00056595">
      <w:pPr>
        <w:pStyle w:val="ListParagraph"/>
        <w:numPr>
          <w:ilvl w:val="0"/>
          <w:numId w:val="19"/>
        </w:numPr>
        <w:bidi/>
        <w:spacing w:after="0"/>
        <w:jc w:val="both"/>
        <w:rPr>
          <w:sz w:val="24"/>
          <w:szCs w:val="28"/>
          <w:rtl/>
          <w:lang w:bidi="fa-IR"/>
        </w:rPr>
      </w:pPr>
      <w:r w:rsidRPr="009307D6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هدف کلی دوره:</w:t>
      </w:r>
      <w:r w:rsidRPr="009307D6">
        <w:rPr>
          <w:rFonts w:ascii="IranNastaliq" w:hAnsi="IranNastaliq" w:cs="B Zar" w:hint="cs"/>
          <w:sz w:val="24"/>
          <w:szCs w:val="24"/>
          <w:rtl/>
          <w:lang w:bidi="fa-IR"/>
        </w:rPr>
        <w:t xml:space="preserve">  </w:t>
      </w:r>
      <w:r w:rsidR="00056595" w:rsidRPr="009307D6">
        <w:rPr>
          <w:rFonts w:hint="cs"/>
          <w:sz w:val="24"/>
          <w:szCs w:val="28"/>
          <w:rtl/>
          <w:lang w:bidi="fa-IR"/>
        </w:rPr>
        <w:t xml:space="preserve">آشنایی با </w:t>
      </w:r>
      <w:r w:rsidR="00056595" w:rsidRPr="009307D6">
        <w:rPr>
          <w:sz w:val="24"/>
          <w:szCs w:val="28"/>
          <w:rtl/>
          <w:lang w:bidi="fa-IR"/>
        </w:rPr>
        <w:t>علم مامایی واهداف آن</w:t>
      </w:r>
    </w:p>
    <w:p w14:paraId="3EAC8401" w14:textId="77777777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079B842E" w14:textId="77777777" w:rsidR="00A31EC0" w:rsidRPr="009307D6" w:rsidRDefault="00A31EC0" w:rsidP="00A31EC0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170"/>
        <w:gridCol w:w="6519"/>
        <w:gridCol w:w="1277"/>
        <w:gridCol w:w="1842"/>
        <w:gridCol w:w="901"/>
        <w:gridCol w:w="1091"/>
        <w:gridCol w:w="692"/>
      </w:tblGrid>
      <w:tr w:rsidR="009307D6" w:rsidRPr="009307D6" w14:paraId="1AA19F40" w14:textId="77777777" w:rsidTr="00A64B84">
        <w:trPr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3666A2FD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1A878267" w14:textId="0F6A67B8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اهداف </w:t>
            </w:r>
            <w:r w:rsidR="00056595"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جرئی</w:t>
            </w:r>
          </w:p>
        </w:tc>
        <w:tc>
          <w:tcPr>
            <w:tcW w:w="2307" w:type="pct"/>
            <w:vMerge w:val="restart"/>
            <w:shd w:val="clear" w:color="auto" w:fill="auto"/>
            <w:vAlign w:val="center"/>
          </w:tcPr>
          <w:p w14:paraId="5BA26FA0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 w:rsidRPr="009307D6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01A12E89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آغازین</w:t>
            </w:r>
            <w:r w:rsidRPr="009307D6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1F82F658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7E3146C3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4374A668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14:paraId="6D20B3E1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9307D6" w:rsidRPr="009307D6" w14:paraId="4C3BCEC6" w14:textId="77777777" w:rsidTr="00A64B84">
        <w:trPr>
          <w:trHeight w:val="211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45670BED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1D416D59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7" w:type="pct"/>
            <w:vMerge/>
            <w:shd w:val="clear" w:color="auto" w:fill="auto"/>
            <w:vAlign w:val="center"/>
          </w:tcPr>
          <w:p w14:paraId="720CB889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6D104B5D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14:paraId="252828B2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0ADFC86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DBD5B92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تکوینی</w:t>
            </w:r>
            <w:r w:rsidRPr="009307D6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3"/>
            </w: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</w:p>
          <w:p w14:paraId="646EE766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پایانی</w:t>
            </w:r>
            <w:r w:rsidRPr="009307D6">
              <w:rPr>
                <w:rStyle w:val="FootnoteReference"/>
                <w:rFonts w:cs="B Mitra"/>
                <w:b/>
                <w:bCs/>
                <w:sz w:val="20"/>
                <w:szCs w:val="20"/>
                <w:rtl/>
                <w:lang w:bidi="fa-IR"/>
              </w:rPr>
              <w:footnoteReference w:id="4"/>
            </w:r>
          </w:p>
          <w:p w14:paraId="0DB01B89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381D0454" w14:textId="77777777" w:rsidR="00C957A2" w:rsidRPr="009307D6" w:rsidRDefault="00C957A2" w:rsidP="00C957A2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9307D6" w:rsidRPr="009307D6" w14:paraId="7A6557B6" w14:textId="77777777" w:rsidTr="00A64B84">
        <w:trPr>
          <w:trHeight w:val="755"/>
          <w:jc w:val="center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2D786DFA" w14:textId="77777777" w:rsidR="00C957A2" w:rsidRPr="009307D6" w:rsidRDefault="00C957A2" w:rsidP="00C957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2164BCF0" w14:textId="24A16969" w:rsidR="00A31EC0" w:rsidRPr="009307D6" w:rsidRDefault="00056595" w:rsidP="00A31EC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rtl/>
                <w:lang w:bidi="fa-IR"/>
              </w:rPr>
            </w:pPr>
            <w:r w:rsidRPr="009307D6">
              <w:rPr>
                <w:rFonts w:ascii="Tahoma" w:hAnsi="Tahoma" w:cs="Tahoma" w:hint="cs"/>
                <w:sz w:val="20"/>
                <w:szCs w:val="20"/>
                <w:rtl/>
              </w:rPr>
              <w:t xml:space="preserve">آشنایی با </w:t>
            </w:r>
            <w:r w:rsidR="00A31EC0" w:rsidRPr="009307D6">
              <w:rPr>
                <w:rFonts w:ascii="Tahoma" w:hAnsi="Tahoma" w:cs="Tahoma"/>
                <w:sz w:val="20"/>
                <w:szCs w:val="20"/>
                <w:rtl/>
              </w:rPr>
              <w:t xml:space="preserve">علم مامایی </w:t>
            </w:r>
            <w:r w:rsidRPr="009307D6">
              <w:rPr>
                <w:rFonts w:ascii="Tahoma" w:hAnsi="Tahoma" w:cs="Tahoma" w:hint="cs"/>
                <w:sz w:val="20"/>
                <w:szCs w:val="20"/>
                <w:rtl/>
              </w:rPr>
              <w:t>و تعاریف کاربردی</w:t>
            </w:r>
          </w:p>
          <w:p w14:paraId="001FE6D1" w14:textId="0FD31604" w:rsidR="00C957A2" w:rsidRPr="009307D6" w:rsidRDefault="00C957A2" w:rsidP="00C957A2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7" w:type="pct"/>
            <w:vMerge w:val="restart"/>
            <w:shd w:val="clear" w:color="auto" w:fill="auto"/>
          </w:tcPr>
          <w:p w14:paraId="5F559BF6" w14:textId="77777777" w:rsidR="00056595" w:rsidRPr="009307D6" w:rsidRDefault="00056595" w:rsidP="00C64B39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14A71D9E" w14:textId="2AAB0350" w:rsidR="00C64B39" w:rsidRPr="009307D6" w:rsidRDefault="001E04FA" w:rsidP="00C64B39">
            <w:pPr>
              <w:pStyle w:val="NoSpacing"/>
              <w:bidi/>
              <w:rPr>
                <w:rtl/>
              </w:rPr>
            </w:pPr>
            <w:r w:rsidRPr="009307D6">
              <w:rPr>
                <w:rFonts w:hint="cs"/>
                <w:rtl/>
              </w:rPr>
              <w:t>1 -</w:t>
            </w:r>
            <w:r w:rsidR="00A31EC0" w:rsidRPr="009307D6">
              <w:rPr>
                <w:rtl/>
              </w:rPr>
              <w:t xml:space="preserve">اهداف طب مامايي را </w:t>
            </w:r>
            <w:r w:rsidR="002F27BF" w:rsidRPr="009307D6">
              <w:rPr>
                <w:rFonts w:hint="cs"/>
                <w:rtl/>
              </w:rPr>
              <w:t>در مدت 1 دقیقه خلاصه کند</w:t>
            </w:r>
            <w:r w:rsidR="00C64B39" w:rsidRPr="009307D6">
              <w:rPr>
                <w:rFonts w:hint="cs"/>
                <w:rtl/>
              </w:rPr>
              <w:t>.</w:t>
            </w:r>
          </w:p>
          <w:p w14:paraId="50449B5A" w14:textId="59491C0F" w:rsidR="00A31EC0" w:rsidRPr="009307D6" w:rsidRDefault="00C64B39" w:rsidP="00C64B39">
            <w:pPr>
              <w:pStyle w:val="NoSpacing"/>
              <w:bidi/>
            </w:pPr>
            <w:r w:rsidRPr="009307D6">
              <w:rPr>
                <w:rFonts w:hint="cs"/>
                <w:rtl/>
              </w:rPr>
              <w:t>2</w:t>
            </w:r>
            <w:r w:rsidR="00A31EC0" w:rsidRPr="009307D6">
              <w:rPr>
                <w:rtl/>
              </w:rPr>
              <w:t xml:space="preserve"> - ميزان مواليد ، ميزان باروري عمومي ، ميزان مواليد زنده ، مرده زايي </w:t>
            </w:r>
            <w:r w:rsidRPr="009307D6">
              <w:rPr>
                <w:rFonts w:hint="cs"/>
                <w:rtl/>
              </w:rPr>
              <w:t xml:space="preserve">، </w:t>
            </w:r>
            <w:r w:rsidR="00A31EC0" w:rsidRPr="009307D6">
              <w:rPr>
                <w:rtl/>
              </w:rPr>
              <w:t>مرگ ومير پره ناتال ونسبت هاي مربوطه</w:t>
            </w:r>
            <w:r w:rsidRPr="009307D6">
              <w:rPr>
                <w:rFonts w:hint="cs"/>
                <w:rtl/>
              </w:rPr>
              <w:t xml:space="preserve"> را</w:t>
            </w:r>
            <w:r w:rsidR="00A31EC0" w:rsidRPr="009307D6">
              <w:rPr>
                <w:rtl/>
              </w:rPr>
              <w:t xml:space="preserve"> شرح دهد.</w:t>
            </w:r>
          </w:p>
          <w:p w14:paraId="7308BA49" w14:textId="2112BF6E" w:rsidR="00A31EC0" w:rsidRPr="009307D6" w:rsidRDefault="00A31EC0" w:rsidP="00C64B39">
            <w:pPr>
              <w:pStyle w:val="NoSpacing"/>
              <w:bidi/>
            </w:pPr>
            <w:r w:rsidRPr="009307D6">
              <w:rPr>
                <w:rtl/>
              </w:rPr>
              <w:t xml:space="preserve">3 - </w:t>
            </w:r>
            <w:r w:rsidRPr="009307D6">
              <w:t>LBW</w:t>
            </w:r>
            <w:r w:rsidRPr="009307D6">
              <w:rPr>
                <w:rtl/>
              </w:rPr>
              <w:t>،</w:t>
            </w:r>
            <w:r w:rsidRPr="009307D6">
              <w:t>VLBW</w:t>
            </w:r>
            <w:r w:rsidRPr="009307D6">
              <w:rPr>
                <w:rtl/>
              </w:rPr>
              <w:t>،</w:t>
            </w:r>
            <w:r w:rsidRPr="009307D6">
              <w:t>EVLBW</w:t>
            </w:r>
            <w:r w:rsidRPr="009307D6">
              <w:rPr>
                <w:rtl/>
              </w:rPr>
              <w:t>،</w:t>
            </w:r>
            <w:r w:rsidR="001757BC" w:rsidRPr="009307D6">
              <w:rPr>
                <w:rFonts w:hint="cs"/>
                <w:rtl/>
              </w:rPr>
              <w:t xml:space="preserve"> </w:t>
            </w:r>
            <w:r w:rsidRPr="009307D6">
              <w:rPr>
                <w:rtl/>
              </w:rPr>
              <w:t>نوزاد ترم نو</w:t>
            </w:r>
            <w:r w:rsidR="00C64B39" w:rsidRPr="009307D6">
              <w:rPr>
                <w:rFonts w:hint="cs"/>
                <w:rtl/>
              </w:rPr>
              <w:t>ز</w:t>
            </w:r>
            <w:r w:rsidRPr="009307D6">
              <w:rPr>
                <w:rtl/>
              </w:rPr>
              <w:t>اد زودرس وديررس ، سقط</w:t>
            </w:r>
            <w:r w:rsidR="001757BC" w:rsidRPr="009307D6">
              <w:rPr>
                <w:rFonts w:hint="cs"/>
                <w:rtl/>
              </w:rPr>
              <w:t xml:space="preserve"> ،</w:t>
            </w:r>
            <w:r w:rsidRPr="009307D6">
              <w:rPr>
                <w:rtl/>
              </w:rPr>
              <w:t xml:space="preserve"> مرگ و</w:t>
            </w:r>
            <w:r w:rsidR="00C64B39" w:rsidRPr="009307D6">
              <w:rPr>
                <w:rFonts w:hint="cs"/>
                <w:rtl/>
              </w:rPr>
              <w:t>م</w:t>
            </w:r>
            <w:r w:rsidRPr="009307D6">
              <w:rPr>
                <w:rtl/>
              </w:rPr>
              <w:t xml:space="preserve">ير مستقيم </w:t>
            </w:r>
            <w:r w:rsidR="00C64B39" w:rsidRPr="009307D6">
              <w:rPr>
                <w:rFonts w:hint="cs"/>
                <w:rtl/>
              </w:rPr>
              <w:t>و</w:t>
            </w:r>
            <w:r w:rsidRPr="009307D6">
              <w:rPr>
                <w:rtl/>
              </w:rPr>
              <w:t xml:space="preserve"> غير مستقيم مادري را</w:t>
            </w:r>
            <w:r w:rsidR="001757BC" w:rsidRPr="009307D6">
              <w:rPr>
                <w:rFonts w:hint="cs"/>
                <w:rtl/>
              </w:rPr>
              <w:t xml:space="preserve"> توضیح دهد</w:t>
            </w:r>
            <w:r w:rsidRPr="009307D6">
              <w:rPr>
                <w:rtl/>
              </w:rPr>
              <w:t>.</w:t>
            </w:r>
          </w:p>
          <w:p w14:paraId="0E24FF31" w14:textId="108C0AF3" w:rsidR="001E04FA" w:rsidRPr="009307D6" w:rsidRDefault="00A31EC0" w:rsidP="00C64B39">
            <w:pPr>
              <w:pStyle w:val="NoSpacing"/>
              <w:bidi/>
              <w:rPr>
                <w:rtl/>
              </w:rPr>
            </w:pPr>
            <w:r w:rsidRPr="009307D6">
              <w:rPr>
                <w:rtl/>
              </w:rPr>
              <w:t xml:space="preserve">4 - علل مرگ ومير مادري را </w:t>
            </w:r>
            <w:r w:rsidR="0080395D" w:rsidRPr="009307D6">
              <w:rPr>
                <w:rFonts w:hint="cs"/>
                <w:rtl/>
              </w:rPr>
              <w:t>تشخیص دهد</w:t>
            </w:r>
            <w:r w:rsidRPr="009307D6">
              <w:rPr>
                <w:rtl/>
              </w:rPr>
              <w:t xml:space="preserve"> </w:t>
            </w:r>
          </w:p>
          <w:p w14:paraId="2B9AB023" w14:textId="58526F81" w:rsidR="00A12461" w:rsidRPr="009307D6" w:rsidRDefault="00A31EC0" w:rsidP="00C64B39">
            <w:pPr>
              <w:pStyle w:val="NoSpacing"/>
              <w:bidi/>
              <w:rPr>
                <w:rtl/>
              </w:rPr>
            </w:pPr>
            <w:r w:rsidRPr="009307D6">
              <w:rPr>
                <w:rtl/>
              </w:rPr>
              <w:t xml:space="preserve">- عوامل موثر بر مرده زايي را </w:t>
            </w:r>
            <w:r w:rsidR="002F27BF" w:rsidRPr="009307D6">
              <w:rPr>
                <w:rFonts w:hint="cs"/>
                <w:rtl/>
              </w:rPr>
              <w:t>فهرست کند</w:t>
            </w:r>
          </w:p>
          <w:p w14:paraId="7BC2B020" w14:textId="59750545" w:rsidR="00C64B39" w:rsidRPr="009307D6" w:rsidRDefault="00C64B39" w:rsidP="00C64B39">
            <w:pPr>
              <w:pStyle w:val="NoSpacing"/>
              <w:bidi/>
              <w:rPr>
                <w:rFonts w:asciiTheme="minorBidi" w:hAnsiTheme="minorBidi"/>
                <w:rtl/>
                <w:lang w:bidi="fa-IR"/>
              </w:rPr>
            </w:pPr>
            <w:r w:rsidRPr="009307D6">
              <w:rPr>
                <w:rFonts w:hint="cs"/>
                <w:rtl/>
                <w:lang w:bidi="fa-IR"/>
              </w:rPr>
              <w:t xml:space="preserve">6 </w:t>
            </w:r>
            <w:r w:rsidR="004C446D" w:rsidRPr="009307D6">
              <w:rPr>
                <w:rtl/>
                <w:lang w:bidi="fa-IR"/>
              </w:rPr>
              <w:t>–</w:t>
            </w:r>
            <w:r w:rsidR="004C446D" w:rsidRPr="009307D6">
              <w:rPr>
                <w:rFonts w:hint="cs"/>
                <w:rtl/>
                <w:lang w:bidi="fa-IR"/>
              </w:rPr>
              <w:t xml:space="preserve"> </w:t>
            </w:r>
            <w:r w:rsidRPr="009307D6">
              <w:rPr>
                <w:rFonts w:hint="cs"/>
                <w:rtl/>
                <w:lang w:bidi="fa-IR"/>
              </w:rPr>
              <w:t xml:space="preserve">در فرایند یاددهی یادگیری </w:t>
            </w:r>
            <w:r w:rsidR="004C446D" w:rsidRPr="009307D6">
              <w:rPr>
                <w:rFonts w:hint="cs"/>
                <w:rtl/>
                <w:lang w:bidi="fa-IR"/>
              </w:rPr>
              <w:t>، دوست دارد به استاد و همکلاسی هایش کمک کند</w:t>
            </w:r>
          </w:p>
          <w:p w14:paraId="794CFFD1" w14:textId="4BD4B85E" w:rsidR="00A12461" w:rsidRPr="009307D6" w:rsidRDefault="00C64B39" w:rsidP="00C64B39">
            <w:pPr>
              <w:pStyle w:val="NoSpacing"/>
              <w:bidi/>
              <w:rPr>
                <w:rFonts w:cs="Tahoma"/>
                <w:sz w:val="18"/>
                <w:szCs w:val="18"/>
                <w:rtl/>
              </w:rPr>
            </w:pPr>
            <w:r w:rsidRPr="009307D6">
              <w:rPr>
                <w:rFonts w:hint="cs"/>
                <w:rtl/>
              </w:rPr>
              <w:t>7</w:t>
            </w:r>
            <w:r w:rsidR="00A12461" w:rsidRPr="009307D6">
              <w:rPr>
                <w:rFonts w:hint="cs"/>
                <w:rtl/>
              </w:rPr>
              <w:t xml:space="preserve"> </w:t>
            </w:r>
            <w:r w:rsidR="00A12461" w:rsidRPr="009307D6">
              <w:rPr>
                <w:rFonts w:ascii="Times New Roman" w:hAnsi="Times New Roman" w:cs="Times New Roman" w:hint="cs"/>
                <w:rtl/>
              </w:rPr>
              <w:t>–</w:t>
            </w:r>
            <w:r w:rsidR="00A12461" w:rsidRPr="009307D6">
              <w:rPr>
                <w:rFonts w:hint="cs"/>
                <w:rtl/>
              </w:rPr>
              <w:t xml:space="preserve"> </w:t>
            </w:r>
            <w:r w:rsidR="001757BC" w:rsidRPr="009307D6">
              <w:rPr>
                <w:rFonts w:hint="cs"/>
                <w:sz w:val="20"/>
                <w:rtl/>
                <w:lang w:bidi="fa-IR"/>
              </w:rPr>
              <w:t>دانشجو نسبت به اهمیت علل مرگ و میر مادر حساسیت نشان دهد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19FEDF07" w14:textId="77777777" w:rsidR="00C957A2" w:rsidRPr="009307D6" w:rsidRDefault="00C957A2" w:rsidP="00C95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پره تست از درس پيش نياز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14:paraId="2A976740" w14:textId="77777777" w:rsidR="00A31EC0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سخنراني</w:t>
            </w:r>
          </w:p>
          <w:p w14:paraId="0D60DDBE" w14:textId="77777777" w:rsidR="00A31EC0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3D828BB7" w14:textId="77777777" w:rsidR="00A31EC0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بحث گروهي</w:t>
            </w:r>
          </w:p>
          <w:p w14:paraId="176287DD" w14:textId="04048C2F" w:rsidR="00C957A2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470E33B7" w14:textId="7DF588CF" w:rsidR="00A64B84" w:rsidRPr="009307D6" w:rsidRDefault="00C957A2" w:rsidP="00A64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وایت برد</w:t>
            </w:r>
          </w:p>
          <w:p w14:paraId="1C65C4CC" w14:textId="43CF2CC6" w:rsidR="00C957A2" w:rsidRPr="009307D6" w:rsidRDefault="00A64B84" w:rsidP="00A64B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و </w:t>
            </w:r>
            <w:r w:rsidR="00C957A2" w:rsidRPr="009307D6">
              <w:rPr>
                <w:rFonts w:cs="B Nazanin" w:hint="cs"/>
                <w:rtl/>
                <w:lang w:bidi="fa-IR"/>
              </w:rPr>
              <w:t>پاورپوینت</w:t>
            </w:r>
          </w:p>
          <w:p w14:paraId="073B8401" w14:textId="77777777" w:rsidR="00C957A2" w:rsidRPr="009307D6" w:rsidRDefault="00C957A2" w:rsidP="00C95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143CF31" w14:textId="77777777" w:rsidR="00C957A2" w:rsidRPr="009307D6" w:rsidRDefault="00C957A2" w:rsidP="00C957A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1704072" w14:textId="77777777" w:rsidR="00C957A2" w:rsidRPr="009307D6" w:rsidRDefault="00C957A2" w:rsidP="00C957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64B84" w:rsidRPr="009307D6" w14:paraId="7E2FE2DA" w14:textId="77777777" w:rsidTr="00A64B84">
        <w:trPr>
          <w:trHeight w:val="755"/>
          <w:jc w:val="center"/>
        </w:trPr>
        <w:tc>
          <w:tcPr>
            <w:tcW w:w="225" w:type="pct"/>
            <w:vMerge/>
            <w:shd w:val="clear" w:color="auto" w:fill="auto"/>
            <w:vAlign w:val="center"/>
          </w:tcPr>
          <w:p w14:paraId="1CE2DC87" w14:textId="77777777" w:rsidR="00C957A2" w:rsidRPr="009307D6" w:rsidRDefault="00C957A2" w:rsidP="00C957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4632E0D0" w14:textId="77777777" w:rsidR="00C957A2" w:rsidRPr="009307D6" w:rsidRDefault="00C957A2" w:rsidP="00C957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7" w:type="pct"/>
            <w:vMerge/>
            <w:shd w:val="clear" w:color="auto" w:fill="auto"/>
          </w:tcPr>
          <w:p w14:paraId="28E76720" w14:textId="77777777" w:rsidR="00C957A2" w:rsidRPr="009307D6" w:rsidRDefault="00C957A2" w:rsidP="00C957A2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506C0F1D" w14:textId="77777777" w:rsidR="00C957A2" w:rsidRPr="009307D6" w:rsidRDefault="00C957A2" w:rsidP="00C957A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52" w:type="pct"/>
            <w:vMerge/>
            <w:shd w:val="clear" w:color="auto" w:fill="auto"/>
            <w:vAlign w:val="center"/>
          </w:tcPr>
          <w:p w14:paraId="5C8CB93B" w14:textId="77777777" w:rsidR="00C957A2" w:rsidRPr="009307D6" w:rsidRDefault="00C957A2" w:rsidP="005D4DF1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DAAE347" w14:textId="77777777" w:rsidR="00C957A2" w:rsidRPr="009307D6" w:rsidRDefault="00C957A2" w:rsidP="005D4DF1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FDDE246" w14:textId="77777777" w:rsidR="00C957A2" w:rsidRPr="009307D6" w:rsidRDefault="00C957A2" w:rsidP="00C957A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E3E7C35" w14:textId="77777777" w:rsidR="00C957A2" w:rsidRPr="009307D6" w:rsidRDefault="00C957A2" w:rsidP="00C957A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</w:tbl>
    <w:p w14:paraId="4FD30F80" w14:textId="666A24CC" w:rsidR="00C957A2" w:rsidRPr="009307D6" w:rsidRDefault="00C957A2" w:rsidP="00C957A2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111280ED" w14:textId="77777777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0FAD6CD" w14:textId="220F3424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C500F5D" w14:textId="77777777" w:rsidR="001E04FA" w:rsidRPr="009307D6" w:rsidRDefault="001E04FA" w:rsidP="001E04FA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3682BA0D" w14:textId="5028581E" w:rsidR="00C957A2" w:rsidRPr="009307D6" w:rsidRDefault="00C957A2" w:rsidP="00C957A2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7F8F7929" w14:textId="3E2810F5" w:rsidR="00C957A2" w:rsidRPr="009307D6" w:rsidRDefault="00C957A2" w:rsidP="00C957A2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14:paraId="221F529C" w14:textId="77777777" w:rsidR="00C957A2" w:rsidRPr="009307D6" w:rsidRDefault="00C957A2" w:rsidP="00C957A2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3C69EE94" w14:textId="1F342068" w:rsidR="00106E94" w:rsidRPr="009307D6" w:rsidRDefault="00106E94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1339"/>
        <w:gridCol w:w="6154"/>
        <w:gridCol w:w="1136"/>
        <w:gridCol w:w="1404"/>
        <w:gridCol w:w="1311"/>
        <w:gridCol w:w="1544"/>
        <w:gridCol w:w="692"/>
      </w:tblGrid>
      <w:tr w:rsidR="009307D6" w:rsidRPr="009307D6" w14:paraId="0B251D23" w14:textId="77777777" w:rsidTr="007A1AF5">
        <w:trPr>
          <w:trHeight w:val="755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7E0DC700" w14:textId="1534ECE8" w:rsidR="000218DE" w:rsidRPr="009307D6" w:rsidRDefault="00A31EC0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45044EE0" w14:textId="76FF1E8B" w:rsidR="00A31EC0" w:rsidRPr="009307D6" w:rsidRDefault="00F62E06" w:rsidP="00A31EC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>آ</w:t>
            </w:r>
            <w:r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hint="cs"/>
                <w:sz w:val="18"/>
                <w:szCs w:val="18"/>
                <w:rtl/>
              </w:rPr>
              <w:t>روشهای مختلف تشخیص حاملگی</w:t>
            </w:r>
          </w:p>
          <w:p w14:paraId="71984535" w14:textId="265C27F3" w:rsidR="00A31EC0" w:rsidRPr="009307D6" w:rsidRDefault="00A31EC0" w:rsidP="00A31EC0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 w:val="restart"/>
            <w:shd w:val="clear" w:color="auto" w:fill="auto"/>
          </w:tcPr>
          <w:p w14:paraId="5C41ECAD" w14:textId="77777777" w:rsidR="00A31EC0" w:rsidRPr="009307D6" w:rsidRDefault="00A31EC0" w:rsidP="00A31E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  <w:p w14:paraId="2A7BDA4C" w14:textId="11986277" w:rsidR="00B56B4B" w:rsidRPr="009307D6" w:rsidRDefault="00B56B4B" w:rsidP="00B56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</w:t>
            </w:r>
            <w:r w:rsidR="00B42FF0"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با صحت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FF0"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90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درصد ، در کلاس درس ( در حضور سایر دانشجویان)  :</w:t>
            </w:r>
          </w:p>
          <w:p w14:paraId="312D5276" w14:textId="1E063C8F" w:rsidR="00F62E06" w:rsidRPr="009307D6" w:rsidRDefault="00F62E06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علايم و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 </w:t>
            </w:r>
            <w:r w:rsidRPr="009307D6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نشانه هاي فرضي حاملگي را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 نام ببرد</w:t>
            </w:r>
          </w:p>
          <w:p w14:paraId="1A38D38F" w14:textId="77777777" w:rsidR="00F62E06" w:rsidRPr="009307D6" w:rsidRDefault="00F62E06" w:rsidP="00F62E06">
            <w:pPr>
              <w:pStyle w:val="ListParagraph"/>
              <w:bidi/>
              <w:spacing w:after="0" w:line="240" w:lineRule="auto"/>
              <w:ind w:left="366"/>
              <w:contextualSpacing w:val="0"/>
              <w:jc w:val="both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  <w:p w14:paraId="32C15029" w14:textId="27D658FF" w:rsidR="00F62E06" w:rsidRPr="009307D6" w:rsidRDefault="00F62E06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>علايم و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 xml:space="preserve"> </w:t>
            </w:r>
            <w:r w:rsidRPr="009307D6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نشانه هاي احتمالي حاملگي را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B42FF0" w:rsidRPr="009307D6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فهرست کند</w:t>
            </w:r>
          </w:p>
          <w:p w14:paraId="020F69C5" w14:textId="77777777" w:rsidR="00F62E06" w:rsidRPr="009307D6" w:rsidRDefault="00F62E06" w:rsidP="00F62E06">
            <w:p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bidi="fa-IR"/>
              </w:rPr>
            </w:pPr>
          </w:p>
          <w:p w14:paraId="3D2CFFD3" w14:textId="31309B76" w:rsidR="00F62E06" w:rsidRPr="009307D6" w:rsidRDefault="00F62E06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  <w:lang w:bidi="fa-IR"/>
              </w:rPr>
              <w:t xml:space="preserve">علايم قطعي حاملگي را </w:t>
            </w:r>
            <w:r w:rsidR="00B42FF0" w:rsidRPr="009307D6"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  <w:t>توضیح دهد</w:t>
            </w:r>
          </w:p>
          <w:p w14:paraId="42D6FF99" w14:textId="77777777" w:rsidR="00F62E06" w:rsidRPr="009307D6" w:rsidRDefault="00F62E06" w:rsidP="00F62E06">
            <w:p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lang w:bidi="fa-IR"/>
              </w:rPr>
            </w:pPr>
          </w:p>
          <w:p w14:paraId="2C0F29CD" w14:textId="6520E64E" w:rsidR="00A31EC0" w:rsidRPr="009307D6" w:rsidRDefault="00F62E06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ascii="Tahoma" w:hAnsi="Tahoma" w:cs="Tahoma"/>
                <w:sz w:val="16"/>
                <w:szCs w:val="16"/>
                <w:lang w:bidi="fa-IR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روش های پاراکلینیکی تشخیص بارداری را شرح دهد.</w:t>
            </w:r>
          </w:p>
          <w:p w14:paraId="5CC36D32" w14:textId="77777777" w:rsidR="00331088" w:rsidRPr="009307D6" w:rsidRDefault="00331088" w:rsidP="00331088">
            <w:pPr>
              <w:pStyle w:val="ListParagraph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  <w:p w14:paraId="03771F09" w14:textId="4CE1A8B8" w:rsidR="00331088" w:rsidRPr="009307D6" w:rsidRDefault="00331088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cstheme="minorHAnsi"/>
                <w:sz w:val="18"/>
                <w:szCs w:val="18"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  <w:lang w:bidi="fa-IR"/>
              </w:rPr>
              <w:t>کاربرد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  <w:lang w:bidi="fa-IR"/>
              </w:rPr>
              <w:t>سونوگرافی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  <w:lang w:bidi="fa-IR"/>
              </w:rPr>
              <w:t>در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  <w:lang w:bidi="fa-IR"/>
              </w:rPr>
              <w:t>تریمسترهای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  <w:lang w:bidi="fa-IR"/>
              </w:rPr>
              <w:t>مختلف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  <w:lang w:bidi="fa-IR"/>
              </w:rPr>
              <w:t>بارداری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  <w:lang w:bidi="fa-IR"/>
              </w:rPr>
              <w:t>را</w:t>
            </w:r>
            <w:r w:rsidRPr="009307D6">
              <w:rPr>
                <w:rFonts w:cstheme="minorHAnsi"/>
                <w:sz w:val="18"/>
                <w:szCs w:val="18"/>
                <w:rtl/>
                <w:lang w:bidi="fa-IR"/>
              </w:rPr>
              <w:t xml:space="preserve"> </w:t>
            </w:r>
            <w:r w:rsidR="002461AF" w:rsidRPr="009307D6">
              <w:rPr>
                <w:rFonts w:cs="Tahoma" w:hint="cs"/>
                <w:sz w:val="18"/>
                <w:szCs w:val="18"/>
                <w:rtl/>
                <w:lang w:bidi="fa-IR"/>
              </w:rPr>
              <w:t xml:space="preserve"> مقایسه کند</w:t>
            </w:r>
          </w:p>
          <w:p w14:paraId="46191A7F" w14:textId="77777777" w:rsidR="00E54857" w:rsidRPr="009307D6" w:rsidRDefault="00E54857" w:rsidP="00E54857">
            <w:pPr>
              <w:pStyle w:val="ListParagraph"/>
              <w:rPr>
                <w:rFonts w:cstheme="minorHAnsi"/>
                <w:sz w:val="18"/>
                <w:szCs w:val="18"/>
                <w:rtl/>
                <w:lang w:bidi="fa-IR"/>
              </w:rPr>
            </w:pPr>
          </w:p>
          <w:p w14:paraId="08126E2B" w14:textId="4A6E7951" w:rsidR="00E54857" w:rsidRPr="009307D6" w:rsidRDefault="00E54857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9307D6">
              <w:rPr>
                <w:rFonts w:hint="cs"/>
                <w:sz w:val="18"/>
                <w:szCs w:val="18"/>
                <w:rtl/>
                <w:lang w:bidi="fa-IR"/>
              </w:rPr>
              <w:t>نسبت به مثالها و کیس های طرح شده توسط استاد علاقه نشان دهد</w:t>
            </w:r>
            <w:r w:rsidRPr="009307D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23E28640" w14:textId="77777777" w:rsidR="00C57C25" w:rsidRPr="009307D6" w:rsidRDefault="00C57C25" w:rsidP="00C57C25">
            <w:pPr>
              <w:pStyle w:val="ListParagraph"/>
              <w:rPr>
                <w:rFonts w:cstheme="minorHAnsi"/>
                <w:sz w:val="18"/>
                <w:szCs w:val="18"/>
                <w:rtl/>
                <w:lang w:bidi="fa-IR"/>
              </w:rPr>
            </w:pPr>
          </w:p>
          <w:p w14:paraId="44379882" w14:textId="30C8C98C" w:rsidR="00C57C25" w:rsidRPr="009307D6" w:rsidRDefault="00C57C25" w:rsidP="00E54857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cstheme="minorHAnsi"/>
                <w:sz w:val="18"/>
                <w:szCs w:val="18"/>
                <w:lang w:bidi="fa-IR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در پایان کلاس ، در مدت 5 دقیقه مطالب تدریس شده را خلاصه کند</w:t>
            </w:r>
          </w:p>
          <w:p w14:paraId="63BDEC98" w14:textId="3D316C29" w:rsidR="00331088" w:rsidRPr="009307D6" w:rsidRDefault="00331088" w:rsidP="00331088">
            <w:pPr>
              <w:bidi/>
              <w:spacing w:after="0" w:line="240" w:lineRule="auto"/>
              <w:ind w:left="6"/>
              <w:jc w:val="both"/>
              <w:rPr>
                <w:rFonts w:ascii="Tahoma" w:hAnsi="Tahoma" w:cs="Tahoma"/>
                <w:sz w:val="16"/>
                <w:szCs w:val="16"/>
                <w:rtl/>
                <w:lang w:bidi="fa-IR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082A6D19" w14:textId="186213EC" w:rsidR="000218DE" w:rsidRPr="009307D6" w:rsidRDefault="00A31EC0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</w:t>
            </w:r>
            <w:r w:rsidR="00A64B84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398ADE90" w14:textId="77777777" w:rsidR="00A31EC0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سخنراني</w:t>
            </w:r>
          </w:p>
          <w:p w14:paraId="1F88FD00" w14:textId="77777777" w:rsidR="00A31EC0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3F24CE02" w14:textId="77777777" w:rsidR="00A31EC0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بحث گروهي</w:t>
            </w:r>
          </w:p>
          <w:p w14:paraId="722F5A0E" w14:textId="3CA2730F" w:rsidR="000218DE" w:rsidRPr="009307D6" w:rsidRDefault="00A31EC0" w:rsidP="005D4DF1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583A9665" w14:textId="77777777" w:rsidR="00A31EC0" w:rsidRPr="009307D6" w:rsidRDefault="00A31EC0" w:rsidP="00A31E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-وایت برد</w:t>
            </w:r>
          </w:p>
          <w:p w14:paraId="5AA898CD" w14:textId="77777777" w:rsidR="00A31EC0" w:rsidRPr="009307D6" w:rsidRDefault="00A31EC0" w:rsidP="00A31EC0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4C5A5E54" w14:textId="77777777" w:rsidR="000218DE" w:rsidRPr="009307D6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1E18E43" w14:textId="75B7F123" w:rsidR="000218DE" w:rsidRPr="009307D6" w:rsidRDefault="000218DE" w:rsidP="00D568B2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51B80B4" w14:textId="5AFB4CA3" w:rsidR="000218DE" w:rsidRPr="009307D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307D6" w:rsidRPr="009307D6" w14:paraId="37EBBB21" w14:textId="77777777" w:rsidTr="007A1AF5">
        <w:trPr>
          <w:trHeight w:val="75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29DB6D7B" w14:textId="77777777" w:rsidR="000218DE" w:rsidRPr="009307D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203D023" w14:textId="77777777" w:rsidR="000218DE" w:rsidRPr="009307D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</w:tcPr>
          <w:p w14:paraId="4754C15B" w14:textId="77777777" w:rsidR="000218DE" w:rsidRPr="009307D6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198A9674" w14:textId="77777777" w:rsidR="000218DE" w:rsidRPr="009307D6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74BAA42C" w14:textId="77777777" w:rsidR="000218DE" w:rsidRPr="009307D6" w:rsidRDefault="000218DE" w:rsidP="005D4DF1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3739297D" w14:textId="77777777" w:rsidR="000218DE" w:rsidRPr="009307D6" w:rsidRDefault="000218DE" w:rsidP="005D4DF1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6F983D8" w14:textId="22086064" w:rsidR="000218DE" w:rsidRPr="009307D6" w:rsidRDefault="000218DE" w:rsidP="00D568B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4D43AA5E" w14:textId="768D33C7" w:rsidR="000218DE" w:rsidRPr="009307D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9307D6" w:rsidRPr="009307D6" w14:paraId="6B875140" w14:textId="77777777" w:rsidTr="00F62E06">
        <w:trPr>
          <w:trHeight w:val="637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6976B8CD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0A9C8C2F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</w:tcPr>
          <w:p w14:paraId="32BA9648" w14:textId="77777777" w:rsidR="000218DE" w:rsidRPr="009307D6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3B240C44" w14:textId="77777777" w:rsidR="000218DE" w:rsidRPr="009307D6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70F76ACF" w14:textId="77777777" w:rsidR="000218DE" w:rsidRPr="009307D6" w:rsidRDefault="000218DE" w:rsidP="005D4DF1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EC98CCB" w14:textId="77777777" w:rsidR="000218DE" w:rsidRPr="009307D6" w:rsidRDefault="000218DE" w:rsidP="005D4DF1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52B42DA" w14:textId="7D1352F1" w:rsidR="000218DE" w:rsidRPr="009307D6" w:rsidRDefault="000218DE" w:rsidP="00D568B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</w:t>
            </w:r>
            <w:r w:rsidR="00D568B2" w:rsidRPr="009307D6">
              <w:rPr>
                <w:rFonts w:cs="B Nazanin" w:hint="cs"/>
                <w:rtl/>
                <w:lang w:bidi="fa-IR"/>
              </w:rPr>
              <w:t xml:space="preserve"> </w:t>
            </w:r>
            <w:r w:rsidRPr="009307D6">
              <w:rPr>
                <w:rFonts w:cs="B Nazanin" w:hint="cs"/>
                <w:rtl/>
                <w:lang w:bidi="fa-IR"/>
              </w:rPr>
              <w:t>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7B08FBF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9307D6" w:rsidRPr="009307D6" w14:paraId="60A7CF00" w14:textId="77777777" w:rsidTr="007A1AF5">
        <w:trPr>
          <w:trHeight w:val="755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4144ED4D" w14:textId="631981D5" w:rsidR="000218DE" w:rsidRPr="009307D6" w:rsidRDefault="007A1AF5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0C506FED" w14:textId="490E8A66" w:rsidR="000218DE" w:rsidRPr="009307D6" w:rsidRDefault="00C76369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>آ</w:t>
            </w:r>
            <w:r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تغییرات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فیزیولوژی</w:t>
            </w:r>
            <w:r w:rsidR="00F62E06" w:rsidRPr="009307D6">
              <w:rPr>
                <w:rFonts w:cs="Tahoma" w:hint="cs"/>
                <w:sz w:val="18"/>
                <w:szCs w:val="18"/>
                <w:rtl/>
              </w:rPr>
              <w:t>ک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و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سازگاریهای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مادر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بارداری</w:t>
            </w:r>
            <w:r w:rsidR="00F62E06" w:rsidRPr="009307D6">
              <w:rPr>
                <w:rFonts w:cs="B Nazanin" w:hint="cs"/>
                <w:rtl/>
                <w:lang w:bidi="fa-IR"/>
              </w:rPr>
              <w:t xml:space="preserve"> - بخش اول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 xml:space="preserve"> </w:t>
            </w:r>
          </w:p>
          <w:p w14:paraId="04E29F7B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 w:val="restart"/>
            <w:shd w:val="clear" w:color="auto" w:fill="auto"/>
            <w:vAlign w:val="center"/>
          </w:tcPr>
          <w:p w14:paraId="3B5B2434" w14:textId="77777777" w:rsidR="00B56B4B" w:rsidRPr="009307D6" w:rsidRDefault="00B56B4B" w:rsidP="00B56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3BD1B0BB" w14:textId="44CF1B2D" w:rsidR="00F62E06" w:rsidRPr="009307D6" w:rsidRDefault="00F62E06" w:rsidP="008D7AD6">
            <w:pPr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طبیعی آناتومی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دستگاه توليد مثل (رحم ، </w:t>
            </w:r>
            <w:r w:rsidRPr="009307D6">
              <w:rPr>
                <w:rFonts w:ascii="Tahoma" w:hAnsi="Tahoma" w:cs="Tahoma"/>
                <w:sz w:val="16"/>
                <w:szCs w:val="16"/>
              </w:rPr>
              <w:t>cx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،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تخمدان ها ، لوله هاي فالوپ واژن و پرينه ) در دوران بارداري را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بیان کند</w:t>
            </w:r>
          </w:p>
          <w:p w14:paraId="7675BAF1" w14:textId="77777777" w:rsidR="00F62E06" w:rsidRPr="009307D6" w:rsidRDefault="00F62E06" w:rsidP="00F62E06">
            <w:pPr>
              <w:bidi/>
              <w:spacing w:after="0" w:line="240" w:lineRule="auto"/>
              <w:ind w:left="24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D91948E" w14:textId="3F0A534D" w:rsidR="00F62E06" w:rsidRPr="009307D6" w:rsidRDefault="00F62E06" w:rsidP="008D7AD6">
            <w:pPr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هر یک از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طبیعی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در عملکرد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دستگاه توليد مثل (رحم ، </w:t>
            </w:r>
            <w:r w:rsidRPr="009307D6">
              <w:rPr>
                <w:rFonts w:ascii="Tahoma" w:hAnsi="Tahoma" w:cs="Tahoma"/>
                <w:sz w:val="16"/>
                <w:szCs w:val="16"/>
              </w:rPr>
              <w:t>cx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،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تخمدان ها ، لوله هاي فالوپ واژن و پرينه ) را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درست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>توضيح دهد</w:t>
            </w:r>
          </w:p>
          <w:p w14:paraId="74FCDFBA" w14:textId="77777777" w:rsidR="00F62E06" w:rsidRPr="009307D6" w:rsidRDefault="00F62E06" w:rsidP="00F62E06">
            <w:p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4CB5A6B" w14:textId="58582237" w:rsidR="005B02FB" w:rsidRPr="009307D6" w:rsidRDefault="00F62E06" w:rsidP="008D7AD6">
            <w:pPr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سازگاری مادر با هر یک از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فيزيولوژيك دستگاه توليد مثل (رحم ، </w:t>
            </w:r>
            <w:r w:rsidRPr="009307D6">
              <w:rPr>
                <w:rFonts w:ascii="Tahoma" w:hAnsi="Tahoma" w:cs="Tahoma"/>
                <w:sz w:val="16"/>
                <w:szCs w:val="16"/>
              </w:rPr>
              <w:t>cx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،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تخمدان ها ، لوله هاي فالوپ واژن و پرينه ) در دوران بارداري را </w:t>
            </w:r>
            <w:r w:rsidR="0080395D" w:rsidRPr="009307D6">
              <w:rPr>
                <w:rFonts w:ascii="Tahoma" w:hAnsi="Tahoma" w:cs="Tahoma" w:hint="cs"/>
                <w:sz w:val="16"/>
                <w:szCs w:val="16"/>
                <w:rtl/>
              </w:rPr>
              <w:t>تجزیه و  تحلیل کند</w:t>
            </w:r>
          </w:p>
          <w:p w14:paraId="74463124" w14:textId="77777777" w:rsidR="00C32999" w:rsidRPr="009307D6" w:rsidRDefault="00C32999" w:rsidP="00C32999">
            <w:p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  <w:p w14:paraId="3F756D05" w14:textId="19A25A35" w:rsidR="001757BC" w:rsidRPr="009307D6" w:rsidRDefault="005B02FB" w:rsidP="001757BC">
            <w:pPr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در مدت 10 دقیقه تغییرات فیزیولوژیک دستگاه تناسلی در بارداری را با غیر بارداری مقایسه کند</w:t>
            </w:r>
          </w:p>
          <w:p w14:paraId="45789EEB" w14:textId="16E435E1" w:rsidR="001757BC" w:rsidRPr="009307D6" w:rsidRDefault="001757BC" w:rsidP="001757BC">
            <w:pPr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9307D6">
              <w:rPr>
                <w:rFonts w:hint="cs"/>
                <w:sz w:val="18"/>
                <w:szCs w:val="20"/>
                <w:rtl/>
                <w:lang w:bidi="fa-IR"/>
              </w:rPr>
              <w:t>با حرکات چشم و سر نسبت به بحث</w:t>
            </w:r>
            <w:r w:rsidRPr="009307D6">
              <w:rPr>
                <w:sz w:val="18"/>
                <w:szCs w:val="20"/>
                <w:rtl/>
                <w:lang w:bidi="fa-IR"/>
              </w:rPr>
              <w:softHyphen/>
            </w:r>
            <w:r w:rsidRPr="009307D6">
              <w:rPr>
                <w:rFonts w:hint="cs"/>
                <w:sz w:val="18"/>
                <w:szCs w:val="20"/>
                <w:rtl/>
                <w:lang w:bidi="fa-IR"/>
              </w:rPr>
              <w:t>های کلاس واکنش نشان دهد</w:t>
            </w:r>
          </w:p>
          <w:p w14:paraId="3DF7847B" w14:textId="1A0EB3E1" w:rsidR="008D7AD6" w:rsidRPr="009307D6" w:rsidRDefault="008D7AD6" w:rsidP="008D7AD6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مورد </w:t>
            </w:r>
            <w:r w:rsidRPr="009307D6">
              <w:rPr>
                <w:rFonts w:ascii="Arial" w:hAnsi="Arial"/>
                <w:sz w:val="18"/>
                <w:szCs w:val="18"/>
              </w:rPr>
              <w:t xml:space="preserve">Case </w:t>
            </w:r>
            <w:r w:rsidRPr="009307D6">
              <w:rPr>
                <w:rFonts w:ascii="Arial" w:hAnsi="Arial" w:hint="cs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7C866BB1" w14:textId="32BD11B1" w:rsidR="000218DE" w:rsidRPr="009307D6" w:rsidRDefault="000218DE" w:rsidP="001757BC">
            <w:pPr>
              <w:bidi/>
              <w:spacing w:after="0" w:line="240" w:lineRule="auto"/>
              <w:ind w:left="345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BDE5E03" w14:textId="4B817D0E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</w:t>
            </w:r>
            <w:r w:rsidR="00C957A2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2A6FB6BA" w14:textId="77777777" w:rsidR="00323DFC" w:rsidRPr="009307D6" w:rsidRDefault="00323DFC" w:rsidP="00323DF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9307D6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1AC1C368" w14:textId="77777777" w:rsidR="00323DFC" w:rsidRPr="009307D6" w:rsidRDefault="00323DFC" w:rsidP="00323D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16722B59" w14:textId="77777777" w:rsidR="00323DFC" w:rsidRPr="009307D6" w:rsidRDefault="00323DFC" w:rsidP="00323DF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00D44352" w14:textId="34F5C282" w:rsidR="000218DE" w:rsidRPr="009307D6" w:rsidRDefault="00323DFC" w:rsidP="00323DFC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3FCDF549" w14:textId="23455780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-وایت برد</w:t>
            </w:r>
          </w:p>
          <w:p w14:paraId="5B47B687" w14:textId="363A848B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46F68F4C" w14:textId="5D3D821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BE427E8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ADBE331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9307D6" w:rsidRPr="009307D6" w14:paraId="7A1EE5F5" w14:textId="77777777" w:rsidTr="007A1AF5">
        <w:trPr>
          <w:trHeight w:val="75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20BD2B1D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142BB188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6B467882" w14:textId="77777777" w:rsidR="000218DE" w:rsidRPr="009307D6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098A05B8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0F0A2C4D" w14:textId="77777777" w:rsidR="000218DE" w:rsidRPr="009307D6" w:rsidRDefault="000218DE" w:rsidP="005D4DF1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14525241" w14:textId="77777777" w:rsidR="000218DE" w:rsidRPr="009307D6" w:rsidRDefault="000218DE" w:rsidP="005D4DF1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52A37A5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FA578FA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9307D6" w:rsidRPr="009307D6" w14:paraId="6E6B7E71" w14:textId="77777777" w:rsidTr="007A1AF5">
        <w:trPr>
          <w:trHeight w:val="75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0E68F1BA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B0E1AA6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17214758" w14:textId="77777777" w:rsidR="000218DE" w:rsidRPr="009307D6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72BACA51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02F06CFB" w14:textId="77777777" w:rsidR="000218DE" w:rsidRPr="009307D6" w:rsidRDefault="000218DE" w:rsidP="005D4DF1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C918DDB" w14:textId="77777777" w:rsidR="000218DE" w:rsidRPr="009307D6" w:rsidRDefault="000218DE" w:rsidP="005D4DF1">
            <w:pPr>
              <w:pStyle w:val="ListParagraph"/>
              <w:numPr>
                <w:ilvl w:val="0"/>
                <w:numId w:val="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6FBFF00" w14:textId="76CBF2F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</w:t>
            </w:r>
            <w:r w:rsidR="00C957A2" w:rsidRPr="009307D6">
              <w:rPr>
                <w:rFonts w:cs="B Nazanin" w:hint="cs"/>
                <w:rtl/>
                <w:lang w:bidi="fa-IR"/>
              </w:rPr>
              <w:t xml:space="preserve"> </w:t>
            </w:r>
            <w:r w:rsidRPr="009307D6">
              <w:rPr>
                <w:rFonts w:cs="B Nazanin" w:hint="cs"/>
                <w:rtl/>
                <w:lang w:bidi="fa-IR"/>
              </w:rPr>
              <w:t>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C7277D2" w14:textId="77777777" w:rsidR="000218DE" w:rsidRPr="009307D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9307D6" w:rsidRPr="009307D6" w14:paraId="0E2485BF" w14:textId="77777777" w:rsidTr="007A1AF5">
        <w:trPr>
          <w:trHeight w:val="725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2CDE9602" w14:textId="02DFA440" w:rsidR="00A726C5" w:rsidRPr="009307D6" w:rsidRDefault="007A1AF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722DA65C" w14:textId="2F585B85" w:rsidR="00A726C5" w:rsidRPr="009307D6" w:rsidRDefault="00C76369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>آ</w:t>
            </w:r>
            <w:r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تغییرات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فیزیولوژی</w:t>
            </w:r>
            <w:r w:rsidR="00F62E06" w:rsidRPr="009307D6">
              <w:rPr>
                <w:rFonts w:cs="Tahoma" w:hint="cs"/>
                <w:sz w:val="18"/>
                <w:szCs w:val="18"/>
                <w:rtl/>
              </w:rPr>
              <w:t>ک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و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lastRenderedPageBreak/>
              <w:t>سازگاریهای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مادر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بارداری</w:t>
            </w:r>
            <w:r w:rsidR="00F62E06" w:rsidRPr="009307D6">
              <w:rPr>
                <w:rFonts w:cs="B Nazanin" w:hint="cs"/>
                <w:rtl/>
                <w:lang w:bidi="fa-IR"/>
              </w:rPr>
              <w:t xml:space="preserve"> - بخش دوم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78" w:type="pct"/>
            <w:vMerge w:val="restart"/>
            <w:shd w:val="clear" w:color="auto" w:fill="auto"/>
            <w:vAlign w:val="center"/>
          </w:tcPr>
          <w:p w14:paraId="1B05774B" w14:textId="77777777" w:rsidR="00B56B4B" w:rsidRPr="009307D6" w:rsidRDefault="00B56B4B" w:rsidP="00B56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lastRenderedPageBreak/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580EE50E" w14:textId="74ACAC8F" w:rsidR="00F62E06" w:rsidRPr="009307D6" w:rsidRDefault="00F62E06" w:rsidP="008A2B0F">
            <w:pPr>
              <w:numPr>
                <w:ilvl w:val="0"/>
                <w:numId w:val="12"/>
              </w:numPr>
              <w:bidi/>
              <w:spacing w:after="0" w:line="48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lastRenderedPageBreak/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پوست </w:t>
            </w:r>
            <w:r w:rsidR="008A2B0F" w:rsidRPr="009307D6">
              <w:rPr>
                <w:rFonts w:ascii="Tahoma" w:hAnsi="Tahoma" w:cs="Tahoma" w:hint="cs"/>
                <w:sz w:val="16"/>
                <w:szCs w:val="16"/>
                <w:rtl/>
              </w:rPr>
              <w:t>در بارداری را با غیر بارداری مقایسه کند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 </w:t>
            </w:r>
          </w:p>
          <w:p w14:paraId="4E763CF3" w14:textId="36281B1F" w:rsidR="00F62E06" w:rsidRPr="009307D6" w:rsidRDefault="008A2B0F" w:rsidP="008A2B0F">
            <w:pPr>
              <w:numPr>
                <w:ilvl w:val="0"/>
                <w:numId w:val="12"/>
              </w:numPr>
              <w:bidi/>
              <w:spacing w:after="0" w:line="48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به سوالات مربوط به </w:t>
            </w:r>
            <w:r w:rsidR="00F62E06"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="00F62E06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="00F62E06"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="00F62E06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پستانها و سازگاری مادر با آن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با دقت پاسخ دهد</w:t>
            </w:r>
          </w:p>
          <w:p w14:paraId="290D2194" w14:textId="51453F19" w:rsidR="00F62E06" w:rsidRPr="009307D6" w:rsidRDefault="00F62E06" w:rsidP="00F20659">
            <w:pPr>
              <w:numPr>
                <w:ilvl w:val="0"/>
                <w:numId w:val="12"/>
              </w:numPr>
              <w:bidi/>
              <w:spacing w:after="0" w:line="48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سیستم آندوکرین</w:t>
            </w:r>
            <w:r w:rsidR="0080395D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را فهرست کند</w:t>
            </w:r>
          </w:p>
          <w:p w14:paraId="2E4E124A" w14:textId="53B765EE" w:rsidR="00C57C25" w:rsidRPr="009307D6" w:rsidRDefault="00F62E06" w:rsidP="00F20659">
            <w:pPr>
              <w:numPr>
                <w:ilvl w:val="0"/>
                <w:numId w:val="12"/>
              </w:numPr>
              <w:bidi/>
              <w:spacing w:after="0" w:line="48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 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سیستم تنفس و سازگاری مادر با آن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را </w:t>
            </w:r>
            <w:r w:rsidR="0080395D" w:rsidRPr="009307D6">
              <w:rPr>
                <w:rFonts w:ascii="Tahoma" w:hAnsi="Tahoma" w:cs="Tahoma" w:hint="cs"/>
                <w:sz w:val="16"/>
                <w:szCs w:val="16"/>
                <w:rtl/>
              </w:rPr>
              <w:t>شرح دهد</w:t>
            </w:r>
          </w:p>
          <w:p w14:paraId="3DCE3B12" w14:textId="4D91B3E0" w:rsidR="0080395D" w:rsidRPr="009307D6" w:rsidRDefault="0080395D" w:rsidP="00F20659">
            <w:pPr>
              <w:numPr>
                <w:ilvl w:val="0"/>
                <w:numId w:val="12"/>
              </w:numPr>
              <w:bidi/>
              <w:spacing w:after="0" w:line="48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با طرح سوال یا پاسخ به س</w:t>
            </w:r>
            <w:r w:rsidR="00A16A07" w:rsidRPr="009307D6">
              <w:rPr>
                <w:rFonts w:ascii="Tahoma" w:hAnsi="Tahoma" w:cs="Tahoma" w:hint="cs"/>
                <w:sz w:val="16"/>
                <w:szCs w:val="16"/>
                <w:rtl/>
              </w:rPr>
              <w:t>والات ، به یادگیری مطالب علاقه نشان دهد</w:t>
            </w:r>
          </w:p>
          <w:p w14:paraId="4AAF6AC0" w14:textId="77777777" w:rsidR="00F20659" w:rsidRPr="009307D6" w:rsidRDefault="00F20659" w:rsidP="00F20659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با دقت و بدون کمک ، مطالب تدریس شده را خلاصه کند .</w:t>
            </w:r>
          </w:p>
          <w:p w14:paraId="230F04B7" w14:textId="77777777" w:rsidR="00A726C5" w:rsidRPr="009307D6" w:rsidRDefault="00A726C5" w:rsidP="00120A9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1234B17B" w14:textId="4BE04BE2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پر</w:t>
            </w:r>
            <w:r w:rsidR="00C957A2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0A897CBA" w14:textId="77777777" w:rsidR="00A726C5" w:rsidRPr="009307D6" w:rsidRDefault="00A726C5" w:rsidP="005D4DF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سخنراني</w:t>
            </w:r>
          </w:p>
          <w:p w14:paraId="57829228" w14:textId="77777777" w:rsidR="00A726C5" w:rsidRPr="009307D6" w:rsidRDefault="00A726C5" w:rsidP="005D4DF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  <w:p w14:paraId="472DF746" w14:textId="77777777" w:rsidR="00A726C5" w:rsidRPr="009307D6" w:rsidRDefault="00A726C5" w:rsidP="005D4DF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بحث گروهي</w:t>
            </w:r>
          </w:p>
          <w:p w14:paraId="4974241A" w14:textId="77777777" w:rsidR="00A726C5" w:rsidRPr="009307D6" w:rsidRDefault="00A726C5" w:rsidP="005D4DF1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638A5358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-وایت برد</w:t>
            </w:r>
          </w:p>
          <w:p w14:paraId="4CAC427E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-نرم افزار پاورپوینت</w:t>
            </w:r>
          </w:p>
          <w:p w14:paraId="33654807" w14:textId="32E05785" w:rsidR="00A726C5" w:rsidRPr="009307D6" w:rsidRDefault="00A726C5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  <w:p w14:paraId="4F890F3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81935DA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A33BE9D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9307D6" w:rsidRPr="009307D6" w14:paraId="5E0FE01B" w14:textId="77777777" w:rsidTr="007A1AF5">
        <w:trPr>
          <w:trHeight w:val="72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2A2BBBC4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ACF1DB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26B35184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484B079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016F5FD6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28BC53C2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BE60A1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31E5782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9307D6" w:rsidRPr="009307D6" w14:paraId="6656D3EA" w14:textId="77777777" w:rsidTr="007A1AF5">
        <w:trPr>
          <w:trHeight w:val="72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2215496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25AD7C8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0B8E78BF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73BAF1FA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65E205AB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2B00691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49CC1D0D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6834E12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9307D6" w:rsidRPr="009307D6" w14:paraId="1F5197F0" w14:textId="77777777" w:rsidTr="007A1AF5">
        <w:trPr>
          <w:trHeight w:val="725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2C0CADDF" w14:textId="6D4B93AF" w:rsidR="00A726C5" w:rsidRPr="009307D6" w:rsidRDefault="004D779B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7D771322" w14:textId="1F6534C7" w:rsidR="00A726C5" w:rsidRPr="009307D6" w:rsidRDefault="00C76369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>آ</w:t>
            </w:r>
            <w:r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تغییرات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فیزیولوژی</w:t>
            </w:r>
            <w:r w:rsidR="00F62E06" w:rsidRPr="009307D6">
              <w:rPr>
                <w:rFonts w:cs="Tahoma" w:hint="cs"/>
                <w:sz w:val="18"/>
                <w:szCs w:val="18"/>
                <w:rtl/>
              </w:rPr>
              <w:t>ک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و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سازگاریهای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مادر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بارداری</w:t>
            </w:r>
            <w:r w:rsidR="00F62E06" w:rsidRPr="009307D6">
              <w:rPr>
                <w:rFonts w:cs="B Nazanin" w:hint="cs"/>
                <w:rtl/>
                <w:lang w:bidi="fa-IR"/>
              </w:rPr>
              <w:t xml:space="preserve"> - بخش سوم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78" w:type="pct"/>
            <w:vMerge w:val="restart"/>
            <w:shd w:val="clear" w:color="auto" w:fill="auto"/>
          </w:tcPr>
          <w:p w14:paraId="2BBFF9D5" w14:textId="77777777" w:rsidR="00B56B4B" w:rsidRPr="009307D6" w:rsidRDefault="00B56B4B" w:rsidP="00B56B4B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0A119E8F" w14:textId="69AE6F11" w:rsidR="00F62E06" w:rsidRPr="009307D6" w:rsidRDefault="00F62E06" w:rsidP="00E54857">
            <w:pPr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سیستم  قلبی - عروقی و سازگاری مادر با آن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را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بیان کند </w:t>
            </w:r>
          </w:p>
          <w:p w14:paraId="781C2E27" w14:textId="77777777" w:rsidR="00F62E06" w:rsidRPr="009307D6" w:rsidRDefault="00F62E06" w:rsidP="00F62E06">
            <w:pPr>
              <w:bidi/>
              <w:spacing w:after="0" w:line="240" w:lineRule="auto"/>
              <w:ind w:left="7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0FC7D28" w14:textId="6094EDA9" w:rsidR="00F62E06" w:rsidRPr="009307D6" w:rsidRDefault="00F62E06" w:rsidP="00E54857">
            <w:pPr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سیستم  ادراری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را </w:t>
            </w:r>
            <w:r w:rsidR="00A16A07" w:rsidRPr="009307D6">
              <w:rPr>
                <w:rFonts w:ascii="Tahoma" w:hAnsi="Tahoma" w:cs="Tahoma" w:hint="cs"/>
                <w:sz w:val="16"/>
                <w:szCs w:val="16"/>
                <w:rtl/>
              </w:rPr>
              <w:t>فهرست کند</w:t>
            </w:r>
          </w:p>
          <w:p w14:paraId="28DABE20" w14:textId="77777777" w:rsidR="00F62E06" w:rsidRPr="009307D6" w:rsidRDefault="00F62E06" w:rsidP="00F62E06">
            <w:p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102D3861" w14:textId="164155D3" w:rsidR="00A16A07" w:rsidRPr="009307D6" w:rsidRDefault="00F62E06" w:rsidP="00A16A07">
            <w:pPr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سیستم  گوارش و سازگاری مادر با آن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>را توضيح دهد</w:t>
            </w:r>
          </w:p>
          <w:p w14:paraId="39306205" w14:textId="77777777" w:rsidR="00A16A07" w:rsidRPr="009307D6" w:rsidRDefault="00A16A07" w:rsidP="00A16A07">
            <w:p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  <w:p w14:paraId="4E447FCC" w14:textId="49B81996" w:rsidR="00C57C25" w:rsidRPr="009307D6" w:rsidRDefault="0077297E" w:rsidP="0077297E">
            <w:pPr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برای پاسخ به سوالات </w:t>
            </w:r>
            <w:r w:rsidRPr="009307D6">
              <w:rPr>
                <w:rFonts w:hint="cs"/>
                <w:sz w:val="18"/>
                <w:szCs w:val="18"/>
                <w:rtl/>
                <w:lang w:bidi="fa-IR"/>
              </w:rPr>
              <w:t>مشارکت فعالانه داشته باشد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34E7A068" w14:textId="26EE9B6F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</w:t>
            </w:r>
            <w:r w:rsidR="00C957A2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05DFCDE6" w14:textId="77777777" w:rsidR="00323DFC" w:rsidRPr="009307D6" w:rsidRDefault="00323DFC" w:rsidP="00323DFC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سخنرانی تعاملی و یادگیری مبتنی بر </w:t>
            </w:r>
            <w:r w:rsidRPr="009307D6">
              <w:rPr>
                <w:rFonts w:asciiTheme="minorBidi" w:hAnsiTheme="minorBidi" w:cs="B Nazanin"/>
                <w:sz w:val="18"/>
                <w:szCs w:val="18"/>
              </w:rPr>
              <w:t>Case Presentation</w:t>
            </w: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75EAA766" w14:textId="77777777" w:rsidR="00323DFC" w:rsidRPr="009307D6" w:rsidRDefault="00323DFC" w:rsidP="00323DFC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asciiTheme="minorBidi" w:hAnsiTheme="minorBidi" w:cs="B Nazanin"/>
                <w:sz w:val="18"/>
                <w:szCs w:val="18"/>
                <w:lang w:bidi="fa-IR"/>
              </w:rPr>
            </w:pPr>
          </w:p>
          <w:p w14:paraId="4624F2C2" w14:textId="77777777" w:rsidR="00323DFC" w:rsidRPr="009307D6" w:rsidRDefault="00323DFC" w:rsidP="00323DFC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پرسش و پاسخ</w:t>
            </w:r>
          </w:p>
          <w:p w14:paraId="2427CD10" w14:textId="1281DC50" w:rsidR="00A726C5" w:rsidRPr="009307D6" w:rsidRDefault="00323DFC" w:rsidP="00323DFC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18"/>
                <w:szCs w:val="18"/>
                <w:rtl/>
                <w:lang w:bidi="fa-IR"/>
              </w:rPr>
              <w:t>بحث گروهي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1F2604E3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-وایت برد</w:t>
            </w:r>
          </w:p>
          <w:p w14:paraId="109644AC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5BD0476C" w14:textId="2926CCA8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050DA24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8CD841A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9307D6" w:rsidRPr="009307D6" w14:paraId="46F98DBE" w14:textId="77777777" w:rsidTr="007A1AF5">
        <w:trPr>
          <w:trHeight w:val="72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183E9866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34693C1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44336A04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0376FA9E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067926BD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70CFE1F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721DDC7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E9F793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9307D6" w:rsidRPr="009307D6" w14:paraId="2A47C11F" w14:textId="77777777" w:rsidTr="007A1AF5">
        <w:trPr>
          <w:trHeight w:val="725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6EBF815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3D30110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10DC9DDB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7AA08244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7AB2753E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2B48C62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1E7B9E4" w14:textId="2ACDB3CA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</w:t>
            </w:r>
            <w:r w:rsidR="00C957A2" w:rsidRPr="009307D6">
              <w:rPr>
                <w:rFonts w:cs="B Nazanin" w:hint="cs"/>
                <w:rtl/>
                <w:lang w:bidi="fa-IR"/>
              </w:rPr>
              <w:t xml:space="preserve"> </w:t>
            </w:r>
            <w:r w:rsidRPr="009307D6">
              <w:rPr>
                <w:rFonts w:cs="B Nazanin" w:hint="cs"/>
                <w:rtl/>
                <w:lang w:bidi="fa-IR"/>
              </w:rPr>
              <w:t>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1D317E0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9307D6" w:rsidRPr="009307D6" w14:paraId="1BE8BAA0" w14:textId="77777777" w:rsidTr="007A1AF5">
        <w:trPr>
          <w:trHeight w:val="240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1DC88673" w14:textId="12B27025" w:rsidR="00A726C5" w:rsidRPr="009307D6" w:rsidRDefault="004D779B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6936377C" w14:textId="77777777" w:rsidR="007E520F" w:rsidRPr="009307D6" w:rsidRDefault="007E520F" w:rsidP="007E520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ahoma"/>
                <w:sz w:val="18"/>
                <w:szCs w:val="18"/>
                <w:rtl/>
              </w:rPr>
            </w:pPr>
          </w:p>
          <w:p w14:paraId="30DAA87E" w14:textId="72D88060" w:rsidR="00A726C5" w:rsidRPr="009307D6" w:rsidRDefault="00C76369" w:rsidP="007E520F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>آ</w:t>
            </w:r>
            <w:r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تغییرات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فیزیولوژی</w:t>
            </w:r>
            <w:r w:rsidR="00F62E06" w:rsidRPr="009307D6">
              <w:rPr>
                <w:rFonts w:cs="Tahoma" w:hint="cs"/>
                <w:sz w:val="18"/>
                <w:szCs w:val="18"/>
                <w:rtl/>
              </w:rPr>
              <w:t>ک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و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سازگاریهای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مادر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="00F62E06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F62E06" w:rsidRPr="009307D6">
              <w:rPr>
                <w:rFonts w:cs="Tahoma"/>
                <w:sz w:val="18"/>
                <w:szCs w:val="18"/>
                <w:rtl/>
              </w:rPr>
              <w:t>بارداری</w:t>
            </w:r>
            <w:r w:rsidR="00F62E06" w:rsidRPr="009307D6">
              <w:rPr>
                <w:rFonts w:cs="B Nazanin" w:hint="cs"/>
                <w:rtl/>
                <w:lang w:bidi="fa-IR"/>
              </w:rPr>
              <w:t xml:space="preserve"> - بخش چهارم</w:t>
            </w:r>
          </w:p>
        </w:tc>
        <w:tc>
          <w:tcPr>
            <w:tcW w:w="2178" w:type="pct"/>
            <w:vMerge w:val="restart"/>
            <w:shd w:val="clear" w:color="auto" w:fill="auto"/>
          </w:tcPr>
          <w:p w14:paraId="2731E1B4" w14:textId="77777777" w:rsidR="00AD6C6F" w:rsidRPr="009307D6" w:rsidRDefault="00AD6C6F" w:rsidP="00AD6C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5EEE3B8D" w14:textId="6386499B" w:rsidR="00F62E06" w:rsidRPr="009307D6" w:rsidRDefault="00F62E06" w:rsidP="005D4DF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307D6">
              <w:rPr>
                <w:rFonts w:cs="Tahoma"/>
                <w:sz w:val="18"/>
                <w:szCs w:val="18"/>
                <w:rtl/>
              </w:rPr>
              <w:t>تغییرات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 </w:t>
            </w:r>
            <w:r w:rsidRPr="009307D6">
              <w:rPr>
                <w:rFonts w:cs="Tahoma"/>
                <w:sz w:val="18"/>
                <w:szCs w:val="18"/>
                <w:rtl/>
              </w:rPr>
              <w:t>متابولیک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آب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پروتئین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="Tahoma" w:hint="cs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وکربوهیدرات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چربی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الکترولیت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مواد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معدنی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بارداری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را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2306A0" w:rsidRPr="009307D6">
              <w:rPr>
                <w:rFonts w:cs="Tahoma" w:hint="cs"/>
                <w:sz w:val="18"/>
                <w:szCs w:val="18"/>
                <w:rtl/>
              </w:rPr>
              <w:t>تجزیه و تحلیل کند</w:t>
            </w:r>
            <w:r w:rsidRPr="009307D6">
              <w:rPr>
                <w:rFonts w:cstheme="minorHAnsi" w:hint="cs"/>
                <w:sz w:val="18"/>
                <w:szCs w:val="18"/>
                <w:rtl/>
              </w:rPr>
              <w:t>.</w:t>
            </w:r>
          </w:p>
          <w:p w14:paraId="27CA9626" w14:textId="77777777" w:rsidR="005B02FB" w:rsidRPr="009307D6" w:rsidRDefault="005B02FB" w:rsidP="005B02FB">
            <w:pPr>
              <w:pStyle w:val="ListParagraph"/>
              <w:bidi/>
              <w:spacing w:after="0" w:line="240" w:lineRule="auto"/>
              <w:ind w:left="366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6F693C" w14:textId="31C2A3DD" w:rsidR="00F62E06" w:rsidRPr="009307D6" w:rsidRDefault="00F62E06" w:rsidP="005D4DF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cstheme="minorHAnsi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 xml:space="preserve">مقادیر نرمال و غیر نرمال </w:t>
            </w:r>
            <w:r w:rsidRPr="009307D6">
              <w:rPr>
                <w:rFonts w:cs="Tahoma"/>
                <w:sz w:val="18"/>
                <w:szCs w:val="18"/>
                <w:rtl/>
              </w:rPr>
              <w:t>پروتئین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="Tahoma" w:hint="cs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وکربوهیدرات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چربی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الکترولیت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ها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مواد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معدنی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بارداری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را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 w:hint="cs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hint="cs"/>
                <w:rtl/>
              </w:rPr>
              <w:t xml:space="preserve">تفسیر کند </w:t>
            </w:r>
          </w:p>
          <w:p w14:paraId="689A0466" w14:textId="77777777" w:rsidR="005B02FB" w:rsidRPr="009307D6" w:rsidRDefault="005B02FB" w:rsidP="005B02FB">
            <w:pPr>
              <w:bidi/>
              <w:spacing w:after="0" w:line="240" w:lineRule="auto"/>
              <w:jc w:val="both"/>
              <w:rPr>
                <w:rFonts w:cstheme="minorHAnsi"/>
                <w:rtl/>
              </w:rPr>
            </w:pPr>
          </w:p>
          <w:p w14:paraId="71251AE7" w14:textId="7B11E54C" w:rsidR="00F62E06" w:rsidRPr="009307D6" w:rsidRDefault="00F62E06" w:rsidP="005D4DF1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9307D6">
              <w:rPr>
                <w:rFonts w:cs="Tahoma"/>
                <w:sz w:val="18"/>
                <w:szCs w:val="18"/>
                <w:rtl/>
              </w:rPr>
              <w:t>تغييرات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فيزيولوژيك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ايجاد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شده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="Tahoma" w:hint="cs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علل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اين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تغييرات</w:t>
            </w:r>
            <w:r w:rsidR="00A16A07" w:rsidRPr="009307D6">
              <w:rPr>
                <w:rFonts w:cs="Tahoma" w:hint="cs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در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سيستم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اسكلتي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- </w:t>
            </w:r>
            <w:r w:rsidRPr="009307D6">
              <w:rPr>
                <w:rFonts w:cs="Tahoma"/>
                <w:sz w:val="18"/>
                <w:szCs w:val="18"/>
                <w:rtl/>
              </w:rPr>
              <w:t>عضلاني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A16A07" w:rsidRPr="009307D6">
              <w:rPr>
                <w:rFonts w:hint="cs"/>
                <w:sz w:val="18"/>
                <w:szCs w:val="18"/>
                <w:rtl/>
              </w:rPr>
              <w:t xml:space="preserve"> را </w:t>
            </w:r>
            <w:r w:rsidRPr="009307D6">
              <w:rPr>
                <w:rFonts w:hint="cs"/>
                <w:sz w:val="18"/>
                <w:szCs w:val="18"/>
                <w:rtl/>
              </w:rPr>
              <w:t xml:space="preserve">شرح دهد </w:t>
            </w:r>
          </w:p>
          <w:p w14:paraId="7A73DF93" w14:textId="77777777" w:rsidR="005B02FB" w:rsidRPr="009307D6" w:rsidRDefault="005B02FB" w:rsidP="005B02FB">
            <w:pPr>
              <w:bidi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19B0B4F9" w14:textId="4E360D8D" w:rsidR="004C446D" w:rsidRPr="009307D6" w:rsidRDefault="00F62E06" w:rsidP="004C446D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تغييرات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فیزیولوژیک 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 xml:space="preserve">در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چشم ها و سیستم عصبی در بارداری  و سازگاری مادر با آن </w:t>
            </w:r>
            <w:r w:rsidRPr="009307D6">
              <w:rPr>
                <w:rFonts w:ascii="Tahoma" w:hAnsi="Tahoma" w:cs="Tahoma"/>
                <w:sz w:val="16"/>
                <w:szCs w:val="16"/>
                <w:rtl/>
              </w:rPr>
              <w:t>را توضيح ده</w:t>
            </w:r>
            <w:r w:rsidR="004C446D" w:rsidRPr="009307D6">
              <w:rPr>
                <w:rFonts w:ascii="Tahoma" w:hAnsi="Tahoma" w:cs="Tahoma" w:hint="cs"/>
                <w:sz w:val="16"/>
                <w:szCs w:val="16"/>
                <w:rtl/>
              </w:rPr>
              <w:t>د</w:t>
            </w:r>
          </w:p>
          <w:p w14:paraId="697DC9B9" w14:textId="4D8DC33E" w:rsidR="004C446D" w:rsidRPr="009307D6" w:rsidRDefault="004C446D" w:rsidP="004C446D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با دقت و علاقه به صحبت های استاد و همکلاسی هایش گوش میدهد</w:t>
            </w:r>
          </w:p>
          <w:p w14:paraId="6184A21D" w14:textId="25B9F972" w:rsidR="0077297E" w:rsidRPr="009307D6" w:rsidRDefault="00C57C25" w:rsidP="004C446D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>در پایان کلاس ،</w:t>
            </w:r>
            <w:r w:rsidR="00F46331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برای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F46331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خلاصه کردن 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مطالب تدریس شده </w:t>
            </w:r>
            <w:r w:rsidR="0077297E" w:rsidRPr="009307D6">
              <w:rPr>
                <w:rFonts w:asciiTheme="minorBidi" w:hAnsiTheme="minorBidi" w:cstheme="minorBidi" w:hint="cs"/>
                <w:sz w:val="18"/>
                <w:szCs w:val="18"/>
                <w:rtl/>
                <w:lang w:bidi="fa-IR"/>
              </w:rPr>
              <w:t>پیش قدم شود</w:t>
            </w:r>
            <w:r w:rsidR="0077297E" w:rsidRPr="009307D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751B1EE4" w14:textId="56499FCF" w:rsidR="00C57C25" w:rsidRPr="009307D6" w:rsidRDefault="00C57C25" w:rsidP="004C446D">
            <w:pPr>
              <w:bidi/>
              <w:spacing w:after="0" w:line="240" w:lineRule="auto"/>
              <w:ind w:left="36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57157547" w14:textId="7D873965" w:rsidR="00A726C5" w:rsidRPr="009307D6" w:rsidRDefault="00A726C5" w:rsidP="00F62E06">
            <w:pPr>
              <w:pStyle w:val="ListParagraph"/>
              <w:bidi/>
              <w:spacing w:after="0" w:line="240" w:lineRule="auto"/>
              <w:ind w:left="366"/>
              <w:contextualSpacing w:val="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6D4107D9" w14:textId="79BF2B59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</w:t>
            </w:r>
            <w:r w:rsidR="00070DD6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72D6EE9D" w14:textId="77777777" w:rsidR="00A726C5" w:rsidRPr="009307D6" w:rsidRDefault="00A726C5" w:rsidP="005D4DF1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سخنراني</w:t>
            </w:r>
          </w:p>
          <w:p w14:paraId="3A8CF4B2" w14:textId="77777777" w:rsidR="00A726C5" w:rsidRPr="009307D6" w:rsidRDefault="00A726C5" w:rsidP="005D4DF1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4C942DA6" w14:textId="77777777" w:rsidR="00A726C5" w:rsidRPr="009307D6" w:rsidRDefault="00A726C5" w:rsidP="005D4DF1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بحث گروهي</w:t>
            </w:r>
          </w:p>
          <w:p w14:paraId="6BA8231A" w14:textId="77777777" w:rsidR="00A726C5" w:rsidRPr="009307D6" w:rsidRDefault="00A726C5" w:rsidP="005D4DF1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093F38AF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-وایت برد</w:t>
            </w:r>
          </w:p>
          <w:p w14:paraId="596E3F47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016B1E6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5796E6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E8CD58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9307D6" w:rsidRPr="009307D6" w14:paraId="449D283D" w14:textId="77777777" w:rsidTr="007A1AF5">
        <w:trPr>
          <w:trHeight w:val="240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4A4C5C1C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6E768768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54359239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26376ED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37A44204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33855C5C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E350526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3134078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9307D6" w:rsidRPr="009307D6" w14:paraId="4B323DB4" w14:textId="77777777" w:rsidTr="007A1AF5">
        <w:trPr>
          <w:trHeight w:val="240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5C1D94A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5DDE652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5CD9D571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2BDE416B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088078E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43AAA68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4C48CBA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35767B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9307D6" w:rsidRPr="009307D6" w14:paraId="3496DBFA" w14:textId="77777777" w:rsidTr="007A1AF5">
        <w:trPr>
          <w:trHeight w:val="240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61761002" w14:textId="22C5886A" w:rsidR="00A726C5" w:rsidRPr="009307D6" w:rsidRDefault="004D779B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5CDD8E0B" w14:textId="77777777" w:rsidR="00331088" w:rsidRPr="009307D6" w:rsidRDefault="00331088" w:rsidP="0033108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Tahoma"/>
                <w:sz w:val="18"/>
                <w:szCs w:val="18"/>
                <w:rtl/>
              </w:rPr>
            </w:pPr>
          </w:p>
          <w:p w14:paraId="0A76953A" w14:textId="56177482" w:rsidR="00331088" w:rsidRPr="009307D6" w:rsidRDefault="00331088" w:rsidP="0033108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lastRenderedPageBreak/>
              <w:t>آ</w:t>
            </w:r>
            <w:r w:rsidR="00002B3D"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="00002B3D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002B3D"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="00002B3D"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 w:hint="cs"/>
                <w:sz w:val="18"/>
                <w:szCs w:val="18"/>
                <w:rtl/>
              </w:rPr>
              <w:t xml:space="preserve">مشاوره قبل از بارداری </w:t>
            </w:r>
          </w:p>
          <w:p w14:paraId="0E5F2C13" w14:textId="77777777" w:rsidR="00331088" w:rsidRPr="009307D6" w:rsidRDefault="00331088" w:rsidP="0033108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95112F8" w14:textId="02478FAA" w:rsidR="00331088" w:rsidRPr="009307D6" w:rsidRDefault="00331088" w:rsidP="0033108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 w:val="restart"/>
            <w:shd w:val="clear" w:color="auto" w:fill="auto"/>
          </w:tcPr>
          <w:p w14:paraId="58658D47" w14:textId="77777777" w:rsidR="00AD6C6F" w:rsidRPr="009307D6" w:rsidRDefault="00AD6C6F" w:rsidP="00AD6C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lastRenderedPageBreak/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07CCF99C" w14:textId="07D8D6B5" w:rsidR="00331088" w:rsidRPr="009307D6" w:rsidRDefault="002F38C3" w:rsidP="005D4DF1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lastRenderedPageBreak/>
              <w:t xml:space="preserve">حداقل </w:t>
            </w:r>
            <w:r w:rsidR="008A2B0F" w:rsidRPr="009307D6">
              <w:rPr>
                <w:rFonts w:ascii="Tahoma" w:hAnsi="Tahoma" w:cs="Tahoma" w:hint="cs"/>
                <w:sz w:val="16"/>
                <w:szCs w:val="16"/>
                <w:rtl/>
              </w:rPr>
              <w:t>یکی</w:t>
            </w: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از موضوعات مطرح شده در جلسات مشاوره</w:t>
            </w:r>
            <w:r w:rsidR="00331088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قبل از بارداری </w:t>
            </w:r>
            <w:r w:rsidR="005207BD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را </w:t>
            </w:r>
            <w:r w:rsidR="008A2B0F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با دقت ارائه کند</w:t>
            </w:r>
          </w:p>
          <w:p w14:paraId="7697BE5E" w14:textId="22B0EE9E" w:rsidR="002F38C3" w:rsidRPr="009307D6" w:rsidRDefault="002F38C3" w:rsidP="005D4DF1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جلسات مشاوره قبل از بارداری</w:t>
            </w:r>
            <w:r w:rsidR="00434E7B" w:rsidRPr="009307D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434E7B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بر اساس اهمیت موضوع ، به اجزای </w:t>
            </w:r>
            <w:r w:rsidR="001A17A4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کو</w:t>
            </w:r>
            <w:r w:rsidR="00A15A3E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چکتر تفکیک کند .</w:t>
            </w:r>
          </w:p>
          <w:p w14:paraId="033BC825" w14:textId="6ED20A38" w:rsidR="002F38C3" w:rsidRPr="009307D6" w:rsidRDefault="002F38C3" w:rsidP="005D4DF1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نحوه ی گرفتن شرح حال تولید مثلی و ژنتیکی هر یک از والدین را به ترتیب توضیح دهد</w:t>
            </w:r>
          </w:p>
          <w:p w14:paraId="032065D6" w14:textId="2D1A8E4E" w:rsidR="002F38C3" w:rsidRPr="009307D6" w:rsidRDefault="002F38C3" w:rsidP="005D4DF1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گرفتن شرح حال اجتماعی از والدین راقدم به قدم شرح دهد</w:t>
            </w:r>
          </w:p>
          <w:p w14:paraId="05C82687" w14:textId="075A4520" w:rsidR="002F38C3" w:rsidRPr="009307D6" w:rsidRDefault="002F38C3" w:rsidP="005D4DF1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تستهای غربالگری </w:t>
            </w:r>
            <w:r w:rsidR="005207BD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قبل از بارداری ر</w:t>
            </w:r>
            <w:r w:rsidR="008B54E5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207BD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="008B54E5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207BD"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تفسیر کند </w:t>
            </w:r>
          </w:p>
          <w:p w14:paraId="36CF7572" w14:textId="7F24DF74" w:rsidR="009135E0" w:rsidRPr="009307D6" w:rsidRDefault="009135E0" w:rsidP="009135E0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307D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مورد </w:t>
            </w:r>
            <w:r w:rsidRPr="009307D6">
              <w:rPr>
                <w:rFonts w:ascii="Arial" w:hAnsi="Arial"/>
                <w:sz w:val="18"/>
                <w:szCs w:val="18"/>
              </w:rPr>
              <w:t xml:space="preserve">Case </w:t>
            </w:r>
            <w:r w:rsidRPr="009307D6">
              <w:rPr>
                <w:rFonts w:ascii="Arial" w:hAnsi="Arial" w:hint="cs"/>
                <w:sz w:val="18"/>
                <w:szCs w:val="18"/>
                <w:rtl/>
              </w:rPr>
              <w:t xml:space="preserve"> مطرح شده در کلاس ، با همگروهی های خود بحث کند </w:t>
            </w:r>
          </w:p>
          <w:p w14:paraId="3DB946AD" w14:textId="6A6B2279" w:rsidR="00C57C25" w:rsidRPr="009307D6" w:rsidRDefault="0017390C" w:rsidP="00C57C2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با دقت و بدون کمک </w:t>
            </w:r>
            <w:r w:rsidR="00F20659" w:rsidRPr="009307D6">
              <w:rPr>
                <w:rFonts w:ascii="Tahoma" w:hAnsi="Tahoma" w:cs="Tahoma" w:hint="cs"/>
                <w:sz w:val="16"/>
                <w:szCs w:val="16"/>
                <w:rtl/>
              </w:rPr>
              <w:t>،</w:t>
            </w:r>
            <w:r w:rsidR="00C57C25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مطالب تدریس شده را خلاصه کند</w:t>
            </w:r>
            <w:r w:rsidR="00F20659" w:rsidRPr="009307D6">
              <w:rPr>
                <w:rFonts w:ascii="Tahoma" w:hAnsi="Tahoma" w:cs="Tahoma" w:hint="cs"/>
                <w:sz w:val="16"/>
                <w:szCs w:val="16"/>
                <w:rtl/>
              </w:rPr>
              <w:t xml:space="preserve"> .</w:t>
            </w:r>
          </w:p>
          <w:p w14:paraId="79923A5C" w14:textId="5D37B541" w:rsidR="00A726C5" w:rsidRPr="009307D6" w:rsidRDefault="00A726C5" w:rsidP="00A64B84">
            <w:pPr>
              <w:bidi/>
              <w:spacing w:after="0" w:line="240" w:lineRule="auto"/>
              <w:ind w:left="360"/>
              <w:jc w:val="both"/>
              <w:rPr>
                <w:rFonts w:ascii="Tahoma" w:hAnsi="Tahoma" w:cs="Tahoma"/>
                <w:sz w:val="16"/>
                <w:szCs w:val="16"/>
                <w:rtl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9D5CC8F" w14:textId="5F4418FC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پر</w:t>
            </w:r>
            <w:r w:rsidR="00070DD6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494FF06D" w14:textId="77777777" w:rsidR="00027CAD" w:rsidRPr="009307D6" w:rsidRDefault="00027CAD" w:rsidP="00027CAD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سخنراني</w:t>
            </w:r>
          </w:p>
          <w:p w14:paraId="1AC75DDE" w14:textId="77777777" w:rsidR="00027CAD" w:rsidRPr="009307D6" w:rsidRDefault="00027CAD" w:rsidP="00027CAD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پرسش و پاسخ</w:t>
            </w:r>
          </w:p>
          <w:p w14:paraId="6D68C013" w14:textId="77777777" w:rsidR="00027CAD" w:rsidRPr="009307D6" w:rsidRDefault="00027CAD" w:rsidP="00027CAD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بحث گروهي</w:t>
            </w:r>
          </w:p>
          <w:p w14:paraId="27DFED74" w14:textId="669D7C1B" w:rsidR="00A726C5" w:rsidRPr="009307D6" w:rsidRDefault="00027CAD" w:rsidP="00027CAD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مسأله محور</w:t>
            </w:r>
            <w:r w:rsidRPr="009307D6">
              <w:rPr>
                <w:rFonts w:ascii="Arial" w:hAnsi="Arial"/>
                <w:sz w:val="18"/>
                <w:szCs w:val="18"/>
              </w:rPr>
              <w:t xml:space="preserve"> Case Presentation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79A21FAB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-وایت برد</w:t>
            </w:r>
          </w:p>
          <w:p w14:paraId="5BA5D6BC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>-نرم افزار پاورپوینت</w:t>
            </w:r>
          </w:p>
          <w:p w14:paraId="16828F35" w14:textId="50861588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9BC90B0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2077EC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9307D6" w:rsidRPr="009307D6" w14:paraId="3FC980E3" w14:textId="77777777" w:rsidTr="007A1AF5">
        <w:trPr>
          <w:trHeight w:val="240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1A81D732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022956A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06EF2FED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210E3AFE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39F9ECF8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4404B45B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0387E98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10163A5B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9307D6" w:rsidRPr="009307D6" w14:paraId="55354E14" w14:textId="77777777" w:rsidTr="007A1AF5">
        <w:trPr>
          <w:trHeight w:val="240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3062576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47C033E8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3394202D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54A33078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1387486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47F27FD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3D1E8FA7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879D6E1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9307D6" w:rsidRPr="009307D6" w14:paraId="5B26C19A" w14:textId="77777777" w:rsidTr="007A1AF5">
        <w:trPr>
          <w:trHeight w:val="240"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14:paraId="6D81C141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74" w:type="pct"/>
            <w:vMerge w:val="restart"/>
            <w:shd w:val="clear" w:color="auto" w:fill="auto"/>
          </w:tcPr>
          <w:p w14:paraId="25DFCE61" w14:textId="76C1CD0C" w:rsidR="00A726C5" w:rsidRPr="009307D6" w:rsidRDefault="00C76369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Tahoma" w:hint="cs"/>
                <w:sz w:val="18"/>
                <w:szCs w:val="18"/>
                <w:rtl/>
              </w:rPr>
              <w:t>آ</w:t>
            </w:r>
            <w:r w:rsidRPr="009307D6">
              <w:rPr>
                <w:rFonts w:cs="Tahoma"/>
                <w:sz w:val="18"/>
                <w:szCs w:val="18"/>
                <w:rtl/>
              </w:rPr>
              <w:t>شنایی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با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="00C957A2" w:rsidRPr="009307D6">
              <w:rPr>
                <w:rFonts w:ascii="Tahoma" w:hAnsi="Tahoma" w:cs="Tahoma" w:hint="cs"/>
                <w:sz w:val="18"/>
                <w:szCs w:val="18"/>
                <w:rtl/>
              </w:rPr>
              <w:t>کلاس های آمادگی برای زایمان فیزیولوژیک</w:t>
            </w:r>
          </w:p>
        </w:tc>
        <w:tc>
          <w:tcPr>
            <w:tcW w:w="2178" w:type="pct"/>
            <w:vMerge w:val="restart"/>
            <w:shd w:val="clear" w:color="auto" w:fill="auto"/>
          </w:tcPr>
          <w:p w14:paraId="51229936" w14:textId="77777777" w:rsidR="00AD6C6F" w:rsidRPr="009307D6" w:rsidRDefault="00AD6C6F" w:rsidP="00AD6C6F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در پایان این جلسه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دانشجو </w:t>
            </w:r>
            <w:r w:rsidRPr="009307D6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انتظار میرود که </w:t>
            </w:r>
            <w:r w:rsidRPr="009307D6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بر اساس رفرنس و 100 درصد درست ، در کلاس درس ( در حضور سایر دانشجویان)  :</w:t>
            </w:r>
          </w:p>
          <w:p w14:paraId="7E9EDCE7" w14:textId="73BEA6C0" w:rsidR="00002B3D" w:rsidRPr="009307D6" w:rsidRDefault="0048688F" w:rsidP="00A16A07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07D6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="00002B3D" w:rsidRPr="009307D6">
              <w:rPr>
                <w:rFonts w:ascii="Tahoma" w:hAnsi="Tahoma" w:cs="Tahoma" w:hint="cs"/>
                <w:sz w:val="18"/>
                <w:szCs w:val="18"/>
                <w:rtl/>
              </w:rPr>
              <w:t>هد</w:t>
            </w:r>
            <w:r w:rsidRPr="009307D6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="00002B3D" w:rsidRPr="009307D6">
              <w:rPr>
                <w:rFonts w:ascii="Tahoma" w:hAnsi="Tahoma" w:cs="Tahoma" w:hint="cs"/>
                <w:sz w:val="18"/>
                <w:szCs w:val="18"/>
                <w:rtl/>
              </w:rPr>
              <w:t xml:space="preserve">ف کلاس های آمادگی برای زایمان فیزیولوژیک را </w:t>
            </w:r>
            <w:r w:rsidR="005B02FB" w:rsidRPr="009307D6">
              <w:rPr>
                <w:rFonts w:ascii="Tahoma" w:hAnsi="Tahoma" w:cs="Tahoma" w:hint="cs"/>
                <w:sz w:val="18"/>
                <w:szCs w:val="18"/>
                <w:rtl/>
              </w:rPr>
              <w:t>فهرست کند</w:t>
            </w:r>
          </w:p>
          <w:p w14:paraId="2F8D74FE" w14:textId="31025AD0" w:rsidR="00002B3D" w:rsidRPr="009307D6" w:rsidRDefault="00002B3D" w:rsidP="00A16A07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307D6">
              <w:rPr>
                <w:rFonts w:ascii="Tahoma" w:hAnsi="Tahoma" w:cs="Tahoma" w:hint="cs"/>
                <w:sz w:val="18"/>
                <w:szCs w:val="18"/>
                <w:rtl/>
              </w:rPr>
              <w:t>محتوای جلسات کلاس های آمادگی برای زایمان فیزیولوژیک را شرح دهد.</w:t>
            </w:r>
          </w:p>
          <w:p w14:paraId="339DEEDF" w14:textId="0E63E345" w:rsidR="00E54857" w:rsidRPr="009307D6" w:rsidRDefault="00E54857" w:rsidP="00A16A07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auto"/>
              <w:jc w:val="both"/>
              <w:rPr>
                <w:rFonts w:asciiTheme="minorBidi" w:hAnsiTheme="minorBidi" w:cstheme="minorBidi"/>
                <w:rtl/>
                <w:lang w:bidi="fa-IR"/>
              </w:rPr>
            </w:pPr>
            <w:r w:rsidRPr="009307D6">
              <w:rPr>
                <w:rFonts w:hint="cs"/>
                <w:rtl/>
                <w:lang w:bidi="fa-IR"/>
              </w:rPr>
              <w:t>برای</w:t>
            </w:r>
            <w:r w:rsidR="002306A0" w:rsidRPr="009307D6">
              <w:rPr>
                <w:rFonts w:hint="cs"/>
                <w:rtl/>
                <w:lang w:bidi="fa-IR"/>
              </w:rPr>
              <w:t xml:space="preserve"> طبقه بندی محتوای جلسات مشاوره</w:t>
            </w:r>
            <w:r w:rsidR="00D5098A" w:rsidRPr="009307D6">
              <w:rPr>
                <w:rFonts w:hint="cs"/>
                <w:rtl/>
                <w:lang w:bidi="fa-IR"/>
              </w:rPr>
              <w:t xml:space="preserve"> ،</w:t>
            </w:r>
            <w:r w:rsidR="002306A0" w:rsidRPr="009307D6">
              <w:rPr>
                <w:rFonts w:hint="cs"/>
                <w:rtl/>
                <w:lang w:bidi="fa-IR"/>
              </w:rPr>
              <w:t xml:space="preserve"> همکاری کند</w:t>
            </w:r>
          </w:p>
          <w:p w14:paraId="4262BB00" w14:textId="77777777" w:rsidR="00E54857" w:rsidRPr="009307D6" w:rsidRDefault="00E54857" w:rsidP="00A16A07">
            <w:pPr>
              <w:pStyle w:val="ListParagraph"/>
              <w:bidi/>
              <w:spacing w:after="0" w:line="360" w:lineRule="auto"/>
              <w:ind w:left="7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0CDFD7A" w14:textId="77777777" w:rsidR="00002B3D" w:rsidRPr="009307D6" w:rsidRDefault="00002B3D" w:rsidP="00002B3D">
            <w:pPr>
              <w:pStyle w:val="ListParagraph"/>
              <w:bidi/>
              <w:ind w:left="78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48FBCAC6" w14:textId="77777777" w:rsidR="00002B3D" w:rsidRPr="009307D6" w:rsidRDefault="00002B3D" w:rsidP="00002B3D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  <w:p w14:paraId="73FFDFEB" w14:textId="59874428" w:rsidR="00A726C5" w:rsidRPr="009307D6" w:rsidRDefault="00A726C5" w:rsidP="00C957A2">
            <w:pPr>
              <w:bidi/>
              <w:spacing w:after="0" w:line="24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3A3E3E78" w14:textId="60EC04F6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</w:t>
            </w:r>
            <w:r w:rsidR="00C957A2" w:rsidRPr="009307D6">
              <w:rPr>
                <w:rFonts w:cs="B Nazanin" w:hint="cs"/>
                <w:rtl/>
                <w:lang w:bidi="fa-IR"/>
              </w:rPr>
              <w:t>ه</w:t>
            </w:r>
            <w:r w:rsidRPr="009307D6">
              <w:rPr>
                <w:rFonts w:cs="B Nazanin" w:hint="cs"/>
                <w:rtl/>
                <w:lang w:bidi="fa-IR"/>
              </w:rPr>
              <w:t xml:space="preserve"> تست از جلسه قبل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00EF646E" w14:textId="77777777" w:rsidR="00A726C5" w:rsidRPr="009307D6" w:rsidRDefault="00A726C5" w:rsidP="005D4DF1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سخنراني</w:t>
            </w:r>
          </w:p>
          <w:p w14:paraId="7AEC7379" w14:textId="77777777" w:rsidR="00A726C5" w:rsidRPr="009307D6" w:rsidRDefault="00A726C5" w:rsidP="005D4DF1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پرسش و پاسخ</w:t>
            </w:r>
          </w:p>
          <w:p w14:paraId="5C16ECE8" w14:textId="77777777" w:rsidR="00A726C5" w:rsidRPr="009307D6" w:rsidRDefault="00A726C5" w:rsidP="005D4DF1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بحث گروهي</w:t>
            </w:r>
          </w:p>
          <w:p w14:paraId="768B60B6" w14:textId="77777777" w:rsidR="00A726C5" w:rsidRPr="009307D6" w:rsidRDefault="00A726C5" w:rsidP="005D4DF1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57BDA06C" w14:textId="6B05B5A1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</w:t>
            </w:r>
            <w:r w:rsidR="004D779B" w:rsidRPr="009307D6">
              <w:rPr>
                <w:rFonts w:cs="B Nazanin" w:hint="cs"/>
                <w:rtl/>
                <w:lang w:bidi="fa-IR"/>
              </w:rPr>
              <w:t xml:space="preserve"> نمایش فیلم</w:t>
            </w:r>
          </w:p>
          <w:p w14:paraId="20C03C2F" w14:textId="77777777" w:rsidR="00D568B2" w:rsidRPr="009307D6" w:rsidRDefault="00D568B2" w:rsidP="00D568B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-نرم افزار پاورپوینت</w:t>
            </w:r>
          </w:p>
          <w:p w14:paraId="631C87CA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8923742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C5EC7D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9307D6" w:rsidRPr="009307D6" w14:paraId="7EC5350D" w14:textId="77777777" w:rsidTr="007A1AF5">
        <w:trPr>
          <w:trHeight w:val="240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78DE1A11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7B9AF84E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0334CB8A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1B7122B6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5E4D4EB9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6D1FF4C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513BFC9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05573CD4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331088" w:rsidRPr="009307D6" w14:paraId="333BCC6C" w14:textId="77777777" w:rsidTr="007A1AF5">
        <w:trPr>
          <w:trHeight w:val="240"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14:paraId="6E914215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55A12453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14:paraId="21FB785E" w14:textId="77777777" w:rsidR="00A726C5" w:rsidRPr="009307D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47457D6C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4FE978D1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4ACCC8EF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2D455EF4" w14:textId="05A843DC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آزمون کتبی پایان ترم (تشریحی</w:t>
            </w:r>
            <w:r w:rsidR="00C957A2" w:rsidRPr="009307D6">
              <w:rPr>
                <w:rFonts w:cs="B Nazanin" w:hint="cs"/>
                <w:rtl/>
                <w:lang w:bidi="fa-IR"/>
              </w:rPr>
              <w:t xml:space="preserve"> </w:t>
            </w:r>
            <w:r w:rsidRPr="009307D6">
              <w:rPr>
                <w:rFonts w:cs="B Nazanin" w:hint="cs"/>
                <w:rtl/>
                <w:lang w:bidi="fa-IR"/>
              </w:rPr>
              <w:t>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59588038" w14:textId="77777777" w:rsidR="00A726C5" w:rsidRPr="009307D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14:paraId="3A377E93" w14:textId="77777777" w:rsidR="00C4626A" w:rsidRPr="009307D6" w:rsidRDefault="00C4626A" w:rsidP="00C53370">
      <w:pPr>
        <w:bidi/>
        <w:spacing w:after="0" w:line="240" w:lineRule="auto"/>
        <w:ind w:left="720"/>
        <w:jc w:val="both"/>
        <w:rPr>
          <w:rFonts w:cs="B Nazanin"/>
          <w:rtl/>
          <w:lang w:bidi="fa-IR"/>
        </w:rPr>
      </w:pPr>
    </w:p>
    <w:p w14:paraId="7DFFA5BD" w14:textId="77777777" w:rsidR="00C53370" w:rsidRPr="009307D6" w:rsidRDefault="00C53370" w:rsidP="00C53370">
      <w:pPr>
        <w:bidi/>
        <w:spacing w:after="0" w:line="240" w:lineRule="auto"/>
        <w:ind w:left="720"/>
        <w:jc w:val="both"/>
        <w:rPr>
          <w:rFonts w:cs="B Nazanin"/>
          <w:lang w:bidi="fa-IR"/>
        </w:rPr>
      </w:pPr>
    </w:p>
    <w:p w14:paraId="538649C8" w14:textId="77777777" w:rsidR="00C4626A" w:rsidRPr="009307D6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9307D6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9307D6" w:rsidRPr="009307D6" w14:paraId="0911CAB8" w14:textId="77777777" w:rsidTr="00A36F74">
        <w:tc>
          <w:tcPr>
            <w:tcW w:w="385" w:type="pct"/>
            <w:shd w:val="clear" w:color="auto" w:fill="auto"/>
            <w:vAlign w:val="center"/>
          </w:tcPr>
          <w:p w14:paraId="61C95CE3" w14:textId="77777777" w:rsidR="00C4626A" w:rsidRPr="009307D6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14:paraId="04FD6B80" w14:textId="77777777" w:rsidR="00C4626A" w:rsidRPr="009307D6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84D84" w:rsidRPr="009307D6" w14:paraId="1664CEEC" w14:textId="77777777" w:rsidTr="00273115">
        <w:tc>
          <w:tcPr>
            <w:tcW w:w="385" w:type="pct"/>
            <w:shd w:val="clear" w:color="auto" w:fill="auto"/>
            <w:vAlign w:val="center"/>
          </w:tcPr>
          <w:p w14:paraId="0A9AB7AF" w14:textId="77777777" w:rsidR="00A84D84" w:rsidRPr="009307D6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07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14:paraId="5161DD0E" w14:textId="0D423AD4" w:rsidR="00D568B2" w:rsidRPr="009307D6" w:rsidRDefault="00D568B2" w:rsidP="005D4DF1">
            <w:pPr>
              <w:pStyle w:val="ListParagraph"/>
              <w:numPr>
                <w:ilvl w:val="0"/>
                <w:numId w:val="15"/>
              </w:numPr>
              <w:tabs>
                <w:tab w:val="left" w:pos="321"/>
              </w:tabs>
              <w:bidi/>
              <w:spacing w:after="0" w:line="240" w:lineRule="auto"/>
              <w:ind w:left="37" w:firstLine="0"/>
              <w:rPr>
                <w:rFonts w:cs="B Nazanin"/>
                <w:rtl/>
                <w:lang w:bidi="fa-IR"/>
              </w:rPr>
            </w:pPr>
            <w:r w:rsidRPr="009307D6">
              <w:rPr>
                <w:rFonts w:cs="B Nazanin" w:hint="cs"/>
                <w:rtl/>
                <w:lang w:bidi="fa-IR"/>
              </w:rPr>
              <w:t xml:space="preserve">کتاب </w:t>
            </w:r>
            <w:r w:rsidRPr="009307D6">
              <w:rPr>
                <w:rFonts w:cs="Tahoma" w:hint="cs"/>
                <w:sz w:val="18"/>
                <w:szCs w:val="18"/>
                <w:rtl/>
              </w:rPr>
              <w:t>با</w:t>
            </w:r>
            <w:r w:rsidRPr="009307D6">
              <w:rPr>
                <w:rFonts w:cs="Tahoma"/>
                <w:sz w:val="18"/>
                <w:szCs w:val="18"/>
                <w:rtl/>
              </w:rPr>
              <w:t>رداری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زایمان</w:t>
            </w:r>
            <w:r w:rsidRPr="009307D6">
              <w:rPr>
                <w:rFonts w:cstheme="minorHAnsi"/>
                <w:sz w:val="18"/>
                <w:szCs w:val="18"/>
                <w:rtl/>
              </w:rPr>
              <w:t xml:space="preserve"> </w:t>
            </w:r>
            <w:r w:rsidRPr="009307D6">
              <w:rPr>
                <w:rFonts w:cs="Tahoma"/>
                <w:sz w:val="18"/>
                <w:szCs w:val="18"/>
                <w:rtl/>
              </w:rPr>
              <w:t>ویلیامز</w:t>
            </w:r>
            <w:r w:rsidRPr="009307D6">
              <w:rPr>
                <w:rFonts w:cs="B Nazanin" w:hint="cs"/>
                <w:rtl/>
                <w:lang w:bidi="fa-IR"/>
              </w:rPr>
              <w:t xml:space="preserve"> </w:t>
            </w:r>
            <w:r w:rsidR="009307D6" w:rsidRPr="009307D6">
              <w:rPr>
                <w:rFonts w:cs="B Nazanin"/>
                <w:lang w:bidi="fa-IR"/>
              </w:rPr>
              <w:t xml:space="preserve">– </w:t>
            </w:r>
            <w:r w:rsidR="009307D6" w:rsidRPr="009307D6">
              <w:rPr>
                <w:rFonts w:cs="B Nazanin" w:hint="cs"/>
                <w:rtl/>
                <w:lang w:bidi="fa-IR"/>
              </w:rPr>
              <w:t xml:space="preserve">جلد 1 </w:t>
            </w:r>
            <w:r w:rsidR="009307D6" w:rsidRPr="009307D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9307D6" w:rsidRPr="009307D6">
              <w:rPr>
                <w:rFonts w:cs="B Nazanin" w:hint="cs"/>
                <w:rtl/>
                <w:lang w:bidi="fa-IR"/>
              </w:rPr>
              <w:t xml:space="preserve"> فصول 1 و 3 و 4 </w:t>
            </w:r>
            <w:r w:rsidRPr="009307D6">
              <w:rPr>
                <w:rFonts w:cs="B Nazanin" w:hint="cs"/>
                <w:rtl/>
                <w:lang w:bidi="fa-IR"/>
              </w:rPr>
              <w:t xml:space="preserve"> ( آخرین چاپ ) </w:t>
            </w:r>
          </w:p>
          <w:p w14:paraId="2ECF18B0" w14:textId="6878A01C" w:rsidR="00D568B2" w:rsidRPr="009307D6" w:rsidRDefault="00D568B2" w:rsidP="005D4DF1">
            <w:pPr>
              <w:pStyle w:val="NoSpacing"/>
              <w:numPr>
                <w:ilvl w:val="0"/>
                <w:numId w:val="15"/>
              </w:numPr>
              <w:bidi/>
              <w:rPr>
                <w:lang w:bidi="fa-IR"/>
              </w:rPr>
            </w:pPr>
            <w:r w:rsidRPr="009307D6">
              <w:rPr>
                <w:rtl/>
                <w:lang w:bidi="fa-IR"/>
              </w:rPr>
              <w:t>مامایی وارنی</w:t>
            </w:r>
            <w:r w:rsidR="009307D6" w:rsidRPr="009307D6">
              <w:rPr>
                <w:rFonts w:hint="cs"/>
                <w:rtl/>
                <w:lang w:bidi="fa-IR"/>
              </w:rPr>
              <w:t xml:space="preserve"> </w:t>
            </w:r>
            <w:r w:rsidR="009307D6" w:rsidRPr="009307D6">
              <w:rPr>
                <w:rtl/>
                <w:lang w:bidi="fa-IR"/>
              </w:rPr>
              <w:t>–</w:t>
            </w:r>
            <w:r w:rsidR="009307D6" w:rsidRPr="009307D6">
              <w:rPr>
                <w:rFonts w:hint="cs"/>
                <w:rtl/>
                <w:lang w:bidi="fa-IR"/>
              </w:rPr>
              <w:t xml:space="preserve"> فصل 2 و 3</w:t>
            </w:r>
            <w:r w:rsidRPr="009307D6">
              <w:rPr>
                <w:rFonts w:hint="cs"/>
                <w:rtl/>
                <w:lang w:bidi="fa-IR"/>
              </w:rPr>
              <w:t>( آخرین چاپ )</w:t>
            </w:r>
          </w:p>
          <w:p w14:paraId="0CDF127F" w14:textId="7D626388" w:rsidR="0048688F" w:rsidRPr="009307D6" w:rsidRDefault="0048688F" w:rsidP="005D4DF1">
            <w:pPr>
              <w:pStyle w:val="NoSpacing"/>
              <w:numPr>
                <w:ilvl w:val="0"/>
                <w:numId w:val="15"/>
              </w:numPr>
              <w:bidi/>
              <w:rPr>
                <w:rtl/>
                <w:lang w:bidi="fa-IR"/>
              </w:rPr>
            </w:pPr>
            <w:r w:rsidRPr="009307D6">
              <w:rPr>
                <w:rFonts w:hint="cs"/>
                <w:rtl/>
                <w:lang w:bidi="fa-IR"/>
              </w:rPr>
              <w:t xml:space="preserve">راهنمای کشوری ارائه خدمات مامایی و زایمان </w:t>
            </w:r>
            <w:r w:rsidR="009307D6" w:rsidRPr="009307D6">
              <w:rPr>
                <w:rFonts w:hint="cs"/>
                <w:rtl/>
                <w:lang w:bidi="fa-IR"/>
              </w:rPr>
              <w:t>- کامل</w:t>
            </w:r>
            <w:r w:rsidRPr="009307D6">
              <w:rPr>
                <w:rFonts w:hint="cs"/>
                <w:rtl/>
                <w:lang w:bidi="fa-IR"/>
              </w:rPr>
              <w:t>( بازنگری آخر )</w:t>
            </w:r>
          </w:p>
          <w:p w14:paraId="6C8568F2" w14:textId="77777777" w:rsidR="00A84D84" w:rsidRPr="009307D6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14:paraId="55180AD7" w14:textId="77777777" w:rsidR="00A84D84" w:rsidRPr="009307D6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  <w:color w:val="auto"/>
              </w:rPr>
            </w:pPr>
          </w:p>
        </w:tc>
      </w:tr>
    </w:tbl>
    <w:p w14:paraId="0CC5CA94" w14:textId="77777777" w:rsidR="00C4626A" w:rsidRPr="009307D6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14:paraId="1AF946D7" w14:textId="77777777" w:rsidR="005A02C8" w:rsidRPr="009307D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9307D6">
        <w:rPr>
          <w:rFonts w:cs="B Nazanin" w:hint="cs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681F6CFC" w14:textId="77777777" w:rsidR="005A02C8" w:rsidRPr="009307D6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lang w:bidi="fa-IR"/>
        </w:rPr>
      </w:pPr>
      <w:r w:rsidRPr="009307D6">
        <w:rPr>
          <w:rFonts w:cs="B Nazanin" w:hint="cs"/>
          <w:rtl/>
          <w:lang w:bidi="fa-IR"/>
        </w:rPr>
        <w:lastRenderedPageBreak/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9307D6">
        <w:rPr>
          <w:rFonts w:hint="cs"/>
          <w:rtl/>
          <w:lang w:bidi="fa-IR"/>
        </w:rPr>
        <w:t>.</w:t>
      </w:r>
    </w:p>
    <w:p w14:paraId="18A4F94F" w14:textId="77777777" w:rsidR="00C53370" w:rsidRPr="009307D6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9307D6">
        <w:rPr>
          <w:rFonts w:cs="B Mitra" w:hint="cs"/>
          <w:rtl/>
          <w:lang w:bidi="fa-IR"/>
        </w:rPr>
        <w:t>ارزشیابی بر اساس اهداف می</w:t>
      </w:r>
      <w:r w:rsidRPr="009307D6">
        <w:rPr>
          <w:rFonts w:cs="B Mitra" w:hint="cs"/>
          <w:rtl/>
          <w:lang w:bidi="fa-IR"/>
        </w:rPr>
        <w:softHyphen/>
        <w:t>توانند به صورت آزمون ورودی (آگاهی از سطح آمادگی دانشجویان) ، مرحله</w:t>
      </w:r>
      <w:r w:rsidRPr="009307D6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  <w:sectPr w:rsidR="00C53370" w:rsidRPr="009307D6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54C0" w14:textId="77777777" w:rsidR="00970EA5" w:rsidRDefault="00970EA5" w:rsidP="00C53370">
      <w:pPr>
        <w:spacing w:after="0" w:line="240" w:lineRule="auto"/>
      </w:pPr>
      <w:r>
        <w:separator/>
      </w:r>
    </w:p>
  </w:endnote>
  <w:endnote w:type="continuationSeparator" w:id="0">
    <w:p w14:paraId="2ED77D80" w14:textId="77777777" w:rsidR="00970EA5" w:rsidRDefault="00970EA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F1595" w14:textId="6B5A4959" w:rsidR="00C957A2" w:rsidRDefault="00C957A2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7D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A9BDD5B" w14:textId="77777777" w:rsidR="00C957A2" w:rsidRDefault="00C9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30B4" w14:textId="77777777" w:rsidR="00970EA5" w:rsidRDefault="00970EA5" w:rsidP="00C53370">
      <w:pPr>
        <w:spacing w:after="0" w:line="240" w:lineRule="auto"/>
      </w:pPr>
      <w:r>
        <w:separator/>
      </w:r>
    </w:p>
  </w:footnote>
  <w:footnote w:type="continuationSeparator" w:id="0">
    <w:p w14:paraId="1EAF036B" w14:textId="77777777" w:rsidR="00970EA5" w:rsidRDefault="00970EA5" w:rsidP="00C53370">
      <w:pPr>
        <w:spacing w:after="0" w:line="240" w:lineRule="auto"/>
      </w:pPr>
      <w:r>
        <w:continuationSeparator/>
      </w:r>
    </w:p>
  </w:footnote>
  <w:footnote w:id="1">
    <w:p w14:paraId="7287A299" w14:textId="77777777" w:rsidR="001E04FA" w:rsidRDefault="001E04FA" w:rsidP="00C957A2">
      <w:pPr>
        <w:pStyle w:val="FootnoteText"/>
        <w:bidi/>
        <w:rPr>
          <w:rFonts w:cs="B Nazanin"/>
          <w:sz w:val="16"/>
          <w:szCs w:val="16"/>
          <w:lang w:bidi="fa-IR"/>
        </w:rPr>
      </w:pPr>
    </w:p>
    <w:p w14:paraId="0E1ED117" w14:textId="2EE06B78" w:rsidR="00C957A2" w:rsidRPr="005535D0" w:rsidRDefault="00C957A2" w:rsidP="001E04FA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14:paraId="4F4817A0" w14:textId="77777777" w:rsidR="00C957A2" w:rsidRPr="005535D0" w:rsidRDefault="00C957A2" w:rsidP="00C957A2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14:paraId="1BBF3EC7" w14:textId="08116AB7" w:rsidR="00C957A2" w:rsidRPr="005535D0" w:rsidRDefault="00C957A2" w:rsidP="00C957A2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14:paraId="12D8101E" w14:textId="6F9DBDD8" w:rsidR="00C957A2" w:rsidRDefault="00C957A2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  <w:r w:rsidR="001E04FA">
        <w:rPr>
          <w:rtl/>
          <w:lang w:bidi="fa-IR"/>
        </w:rPr>
        <w:tab/>
      </w:r>
    </w:p>
    <w:p w14:paraId="1188EA3A" w14:textId="4C8E7621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1056BFA2" w14:textId="6B02760D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5877C682" w14:textId="060757C0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62BE1127" w14:textId="30A4EC0C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42004AE5" w14:textId="2046186C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3C23A9EC" w14:textId="5875B6C6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36F1B90D" w14:textId="77777777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44A15B94" w14:textId="7D430A50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0FEF9F31" w14:textId="76BAE5A7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7B09231D" w14:textId="2894FBA9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76873A10" w14:textId="3CCB7671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  <w:p w14:paraId="648BA5FD" w14:textId="77777777" w:rsidR="001E04FA" w:rsidRDefault="001E04FA" w:rsidP="001E04FA">
      <w:pPr>
        <w:pStyle w:val="FootnoteText"/>
        <w:tabs>
          <w:tab w:val="left" w:pos="3983"/>
        </w:tabs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DF9"/>
    <w:multiLevelType w:val="hybridMultilevel"/>
    <w:tmpl w:val="D016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659A"/>
    <w:multiLevelType w:val="hybridMultilevel"/>
    <w:tmpl w:val="BF7A58D6"/>
    <w:lvl w:ilvl="0" w:tplc="5864702C">
      <w:start w:val="5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14E5471"/>
    <w:multiLevelType w:val="hybridMultilevel"/>
    <w:tmpl w:val="C972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1961"/>
    <w:multiLevelType w:val="hybridMultilevel"/>
    <w:tmpl w:val="C3ECCA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52741B"/>
    <w:multiLevelType w:val="hybridMultilevel"/>
    <w:tmpl w:val="5E24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72A85"/>
    <w:multiLevelType w:val="hybridMultilevel"/>
    <w:tmpl w:val="BE6E0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0E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7392"/>
    <w:multiLevelType w:val="hybridMultilevel"/>
    <w:tmpl w:val="A4C6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13C32"/>
    <w:multiLevelType w:val="hybridMultilevel"/>
    <w:tmpl w:val="CDB8831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0A97127"/>
    <w:multiLevelType w:val="hybridMultilevel"/>
    <w:tmpl w:val="855C9E98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A07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A667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E3308"/>
    <w:multiLevelType w:val="hybridMultilevel"/>
    <w:tmpl w:val="E04A1626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E7307"/>
    <w:multiLevelType w:val="hybridMultilevel"/>
    <w:tmpl w:val="436881F6"/>
    <w:lvl w:ilvl="0" w:tplc="9CD88F0E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3DB3F1B"/>
    <w:multiLevelType w:val="hybridMultilevel"/>
    <w:tmpl w:val="1D54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53C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4325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240B"/>
    <w:multiLevelType w:val="hybridMultilevel"/>
    <w:tmpl w:val="8F288586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0" w15:restartNumberingAfterBreak="0">
    <w:nsid w:val="5A4541CF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5254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20"/>
  </w:num>
  <w:num w:numId="6">
    <w:abstractNumId w:val="13"/>
  </w:num>
  <w:num w:numId="7">
    <w:abstractNumId w:val="12"/>
  </w:num>
  <w:num w:numId="8">
    <w:abstractNumId w:val="18"/>
  </w:num>
  <w:num w:numId="9">
    <w:abstractNumId w:val="17"/>
  </w:num>
  <w:num w:numId="10">
    <w:abstractNumId w:val="7"/>
  </w:num>
  <w:num w:numId="11">
    <w:abstractNumId w:val="14"/>
  </w:num>
  <w:num w:numId="12">
    <w:abstractNumId w:val="9"/>
  </w:num>
  <w:num w:numId="13">
    <w:abstractNumId w:val="19"/>
  </w:num>
  <w:num w:numId="14">
    <w:abstractNumId w:val="4"/>
  </w:num>
  <w:num w:numId="15">
    <w:abstractNumId w:val="5"/>
  </w:num>
  <w:num w:numId="16">
    <w:abstractNumId w:val="3"/>
  </w:num>
  <w:num w:numId="17">
    <w:abstractNumId w:val="1"/>
  </w:num>
  <w:num w:numId="18">
    <w:abstractNumId w:val="21"/>
  </w:num>
  <w:num w:numId="19">
    <w:abstractNumId w:val="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1"/>
    <w:rsid w:val="00002B3D"/>
    <w:rsid w:val="00010EA2"/>
    <w:rsid w:val="000218DE"/>
    <w:rsid w:val="00027CAD"/>
    <w:rsid w:val="000356AB"/>
    <w:rsid w:val="000374E2"/>
    <w:rsid w:val="00056595"/>
    <w:rsid w:val="00067B95"/>
    <w:rsid w:val="00070DD6"/>
    <w:rsid w:val="000953C5"/>
    <w:rsid w:val="000C224F"/>
    <w:rsid w:val="000F6A18"/>
    <w:rsid w:val="00106E94"/>
    <w:rsid w:val="00120252"/>
    <w:rsid w:val="00120A92"/>
    <w:rsid w:val="001318F8"/>
    <w:rsid w:val="0017390C"/>
    <w:rsid w:val="001757BC"/>
    <w:rsid w:val="00191B28"/>
    <w:rsid w:val="001A17A4"/>
    <w:rsid w:val="001B3C20"/>
    <w:rsid w:val="001E04FA"/>
    <w:rsid w:val="001E1B53"/>
    <w:rsid w:val="001E220A"/>
    <w:rsid w:val="001F352D"/>
    <w:rsid w:val="001F5301"/>
    <w:rsid w:val="002306A0"/>
    <w:rsid w:val="002461AF"/>
    <w:rsid w:val="00273115"/>
    <w:rsid w:val="00291329"/>
    <w:rsid w:val="002A72D7"/>
    <w:rsid w:val="002F15BF"/>
    <w:rsid w:val="002F27BF"/>
    <w:rsid w:val="002F38C3"/>
    <w:rsid w:val="00323DFC"/>
    <w:rsid w:val="0032699A"/>
    <w:rsid w:val="00331088"/>
    <w:rsid w:val="00333CE2"/>
    <w:rsid w:val="00345EAC"/>
    <w:rsid w:val="00365E7C"/>
    <w:rsid w:val="003872D5"/>
    <w:rsid w:val="003B3AF2"/>
    <w:rsid w:val="003E368B"/>
    <w:rsid w:val="003F0083"/>
    <w:rsid w:val="00425C8F"/>
    <w:rsid w:val="00434E7B"/>
    <w:rsid w:val="00444FC5"/>
    <w:rsid w:val="00465BA1"/>
    <w:rsid w:val="00480866"/>
    <w:rsid w:val="0048688F"/>
    <w:rsid w:val="004977BE"/>
    <w:rsid w:val="004A41F3"/>
    <w:rsid w:val="004C446D"/>
    <w:rsid w:val="004D779B"/>
    <w:rsid w:val="0050236C"/>
    <w:rsid w:val="00516EE2"/>
    <w:rsid w:val="005207BD"/>
    <w:rsid w:val="005268AE"/>
    <w:rsid w:val="00542293"/>
    <w:rsid w:val="005535D0"/>
    <w:rsid w:val="0059586A"/>
    <w:rsid w:val="005A02C8"/>
    <w:rsid w:val="005A3543"/>
    <w:rsid w:val="005B02FB"/>
    <w:rsid w:val="005D4DF1"/>
    <w:rsid w:val="006238B9"/>
    <w:rsid w:val="006307D2"/>
    <w:rsid w:val="00652B91"/>
    <w:rsid w:val="006577BE"/>
    <w:rsid w:val="0070536E"/>
    <w:rsid w:val="00706433"/>
    <w:rsid w:val="0074191D"/>
    <w:rsid w:val="0077297E"/>
    <w:rsid w:val="00772D12"/>
    <w:rsid w:val="00772EBC"/>
    <w:rsid w:val="00787FD5"/>
    <w:rsid w:val="007A1AF5"/>
    <w:rsid w:val="007B36B9"/>
    <w:rsid w:val="007E520F"/>
    <w:rsid w:val="007E5914"/>
    <w:rsid w:val="007F567A"/>
    <w:rsid w:val="0080395D"/>
    <w:rsid w:val="008716B3"/>
    <w:rsid w:val="008723BC"/>
    <w:rsid w:val="00873A48"/>
    <w:rsid w:val="0088433D"/>
    <w:rsid w:val="008863B6"/>
    <w:rsid w:val="00897CEC"/>
    <w:rsid w:val="008A2B0F"/>
    <w:rsid w:val="008B54E5"/>
    <w:rsid w:val="008C37CB"/>
    <w:rsid w:val="008C600F"/>
    <w:rsid w:val="008D7AD6"/>
    <w:rsid w:val="009019B1"/>
    <w:rsid w:val="0090646B"/>
    <w:rsid w:val="009135E0"/>
    <w:rsid w:val="00916B59"/>
    <w:rsid w:val="009307D6"/>
    <w:rsid w:val="00961E78"/>
    <w:rsid w:val="00970EA5"/>
    <w:rsid w:val="00973120"/>
    <w:rsid w:val="009850DE"/>
    <w:rsid w:val="009D26F6"/>
    <w:rsid w:val="00A12461"/>
    <w:rsid w:val="00A15A3E"/>
    <w:rsid w:val="00A16A07"/>
    <w:rsid w:val="00A21521"/>
    <w:rsid w:val="00A27E86"/>
    <w:rsid w:val="00A30B34"/>
    <w:rsid w:val="00A31EC0"/>
    <w:rsid w:val="00A36F74"/>
    <w:rsid w:val="00A56C31"/>
    <w:rsid w:val="00A64B84"/>
    <w:rsid w:val="00A657D2"/>
    <w:rsid w:val="00A66694"/>
    <w:rsid w:val="00A7014F"/>
    <w:rsid w:val="00A726C5"/>
    <w:rsid w:val="00A84D84"/>
    <w:rsid w:val="00A961C1"/>
    <w:rsid w:val="00AA03DC"/>
    <w:rsid w:val="00AB5CC9"/>
    <w:rsid w:val="00AD6C6F"/>
    <w:rsid w:val="00AE7B15"/>
    <w:rsid w:val="00AF5753"/>
    <w:rsid w:val="00B42FF0"/>
    <w:rsid w:val="00B4696F"/>
    <w:rsid w:val="00B563E9"/>
    <w:rsid w:val="00B56B4B"/>
    <w:rsid w:val="00BB7FE5"/>
    <w:rsid w:val="00BE4F3A"/>
    <w:rsid w:val="00BF650D"/>
    <w:rsid w:val="00C00A25"/>
    <w:rsid w:val="00C01E1D"/>
    <w:rsid w:val="00C023B7"/>
    <w:rsid w:val="00C115C1"/>
    <w:rsid w:val="00C11DE1"/>
    <w:rsid w:val="00C2702A"/>
    <w:rsid w:val="00C32999"/>
    <w:rsid w:val="00C34AA3"/>
    <w:rsid w:val="00C37622"/>
    <w:rsid w:val="00C4626A"/>
    <w:rsid w:val="00C53370"/>
    <w:rsid w:val="00C57C25"/>
    <w:rsid w:val="00C64B39"/>
    <w:rsid w:val="00C76369"/>
    <w:rsid w:val="00C957A2"/>
    <w:rsid w:val="00CA0CE1"/>
    <w:rsid w:val="00CA431E"/>
    <w:rsid w:val="00CA77BA"/>
    <w:rsid w:val="00CD1DDB"/>
    <w:rsid w:val="00CD2863"/>
    <w:rsid w:val="00CE7E13"/>
    <w:rsid w:val="00CF275C"/>
    <w:rsid w:val="00D16D79"/>
    <w:rsid w:val="00D3295B"/>
    <w:rsid w:val="00D5098A"/>
    <w:rsid w:val="00D568B2"/>
    <w:rsid w:val="00D72E5F"/>
    <w:rsid w:val="00D86DD2"/>
    <w:rsid w:val="00DA09AA"/>
    <w:rsid w:val="00DB31C9"/>
    <w:rsid w:val="00DB7535"/>
    <w:rsid w:val="00DC0E98"/>
    <w:rsid w:val="00DC3BB9"/>
    <w:rsid w:val="00DD3A9F"/>
    <w:rsid w:val="00E13EA1"/>
    <w:rsid w:val="00E17F57"/>
    <w:rsid w:val="00E445B8"/>
    <w:rsid w:val="00E54857"/>
    <w:rsid w:val="00E57FDC"/>
    <w:rsid w:val="00E83C4A"/>
    <w:rsid w:val="00E9175A"/>
    <w:rsid w:val="00EA3966"/>
    <w:rsid w:val="00EB42E1"/>
    <w:rsid w:val="00ED0B8C"/>
    <w:rsid w:val="00ED63E1"/>
    <w:rsid w:val="00F20659"/>
    <w:rsid w:val="00F46331"/>
    <w:rsid w:val="00F563A6"/>
    <w:rsid w:val="00F62E06"/>
    <w:rsid w:val="00F7060C"/>
    <w:rsid w:val="00F70CC4"/>
    <w:rsid w:val="00FB03FD"/>
    <w:rsid w:val="00FB400D"/>
    <w:rsid w:val="00FB5F97"/>
    <w:rsid w:val="00FC58BD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0731"/>
  <w15:docId w15:val="{AC5CE953-2856-4095-8E83-B2DBCCC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paragraph" w:styleId="NoSpacing">
    <w:name w:val="No Spacing"/>
    <w:uiPriority w:val="1"/>
    <w:qFormat/>
    <w:rsid w:val="00D568B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609C-616F-4C83-9C0A-3DA7AA93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6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2</cp:revision>
  <cp:lastPrinted>2019-12-07T06:13:00Z</cp:lastPrinted>
  <dcterms:created xsi:type="dcterms:W3CDTF">2025-04-28T06:57:00Z</dcterms:created>
  <dcterms:modified xsi:type="dcterms:W3CDTF">2025-04-28T06:57:00Z</dcterms:modified>
</cp:coreProperties>
</file>