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D359" w14:textId="77777777" w:rsidR="00C34AA3" w:rsidRPr="00DC67F0" w:rsidRDefault="00DD3A9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 w:rsidRPr="00DC67F0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D058C" wp14:editId="04CA8808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E30EE" w14:textId="77777777" w:rsidR="003D7F3B" w:rsidRDefault="003D7F3B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4A8CA" wp14:editId="435C311D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D058C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    <v:path arrowok="t"/>
                <v:textbox>
                  <w:txbxContent>
                    <w:p w14:paraId="7C0E30EE" w14:textId="77777777" w:rsidR="003D7F3B" w:rsidRDefault="003D7F3B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D4A8CA" wp14:editId="435C311D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29B814" w14:textId="77777777" w:rsidR="00106E94" w:rsidRPr="00DC67F0" w:rsidRDefault="00DD3A9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C67F0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148E9" wp14:editId="3FE700B7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44A6F" w14:textId="77777777" w:rsidR="003D7F3B" w:rsidRPr="002F15BF" w:rsidRDefault="003D7F3B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148E9"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    <v:stroke joinstyle="miter"/>
                <v:path arrowok="t"/>
                <v:textbox>
                  <w:txbxContent>
                    <w:p w14:paraId="64844A6F" w14:textId="77777777" w:rsidR="003D7F3B" w:rsidRPr="002F15BF" w:rsidRDefault="003D7F3B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879A54" w14:textId="77777777" w:rsidR="00C34AA3" w:rsidRPr="00DC67F0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D3851CD" w14:textId="77777777" w:rsidR="005268AE" w:rsidRPr="00DC67F0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44A6CB50" w14:textId="77777777" w:rsidR="005268AE" w:rsidRPr="00DC67F0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4DD28B7C" w14:textId="77777777" w:rsidR="00CA77BA" w:rsidRPr="00DC67F0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pPr w:leftFromText="180" w:rightFromText="180" w:vertAnchor="text" w:horzAnchor="margin" w:tblpY="43"/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DC67F0" w:rsidRPr="00DC67F0" w14:paraId="140AF7C9" w14:textId="77777777" w:rsidTr="00E079E6">
        <w:trPr>
          <w:trHeight w:val="393"/>
        </w:trPr>
        <w:tc>
          <w:tcPr>
            <w:tcW w:w="4135" w:type="dxa"/>
            <w:shd w:val="clear" w:color="auto" w:fill="auto"/>
            <w:vAlign w:val="center"/>
          </w:tcPr>
          <w:p w14:paraId="4967D235" w14:textId="75C5ACF4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درسی </w:t>
            </w:r>
            <w:r w:rsidRPr="00DC67F0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C67F0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: بیماریهای زنان و ناباروری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EF824C1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0A6D05E" w14:textId="7777777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نام دانشکده: پزشکی</w:t>
            </w:r>
          </w:p>
        </w:tc>
        <w:tc>
          <w:tcPr>
            <w:tcW w:w="630" w:type="dxa"/>
            <w:shd w:val="clear" w:color="auto" w:fill="auto"/>
          </w:tcPr>
          <w:p w14:paraId="1A9447DE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595DF73" w14:textId="7777777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C67F0">
              <w:rPr>
                <w:rFonts w:cs="B Nazanin" w:hint="eastAsia"/>
                <w:sz w:val="24"/>
                <w:szCs w:val="24"/>
                <w:rtl/>
                <w:lang w:bidi="fa-IR"/>
              </w:rPr>
              <w:t>ونام</w:t>
            </w: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C67F0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C67F0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معصومه داودآبادی فراهانی</w:t>
            </w:r>
          </w:p>
        </w:tc>
        <w:tc>
          <w:tcPr>
            <w:tcW w:w="671" w:type="dxa"/>
            <w:shd w:val="clear" w:color="auto" w:fill="auto"/>
          </w:tcPr>
          <w:p w14:paraId="21AA0EEA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C67F0" w:rsidRPr="00DC67F0" w14:paraId="1A7DCACB" w14:textId="77777777" w:rsidTr="00E079E6">
        <w:tc>
          <w:tcPr>
            <w:tcW w:w="4135" w:type="dxa"/>
            <w:shd w:val="clear" w:color="auto" w:fill="auto"/>
            <w:vAlign w:val="center"/>
          </w:tcPr>
          <w:p w14:paraId="03D08628" w14:textId="149BE22F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 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1B75F7B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DF4E" w14:textId="7777777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 مامایی</w:t>
            </w:r>
          </w:p>
        </w:tc>
        <w:tc>
          <w:tcPr>
            <w:tcW w:w="630" w:type="dxa"/>
            <w:shd w:val="clear" w:color="auto" w:fill="auto"/>
          </w:tcPr>
          <w:p w14:paraId="28418349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4565A16" w14:textId="7777777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تحصیلی:کارشناسی ارشد</w:t>
            </w:r>
          </w:p>
        </w:tc>
        <w:tc>
          <w:tcPr>
            <w:tcW w:w="671" w:type="dxa"/>
            <w:shd w:val="clear" w:color="auto" w:fill="auto"/>
          </w:tcPr>
          <w:p w14:paraId="2FCB04A4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C67F0" w:rsidRPr="00DC67F0" w14:paraId="2AD5B168" w14:textId="77777777" w:rsidTr="00E079E6">
        <w:tc>
          <w:tcPr>
            <w:tcW w:w="4135" w:type="dxa"/>
            <w:shd w:val="clear" w:color="auto" w:fill="auto"/>
            <w:vAlign w:val="center"/>
          </w:tcPr>
          <w:p w14:paraId="66D97E99" w14:textId="24C37A75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 :  16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0DA9DE8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DE89D75" w14:textId="7777777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مقطع: كارشناسي پيوسته</w:t>
            </w:r>
          </w:p>
        </w:tc>
        <w:tc>
          <w:tcPr>
            <w:tcW w:w="630" w:type="dxa"/>
            <w:shd w:val="clear" w:color="auto" w:fill="auto"/>
          </w:tcPr>
          <w:p w14:paraId="7FED529D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E874B51" w14:textId="7777777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 آموزش مامایی</w:t>
            </w:r>
          </w:p>
        </w:tc>
        <w:tc>
          <w:tcPr>
            <w:tcW w:w="671" w:type="dxa"/>
            <w:shd w:val="clear" w:color="auto" w:fill="auto"/>
          </w:tcPr>
          <w:p w14:paraId="37614D0D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C67F0" w:rsidRPr="00DC67F0" w14:paraId="4DF81DE7" w14:textId="77777777" w:rsidTr="00E079E6">
        <w:tc>
          <w:tcPr>
            <w:tcW w:w="4135" w:type="dxa"/>
            <w:shd w:val="clear" w:color="auto" w:fill="auto"/>
          </w:tcPr>
          <w:p w14:paraId="6303B9C5" w14:textId="333713B1" w:rsidR="00622373" w:rsidRPr="00DC67F0" w:rsidRDefault="00622373" w:rsidP="00E079E6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پیش نیاز: بارداری و زایمان 1و2و3 ، نشانه شناسی و معاینات فیزیکی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0FAB65A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D3250DE" w14:textId="7777777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نیمسال تحصیلی: اول 1403-1404</w:t>
            </w:r>
          </w:p>
        </w:tc>
        <w:tc>
          <w:tcPr>
            <w:tcW w:w="630" w:type="dxa"/>
            <w:shd w:val="clear" w:color="auto" w:fill="auto"/>
          </w:tcPr>
          <w:p w14:paraId="1E553B01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6C54D7C" w14:textId="7777777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 مربی</w:t>
            </w:r>
          </w:p>
        </w:tc>
        <w:tc>
          <w:tcPr>
            <w:tcW w:w="671" w:type="dxa"/>
            <w:shd w:val="clear" w:color="auto" w:fill="auto"/>
          </w:tcPr>
          <w:p w14:paraId="1A3A69C3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C67F0" w:rsidRPr="00DC67F0" w14:paraId="306B1322" w14:textId="77777777" w:rsidTr="00E079E6">
        <w:tc>
          <w:tcPr>
            <w:tcW w:w="4135" w:type="dxa"/>
            <w:shd w:val="clear" w:color="auto" w:fill="auto"/>
          </w:tcPr>
          <w:p w14:paraId="42A00C5F" w14:textId="161BC44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BB16C0"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بازنگری : فروردین 1404</w:t>
            </w: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107701B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47C3F" w14:textId="088260EB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فراگیران: 15</w:t>
            </w:r>
          </w:p>
        </w:tc>
        <w:tc>
          <w:tcPr>
            <w:tcW w:w="630" w:type="dxa"/>
            <w:shd w:val="clear" w:color="auto" w:fill="auto"/>
          </w:tcPr>
          <w:p w14:paraId="5AFF5ED1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1E56147" w14:textId="77777777" w:rsidR="00622373" w:rsidRPr="00DC67F0" w:rsidRDefault="00622373" w:rsidP="00E079E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 مامایی</w:t>
            </w:r>
          </w:p>
        </w:tc>
        <w:tc>
          <w:tcPr>
            <w:tcW w:w="671" w:type="dxa"/>
            <w:shd w:val="clear" w:color="auto" w:fill="auto"/>
          </w:tcPr>
          <w:p w14:paraId="27D1A31B" w14:textId="77777777" w:rsidR="00622373" w:rsidRPr="00DC67F0" w:rsidRDefault="00622373" w:rsidP="00E079E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C67F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691A98EF" w14:textId="389CB117" w:rsidR="00CA77BA" w:rsidRPr="00DC67F0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6E42A45B" w14:textId="5A7CC005" w:rsidR="00622373" w:rsidRPr="00DC67F0" w:rsidRDefault="00622373" w:rsidP="00622373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EDF6890" w14:textId="5BBB59F7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3D774A19" w14:textId="2462741B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00CED2C" w14:textId="3AF3A81F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30857FE9" w14:textId="0C88CE89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7681CC8" w14:textId="70251BA4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AA24D80" w14:textId="1F840922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75F2AD4" w14:textId="08FAD9D1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1A82CF64" w14:textId="275AE61A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653A44D1" w14:textId="076EE9CF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450C628C" w14:textId="072D5F1E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2A6B599" w14:textId="0091952A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6C1412FE" w14:textId="592996F4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B90FD9C" w14:textId="745E23E2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A93899D" w14:textId="69133741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13BB60C" w14:textId="0AC3A063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0DECA805" w14:textId="4AF6882E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6ED327AC" w14:textId="77777777" w:rsidR="00E079E6" w:rsidRPr="00DC67F0" w:rsidRDefault="00E079E6" w:rsidP="00E079E6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3C69EE94" w14:textId="597CC7AE" w:rsidR="00106E94" w:rsidRPr="00DC67F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DC67F0">
        <w:rPr>
          <w:rFonts w:cs="B Titr" w:hint="cs"/>
          <w:b/>
          <w:bCs/>
          <w:sz w:val="24"/>
          <w:szCs w:val="24"/>
          <w:rtl/>
          <w:lang w:bidi="fa-IR"/>
        </w:rPr>
        <w:t>هدف کلی دوره</w:t>
      </w:r>
      <w:r w:rsidRPr="00DC67F0">
        <w:rPr>
          <w:rFonts w:cs="B Titr" w:hint="cs"/>
          <w:b/>
          <w:bCs/>
          <w:rtl/>
          <w:lang w:bidi="fa-IR"/>
        </w:rPr>
        <w:t>:</w:t>
      </w:r>
      <w:r w:rsidR="00E079E6" w:rsidRPr="00DC67F0">
        <w:rPr>
          <w:rFonts w:cs="B Titr" w:hint="cs"/>
          <w:b/>
          <w:bCs/>
          <w:rtl/>
          <w:lang w:bidi="fa-IR"/>
        </w:rPr>
        <w:t xml:space="preserve">    </w:t>
      </w:r>
      <w:r w:rsidR="00E079E6" w:rsidRPr="00DC67F0">
        <w:rPr>
          <w:rFonts w:cs="B Titr" w:hint="cs"/>
          <w:sz w:val="20"/>
          <w:szCs w:val="20"/>
          <w:rtl/>
          <w:lang w:bidi="fa-IR"/>
        </w:rPr>
        <w:t xml:space="preserve"> </w:t>
      </w:r>
      <w:r w:rsidR="00E517FE" w:rsidRPr="00DC67F0">
        <w:rPr>
          <w:rFonts w:cs="B Titr"/>
          <w:b/>
          <w:bCs/>
          <w:sz w:val="20"/>
          <w:szCs w:val="20"/>
          <w:rtl/>
          <w:lang w:bidi="fa-IR"/>
        </w:rPr>
        <w:t>آشنا</w:t>
      </w:r>
      <w:r w:rsidR="00E517FE" w:rsidRPr="00DC67F0">
        <w:rPr>
          <w:rFonts w:cs="B Titr" w:hint="cs"/>
          <w:b/>
          <w:bCs/>
          <w:sz w:val="20"/>
          <w:szCs w:val="20"/>
          <w:rtl/>
          <w:lang w:bidi="fa-IR"/>
        </w:rPr>
        <w:t>یی</w:t>
      </w:r>
      <w:r w:rsidR="00E517FE" w:rsidRPr="00DC67F0">
        <w:rPr>
          <w:rFonts w:cs="B Titr"/>
          <w:b/>
          <w:bCs/>
          <w:sz w:val="20"/>
          <w:szCs w:val="20"/>
          <w:rtl/>
          <w:lang w:bidi="fa-IR"/>
        </w:rPr>
        <w:t xml:space="preserve"> با </w:t>
      </w:r>
      <w:r w:rsidR="00E079E6" w:rsidRPr="00DC67F0">
        <w:rPr>
          <w:rFonts w:cs="B Titr" w:hint="cs"/>
          <w:sz w:val="20"/>
          <w:szCs w:val="20"/>
          <w:rtl/>
          <w:lang w:bidi="fa-IR"/>
        </w:rPr>
        <w:t>بیمار</w:t>
      </w:r>
      <w:r w:rsidR="00DF394B" w:rsidRPr="00DC67F0">
        <w:rPr>
          <w:rFonts w:cs="B Titr" w:hint="cs"/>
          <w:sz w:val="20"/>
          <w:szCs w:val="20"/>
          <w:rtl/>
          <w:lang w:bidi="fa-IR"/>
        </w:rPr>
        <w:t>یها</w:t>
      </w:r>
      <w:r w:rsidR="00E079E6" w:rsidRPr="00DC67F0">
        <w:rPr>
          <w:rFonts w:cs="B Titr" w:hint="cs"/>
          <w:sz w:val="20"/>
          <w:szCs w:val="20"/>
          <w:rtl/>
          <w:lang w:bidi="fa-IR"/>
        </w:rPr>
        <w:t>ی</w:t>
      </w:r>
      <w:r w:rsidR="00355615" w:rsidRPr="00DC67F0">
        <w:rPr>
          <w:rFonts w:cs="B Titr" w:hint="cs"/>
          <w:sz w:val="20"/>
          <w:szCs w:val="20"/>
          <w:rtl/>
          <w:lang w:bidi="fa-IR"/>
        </w:rPr>
        <w:t xml:space="preserve"> </w:t>
      </w:r>
      <w:r w:rsidR="00E079E6" w:rsidRPr="00DC67F0">
        <w:rPr>
          <w:rFonts w:cs="B Titr" w:hint="cs"/>
          <w:sz w:val="20"/>
          <w:szCs w:val="20"/>
          <w:rtl/>
          <w:lang w:bidi="fa-IR"/>
        </w:rPr>
        <w:t>دستگاه تولید مثل</w:t>
      </w:r>
      <w:r w:rsidR="00656BA8" w:rsidRPr="00DC67F0">
        <w:rPr>
          <w:rFonts w:cs="B Titr" w:hint="cs"/>
          <w:sz w:val="20"/>
          <w:szCs w:val="20"/>
          <w:rtl/>
          <w:lang w:bidi="fa-IR"/>
        </w:rPr>
        <w:t xml:space="preserve"> و اهداف آن</w:t>
      </w:r>
    </w:p>
    <w:p w14:paraId="77D4BC9F" w14:textId="77777777" w:rsidR="00E079E6" w:rsidRPr="00DC67F0" w:rsidRDefault="00E079E6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339"/>
        <w:gridCol w:w="6069"/>
        <w:gridCol w:w="1277"/>
        <w:gridCol w:w="1342"/>
        <w:gridCol w:w="1308"/>
        <w:gridCol w:w="1544"/>
        <w:gridCol w:w="613"/>
      </w:tblGrid>
      <w:tr w:rsidR="00DC67F0" w:rsidRPr="00DC67F0" w14:paraId="68B8F146" w14:textId="77777777" w:rsidTr="00D312B5">
        <w:trPr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46F270DE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5DE0CAF7" w14:textId="0006ACA6" w:rsidR="00C4626A" w:rsidRPr="00DC67F0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اهداف </w:t>
            </w:r>
            <w:r w:rsidR="00E517FE"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جزئی</w:t>
            </w: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14:paraId="13D7492A" w14:textId="77777777" w:rsidR="00C4626A" w:rsidRPr="00DC67F0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  <w:r w:rsidR="001B3C20" w:rsidRPr="00DC67F0">
              <w:rPr>
                <w:rStyle w:val="FootnoteReference"/>
                <w:rFonts w:cs="B Mitra"/>
                <w:b/>
                <w:bCs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451E8528" w14:textId="77777777" w:rsidR="00C4626A" w:rsidRPr="00DC67F0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آغازین</w:t>
            </w:r>
            <w:r w:rsidR="00AF5753" w:rsidRPr="00DC67F0">
              <w:rPr>
                <w:rStyle w:val="FootnoteReference"/>
                <w:rFonts w:cs="B Mitra"/>
                <w:b/>
                <w:bCs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3EE73283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689A368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294EA220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14:paraId="48AE7B31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DC67F0" w:rsidRPr="00DC67F0" w14:paraId="75209555" w14:textId="77777777" w:rsidTr="00D312B5">
        <w:trPr>
          <w:trHeight w:val="211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1A0CE88B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7C41D55D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04A34BD2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07A074A9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31A821CE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A25AE56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329DCC32" w14:textId="77777777" w:rsidR="00C4626A" w:rsidRPr="00DC67F0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</w:t>
            </w:r>
            <w:r w:rsidR="005535D0" w:rsidRPr="00DC67F0">
              <w:rPr>
                <w:rStyle w:val="FootnoteReference"/>
                <w:rFonts w:cs="B Mitra"/>
                <w:b/>
                <w:bCs/>
                <w:sz w:val="20"/>
                <w:szCs w:val="20"/>
                <w:rtl/>
                <w:lang w:bidi="fa-IR"/>
              </w:rPr>
              <w:footnoteReference w:id="3"/>
            </w: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</w:p>
          <w:p w14:paraId="6AAF616B" w14:textId="77777777" w:rsidR="00C4626A" w:rsidRPr="00DC67F0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  <w:r w:rsidR="005535D0" w:rsidRPr="00DC67F0">
              <w:rPr>
                <w:rStyle w:val="FootnoteReference"/>
                <w:rFonts w:cs="B Mitra"/>
                <w:b/>
                <w:bCs/>
                <w:sz w:val="20"/>
                <w:szCs w:val="20"/>
                <w:rtl/>
                <w:lang w:bidi="fa-IR"/>
              </w:rPr>
              <w:footnoteReference w:id="4"/>
            </w:r>
          </w:p>
          <w:p w14:paraId="65393C1B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14:paraId="5FC3C9C6" w14:textId="77777777" w:rsidR="00C4626A" w:rsidRPr="00DC67F0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DC67F0" w:rsidRPr="00DC67F0" w14:paraId="0B251D23" w14:textId="77777777" w:rsidTr="00D312B5">
        <w:trPr>
          <w:trHeight w:val="755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7E0DC700" w14:textId="77777777" w:rsidR="000218DE" w:rsidRPr="00DC67F0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71984535" w14:textId="5911A9EE" w:rsidR="000218DE" w:rsidRPr="00DC67F0" w:rsidRDefault="00042932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ascii="Arial" w:hAnsi="Arial" w:hint="cs"/>
                <w:sz w:val="18"/>
                <w:szCs w:val="18"/>
                <w:rtl/>
              </w:rPr>
              <w:t>آ</w:t>
            </w:r>
            <w:r w:rsidR="00E37B09" w:rsidRPr="00DC67F0">
              <w:rPr>
                <w:rFonts w:ascii="Arial" w:hAnsi="Arial"/>
                <w:sz w:val="18"/>
                <w:szCs w:val="18"/>
                <w:rtl/>
              </w:rPr>
              <w:t>شنایی</w:t>
            </w:r>
            <w:r w:rsidR="00E37B09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E37B09" w:rsidRPr="00DC67F0">
              <w:rPr>
                <w:rFonts w:ascii="Arial" w:hAnsi="Arial"/>
                <w:sz w:val="18"/>
                <w:szCs w:val="18"/>
                <w:rtl/>
              </w:rPr>
              <w:t>با</w:t>
            </w:r>
            <w:r w:rsidR="00C67338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ساختمان</w:t>
            </w:r>
            <w:r w:rsidR="00C67338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و</w:t>
            </w:r>
            <w:r w:rsidR="00C67338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عملکرد</w:t>
            </w:r>
            <w:r w:rsidR="00C67338" w:rsidRPr="00DC67F0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بخشهای</w:t>
            </w:r>
            <w:r w:rsidR="00C67338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مختلف</w:t>
            </w:r>
            <w:r w:rsidR="00C67338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دستگاه</w:t>
            </w:r>
            <w:r w:rsidR="00C67338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تناسلی</w:t>
            </w:r>
            <w:r w:rsidR="00C67338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خارجی</w:t>
            </w:r>
            <w:r w:rsidR="00C67338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و</w:t>
            </w:r>
            <w:r w:rsidR="00C67338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C67338" w:rsidRPr="00DC67F0">
              <w:rPr>
                <w:rFonts w:ascii="Arial" w:hAnsi="Arial"/>
                <w:sz w:val="20"/>
                <w:szCs w:val="20"/>
                <w:rtl/>
              </w:rPr>
              <w:t>داخلی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0A1DB745" w14:textId="44329DC7" w:rsidR="00E079E6" w:rsidRPr="00DC67F0" w:rsidRDefault="00042932" w:rsidP="00E079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E079E6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1F087B3B" w14:textId="14AC7AF5" w:rsidR="00004D57" w:rsidRPr="00DC67F0" w:rsidRDefault="00004D57" w:rsidP="0048242A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اندامهای تناسلی داخلی را با رسم شکل نام ببرد</w:t>
            </w:r>
          </w:p>
          <w:p w14:paraId="236C5722" w14:textId="37F5C6C8" w:rsidR="00004D57" w:rsidRPr="00DC67F0" w:rsidRDefault="00004D57" w:rsidP="0048242A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ساختمان سرویکس را با رسم شکل توضیح دهد</w:t>
            </w:r>
          </w:p>
          <w:p w14:paraId="0E577EE2" w14:textId="263FECF3" w:rsidR="00004D57" w:rsidRPr="00DC67F0" w:rsidRDefault="00004D57" w:rsidP="0048242A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اهمیت آناتومیک فورنیکسها را با رسم شکل شرح دهد</w:t>
            </w:r>
          </w:p>
          <w:p w14:paraId="39A46ED4" w14:textId="4203B917" w:rsidR="00004D57" w:rsidRPr="00DC67F0" w:rsidRDefault="00004D57" w:rsidP="00682DBB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شریاندهی و عصب دهی رحم را با استفاده از تصاویر اطلس زنان ، کاملا صحیح بیان کند</w:t>
            </w:r>
          </w:p>
          <w:p w14:paraId="743C9B38" w14:textId="64C39FDF" w:rsidR="00004D57" w:rsidRPr="00DC67F0" w:rsidRDefault="00004D57" w:rsidP="0048242A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عضلات کف </w:t>
            </w:r>
            <w:r w:rsidR="0085403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لگن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را </w:t>
            </w:r>
            <w:r w:rsidR="0085403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روی مولاژ علامت گذاری کند</w:t>
            </w:r>
          </w:p>
          <w:p w14:paraId="541BBC3D" w14:textId="3FD91723" w:rsidR="00004D57" w:rsidRPr="00DC67F0" w:rsidRDefault="00004D57" w:rsidP="0048242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ساختمان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عملکرد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واژن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با رسم شکل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 </w:t>
            </w:r>
          </w:p>
          <w:p w14:paraId="4711449B" w14:textId="4246137C" w:rsidR="00004D57" w:rsidRPr="00DC67F0" w:rsidRDefault="00004D57" w:rsidP="0048242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ساختمان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عملکرد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رحم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85403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 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7C81BCFB" w14:textId="77777777" w:rsidR="00004D57" w:rsidRPr="00DC67F0" w:rsidRDefault="00004D57" w:rsidP="0048242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ساختمان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عملکرد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لوله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های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رحم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</w:p>
          <w:p w14:paraId="5967DF53" w14:textId="00EF4654" w:rsidR="00F40852" w:rsidRPr="00DC67F0" w:rsidRDefault="00004D57" w:rsidP="00F4085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ساختمان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عملکرد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تخمدان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>.</w:t>
            </w:r>
            <w:r w:rsidR="00F40852" w:rsidRPr="00DC67F0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7669A974" w14:textId="09EA960A" w:rsidR="00F40852" w:rsidRPr="00DC67F0" w:rsidRDefault="00F40852" w:rsidP="00F4085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hint="cs"/>
                <w:sz w:val="18"/>
                <w:szCs w:val="18"/>
                <w:rtl/>
                <w:lang w:bidi="fa-IR"/>
              </w:rPr>
              <w:t>در فرایند یاددهی یادگیری مشارکت فعالانه داشته باشد</w:t>
            </w:r>
          </w:p>
          <w:p w14:paraId="63BDEC98" w14:textId="061B1E59" w:rsidR="006D252B" w:rsidRPr="00DC67F0" w:rsidRDefault="006D252B" w:rsidP="00F4085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082A6D19" w14:textId="47C5EEC3" w:rsidR="000218DE" w:rsidRPr="00DC67F0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</w:t>
            </w:r>
            <w:r w:rsidR="00E079E6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درس پيش نياز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5EA7FE72" w14:textId="77777777" w:rsidR="000218DE" w:rsidRPr="00DC67F0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سخنراني</w:t>
            </w:r>
          </w:p>
          <w:p w14:paraId="6DD93540" w14:textId="77777777" w:rsidR="000218DE" w:rsidRPr="00DC67F0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722F5A0E" w14:textId="39B20EC8" w:rsidR="00F50AD5" w:rsidRPr="00DC67F0" w:rsidRDefault="00F50AD5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3 </w:t>
            </w:r>
            <w:r w:rsidRPr="00DC67F0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DC67F0">
              <w:rPr>
                <w:rFonts w:cs="B Nazanin" w:hint="cs"/>
                <w:rtl/>
                <w:lang w:bidi="fa-IR"/>
              </w:rPr>
              <w:t xml:space="preserve"> کار با مولاژ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1D9ECD9D" w14:textId="25CDCF64" w:rsidR="000218DE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7042C3B1" w14:textId="7A447D97" w:rsidR="000218DE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</w:t>
            </w:r>
            <w:r w:rsidR="000218DE" w:rsidRPr="00DC67F0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14:paraId="309301E4" w14:textId="70EBE1C6" w:rsidR="0065283E" w:rsidRPr="00DC67F0" w:rsidRDefault="0065283E" w:rsidP="0065283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C67F0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  <w:r w:rsidRPr="00DC67F0">
              <w:rPr>
                <w:rFonts w:cs="B Zar" w:hint="cs"/>
                <w:rtl/>
              </w:rPr>
              <w:t xml:space="preserve"> مولاژ</w:t>
            </w:r>
          </w:p>
          <w:p w14:paraId="4C5A5E54" w14:textId="77777777" w:rsidR="000218DE" w:rsidRPr="00DC67F0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1E18E43" w14:textId="77777777" w:rsidR="000218DE" w:rsidRPr="00DC67F0" w:rsidRDefault="000218DE" w:rsidP="00D568B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51B80B4" w14:textId="77777777" w:rsidR="000218DE" w:rsidRPr="00DC67F0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37EBBB21" w14:textId="77777777" w:rsidTr="00D312B5">
        <w:trPr>
          <w:trHeight w:val="755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29DB6D7B" w14:textId="77777777" w:rsidR="000218DE" w:rsidRPr="00DC67F0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203D023" w14:textId="77777777" w:rsidR="000218DE" w:rsidRPr="00DC67F0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</w:tcPr>
          <w:p w14:paraId="4754C15B" w14:textId="77777777" w:rsidR="000218DE" w:rsidRPr="00DC67F0" w:rsidRDefault="000218DE" w:rsidP="009D26F6">
            <w:pPr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198A9674" w14:textId="77777777" w:rsidR="000218DE" w:rsidRPr="00DC67F0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74BAA42C" w14:textId="77777777" w:rsidR="000218DE" w:rsidRPr="00DC67F0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739297D" w14:textId="77777777" w:rsidR="000218DE" w:rsidRPr="00DC67F0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6F983D8" w14:textId="77777777" w:rsidR="000218DE" w:rsidRPr="00DC67F0" w:rsidRDefault="000218DE" w:rsidP="00D568B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D43AA5E" w14:textId="77777777" w:rsidR="000218DE" w:rsidRPr="00DC67F0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6B875140" w14:textId="77777777" w:rsidTr="00D312B5">
        <w:trPr>
          <w:trHeight w:val="755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6976B8CD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0A9C8C2F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</w:tcPr>
          <w:p w14:paraId="32BA9648" w14:textId="77777777" w:rsidR="000218DE" w:rsidRPr="00DC67F0" w:rsidRDefault="000218DE" w:rsidP="000218DE">
            <w:pPr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3B240C44" w14:textId="77777777" w:rsidR="000218DE" w:rsidRPr="00DC67F0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70F76ACF" w14:textId="77777777" w:rsidR="000218DE" w:rsidRPr="00DC67F0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5EC98CCB" w14:textId="77777777" w:rsidR="000218DE" w:rsidRPr="00DC67F0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52B42DA" w14:textId="7D1352F1" w:rsidR="000218DE" w:rsidRPr="00DC67F0" w:rsidRDefault="000218DE" w:rsidP="00D568B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</w:t>
            </w:r>
            <w:r w:rsidR="00D568B2" w:rsidRPr="00DC67F0">
              <w:rPr>
                <w:rFonts w:cs="B Nazanin" w:hint="cs"/>
                <w:rtl/>
                <w:lang w:bidi="fa-IR"/>
              </w:rPr>
              <w:t xml:space="preserve"> </w:t>
            </w:r>
            <w:r w:rsidRPr="00DC67F0">
              <w:rPr>
                <w:rFonts w:cs="B Nazanin" w:hint="cs"/>
                <w:rtl/>
                <w:lang w:bidi="fa-IR"/>
              </w:rPr>
              <w:t>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7B08FBF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60A7CF00" w14:textId="77777777" w:rsidTr="00D312B5">
        <w:trPr>
          <w:trHeight w:val="755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4144ED4D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014F6C8B" w14:textId="42C174CE" w:rsidR="0065283E" w:rsidRPr="00DC67F0" w:rsidRDefault="00042932" w:rsidP="0065283E">
            <w:pPr>
              <w:autoSpaceDE w:val="0"/>
              <w:autoSpaceDN w:val="0"/>
              <w:bidi/>
              <w:adjustRightInd w:val="0"/>
              <w:rPr>
                <w:rFonts w:cstheme="minorHAnsi"/>
                <w:sz w:val="16"/>
                <w:szCs w:val="16"/>
                <w:lang w:bidi="fa-IR"/>
              </w:rPr>
            </w:pPr>
            <w:r w:rsidRPr="00DC67F0">
              <w:rPr>
                <w:rFonts w:ascii="Arial" w:hAnsi="Arial" w:hint="cs"/>
                <w:sz w:val="18"/>
                <w:szCs w:val="18"/>
                <w:rtl/>
              </w:rPr>
              <w:t>آ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شنایی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با</w:t>
            </w:r>
            <w:r w:rsidR="00E37B09" w:rsidRPr="00DC67F0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نحوه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گرفتن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شرح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حال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،انجام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معاینه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لگنی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،روشهای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تشخیصی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Arial,Bold" w:hAnsi="Arial" w:cs="Arial,Bold"/>
                <w:b/>
                <w:bCs/>
                <w:sz w:val="20"/>
                <w:szCs w:val="20"/>
              </w:rPr>
              <w:t xml:space="preserve">- </w:t>
            </w:r>
            <w:r w:rsidR="0065283E" w:rsidRPr="00DC67F0">
              <w:rPr>
                <w:rFonts w:ascii="Arial" w:hAnsi="Arial"/>
                <w:sz w:val="18"/>
                <w:szCs w:val="18"/>
                <w:rtl/>
              </w:rPr>
              <w:t>آزمایشگاهی</w:t>
            </w:r>
            <w:r w:rsidR="0065283E" w:rsidRPr="00DC67F0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4E29F7B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14:paraId="1B4E7D00" w14:textId="29D68663" w:rsidR="00E079E6" w:rsidRPr="00DC67F0" w:rsidRDefault="00042932" w:rsidP="00E079E6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انتظار میرود که</w:t>
            </w:r>
            <w:r w:rsidR="00E079E6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بر اساس رفرنس و 100 درصد درست ، در کلاس درس ( در حضور سایر دانشجویان)  :</w:t>
            </w:r>
          </w:p>
          <w:p w14:paraId="449D66F9" w14:textId="2CA3C568" w:rsidR="00854035" w:rsidRPr="00DC67F0" w:rsidRDefault="0065283E" w:rsidP="00AD1C91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یک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حال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کامل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)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تاریخچه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سلامتی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حال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قاعدگی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بیماریهای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زنان  ) از بیمار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فرضی</w:t>
            </w:r>
            <w:r w:rsidR="00E87A12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مطرح شده در کلاس 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بنویسد</w:t>
            </w:r>
          </w:p>
          <w:p w14:paraId="760A1EAE" w14:textId="206028E5" w:rsidR="00854035" w:rsidRPr="00DC67F0" w:rsidRDefault="0065283E" w:rsidP="00AD1C91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انجام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معاینات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لگنی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)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معاینه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اسپکولوم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معاینه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دودستی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(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B5271C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 دهد</w:t>
            </w:r>
          </w:p>
          <w:p w14:paraId="6C437D69" w14:textId="6449880D" w:rsidR="00B5271C" w:rsidRPr="00DC67F0" w:rsidRDefault="0065283E" w:rsidP="00AD1C91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روشهای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آزمایشگاهی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مورد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استفاده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بیماریهای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زنان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)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تهیة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نمونه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مرطوب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از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ترشحات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واژن،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تست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فرن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)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11256920" w14:textId="70CEA18E" w:rsidR="00B5271C" w:rsidRPr="00DC67F0" w:rsidRDefault="0065283E" w:rsidP="00AD1C9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معاینات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اندوسکوپی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مورد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استفاده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بیماریهای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زنان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)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لاپاراسکوپی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کولپوسکوپی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هیستروسکوپی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)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</w:t>
            </w:r>
          </w:p>
          <w:p w14:paraId="6D7E749D" w14:textId="77777777" w:rsidR="00A523A0" w:rsidRPr="00DC67F0" w:rsidRDefault="0065283E" w:rsidP="00AD1C91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کاربرد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رادیوگرافی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های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)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هیستروسالپنگوگرافی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)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سونوگرافی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زنان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B5271C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مقایسه کند</w:t>
            </w:r>
          </w:p>
          <w:p w14:paraId="0CDA2ED1" w14:textId="399B5EFD" w:rsidR="00B5271C" w:rsidRPr="00DC67F0" w:rsidRDefault="00A523A0" w:rsidP="00A523A0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hint="cs"/>
                <w:sz w:val="18"/>
                <w:szCs w:val="18"/>
                <w:rtl/>
                <w:lang w:bidi="fa-IR"/>
              </w:rPr>
              <w:t>نسبت به مثالها و کیس های طرح شده توسط استاد علاقه نشان دهد</w:t>
            </w:r>
            <w:r w:rsidR="00B5271C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7C866BB1" w14:textId="770B2554" w:rsidR="000218DE" w:rsidRPr="00DC67F0" w:rsidRDefault="006D252B" w:rsidP="00B5271C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4BDE5E03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پري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2CC9648B" w14:textId="77777777" w:rsidR="000218DE" w:rsidRPr="00DC67F0" w:rsidRDefault="000218DE" w:rsidP="0048242A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سخنراني</w:t>
            </w:r>
          </w:p>
          <w:p w14:paraId="5A930C56" w14:textId="77777777" w:rsidR="00F50AD5" w:rsidRPr="00DC67F0" w:rsidRDefault="000218DE" w:rsidP="00F50AD5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پرسش و پاس</w:t>
            </w:r>
            <w:r w:rsidR="00F50AD5" w:rsidRPr="00DC67F0">
              <w:rPr>
                <w:rFonts w:cs="B Nazanin" w:hint="cs"/>
                <w:rtl/>
                <w:lang w:bidi="fa-IR"/>
              </w:rPr>
              <w:t>خ</w:t>
            </w:r>
          </w:p>
          <w:p w14:paraId="00D44352" w14:textId="1FAA1276" w:rsidR="000218DE" w:rsidRPr="00DC67F0" w:rsidRDefault="000218DE" w:rsidP="00F50AD5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3FCDF549" w14:textId="23455780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5B47B687" w14:textId="387F328A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7FA30C9D" w14:textId="77777777" w:rsidR="00F50AD5" w:rsidRPr="00DC67F0" w:rsidRDefault="00F50AD5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DC67F0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  <w:r w:rsidRPr="00DC67F0">
              <w:rPr>
                <w:rFonts w:cs="B Zar" w:hint="cs"/>
                <w:rtl/>
              </w:rPr>
              <w:t xml:space="preserve"> مولاژ</w:t>
            </w:r>
          </w:p>
          <w:p w14:paraId="02C2A0E4" w14:textId="77777777" w:rsidR="00F50AD5" w:rsidRPr="00DC67F0" w:rsidRDefault="00F50AD5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  <w:p w14:paraId="46F68F4C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BE427E8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ADBE331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7A1EE5F5" w14:textId="77777777" w:rsidTr="00D312B5">
        <w:trPr>
          <w:trHeight w:val="755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20BD2B1D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142BB188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6B467882" w14:textId="77777777" w:rsidR="000218DE" w:rsidRPr="00DC67F0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098A05B8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0F0A2C4D" w14:textId="77777777" w:rsidR="000218DE" w:rsidRPr="00DC67F0" w:rsidRDefault="000218DE" w:rsidP="0048242A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4525241" w14:textId="77777777" w:rsidR="000218DE" w:rsidRPr="00DC67F0" w:rsidRDefault="000218DE" w:rsidP="0048242A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352A37A5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2FA578FA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6E6B7E71" w14:textId="77777777" w:rsidTr="00D312B5">
        <w:trPr>
          <w:trHeight w:val="755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0E68F1BA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B0E1AA6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17214758" w14:textId="77777777" w:rsidR="000218DE" w:rsidRPr="00DC67F0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72BACA51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02F06CFB" w14:textId="77777777" w:rsidR="000218DE" w:rsidRPr="00DC67F0" w:rsidRDefault="000218DE" w:rsidP="0048242A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5C918DDB" w14:textId="77777777" w:rsidR="000218DE" w:rsidRPr="00DC67F0" w:rsidRDefault="000218DE" w:rsidP="0048242A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6FBFF00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C7277D2" w14:textId="77777777" w:rsidR="000218DE" w:rsidRPr="00DC67F0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0E2485BF" w14:textId="77777777" w:rsidTr="00D312B5">
        <w:trPr>
          <w:trHeight w:val="725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2CDE960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722DA65C" w14:textId="3D6B26D8" w:rsidR="00A726C5" w:rsidRPr="00DC67F0" w:rsidRDefault="00042932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="0065283E"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65283E" w:rsidRPr="00DC67F0">
              <w:rPr>
                <w:rFonts w:ascii="Arial" w:hAnsi="Arial"/>
                <w:sz w:val="24"/>
                <w:szCs w:val="24"/>
              </w:rPr>
              <w:t xml:space="preserve"> </w:t>
            </w:r>
            <w:r w:rsidR="0065283E" w:rsidRPr="00DC67F0">
              <w:rPr>
                <w:rFonts w:ascii="Arial" w:hAnsi="Arial"/>
                <w:sz w:val="24"/>
                <w:szCs w:val="24"/>
                <w:rtl/>
              </w:rPr>
              <w:t>با</w:t>
            </w:r>
            <w:r w:rsidR="0065283E" w:rsidRPr="00DC67F0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="0065283E" w:rsidRPr="00DC67F0">
              <w:rPr>
                <w:rFonts w:ascii="Arial" w:hAnsi="Arial"/>
                <w:sz w:val="24"/>
                <w:szCs w:val="24"/>
                <w:rtl/>
              </w:rPr>
              <w:t>فیزیولوژی</w:t>
            </w:r>
            <w:r w:rsidR="0065283E" w:rsidRPr="00DC67F0">
              <w:rPr>
                <w:rFonts w:ascii="Arial" w:hAnsi="Arial"/>
                <w:sz w:val="24"/>
                <w:szCs w:val="24"/>
              </w:rPr>
              <w:t xml:space="preserve"> </w:t>
            </w:r>
            <w:r w:rsidR="0065283E" w:rsidRPr="00DC67F0">
              <w:rPr>
                <w:rFonts w:ascii="Arial" w:hAnsi="Arial"/>
                <w:sz w:val="24"/>
                <w:szCs w:val="24"/>
                <w:rtl/>
              </w:rPr>
              <w:t>سیکل</w:t>
            </w:r>
            <w:r w:rsidR="0065283E" w:rsidRPr="00DC67F0">
              <w:rPr>
                <w:rFonts w:ascii="Arial" w:hAnsi="Arial"/>
                <w:sz w:val="24"/>
                <w:szCs w:val="24"/>
              </w:rPr>
              <w:t xml:space="preserve"> </w:t>
            </w:r>
            <w:r w:rsidR="0065283E" w:rsidRPr="00DC67F0">
              <w:rPr>
                <w:rFonts w:ascii="Arial" w:hAnsi="Arial"/>
                <w:sz w:val="24"/>
                <w:szCs w:val="24"/>
                <w:rtl/>
              </w:rPr>
              <w:t>قاعدگی</w:t>
            </w:r>
          </w:p>
        </w:tc>
        <w:tc>
          <w:tcPr>
            <w:tcW w:w="2148" w:type="pct"/>
            <w:vMerge w:val="restart"/>
            <w:shd w:val="clear" w:color="auto" w:fill="auto"/>
            <w:vAlign w:val="center"/>
          </w:tcPr>
          <w:p w14:paraId="22A8E9E1" w14:textId="48E854CA" w:rsidR="00F50AD5" w:rsidRPr="00DC67F0" w:rsidRDefault="00042932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4EC97559" w14:textId="729291A7" w:rsidR="0065283E" w:rsidRPr="00DC67F0" w:rsidRDefault="0065283E" w:rsidP="0016586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فیزیولوژی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سیکل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قاعدگی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)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عملکرد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هیپوتالاموس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،هیپوفیز،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تخمدان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اندومتر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ارتباط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آنها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(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مرحله به مرحله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</w:p>
          <w:p w14:paraId="0F0FE10D" w14:textId="4D93EB5A" w:rsidR="00786C75" w:rsidRPr="00DC67F0" w:rsidRDefault="0065283E" w:rsidP="0016586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عوامل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موثر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بر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سیکل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قاعدگی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786C7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طبیعی را دسته بندی کند </w:t>
            </w:r>
          </w:p>
          <w:p w14:paraId="21A7ABC7" w14:textId="23DCD4F6" w:rsidR="0065283E" w:rsidRPr="00DC67F0" w:rsidRDefault="0065283E" w:rsidP="0016586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اختلالات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غدد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اندوکرین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)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تیروئید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ادرنال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r w:rsidR="00786C75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786C7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786C7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موثر در سیکلهای قاعدگی را توضیح دهد</w:t>
            </w:r>
          </w:p>
          <w:p w14:paraId="3937BD4F" w14:textId="77777777" w:rsidR="00165868" w:rsidRPr="00DC67F0" w:rsidRDefault="00165868" w:rsidP="00165868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در مورد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Case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مطرح شده در کلاس ، با همگروهی های خود بحث کند </w:t>
            </w:r>
          </w:p>
          <w:p w14:paraId="230F04B7" w14:textId="7443BD81" w:rsidR="00A726C5" w:rsidRPr="00DC67F0" w:rsidRDefault="006D252B" w:rsidP="00604A0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1234B17B" w14:textId="0978DA8A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</w:t>
            </w:r>
            <w:r w:rsidR="00F50AD5" w:rsidRPr="00DC67F0">
              <w:rPr>
                <w:rFonts w:cs="B Nazanin" w:hint="cs"/>
                <w:rtl/>
                <w:lang w:bidi="fa-IR"/>
              </w:rPr>
              <w:t xml:space="preserve">ه </w:t>
            </w:r>
            <w:r w:rsidRPr="00DC67F0">
              <w:rPr>
                <w:rFonts w:cs="B Nazanin" w:hint="cs"/>
                <w:rtl/>
                <w:lang w:bidi="fa-IR"/>
              </w:rPr>
              <w:t>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778CF14E" w14:textId="77777777" w:rsidR="00C214E9" w:rsidRPr="00DC67F0" w:rsidRDefault="00C214E9" w:rsidP="00C214E9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سخنراني</w:t>
            </w:r>
          </w:p>
          <w:p w14:paraId="75122F13" w14:textId="77777777" w:rsidR="00C214E9" w:rsidRPr="00DC67F0" w:rsidRDefault="00C214E9" w:rsidP="00C214E9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55A4E1EA" w14:textId="77777777" w:rsidR="00C214E9" w:rsidRPr="00DC67F0" w:rsidRDefault="00C214E9" w:rsidP="00C214E9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بحث گروهي</w:t>
            </w:r>
          </w:p>
          <w:p w14:paraId="4974241A" w14:textId="317BAB25" w:rsidR="00A726C5" w:rsidRPr="00DC67F0" w:rsidRDefault="00C214E9" w:rsidP="00C214E9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مسأله محور</w:t>
            </w:r>
            <w:r w:rsidRPr="00DC67F0">
              <w:rPr>
                <w:rFonts w:ascii="Arial" w:hAnsi="Arial"/>
                <w:sz w:val="18"/>
                <w:szCs w:val="18"/>
              </w:rPr>
              <w:t xml:space="preserve"> Case Presentation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638A5358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4CAC427E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33654807" w14:textId="32E05785" w:rsidR="00A726C5" w:rsidRPr="00DC67F0" w:rsidRDefault="00A726C5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  <w:p w14:paraId="4F890F35" w14:textId="4A3CCCEA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81935D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A33BE9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5E0FE01B" w14:textId="77777777" w:rsidTr="00D312B5">
        <w:trPr>
          <w:trHeight w:val="725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2A2BBBC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ACF1DB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26B35184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484B079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016F5FD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8BC53C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BE60A1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231E578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6656D3EA" w14:textId="77777777" w:rsidTr="00D312B5">
        <w:trPr>
          <w:trHeight w:val="725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2215496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25AD7C8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0B8E78BF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73BAF1F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65E205A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B00691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9CC1D0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6834E1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1F5197F0" w14:textId="77777777" w:rsidTr="00D312B5">
        <w:trPr>
          <w:trHeight w:val="725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2C0CADD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7D771322" w14:textId="7124BC6F" w:rsidR="00A726C5" w:rsidRPr="00DC67F0" w:rsidRDefault="00042932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E37B09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E37B09" w:rsidRPr="00DC67F0">
              <w:rPr>
                <w:rFonts w:ascii="Arial" w:hAnsi="Arial"/>
                <w:sz w:val="18"/>
                <w:szCs w:val="18"/>
                <w:rtl/>
              </w:rPr>
              <w:t>با</w:t>
            </w:r>
            <w:r w:rsidR="00E37B09" w:rsidRPr="00DC67F0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65283E" w:rsidRPr="00DC67F0">
              <w:rPr>
                <w:rFonts w:cstheme="minorHAnsi" w:hint="cs"/>
                <w:sz w:val="18"/>
                <w:szCs w:val="18"/>
                <w:rtl/>
              </w:rPr>
              <w:t xml:space="preserve">بلوغ و </w:t>
            </w:r>
            <w:r w:rsidR="00002B3D" w:rsidRPr="00DC67F0">
              <w:rPr>
                <w:rFonts w:cs="Tahoma"/>
                <w:sz w:val="18"/>
                <w:szCs w:val="18"/>
                <w:rtl/>
              </w:rPr>
              <w:t>تغییرات</w:t>
            </w:r>
            <w:r w:rsidR="0065283E" w:rsidRPr="00DC67F0">
              <w:rPr>
                <w:rFonts w:cs="Tahoma" w:hint="cs"/>
                <w:sz w:val="18"/>
                <w:szCs w:val="18"/>
                <w:rtl/>
              </w:rPr>
              <w:t xml:space="preserve"> </w:t>
            </w:r>
            <w:r w:rsidR="00002B3D" w:rsidRPr="00DC67F0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002B3D" w:rsidRPr="00DC67F0">
              <w:rPr>
                <w:rFonts w:cs="Tahoma"/>
                <w:sz w:val="18"/>
                <w:szCs w:val="18"/>
                <w:rtl/>
              </w:rPr>
              <w:t>فیزیولوژی</w:t>
            </w:r>
            <w:r w:rsidR="00002B3D" w:rsidRPr="00DC67F0">
              <w:rPr>
                <w:rFonts w:cs="Tahoma" w:hint="cs"/>
                <w:sz w:val="18"/>
                <w:szCs w:val="18"/>
                <w:rtl/>
              </w:rPr>
              <w:t>ک</w:t>
            </w:r>
            <w:r w:rsidR="00002B3D" w:rsidRPr="00DC67F0">
              <w:rPr>
                <w:rFonts w:cstheme="minorHAnsi"/>
                <w:sz w:val="18"/>
                <w:szCs w:val="18"/>
                <w:rtl/>
              </w:rPr>
              <w:t xml:space="preserve">  </w:t>
            </w:r>
            <w:r w:rsidR="00002B3D" w:rsidRPr="00DC67F0">
              <w:rPr>
                <w:rFonts w:cs="Tahoma"/>
                <w:sz w:val="18"/>
                <w:szCs w:val="18"/>
                <w:rtl/>
              </w:rPr>
              <w:t>و</w:t>
            </w:r>
            <w:r w:rsidR="00002B3D" w:rsidRPr="00DC67F0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65283E" w:rsidRPr="00DC67F0">
              <w:rPr>
                <w:rFonts w:cs="Tahoma" w:hint="cs"/>
                <w:sz w:val="18"/>
                <w:szCs w:val="18"/>
                <w:rtl/>
              </w:rPr>
              <w:t xml:space="preserve"> مشکلات ناشی از بلوغ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37631948" w14:textId="263BBFDB" w:rsidR="00F50AD5" w:rsidRPr="00DC67F0" w:rsidRDefault="00042932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6B83F0E0" w14:textId="285C0F87" w:rsidR="0065283E" w:rsidRPr="00DC67F0" w:rsidRDefault="0024162E" w:rsidP="0016586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ترتیب 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مراحل بلوغ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به نام ببرد </w:t>
            </w:r>
          </w:p>
          <w:p w14:paraId="6ECC6749" w14:textId="0C11AE5D" w:rsidR="0024162E" w:rsidRPr="00DC67F0" w:rsidRDefault="0024162E" w:rsidP="0016586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هر یک از تغییرات بلوغ را توضیح دهد </w:t>
            </w:r>
          </w:p>
          <w:p w14:paraId="3FBCAB66" w14:textId="1EEFB66F" w:rsidR="0065283E" w:rsidRPr="00DC67F0" w:rsidRDefault="0065283E" w:rsidP="0016586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عوامل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موثر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بر بلوغ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04A04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طبقه بندی کند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 </w:t>
            </w:r>
          </w:p>
          <w:p w14:paraId="440842CB" w14:textId="218FE427" w:rsidR="0065283E" w:rsidRPr="00DC67F0" w:rsidRDefault="0065283E" w:rsidP="0016586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 w:val="0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انحرا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ف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مسیر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تکاملی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بلوغ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)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بلوغ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زودرس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دیررس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)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</w:p>
          <w:p w14:paraId="0BF73E51" w14:textId="388F0009" w:rsidR="0065283E" w:rsidRPr="00DC67F0" w:rsidRDefault="0065283E" w:rsidP="0016586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 w:val="0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مشکلات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بلوغ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را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به ترتیب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بیان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نماید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</w:t>
            </w:r>
            <w:r w:rsidRPr="00DC67F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 xml:space="preserve"> </w:t>
            </w:r>
          </w:p>
          <w:p w14:paraId="271E515D" w14:textId="2A66441C" w:rsidR="0065283E" w:rsidRPr="00DC67F0" w:rsidRDefault="0065283E" w:rsidP="0016586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 w:val="0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مشکلات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بلوغ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را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 دهد</w:t>
            </w:r>
            <w:r w:rsidRPr="00DC67F0">
              <w:rPr>
                <w:rFonts w:asciiTheme="minorBidi" w:hAnsiTheme="minorBidi" w:cstheme="minorBidi"/>
                <w:sz w:val="18"/>
                <w:szCs w:val="18"/>
                <w:lang w:bidi="fa-IR"/>
              </w:rPr>
              <w:t xml:space="preserve"> </w:t>
            </w:r>
          </w:p>
          <w:p w14:paraId="4E447FCC" w14:textId="65C9E5DD" w:rsidR="00A726C5" w:rsidRPr="00DC67F0" w:rsidRDefault="006D252B" w:rsidP="00604A04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bidi/>
              <w:adjustRightInd w:val="0"/>
              <w:spacing w:after="0" w:line="240" w:lineRule="auto"/>
              <w:contextualSpacing w:val="0"/>
              <w:jc w:val="both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34E7A068" w14:textId="716F083C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</w:t>
            </w:r>
            <w:r w:rsidR="00F50AD5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3A401E2A" w14:textId="77777777" w:rsidR="00C214E9" w:rsidRPr="00DC67F0" w:rsidRDefault="00C214E9" w:rsidP="00C214E9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سخنراني</w:t>
            </w:r>
          </w:p>
          <w:p w14:paraId="48D20BC5" w14:textId="77777777" w:rsidR="00C214E9" w:rsidRPr="00DC67F0" w:rsidRDefault="00C214E9" w:rsidP="00C214E9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3D1A6E97" w14:textId="77777777" w:rsidR="00C214E9" w:rsidRPr="00DC67F0" w:rsidRDefault="00C214E9" w:rsidP="00C214E9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بحث گروهي</w:t>
            </w:r>
          </w:p>
          <w:p w14:paraId="2427CD10" w14:textId="3A117185" w:rsidR="00A726C5" w:rsidRPr="00DC67F0" w:rsidRDefault="00C214E9" w:rsidP="00C214E9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مسأله محور</w:t>
            </w:r>
            <w:r w:rsidRPr="00DC67F0">
              <w:rPr>
                <w:rFonts w:ascii="Arial" w:hAnsi="Arial"/>
                <w:sz w:val="18"/>
                <w:szCs w:val="18"/>
              </w:rPr>
              <w:t xml:space="preserve"> Case Presentation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1F2604E3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109644AC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5BD0476C" w14:textId="081283BA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050DA2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8CD841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46F98DBE" w14:textId="77777777" w:rsidTr="00D312B5">
        <w:trPr>
          <w:trHeight w:val="725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183E986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34693C1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44336A04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0376FA9E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067926B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70CFE1F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21DDC7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E9F793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2A47C11F" w14:textId="77777777" w:rsidTr="00D312B5">
        <w:trPr>
          <w:trHeight w:val="725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6EBF815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43D3011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10DC9DDB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7AA0824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7AB2753E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B48C62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1E7B9E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1D317E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1BE8BAA0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1DC8867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30DAA87E" w14:textId="2C467D38" w:rsidR="00A726C5" w:rsidRPr="00DC67F0" w:rsidRDefault="006027D7" w:rsidP="0065283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ascii="Tahoma" w:hAnsi="Tahoma" w:cs="Tahoma" w:hint="cs"/>
                <w:sz w:val="18"/>
                <w:szCs w:val="18"/>
                <w:rtl/>
              </w:rPr>
              <w:t xml:space="preserve">آشنایی با </w:t>
            </w:r>
            <w:r w:rsidR="0065283E" w:rsidRPr="00DC67F0">
              <w:rPr>
                <w:rFonts w:ascii="Tahoma" w:hAnsi="Tahoma" w:cs="Tahoma"/>
                <w:sz w:val="18"/>
                <w:szCs w:val="18"/>
                <w:rtl/>
              </w:rPr>
              <w:t>دیسمنوره</w:t>
            </w:r>
            <w:r w:rsidR="0065283E" w:rsidRPr="00DC67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Tahoma" w:hAnsi="Tahoma" w:cs="Tahoma"/>
                <w:sz w:val="18"/>
                <w:szCs w:val="18"/>
                <w:rtl/>
              </w:rPr>
              <w:t>و</w:t>
            </w:r>
            <w:r w:rsidRPr="00DC67F0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65283E" w:rsidRPr="00DC67F0">
              <w:rPr>
                <w:rFonts w:ascii="Tahoma" w:hAnsi="Tahoma" w:cs="Tahoma"/>
                <w:sz w:val="18"/>
                <w:szCs w:val="18"/>
                <w:rtl/>
              </w:rPr>
              <w:t>سندرم</w:t>
            </w:r>
            <w:r w:rsidR="0065283E" w:rsidRPr="00DC67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Tahoma" w:hAnsi="Tahoma" w:cs="Tahoma"/>
                <w:sz w:val="18"/>
                <w:szCs w:val="18"/>
                <w:rtl/>
              </w:rPr>
              <w:t>قبل</w:t>
            </w:r>
            <w:r w:rsidR="0065283E" w:rsidRPr="00DC67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Tahoma" w:hAnsi="Tahoma" w:cs="Tahoma"/>
                <w:sz w:val="18"/>
                <w:szCs w:val="18"/>
                <w:rtl/>
              </w:rPr>
              <w:t>از</w:t>
            </w:r>
            <w:r w:rsidR="0065283E" w:rsidRPr="00DC67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283E" w:rsidRPr="00DC67F0">
              <w:rPr>
                <w:rFonts w:ascii="Tahoma" w:hAnsi="Tahoma" w:cs="Tahoma"/>
                <w:sz w:val="18"/>
                <w:szCs w:val="18"/>
                <w:rtl/>
              </w:rPr>
              <w:t>قاعدگی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4116CDA1" w14:textId="77D3EAA3" w:rsidR="00F50AD5" w:rsidRPr="00DC67F0" w:rsidRDefault="00042932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4F7EC4E3" w14:textId="6FCDB146" w:rsidR="00A726C5" w:rsidRPr="00DC67F0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  <w:p w14:paraId="0CBB1D70" w14:textId="7F247F6D" w:rsidR="0065283E" w:rsidRPr="00DC67F0" w:rsidRDefault="0065283E" w:rsidP="0016586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دیسمنوره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اولیه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تعریف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کرده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 علل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علائم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؛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C02E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 دهد</w:t>
            </w:r>
          </w:p>
          <w:p w14:paraId="01650A43" w14:textId="36396864" w:rsidR="0065283E" w:rsidRPr="00DC67F0" w:rsidRDefault="0065283E" w:rsidP="0016586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دیسمنوره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ثانویه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تعریف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کرده و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علائم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؛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بیان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کند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 </w:t>
            </w:r>
          </w:p>
          <w:p w14:paraId="79FFBD6A" w14:textId="1D3E22C1" w:rsidR="0065283E" w:rsidRPr="00DC67F0" w:rsidRDefault="0065283E" w:rsidP="00604A0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سندرم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قبل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از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قاعدگی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تعریف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تئوریهای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ایجاد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آن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</w:p>
          <w:p w14:paraId="63127EB5" w14:textId="359D314E" w:rsidR="0065283E" w:rsidRPr="00DC67F0" w:rsidRDefault="0065283E" w:rsidP="00165868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 های سندرم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قبل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از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قاعدگی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C02E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با تاکید بر میزان تاثیر هر یک از روشها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(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ورزش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دارویی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تغییرات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تغذیه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طب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مکمل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C26BCD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)</w:t>
            </w:r>
            <w:r w:rsidR="006C02E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 دهد</w:t>
            </w:r>
          </w:p>
          <w:p w14:paraId="4B713243" w14:textId="77777777" w:rsidR="00165868" w:rsidRPr="00DC67F0" w:rsidRDefault="00165868" w:rsidP="00165868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در مورد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Case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مطرح شده در کلاس ، با همگروهی های خود بحث کند </w:t>
            </w:r>
          </w:p>
          <w:p w14:paraId="1A80B7B0" w14:textId="77777777" w:rsidR="00604A04" w:rsidRPr="00DC67F0" w:rsidRDefault="00761E2B" w:rsidP="00604A0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برای درمان دیسمنوره اولیه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با دقت 100 درصد نسخه بنویسد</w:t>
            </w:r>
          </w:p>
          <w:p w14:paraId="6A932569" w14:textId="481CF8C7" w:rsidR="00002B3D" w:rsidRPr="00DC67F0" w:rsidRDefault="006D252B" w:rsidP="00604A04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  <w:p w14:paraId="57157547" w14:textId="230518B2" w:rsidR="00A726C5" w:rsidRPr="00DC67F0" w:rsidRDefault="00A726C5" w:rsidP="00C26BC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6D4107D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پري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1FE96086" w14:textId="77777777" w:rsidR="00C214E9" w:rsidRPr="00DC67F0" w:rsidRDefault="00C214E9" w:rsidP="00C214E9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سخنراني</w:t>
            </w:r>
          </w:p>
          <w:p w14:paraId="5728BC89" w14:textId="77777777" w:rsidR="00C214E9" w:rsidRPr="00DC67F0" w:rsidRDefault="00C214E9" w:rsidP="00C214E9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50D5B507" w14:textId="77777777" w:rsidR="00C214E9" w:rsidRPr="00DC67F0" w:rsidRDefault="00C214E9" w:rsidP="00C214E9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بحث گروهي</w:t>
            </w:r>
          </w:p>
          <w:p w14:paraId="6BA8231A" w14:textId="318E9E8B" w:rsidR="00A726C5" w:rsidRPr="00DC67F0" w:rsidRDefault="00C214E9" w:rsidP="00C214E9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مسأله محور</w:t>
            </w:r>
            <w:r w:rsidRPr="00DC67F0">
              <w:rPr>
                <w:rFonts w:ascii="Arial" w:hAnsi="Arial"/>
                <w:sz w:val="18"/>
                <w:szCs w:val="18"/>
              </w:rPr>
              <w:t xml:space="preserve"> Case Presentation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093F38AF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596E3F47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016B1E63" w14:textId="4764FB89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5796E6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E8CD58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449D283D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4A4C5C1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E76876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54359239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26376ED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37A4420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3855C5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E35052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313407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4B323DB4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5C1D94A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75DDE65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5CD9D571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2BDE416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088078E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3AAA68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4C48CB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35767B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3496DBFA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6176100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2C9CFFEC" w14:textId="13B9E109" w:rsidR="0065283E" w:rsidRPr="00DC67F0" w:rsidRDefault="00042932" w:rsidP="0065283E">
            <w:pPr>
              <w:autoSpaceDE w:val="0"/>
              <w:autoSpaceDN w:val="0"/>
              <w:bidi/>
              <w:adjustRightInd w:val="0"/>
              <w:rPr>
                <w:rFonts w:ascii="Arial" w:hAnsi="Arial"/>
                <w:sz w:val="20"/>
                <w:szCs w:val="20"/>
                <w:rtl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ب</w:t>
            </w:r>
            <w:r w:rsidR="006C2048" w:rsidRPr="00DC67F0">
              <w:rPr>
                <w:rFonts w:ascii="Arial" w:hAnsi="Arial" w:hint="cs"/>
                <w:sz w:val="20"/>
                <w:szCs w:val="20"/>
                <w:rtl/>
              </w:rPr>
              <w:t>ا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خونریزی</w:t>
            </w:r>
            <w:r w:rsidR="00C26BCD" w:rsidRPr="00DC67F0">
              <w:rPr>
                <w:rFonts w:ascii="Arial" w:hAnsi="Arial" w:hint="cs"/>
                <w:sz w:val="20"/>
                <w:szCs w:val="20"/>
                <w:rtl/>
                <w:lang w:bidi="fa-IR"/>
              </w:rPr>
              <w:t>های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غیر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طبیعی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رحمی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95112F8" w14:textId="5E9C48AD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 w:val="restart"/>
            <w:shd w:val="clear" w:color="auto" w:fill="auto"/>
          </w:tcPr>
          <w:p w14:paraId="22DB756D" w14:textId="272AFE6F" w:rsidR="00F50AD5" w:rsidRPr="00DC67F0" w:rsidRDefault="00042932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cs="B Nazanin" w:hint="cs"/>
                <w:sz w:val="20"/>
                <w:szCs w:val="20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518115F5" w14:textId="61393DC3" w:rsidR="0065283E" w:rsidRPr="00DC67F0" w:rsidRDefault="0065283E" w:rsidP="0016586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انواع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AUB </w:t>
            </w:r>
            <w:r w:rsidR="00604A04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را </w:t>
            </w:r>
            <w:r w:rsidR="005B2AC4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توضیح دهد</w:t>
            </w:r>
            <w:r w:rsidR="00604A04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</w:t>
            </w:r>
          </w:p>
          <w:p w14:paraId="6034386F" w14:textId="56044581" w:rsidR="0065283E" w:rsidRPr="00DC67F0" w:rsidRDefault="0065283E" w:rsidP="0016586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ایجاد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AUB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C26BCD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طبق جدول کتاب نواک</w:t>
            </w:r>
            <w:r w:rsidR="005B2AC4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 بر اساس سن ابتلا </w:t>
            </w:r>
            <w:r w:rsidR="00C26BCD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دسته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بندی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کند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 </w:t>
            </w:r>
          </w:p>
          <w:p w14:paraId="20826A12" w14:textId="0B2BFACD" w:rsidR="00C26BCD" w:rsidRPr="00DC67F0" w:rsidRDefault="00C26BCD" w:rsidP="0016586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آمنوره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اولیه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ثانویه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را با تاکید بر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علایم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آنها </w:t>
            </w:r>
            <w:r w:rsidR="00604A04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مقایسه کند</w:t>
            </w:r>
          </w:p>
          <w:p w14:paraId="4E65F1C2" w14:textId="3B2A74B5" w:rsidR="0065283E" w:rsidRPr="00DC67F0" w:rsidRDefault="0065283E" w:rsidP="0016586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</w:t>
            </w:r>
            <w:r w:rsidR="00C26BCD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انواع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AUB 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دهد.</w:t>
            </w:r>
          </w:p>
          <w:p w14:paraId="37F88DD9" w14:textId="7BB1612B" w:rsidR="0065283E" w:rsidRPr="00DC67F0" w:rsidRDefault="0065283E" w:rsidP="0016586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</w:t>
            </w:r>
            <w:r w:rsidR="00FF3492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وه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="00C26BCD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انواع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AUB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دهد.</w:t>
            </w:r>
          </w:p>
          <w:p w14:paraId="556686A9" w14:textId="77777777" w:rsidR="0065283E" w:rsidRPr="00DC67F0" w:rsidRDefault="0065283E" w:rsidP="0016586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انواع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DUB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دهد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</w:t>
            </w:r>
          </w:p>
          <w:p w14:paraId="5948F083" w14:textId="77777777" w:rsidR="0065283E" w:rsidRPr="00DC67F0" w:rsidRDefault="0065283E" w:rsidP="0016586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ایجاد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DUB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دسته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بندی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کند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 </w:t>
            </w:r>
          </w:p>
          <w:p w14:paraId="5E3FB9BD" w14:textId="77777777" w:rsidR="0065283E" w:rsidRPr="00DC67F0" w:rsidRDefault="0065283E" w:rsidP="0016586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lastRenderedPageBreak/>
              <w:t>نحوة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تشخیص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DUB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دهد.</w:t>
            </w:r>
          </w:p>
          <w:p w14:paraId="4DC573EE" w14:textId="50A20E54" w:rsidR="0065283E" w:rsidRPr="00DC67F0" w:rsidRDefault="0065283E" w:rsidP="00165868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درمان 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>DUB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دهد.</w:t>
            </w:r>
          </w:p>
          <w:p w14:paraId="206878C6" w14:textId="29708822" w:rsidR="00165868" w:rsidRPr="00DC67F0" w:rsidRDefault="00FF3492" w:rsidP="00FF3492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برای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ED7A7E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نوشتن نسخه ی</w:t>
            </w:r>
            <w:r w:rsidR="00ED7A7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ED7A7E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دارویی</w:t>
            </w:r>
            <w:r w:rsidR="00ED7A7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 </w:t>
            </w:r>
            <w:r w:rsidR="00ED7A7E" w:rsidRPr="00DC67F0">
              <w:rPr>
                <w:rFonts w:asciiTheme="minorBidi" w:hAnsiTheme="minorBidi" w:cstheme="minorBidi"/>
                <w:sz w:val="18"/>
                <w:szCs w:val="18"/>
              </w:rPr>
              <w:t>DUB</w:t>
            </w:r>
            <w:r w:rsidR="00ED7A7E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 </w:t>
            </w:r>
            <w:r w:rsidR="00ED7A7E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AUB</w:t>
            </w:r>
            <w:r w:rsidR="00ED7A7E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روی وایت برد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16586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، </w:t>
            </w:r>
            <w:r w:rsidR="00ED7A7E" w:rsidRPr="00DC67F0">
              <w:rPr>
                <w:rFonts w:ascii="Arial" w:hAnsi="Arial" w:cs="B Nazanin"/>
                <w:sz w:val="18"/>
                <w:szCs w:val="18"/>
                <w:rtl/>
              </w:rPr>
              <w:t>علاقه نشان دهد</w:t>
            </w:r>
          </w:p>
          <w:p w14:paraId="34014BFC" w14:textId="77777777" w:rsidR="00604A04" w:rsidRPr="00DC67F0" w:rsidRDefault="00761E2B" w:rsidP="00604A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برای درمان لکه بینی در روزهای قبل از پریود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با دقت 100 درصد نسخه بنویسد</w:t>
            </w:r>
          </w:p>
          <w:p w14:paraId="10026B06" w14:textId="20B0A6F2" w:rsidR="00002B3D" w:rsidRPr="00DC67F0" w:rsidRDefault="006D252B" w:rsidP="00604A04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  <w:p w14:paraId="79923A5C" w14:textId="771D8212" w:rsidR="00A726C5" w:rsidRPr="00DC67F0" w:rsidRDefault="00A726C5" w:rsidP="006C2048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79D5CC8F" w14:textId="73A8850C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lastRenderedPageBreak/>
              <w:t>پر</w:t>
            </w:r>
            <w:r w:rsidR="00C26BCD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61BEA21E" w14:textId="77777777" w:rsidR="006573CA" w:rsidRPr="00DC67F0" w:rsidRDefault="006573CA" w:rsidP="00C214E9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DC67F0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 xml:space="preserve">سخنرانی تعاملی و یادگیری مبتنی بر سناریو </w:t>
            </w:r>
          </w:p>
          <w:p w14:paraId="666B144D" w14:textId="1ECAB641" w:rsidR="00C214E9" w:rsidRPr="00DC67F0" w:rsidRDefault="00C214E9" w:rsidP="006573CA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پرسش و پاسخ</w:t>
            </w:r>
          </w:p>
          <w:p w14:paraId="34F6B9A5" w14:textId="77777777" w:rsidR="00C214E9" w:rsidRPr="00DC67F0" w:rsidRDefault="00C214E9" w:rsidP="00C214E9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  <w:r w:rsidRPr="00DC67F0"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  <w:t>بحث گروهي</w:t>
            </w:r>
          </w:p>
          <w:p w14:paraId="27DFED74" w14:textId="695E562D" w:rsidR="006573CA" w:rsidRPr="00DC67F0" w:rsidRDefault="006573CA" w:rsidP="006573C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79A21FAB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5BA5D6BC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16828F35" w14:textId="4F09512A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9BC90B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2077EC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3FC980E3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1A81D73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022956A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06EF2FED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210E3AFE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39F9ECF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404B45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387E98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0163A5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55354E14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3062576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47C033E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3394202D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54A3307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1387486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7F27FD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3D1E8FA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879D6E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222810BC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7901350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3E5C0644" w14:textId="1F816EE0" w:rsidR="00A726C5" w:rsidRPr="00DC67F0" w:rsidRDefault="00042932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65283E" w:rsidRPr="00DC67F0">
              <w:rPr>
                <w:rFonts w:ascii="Arial" w:hAnsi="Arial" w:hint="cs"/>
                <w:rtl/>
              </w:rPr>
              <w:t xml:space="preserve"> با </w:t>
            </w:r>
            <w:r w:rsidR="0065283E" w:rsidRPr="00DC67F0">
              <w:rPr>
                <w:rFonts w:ascii="Arial" w:hAnsi="Arial"/>
              </w:rPr>
              <w:t xml:space="preserve"> </w:t>
            </w:r>
            <w:r w:rsidR="0065283E" w:rsidRPr="00DC67F0">
              <w:rPr>
                <w:rFonts w:ascii="Arial" w:hAnsi="Arial"/>
                <w:rtl/>
              </w:rPr>
              <w:t>یائسگی</w:t>
            </w:r>
            <w:r w:rsidR="0065283E" w:rsidRPr="00DC67F0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5834AB91" w14:textId="77777777" w:rsidR="00F50AD5" w:rsidRPr="00DC67F0" w:rsidRDefault="00F50AD5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 دانشجو باید بتواند بر اساس رفرنس و 100 درصد درست ، در کلاس درس ( در حضور سایر دانشجویان)  :</w:t>
            </w:r>
          </w:p>
          <w:p w14:paraId="6F016A03" w14:textId="77777777" w:rsidR="0065283E" w:rsidRPr="00DC67F0" w:rsidRDefault="0065283E" w:rsidP="00252AA3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یائسگی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تعریف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کند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 </w:t>
            </w:r>
          </w:p>
          <w:p w14:paraId="244CD560" w14:textId="77777777" w:rsidR="0065283E" w:rsidRPr="00DC67F0" w:rsidRDefault="0065283E" w:rsidP="00252AA3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دورة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کلیماکتریک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 </w:t>
            </w:r>
          </w:p>
          <w:p w14:paraId="32A28716" w14:textId="77777777" w:rsidR="0065283E" w:rsidRPr="00DC67F0" w:rsidRDefault="0065283E" w:rsidP="00252AA3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علایم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یائسگی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</w:t>
            </w:r>
          </w:p>
          <w:p w14:paraId="20252E36" w14:textId="77777777" w:rsidR="0065283E" w:rsidRPr="00DC67F0" w:rsidRDefault="0065283E" w:rsidP="00252AA3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عوارض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یائسگی 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</w:t>
            </w:r>
          </w:p>
          <w:p w14:paraId="4D6A9194" w14:textId="77777777" w:rsidR="0065283E" w:rsidRPr="00DC67F0" w:rsidRDefault="0065283E" w:rsidP="00252AA3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 عوارض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یائسگی 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</w:p>
          <w:p w14:paraId="0C5FAAF1" w14:textId="69A56EC0" w:rsidR="0065283E" w:rsidRPr="00DC67F0" w:rsidRDefault="0065283E" w:rsidP="00252AA3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خطرات هورمون درمانی را بیان کند</w:t>
            </w:r>
          </w:p>
          <w:p w14:paraId="523CC241" w14:textId="77777777" w:rsidR="00252AA3" w:rsidRPr="00DC67F0" w:rsidRDefault="00252AA3" w:rsidP="00252AA3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در مورد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Case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مطرح شده در کلاس ، با همگروهی های خود بحث کند </w:t>
            </w:r>
          </w:p>
          <w:p w14:paraId="3FC070E7" w14:textId="77777777" w:rsidR="001F526E" w:rsidRPr="00DC67F0" w:rsidRDefault="00BE183D" w:rsidP="001F526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برای </w:t>
            </w:r>
            <w:r w:rsidR="00761E2B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درمان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گرگرفتگی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با دقت 100 درصد نسخه بنویسد</w:t>
            </w:r>
          </w:p>
          <w:p w14:paraId="774EFF86" w14:textId="7C8970FC" w:rsidR="00A726C5" w:rsidRPr="00DC67F0" w:rsidRDefault="006D252B" w:rsidP="001F526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2CADB68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پري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39F3B389" w14:textId="60679184" w:rsidR="006573CA" w:rsidRPr="00DC67F0" w:rsidRDefault="006573CA" w:rsidP="00C214E9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مبتنی بر </w:t>
            </w:r>
            <w:r w:rsidRPr="00DC67F0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60C795C2" w14:textId="77777777" w:rsidR="006573CA" w:rsidRPr="00DC67F0" w:rsidRDefault="006573CA" w:rsidP="006573C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16BBC4D5" w14:textId="553B58B9" w:rsidR="00C214E9" w:rsidRPr="00DC67F0" w:rsidRDefault="00C214E9" w:rsidP="006573CA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3C7AE73C" w14:textId="77777777" w:rsidR="00C214E9" w:rsidRPr="00DC67F0" w:rsidRDefault="00C214E9" w:rsidP="00C214E9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  <w:p w14:paraId="286087C5" w14:textId="00466EA4" w:rsidR="00A726C5" w:rsidRPr="00DC67F0" w:rsidRDefault="00A726C5" w:rsidP="006573CA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07A382ED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26E277B8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76E9987B" w14:textId="43254C15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A8B9E3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940B33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62BF7BEC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7616C84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30E064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2C14FFA8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3CA0ACA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7B0BFCE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15F1DDE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ADB5C9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C7C972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74334242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6701F4E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511C6E5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4AC31E68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3A726B3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5287613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EA84A3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9345A1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87178C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5B26C19A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6D81C14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25DFCE61" w14:textId="6D8C2F7A" w:rsidR="00A726C5" w:rsidRPr="00DC67F0" w:rsidRDefault="00042932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65283E" w:rsidRPr="00DC67F0">
              <w:rPr>
                <w:rFonts w:ascii="Arial" w:hAnsi="Arial" w:hint="cs"/>
                <w:rtl/>
              </w:rPr>
              <w:t xml:space="preserve"> ب</w:t>
            </w:r>
            <w:r w:rsidR="00F248DC" w:rsidRPr="00DC67F0">
              <w:rPr>
                <w:rFonts w:ascii="Arial" w:hAnsi="Arial" w:hint="cs"/>
                <w:rtl/>
              </w:rPr>
              <w:t>ا</w:t>
            </w:r>
            <w:r w:rsidR="0065283E" w:rsidRPr="00DC67F0">
              <w:rPr>
                <w:rFonts w:ascii="Arial" w:hAnsi="Arial"/>
              </w:rPr>
              <w:t xml:space="preserve">  </w:t>
            </w:r>
            <w:r w:rsidR="0065283E" w:rsidRPr="00DC67F0">
              <w:rPr>
                <w:rFonts w:ascii="Arial" w:hAnsi="Arial"/>
                <w:rtl/>
              </w:rPr>
              <w:t>اندومتریوز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77A6B2C3" w14:textId="0B1172E8" w:rsidR="00F50AD5" w:rsidRPr="00DC67F0" w:rsidRDefault="00042932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34537EE2" w14:textId="2F2D4785" w:rsidR="0065283E" w:rsidRPr="00DC67F0" w:rsidRDefault="0065283E" w:rsidP="0066602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اندومتریوز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C204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و علل ایجاد آنرا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C204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 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0237704F" w14:textId="0A4BA2FC" w:rsidR="0065283E" w:rsidRPr="00DC67F0" w:rsidRDefault="0065283E" w:rsidP="0066602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علایم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اندومتریوز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1F526E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را در سنین مختلف مقایسه کند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</w:t>
            </w:r>
          </w:p>
          <w:p w14:paraId="23DC2FC3" w14:textId="77777777" w:rsidR="0065283E" w:rsidRPr="00DC67F0" w:rsidRDefault="0065283E" w:rsidP="0066602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نحوة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اندومتریوز را شرح دهد.</w:t>
            </w:r>
          </w:p>
          <w:p w14:paraId="512113FF" w14:textId="658A8573" w:rsidR="0065283E" w:rsidRPr="00DC67F0" w:rsidRDefault="0065283E" w:rsidP="0066602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اندومتریوز را </w:t>
            </w:r>
            <w:r w:rsidR="006C204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بادر نظر گرفتن اولویت درمان توضیح دهد</w:t>
            </w:r>
          </w:p>
          <w:p w14:paraId="7D090B67" w14:textId="7FF513C6" w:rsidR="0065283E" w:rsidRPr="00DC67F0" w:rsidRDefault="0065283E" w:rsidP="0066602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عوارض اندومتریوز را شرح دهد.</w:t>
            </w:r>
          </w:p>
          <w:p w14:paraId="5F34B7A3" w14:textId="3D869F34" w:rsidR="00252AA3" w:rsidRPr="00DC67F0" w:rsidRDefault="00252AA3" w:rsidP="0066602E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در مورد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Case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مطرح شده در کلاس ، با همگروهی های خود بحث کند </w:t>
            </w:r>
          </w:p>
          <w:p w14:paraId="70965239" w14:textId="1EA49566" w:rsidR="0066602E" w:rsidRPr="00DC67F0" w:rsidRDefault="0066602E" w:rsidP="0066602E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قصور در تشخیص هر یک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Case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های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مطرح شده در کلاس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را مشخص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کند </w:t>
            </w:r>
          </w:p>
          <w:p w14:paraId="385A7009" w14:textId="77777777" w:rsidR="001F526E" w:rsidRPr="00DC67F0" w:rsidRDefault="00BE183D" w:rsidP="0066602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برای درمان آندومتریوز در خانم 45 ساله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با دقت 100 درصد نسخه بنویسد</w:t>
            </w:r>
          </w:p>
          <w:p w14:paraId="73FFDFEB" w14:textId="4517AD26" w:rsidR="00A726C5" w:rsidRPr="00DC67F0" w:rsidRDefault="006D252B" w:rsidP="0066602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3A3E3E78" w14:textId="2BA7A820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</w:t>
            </w:r>
            <w:r w:rsidR="001F526E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7E0FD17A" w14:textId="77777777" w:rsidR="00C214E9" w:rsidRPr="00DC67F0" w:rsidRDefault="00C214E9" w:rsidP="00C214E9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سخنراني</w:t>
            </w:r>
          </w:p>
          <w:p w14:paraId="3FE42736" w14:textId="77777777" w:rsidR="00C214E9" w:rsidRPr="00DC67F0" w:rsidRDefault="00C214E9" w:rsidP="00C214E9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2EC1200E" w14:textId="77777777" w:rsidR="00C214E9" w:rsidRPr="00DC67F0" w:rsidRDefault="00C214E9" w:rsidP="00C214E9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بحث گروهي</w:t>
            </w:r>
          </w:p>
          <w:p w14:paraId="768B60B6" w14:textId="41F77FF8" w:rsidR="00A726C5" w:rsidRPr="00DC67F0" w:rsidRDefault="00C214E9" w:rsidP="00C214E9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مسأله محور</w:t>
            </w:r>
            <w:r w:rsidRPr="00DC67F0">
              <w:rPr>
                <w:rFonts w:ascii="Arial" w:hAnsi="Arial"/>
                <w:sz w:val="18"/>
                <w:szCs w:val="18"/>
              </w:rPr>
              <w:t xml:space="preserve"> Case Presentation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57BDA06C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20C03C2F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631C87CA" w14:textId="4EF5207D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892374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C5EC7D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7EC5350D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78DE1A1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7B9AF84E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0334CB8A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1B7122B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5E4D4EB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56D1FF4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13BFC9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5573CD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333BCC6C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6E91421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55A1245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21FB785E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47457D6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4FE978D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ACCC8E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D455EF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958803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217A8C78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181E0A2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53792A00" w14:textId="2CD256C7" w:rsidR="00A726C5" w:rsidRPr="00DC67F0" w:rsidRDefault="00042932" w:rsidP="006C2048">
            <w:pPr>
              <w:autoSpaceDE w:val="0"/>
              <w:autoSpaceDN w:val="0"/>
              <w:bidi/>
              <w:adjustRightInd w:val="0"/>
              <w:rPr>
                <w:rFonts w:ascii="Arial,Bold" w:hAnsi="Arial" w:cs="Arial,Bold"/>
                <w:b/>
                <w:bCs/>
                <w:rtl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با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بیماریهای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مقاربتی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شایع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78C3043A" w14:textId="36ACB79F" w:rsidR="0065283E" w:rsidRPr="00DC67F0" w:rsidRDefault="00042932" w:rsidP="001F526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6C861B3B" w14:textId="7211096D" w:rsidR="0065283E" w:rsidRPr="00DC67F0" w:rsidRDefault="0065283E" w:rsidP="001F526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علائم بیماری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سیفیلیس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 مرحله به مرحله توضیح دهد.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3ED09AB1" w14:textId="2BDDABB8" w:rsidR="001F526E" w:rsidRPr="00DC67F0" w:rsidRDefault="00B31ED6" w:rsidP="00B31ED6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نحوه انتقال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 درمان 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سیفیلیس را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76F3F4A1" w14:textId="524601D5" w:rsidR="0065283E" w:rsidRPr="00DC67F0" w:rsidRDefault="0065283E" w:rsidP="0048242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علائم </w:t>
            </w:r>
            <w:r w:rsidR="00B31ED6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 درمان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تب خال تناسلی را مرحله به مرحله توضیح دهد.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072C6AD0" w14:textId="62C119C0" w:rsidR="0065283E" w:rsidRPr="00DC67F0" w:rsidRDefault="0065283E" w:rsidP="0048242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راههای تشخیص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تب خال تناسلی 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2505BEA2" w14:textId="1F1EB816" w:rsidR="00B31ED6" w:rsidRPr="00DC67F0" w:rsidRDefault="00B31ED6" w:rsidP="00B31ED6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تفاوت درمان تب خال تناسلی در اپیزود اول و تکرار آنرا مقایسه کند</w:t>
            </w:r>
          </w:p>
          <w:p w14:paraId="4E0A61DD" w14:textId="149B12A4" w:rsidR="0065283E" w:rsidRPr="00DC67F0" w:rsidRDefault="0065283E" w:rsidP="0048242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علائم</w:t>
            </w:r>
            <w:r w:rsidR="00B31ED6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 راه های پیشگیری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زگیل تناسلی را توضیح دهد.</w:t>
            </w:r>
          </w:p>
          <w:p w14:paraId="1B1BAC86" w14:textId="42911AA6" w:rsidR="0065283E" w:rsidRPr="00DC67F0" w:rsidRDefault="0065283E" w:rsidP="0048242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درمان </w:t>
            </w:r>
            <w:r w:rsidR="00B31ED6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و پیگیری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زگیل تناسلی را توضیح دهد.</w:t>
            </w:r>
          </w:p>
          <w:p w14:paraId="6301CEEB" w14:textId="3A329156" w:rsidR="0065283E" w:rsidRPr="00DC67F0" w:rsidRDefault="0065283E" w:rsidP="0048242A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علائم</w:t>
            </w:r>
            <w:r w:rsidR="00C42523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</w:t>
            </w:r>
            <w:r w:rsidR="00C42523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راههای تشخیص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شانکرویید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 مرحله به مرحله توضیح دهد.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0F1C40CA" w14:textId="1D70180E" w:rsidR="001F526E" w:rsidRPr="00DC67F0" w:rsidRDefault="001F526E" w:rsidP="001F526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برای 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شانکرویید</w:t>
            </w:r>
            <w:r w:rsidR="0065283E"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نسخه بنویسد</w:t>
            </w:r>
          </w:p>
          <w:p w14:paraId="0624F47F" w14:textId="6EB1550F" w:rsidR="00A726C5" w:rsidRPr="00DC67F0" w:rsidRDefault="006D252B" w:rsidP="001F526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gramStart"/>
            <w:r w:rsidRPr="00DC67F0">
              <w:rPr>
                <w:rFonts w:asciiTheme="minorBidi" w:hAnsiTheme="minorBidi" w:cstheme="minorBidi"/>
                <w:sz w:val="18"/>
                <w:szCs w:val="18"/>
              </w:rPr>
              <w:t>HIV</w:t>
            </w:r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را</w:t>
            </w:r>
            <w:proofErr w:type="gramEnd"/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با تاکید بر روشهای پ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یشگیری </w:t>
            </w:r>
            <w:r w:rsidR="001F526E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تشخیص و درمان </w:t>
            </w:r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آن توضیح دهد </w:t>
            </w:r>
          </w:p>
          <w:p w14:paraId="7880AD9B" w14:textId="7EB3BC2E" w:rsidR="000D7FA1" w:rsidRPr="00DC67F0" w:rsidRDefault="0066602E" w:rsidP="000D7FA1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برای پاسخ دادن به سوالات ، پیش قدم شود</w:t>
            </w:r>
            <w:r w:rsidR="00252AA3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6D495447" w14:textId="77777777" w:rsidR="000D7FA1" w:rsidRPr="00DC67F0" w:rsidRDefault="00BE183D" w:rsidP="000D7FA1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برای درمان تب خال تناسلی در اپیزود اول بیماری 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با دقت 100 درصد نسخه بنویسد</w:t>
            </w:r>
          </w:p>
          <w:p w14:paraId="0E9CDBF5" w14:textId="3503C92B" w:rsidR="006D252B" w:rsidRPr="00DC67F0" w:rsidRDefault="006D252B" w:rsidP="000D7FA1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32AEF848" w14:textId="7423A63D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</w:t>
            </w:r>
            <w:r w:rsidR="001F526E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60DD79C2" w14:textId="77777777" w:rsidR="00C214E9" w:rsidRPr="00DC67F0" w:rsidRDefault="00C214E9" w:rsidP="00C214E9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سخنراني</w:t>
            </w:r>
          </w:p>
          <w:p w14:paraId="2B94E823" w14:textId="77777777" w:rsidR="00C214E9" w:rsidRPr="00DC67F0" w:rsidRDefault="00C214E9" w:rsidP="00C214E9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0A9A4655" w14:textId="77777777" w:rsidR="00C214E9" w:rsidRPr="00DC67F0" w:rsidRDefault="00C214E9" w:rsidP="00C214E9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بحث گروهي</w:t>
            </w:r>
          </w:p>
          <w:p w14:paraId="7263E328" w14:textId="5B88E685" w:rsidR="00A726C5" w:rsidRPr="00DC67F0" w:rsidRDefault="00C214E9" w:rsidP="00C214E9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مسأله محور</w:t>
            </w:r>
            <w:r w:rsidRPr="00DC67F0">
              <w:rPr>
                <w:rFonts w:ascii="Arial" w:hAnsi="Arial"/>
                <w:sz w:val="18"/>
                <w:szCs w:val="18"/>
              </w:rPr>
              <w:t xml:space="preserve"> Case Presentation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09D18E9A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47584DE9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4AB9F25F" w14:textId="2E006CA3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A94102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D3CD31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6E3C349C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756BA82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3E1E510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2C1785BC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1D72515E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45A8555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65DEF4C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356127A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B3BBFD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130CEF6D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16BB2ED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2600FD2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0EFC44C5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7EE6E24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7A82A34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00BF396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30A176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531D03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1234DF7E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7249D36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59072CD0" w14:textId="6EF842FC" w:rsidR="001C349C" w:rsidRPr="00DC67F0" w:rsidRDefault="00042932" w:rsidP="001C349C">
            <w:pPr>
              <w:autoSpaceDE w:val="0"/>
              <w:autoSpaceDN w:val="0"/>
              <w:bidi/>
              <w:adjustRightInd w:val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224DD1" w:rsidRPr="00DC67F0">
              <w:rPr>
                <w:rFonts w:ascii="Arial" w:hAnsi="Arial" w:hint="cs"/>
                <w:sz w:val="20"/>
                <w:szCs w:val="20"/>
                <w:rtl/>
              </w:rPr>
              <w:t xml:space="preserve"> با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بیماریهای</w:t>
            </w:r>
            <w:r w:rsidR="0065283E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عفونی</w:t>
            </w:r>
            <w:r w:rsidR="0065283E" w:rsidRPr="00DC67F0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65283E" w:rsidRPr="00DC67F0">
              <w:rPr>
                <w:rFonts w:ascii="Arial" w:hAnsi="Arial"/>
                <w:sz w:val="20"/>
                <w:szCs w:val="20"/>
                <w:rtl/>
              </w:rPr>
              <w:t>واژن</w:t>
            </w:r>
            <w:r w:rsidR="001C349C" w:rsidRPr="00DC67F0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65283E" w:rsidRPr="00DC67F0">
              <w:rPr>
                <w:rStyle w:val="TitleChar"/>
                <w:rFonts w:asciiTheme="minorBidi" w:hAnsiTheme="minorBidi" w:cstheme="minorBidi"/>
                <w:sz w:val="18"/>
                <w:szCs w:val="18"/>
                <w:rtl/>
              </w:rPr>
              <w:t>وسرویکس،</w:t>
            </w:r>
            <w:r w:rsidR="0065283E" w:rsidRPr="00DC67F0"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14:paraId="153F2594" w14:textId="187FA6AD" w:rsidR="00A726C5" w:rsidRPr="00DC67F0" w:rsidRDefault="00A726C5" w:rsidP="0065283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 w:val="restart"/>
            <w:shd w:val="clear" w:color="auto" w:fill="auto"/>
          </w:tcPr>
          <w:p w14:paraId="0EFBD09C" w14:textId="57170617" w:rsidR="00F50AD5" w:rsidRPr="00DC67F0" w:rsidRDefault="00042932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15BBC6DA" w14:textId="52C7DCAF" w:rsidR="0065283E" w:rsidRPr="00DC67F0" w:rsidRDefault="0065283E" w:rsidP="00252AA3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علایم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مراقبتهای بهداشتی  واژنیت کاندیدایی را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</w:t>
            </w:r>
          </w:p>
          <w:p w14:paraId="5FC85357" w14:textId="0735134A" w:rsidR="0065283E" w:rsidRPr="00DC67F0" w:rsidRDefault="0065283E" w:rsidP="00252AA3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lastRenderedPageBreak/>
              <w:t>علل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علایم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مراقبتهای بهداشتی  واژنیت تریکومونایی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.</w:t>
            </w:r>
          </w:p>
          <w:p w14:paraId="233208A6" w14:textId="74C7ADB3" w:rsidR="0065283E" w:rsidRPr="00DC67F0" w:rsidRDefault="0065283E" w:rsidP="000D7FA1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علایم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مراقبتهای بهداشتی</w:t>
            </w:r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واژنیت باکتریایی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دهد</w:t>
            </w:r>
          </w:p>
          <w:p w14:paraId="028E51DC" w14:textId="77777777" w:rsidR="000D7FA1" w:rsidRPr="00DC67F0" w:rsidRDefault="000D7FA1" w:rsidP="000D7FA1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علل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علایم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و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مراقبتهای بهداشتی</w:t>
            </w:r>
            <w:r w:rsidR="00682DBB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سرویسیت حاد و مزمن را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مقایسه کند</w:t>
            </w:r>
          </w:p>
          <w:p w14:paraId="69825849" w14:textId="0FEB025D" w:rsidR="000D7FA1" w:rsidRPr="00DC67F0" w:rsidRDefault="000D7FA1" w:rsidP="000D7FA1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برای </w:t>
            </w:r>
            <w:r w:rsidR="00682DBB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درمان سرویسیت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نسخه بنویسد</w:t>
            </w:r>
          </w:p>
          <w:p w14:paraId="632E03AD" w14:textId="77777777" w:rsidR="000D7FA1" w:rsidRPr="00DC67F0" w:rsidRDefault="00682DBB" w:rsidP="000D7FA1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سیستم بتسدا را توضیح دهد </w:t>
            </w:r>
          </w:p>
          <w:p w14:paraId="413E1858" w14:textId="64AA8995" w:rsidR="000D7FA1" w:rsidRPr="00DC67F0" w:rsidRDefault="00F108C4" w:rsidP="000D7FA1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انواع</w:t>
            </w:r>
            <w:r w:rsidR="00682DBB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پاپ اسمیر</w:t>
            </w:r>
            <w:r w:rsidR="00682DBB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را </w:t>
            </w:r>
            <w:r w:rsidR="005C3AE6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از نظر روش نمونه گیری و نتایج آنها مقایسه کند</w:t>
            </w:r>
            <w:r w:rsidR="00682DBB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28F434D9" w14:textId="77777777" w:rsidR="000D7FA1" w:rsidRPr="00DC67F0" w:rsidRDefault="00682DBB" w:rsidP="000D7FA1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نتایج پاپ اسمیر را تفسیر کند </w:t>
            </w:r>
          </w:p>
          <w:p w14:paraId="45978586" w14:textId="20E94755" w:rsidR="00682DBB" w:rsidRPr="00DC67F0" w:rsidRDefault="00682DBB" w:rsidP="000D7FA1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علل </w:t>
            </w:r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و علائم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ایجاد کیست انکلوزیونی  واژن را </w:t>
            </w:r>
            <w:r w:rsidR="000D7FA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توضیح دهد</w:t>
            </w:r>
          </w:p>
          <w:p w14:paraId="633CE954" w14:textId="77777777" w:rsidR="00252AA3" w:rsidRPr="00DC67F0" w:rsidRDefault="00252AA3" w:rsidP="00252AA3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در مورد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Case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مطرح شده در کلاس ، با همگروهی های خود بحث کند </w:t>
            </w:r>
          </w:p>
          <w:p w14:paraId="6B262C9A" w14:textId="77777777" w:rsidR="000D7FA1" w:rsidRPr="00DC67F0" w:rsidRDefault="00BE183D" w:rsidP="000D7FA1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برای درمان  واژنیت تریکومونایی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با دقت 100 درصد نسخه بنویسد</w:t>
            </w:r>
          </w:p>
          <w:p w14:paraId="0986F5DB" w14:textId="77A0B3FF" w:rsidR="00A726C5" w:rsidRPr="00DC67F0" w:rsidRDefault="006D252B" w:rsidP="000D7FA1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199292ED" w14:textId="65C83241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lastRenderedPageBreak/>
              <w:t>پر</w:t>
            </w:r>
            <w:r w:rsidR="00C50EC4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6409BE54" w14:textId="77777777" w:rsidR="002F15FA" w:rsidRPr="00DC67F0" w:rsidRDefault="002F15FA" w:rsidP="002F15FA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</w:t>
            </w: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lastRenderedPageBreak/>
              <w:t xml:space="preserve">مبتنی بر </w:t>
            </w:r>
            <w:r w:rsidRPr="00DC67F0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64D79586" w14:textId="77777777" w:rsidR="002F15FA" w:rsidRPr="00DC67F0" w:rsidRDefault="002F15FA" w:rsidP="002F15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3D901CEE" w14:textId="77777777" w:rsidR="002F15FA" w:rsidRPr="00DC67F0" w:rsidRDefault="002F15FA" w:rsidP="002F15FA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06920E84" w14:textId="5CB2BBD6" w:rsidR="00A726C5" w:rsidRPr="00DC67F0" w:rsidRDefault="002F15FA" w:rsidP="002F15FA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21B1C4AE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lastRenderedPageBreak/>
              <w:t>-وایت برد</w:t>
            </w:r>
          </w:p>
          <w:p w14:paraId="7CA08BCE" w14:textId="7B0C4D80" w:rsidR="00A726C5" w:rsidRPr="00DC67F0" w:rsidRDefault="00D568B2" w:rsidP="00C214E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lastRenderedPageBreak/>
              <w:t>-نرم افزار پاورپوینت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6205D8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12B0583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08278F94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116EB06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5E71374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386287EB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3705162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592F3FC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04AE102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4AD983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2B5EBE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075E7032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70BBDD0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721A711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7B705CD5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20A6587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289D3F5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393286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F8285D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3D552AF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35ADF007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4D02EA8E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03ED32DD" w14:textId="654E8B7B" w:rsidR="00A84D84" w:rsidRPr="00DC67F0" w:rsidRDefault="006573CA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tl/>
              </w:rPr>
              <w:t>آشنایی با</w:t>
            </w:r>
            <w:r w:rsidR="00E37B09" w:rsidRPr="00DC67F0">
              <w:rPr>
                <w:rFonts w:hint="cs"/>
                <w:rtl/>
              </w:rPr>
              <w:t xml:space="preserve"> </w:t>
            </w:r>
            <w:r w:rsidRPr="00DC67F0">
              <w:rPr>
                <w:rtl/>
              </w:rPr>
              <w:t>اخت</w:t>
            </w:r>
            <w:r w:rsidR="00412178" w:rsidRPr="00DC67F0">
              <w:rPr>
                <w:rFonts w:hint="cs"/>
                <w:rtl/>
              </w:rPr>
              <w:t>لالا</w:t>
            </w:r>
            <w:r w:rsidRPr="00DC67F0">
              <w:rPr>
                <w:rtl/>
              </w:rPr>
              <w:t xml:space="preserve">ت کف لگن 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6D7EBB26" w14:textId="3BBF4D12" w:rsidR="00F50AD5" w:rsidRPr="00DC67F0" w:rsidRDefault="00042932" w:rsidP="00E60037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54B6A621" w14:textId="52362AC5" w:rsidR="00412178" w:rsidRPr="00DC67F0" w:rsidRDefault="006573CA" w:rsidP="00252AA3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عوامل مستعد کننده شلی کف لگن را نام ببرد </w:t>
            </w:r>
          </w:p>
          <w:p w14:paraId="33E5729A" w14:textId="1A996377" w:rsidR="00412178" w:rsidRPr="00DC67F0" w:rsidRDefault="00412178" w:rsidP="00412178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برای تشخیص </w:t>
            </w:r>
            <w:r w:rsidR="006573C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شدت پرو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لا</w:t>
            </w:r>
            <w:r w:rsidR="006573C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پس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آن </w:t>
            </w:r>
            <w:r w:rsidR="006573C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را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درجه بندی کند</w:t>
            </w:r>
          </w:p>
          <w:p w14:paraId="6515CA55" w14:textId="6385BFA9" w:rsidR="00412178" w:rsidRPr="00DC67F0" w:rsidRDefault="006573CA" w:rsidP="00412178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لا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ئم و نشانه های پرو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لا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پس 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کف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لگن را 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توضح دهد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08F81952" w14:textId="30F01DBB" w:rsidR="00412178" w:rsidRPr="00DC67F0" w:rsidRDefault="006573CA" w:rsidP="00412178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تمرینات فیزیکی برای درمان شلی لگن را توضیح دهد </w:t>
            </w:r>
          </w:p>
          <w:p w14:paraId="0FCAA5F4" w14:textId="7D1F36FE" w:rsidR="00412178" w:rsidRPr="00DC67F0" w:rsidRDefault="006573CA" w:rsidP="00412178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بی اختیاری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incontinency 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ادرار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 توضیح دهد</w:t>
            </w:r>
          </w:p>
          <w:p w14:paraId="4C022DAB" w14:textId="77777777" w:rsidR="00412178" w:rsidRPr="00DC67F0" w:rsidRDefault="006573CA" w:rsidP="00412178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بی اختیاری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urgency 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را توضیح دهد </w:t>
            </w:r>
          </w:p>
          <w:p w14:paraId="23876EB4" w14:textId="484710F0" w:rsidR="00412178" w:rsidRPr="00DC67F0" w:rsidRDefault="006573CA" w:rsidP="00412178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بی اختیاری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incontinence stress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را 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با دو دیگر بی اختیاری ادرار مقایسه کند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372628A9" w14:textId="0B9EEF98" w:rsidR="00412178" w:rsidRPr="00DC67F0" w:rsidRDefault="006573CA" w:rsidP="00412178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تستهای تشخیصی بی اختیاری ادراری را توضیح دهد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</w:t>
            </w:r>
          </w:p>
          <w:p w14:paraId="6B5A50B0" w14:textId="0F21A0D6" w:rsidR="00931835" w:rsidRPr="00DC67F0" w:rsidRDefault="004941D9" w:rsidP="00931835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علائم و نشانه های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فیستول های وزیکوواژینال را توضیح دهد </w:t>
            </w:r>
          </w:p>
          <w:p w14:paraId="0F253963" w14:textId="33F9F9E5" w:rsidR="004941D9" w:rsidRPr="00DC67F0" w:rsidRDefault="004941D9" w:rsidP="004941D9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علائم و نشانه های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فیستول های وزیکورکتال را توضیح دهد</w:t>
            </w:r>
          </w:p>
          <w:p w14:paraId="2D2E4EB4" w14:textId="36455AA2" w:rsidR="00412178" w:rsidRPr="00DC67F0" w:rsidRDefault="0066602E" w:rsidP="00412178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برای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بحث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</w:t>
            </w:r>
            <w:r w:rsidR="00252AA3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در مورد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علل ایجا</w:t>
            </w:r>
            <w:r w:rsidR="00FF3492"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د فیستول ها </w:t>
            </w:r>
            <w:r w:rsidR="00252AA3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FF3492"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( یا </w:t>
            </w:r>
            <w:r w:rsidR="00FF3492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شلی</w:t>
            </w:r>
            <w:r w:rsidR="00FF3492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های</w:t>
            </w:r>
            <w:r w:rsidR="00FF3492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کف لگن </w:t>
            </w:r>
            <w:r w:rsidR="00FF3492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)</w:t>
            </w:r>
            <w:r w:rsidR="00252AA3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با همگروهی های خود </w:t>
            </w:r>
            <w:r w:rsidR="00FF3492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علاقه نشان دهد</w:t>
            </w:r>
            <w:r w:rsidR="00252AA3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FF3492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.</w:t>
            </w:r>
          </w:p>
          <w:p w14:paraId="6FBC63B2" w14:textId="0B0A821D" w:rsidR="00A84D84" w:rsidRPr="00DC67F0" w:rsidRDefault="006D252B" w:rsidP="00412178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2949A3A5" w14:textId="26A1C003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</w:t>
            </w:r>
            <w:r w:rsidR="00C50EC4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1806C78A" w14:textId="77777777" w:rsidR="002F15FA" w:rsidRPr="00DC67F0" w:rsidRDefault="002F15FA" w:rsidP="002F15FA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مبتنی بر </w:t>
            </w:r>
            <w:r w:rsidRPr="00DC67F0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5721B79F" w14:textId="77777777" w:rsidR="002F15FA" w:rsidRPr="00DC67F0" w:rsidRDefault="002F15FA" w:rsidP="002F15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438E3B55" w14:textId="77777777" w:rsidR="002F15FA" w:rsidRPr="00DC67F0" w:rsidRDefault="002F15FA" w:rsidP="002F15FA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1D3EE2E9" w14:textId="42870D49" w:rsidR="00A84D84" w:rsidRPr="00DC67F0" w:rsidRDefault="002F15FA" w:rsidP="002F15FA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293294BD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1480E27E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15A96A0E" w14:textId="6683BA92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F564905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C3C058E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2D089CD7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6CDE156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1EE820F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4A451951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57E908B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22017CC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E1D902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3F2FED2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2CAABC5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0A395571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3E75BD4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45EADFC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5E96A0DD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53A62F8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29792CF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8BE2BE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2A6737E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6A95BF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5FA1DCD8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548F938F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231CC80B" w14:textId="44DB83EC" w:rsidR="00A84D84" w:rsidRPr="00DC67F0" w:rsidRDefault="00042932" w:rsidP="00DA22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Pr="00DC67F0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="00E37B09" w:rsidRPr="00DC67F0">
              <w:rPr>
                <w:rFonts w:ascii="Arial" w:hAnsi="Arial"/>
                <w:sz w:val="18"/>
                <w:szCs w:val="18"/>
                <w:rtl/>
              </w:rPr>
              <w:t>با</w:t>
            </w:r>
            <w:r w:rsidR="00E37B09" w:rsidRPr="00DC67F0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بیماری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التهابی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لگن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31DE8FC6" w14:textId="05FD7402" w:rsidR="00F50AD5" w:rsidRPr="00DC67F0" w:rsidRDefault="00042932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58CCBCCA" w14:textId="77777777" w:rsidR="00412178" w:rsidRPr="00DC67F0" w:rsidRDefault="006D252B" w:rsidP="00412178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حداقل دو 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پاتوژن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شایع موثر در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ایجاد بیماری های التهابی لگن را </w:t>
            </w:r>
            <w:r w:rsidR="00412178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نام ببرد</w:t>
            </w:r>
          </w:p>
          <w:p w14:paraId="7993EDDA" w14:textId="77777777" w:rsidR="00462A62" w:rsidRPr="00DC67F0" w:rsidRDefault="006D252B" w:rsidP="00412178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462A62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علائم بالینی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بیماری التهابی لگن </w:t>
            </w:r>
            <w:r w:rsidR="00462A62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 دهد</w:t>
            </w:r>
          </w:p>
          <w:p w14:paraId="28FE7285" w14:textId="77777777" w:rsidR="00462A62" w:rsidRPr="00DC67F0" w:rsidRDefault="006D252B" w:rsidP="00462A62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راههای تشخیص بیماری التهابی لگن را به اختصار شرح 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66F6EFBE" w14:textId="62CB0E97" w:rsidR="00462A62" w:rsidRPr="00DC67F0" w:rsidRDefault="006D252B" w:rsidP="00462A62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حداقل سه عارضه ی بیماری التهابی لگن را نام ببرد</w:t>
            </w:r>
          </w:p>
          <w:p w14:paraId="22FB90C6" w14:textId="077475F0" w:rsidR="00462A62" w:rsidRPr="00DC67F0" w:rsidRDefault="00462A62" w:rsidP="00462A62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اندیکاسونهای بستری مبتلایان به بیماری های التهابی لگن بیان کند</w:t>
            </w:r>
          </w:p>
          <w:p w14:paraId="53A5136C" w14:textId="77777777" w:rsidR="00462A62" w:rsidRPr="00DC67F0" w:rsidRDefault="006D252B" w:rsidP="00462A62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 بیماری های التهابی لگن</w:t>
            </w:r>
            <w:r w:rsidR="00462A62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سرپایی و بستری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را </w:t>
            </w:r>
            <w:r w:rsidR="00462A62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مقایسه کند</w:t>
            </w:r>
          </w:p>
          <w:p w14:paraId="0E9D1666" w14:textId="03D3D948" w:rsidR="00462A62" w:rsidRPr="00DC67F0" w:rsidRDefault="00ED7A7E" w:rsidP="00462A62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asciiTheme="minorBidi" w:hAnsiTheme="minorBidi" w:cstheme="minorBidi"/>
                <w:sz w:val="10"/>
                <w:szCs w:val="10"/>
              </w:rPr>
            </w:pPr>
            <w:r w:rsidRPr="00DC67F0">
              <w:rPr>
                <w:rFonts w:hint="cs"/>
                <w:sz w:val="16"/>
                <w:szCs w:val="18"/>
                <w:rtl/>
                <w:lang w:bidi="fa-IR"/>
              </w:rPr>
              <w:t xml:space="preserve">نسبت به مطالب طرح شده توسط استاد </w:t>
            </w:r>
            <w:r w:rsidR="00454F62" w:rsidRPr="00DC67F0">
              <w:rPr>
                <w:rFonts w:hint="cs"/>
                <w:sz w:val="16"/>
                <w:szCs w:val="18"/>
                <w:rtl/>
                <w:lang w:bidi="fa-IR"/>
              </w:rPr>
              <w:t>واکنش</w:t>
            </w:r>
            <w:r w:rsidRPr="00DC67F0">
              <w:rPr>
                <w:rFonts w:hint="cs"/>
                <w:sz w:val="16"/>
                <w:szCs w:val="18"/>
                <w:rtl/>
                <w:lang w:bidi="fa-IR"/>
              </w:rPr>
              <w:t xml:space="preserve"> نشان دهد</w:t>
            </w:r>
          </w:p>
          <w:p w14:paraId="014A7E9C" w14:textId="517B8C19" w:rsidR="00462A62" w:rsidRPr="00DC67F0" w:rsidRDefault="00BE183D" w:rsidP="00462A62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برای درمان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PID </w:t>
            </w:r>
            <w:r w:rsidR="007F7B8B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سرپای با دقت 100 درصد نسخه بنویسد </w:t>
            </w:r>
          </w:p>
          <w:p w14:paraId="3D0DCAF7" w14:textId="79565D69" w:rsidR="006D252B" w:rsidRPr="00DC67F0" w:rsidRDefault="006D252B" w:rsidP="00462A62">
            <w:pPr>
              <w:pStyle w:val="ListParagraph"/>
              <w:numPr>
                <w:ilvl w:val="0"/>
                <w:numId w:val="56"/>
              </w:numPr>
              <w:bidi/>
              <w:spacing w:after="0" w:line="240" w:lineRule="auto"/>
              <w:rPr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5530317B" w14:textId="635AE8E0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</w:t>
            </w:r>
            <w:r w:rsidR="00C50EC4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136746BA" w14:textId="77777777" w:rsidR="002F15FA" w:rsidRPr="00DC67F0" w:rsidRDefault="002F15FA" w:rsidP="002F15FA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مبتنی بر </w:t>
            </w:r>
            <w:r w:rsidRPr="00DC67F0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7C110B88" w14:textId="77777777" w:rsidR="002F15FA" w:rsidRPr="00DC67F0" w:rsidRDefault="002F15FA" w:rsidP="002F15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34F468ED" w14:textId="77777777" w:rsidR="002F15FA" w:rsidRPr="00DC67F0" w:rsidRDefault="002F15FA" w:rsidP="002F15FA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236DC986" w14:textId="1F6A2424" w:rsidR="00A84D84" w:rsidRPr="00DC67F0" w:rsidRDefault="002F15FA" w:rsidP="002F15FA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4957582F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36DED533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4972ED23" w14:textId="132B8139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90029AF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64C13D6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0F8EC0CE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5FA23E1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E348FE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7180AC49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705E6EF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71D4031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6D86C7C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6AB932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F3857D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180EA123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72874F5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4BFA9DE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6888B235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5F298EC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5857DF0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E14153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37EBA9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FCA1ED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1219AE07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04486C92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6979E0FF" w14:textId="1AD7B6AF" w:rsidR="00A84D84" w:rsidRPr="00DC67F0" w:rsidRDefault="006D252B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tl/>
              </w:rPr>
              <w:t xml:space="preserve">آشنایی با بیماری ها دستگاه ادراری 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423E7938" w14:textId="6F883CA7" w:rsidR="00F50AD5" w:rsidRPr="00DC67F0" w:rsidRDefault="00042932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F50AD5" w:rsidRPr="00DC67F0">
              <w:rPr>
                <w:rFonts w:cs="B Nazanin" w:hint="cs"/>
                <w:sz w:val="20"/>
                <w:szCs w:val="20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445AD7F9" w14:textId="77777777" w:rsidR="007F7B8B" w:rsidRPr="00DC67F0" w:rsidRDefault="006D252B" w:rsidP="007F7B8B">
            <w:pPr>
              <w:pStyle w:val="ListParagraph"/>
              <w:numPr>
                <w:ilvl w:val="0"/>
                <w:numId w:val="57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حداقل چهارعلت ایجاد عفونتهای دستگاه ادراری </w:t>
            </w:r>
            <w:r w:rsidR="007F7B8B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در زنان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را نام</w:t>
            </w:r>
            <w:r w:rsidR="007F7B8B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ببرد</w:t>
            </w:r>
          </w:p>
          <w:p w14:paraId="45BAD16A" w14:textId="0665598F" w:rsidR="007F7B8B" w:rsidRPr="00DC67F0" w:rsidRDefault="006259C1" w:rsidP="007F7B8B">
            <w:pPr>
              <w:pStyle w:val="ListParagraph"/>
              <w:numPr>
                <w:ilvl w:val="0"/>
                <w:numId w:val="57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پاتوژنهای  شایع در</w:t>
            </w:r>
            <w:r w:rsidR="007F7B8B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عفونت دستگاه ادراری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را نام ببرد</w:t>
            </w:r>
          </w:p>
          <w:p w14:paraId="24ED6E49" w14:textId="14179C8E" w:rsidR="007F7B8B" w:rsidRPr="00DC67F0" w:rsidRDefault="007F7B8B" w:rsidP="007F7B8B">
            <w:pPr>
              <w:pStyle w:val="ListParagraph"/>
              <w:numPr>
                <w:ilvl w:val="0"/>
                <w:numId w:val="57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علائم عفونت دستگاه ادراری فوقانی</w:t>
            </w:r>
            <w:r w:rsidR="006259C1"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و تحتانی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را توضیح دهد</w:t>
            </w:r>
          </w:p>
          <w:p w14:paraId="4E95FEC1" w14:textId="098FB347" w:rsidR="007F7B8B" w:rsidRPr="00DC67F0" w:rsidRDefault="007F7B8B" w:rsidP="007F7B8B">
            <w:pPr>
              <w:pStyle w:val="ListParagraph"/>
              <w:numPr>
                <w:ilvl w:val="0"/>
                <w:numId w:val="57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عوارض ابتلا به عفونت دستگاه ادراری فوقانی را توضیح دهد</w:t>
            </w:r>
          </w:p>
          <w:p w14:paraId="0F5FB224" w14:textId="7929803D" w:rsidR="006259C1" w:rsidRPr="00DC67F0" w:rsidRDefault="006D252B" w:rsidP="007F7B8B">
            <w:pPr>
              <w:pStyle w:val="ListParagraph"/>
              <w:numPr>
                <w:ilvl w:val="0"/>
                <w:numId w:val="57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روش های تشخیصی عفونت های دستکاه ادراری </w:t>
            </w:r>
            <w:r w:rsidR="006259C1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تحتانی و فوقانی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را </w:t>
            </w:r>
            <w:r w:rsidR="006259C1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مقایسه کند </w:t>
            </w:r>
          </w:p>
          <w:p w14:paraId="48299454" w14:textId="3F01D33F" w:rsidR="006259C1" w:rsidRPr="00DC67F0" w:rsidRDefault="006259C1" w:rsidP="006259C1">
            <w:pPr>
              <w:pStyle w:val="ListParagraph"/>
              <w:numPr>
                <w:ilvl w:val="0"/>
                <w:numId w:val="57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</w:rPr>
              <w:t>در مورد پیوری استریل و راه های تشخیص و درمان آن توضیح دهد</w:t>
            </w:r>
          </w:p>
          <w:p w14:paraId="5BF74EA0" w14:textId="3E9F5FF1" w:rsidR="00252AA3" w:rsidRPr="00DC67F0" w:rsidRDefault="006D252B" w:rsidP="006259C1">
            <w:pPr>
              <w:pStyle w:val="ListParagraph"/>
              <w:numPr>
                <w:ilvl w:val="0"/>
                <w:numId w:val="57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درمان ع</w:t>
            </w:r>
            <w:r w:rsidR="006259C1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ف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ونت های ادراری </w:t>
            </w:r>
            <w:r w:rsidR="006259C1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تحتانی و فوقانی را توضیح دهد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307D231B" w14:textId="7F89236F" w:rsidR="00731871" w:rsidRPr="00DC67F0" w:rsidRDefault="00731871" w:rsidP="006259C1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2"/>
                <w:szCs w:val="12"/>
                <w:lang w:bidi="fa-IR"/>
              </w:rPr>
            </w:pPr>
            <w:r w:rsidRPr="00DC67F0">
              <w:rPr>
                <w:rFonts w:ascii="Arial" w:hAnsi="Arial" w:cs="B Nazanin" w:hint="cs"/>
                <w:sz w:val="18"/>
                <w:szCs w:val="18"/>
                <w:rtl/>
              </w:rPr>
              <w:lastRenderedPageBreak/>
              <w:t>راه حل هایی را برای پیشگیری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عفونتهای دستگاه ادراری</w:t>
            </w:r>
            <w:r w:rsidRPr="00DC67F0">
              <w:rPr>
                <w:rFonts w:ascii="Arial" w:hAnsi="Arial" w:cs="B Nazanin" w:hint="cs"/>
                <w:sz w:val="18"/>
                <w:szCs w:val="18"/>
                <w:rtl/>
              </w:rPr>
              <w:t xml:space="preserve"> </w:t>
            </w:r>
            <w:r w:rsidRPr="00DC67F0">
              <w:rPr>
                <w:rFonts w:ascii="Arial" w:hAnsi="Arial" w:cs="B Nazanin"/>
                <w:sz w:val="18"/>
                <w:szCs w:val="18"/>
                <w:rtl/>
              </w:rPr>
              <w:t>پیشنهاد کند</w:t>
            </w:r>
            <w:r w:rsidRPr="00DC67F0">
              <w:rPr>
                <w:rFonts w:asciiTheme="minorBidi" w:hAnsiTheme="minorBidi" w:cstheme="minorBidi"/>
                <w:sz w:val="12"/>
                <w:szCs w:val="12"/>
                <w:rtl/>
              </w:rPr>
              <w:t xml:space="preserve"> </w:t>
            </w:r>
          </w:p>
          <w:p w14:paraId="59EDD6DF" w14:textId="27E8FEA1" w:rsidR="006259C1" w:rsidRPr="00DC67F0" w:rsidRDefault="00BE183D" w:rsidP="00731871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برای درمان  سیستیت حاد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با دقت 100 درصد نسخه بنویسد</w:t>
            </w:r>
          </w:p>
          <w:p w14:paraId="0D53C315" w14:textId="1795691A" w:rsidR="006D252B" w:rsidRPr="00DC67F0" w:rsidRDefault="006D252B" w:rsidP="006259C1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  <w:p w14:paraId="3EB78E28" w14:textId="76F0C21D" w:rsidR="006D252B" w:rsidRPr="00DC67F0" w:rsidRDefault="006D252B" w:rsidP="006D252B">
            <w:pPr>
              <w:pStyle w:val="ListParagraph"/>
              <w:bidi/>
              <w:spacing w:after="0" w:line="240" w:lineRule="auto"/>
              <w:ind w:left="57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22D5745E" w14:textId="1AFFA2AA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lastRenderedPageBreak/>
              <w:t>پر</w:t>
            </w:r>
            <w:r w:rsidR="00C50EC4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37899537" w14:textId="77777777" w:rsidR="002F15FA" w:rsidRPr="00DC67F0" w:rsidRDefault="002F15FA" w:rsidP="002F15FA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مبتنی بر </w:t>
            </w:r>
            <w:r w:rsidRPr="00DC67F0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342E2F74" w14:textId="77777777" w:rsidR="002F15FA" w:rsidRPr="00DC67F0" w:rsidRDefault="002F15FA" w:rsidP="002F15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6ADF5220" w14:textId="77777777" w:rsidR="002F15FA" w:rsidRPr="00DC67F0" w:rsidRDefault="002F15FA" w:rsidP="002F15FA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65A1D0B8" w14:textId="145E7F6D" w:rsidR="00A84D84" w:rsidRPr="00DC67F0" w:rsidRDefault="002F15FA" w:rsidP="002F15FA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1DA5D301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7D9CA028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77D4BD9E" w14:textId="796EC301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377B406C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E6349FA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1F685C04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7E35EA7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7571436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1533B4A4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7BA5B28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1EBF7CD4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3248E1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C6B96E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6888BCE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44C79B68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019EDAC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463C99A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1DE06C53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45A86F5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69C51A0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9835C5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F79AC5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9D4D3A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5BB0B475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38A1CF68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329E8E77" w14:textId="007A33BC" w:rsidR="00A84D84" w:rsidRPr="00DC67F0" w:rsidRDefault="00042932" w:rsidP="00C50EC4">
            <w:pPr>
              <w:autoSpaceDE w:val="0"/>
              <w:autoSpaceDN w:val="0"/>
              <w:bidi/>
              <w:adjustRightInd w:val="0"/>
              <w:rPr>
                <w:rFonts w:ascii="Arial" w:hAnsi="Arial"/>
                <w:sz w:val="20"/>
                <w:szCs w:val="20"/>
                <w:rtl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E37B09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E37B09" w:rsidRPr="00DC67F0">
              <w:rPr>
                <w:rFonts w:ascii="Arial" w:hAnsi="Arial"/>
                <w:sz w:val="18"/>
                <w:szCs w:val="18"/>
                <w:rtl/>
              </w:rPr>
              <w:t>با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بیماریهای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خوش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خیم</w:t>
            </w:r>
            <w:r w:rsidR="006027D7" w:rsidRPr="00DC67F0">
              <w:rPr>
                <w:rFonts w:ascii="Arial" w:hAnsi="Arial" w:hint="cs"/>
                <w:sz w:val="20"/>
                <w:szCs w:val="20"/>
                <w:rtl/>
              </w:rPr>
              <w:t xml:space="preserve"> لوله های رحمی و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تخمدان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71BD2E76" w14:textId="67140065" w:rsidR="00F50AD5" w:rsidRPr="00DC67F0" w:rsidRDefault="00F50AD5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="00936385"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</w:t>
            </w:r>
            <w:r w:rsidR="00042932"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="00042932"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4A412EFA" w14:textId="12B01F01" w:rsidR="00087A1A" w:rsidRPr="00DC67F0" w:rsidRDefault="006027D7" w:rsidP="00087A1A">
            <w:pPr>
              <w:pStyle w:val="ListParagraph"/>
              <w:numPr>
                <w:ilvl w:val="0"/>
                <w:numId w:val="58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عفونتها </w:t>
            </w:r>
            <w:r w:rsidR="00087A1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ی شایع لوله های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رحمی را </w:t>
            </w:r>
            <w:r w:rsidR="00136D40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شرح دهد</w:t>
            </w:r>
          </w:p>
          <w:p w14:paraId="71C38BF7" w14:textId="7FD9059B" w:rsidR="00087A1A" w:rsidRPr="00DC67F0" w:rsidRDefault="006027D7" w:rsidP="00136D40">
            <w:pPr>
              <w:pStyle w:val="ListParagraph"/>
              <w:numPr>
                <w:ilvl w:val="0"/>
                <w:numId w:val="58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علل، ع</w:t>
            </w:r>
            <w:r w:rsidR="00087A1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لائ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 و درمان سل دستگاه تناسلی را توضیح دهد</w:t>
            </w:r>
          </w:p>
          <w:p w14:paraId="13AC2B04" w14:textId="0BFFC6E9" w:rsidR="00136D40" w:rsidRPr="00DC67F0" w:rsidRDefault="00087A1A" w:rsidP="00136D40">
            <w:pPr>
              <w:pStyle w:val="ListParagraph"/>
              <w:numPr>
                <w:ilvl w:val="0"/>
                <w:numId w:val="58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انواع کیست های تخمدان را بر اساس منشا سلولی آنها </w:t>
            </w:r>
            <w:r w:rsidR="00136D40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 دهد</w:t>
            </w:r>
          </w:p>
          <w:p w14:paraId="3C743744" w14:textId="77777777" w:rsidR="00136D40" w:rsidRPr="00DC67F0" w:rsidRDefault="00136D40" w:rsidP="00136D40">
            <w:pPr>
              <w:pStyle w:val="ListParagraph"/>
              <w:numPr>
                <w:ilvl w:val="0"/>
                <w:numId w:val="58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تشخیص و درمان انواع کیست های تخمدان را مقایسه کند</w:t>
            </w:r>
          </w:p>
          <w:p w14:paraId="1814C850" w14:textId="77777777" w:rsidR="00136D40" w:rsidRPr="00DC67F0" w:rsidRDefault="00B102D0" w:rsidP="00136D40">
            <w:pPr>
              <w:pStyle w:val="ListParagraph"/>
              <w:numPr>
                <w:ilvl w:val="0"/>
                <w:numId w:val="58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معيارهاي تشخيصی سندرم تخمدان پلی کيستيک را توضيح دهد</w:t>
            </w:r>
          </w:p>
          <w:p w14:paraId="1976C6AA" w14:textId="77777777" w:rsidR="00136D40" w:rsidRPr="00DC67F0" w:rsidRDefault="006D252B" w:rsidP="00136D40">
            <w:pPr>
              <w:pStyle w:val="ListParagraph"/>
              <w:numPr>
                <w:ilvl w:val="0"/>
                <w:numId w:val="58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حداقل سه علت ایجاد تخمدان پلی کیستیک را نام ببرد </w:t>
            </w:r>
          </w:p>
          <w:p w14:paraId="3280D166" w14:textId="55A30E1F" w:rsidR="00252AA3" w:rsidRPr="00DC67F0" w:rsidRDefault="006D252B" w:rsidP="00136D40">
            <w:pPr>
              <w:pStyle w:val="ListParagraph"/>
              <w:numPr>
                <w:ilvl w:val="0"/>
                <w:numId w:val="58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درمان تخمدان پلی کیستیک را </w:t>
            </w:r>
            <w:r w:rsidR="00136D40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متناسب با علائم بالینی آنها شرح دهد</w:t>
            </w:r>
          </w:p>
          <w:p w14:paraId="318B1BD3" w14:textId="5E8E3C05" w:rsidR="00136D40" w:rsidRPr="00DC67F0" w:rsidRDefault="00731871" w:rsidP="00136D40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انواع کیست های تخمدان را بر اساس علائم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 آنها </w:t>
            </w:r>
            <w:r w:rsidR="00ED7A7E"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افتراق دهد</w:t>
            </w:r>
          </w:p>
          <w:p w14:paraId="265DF718" w14:textId="79BF5158" w:rsidR="00136D40" w:rsidRPr="00DC67F0" w:rsidRDefault="00BE183D" w:rsidP="00136D40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برای درمان تخمدان  پلی کیستیک در یک بیمار جوان مجرد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نسخه بنویسد</w:t>
            </w:r>
          </w:p>
          <w:p w14:paraId="5C29E122" w14:textId="3308F582" w:rsidR="006D252B" w:rsidRPr="00DC67F0" w:rsidRDefault="006D252B" w:rsidP="00136D40">
            <w:pPr>
              <w:pStyle w:val="ListParagraph"/>
              <w:numPr>
                <w:ilvl w:val="0"/>
                <w:numId w:val="5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4DAEBACE" w14:textId="7292A52F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</w:t>
            </w:r>
            <w:r w:rsidR="00C50EC4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16796173" w14:textId="77777777" w:rsidR="002F15FA" w:rsidRPr="00DC67F0" w:rsidRDefault="002F15FA" w:rsidP="002F15FA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مبتنی بر </w:t>
            </w:r>
            <w:r w:rsidRPr="00DC67F0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499C353F" w14:textId="77777777" w:rsidR="002F15FA" w:rsidRPr="00DC67F0" w:rsidRDefault="002F15FA" w:rsidP="002F15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08B37BC5" w14:textId="77777777" w:rsidR="002F15FA" w:rsidRPr="00DC67F0" w:rsidRDefault="002F15FA" w:rsidP="002F15FA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6E7072E5" w14:textId="689FEBC9" w:rsidR="00A84D84" w:rsidRPr="00DC67F0" w:rsidRDefault="002F15FA" w:rsidP="002F15FA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7CB913B7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633656FA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05553E75" w14:textId="6F803F5E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3249B6AB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0F17F62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4A80C575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2507CEE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3798A0E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75616780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34CC926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271A8CC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4096BF8D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23F4C3A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015C3C4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0E3EDB64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492401A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05605B6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5C9F624C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698ADC5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0F33000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3295801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C5EA60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614279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6017C515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1C734C85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3C24BFC1" w14:textId="47D46A76" w:rsidR="00DA2259" w:rsidRPr="00DC67F0" w:rsidRDefault="00042932" w:rsidP="00DA2259">
            <w:pPr>
              <w:autoSpaceDE w:val="0"/>
              <w:autoSpaceDN w:val="0"/>
              <w:bidi/>
              <w:adjustRightInd w:val="0"/>
              <w:rPr>
                <w:rFonts w:ascii="Arial" w:hAnsi="Arial"/>
                <w:sz w:val="20"/>
                <w:szCs w:val="20"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E37B09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E37B09" w:rsidRPr="00DC67F0">
              <w:rPr>
                <w:rFonts w:ascii="Arial" w:hAnsi="Arial"/>
                <w:sz w:val="18"/>
                <w:szCs w:val="18"/>
                <w:rtl/>
              </w:rPr>
              <w:t>با</w:t>
            </w:r>
            <w:r w:rsidR="00DA2259" w:rsidRPr="00DC67F0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بیماریهای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پستان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E4B3ED8" w14:textId="2F07E0EC" w:rsidR="00A84D84" w:rsidRPr="00DC67F0" w:rsidRDefault="00A84D84" w:rsidP="00DA22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 w:val="restart"/>
            <w:shd w:val="clear" w:color="auto" w:fill="auto"/>
          </w:tcPr>
          <w:p w14:paraId="72D4169D" w14:textId="22BC880F" w:rsidR="00F50AD5" w:rsidRPr="00DC67F0" w:rsidRDefault="00042932" w:rsidP="00F50AD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انتظار میرود که</w:t>
            </w:r>
            <w:r w:rsidR="00F50AD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بر اساس رفرنس و 100 درصد درست ، در کلاس درس ( در حضور سایر دانشجویان)  :</w:t>
            </w:r>
          </w:p>
          <w:p w14:paraId="666A18CA" w14:textId="3C18CE06" w:rsidR="0053293A" w:rsidRPr="00DC67F0" w:rsidRDefault="00136D40" w:rsidP="00252AA3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حداقل 4</w:t>
            </w:r>
            <w:r w:rsidR="0053293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مورد از شايعترين بيماريهاي خوش خيم پستان را نام ببرد</w:t>
            </w:r>
            <w:r w:rsidR="0053293A" w:rsidRPr="00DC67F0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17D1FD52" w14:textId="5A294A7F" w:rsidR="00136D40" w:rsidRPr="00DC67F0" w:rsidRDefault="00136D40" w:rsidP="00252AA3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علا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ئ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م بالینی بیماریهای خوش خیم پستان را توضیح دهد</w:t>
            </w:r>
          </w:p>
          <w:p w14:paraId="14826B97" w14:textId="7EC485BB" w:rsidR="00136D40" w:rsidRPr="00DC67F0" w:rsidRDefault="00136D40" w:rsidP="00136D40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درمان بیماریهای خوش خیم پستان را با هم مقایسه کند</w:t>
            </w:r>
          </w:p>
          <w:p w14:paraId="09BBFCE5" w14:textId="77777777" w:rsidR="00136D40" w:rsidRPr="00DC67F0" w:rsidRDefault="00136D40" w:rsidP="00252AA3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دردهای سیکلیک و غیر سیکلیک</w:t>
            </w:r>
            <w:r w:rsidR="007727E7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پستان را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توضیح دهد</w:t>
            </w:r>
          </w:p>
          <w:p w14:paraId="0071F088" w14:textId="0BE19517" w:rsidR="00252AA3" w:rsidRPr="00DC67F0" w:rsidRDefault="007727E7" w:rsidP="00136D40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ترشحات خوش خیم و بدخیم نوک پستان را شرح دهد</w:t>
            </w:r>
          </w:p>
          <w:p w14:paraId="56D2FE0A" w14:textId="77777777" w:rsidR="00136D40" w:rsidRPr="00DC67F0" w:rsidRDefault="00252AA3" w:rsidP="00136D40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در مورد </w:t>
            </w: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Case 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مطرح شده در کلاس ، با همگروهی های خود بحث کند </w:t>
            </w:r>
          </w:p>
          <w:p w14:paraId="6B9C7F75" w14:textId="7432AAE5" w:rsidR="006D252B" w:rsidRPr="00DC67F0" w:rsidRDefault="006D252B" w:rsidP="00136D40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  <w:p w14:paraId="5046D36F" w14:textId="419AD2F9" w:rsidR="006D252B" w:rsidRPr="00DC67F0" w:rsidRDefault="006D252B" w:rsidP="006D252B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482A305A" w14:textId="0CB0D6A8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پري</w:t>
            </w:r>
            <w:r w:rsidR="00C50EC4" w:rsidRPr="00DC67F0">
              <w:rPr>
                <w:rFonts w:cs="B Nazanin" w:hint="cs"/>
                <w:rtl/>
                <w:lang w:bidi="fa-IR"/>
              </w:rPr>
              <w:t xml:space="preserve">ه </w:t>
            </w:r>
            <w:r w:rsidRPr="00DC67F0">
              <w:rPr>
                <w:rFonts w:cs="B Nazanin" w:hint="cs"/>
                <w:rtl/>
                <w:lang w:bidi="fa-IR"/>
              </w:rPr>
              <w:t>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3B873D21" w14:textId="77777777" w:rsidR="002F15FA" w:rsidRPr="00DC67F0" w:rsidRDefault="002F15FA" w:rsidP="002F15FA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مبتنی بر </w:t>
            </w:r>
            <w:r w:rsidRPr="00DC67F0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4E40EC82" w14:textId="77777777" w:rsidR="002F15FA" w:rsidRPr="00DC67F0" w:rsidRDefault="002F15FA" w:rsidP="002F15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2BBE290B" w14:textId="77777777" w:rsidR="002F15FA" w:rsidRPr="00DC67F0" w:rsidRDefault="002F15FA" w:rsidP="002F15FA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77B4FAED" w14:textId="39396177" w:rsidR="00A84D84" w:rsidRPr="00DC67F0" w:rsidRDefault="002F15FA" w:rsidP="002F15FA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643EC8D4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57AB5E02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300BA823" w14:textId="632DCF8D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A3E01E8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7DC0E27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4D96071C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0AF0AB7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4DEDEEB5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3BEB7BBB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53F696F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3609658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187EA6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638DB9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7E4C3B9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DC67F0" w:rsidRPr="00DC67F0" w14:paraId="21B3BFD4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0F9BAA7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1E87E2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2F3BE0CE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272BFB61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5D57891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0232EA76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6595FB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5DB91DA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DC67F0" w:rsidRPr="00DC67F0" w14:paraId="07E3FF7E" w14:textId="77777777" w:rsidTr="00D312B5">
        <w:trPr>
          <w:trHeight w:val="240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07D2DCEB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3F71DFFD" w14:textId="49F1A504" w:rsidR="00A84D84" w:rsidRPr="00DC67F0" w:rsidRDefault="00042932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C67F0">
              <w:rPr>
                <w:rFonts w:ascii="Arial" w:hAnsi="Arial" w:hint="cs"/>
                <w:sz w:val="24"/>
                <w:szCs w:val="24"/>
                <w:rtl/>
              </w:rPr>
              <w:t>آ</w:t>
            </w:r>
            <w:r w:rsidRPr="00DC67F0">
              <w:rPr>
                <w:rFonts w:ascii="Arial" w:hAnsi="Arial"/>
                <w:sz w:val="24"/>
                <w:szCs w:val="24"/>
                <w:rtl/>
              </w:rPr>
              <w:t>شنایی</w:t>
            </w:r>
            <w:r w:rsidR="00E37B09" w:rsidRPr="00DC67F0">
              <w:rPr>
                <w:rFonts w:ascii="Arial" w:hAnsi="Arial"/>
                <w:sz w:val="18"/>
                <w:szCs w:val="18"/>
              </w:rPr>
              <w:t xml:space="preserve"> </w:t>
            </w:r>
            <w:r w:rsidR="00E37B09" w:rsidRPr="00DC67F0">
              <w:rPr>
                <w:rFonts w:ascii="Arial" w:hAnsi="Arial"/>
                <w:sz w:val="18"/>
                <w:szCs w:val="18"/>
                <w:rtl/>
              </w:rPr>
              <w:t>با</w:t>
            </w:r>
            <w:r w:rsidR="00E37B09" w:rsidRPr="00DC67F0">
              <w:rPr>
                <w:rFonts w:ascii="Arial" w:hAnsi="Arial" w:hint="cs"/>
                <w:sz w:val="18"/>
                <w:szCs w:val="18"/>
                <w:rtl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نازایی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،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علل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،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نحوه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تشخیص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وراههای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  <w:r w:rsidR="00DA2259" w:rsidRPr="00DC67F0">
              <w:rPr>
                <w:rFonts w:ascii="Arial" w:hAnsi="Arial"/>
                <w:sz w:val="20"/>
                <w:szCs w:val="20"/>
                <w:rtl/>
              </w:rPr>
              <w:t>درمان</w:t>
            </w:r>
            <w:r w:rsidR="00DA2259" w:rsidRPr="00DC67F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48" w:type="pct"/>
            <w:vMerge w:val="restart"/>
            <w:shd w:val="clear" w:color="auto" w:fill="auto"/>
          </w:tcPr>
          <w:p w14:paraId="4A9E9775" w14:textId="1283318D" w:rsidR="00D312B5" w:rsidRPr="00DC67F0" w:rsidRDefault="00042932" w:rsidP="00D312B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در پایان این جلسه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 از</w:t>
            </w: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دانشجو </w:t>
            </w:r>
            <w:r w:rsidRPr="00DC67F0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 xml:space="preserve">انتظار میرود که </w:t>
            </w:r>
            <w:r w:rsidR="00D312B5"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05692BB6" w14:textId="76C9950F" w:rsidR="00B102D0" w:rsidRPr="00DC67F0" w:rsidRDefault="00B102D0" w:rsidP="00252AA3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نازايی را تعريف </w:t>
            </w:r>
            <w:r w:rsidR="002F15F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کند</w:t>
            </w:r>
          </w:p>
          <w:p w14:paraId="7A1C51EA" w14:textId="2E6856FD" w:rsidR="00B102D0" w:rsidRPr="00DC67F0" w:rsidRDefault="00B102D0" w:rsidP="00252AA3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 سه علت اصلی نازايی مردانه را فهرست نمايد </w:t>
            </w:r>
          </w:p>
          <w:p w14:paraId="2873C29B" w14:textId="73DE0019" w:rsidR="00B102D0" w:rsidRPr="00DC67F0" w:rsidRDefault="00B102D0" w:rsidP="00252AA3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چهار علت اصلی نازايی زنانه را فهرست نمايد </w:t>
            </w:r>
          </w:p>
          <w:p w14:paraId="2792F972" w14:textId="3C586096" w:rsidR="00B102D0" w:rsidRPr="00DC67F0" w:rsidRDefault="00B102D0" w:rsidP="00252AA3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انواع آزواسپرمی را توضيح دهد</w:t>
            </w:r>
          </w:p>
          <w:p w14:paraId="44D0DFF7" w14:textId="77777777" w:rsidR="002F15FA" w:rsidRPr="00DC67F0" w:rsidRDefault="00B102D0" w:rsidP="00252AA3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2F15FA"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روش های تشخیصی ناباروری در زوجین را به ترتیب اولویت توضیح دهد</w:t>
            </w:r>
          </w:p>
          <w:p w14:paraId="661E1A77" w14:textId="77777777" w:rsidR="002F15FA" w:rsidRPr="00DC67F0" w:rsidRDefault="00B102D0" w:rsidP="00252AA3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تکنيک هاي کمک باروري را شرح دهد </w:t>
            </w:r>
          </w:p>
          <w:p w14:paraId="50430A0E" w14:textId="77777777" w:rsidR="002F15FA" w:rsidRPr="00DC67F0" w:rsidRDefault="002F15FA" w:rsidP="002F15FA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jc w:val="lowKashida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عوارض درمانهای دارویی در تحریک تخمک گذاری را شرح دهد</w:t>
            </w:r>
          </w:p>
          <w:p w14:paraId="3F41581C" w14:textId="77777777" w:rsidR="005E7A53" w:rsidRPr="00DC67F0" w:rsidRDefault="005E7A53" w:rsidP="002F15FA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cs="B Mitra"/>
                <w:sz w:val="20"/>
                <w:szCs w:val="20"/>
                <w:lang w:bidi="fa-IR"/>
              </w:rPr>
            </w:pPr>
            <w:r w:rsidRPr="00DC67F0">
              <w:rPr>
                <w:rFonts w:hint="cs"/>
                <w:sz w:val="16"/>
                <w:szCs w:val="18"/>
                <w:rtl/>
                <w:lang w:bidi="fa-IR"/>
              </w:rPr>
              <w:t>با حرکات چشم و سر نسبت به بحث</w:t>
            </w:r>
            <w:r w:rsidRPr="00DC67F0">
              <w:rPr>
                <w:sz w:val="16"/>
                <w:szCs w:val="18"/>
                <w:rtl/>
                <w:lang w:bidi="fa-IR"/>
              </w:rPr>
              <w:softHyphen/>
            </w:r>
            <w:r w:rsidRPr="00DC67F0">
              <w:rPr>
                <w:rFonts w:hint="cs"/>
                <w:sz w:val="16"/>
                <w:szCs w:val="18"/>
                <w:rtl/>
                <w:lang w:bidi="fa-IR"/>
              </w:rPr>
              <w:t xml:space="preserve">های کلاس واکنش نشان دهد </w:t>
            </w:r>
          </w:p>
          <w:p w14:paraId="54C11A7C" w14:textId="6B8DF01C" w:rsidR="006D252B" w:rsidRPr="00DC67F0" w:rsidRDefault="006D252B" w:rsidP="005E7A53">
            <w:pPr>
              <w:pStyle w:val="ListParagraph"/>
              <w:numPr>
                <w:ilvl w:val="0"/>
                <w:numId w:val="54"/>
              </w:num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C67F0">
              <w:rPr>
                <w:rFonts w:asciiTheme="minorBidi" w:hAnsiTheme="minorBidi" w:cstheme="minorBidi"/>
                <w:sz w:val="18"/>
                <w:szCs w:val="18"/>
                <w:rtl/>
              </w:rPr>
              <w:t>در پایان کلاس ، در مدت 5 دقیقه مطالب تدریس شده را  خلاصه کند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0F21E649" w14:textId="2930EF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پر</w:t>
            </w:r>
            <w:r w:rsidR="00C50EC4" w:rsidRPr="00DC67F0">
              <w:rPr>
                <w:rFonts w:cs="B Nazanin" w:hint="cs"/>
                <w:rtl/>
                <w:lang w:bidi="fa-IR"/>
              </w:rPr>
              <w:t>ه</w:t>
            </w:r>
            <w:r w:rsidRPr="00DC67F0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14:paraId="5B3BDFCD" w14:textId="77777777" w:rsidR="002F15FA" w:rsidRPr="00DC67F0" w:rsidRDefault="002F15FA" w:rsidP="002F15FA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مبتنی بر </w:t>
            </w:r>
            <w:r w:rsidRPr="00DC67F0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2305B456" w14:textId="77777777" w:rsidR="002F15FA" w:rsidRPr="00DC67F0" w:rsidRDefault="002F15FA" w:rsidP="002F15FA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2CE3FA32" w14:textId="77777777" w:rsidR="002F15FA" w:rsidRPr="00DC67F0" w:rsidRDefault="002F15FA" w:rsidP="002F15FA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4418FDEA" w14:textId="4102176C" w:rsidR="00A84D84" w:rsidRPr="00DC67F0" w:rsidRDefault="002F15FA" w:rsidP="002F15FA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14:paraId="5E01AE09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-وایت برد</w:t>
            </w:r>
          </w:p>
          <w:p w14:paraId="017E8489" w14:textId="77777777" w:rsidR="00D568B2" w:rsidRPr="00DC67F0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45881FB4" w14:textId="64424944" w:rsidR="00A84D84" w:rsidRPr="00DC67F0" w:rsidRDefault="00A84D84" w:rsidP="00C50EC4">
            <w:pPr>
              <w:pStyle w:val="ListParagraph"/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  <w:p w14:paraId="12350F1D" w14:textId="5F3AB7A9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8919365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23D04496" w14:textId="77777777" w:rsidR="00A84D84" w:rsidRPr="00DC67F0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DC67F0" w:rsidRPr="00DC67F0" w14:paraId="0AF117AF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50CD45C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DFC098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7905D555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6FD609B3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013F008E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69050A0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15F4CA0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400B420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DC67F0" w14:paraId="771A2FCC" w14:textId="77777777" w:rsidTr="00D312B5">
        <w:trPr>
          <w:trHeight w:val="240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5E264D4B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7E702357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48" w:type="pct"/>
            <w:vMerge/>
            <w:shd w:val="clear" w:color="auto" w:fill="auto"/>
            <w:vAlign w:val="center"/>
          </w:tcPr>
          <w:p w14:paraId="2F08AC6E" w14:textId="77777777" w:rsidR="00A726C5" w:rsidRPr="00DC67F0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7ACBBA1F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14:paraId="74B02002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14:paraId="23C8EA89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DDA3C58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17" w:type="pct"/>
            <w:shd w:val="clear" w:color="auto" w:fill="auto"/>
            <w:vAlign w:val="center"/>
          </w:tcPr>
          <w:p w14:paraId="6849ED1C" w14:textId="77777777" w:rsidR="00A726C5" w:rsidRPr="00DC67F0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67F0">
              <w:rPr>
                <w:rFonts w:cs="B Nazanin" w:hint="cs"/>
                <w:rtl/>
                <w:lang w:bidi="fa-IR"/>
              </w:rPr>
              <w:t>60</w:t>
            </w:r>
          </w:p>
        </w:tc>
      </w:tr>
    </w:tbl>
    <w:p w14:paraId="3A377E93" w14:textId="77777777" w:rsidR="00C4626A" w:rsidRPr="00DC67F0" w:rsidRDefault="00C4626A" w:rsidP="00C53370">
      <w:pPr>
        <w:bidi/>
        <w:spacing w:after="0" w:line="240" w:lineRule="auto"/>
        <w:ind w:left="720"/>
        <w:jc w:val="both"/>
        <w:rPr>
          <w:rFonts w:cs="B Nazanin"/>
          <w:rtl/>
          <w:lang w:bidi="fa-IR"/>
        </w:rPr>
      </w:pPr>
    </w:p>
    <w:p w14:paraId="7DFFA5BD" w14:textId="77777777" w:rsidR="00C53370" w:rsidRPr="00DC67F0" w:rsidRDefault="00C53370" w:rsidP="00C53370">
      <w:pPr>
        <w:bidi/>
        <w:spacing w:after="0" w:line="240" w:lineRule="auto"/>
        <w:ind w:left="720"/>
        <w:jc w:val="both"/>
        <w:rPr>
          <w:rFonts w:cs="B Nazanin"/>
          <w:lang w:bidi="fa-IR"/>
        </w:rPr>
      </w:pPr>
    </w:p>
    <w:p w14:paraId="538649C8" w14:textId="77777777" w:rsidR="00C4626A" w:rsidRPr="00DC67F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DC67F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DC67F0" w:rsidRPr="00DC67F0" w14:paraId="0911CAB8" w14:textId="77777777" w:rsidTr="00A36F74">
        <w:tc>
          <w:tcPr>
            <w:tcW w:w="385" w:type="pct"/>
            <w:shd w:val="clear" w:color="auto" w:fill="auto"/>
            <w:vAlign w:val="center"/>
          </w:tcPr>
          <w:p w14:paraId="61C95CE3" w14:textId="77777777" w:rsidR="00C4626A" w:rsidRPr="00DC67F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04FD6B80" w14:textId="77777777" w:rsidR="00C4626A" w:rsidRPr="00DC67F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A84D84" w:rsidRPr="00DC67F0" w14:paraId="1664CEEC" w14:textId="77777777" w:rsidTr="00273115">
        <w:tc>
          <w:tcPr>
            <w:tcW w:w="385" w:type="pct"/>
            <w:shd w:val="clear" w:color="auto" w:fill="auto"/>
            <w:vAlign w:val="center"/>
          </w:tcPr>
          <w:p w14:paraId="0A9AB7AF" w14:textId="77777777" w:rsidR="00A84D84" w:rsidRPr="00DC67F0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7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14:paraId="76B6420F" w14:textId="2FA7C98E" w:rsidR="00004D57" w:rsidRPr="00DC67F0" w:rsidRDefault="00004D57" w:rsidP="00004D57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rtl/>
              </w:rPr>
            </w:pPr>
            <w:r w:rsidRPr="00DC67F0">
              <w:rPr>
                <w:rStyle w:val="st1"/>
                <w:rFonts w:asciiTheme="minorBidi" w:hAnsiTheme="minorBidi"/>
                <w:rtl/>
                <w:lang w:bidi="fa-IR"/>
              </w:rPr>
              <w:t xml:space="preserve">1 - </w:t>
            </w:r>
            <w:r w:rsidRPr="00DC67F0">
              <w:rPr>
                <w:rStyle w:val="st1"/>
                <w:rFonts w:asciiTheme="minorBidi" w:hAnsiTheme="minorBidi"/>
                <w:rtl/>
              </w:rPr>
              <w:t>بیماریهای زنان و مامائی دنفورث</w:t>
            </w:r>
            <w:r w:rsidR="00776A29" w:rsidRPr="00DC67F0">
              <w:rPr>
                <w:rStyle w:val="st1"/>
                <w:rFonts w:asciiTheme="minorBidi" w:hAnsiTheme="minorBidi" w:hint="cs"/>
                <w:rtl/>
              </w:rPr>
              <w:t xml:space="preserve"> </w:t>
            </w:r>
            <w:r w:rsidR="00776A29" w:rsidRPr="00DC67F0">
              <w:rPr>
                <w:rStyle w:val="st1"/>
                <w:rtl/>
              </w:rPr>
              <w:t>–</w:t>
            </w:r>
            <w:r w:rsidR="00776A29" w:rsidRPr="00DC67F0">
              <w:rPr>
                <w:rStyle w:val="st1"/>
                <w:rFonts w:hint="cs"/>
                <w:rtl/>
              </w:rPr>
              <w:t xml:space="preserve"> </w:t>
            </w:r>
            <w:r w:rsidR="00776A29" w:rsidRPr="00DC67F0">
              <w:rPr>
                <w:rFonts w:asciiTheme="minorBidi" w:hAnsiTheme="minorBidi" w:hint="cs"/>
                <w:rtl/>
              </w:rPr>
              <w:t>فصل 4 تا 8</w:t>
            </w:r>
            <w:r w:rsidRPr="00DC67F0">
              <w:rPr>
                <w:rFonts w:asciiTheme="minorBidi" w:hAnsiTheme="minorBidi"/>
                <w:rtl/>
              </w:rPr>
              <w:t xml:space="preserve"> </w:t>
            </w:r>
            <w:r w:rsidR="00D312B5" w:rsidRPr="00DC67F0">
              <w:rPr>
                <w:rFonts w:asciiTheme="minorBidi" w:hAnsiTheme="minorBidi" w:hint="cs"/>
                <w:rtl/>
              </w:rPr>
              <w:t>( آخرین چاپ )</w:t>
            </w:r>
          </w:p>
          <w:p w14:paraId="4911341B" w14:textId="6163FE08" w:rsidR="00004D57" w:rsidRPr="00DC67F0" w:rsidRDefault="00004D57" w:rsidP="00D312B5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</w:rPr>
            </w:pPr>
            <w:r w:rsidRPr="00DC67F0">
              <w:rPr>
                <w:rFonts w:asciiTheme="minorBidi" w:hAnsiTheme="minorBidi"/>
                <w:rtl/>
              </w:rPr>
              <w:lastRenderedPageBreak/>
              <w:t>2 - اندوکرینولوژی</w:t>
            </w:r>
            <w:r w:rsidRPr="00DC67F0">
              <w:rPr>
                <w:rFonts w:asciiTheme="minorBidi" w:hAnsiTheme="minorBidi"/>
              </w:rPr>
              <w:t xml:space="preserve"> </w:t>
            </w:r>
            <w:r w:rsidRPr="00DC67F0">
              <w:rPr>
                <w:rFonts w:asciiTheme="minorBidi" w:hAnsiTheme="minorBidi"/>
                <w:rtl/>
              </w:rPr>
              <w:t>بالینی</w:t>
            </w:r>
            <w:r w:rsidRPr="00DC67F0">
              <w:rPr>
                <w:rFonts w:asciiTheme="minorBidi" w:hAnsiTheme="minorBidi"/>
              </w:rPr>
              <w:t xml:space="preserve"> </w:t>
            </w:r>
            <w:r w:rsidRPr="00DC67F0">
              <w:rPr>
                <w:rFonts w:asciiTheme="minorBidi" w:hAnsiTheme="minorBidi"/>
                <w:rtl/>
              </w:rPr>
              <w:t>زنان</w:t>
            </w:r>
            <w:r w:rsidRPr="00DC67F0">
              <w:rPr>
                <w:rFonts w:asciiTheme="minorBidi" w:hAnsiTheme="minorBidi"/>
              </w:rPr>
              <w:t xml:space="preserve"> </w:t>
            </w:r>
            <w:r w:rsidRPr="00DC67F0">
              <w:rPr>
                <w:rFonts w:asciiTheme="minorBidi" w:hAnsiTheme="minorBidi"/>
                <w:rtl/>
              </w:rPr>
              <w:t>و</w:t>
            </w:r>
            <w:r w:rsidRPr="00DC67F0">
              <w:rPr>
                <w:rFonts w:asciiTheme="minorBidi" w:hAnsiTheme="minorBidi"/>
              </w:rPr>
              <w:t xml:space="preserve"> </w:t>
            </w:r>
            <w:r w:rsidRPr="00DC67F0">
              <w:rPr>
                <w:rFonts w:asciiTheme="minorBidi" w:hAnsiTheme="minorBidi"/>
                <w:rtl/>
              </w:rPr>
              <w:t>ناباروری</w:t>
            </w:r>
            <w:r w:rsidRPr="00DC67F0">
              <w:rPr>
                <w:rFonts w:asciiTheme="minorBidi" w:hAnsiTheme="minorBidi" w:hint="cs"/>
                <w:rtl/>
              </w:rPr>
              <w:t xml:space="preserve"> اسپیروف</w:t>
            </w:r>
            <w:r w:rsidR="00776A29" w:rsidRPr="00DC67F0">
              <w:rPr>
                <w:rFonts w:asciiTheme="minorBidi" w:hAnsiTheme="minorBidi" w:hint="cs"/>
                <w:rtl/>
              </w:rPr>
              <w:t xml:space="preserve"> </w:t>
            </w:r>
            <w:r w:rsidR="00776A29" w:rsidRPr="00DC67F0">
              <w:rPr>
                <w:rFonts w:asciiTheme="minorBidi" w:hAnsiTheme="minorBidi"/>
                <w:rtl/>
              </w:rPr>
              <w:t>–</w:t>
            </w:r>
            <w:r w:rsidR="00776A29" w:rsidRPr="00DC67F0">
              <w:rPr>
                <w:rFonts w:asciiTheme="minorBidi" w:hAnsiTheme="minorBidi" w:hint="cs"/>
                <w:rtl/>
              </w:rPr>
              <w:t xml:space="preserve"> فصل کیست های تخمدان </w:t>
            </w:r>
            <w:r w:rsidR="00D312B5" w:rsidRPr="00DC67F0">
              <w:rPr>
                <w:rFonts w:asciiTheme="minorBidi" w:hAnsiTheme="minorBidi" w:hint="cs"/>
                <w:rtl/>
              </w:rPr>
              <w:t>( آخرین چاپ )</w:t>
            </w:r>
          </w:p>
          <w:p w14:paraId="66A4C143" w14:textId="6316D120" w:rsidR="00D312B5" w:rsidRPr="00DC67F0" w:rsidRDefault="00004D57" w:rsidP="00D312B5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rtl/>
              </w:rPr>
            </w:pPr>
            <w:r w:rsidRPr="00DC67F0">
              <w:rPr>
                <w:rFonts w:asciiTheme="minorBidi" w:hAnsiTheme="minorBidi"/>
                <w:rtl/>
                <w:lang w:bidi="fa-IR"/>
              </w:rPr>
              <w:t xml:space="preserve"> 3- </w:t>
            </w:r>
            <w:r w:rsidR="00D312B5" w:rsidRPr="00DC67F0">
              <w:rPr>
                <w:rFonts w:asciiTheme="minorBidi" w:hAnsiTheme="minorBidi" w:hint="cs"/>
                <w:rtl/>
              </w:rPr>
              <w:t xml:space="preserve">بیماریهای زنان برک ونواک </w:t>
            </w:r>
            <w:r w:rsidR="00776A29" w:rsidRPr="00DC67F0">
              <w:rPr>
                <w:rFonts w:asciiTheme="minorBidi" w:hAnsiTheme="minorBidi"/>
                <w:rtl/>
              </w:rPr>
              <w:t>–</w:t>
            </w:r>
            <w:r w:rsidR="00776A29" w:rsidRPr="00DC67F0">
              <w:rPr>
                <w:rFonts w:asciiTheme="minorBidi" w:hAnsiTheme="minorBidi" w:hint="cs"/>
                <w:rtl/>
              </w:rPr>
              <w:t xml:space="preserve"> تمام فصول</w:t>
            </w:r>
            <w:r w:rsidRPr="00DC67F0">
              <w:rPr>
                <w:rFonts w:asciiTheme="minorBidi" w:hAnsiTheme="minorBidi"/>
              </w:rPr>
              <w:t xml:space="preserve"> </w:t>
            </w:r>
            <w:r w:rsidR="00D312B5" w:rsidRPr="00DC67F0">
              <w:rPr>
                <w:rFonts w:asciiTheme="minorBidi" w:hAnsiTheme="minorBidi" w:hint="cs"/>
                <w:rtl/>
              </w:rPr>
              <w:t>( آخرین چاپ )</w:t>
            </w:r>
          </w:p>
          <w:p w14:paraId="3408D6FC" w14:textId="599718A1" w:rsidR="00004D57" w:rsidRPr="00DC67F0" w:rsidRDefault="00004D57" w:rsidP="00004D57">
            <w:pPr>
              <w:autoSpaceDE w:val="0"/>
              <w:autoSpaceDN w:val="0"/>
              <w:bidi/>
              <w:adjustRightInd w:val="0"/>
              <w:rPr>
                <w:rFonts w:asciiTheme="minorBidi" w:hAnsiTheme="minorBidi"/>
                <w:rtl/>
              </w:rPr>
            </w:pPr>
          </w:p>
          <w:p w14:paraId="6C8568F2" w14:textId="77777777" w:rsidR="00A84D84" w:rsidRPr="00DC67F0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14:paraId="55180AD7" w14:textId="77777777" w:rsidR="00A84D84" w:rsidRPr="00DC67F0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Style w:val="Hyperlink"/>
                <w:color w:val="auto"/>
              </w:rPr>
            </w:pPr>
          </w:p>
        </w:tc>
      </w:tr>
    </w:tbl>
    <w:p w14:paraId="0CC5CA94" w14:textId="77777777" w:rsidR="00C4626A" w:rsidRPr="00DC67F0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1AF946D7" w14:textId="77777777" w:rsidR="005A02C8" w:rsidRPr="00DC67F0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DC67F0">
        <w:rPr>
          <w:rFonts w:cs="B Nazanin" w:hint="cs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681F6CFC" w14:textId="77777777" w:rsidR="005A02C8" w:rsidRPr="00DC67F0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lang w:bidi="fa-IR"/>
        </w:rPr>
      </w:pPr>
      <w:r w:rsidRPr="00DC67F0">
        <w:rPr>
          <w:rFonts w:cs="B Nazanin" w:hint="cs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DC67F0">
        <w:rPr>
          <w:rFonts w:hint="cs"/>
          <w:rtl/>
          <w:lang w:bidi="fa-IR"/>
        </w:rPr>
        <w:t>.</w:t>
      </w:r>
    </w:p>
    <w:p w14:paraId="18A4F94F" w14:textId="77777777" w:rsidR="00C53370" w:rsidRPr="00DC67F0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DC67F0">
        <w:rPr>
          <w:rFonts w:cs="B Mitra" w:hint="cs"/>
          <w:rtl/>
          <w:lang w:bidi="fa-IR"/>
        </w:rPr>
        <w:t>ارزشیابی بر اساس اهداف می</w:t>
      </w:r>
      <w:r w:rsidRPr="00DC67F0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، مرحله</w:t>
      </w:r>
      <w:r w:rsidRPr="00DC67F0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پایانی یا تراکمی (پایان یک دوره یا مقطع آموزشی با هدف قضاوت در مورد تسلط دانشجویان) برگزار گردد.</w:t>
      </w:r>
    </w:p>
    <w:sectPr w:rsidR="00C53370" w:rsidRPr="00DC67F0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27EB" w14:textId="77777777" w:rsidR="00A73323" w:rsidRDefault="00A73323" w:rsidP="00C53370">
      <w:pPr>
        <w:spacing w:after="0" w:line="240" w:lineRule="auto"/>
      </w:pPr>
      <w:r>
        <w:separator/>
      </w:r>
    </w:p>
  </w:endnote>
  <w:endnote w:type="continuationSeparator" w:id="0">
    <w:p w14:paraId="1140B874" w14:textId="77777777" w:rsidR="00A73323" w:rsidRDefault="00A73323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F1595" w14:textId="44528E28" w:rsidR="003D7F3B" w:rsidRDefault="003D7F3B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F0D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A9BDD5B" w14:textId="77777777" w:rsidR="003D7F3B" w:rsidRDefault="003D7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F06C" w14:textId="77777777" w:rsidR="00A73323" w:rsidRDefault="00A73323" w:rsidP="00C53370">
      <w:pPr>
        <w:spacing w:after="0" w:line="240" w:lineRule="auto"/>
      </w:pPr>
      <w:r>
        <w:separator/>
      </w:r>
    </w:p>
  </w:footnote>
  <w:footnote w:type="continuationSeparator" w:id="0">
    <w:p w14:paraId="055C4CC9" w14:textId="77777777" w:rsidR="00A73323" w:rsidRDefault="00A73323" w:rsidP="00C53370">
      <w:pPr>
        <w:spacing w:after="0" w:line="240" w:lineRule="auto"/>
      </w:pPr>
      <w:r>
        <w:continuationSeparator/>
      </w:r>
    </w:p>
  </w:footnote>
  <w:footnote w:id="1">
    <w:p w14:paraId="02D49745" w14:textId="77777777" w:rsidR="003D7F3B" w:rsidRPr="005535D0" w:rsidRDefault="003D7F3B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30BBE638" w14:textId="77777777" w:rsidR="003D7F3B" w:rsidRPr="005535D0" w:rsidRDefault="003D7F3B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337BB602" w14:textId="77777777" w:rsidR="003D7F3B" w:rsidRPr="005535D0" w:rsidRDefault="003D7F3B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2C023608" w14:textId="77777777" w:rsidR="003D7F3B" w:rsidRDefault="003D7F3B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0A5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DAC"/>
    <w:multiLevelType w:val="hybridMultilevel"/>
    <w:tmpl w:val="E86E635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3111A"/>
    <w:multiLevelType w:val="hybridMultilevel"/>
    <w:tmpl w:val="8D462AA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4124783"/>
    <w:multiLevelType w:val="hybridMultilevel"/>
    <w:tmpl w:val="B3B000F6"/>
    <w:lvl w:ilvl="0" w:tplc="C520111A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82B14"/>
    <w:multiLevelType w:val="hybridMultilevel"/>
    <w:tmpl w:val="3ABA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4FAD"/>
    <w:multiLevelType w:val="hybridMultilevel"/>
    <w:tmpl w:val="D2B8553E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4919"/>
    <w:multiLevelType w:val="hybridMultilevel"/>
    <w:tmpl w:val="3632740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8553167"/>
    <w:multiLevelType w:val="hybridMultilevel"/>
    <w:tmpl w:val="14C8A414"/>
    <w:lvl w:ilvl="0" w:tplc="E32E09A8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2DF9"/>
    <w:multiLevelType w:val="hybridMultilevel"/>
    <w:tmpl w:val="C9DC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C5343"/>
    <w:multiLevelType w:val="hybridMultilevel"/>
    <w:tmpl w:val="F4364B0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56359"/>
    <w:multiLevelType w:val="hybridMultilevel"/>
    <w:tmpl w:val="2454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B6F01"/>
    <w:multiLevelType w:val="hybridMultilevel"/>
    <w:tmpl w:val="B71088B6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908BA"/>
    <w:multiLevelType w:val="hybridMultilevel"/>
    <w:tmpl w:val="F0F4618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70231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71483"/>
    <w:multiLevelType w:val="hybridMultilevel"/>
    <w:tmpl w:val="3652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8593C"/>
    <w:multiLevelType w:val="hybridMultilevel"/>
    <w:tmpl w:val="3BBC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47134"/>
    <w:multiLevelType w:val="hybridMultilevel"/>
    <w:tmpl w:val="6E98167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4231A"/>
    <w:multiLevelType w:val="hybridMultilevel"/>
    <w:tmpl w:val="9B1E3F8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2A9970E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D7392"/>
    <w:multiLevelType w:val="hybridMultilevel"/>
    <w:tmpl w:val="A4C6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13C32"/>
    <w:multiLevelType w:val="hybridMultilevel"/>
    <w:tmpl w:val="CDB8831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2FEE6E11"/>
    <w:multiLevelType w:val="hybridMultilevel"/>
    <w:tmpl w:val="A73AD532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97127"/>
    <w:multiLevelType w:val="hybridMultilevel"/>
    <w:tmpl w:val="B6486922"/>
    <w:lvl w:ilvl="0" w:tplc="AE881D46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3768A"/>
    <w:multiLevelType w:val="hybridMultilevel"/>
    <w:tmpl w:val="E570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57BD0"/>
    <w:multiLevelType w:val="hybridMultilevel"/>
    <w:tmpl w:val="A4283E4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C30E7"/>
    <w:multiLevelType w:val="hybridMultilevel"/>
    <w:tmpl w:val="A61634A2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A7C4D"/>
    <w:multiLevelType w:val="hybridMultilevel"/>
    <w:tmpl w:val="90BE3DA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52AA1"/>
    <w:multiLevelType w:val="hybridMultilevel"/>
    <w:tmpl w:val="5BDC72A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A07B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C6354"/>
    <w:multiLevelType w:val="hybridMultilevel"/>
    <w:tmpl w:val="1A00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F4CB1"/>
    <w:multiLevelType w:val="hybridMultilevel"/>
    <w:tmpl w:val="CD82A0C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A59D1"/>
    <w:multiLevelType w:val="hybridMultilevel"/>
    <w:tmpl w:val="8BF00B4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04580"/>
    <w:multiLevelType w:val="hybridMultilevel"/>
    <w:tmpl w:val="EC04EDD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51057466"/>
    <w:multiLevelType w:val="hybridMultilevel"/>
    <w:tmpl w:val="7006FB2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A667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E3308"/>
    <w:multiLevelType w:val="hybridMultilevel"/>
    <w:tmpl w:val="9FB8D62E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E7307"/>
    <w:multiLevelType w:val="hybridMultilevel"/>
    <w:tmpl w:val="436881F6"/>
    <w:lvl w:ilvl="0" w:tplc="9CD88F0E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8" w15:restartNumberingAfterBreak="0">
    <w:nsid w:val="53DB3F1B"/>
    <w:multiLevelType w:val="hybridMultilevel"/>
    <w:tmpl w:val="1D54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D253C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B4325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4240B"/>
    <w:multiLevelType w:val="hybridMultilevel"/>
    <w:tmpl w:val="8F288586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2" w15:restartNumberingAfterBreak="0">
    <w:nsid w:val="595C5E2E"/>
    <w:multiLevelType w:val="hybridMultilevel"/>
    <w:tmpl w:val="B07064E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4541CF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4653BD"/>
    <w:multiLevelType w:val="hybridMultilevel"/>
    <w:tmpl w:val="B448D54C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015254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DD4EE1"/>
    <w:multiLevelType w:val="hybridMultilevel"/>
    <w:tmpl w:val="BD56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2230E9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2A1F02"/>
    <w:multiLevelType w:val="hybridMultilevel"/>
    <w:tmpl w:val="10969346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B61A9C"/>
    <w:multiLevelType w:val="hybridMultilevel"/>
    <w:tmpl w:val="187802EC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000544"/>
    <w:multiLevelType w:val="hybridMultilevel"/>
    <w:tmpl w:val="85D0F4A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9427AC"/>
    <w:multiLevelType w:val="hybridMultilevel"/>
    <w:tmpl w:val="793EB08E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951509"/>
    <w:multiLevelType w:val="hybridMultilevel"/>
    <w:tmpl w:val="1092022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A95D12"/>
    <w:multiLevelType w:val="hybridMultilevel"/>
    <w:tmpl w:val="7C703384"/>
    <w:lvl w:ilvl="0" w:tplc="5114C8B2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3668B"/>
    <w:multiLevelType w:val="hybridMultilevel"/>
    <w:tmpl w:val="4F0E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187CEC"/>
    <w:multiLevelType w:val="hybridMultilevel"/>
    <w:tmpl w:val="7DA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4915FC"/>
    <w:multiLevelType w:val="hybridMultilevel"/>
    <w:tmpl w:val="1BE6870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 w15:restartNumberingAfterBreak="0">
    <w:nsid w:val="7FBC170F"/>
    <w:multiLevelType w:val="hybridMultilevel"/>
    <w:tmpl w:val="AFF2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37"/>
  </w:num>
  <w:num w:numId="5">
    <w:abstractNumId w:val="53"/>
  </w:num>
  <w:num w:numId="6">
    <w:abstractNumId w:val="22"/>
  </w:num>
  <w:num w:numId="7">
    <w:abstractNumId w:val="43"/>
  </w:num>
  <w:num w:numId="8">
    <w:abstractNumId w:val="27"/>
  </w:num>
  <w:num w:numId="9">
    <w:abstractNumId w:val="35"/>
  </w:num>
  <w:num w:numId="10">
    <w:abstractNumId w:val="29"/>
  </w:num>
  <w:num w:numId="11">
    <w:abstractNumId w:val="40"/>
  </w:num>
  <w:num w:numId="12">
    <w:abstractNumId w:val="39"/>
  </w:num>
  <w:num w:numId="13">
    <w:abstractNumId w:val="45"/>
  </w:num>
  <w:num w:numId="14">
    <w:abstractNumId w:val="18"/>
  </w:num>
  <w:num w:numId="15">
    <w:abstractNumId w:val="36"/>
  </w:num>
  <w:num w:numId="16">
    <w:abstractNumId w:val="25"/>
  </w:num>
  <w:num w:numId="17">
    <w:abstractNumId w:val="32"/>
  </w:num>
  <w:num w:numId="18">
    <w:abstractNumId w:val="48"/>
  </w:num>
  <w:num w:numId="19">
    <w:abstractNumId w:val="44"/>
  </w:num>
  <w:num w:numId="20">
    <w:abstractNumId w:val="5"/>
  </w:num>
  <w:num w:numId="21">
    <w:abstractNumId w:val="52"/>
  </w:num>
  <w:num w:numId="22">
    <w:abstractNumId w:val="47"/>
  </w:num>
  <w:num w:numId="23">
    <w:abstractNumId w:val="13"/>
  </w:num>
  <w:num w:numId="24">
    <w:abstractNumId w:val="0"/>
  </w:num>
  <w:num w:numId="25">
    <w:abstractNumId w:val="31"/>
  </w:num>
  <w:num w:numId="26">
    <w:abstractNumId w:val="1"/>
  </w:num>
  <w:num w:numId="27">
    <w:abstractNumId w:val="51"/>
  </w:num>
  <w:num w:numId="28">
    <w:abstractNumId w:val="50"/>
  </w:num>
  <w:num w:numId="29">
    <w:abstractNumId w:val="9"/>
  </w:num>
  <w:num w:numId="30">
    <w:abstractNumId w:val="16"/>
  </w:num>
  <w:num w:numId="31">
    <w:abstractNumId w:val="28"/>
  </w:num>
  <w:num w:numId="32">
    <w:abstractNumId w:val="26"/>
  </w:num>
  <w:num w:numId="33">
    <w:abstractNumId w:val="42"/>
  </w:num>
  <w:num w:numId="34">
    <w:abstractNumId w:val="11"/>
  </w:num>
  <w:num w:numId="35">
    <w:abstractNumId w:val="12"/>
  </w:num>
  <w:num w:numId="36">
    <w:abstractNumId w:val="49"/>
  </w:num>
  <w:num w:numId="37">
    <w:abstractNumId w:val="21"/>
  </w:num>
  <w:num w:numId="38">
    <w:abstractNumId w:val="34"/>
  </w:num>
  <w:num w:numId="39">
    <w:abstractNumId w:val="20"/>
  </w:num>
  <w:num w:numId="40">
    <w:abstractNumId w:val="41"/>
  </w:num>
  <w:num w:numId="4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</w:num>
  <w:num w:numId="44">
    <w:abstractNumId w:val="19"/>
  </w:num>
  <w:num w:numId="45">
    <w:abstractNumId w:val="23"/>
  </w:num>
  <w:num w:numId="46">
    <w:abstractNumId w:val="10"/>
  </w:num>
  <w:num w:numId="47">
    <w:abstractNumId w:val="57"/>
  </w:num>
  <w:num w:numId="48">
    <w:abstractNumId w:val="4"/>
  </w:num>
  <w:num w:numId="49">
    <w:abstractNumId w:val="30"/>
  </w:num>
  <w:num w:numId="50">
    <w:abstractNumId w:val="55"/>
  </w:num>
  <w:num w:numId="51">
    <w:abstractNumId w:val="46"/>
  </w:num>
  <w:num w:numId="52">
    <w:abstractNumId w:val="15"/>
  </w:num>
  <w:num w:numId="53">
    <w:abstractNumId w:val="33"/>
  </w:num>
  <w:num w:numId="54">
    <w:abstractNumId w:val="6"/>
  </w:num>
  <w:num w:numId="55">
    <w:abstractNumId w:val="8"/>
  </w:num>
  <w:num w:numId="56">
    <w:abstractNumId w:val="17"/>
  </w:num>
  <w:num w:numId="57">
    <w:abstractNumId w:val="56"/>
  </w:num>
  <w:num w:numId="58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1"/>
    <w:rsid w:val="00002B3D"/>
    <w:rsid w:val="00004D57"/>
    <w:rsid w:val="00010EA2"/>
    <w:rsid w:val="000218DE"/>
    <w:rsid w:val="000356AB"/>
    <w:rsid w:val="000374E2"/>
    <w:rsid w:val="00042932"/>
    <w:rsid w:val="00066F0D"/>
    <w:rsid w:val="00087A1A"/>
    <w:rsid w:val="0009251D"/>
    <w:rsid w:val="000A2F60"/>
    <w:rsid w:val="000C18EB"/>
    <w:rsid w:val="000C224F"/>
    <w:rsid w:val="000D7FA1"/>
    <w:rsid w:val="000F6A18"/>
    <w:rsid w:val="00106E94"/>
    <w:rsid w:val="00120252"/>
    <w:rsid w:val="001318F8"/>
    <w:rsid w:val="00136D40"/>
    <w:rsid w:val="00165868"/>
    <w:rsid w:val="00191B28"/>
    <w:rsid w:val="001B3C20"/>
    <w:rsid w:val="001C349C"/>
    <w:rsid w:val="001E220A"/>
    <w:rsid w:val="001F352D"/>
    <w:rsid w:val="001F526E"/>
    <w:rsid w:val="001F5301"/>
    <w:rsid w:val="00224DD1"/>
    <w:rsid w:val="0024162E"/>
    <w:rsid w:val="00252AA3"/>
    <w:rsid w:val="00273115"/>
    <w:rsid w:val="00291329"/>
    <w:rsid w:val="002965FA"/>
    <w:rsid w:val="002A72D7"/>
    <w:rsid w:val="002F15BF"/>
    <w:rsid w:val="002F15FA"/>
    <w:rsid w:val="0032699A"/>
    <w:rsid w:val="00333CE2"/>
    <w:rsid w:val="00355615"/>
    <w:rsid w:val="00365E7C"/>
    <w:rsid w:val="003872D5"/>
    <w:rsid w:val="00397649"/>
    <w:rsid w:val="003A7ABE"/>
    <w:rsid w:val="003B2B40"/>
    <w:rsid w:val="003B3AF2"/>
    <w:rsid w:val="003C5A13"/>
    <w:rsid w:val="003D7F3B"/>
    <w:rsid w:val="003E368B"/>
    <w:rsid w:val="003F0083"/>
    <w:rsid w:val="00412178"/>
    <w:rsid w:val="00425C8F"/>
    <w:rsid w:val="00444FC5"/>
    <w:rsid w:val="00454F62"/>
    <w:rsid w:val="00462A62"/>
    <w:rsid w:val="00480866"/>
    <w:rsid w:val="0048242A"/>
    <w:rsid w:val="004941D9"/>
    <w:rsid w:val="004977BE"/>
    <w:rsid w:val="004A41F3"/>
    <w:rsid w:val="0050236C"/>
    <w:rsid w:val="00516EE2"/>
    <w:rsid w:val="00526489"/>
    <w:rsid w:val="005268AE"/>
    <w:rsid w:val="00532814"/>
    <w:rsid w:val="0053293A"/>
    <w:rsid w:val="005535D0"/>
    <w:rsid w:val="0059586A"/>
    <w:rsid w:val="005A02C8"/>
    <w:rsid w:val="005A3543"/>
    <w:rsid w:val="005B2AC4"/>
    <w:rsid w:val="005C3AE6"/>
    <w:rsid w:val="005E47D3"/>
    <w:rsid w:val="005E7A53"/>
    <w:rsid w:val="006027D7"/>
    <w:rsid w:val="00604A04"/>
    <w:rsid w:val="00622373"/>
    <w:rsid w:val="006238B9"/>
    <w:rsid w:val="006259C1"/>
    <w:rsid w:val="006307D2"/>
    <w:rsid w:val="0065283E"/>
    <w:rsid w:val="00656BA8"/>
    <w:rsid w:val="006573CA"/>
    <w:rsid w:val="006577BE"/>
    <w:rsid w:val="006608D8"/>
    <w:rsid w:val="0066602E"/>
    <w:rsid w:val="00682DBB"/>
    <w:rsid w:val="006C02EA"/>
    <w:rsid w:val="006C2048"/>
    <w:rsid w:val="006D252B"/>
    <w:rsid w:val="0070536E"/>
    <w:rsid w:val="00731871"/>
    <w:rsid w:val="0074191D"/>
    <w:rsid w:val="00761E2B"/>
    <w:rsid w:val="007727E7"/>
    <w:rsid w:val="00772D12"/>
    <w:rsid w:val="00776A29"/>
    <w:rsid w:val="00786C75"/>
    <w:rsid w:val="007B36B9"/>
    <w:rsid w:val="007D4328"/>
    <w:rsid w:val="007E5914"/>
    <w:rsid w:val="007F567A"/>
    <w:rsid w:val="007F7B8B"/>
    <w:rsid w:val="00854035"/>
    <w:rsid w:val="008716B3"/>
    <w:rsid w:val="00873A48"/>
    <w:rsid w:val="0088433D"/>
    <w:rsid w:val="00884E4C"/>
    <w:rsid w:val="008863B6"/>
    <w:rsid w:val="00897CEC"/>
    <w:rsid w:val="008C37CB"/>
    <w:rsid w:val="008C600F"/>
    <w:rsid w:val="009019B1"/>
    <w:rsid w:val="0090646B"/>
    <w:rsid w:val="00916B59"/>
    <w:rsid w:val="00931835"/>
    <w:rsid w:val="00936385"/>
    <w:rsid w:val="00961E78"/>
    <w:rsid w:val="00973120"/>
    <w:rsid w:val="009850DE"/>
    <w:rsid w:val="009D26F6"/>
    <w:rsid w:val="009D500C"/>
    <w:rsid w:val="00A21521"/>
    <w:rsid w:val="00A27E86"/>
    <w:rsid w:val="00A30B34"/>
    <w:rsid w:val="00A36F74"/>
    <w:rsid w:val="00A523A0"/>
    <w:rsid w:val="00A56C31"/>
    <w:rsid w:val="00A66694"/>
    <w:rsid w:val="00A726C5"/>
    <w:rsid w:val="00A73323"/>
    <w:rsid w:val="00A84D84"/>
    <w:rsid w:val="00A961C1"/>
    <w:rsid w:val="00AA03DC"/>
    <w:rsid w:val="00AB5CC9"/>
    <w:rsid w:val="00AD1C91"/>
    <w:rsid w:val="00AF5753"/>
    <w:rsid w:val="00B102D0"/>
    <w:rsid w:val="00B31ED6"/>
    <w:rsid w:val="00B42024"/>
    <w:rsid w:val="00B4696F"/>
    <w:rsid w:val="00B5271C"/>
    <w:rsid w:val="00B563E9"/>
    <w:rsid w:val="00BB16C0"/>
    <w:rsid w:val="00BB7FE5"/>
    <w:rsid w:val="00BE183D"/>
    <w:rsid w:val="00BE4F3A"/>
    <w:rsid w:val="00BF650D"/>
    <w:rsid w:val="00C00A25"/>
    <w:rsid w:val="00C01E1D"/>
    <w:rsid w:val="00C023B7"/>
    <w:rsid w:val="00C11DE1"/>
    <w:rsid w:val="00C214E9"/>
    <w:rsid w:val="00C26BCD"/>
    <w:rsid w:val="00C2702A"/>
    <w:rsid w:val="00C34AA3"/>
    <w:rsid w:val="00C37622"/>
    <w:rsid w:val="00C42523"/>
    <w:rsid w:val="00C4626A"/>
    <w:rsid w:val="00C50EC4"/>
    <w:rsid w:val="00C53370"/>
    <w:rsid w:val="00C67338"/>
    <w:rsid w:val="00CA0CE1"/>
    <w:rsid w:val="00CA77BA"/>
    <w:rsid w:val="00CD1DDB"/>
    <w:rsid w:val="00CD2863"/>
    <w:rsid w:val="00CE7E13"/>
    <w:rsid w:val="00CF275C"/>
    <w:rsid w:val="00D16D79"/>
    <w:rsid w:val="00D312B5"/>
    <w:rsid w:val="00D3295B"/>
    <w:rsid w:val="00D568B2"/>
    <w:rsid w:val="00D72E5F"/>
    <w:rsid w:val="00D86DD2"/>
    <w:rsid w:val="00DA2259"/>
    <w:rsid w:val="00DB7535"/>
    <w:rsid w:val="00DC0E98"/>
    <w:rsid w:val="00DC3BB9"/>
    <w:rsid w:val="00DC67F0"/>
    <w:rsid w:val="00DD3A9F"/>
    <w:rsid w:val="00DF394B"/>
    <w:rsid w:val="00E079E6"/>
    <w:rsid w:val="00E13EA1"/>
    <w:rsid w:val="00E37B09"/>
    <w:rsid w:val="00E445B8"/>
    <w:rsid w:val="00E517FE"/>
    <w:rsid w:val="00E60037"/>
    <w:rsid w:val="00E80472"/>
    <w:rsid w:val="00E83C4A"/>
    <w:rsid w:val="00E87A12"/>
    <w:rsid w:val="00EA3966"/>
    <w:rsid w:val="00EA67E0"/>
    <w:rsid w:val="00EB42E1"/>
    <w:rsid w:val="00ED63E1"/>
    <w:rsid w:val="00ED7A7E"/>
    <w:rsid w:val="00F108C4"/>
    <w:rsid w:val="00F248DC"/>
    <w:rsid w:val="00F34E67"/>
    <w:rsid w:val="00F40852"/>
    <w:rsid w:val="00F50AD5"/>
    <w:rsid w:val="00F563A6"/>
    <w:rsid w:val="00F7026D"/>
    <w:rsid w:val="00F7060C"/>
    <w:rsid w:val="00F70CC4"/>
    <w:rsid w:val="00FB03FD"/>
    <w:rsid w:val="00FB400D"/>
    <w:rsid w:val="00FB5F97"/>
    <w:rsid w:val="00FC58BD"/>
    <w:rsid w:val="00FF0C89"/>
    <w:rsid w:val="00FF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0731"/>
  <w15:docId w15:val="{AC5CE953-2856-4095-8E83-B2DBCCC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paragraph" w:styleId="NoSpacing">
    <w:name w:val="No Spacing"/>
    <w:uiPriority w:val="1"/>
    <w:qFormat/>
    <w:rsid w:val="00D568B2"/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efaultParagraphFont"/>
    <w:rsid w:val="00004D57"/>
  </w:style>
  <w:style w:type="paragraph" w:styleId="Title">
    <w:name w:val="Title"/>
    <w:basedOn w:val="Normal"/>
    <w:next w:val="Normal"/>
    <w:link w:val="TitleChar"/>
    <w:uiPriority w:val="10"/>
    <w:qFormat/>
    <w:rsid w:val="001C34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71EC-EC8D-4443-8733-16C1FF27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7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2</cp:revision>
  <cp:lastPrinted>2019-12-07T06:13:00Z</cp:lastPrinted>
  <dcterms:created xsi:type="dcterms:W3CDTF">2025-04-28T06:57:00Z</dcterms:created>
  <dcterms:modified xsi:type="dcterms:W3CDTF">2025-04-28T06:57:00Z</dcterms:modified>
</cp:coreProperties>
</file>