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C9828" wp14:editId="55B5FE3D">
                <wp:simplePos x="0" y="0"/>
                <wp:positionH relativeFrom="margin">
                  <wp:posOffset>285750</wp:posOffset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90415" wp14:editId="03DEA1D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C9828" id="Rectangle 6" o:spid="_x0000_s1026" style="position:absolute;left:0;text-align:left;margin-left:22.5pt;margin-top:12.9pt;width:78.55pt;height:6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" fillcolor="white [3201]" strokecolor="#c45911 [2405]" strokeweight="1pt">
                <v:textbox>
                  <w:txbxContent>
                    <w:p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B90415" wp14:editId="03DEA1D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1893D" wp14:editId="4FAADBBA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71893D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5E42D7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5E42D7" w:rsidRPr="00F563A6" w:rsidRDefault="005E42D7" w:rsidP="00E918C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آداب پزشکی </w:t>
            </w:r>
            <w:r w:rsidR="00E918CF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5E42D7" w:rsidRPr="00FB400D" w:rsidRDefault="005E42D7" w:rsidP="005E42D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5E42D7" w:rsidRPr="00F563A6" w:rsidRDefault="005E42D7" w:rsidP="005E42D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630" w:type="dxa"/>
            <w:shd w:val="clear" w:color="auto" w:fill="auto"/>
          </w:tcPr>
          <w:p w:rsidR="005E42D7" w:rsidRDefault="005E42D7" w:rsidP="005E42D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  <w:p w:rsidR="005E42D7" w:rsidRPr="00FB400D" w:rsidRDefault="005E42D7" w:rsidP="005E42D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925" w:type="dxa"/>
            <w:shd w:val="clear" w:color="auto" w:fill="auto"/>
            <w:vAlign w:val="center"/>
          </w:tcPr>
          <w:p w:rsidR="005E42D7" w:rsidRDefault="005E42D7" w:rsidP="005E42D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E42D7" w:rsidRDefault="005E42D7" w:rsidP="005E42D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مسئول درس: دکتر محقق</w:t>
            </w:r>
          </w:p>
          <w:p w:rsidR="005E42D7" w:rsidRPr="00F563A6" w:rsidRDefault="005E42D7" w:rsidP="005E42D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همکاران (دکتر عزیزی، دکتر رجبی)</w:t>
            </w:r>
          </w:p>
        </w:tc>
        <w:tc>
          <w:tcPr>
            <w:tcW w:w="671" w:type="dxa"/>
            <w:shd w:val="clear" w:color="auto" w:fill="auto"/>
          </w:tcPr>
          <w:p w:rsidR="005E42D7" w:rsidRPr="00FB400D" w:rsidRDefault="005E42D7" w:rsidP="005E42D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5E42D7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5E42D7" w:rsidRPr="00F563A6" w:rsidRDefault="005E42D7" w:rsidP="005E42D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0.5 واحد (17ساعت عملی)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5E42D7" w:rsidRPr="00FB400D" w:rsidRDefault="005E42D7" w:rsidP="005E42D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5E42D7" w:rsidRPr="00F563A6" w:rsidRDefault="005E42D7" w:rsidP="005E42D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پزشکی عمومی</w:t>
            </w:r>
          </w:p>
        </w:tc>
        <w:tc>
          <w:tcPr>
            <w:tcW w:w="630" w:type="dxa"/>
            <w:shd w:val="clear" w:color="auto" w:fill="auto"/>
          </w:tcPr>
          <w:p w:rsidR="005E42D7" w:rsidRPr="00FB400D" w:rsidRDefault="005E42D7" w:rsidP="005E42D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5E42D7" w:rsidRPr="00F563A6" w:rsidRDefault="005E42D7" w:rsidP="005E42D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دکترای تخصصی</w:t>
            </w:r>
          </w:p>
        </w:tc>
        <w:tc>
          <w:tcPr>
            <w:tcW w:w="671" w:type="dxa"/>
            <w:shd w:val="clear" w:color="auto" w:fill="auto"/>
          </w:tcPr>
          <w:p w:rsidR="005E42D7" w:rsidRPr="00FB400D" w:rsidRDefault="005E42D7" w:rsidP="005E42D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5E42D7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5E42D7" w:rsidRPr="00F563A6" w:rsidRDefault="005E42D7" w:rsidP="005E42D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4 جلسه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5E42D7" w:rsidRPr="00FB400D" w:rsidRDefault="005E42D7" w:rsidP="005E42D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5E42D7" w:rsidRPr="00F563A6" w:rsidRDefault="005E42D7" w:rsidP="005E42D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علوم پایه</w:t>
            </w:r>
          </w:p>
        </w:tc>
        <w:tc>
          <w:tcPr>
            <w:tcW w:w="630" w:type="dxa"/>
            <w:shd w:val="clear" w:color="auto" w:fill="auto"/>
          </w:tcPr>
          <w:p w:rsidR="005E42D7" w:rsidRPr="00FB400D" w:rsidRDefault="005E42D7" w:rsidP="005E42D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5E42D7" w:rsidRPr="00F563A6" w:rsidRDefault="005E42D7" w:rsidP="005E42D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پزشکی عمومی</w:t>
            </w:r>
          </w:p>
        </w:tc>
        <w:tc>
          <w:tcPr>
            <w:tcW w:w="671" w:type="dxa"/>
            <w:shd w:val="clear" w:color="auto" w:fill="auto"/>
          </w:tcPr>
          <w:p w:rsidR="005E42D7" w:rsidRPr="00FB400D" w:rsidRDefault="005E42D7" w:rsidP="005E42D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5E42D7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5E42D7" w:rsidRPr="00F563A6" w:rsidRDefault="005E42D7" w:rsidP="005E42D7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ندارد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5E42D7" w:rsidRPr="00FB400D" w:rsidRDefault="005E42D7" w:rsidP="005E42D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5E42D7" w:rsidRPr="00F563A6" w:rsidRDefault="005E42D7" w:rsidP="005E42D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اول 1403-1404</w:t>
            </w:r>
          </w:p>
        </w:tc>
        <w:tc>
          <w:tcPr>
            <w:tcW w:w="630" w:type="dxa"/>
            <w:shd w:val="clear" w:color="auto" w:fill="auto"/>
          </w:tcPr>
          <w:p w:rsidR="005E42D7" w:rsidRPr="00FB400D" w:rsidRDefault="005E42D7" w:rsidP="005E42D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5E42D7" w:rsidRPr="00F563A6" w:rsidRDefault="005E42D7" w:rsidP="005E42D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دانشیار</w:t>
            </w:r>
          </w:p>
        </w:tc>
        <w:tc>
          <w:tcPr>
            <w:tcW w:w="671" w:type="dxa"/>
            <w:shd w:val="clear" w:color="auto" w:fill="auto"/>
          </w:tcPr>
          <w:p w:rsidR="005E42D7" w:rsidRPr="00FB400D" w:rsidRDefault="005E42D7" w:rsidP="005E42D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5E42D7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5E42D7" w:rsidRPr="00F563A6" w:rsidRDefault="005E42D7" w:rsidP="005E42D7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1403-7-1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5E42D7" w:rsidRPr="00FB400D" w:rsidRDefault="005E42D7" w:rsidP="005E42D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5E42D7" w:rsidRPr="00F563A6" w:rsidRDefault="005E42D7" w:rsidP="001D1D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</w:t>
            </w:r>
            <w:r w:rsidR="001D1DC4">
              <w:rPr>
                <w:rFonts w:cs="B Nazanin" w:hint="cs"/>
                <w:sz w:val="24"/>
                <w:szCs w:val="24"/>
                <w:rtl/>
                <w:lang w:bidi="fa-IR"/>
              </w:rPr>
              <w:t>05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:rsidR="005E42D7" w:rsidRPr="00FB400D" w:rsidRDefault="005E42D7" w:rsidP="005E42D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5E42D7" w:rsidRPr="00F563A6" w:rsidRDefault="005E42D7" w:rsidP="005E42D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پزشکی اجتماعی</w:t>
            </w:r>
          </w:p>
        </w:tc>
        <w:tc>
          <w:tcPr>
            <w:tcW w:w="671" w:type="dxa"/>
            <w:shd w:val="clear" w:color="auto" w:fill="auto"/>
          </w:tcPr>
          <w:p w:rsidR="005E42D7" w:rsidRPr="00FB400D" w:rsidRDefault="005E42D7" w:rsidP="005E42D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440386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C4626A"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  <w:r w:rsidR="00764EAD">
        <w:rPr>
          <w:rFonts w:cs="B Titr" w:hint="cs"/>
          <w:b/>
          <w:bCs/>
          <w:sz w:val="24"/>
          <w:szCs w:val="24"/>
          <w:rtl/>
          <w:lang w:bidi="fa-IR"/>
        </w:rPr>
        <w:t xml:space="preserve">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3233"/>
        <w:gridCol w:w="2341"/>
        <w:gridCol w:w="1500"/>
        <w:gridCol w:w="2614"/>
        <w:gridCol w:w="1223"/>
        <w:gridCol w:w="1701"/>
        <w:gridCol w:w="698"/>
      </w:tblGrid>
      <w:tr w:rsidR="00C4626A" w:rsidRPr="00F563A6" w:rsidTr="00C42E70">
        <w:trPr>
          <w:jc w:val="center"/>
        </w:trPr>
        <w:tc>
          <w:tcPr>
            <w:tcW w:w="289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1144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828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  <w:r w:rsidR="00C4626A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25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849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C42E70">
        <w:trPr>
          <w:trHeight w:val="211"/>
          <w:jc w:val="center"/>
        </w:trPr>
        <w:tc>
          <w:tcPr>
            <w:tcW w:w="289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28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1D1DC4" w:rsidRPr="00F563A6" w:rsidTr="00464BA9">
        <w:trPr>
          <w:trHeight w:val="3050"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1D1DC4" w:rsidRPr="00F563A6" w:rsidRDefault="001D1DC4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1D1DC4" w:rsidRPr="00C42E70" w:rsidRDefault="001D1DC4" w:rsidP="001D1DC4">
            <w:pPr>
              <w:bidi/>
              <w:spacing w:after="160" w:line="259" w:lineRule="auto"/>
              <w:rPr>
                <w:rFonts w:cs="B Mitra"/>
                <w:b/>
                <w:bCs/>
                <w:sz w:val="20"/>
                <w:szCs w:val="20"/>
              </w:rPr>
            </w:pPr>
            <w:r w:rsidRPr="00C42E70">
              <w:rPr>
                <w:rFonts w:cs="B Mitra" w:hint="cs"/>
                <w:b/>
                <w:bCs/>
                <w:sz w:val="20"/>
                <w:szCs w:val="20"/>
                <w:rtl/>
              </w:rPr>
              <w:t>اصول پایه رشد فردی 1 شامل</w:t>
            </w:r>
          </w:p>
          <w:p w:rsidR="001D1DC4" w:rsidRPr="00C42E70" w:rsidRDefault="001D1DC4" w:rsidP="00EB73E1">
            <w:pPr>
              <w:pStyle w:val="ListParagraph"/>
              <w:numPr>
                <w:ilvl w:val="0"/>
                <w:numId w:val="13"/>
              </w:numPr>
              <w:bidi/>
              <w:spacing w:after="160" w:line="259" w:lineRule="auto"/>
              <w:ind w:left="240" w:hanging="2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42E70">
              <w:rPr>
                <w:rFonts w:cs="B Mitra" w:hint="cs"/>
                <w:b/>
                <w:bCs/>
                <w:sz w:val="20"/>
                <w:szCs w:val="20"/>
                <w:rtl/>
              </w:rPr>
              <w:t>مدیریت یادگیری خود از طریق برنامه ریزی</w:t>
            </w:r>
          </w:p>
          <w:p w:rsidR="001D1DC4" w:rsidRPr="00F563A6" w:rsidRDefault="001D1DC4" w:rsidP="00EB73E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150" w:hanging="15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42E70">
              <w:rPr>
                <w:rFonts w:cs="B Mitra" w:hint="cs"/>
                <w:b/>
                <w:bCs/>
                <w:sz w:val="20"/>
                <w:szCs w:val="20"/>
                <w:rtl/>
              </w:rPr>
              <w:t>مهارت بازاندیشی و تامل بر تجارب</w:t>
            </w:r>
            <w:r w:rsidRPr="001D1DC4"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464BA9" w:rsidRDefault="00464BA9" w:rsidP="00D02FB0">
            <w:pPr>
              <w:bidi/>
              <w:spacing w:after="160" w:line="259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اصول هدف گذاری و برنامه ریزی موثر را در فعالیتهای آموزشی خود رعایت کند</w:t>
            </w:r>
          </w:p>
          <w:p w:rsidR="001D1DC4" w:rsidRPr="00D02FB0" w:rsidRDefault="00D02FB0" w:rsidP="00464BA9">
            <w:pPr>
              <w:bidi/>
              <w:spacing w:after="160" w:line="259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02FB0">
              <w:rPr>
                <w:rFonts w:cs="B Mitra" w:hint="cs"/>
                <w:b/>
                <w:bCs/>
                <w:sz w:val="20"/>
                <w:szCs w:val="20"/>
                <w:rtl/>
              </w:rPr>
              <w:t>مراحل</w:t>
            </w:r>
            <w:r w:rsidRPr="00D02FB0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D02FB0">
              <w:rPr>
                <w:rFonts w:cs="B Mitra" w:hint="cs"/>
                <w:b/>
                <w:bCs/>
                <w:sz w:val="20"/>
                <w:szCs w:val="20"/>
                <w:rtl/>
              </w:rPr>
              <w:t>بازاندیشی</w:t>
            </w:r>
            <w:r w:rsidRPr="00D02FB0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D02FB0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  <w:r w:rsidRPr="00D02FB0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D02FB0">
              <w:rPr>
                <w:rFonts w:cs="B Mitra" w:hint="cs"/>
                <w:b/>
                <w:bCs/>
                <w:sz w:val="20"/>
                <w:szCs w:val="20"/>
                <w:rtl/>
              </w:rPr>
              <w:t>کارکرد</w:t>
            </w:r>
            <w:r w:rsidRPr="00D02FB0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D02FB0">
              <w:rPr>
                <w:rFonts w:cs="B Mitra" w:hint="cs"/>
                <w:b/>
                <w:bCs/>
                <w:sz w:val="20"/>
                <w:szCs w:val="20"/>
                <w:rtl/>
              </w:rPr>
              <w:t>آن</w:t>
            </w:r>
            <w:r w:rsidRPr="00D02FB0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D02FB0">
              <w:rPr>
                <w:rFonts w:cs="B Mitra" w:hint="cs"/>
                <w:b/>
                <w:bCs/>
                <w:sz w:val="20"/>
                <w:szCs w:val="20"/>
                <w:rtl/>
              </w:rPr>
              <w:t>در</w:t>
            </w:r>
            <w:r w:rsidRPr="00D02FB0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D02FB0">
              <w:rPr>
                <w:rFonts w:cs="B Mitra" w:hint="cs"/>
                <w:b/>
                <w:bCs/>
                <w:sz w:val="20"/>
                <w:szCs w:val="20"/>
                <w:rtl/>
              </w:rPr>
              <w:t>تحلیل</w:t>
            </w:r>
            <w:r w:rsidRPr="00D02FB0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D02FB0">
              <w:rPr>
                <w:rFonts w:cs="B Mitra" w:hint="cs"/>
                <w:b/>
                <w:bCs/>
                <w:sz w:val="20"/>
                <w:szCs w:val="20"/>
                <w:rtl/>
              </w:rPr>
              <w:t>تجارب</w:t>
            </w:r>
            <w:r w:rsidRPr="00D02FB0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D02FB0">
              <w:rPr>
                <w:rFonts w:cs="B Mitra" w:hint="cs"/>
                <w:b/>
                <w:bCs/>
                <w:sz w:val="20"/>
                <w:szCs w:val="20"/>
                <w:rtl/>
              </w:rPr>
              <w:t>را</w:t>
            </w:r>
            <w:r w:rsidRPr="00D02FB0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D02FB0">
              <w:rPr>
                <w:rFonts w:cs="B Mitra" w:hint="cs"/>
                <w:b/>
                <w:bCs/>
                <w:sz w:val="20"/>
                <w:szCs w:val="20"/>
                <w:rtl/>
              </w:rPr>
              <w:t>بیان</w:t>
            </w:r>
            <w:r w:rsidRPr="00D02FB0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D02FB0">
              <w:rPr>
                <w:rFonts w:cs="B Mitra" w:hint="cs"/>
                <w:b/>
                <w:bCs/>
                <w:sz w:val="20"/>
                <w:szCs w:val="20"/>
                <w:rtl/>
              </w:rPr>
              <w:t>کنند</w:t>
            </w:r>
            <w:r w:rsidRPr="00D02FB0">
              <w:rPr>
                <w:rFonts w:cs="B Mitra"/>
                <w:b/>
                <w:bCs/>
                <w:sz w:val="20"/>
                <w:szCs w:val="20"/>
                <w:lang w:bidi="fa-IR"/>
              </w:rPr>
              <w:t>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D1DC4" w:rsidRDefault="001D1DC4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D1DC4" w:rsidRDefault="001D1DC4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D1DC4" w:rsidRDefault="001D1DC4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D1DC4" w:rsidRPr="00F563A6" w:rsidRDefault="001D1DC4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1D1DC4" w:rsidRPr="00F563A6" w:rsidRDefault="001D1DC4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1D1DC4" w:rsidRPr="00EF5EBC" w:rsidRDefault="001D1DC4" w:rsidP="001D1DC4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تدر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درس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استفاده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حل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مسئله،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بحث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کوچک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ادگ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مبتن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بر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</w:t>
            </w:r>
            <w:r w:rsidRPr="00EF5EBC">
              <w:rPr>
                <w:rFonts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:rsidR="001D1DC4" w:rsidRDefault="001D1DC4" w:rsidP="001D1DC4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D1DC4" w:rsidRDefault="001D1DC4" w:rsidP="001D1DC4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D1DC4" w:rsidRPr="00F563A6" w:rsidRDefault="001D1DC4" w:rsidP="001D1DC4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464BA9" w:rsidRDefault="00464BA9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D1DC4" w:rsidRDefault="00464BA9" w:rsidP="00464BA9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مواد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آموزش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همچون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تخته،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پروژکتور،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اسلا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کمک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گرفته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خواهد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464BA9" w:rsidRDefault="00464BA9" w:rsidP="00464BA9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1D1DC4" w:rsidRDefault="00464BA9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عزیزی</w:t>
            </w:r>
          </w:p>
          <w:p w:rsidR="001D1DC4" w:rsidRDefault="001D1DC4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1D1DC4" w:rsidRPr="00F563A6" w:rsidRDefault="001D1DC4" w:rsidP="00DC21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1D1DC4" w:rsidRPr="00F563A6" w:rsidRDefault="001D1DC4" w:rsidP="001D1DC4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ارائه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یک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تکلیف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آزمون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کتبی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دوره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(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تشریحی،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کوتاه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پاسخ،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چهار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گزینه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ای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>(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D1DC4" w:rsidRPr="00F563A6" w:rsidRDefault="001D1DC4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D1DC4" w:rsidRPr="00F563A6" w:rsidTr="00C42E70">
        <w:trPr>
          <w:trHeight w:val="2178"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1D1DC4" w:rsidRPr="00F563A6" w:rsidRDefault="001D1DC4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1D1DC4" w:rsidRPr="00C42E70" w:rsidRDefault="001D1DC4" w:rsidP="001D1DC4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42E7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مهارتهای پایه تفکر علمی شامل</w:t>
            </w:r>
          </w:p>
          <w:p w:rsidR="001D1DC4" w:rsidRPr="00C42E70" w:rsidRDefault="001D1DC4" w:rsidP="001D1DC4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42E7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مولفه های تفکر</w:t>
            </w:r>
          </w:p>
          <w:p w:rsidR="001D1DC4" w:rsidRPr="00C42E70" w:rsidRDefault="001D1DC4" w:rsidP="001D1DC4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42E7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انواع گزاره های تفکر</w:t>
            </w:r>
          </w:p>
          <w:p w:rsidR="001D1DC4" w:rsidRPr="00C42E70" w:rsidRDefault="001D1DC4" w:rsidP="001D1DC4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42E7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استانداردهای تفکر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1D1DC4" w:rsidRPr="00C42E70" w:rsidRDefault="00D02FB0" w:rsidP="00561A82">
            <w:pPr>
              <w:bidi/>
              <w:spacing w:after="160" w:line="259" w:lineRule="auto"/>
              <w:ind w:left="240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42E7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</w:t>
            </w:r>
            <w:r w:rsidRPr="00C42E70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42E7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کلی</w:t>
            </w:r>
            <w:r w:rsidRPr="00C42E70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42E7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تفکر</w:t>
            </w:r>
            <w:r w:rsidRPr="00C42E70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42E7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</w:t>
            </w:r>
            <w:r w:rsidRPr="00C42E70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42E7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را</w:t>
            </w:r>
            <w:r w:rsidRPr="00C42E70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42E7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بیان</w:t>
            </w:r>
            <w:r w:rsidRPr="00C42E70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42E7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کند</w:t>
            </w:r>
            <w:r w:rsidR="00464BA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بتواند استانداردهای تفکر را از یکدیگر افتراق دهد 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D1DC4" w:rsidRPr="00F563A6" w:rsidRDefault="00561A82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DC2159" w:rsidRPr="00EF5EBC" w:rsidRDefault="00DC2159" w:rsidP="00DC2159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تدر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درس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استفاده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روش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حل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مسئله،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بحث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کوچک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ادگ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مبتن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بر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</w:t>
            </w:r>
            <w:r w:rsidRPr="00EF5EBC">
              <w:rPr>
                <w:rFonts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:rsidR="001D1DC4" w:rsidRPr="00F563A6" w:rsidRDefault="001D1DC4" w:rsidP="00DC2159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464BA9" w:rsidRPr="00464BA9" w:rsidRDefault="00464BA9" w:rsidP="00464BA9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64BA9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464BA9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64BA9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مواد</w:t>
            </w:r>
            <w:r w:rsidRPr="00464BA9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64BA9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آموزش</w:t>
            </w:r>
            <w:r w:rsidRPr="00464BA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64BA9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64BA9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همچون</w:t>
            </w:r>
            <w:r w:rsidRPr="00464BA9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64BA9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تخته،</w:t>
            </w:r>
            <w:r w:rsidRPr="00464BA9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64BA9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464BA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64BA9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464BA9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64BA9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پروژکتور،</w:t>
            </w:r>
            <w:r w:rsidRPr="00464BA9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64BA9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اسلا</w:t>
            </w:r>
            <w:r w:rsidRPr="00464BA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64BA9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464BA9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64BA9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کمک</w:t>
            </w:r>
            <w:r w:rsidRPr="00464BA9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64BA9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گرفته</w:t>
            </w:r>
            <w:r w:rsidRPr="00464BA9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64BA9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خواهد</w:t>
            </w:r>
            <w:r w:rsidRPr="00464BA9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64BA9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شد</w:t>
            </w:r>
            <w:r w:rsidRPr="00464BA9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464BA9" w:rsidRDefault="00464BA9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D1DC4" w:rsidRPr="00F563A6" w:rsidRDefault="00F41895" w:rsidP="00464B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عزیزی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1D1DC4" w:rsidRPr="00F563A6" w:rsidRDefault="001D1DC4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ارائه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یک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تکلیف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آزمون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کتبی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دوره(تشریحی،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کوتاه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پاسخ،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چهار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گزینه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ای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>(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D1DC4" w:rsidRPr="00F563A6" w:rsidRDefault="001D1DC4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D1DC4" w:rsidRPr="00F563A6" w:rsidTr="00C42E70">
        <w:trPr>
          <w:trHeight w:val="2178"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1D1DC4" w:rsidRPr="00F563A6" w:rsidRDefault="001D1DC4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1D1DC4" w:rsidRPr="00D02FB0" w:rsidRDefault="00F25EB7" w:rsidP="004B0D1B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02F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تکنیکهای حل تعارض</w:t>
            </w:r>
            <w:r w:rsidRPr="00D02FB0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1D1DC4" w:rsidRPr="00C42E70" w:rsidRDefault="00D02FB0" w:rsidP="00386A85">
            <w:pPr>
              <w:shd w:val="clear" w:color="auto" w:fill="FBE4D5"/>
              <w:bidi/>
              <w:spacing w:after="160" w:line="259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DF5463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تکنیکهای</w:t>
            </w:r>
            <w:r w:rsidRPr="00DF5463"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 xml:space="preserve"> </w:t>
            </w:r>
            <w:r w:rsidRPr="00DF5463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حل</w:t>
            </w:r>
            <w:r w:rsidRPr="00DF5463"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 xml:space="preserve"> </w:t>
            </w:r>
            <w:r w:rsidRPr="00DF5463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تعارض</w:t>
            </w:r>
            <w:r w:rsidRPr="00DF5463"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 xml:space="preserve"> </w:t>
            </w:r>
            <w:r w:rsidRPr="00DF5463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را</w:t>
            </w:r>
            <w:r w:rsidRPr="00DF5463"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 xml:space="preserve"> </w:t>
            </w:r>
            <w:r w:rsidRPr="00DF5463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تعریف</w:t>
            </w:r>
            <w:r w:rsidRPr="00DF5463"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 xml:space="preserve"> </w:t>
            </w:r>
            <w:r w:rsidRPr="00DF5463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کنند</w:t>
            </w:r>
            <w:r w:rsidR="00C42E70" w:rsidRPr="00DF5463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و بتواند در</w:t>
            </w:r>
            <w:r w:rsidR="00474405" w:rsidRPr="00DF5463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عمل برای تعارضات بین فردی راه حل پیدا کند.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D1DC4" w:rsidRPr="00F563A6" w:rsidRDefault="001D1DC4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1D1DC4" w:rsidRPr="00EF5EBC" w:rsidRDefault="001D1DC4" w:rsidP="001D1DC4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تدر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درس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استفاده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روش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حل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مسئله،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بحث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کوچک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ادگ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مبتن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بر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</w:t>
            </w:r>
            <w:r w:rsidRPr="00EF5EBC">
              <w:rPr>
                <w:rFonts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:rsidR="001D1DC4" w:rsidRPr="00F563A6" w:rsidRDefault="001D1DC4" w:rsidP="001D1DC4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464BA9" w:rsidRDefault="00464BA9" w:rsidP="00464BA9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مواد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آموزش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همچون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تخته،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پروژکتور،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اسلا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کمک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گرفته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خواهد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464BA9" w:rsidRDefault="00464BA9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D1DC4" w:rsidRPr="00F563A6" w:rsidRDefault="00F41895" w:rsidP="00464B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رجبی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1D1DC4" w:rsidRPr="00F563A6" w:rsidRDefault="001D1DC4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ارائه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یک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تکلیف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آزمون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کتبی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دوره(تشریحی،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کوتاه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پاسخ،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چهار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گزینه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ای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>(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D1DC4" w:rsidRPr="00F563A6" w:rsidRDefault="001D1DC4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D1DC4" w:rsidRPr="00F563A6" w:rsidTr="00C42E70">
        <w:trPr>
          <w:trHeight w:val="2178"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1D1DC4" w:rsidRPr="00F563A6" w:rsidRDefault="001D1DC4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1D1DC4" w:rsidRPr="00D02FB0" w:rsidRDefault="00F25EB7" w:rsidP="004B0D1B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02F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اصول کار تیمی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1D1DC4" w:rsidRPr="009053C0" w:rsidRDefault="00D02FB0" w:rsidP="00D02FB0">
            <w:pPr>
              <w:bidi/>
              <w:spacing w:after="160" w:line="259" w:lineRule="auto"/>
              <w:contextualSpacing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  <w:r w:rsidRPr="00474405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اصول</w:t>
            </w:r>
            <w:r w:rsidRPr="00474405"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 xml:space="preserve"> </w:t>
            </w:r>
            <w:r w:rsidRPr="00474405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کارتیمی</w:t>
            </w:r>
            <w:r w:rsidRPr="00474405"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 xml:space="preserve"> </w:t>
            </w:r>
            <w:r w:rsidRPr="00474405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74405"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 xml:space="preserve"> </w:t>
            </w:r>
            <w:r w:rsidRPr="00474405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تعریف</w:t>
            </w:r>
            <w:r w:rsidRPr="00474405"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 xml:space="preserve"> </w:t>
            </w:r>
            <w:r w:rsidRPr="00474405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کنند و در عمل بتواند به عنوان عضوی از تیم با سایر اعضا تیم همکاری موثری داشته باشد</w:t>
            </w:r>
            <w:r w:rsidR="00F02D44" w:rsidRPr="009053C0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D1DC4" w:rsidRPr="00F563A6" w:rsidRDefault="001D1DC4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1D1DC4" w:rsidRPr="00EF5EBC" w:rsidRDefault="001D1DC4" w:rsidP="001D1DC4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تدر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درس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استفاده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روش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حل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مسئله،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بحث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کوچک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ادگ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مبتن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بر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</w:t>
            </w:r>
            <w:r w:rsidRPr="00EF5EBC">
              <w:rPr>
                <w:rFonts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:rsidR="001D1DC4" w:rsidRPr="00F563A6" w:rsidRDefault="001D1DC4" w:rsidP="001D1DC4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464BA9" w:rsidRDefault="00464BA9" w:rsidP="00464BA9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مواد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آموزش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همچون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تخته،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پروژکتور،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اسلا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کمک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گرفته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خواهد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464BA9" w:rsidRDefault="00464BA9" w:rsidP="00F25E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D1DC4" w:rsidRPr="00F563A6" w:rsidRDefault="001D1DC4" w:rsidP="00464B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F25E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محقق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1D1DC4" w:rsidRPr="00F563A6" w:rsidRDefault="001D1DC4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ارائه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یک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تکلیف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آزمون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کتبی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دوره(تشریحی،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کوتاه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پاسخ،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چهار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گزینه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ای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>(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D1DC4" w:rsidRPr="00F563A6" w:rsidRDefault="001D1DC4" w:rsidP="001D1D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42E70" w:rsidRDefault="00C42E70" w:rsidP="00C42E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42E70" w:rsidRDefault="00C42E70" w:rsidP="00C42E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42E70" w:rsidRDefault="00C42E70" w:rsidP="00C42E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42E70" w:rsidRDefault="00C42E70" w:rsidP="00C42E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42E70" w:rsidRDefault="00C42E70" w:rsidP="00C42E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EB73E1">
        <w:trPr>
          <w:trHeight w:val="818"/>
        </w:trPr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EB73E1" w:rsidRDefault="00C42E70" w:rsidP="00EB73E1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EB73E1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مقالات</w:t>
            </w:r>
            <w:r w:rsidRPr="00EB73E1">
              <w:rPr>
                <w:rFonts w:cs="B Nazanin"/>
                <w:color w:val="000000"/>
                <w:sz w:val="28"/>
                <w:szCs w:val="28"/>
                <w:lang w:bidi="fa-IR"/>
              </w:rPr>
              <w:t xml:space="preserve"> </w:t>
            </w:r>
            <w:r w:rsidRPr="00EB73E1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مرتبط</w:t>
            </w:r>
            <w:r w:rsidRPr="00EB73E1">
              <w:rPr>
                <w:rFonts w:cs="B Nazanin"/>
                <w:color w:val="000000"/>
                <w:sz w:val="28"/>
                <w:szCs w:val="28"/>
                <w:lang w:bidi="fa-IR"/>
              </w:rPr>
              <w:t xml:space="preserve"> </w:t>
            </w:r>
            <w:r w:rsidRPr="00EB73E1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با</w:t>
            </w:r>
            <w:r w:rsidRPr="00EB73E1">
              <w:rPr>
                <w:rFonts w:cs="B Nazanin"/>
                <w:color w:val="000000"/>
                <w:sz w:val="28"/>
                <w:szCs w:val="28"/>
                <w:lang w:bidi="fa-IR"/>
              </w:rPr>
              <w:t xml:space="preserve"> </w:t>
            </w:r>
            <w:r w:rsidRPr="00EB73E1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مهارتهای</w:t>
            </w:r>
            <w:r w:rsidRPr="00EB73E1">
              <w:rPr>
                <w:rFonts w:cs="B Nazanin"/>
                <w:color w:val="000000"/>
                <w:sz w:val="28"/>
                <w:szCs w:val="28"/>
                <w:lang w:bidi="fa-IR"/>
              </w:rPr>
              <w:t xml:space="preserve"> </w:t>
            </w:r>
            <w:r w:rsidRPr="00EB73E1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رفتاری</w:t>
            </w:r>
            <w:r w:rsidRPr="00EB73E1">
              <w:rPr>
                <w:rFonts w:cs="B Nazanin"/>
                <w:color w:val="000000"/>
                <w:sz w:val="28"/>
                <w:szCs w:val="28"/>
                <w:lang w:bidi="fa-IR"/>
              </w:rPr>
              <w:t xml:space="preserve"> </w:t>
            </w:r>
            <w:r w:rsidRPr="00EB73E1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و</w:t>
            </w:r>
            <w:r w:rsidRPr="00EB73E1">
              <w:rPr>
                <w:rFonts w:cs="B Nazanin"/>
                <w:color w:val="000000"/>
                <w:sz w:val="28"/>
                <w:szCs w:val="28"/>
                <w:lang w:bidi="fa-IR"/>
              </w:rPr>
              <w:t xml:space="preserve"> </w:t>
            </w:r>
            <w:r w:rsidRPr="00EB73E1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ارتباط</w:t>
            </w:r>
            <w:r w:rsidRPr="00EB73E1">
              <w:rPr>
                <w:rFonts w:cs="B Nazanin"/>
                <w:color w:val="000000"/>
                <w:sz w:val="28"/>
                <w:szCs w:val="28"/>
                <w:lang w:bidi="fa-IR"/>
              </w:rPr>
              <w:t xml:space="preserve"> </w:t>
            </w:r>
            <w:r w:rsidRPr="00EB73E1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موثر</w:t>
            </w:r>
            <w:bookmarkStart w:id="0" w:name="_GoBack"/>
            <w:bookmarkEnd w:id="0"/>
          </w:p>
          <w:p w:rsidR="00EB73E1" w:rsidRPr="000F75B5" w:rsidRDefault="00EB73E1" w:rsidP="00EB73E1">
            <w:pPr>
              <w:pStyle w:val="ListParagraph"/>
              <w:numPr>
                <w:ilvl w:val="0"/>
                <w:numId w:val="14"/>
              </w:numPr>
              <w:bidi/>
              <w:rPr>
                <w:rStyle w:val="Hyperlink"/>
              </w:rPr>
            </w:pPr>
            <w:r w:rsidRPr="00EB73E1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درسنامه</w:t>
            </w:r>
            <w:r w:rsidRPr="00EB73E1">
              <w:rPr>
                <w:rFonts w:cs="B Nazanin"/>
                <w:color w:val="000000"/>
                <w:sz w:val="28"/>
                <w:szCs w:val="28"/>
                <w:lang w:bidi="fa-IR"/>
              </w:rPr>
              <w:t xml:space="preserve"> </w:t>
            </w:r>
            <w:r w:rsidRPr="00EB73E1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آداب</w:t>
            </w:r>
            <w:r w:rsidRPr="00EB73E1">
              <w:rPr>
                <w:rFonts w:cs="B Nazanin"/>
                <w:color w:val="000000"/>
                <w:sz w:val="28"/>
                <w:szCs w:val="28"/>
                <w:lang w:bidi="fa-IR"/>
              </w:rPr>
              <w:t xml:space="preserve"> </w:t>
            </w:r>
            <w:r w:rsidRPr="00EB73E1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پزشکی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D14" w:rsidRDefault="00AD5D14" w:rsidP="00C53370">
      <w:pPr>
        <w:spacing w:after="0" w:line="240" w:lineRule="auto"/>
      </w:pPr>
      <w:r>
        <w:separator/>
      </w:r>
    </w:p>
  </w:endnote>
  <w:endnote w:type="continuationSeparator" w:id="0">
    <w:p w:rsidR="00AD5D14" w:rsidRDefault="00AD5D14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C53370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463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D14" w:rsidRDefault="00AD5D14" w:rsidP="00C53370">
      <w:pPr>
        <w:spacing w:after="0" w:line="240" w:lineRule="auto"/>
      </w:pPr>
      <w:r>
        <w:separator/>
      </w:r>
    </w:p>
  </w:footnote>
  <w:footnote w:type="continuationSeparator" w:id="0">
    <w:p w:rsidR="00AD5D14" w:rsidRDefault="00AD5D14" w:rsidP="00C53370">
      <w:pPr>
        <w:spacing w:after="0" w:line="240" w:lineRule="auto"/>
      </w:pPr>
      <w:r>
        <w:continuationSeparator/>
      </w:r>
    </w:p>
  </w:footnote>
  <w:footnote w:id="1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528"/>
    <w:multiLevelType w:val="hybridMultilevel"/>
    <w:tmpl w:val="0636B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A13C3"/>
    <w:multiLevelType w:val="hybridMultilevel"/>
    <w:tmpl w:val="B3A4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5750F"/>
    <w:multiLevelType w:val="hybridMultilevel"/>
    <w:tmpl w:val="1B90EB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414E4"/>
    <w:multiLevelType w:val="hybridMultilevel"/>
    <w:tmpl w:val="BCE8B626"/>
    <w:lvl w:ilvl="0" w:tplc="844A88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06B4E"/>
    <w:multiLevelType w:val="hybridMultilevel"/>
    <w:tmpl w:val="D670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B571D"/>
    <w:multiLevelType w:val="hybridMultilevel"/>
    <w:tmpl w:val="0CF2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84265"/>
    <w:multiLevelType w:val="hybridMultilevel"/>
    <w:tmpl w:val="1B42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4552B"/>
    <w:multiLevelType w:val="hybridMultilevel"/>
    <w:tmpl w:val="1594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741C2"/>
    <w:multiLevelType w:val="hybridMultilevel"/>
    <w:tmpl w:val="CA444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339CD"/>
    <w:multiLevelType w:val="hybridMultilevel"/>
    <w:tmpl w:val="7A1AD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94DD2"/>
    <w:multiLevelType w:val="hybridMultilevel"/>
    <w:tmpl w:val="486A8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1"/>
  </w:num>
  <w:num w:numId="5">
    <w:abstractNumId w:val="10"/>
  </w:num>
  <w:num w:numId="6">
    <w:abstractNumId w:val="12"/>
  </w:num>
  <w:num w:numId="7">
    <w:abstractNumId w:val="6"/>
  </w:num>
  <w:num w:numId="8">
    <w:abstractNumId w:val="13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356AB"/>
    <w:rsid w:val="000374E2"/>
    <w:rsid w:val="000B49A9"/>
    <w:rsid w:val="000C224F"/>
    <w:rsid w:val="000F6A18"/>
    <w:rsid w:val="00106E94"/>
    <w:rsid w:val="00120252"/>
    <w:rsid w:val="001318F8"/>
    <w:rsid w:val="001635C7"/>
    <w:rsid w:val="00191B28"/>
    <w:rsid w:val="001B3C20"/>
    <w:rsid w:val="001D1DC4"/>
    <w:rsid w:val="001E220A"/>
    <w:rsid w:val="001F352D"/>
    <w:rsid w:val="00270396"/>
    <w:rsid w:val="00291329"/>
    <w:rsid w:val="002A72D7"/>
    <w:rsid w:val="002E116E"/>
    <w:rsid w:val="002F15BF"/>
    <w:rsid w:val="00325A0F"/>
    <w:rsid w:val="0032699A"/>
    <w:rsid w:val="00331682"/>
    <w:rsid w:val="00333CE2"/>
    <w:rsid w:val="00365E7C"/>
    <w:rsid w:val="00386A85"/>
    <w:rsid w:val="003872D5"/>
    <w:rsid w:val="003B3AF2"/>
    <w:rsid w:val="003F0083"/>
    <w:rsid w:val="004115E4"/>
    <w:rsid w:val="00425C8F"/>
    <w:rsid w:val="00440386"/>
    <w:rsid w:val="00444FC5"/>
    <w:rsid w:val="00464BA9"/>
    <w:rsid w:val="00467DB7"/>
    <w:rsid w:val="00474405"/>
    <w:rsid w:val="00480866"/>
    <w:rsid w:val="004977BE"/>
    <w:rsid w:val="004A41F3"/>
    <w:rsid w:val="004B0D1B"/>
    <w:rsid w:val="00516EE2"/>
    <w:rsid w:val="0051721D"/>
    <w:rsid w:val="005268AE"/>
    <w:rsid w:val="005535D0"/>
    <w:rsid w:val="00561A82"/>
    <w:rsid w:val="0059586A"/>
    <w:rsid w:val="005A02C8"/>
    <w:rsid w:val="005B19DB"/>
    <w:rsid w:val="005E42D7"/>
    <w:rsid w:val="006238B9"/>
    <w:rsid w:val="006307D2"/>
    <w:rsid w:val="00655B29"/>
    <w:rsid w:val="006577BE"/>
    <w:rsid w:val="00696C99"/>
    <w:rsid w:val="006C40AA"/>
    <w:rsid w:val="0070536E"/>
    <w:rsid w:val="0074191D"/>
    <w:rsid w:val="007515B4"/>
    <w:rsid w:val="00764EAD"/>
    <w:rsid w:val="00772D12"/>
    <w:rsid w:val="007766A3"/>
    <w:rsid w:val="00786689"/>
    <w:rsid w:val="007E5914"/>
    <w:rsid w:val="007F567A"/>
    <w:rsid w:val="0082286F"/>
    <w:rsid w:val="008710C6"/>
    <w:rsid w:val="008716B3"/>
    <w:rsid w:val="00873A48"/>
    <w:rsid w:val="00897CEC"/>
    <w:rsid w:val="008C37CB"/>
    <w:rsid w:val="008C600F"/>
    <w:rsid w:val="009019B1"/>
    <w:rsid w:val="009053C0"/>
    <w:rsid w:val="00916B59"/>
    <w:rsid w:val="00961E78"/>
    <w:rsid w:val="00973120"/>
    <w:rsid w:val="00976F1C"/>
    <w:rsid w:val="009850DE"/>
    <w:rsid w:val="00A21521"/>
    <w:rsid w:val="00A27E86"/>
    <w:rsid w:val="00A30B34"/>
    <w:rsid w:val="00A36F74"/>
    <w:rsid w:val="00A66694"/>
    <w:rsid w:val="00A87D1D"/>
    <w:rsid w:val="00A961C1"/>
    <w:rsid w:val="00AA03DC"/>
    <w:rsid w:val="00AB5CC9"/>
    <w:rsid w:val="00AD5D14"/>
    <w:rsid w:val="00AF5753"/>
    <w:rsid w:val="00B0168F"/>
    <w:rsid w:val="00B15CA5"/>
    <w:rsid w:val="00B4696F"/>
    <w:rsid w:val="00B563E9"/>
    <w:rsid w:val="00BB7FE5"/>
    <w:rsid w:val="00BF650D"/>
    <w:rsid w:val="00C00A25"/>
    <w:rsid w:val="00C01E1D"/>
    <w:rsid w:val="00C023B7"/>
    <w:rsid w:val="00C11DE1"/>
    <w:rsid w:val="00C23542"/>
    <w:rsid w:val="00C2702A"/>
    <w:rsid w:val="00C34AA3"/>
    <w:rsid w:val="00C37622"/>
    <w:rsid w:val="00C42E70"/>
    <w:rsid w:val="00C43AC1"/>
    <w:rsid w:val="00C4626A"/>
    <w:rsid w:val="00C53370"/>
    <w:rsid w:val="00CA0CE1"/>
    <w:rsid w:val="00CA77BA"/>
    <w:rsid w:val="00CD1DDB"/>
    <w:rsid w:val="00CD2863"/>
    <w:rsid w:val="00CE7E13"/>
    <w:rsid w:val="00CF275C"/>
    <w:rsid w:val="00CF4D7B"/>
    <w:rsid w:val="00D02FB0"/>
    <w:rsid w:val="00D16D79"/>
    <w:rsid w:val="00D3295B"/>
    <w:rsid w:val="00D705A6"/>
    <w:rsid w:val="00D72E5F"/>
    <w:rsid w:val="00D76818"/>
    <w:rsid w:val="00D77B77"/>
    <w:rsid w:val="00D86DD2"/>
    <w:rsid w:val="00DB7535"/>
    <w:rsid w:val="00DC0E98"/>
    <w:rsid w:val="00DC2159"/>
    <w:rsid w:val="00DC3BB9"/>
    <w:rsid w:val="00DF5463"/>
    <w:rsid w:val="00DF58FB"/>
    <w:rsid w:val="00E13EA1"/>
    <w:rsid w:val="00E24E61"/>
    <w:rsid w:val="00E445B8"/>
    <w:rsid w:val="00E5399B"/>
    <w:rsid w:val="00E83C4A"/>
    <w:rsid w:val="00E918CF"/>
    <w:rsid w:val="00EB2EE5"/>
    <w:rsid w:val="00EB42E1"/>
    <w:rsid w:val="00EB73E1"/>
    <w:rsid w:val="00ED63E1"/>
    <w:rsid w:val="00EF06CD"/>
    <w:rsid w:val="00F02D44"/>
    <w:rsid w:val="00F25EB7"/>
    <w:rsid w:val="00F41895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9E89D-9C90-4A47-9910-38837740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8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Ms.Mohammadi</cp:lastModifiedBy>
  <cp:revision>5</cp:revision>
  <cp:lastPrinted>2019-12-07T06:13:00Z</cp:lastPrinted>
  <dcterms:created xsi:type="dcterms:W3CDTF">2024-11-09T04:06:00Z</dcterms:created>
  <dcterms:modified xsi:type="dcterms:W3CDTF">2025-03-05T07:05:00Z</dcterms:modified>
</cp:coreProperties>
</file>