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D2F51" w:rsidRPr="00B85481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D2F51" w:rsidRPr="00B85481" w:rsidRDefault="001D2F51" w:rsidP="00976A7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آداب پزشکی </w:t>
            </w:r>
            <w:r w:rsidR="00976A7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نام دانشکده: پزشکی</w:t>
            </w:r>
          </w:p>
        </w:tc>
        <w:tc>
          <w:tcPr>
            <w:tcW w:w="630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92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مدرسان: </w:t>
            </w:r>
          </w:p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مسئول درس: دکتر محقق</w:t>
            </w:r>
          </w:p>
          <w:p w:rsidR="001D2F51" w:rsidRPr="00B85481" w:rsidRDefault="001D2F51" w:rsidP="00976A7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همکاران (دکتر رجبی، دکتر سجادی)</w:t>
            </w:r>
          </w:p>
        </w:tc>
        <w:tc>
          <w:tcPr>
            <w:tcW w:w="671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D2F51" w:rsidRPr="00B85481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واحد: 0.5 واحد (17ساعت عملی)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 پزشکی عمومی</w:t>
            </w:r>
          </w:p>
        </w:tc>
        <w:tc>
          <w:tcPr>
            <w:tcW w:w="630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 دکترای تخصصی</w:t>
            </w:r>
          </w:p>
        </w:tc>
        <w:tc>
          <w:tcPr>
            <w:tcW w:w="671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D2F51" w:rsidRPr="00B85481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D2F51" w:rsidRPr="00B85481" w:rsidRDefault="001D2F51" w:rsidP="00B6664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جلسه: </w:t>
            </w:r>
            <w:r w:rsidR="00B66645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مقطع: علوم پایه</w:t>
            </w:r>
          </w:p>
        </w:tc>
        <w:tc>
          <w:tcPr>
            <w:tcW w:w="630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 پزشکی عمومی</w:t>
            </w:r>
          </w:p>
        </w:tc>
        <w:tc>
          <w:tcPr>
            <w:tcW w:w="671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D2F51" w:rsidRPr="00B85481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 ندارد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نیمسال تحصیلی: اول 1403-1404</w:t>
            </w:r>
          </w:p>
        </w:tc>
        <w:tc>
          <w:tcPr>
            <w:tcW w:w="630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 دانشیار</w:t>
            </w:r>
          </w:p>
        </w:tc>
        <w:tc>
          <w:tcPr>
            <w:tcW w:w="671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D2F51" w:rsidRPr="00B85481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 1403-7-1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B854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فراگیران: 110 </w:t>
            </w:r>
          </w:p>
        </w:tc>
        <w:tc>
          <w:tcPr>
            <w:tcW w:w="630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D2F51" w:rsidRPr="00B85481" w:rsidRDefault="001D2F51" w:rsidP="001D2F5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 پزشکی اجتماعی</w:t>
            </w:r>
          </w:p>
        </w:tc>
        <w:tc>
          <w:tcPr>
            <w:tcW w:w="671" w:type="dxa"/>
            <w:shd w:val="clear" w:color="auto" w:fill="auto"/>
          </w:tcPr>
          <w:p w:rsidR="001D2F51" w:rsidRPr="00B85481" w:rsidRDefault="001D2F51" w:rsidP="001D2F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85481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p w:rsidR="001D2F51" w:rsidRPr="00C53370" w:rsidRDefault="001D2F51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3035"/>
        <w:gridCol w:w="2738"/>
        <w:gridCol w:w="1421"/>
        <w:gridCol w:w="2419"/>
        <w:gridCol w:w="1297"/>
        <w:gridCol w:w="1702"/>
        <w:gridCol w:w="698"/>
      </w:tblGrid>
      <w:tr w:rsidR="00C4626A" w:rsidRPr="00F563A6" w:rsidTr="008D1A38">
        <w:trPr>
          <w:jc w:val="center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C4626A" w:rsidRPr="00F70CC4" w:rsidRDefault="006F7C0C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ابزار آموزشی و </w:t>
            </w:r>
            <w:bookmarkStart w:id="0" w:name="_GoBack"/>
            <w:bookmarkEnd w:id="0"/>
            <w:r w:rsidR="000228E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8D1A38">
        <w:trPr>
          <w:trHeight w:val="211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8D1A38" w:rsidRPr="00F563A6" w:rsidTr="008D1A38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8D1A38" w:rsidRPr="00F563A6" w:rsidRDefault="008D1A38" w:rsidP="008D1A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D1A38" w:rsidRPr="000C2039" w:rsidRDefault="008D1A38" w:rsidP="008D1A38">
            <w:pPr>
              <w:bidi/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 w:rsidRPr="000C2039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تعریف حرفه و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تمایز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بازار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خدمات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پزشکی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سایر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بازارها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8D1A38" w:rsidRDefault="00353174" w:rsidP="008D1A38">
            <w:pPr>
              <w:bidi/>
              <w:spacing w:after="0" w:line="240" w:lineRule="auto"/>
              <w:rPr>
                <w:rFonts w:eastAsia="Calibri" w:cs="2  Nazanin" w:hint="cs"/>
                <w:sz w:val="24"/>
                <w:szCs w:val="24"/>
                <w:rtl/>
                <w:lang w:bidi="fa-IR"/>
              </w:rPr>
            </w:pPr>
            <w:r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 xml:space="preserve">جایگاه </w:t>
            </w:r>
            <w:r w:rsidR="00197D97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پزشکی به عنوان یک حرفه را شرح دهد</w:t>
            </w:r>
          </w:p>
          <w:p w:rsidR="00197D97" w:rsidRPr="00230AA8" w:rsidRDefault="00197D97" w:rsidP="00197D97">
            <w:pPr>
              <w:bidi/>
              <w:spacing w:after="0" w:line="240" w:lineRule="auto"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0C2039">
              <w:rPr>
                <w:rFonts w:cs="2  Nazanin" w:hint="cs"/>
                <w:sz w:val="24"/>
                <w:szCs w:val="24"/>
                <w:rtl/>
              </w:rPr>
              <w:t>تمایز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بازار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خدمات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پزشکی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و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سایر</w:t>
            </w:r>
            <w:r w:rsidRPr="000C2039">
              <w:rPr>
                <w:rFonts w:cs="2  Nazanin"/>
                <w:sz w:val="24"/>
                <w:szCs w:val="24"/>
                <w:lang w:bidi="fa-IR"/>
              </w:rPr>
              <w:t xml:space="preserve"> </w:t>
            </w:r>
            <w:r w:rsidRPr="000C2039">
              <w:rPr>
                <w:rFonts w:cs="2  Nazanin" w:hint="cs"/>
                <w:sz w:val="24"/>
                <w:szCs w:val="24"/>
                <w:rtl/>
              </w:rPr>
              <w:t>بازارها</w:t>
            </w:r>
            <w:r>
              <w:rPr>
                <w:rFonts w:cs="2  Nazanin" w:hint="cs"/>
                <w:sz w:val="24"/>
                <w:szCs w:val="24"/>
                <w:rtl/>
              </w:rPr>
              <w:t xml:space="preserve"> را بیان کند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پرسش و پاسخ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محقق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D1A38" w:rsidRPr="00F563A6" w:rsidRDefault="008D1A38" w:rsidP="008D1A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1A38" w:rsidRPr="00F563A6" w:rsidTr="008D1A38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8D1A38" w:rsidRPr="00F563A6" w:rsidRDefault="008D1A38" w:rsidP="008D1A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D1A38" w:rsidRPr="000C2039" w:rsidRDefault="008D1A38" w:rsidP="008D1A38">
            <w:pPr>
              <w:bidi/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 w:rsidRPr="000C2039">
              <w:rPr>
                <w:rFonts w:cs="2  Nazanin" w:hint="cs"/>
                <w:sz w:val="24"/>
                <w:szCs w:val="24"/>
                <w:rtl/>
                <w:lang w:bidi="fa-IR"/>
              </w:rPr>
              <w:t>آشنایی با نقش حرفه  پزشکی در جامعه و در نظام سلامت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8D1A38" w:rsidRPr="00BB1B00" w:rsidRDefault="00FD1103" w:rsidP="00353174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ضمن آشنایی با جایگاه</w:t>
            </w:r>
            <w:r w:rsidR="0035317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نقش های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حرفه ای یک پزشک در جامعه و نظام سلامت ، مراتب و وظایف اجزا شبکه بهداشت و درمان کشور را شرح دهد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دکتر محقق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D1A38" w:rsidRPr="00F563A6" w:rsidRDefault="008D1A38" w:rsidP="008D1A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1A38" w:rsidRPr="00F563A6" w:rsidTr="008D1A38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8D1A38" w:rsidRDefault="008D1A38" w:rsidP="008D1A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D1A38" w:rsidRPr="000C2039" w:rsidRDefault="008D1A38" w:rsidP="008D1A38">
            <w:pPr>
              <w:shd w:val="clear" w:color="auto" w:fill="E2EFD9" w:themeFill="accent6" w:themeFillTint="33"/>
              <w:bidi/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 w:rsidRPr="000C2039">
              <w:rPr>
                <w:rFonts w:cs="2  Nazanin" w:hint="cs"/>
                <w:sz w:val="24"/>
                <w:szCs w:val="24"/>
                <w:rtl/>
                <w:lang w:bidi="fa-IR"/>
              </w:rPr>
              <w:t>اصول رفتار حرفه ای در طب 2</w:t>
            </w:r>
          </w:p>
          <w:p w:rsidR="008D1A38" w:rsidRPr="000C2039" w:rsidRDefault="008D1A38" w:rsidP="008D1A38">
            <w:pPr>
              <w:shd w:val="clear" w:color="auto" w:fill="E2EFD9" w:themeFill="accent6" w:themeFillTint="33"/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C2039">
              <w:rPr>
                <w:rFonts w:cs="2  Nazanin" w:hint="cs"/>
                <w:sz w:val="24"/>
                <w:szCs w:val="24"/>
                <w:rtl/>
                <w:lang w:bidi="fa-IR"/>
              </w:rPr>
              <w:t>(اصول اخلاق حرفه ای در محیط مجازی  )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8D1A38" w:rsidRPr="0051444B" w:rsidRDefault="00DF5FD1" w:rsidP="008D1A38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درستکاری و حفظ شان پزشکی در محیط مجازی را مراعات کند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محقق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D1A38" w:rsidRPr="00F563A6" w:rsidRDefault="008D1A38" w:rsidP="008D1A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1A38" w:rsidRPr="00F563A6" w:rsidTr="008D1A38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8D1A38" w:rsidRPr="00F563A6" w:rsidRDefault="008D1A38" w:rsidP="008D1A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D1A38" w:rsidRPr="000C2039" w:rsidRDefault="008D1A38" w:rsidP="008D1A38">
            <w:pPr>
              <w:bidi/>
              <w:jc w:val="center"/>
              <w:rPr>
                <w:rFonts w:cs="2  Nazanin"/>
                <w:sz w:val="24"/>
                <w:szCs w:val="24"/>
                <w:lang w:bidi="fa-IR"/>
              </w:rPr>
            </w:pPr>
            <w:r w:rsidRPr="000C2039">
              <w:rPr>
                <w:rFonts w:cs="2  Nazanin" w:hint="cs"/>
                <w:sz w:val="24"/>
                <w:szCs w:val="24"/>
                <w:rtl/>
                <w:lang w:bidi="fa-IR"/>
              </w:rPr>
              <w:t>شناسایی و کنترل خطاهای شناختی و استدلال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8D1A38" w:rsidRPr="00400587" w:rsidRDefault="00400587" w:rsidP="008D1A38">
            <w:pPr>
              <w:bidi/>
              <w:spacing w:after="160" w:line="259" w:lineRule="auto"/>
              <w:contextualSpacing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خطاهای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استدلال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خطاهای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شناختی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را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بیان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کند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lastRenderedPageBreak/>
              <w:t>دکتر رجبی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lastRenderedPageBreak/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D1A38" w:rsidRPr="00F563A6" w:rsidRDefault="008D1A38" w:rsidP="008D1A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1A38" w:rsidRPr="00F563A6" w:rsidTr="008D1A38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8D1A38" w:rsidRDefault="008D1A38" w:rsidP="008D1A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D1A38" w:rsidRPr="000C2039" w:rsidRDefault="008D1A38" w:rsidP="008D1A38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0C2039">
              <w:rPr>
                <w:rFonts w:cs="2  Nazanin" w:hint="cs"/>
                <w:sz w:val="24"/>
                <w:szCs w:val="24"/>
                <w:rtl/>
                <w:lang w:bidi="fa-IR"/>
              </w:rPr>
              <w:t>مهارتهای ارتباطی بین فردی 3 (همدلی)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8D1A38" w:rsidRPr="000228ED" w:rsidRDefault="00400587" w:rsidP="008D1A38">
            <w:pPr>
              <w:bidi/>
              <w:spacing w:after="160" w:line="259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اصول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کلی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همدردی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همدلی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را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شرح</w:t>
            </w:r>
            <w:r w:rsidRPr="00400587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40058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دهند</w:t>
            </w:r>
            <w:r>
              <w:rPr>
                <w:rFonts w:ascii="B Nazanin,Bold" w:eastAsia="Calibri" w:cs="B Nazanin,Bol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رجبی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D1A38" w:rsidRPr="00230AA8" w:rsidRDefault="008D1A38" w:rsidP="008D1A3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D1A38" w:rsidRPr="00F563A6" w:rsidRDefault="008D1A38" w:rsidP="008D1A3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6C17" w:rsidRPr="00F563A6" w:rsidTr="008D1A38">
        <w:trPr>
          <w:trHeight w:val="2178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906C17" w:rsidRDefault="00B66645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D1A38" w:rsidRPr="008D1A38" w:rsidRDefault="008D1A38" w:rsidP="008D1A38">
            <w:pPr>
              <w:bidi/>
              <w:spacing w:after="160" w:line="259" w:lineRule="auto"/>
              <w:jc w:val="center"/>
              <w:rPr>
                <w:rFonts w:eastAsia="Calibri" w:cs="2  Nazanin"/>
                <w:sz w:val="24"/>
                <w:szCs w:val="24"/>
                <w:lang w:bidi="fa-IR"/>
              </w:rPr>
            </w:pPr>
            <w:r w:rsidRPr="008D1A38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آشنایی با محیط بالینی (مواجهه زودرس بالینی 1)</w:t>
            </w:r>
          </w:p>
          <w:p w:rsidR="00906C17" w:rsidRPr="000C2039" w:rsidRDefault="008D1A38" w:rsidP="008D1A38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0C2039">
              <w:rPr>
                <w:rFonts w:eastAsia="Calibri" w:cs="2  Nazanin" w:hint="cs"/>
                <w:sz w:val="24"/>
                <w:szCs w:val="24"/>
                <w:rtl/>
                <w:lang w:bidi="fa-IR"/>
              </w:rPr>
              <w:t>آشنایی با نقش اعضای تیم درمان و اصول همکاری بین حرفه ای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400587" w:rsidRPr="00CE0C4E" w:rsidRDefault="00400587" w:rsidP="0040058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1.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ضوابط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شرایط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حاکم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بر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محیط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بالین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را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تعریف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کنند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>.</w:t>
            </w:r>
          </w:p>
          <w:p w:rsidR="00906C17" w:rsidRPr="000228ED" w:rsidRDefault="00400587" w:rsidP="00400587">
            <w:pPr>
              <w:bidi/>
              <w:spacing w:after="160" w:line="259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2.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عملکرد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اعضای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تیم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درمان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نقش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آنها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همکاری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بین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حرفه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ای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را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بیان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CE0C4E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کنند</w:t>
            </w:r>
            <w:r w:rsidRPr="00CE0C4E">
              <w:rPr>
                <w:rFonts w:cs="B Mitra"/>
                <w:color w:val="000000"/>
                <w:sz w:val="24"/>
                <w:szCs w:val="24"/>
                <w:lang w:bidi="fa-IR"/>
              </w:rPr>
              <w:t>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تدر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درس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استفاده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روش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سخنران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حل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مسئله،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بحث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گروه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کوچک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ادگ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ر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مبتن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بر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است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4713BF" w:rsidRPr="00230AA8" w:rsidRDefault="004713BF" w:rsidP="004713BF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مواد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آموزش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همچون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تخته،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تا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پروژکتور،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اسلا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...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کمک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گرفته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خواهد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30AA8">
              <w:rPr>
                <w:rFonts w:cs="B Mitra" w:hint="eastAsia"/>
                <w:color w:val="000000"/>
                <w:sz w:val="20"/>
                <w:szCs w:val="20"/>
                <w:rtl/>
                <w:lang w:bidi="fa-IR"/>
              </w:rPr>
              <w:t>شد</w:t>
            </w:r>
            <w:r w:rsidRPr="00230A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دکتر </w:t>
            </w:r>
            <w:r w:rsid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سجادی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06C17" w:rsidRPr="00230AA8" w:rsidRDefault="00906C17" w:rsidP="00230AA8">
            <w:p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ارائه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یک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تکلیف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آزمون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کتبی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پایان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دوره(تشریحی،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کوتاه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پاسخ،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گزینه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230A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ای</w:t>
            </w:r>
            <w:r w:rsidRPr="00230AA8">
              <w:rPr>
                <w:rFonts w:cs="B Mitra"/>
                <w:color w:val="000000"/>
                <w:sz w:val="20"/>
                <w:szCs w:val="20"/>
                <w:lang w:bidi="fa-IR"/>
              </w:rPr>
              <w:t>(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06C17" w:rsidRPr="00F563A6" w:rsidRDefault="00906C17" w:rsidP="00906C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906C17" w:rsidRDefault="00906C17" w:rsidP="00906C17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1D2F51" w:rsidRDefault="001D2F51" w:rsidP="001D2F51">
            <w:pPr>
              <w:numPr>
                <w:ilvl w:val="0"/>
                <w:numId w:val="18"/>
              </w:numPr>
              <w:kinsoku w:val="0"/>
              <w:overflowPunct w:val="0"/>
              <w:bidi/>
              <w:spacing w:after="0" w:line="240" w:lineRule="auto"/>
              <w:contextualSpacing/>
              <w:textAlignment w:val="baseline"/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</w:pP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درسنامه آداب پزشکی ، مؤلفان 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>: دانشگاه علوم</w:t>
            </w:r>
            <w:r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کرمانشاه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معاونت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آداب</w:t>
            </w:r>
            <w:r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اخلاق</w:t>
            </w:r>
            <w:r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>. 1399</w:t>
            </w:r>
          </w:p>
          <w:p w:rsidR="001D2F51" w:rsidRPr="004A1D33" w:rsidRDefault="001D2F51" w:rsidP="001D2F51">
            <w:pPr>
              <w:numPr>
                <w:ilvl w:val="0"/>
                <w:numId w:val="18"/>
              </w:numPr>
              <w:kinsoku w:val="0"/>
              <w:overflowPunct w:val="0"/>
              <w:bidi/>
              <w:spacing w:after="0" w:line="240" w:lineRule="auto"/>
              <w:contextualSpacing/>
              <w:textAlignment w:val="baseline"/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</w:pP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سند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توانمندیهای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دانش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اموختگان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پزشکی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در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کوریکولوم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پزشکی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عمومی</w:t>
            </w:r>
          </w:p>
          <w:p w:rsidR="00C4626A" w:rsidRPr="000F75B5" w:rsidRDefault="00C4626A" w:rsidP="00C53370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lastRenderedPageBreak/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96" w:rsidRDefault="006E4C96" w:rsidP="00C53370">
      <w:pPr>
        <w:spacing w:after="0" w:line="240" w:lineRule="auto"/>
      </w:pPr>
      <w:r>
        <w:separator/>
      </w:r>
    </w:p>
  </w:endnote>
  <w:endnote w:type="continuationSeparator" w:id="0">
    <w:p w:rsidR="006E4C96" w:rsidRDefault="006E4C96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C0C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96" w:rsidRDefault="006E4C96" w:rsidP="00C53370">
      <w:pPr>
        <w:spacing w:after="0" w:line="240" w:lineRule="auto"/>
      </w:pPr>
      <w:r>
        <w:separator/>
      </w:r>
    </w:p>
  </w:footnote>
  <w:footnote w:type="continuationSeparator" w:id="0">
    <w:p w:rsidR="006E4C96" w:rsidRDefault="006E4C96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528"/>
    <w:multiLevelType w:val="hybridMultilevel"/>
    <w:tmpl w:val="0636B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E4192"/>
    <w:multiLevelType w:val="hybridMultilevel"/>
    <w:tmpl w:val="8C8E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33D6"/>
    <w:multiLevelType w:val="hybridMultilevel"/>
    <w:tmpl w:val="AE9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6EF"/>
    <w:multiLevelType w:val="hybridMultilevel"/>
    <w:tmpl w:val="F3EA1C6A"/>
    <w:lvl w:ilvl="0" w:tplc="795095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422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C16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2A5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831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6E3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0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A92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CFD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750F"/>
    <w:multiLevelType w:val="hybridMultilevel"/>
    <w:tmpl w:val="2CFC43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142FCF"/>
    <w:multiLevelType w:val="hybridMultilevel"/>
    <w:tmpl w:val="9576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6B4E"/>
    <w:multiLevelType w:val="hybridMultilevel"/>
    <w:tmpl w:val="D670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84265"/>
    <w:multiLevelType w:val="hybridMultilevel"/>
    <w:tmpl w:val="1B42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371D6"/>
    <w:multiLevelType w:val="hybridMultilevel"/>
    <w:tmpl w:val="C4EAC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4552B"/>
    <w:multiLevelType w:val="hybridMultilevel"/>
    <w:tmpl w:val="1594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41C2"/>
    <w:multiLevelType w:val="hybridMultilevel"/>
    <w:tmpl w:val="CA444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339CD"/>
    <w:multiLevelType w:val="hybridMultilevel"/>
    <w:tmpl w:val="7A1A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94DD2"/>
    <w:multiLevelType w:val="hybridMultilevel"/>
    <w:tmpl w:val="486A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86270"/>
    <w:multiLevelType w:val="hybridMultilevel"/>
    <w:tmpl w:val="7B4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50F24"/>
    <w:multiLevelType w:val="hybridMultilevel"/>
    <w:tmpl w:val="E7A8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8"/>
  </w:num>
  <w:num w:numId="8">
    <w:abstractNumId w:val="15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6"/>
  </w:num>
  <w:num w:numId="14">
    <w:abstractNumId w:val="5"/>
  </w:num>
  <w:num w:numId="15">
    <w:abstractNumId w:val="17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228ED"/>
    <w:rsid w:val="000356AB"/>
    <w:rsid w:val="000374E2"/>
    <w:rsid w:val="0005138D"/>
    <w:rsid w:val="000550FC"/>
    <w:rsid w:val="000756C4"/>
    <w:rsid w:val="000A770D"/>
    <w:rsid w:val="000B49A9"/>
    <w:rsid w:val="000C2039"/>
    <w:rsid w:val="000C224F"/>
    <w:rsid w:val="000F6A18"/>
    <w:rsid w:val="00106E94"/>
    <w:rsid w:val="00120252"/>
    <w:rsid w:val="001318F8"/>
    <w:rsid w:val="00191B28"/>
    <w:rsid w:val="00197D97"/>
    <w:rsid w:val="001B3C20"/>
    <w:rsid w:val="001D2F51"/>
    <w:rsid w:val="001E220A"/>
    <w:rsid w:val="001F352D"/>
    <w:rsid w:val="001F3C5E"/>
    <w:rsid w:val="001F487B"/>
    <w:rsid w:val="00230AA8"/>
    <w:rsid w:val="00236BC6"/>
    <w:rsid w:val="0025295F"/>
    <w:rsid w:val="00291329"/>
    <w:rsid w:val="002A72D7"/>
    <w:rsid w:val="002E116E"/>
    <w:rsid w:val="002F15BF"/>
    <w:rsid w:val="00325A0F"/>
    <w:rsid w:val="0032699A"/>
    <w:rsid w:val="00331682"/>
    <w:rsid w:val="00333CE2"/>
    <w:rsid w:val="00353174"/>
    <w:rsid w:val="00365E7C"/>
    <w:rsid w:val="003872D5"/>
    <w:rsid w:val="003B3AF2"/>
    <w:rsid w:val="003F0083"/>
    <w:rsid w:val="00400587"/>
    <w:rsid w:val="00425C8F"/>
    <w:rsid w:val="00444FC5"/>
    <w:rsid w:val="00446527"/>
    <w:rsid w:val="00467DB7"/>
    <w:rsid w:val="004713BF"/>
    <w:rsid w:val="00480866"/>
    <w:rsid w:val="004977BE"/>
    <w:rsid w:val="004A41F3"/>
    <w:rsid w:val="004B4AE9"/>
    <w:rsid w:val="004D18BB"/>
    <w:rsid w:val="0051444B"/>
    <w:rsid w:val="00516EE2"/>
    <w:rsid w:val="005268AE"/>
    <w:rsid w:val="005535D0"/>
    <w:rsid w:val="0059586A"/>
    <w:rsid w:val="005A02C8"/>
    <w:rsid w:val="005E7546"/>
    <w:rsid w:val="005E7BE1"/>
    <w:rsid w:val="006238B9"/>
    <w:rsid w:val="00624ECA"/>
    <w:rsid w:val="006307D2"/>
    <w:rsid w:val="006577BE"/>
    <w:rsid w:val="006C40AA"/>
    <w:rsid w:val="006E4C96"/>
    <w:rsid w:val="006F7C0C"/>
    <w:rsid w:val="0070536E"/>
    <w:rsid w:val="0074191D"/>
    <w:rsid w:val="007515B4"/>
    <w:rsid w:val="00764A80"/>
    <w:rsid w:val="00772D12"/>
    <w:rsid w:val="007766A3"/>
    <w:rsid w:val="00786689"/>
    <w:rsid w:val="007E5914"/>
    <w:rsid w:val="007F567A"/>
    <w:rsid w:val="008710C6"/>
    <w:rsid w:val="008716B3"/>
    <w:rsid w:val="00873A48"/>
    <w:rsid w:val="008750B4"/>
    <w:rsid w:val="00897CEC"/>
    <w:rsid w:val="008B63BE"/>
    <w:rsid w:val="008C37CB"/>
    <w:rsid w:val="008C600F"/>
    <w:rsid w:val="008C7C4A"/>
    <w:rsid w:val="008D1A38"/>
    <w:rsid w:val="009019B1"/>
    <w:rsid w:val="00906C17"/>
    <w:rsid w:val="00916B59"/>
    <w:rsid w:val="00932B5E"/>
    <w:rsid w:val="00961E78"/>
    <w:rsid w:val="00971CE7"/>
    <w:rsid w:val="00973120"/>
    <w:rsid w:val="00976A7C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66645"/>
    <w:rsid w:val="00B85481"/>
    <w:rsid w:val="00BB1B00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3AC1"/>
    <w:rsid w:val="00C4626A"/>
    <w:rsid w:val="00C53370"/>
    <w:rsid w:val="00CA0CE1"/>
    <w:rsid w:val="00CA77BA"/>
    <w:rsid w:val="00CD1DDB"/>
    <w:rsid w:val="00CD2863"/>
    <w:rsid w:val="00CE0C4E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DF5FD1"/>
    <w:rsid w:val="00E13EA1"/>
    <w:rsid w:val="00E445B8"/>
    <w:rsid w:val="00E83C4A"/>
    <w:rsid w:val="00EB2EE5"/>
    <w:rsid w:val="00EB42E1"/>
    <w:rsid w:val="00ED63E1"/>
    <w:rsid w:val="00F563A6"/>
    <w:rsid w:val="00F70CC4"/>
    <w:rsid w:val="00FB03FD"/>
    <w:rsid w:val="00FB400D"/>
    <w:rsid w:val="00FB5F97"/>
    <w:rsid w:val="00FD1103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4F1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3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EA088-46EB-4210-BDC2-BDD89DC0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asus1</cp:lastModifiedBy>
  <cp:revision>2</cp:revision>
  <cp:lastPrinted>2024-11-09T06:19:00Z</cp:lastPrinted>
  <dcterms:created xsi:type="dcterms:W3CDTF">2024-11-09T06:20:00Z</dcterms:created>
  <dcterms:modified xsi:type="dcterms:W3CDTF">2024-11-09T06:20:00Z</dcterms:modified>
</cp:coreProperties>
</file>