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D2F51" w:rsidRPr="00B85481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1F487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آداب پزشکی </w:t>
            </w:r>
            <w:r w:rsidR="001F487B"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دانشکده: پزشکی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مدرسان: </w:t>
            </w:r>
          </w:p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مسئول درس: دکتر محقق</w:t>
            </w:r>
          </w:p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همکاران (دکتر رجبی، دکتر سجادی</w:t>
            </w:r>
            <w:r w:rsidR="001F487B"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، دکتر عزیزی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 0.5 واحد (17ساعت عملی)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 پزشکی عمومی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 دکترای تخصصی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B6664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جلسه: </w:t>
            </w:r>
            <w:r w:rsidR="00B6664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مقطع: علوم پایه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 پزشکی عمومی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 اول 1403-1404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 دانشیار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 1403-7-1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فراگیران: 110 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 پزشکی اجتماعی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p w:rsidR="001D2F51" w:rsidRPr="00C53370" w:rsidRDefault="001D2F51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36"/>
        <w:gridCol w:w="2738"/>
        <w:gridCol w:w="1422"/>
        <w:gridCol w:w="2419"/>
        <w:gridCol w:w="1297"/>
        <w:gridCol w:w="1702"/>
        <w:gridCol w:w="697"/>
      </w:tblGrid>
      <w:tr w:rsidR="00C4626A" w:rsidRPr="00F563A6" w:rsidTr="000550FC">
        <w:trPr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C4626A" w:rsidRPr="00F70CC4" w:rsidRDefault="000228ED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550FC">
        <w:trPr>
          <w:trHeight w:val="21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906C17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06C17" w:rsidRDefault="00906C17" w:rsidP="00230AA8">
            <w:pPr>
              <w:pStyle w:val="ListParagraph"/>
              <w:bidi/>
              <w:spacing w:after="0" w:line="240" w:lineRule="auto"/>
              <w:ind w:left="0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E7BE1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آشنایی با اصول ارائه علمی (سخنرانی موثر)</w:t>
            </w:r>
          </w:p>
          <w:p w:rsidR="00906C17" w:rsidRPr="005E7BE1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</w:p>
          <w:p w:rsidR="00906C17" w:rsidRPr="005E7BE1" w:rsidRDefault="00906C17" w:rsidP="00906C17">
            <w:pPr>
              <w:numPr>
                <w:ilvl w:val="0"/>
                <w:numId w:val="11"/>
              </w:numPr>
              <w:bidi/>
              <w:spacing w:after="160" w:line="259" w:lineRule="auto"/>
              <w:ind w:left="145" w:firstLine="0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E7BE1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اصول صحیح تهیه پاورپوینت</w:t>
            </w:r>
          </w:p>
          <w:p w:rsidR="00906C17" w:rsidRPr="00230AA8" w:rsidRDefault="00906C17" w:rsidP="00906C1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145" w:firstLine="0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E7BE1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مهارتهای فن بیان و ارائه سخنرانی موثر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06C17" w:rsidRPr="00230AA8" w:rsidRDefault="00230AA8" w:rsidP="00230AA8">
            <w:pPr>
              <w:bidi/>
              <w:spacing w:after="0" w:line="240" w:lineRule="auto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اصول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صحیح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ارائه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سخنرانی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موثر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را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شرح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 xml:space="preserve">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دهند</w:t>
            </w:r>
            <w:r w:rsidRPr="00230AA8">
              <w:rPr>
                <w:rFonts w:eastAsia="Calibri" w:cs="2  Nazanin"/>
                <w:sz w:val="24"/>
                <w:szCs w:val="24"/>
                <w:lang w:bidi="fa-IR"/>
              </w:rPr>
              <w:t>.</w:t>
            </w:r>
            <w:r w:rsidR="00906C17"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30AA8" w:rsidRDefault="00230AA8" w:rsidP="00230AA8">
            <w:pPr>
              <w:bidi/>
              <w:spacing w:after="0" w:line="240" w:lineRule="auto"/>
              <w:ind w:left="420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</w:p>
          <w:p w:rsidR="00230AA8" w:rsidRPr="00230AA8" w:rsidRDefault="00230AA8" w:rsidP="00230AA8">
            <w:pPr>
              <w:bidi/>
              <w:spacing w:after="0" w:line="240" w:lineRule="auto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با استفاده از اصول طراحی علمی، محتوی لازم شنیداری و دیداری برای یک جلسه سخنرانی خود آماده نماید</w:t>
            </w:r>
          </w:p>
          <w:p w:rsidR="00230AA8" w:rsidRPr="00230AA8" w:rsidRDefault="00230AA8" w:rsidP="00230AA8">
            <w:pPr>
              <w:bidi/>
              <w:spacing w:after="0" w:line="240" w:lineRule="auto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بتواند با توجه به اصول فن بیان، به نحو</w:t>
            </w: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 مناسب یک سخنرانی را در محیطهای </w:t>
            </w:r>
            <w:r w:rsidRPr="00230AA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دانشجویی ارائه کند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  <w:p w:rsidR="00906C17" w:rsidRPr="00230AA8" w:rsidRDefault="00906C17" w:rsidP="000228ED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 w:rsid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عزیزی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6C17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06C17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1444B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اصول پایه رشد فردی2 </w:t>
            </w:r>
          </w:p>
          <w:p w:rsidR="00906C17" w:rsidRPr="0051444B" w:rsidRDefault="00906C17" w:rsidP="00906C17">
            <w:pPr>
              <w:numPr>
                <w:ilvl w:val="0"/>
                <w:numId w:val="16"/>
              </w:num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1444B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مدیدیت خشم  و عصبانیت</w:t>
            </w:r>
          </w:p>
          <w:p w:rsidR="00906C17" w:rsidRPr="000B49A9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906C17" w:rsidRDefault="00230AA8" w:rsidP="00906C17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نشانه ها و موقعیتهای خشم برانگیز را در خود بشناسد</w:t>
            </w:r>
          </w:p>
          <w:p w:rsidR="00230AA8" w:rsidRPr="00BB1B00" w:rsidRDefault="00230AA8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شیوه های کنترل خشم و ابزار سازگارانه آن را در موقعیتهای مورد نظر به کار گیرد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230AA8" w:rsidRPr="00230AA8" w:rsidRDefault="00230AA8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0228ED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دکتر 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6C17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06C17" w:rsidRPr="0051444B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1444B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مدیریت استرس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06C17" w:rsidRDefault="00230AA8" w:rsidP="00230AA8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نشانه های ایجاد اضطراب را نام برده و تکنیکهای مقابله با استرس را شرح دهد</w:t>
            </w:r>
          </w:p>
          <w:p w:rsidR="00230AA8" w:rsidRPr="0051444B" w:rsidRDefault="00230AA8" w:rsidP="00230AA8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موقعیتهای استرس آور را شناسایی کند و با اصول مهارت مدیریت استرس، این موقعیت ها را کنترل کند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906C17" w:rsidP="000228ED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 w:rsid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6C17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06C17" w:rsidRPr="0025295F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lang w:bidi="fa-IR"/>
              </w:rPr>
            </w:pPr>
            <w:r w:rsidRPr="0025295F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مشاوره: </w:t>
            </w:r>
          </w:p>
          <w:p w:rsidR="00906C17" w:rsidRPr="0025295F" w:rsidRDefault="00906C17" w:rsidP="00906C17">
            <w:pPr>
              <w:numPr>
                <w:ilvl w:val="0"/>
                <w:numId w:val="14"/>
              </w:numPr>
              <w:bidi/>
              <w:spacing w:after="160" w:line="259" w:lineRule="auto"/>
              <w:ind w:left="90" w:hanging="90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25295F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آشنایی با مفاهیم ، اصول و قواعد و اهداف مشاوره و آموزش بیمار</w:t>
            </w:r>
          </w:p>
          <w:p w:rsidR="00906C17" w:rsidRPr="0025295F" w:rsidRDefault="00906C17" w:rsidP="00906C17">
            <w:pPr>
              <w:numPr>
                <w:ilvl w:val="0"/>
                <w:numId w:val="14"/>
              </w:numPr>
              <w:bidi/>
              <w:spacing w:after="160" w:line="259" w:lineRule="auto"/>
              <w:ind w:left="90" w:hanging="90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25295F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فرایند مشاوره</w:t>
            </w:r>
          </w:p>
          <w:p w:rsidR="00906C17" w:rsidRDefault="00906C17" w:rsidP="00906C17">
            <w:pPr>
              <w:numPr>
                <w:ilvl w:val="0"/>
                <w:numId w:val="14"/>
              </w:numPr>
              <w:bidi/>
              <w:spacing w:after="160" w:line="259" w:lineRule="auto"/>
              <w:ind w:left="90" w:hanging="90"/>
              <w:contextualSpacing/>
              <w:rPr>
                <w:rFonts w:eastAsia="Calibri" w:cs="2  Nazanin"/>
                <w:sz w:val="24"/>
                <w:szCs w:val="24"/>
                <w:lang w:bidi="fa-IR"/>
              </w:rPr>
            </w:pPr>
            <w:r w:rsidRPr="0025295F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توانایی ها و مهارتهای ضروری در مشاوره </w:t>
            </w:r>
          </w:p>
          <w:p w:rsidR="00906C17" w:rsidRPr="001F487B" w:rsidRDefault="00906C17" w:rsidP="00906C17">
            <w:pPr>
              <w:numPr>
                <w:ilvl w:val="0"/>
                <w:numId w:val="14"/>
              </w:numPr>
              <w:bidi/>
              <w:spacing w:after="160" w:line="259" w:lineRule="auto"/>
              <w:ind w:left="90" w:hanging="90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1F487B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نقش حرفه ای پزشک در مشاوره و آموزش بیمار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06C17" w:rsidRPr="000228ED" w:rsidRDefault="00906C17" w:rsidP="00230AA8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اصول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کلیات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="00230AA8"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و روش ها و کاربرد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مشاوره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="00230AA8"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در پزشکی و آموزش بیمار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بیان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کند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دکتر 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50FC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0550FC" w:rsidRDefault="000550FC" w:rsidP="000550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550FC" w:rsidRPr="0025295F" w:rsidRDefault="000550FC" w:rsidP="000550FC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مراعات اخلاق حرفه ای در محیط بالینی(مرور منشور اخلاق حرفه ای)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0550FC" w:rsidRDefault="00236BC6" w:rsidP="000550FC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0550F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به رعایت اصول اخلاق حرفه ای در محیط بالینی اهمیت بدهد</w:t>
            </w:r>
          </w:p>
          <w:p w:rsidR="000550FC" w:rsidRPr="000228ED" w:rsidRDefault="00236BC6" w:rsidP="000550FC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-</w:t>
            </w:r>
            <w:r w:rsidR="000550F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نسبت به داشتن رویکرد اخلاقی در مواجهه با بیمار و همراهان وی و تعاملات حرفه ای خود احساس مسئولیت کند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550FC" w:rsidRPr="00230AA8" w:rsidRDefault="000550FC" w:rsidP="000550FC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0550FC" w:rsidRPr="00230AA8" w:rsidRDefault="000550FC" w:rsidP="000550FC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0550FC" w:rsidRPr="00230AA8" w:rsidRDefault="000550FC" w:rsidP="000550FC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0550FC" w:rsidRPr="00230AA8" w:rsidRDefault="000550FC" w:rsidP="000550FC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محقق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550FC" w:rsidRPr="00230AA8" w:rsidRDefault="000550FC" w:rsidP="000550FC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0550FC" w:rsidRPr="00F563A6" w:rsidRDefault="000550FC" w:rsidP="000550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6C17" w:rsidRPr="00F563A6" w:rsidTr="000550FC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Default="00B66645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06C17" w:rsidRPr="0025295F" w:rsidRDefault="00906C17" w:rsidP="00906C17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E7BE1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آشنایی با محیط بالینی (مواجهه زودرس بالینی 2)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06C17" w:rsidRPr="000228ED" w:rsidRDefault="00906C17" w:rsidP="00906C17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مسئولیتها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نقشهای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دانشجوی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پزشکی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تیم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درمان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تعریف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0228ED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کنند</w:t>
            </w:r>
            <w:r w:rsidRPr="000228ED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83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 w:rsid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سجادی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6C17" w:rsidRDefault="00906C17" w:rsidP="00906C17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6C17" w:rsidRDefault="00906C17" w:rsidP="00906C17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6C17" w:rsidRDefault="00906C17" w:rsidP="00906C17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6C17" w:rsidRDefault="00906C17" w:rsidP="00906C17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D2F51" w:rsidRDefault="001D2F51" w:rsidP="001D2F51">
            <w:pPr>
              <w:numPr>
                <w:ilvl w:val="0"/>
                <w:numId w:val="1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درسنامه آداب پزشکی ، مؤلفان 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: دانشگاه علوم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کرمانشاه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آداب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اخلاق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. 1399</w:t>
            </w:r>
          </w:p>
          <w:p w:rsidR="001D2F51" w:rsidRPr="004A1D33" w:rsidRDefault="001D2F51" w:rsidP="001D2F51">
            <w:pPr>
              <w:numPr>
                <w:ilvl w:val="0"/>
                <w:numId w:val="1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سند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توانمندیهای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دانش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اموختگان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در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کوریکولوم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عمومی</w:t>
            </w:r>
          </w:p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4A" w:rsidRDefault="008C7C4A" w:rsidP="00C53370">
      <w:pPr>
        <w:spacing w:after="0" w:line="240" w:lineRule="auto"/>
      </w:pPr>
      <w:r>
        <w:separator/>
      </w:r>
    </w:p>
  </w:endnote>
  <w:endnote w:type="continuationSeparator" w:id="0">
    <w:p w:rsidR="008C7C4A" w:rsidRDefault="008C7C4A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B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4A" w:rsidRDefault="008C7C4A" w:rsidP="00C53370">
      <w:pPr>
        <w:spacing w:after="0" w:line="240" w:lineRule="auto"/>
      </w:pPr>
      <w:r>
        <w:separator/>
      </w:r>
    </w:p>
  </w:footnote>
  <w:footnote w:type="continuationSeparator" w:id="0">
    <w:p w:rsidR="008C7C4A" w:rsidRDefault="008C7C4A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528"/>
    <w:multiLevelType w:val="hybridMultilevel"/>
    <w:tmpl w:val="0636B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E4192"/>
    <w:multiLevelType w:val="hybridMultilevel"/>
    <w:tmpl w:val="8C8E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3D6"/>
    <w:multiLevelType w:val="hybridMultilevel"/>
    <w:tmpl w:val="AE9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6EF"/>
    <w:multiLevelType w:val="hybridMultilevel"/>
    <w:tmpl w:val="F3EA1C6A"/>
    <w:lvl w:ilvl="0" w:tplc="795095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42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1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A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31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6E3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0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A92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CF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50F"/>
    <w:multiLevelType w:val="hybridMultilevel"/>
    <w:tmpl w:val="2CFC43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142FCF"/>
    <w:multiLevelType w:val="hybridMultilevel"/>
    <w:tmpl w:val="9576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B4E"/>
    <w:multiLevelType w:val="hybridMultilevel"/>
    <w:tmpl w:val="D670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265"/>
    <w:multiLevelType w:val="hybridMultilevel"/>
    <w:tmpl w:val="1B42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71D6"/>
    <w:multiLevelType w:val="hybridMultilevel"/>
    <w:tmpl w:val="C4EA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4552B"/>
    <w:multiLevelType w:val="hybridMultilevel"/>
    <w:tmpl w:val="1594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C2"/>
    <w:multiLevelType w:val="hybridMultilevel"/>
    <w:tmpl w:val="CA4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339CD"/>
    <w:multiLevelType w:val="hybridMultilevel"/>
    <w:tmpl w:val="7A1A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94DD2"/>
    <w:multiLevelType w:val="hybridMultilevel"/>
    <w:tmpl w:val="486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86270"/>
    <w:multiLevelType w:val="hybridMultilevel"/>
    <w:tmpl w:val="7B4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F24"/>
    <w:multiLevelType w:val="hybridMultilevel"/>
    <w:tmpl w:val="E7A8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6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228ED"/>
    <w:rsid w:val="000356AB"/>
    <w:rsid w:val="000374E2"/>
    <w:rsid w:val="0005138D"/>
    <w:rsid w:val="000550FC"/>
    <w:rsid w:val="000756C4"/>
    <w:rsid w:val="000A770D"/>
    <w:rsid w:val="000B49A9"/>
    <w:rsid w:val="000C224F"/>
    <w:rsid w:val="000F6A18"/>
    <w:rsid w:val="00106E94"/>
    <w:rsid w:val="00120252"/>
    <w:rsid w:val="001318F8"/>
    <w:rsid w:val="00191B28"/>
    <w:rsid w:val="001B3C20"/>
    <w:rsid w:val="001D2F51"/>
    <w:rsid w:val="001E220A"/>
    <w:rsid w:val="001F352D"/>
    <w:rsid w:val="001F3C5E"/>
    <w:rsid w:val="001F487B"/>
    <w:rsid w:val="00230AA8"/>
    <w:rsid w:val="00236BC6"/>
    <w:rsid w:val="0025295F"/>
    <w:rsid w:val="00291329"/>
    <w:rsid w:val="002A72D7"/>
    <w:rsid w:val="002E116E"/>
    <w:rsid w:val="002F15BF"/>
    <w:rsid w:val="00325A0F"/>
    <w:rsid w:val="0032699A"/>
    <w:rsid w:val="00331682"/>
    <w:rsid w:val="00333CE2"/>
    <w:rsid w:val="00365E7C"/>
    <w:rsid w:val="003872D5"/>
    <w:rsid w:val="003B3AF2"/>
    <w:rsid w:val="003F0083"/>
    <w:rsid w:val="00425C8F"/>
    <w:rsid w:val="00444FC5"/>
    <w:rsid w:val="00446527"/>
    <w:rsid w:val="00467DB7"/>
    <w:rsid w:val="004713BF"/>
    <w:rsid w:val="00480866"/>
    <w:rsid w:val="004977BE"/>
    <w:rsid w:val="004A41F3"/>
    <w:rsid w:val="004B4AE9"/>
    <w:rsid w:val="004D18BB"/>
    <w:rsid w:val="0051444B"/>
    <w:rsid w:val="00516EE2"/>
    <w:rsid w:val="005268AE"/>
    <w:rsid w:val="005535D0"/>
    <w:rsid w:val="0059586A"/>
    <w:rsid w:val="005A02C8"/>
    <w:rsid w:val="005E7546"/>
    <w:rsid w:val="005E7BE1"/>
    <w:rsid w:val="006238B9"/>
    <w:rsid w:val="00624ECA"/>
    <w:rsid w:val="006307D2"/>
    <w:rsid w:val="006577BE"/>
    <w:rsid w:val="006C40AA"/>
    <w:rsid w:val="0070536E"/>
    <w:rsid w:val="0074191D"/>
    <w:rsid w:val="007515B4"/>
    <w:rsid w:val="00764A80"/>
    <w:rsid w:val="00772D12"/>
    <w:rsid w:val="007766A3"/>
    <w:rsid w:val="00786689"/>
    <w:rsid w:val="007E5914"/>
    <w:rsid w:val="007F567A"/>
    <w:rsid w:val="008710C6"/>
    <w:rsid w:val="008716B3"/>
    <w:rsid w:val="00873A48"/>
    <w:rsid w:val="00897CEC"/>
    <w:rsid w:val="008B63BE"/>
    <w:rsid w:val="008C37CB"/>
    <w:rsid w:val="008C600F"/>
    <w:rsid w:val="008C7C4A"/>
    <w:rsid w:val="009019B1"/>
    <w:rsid w:val="00906C17"/>
    <w:rsid w:val="00916B59"/>
    <w:rsid w:val="00932B5E"/>
    <w:rsid w:val="00961E78"/>
    <w:rsid w:val="00971CE7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66645"/>
    <w:rsid w:val="00B85481"/>
    <w:rsid w:val="00BB1B00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3AC1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2EE5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604C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AB2E-D32E-46A0-BD43-9480EB7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2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asus1</cp:lastModifiedBy>
  <cp:revision>3</cp:revision>
  <cp:lastPrinted>2019-12-07T06:13:00Z</cp:lastPrinted>
  <dcterms:created xsi:type="dcterms:W3CDTF">2024-11-09T05:39:00Z</dcterms:created>
  <dcterms:modified xsi:type="dcterms:W3CDTF">2024-11-09T05:53:00Z</dcterms:modified>
</cp:coreProperties>
</file>