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2004037326"/>
        <w:docPartObj>
          <w:docPartGallery w:val="Cover Pages"/>
          <w:docPartUnique/>
        </w:docPartObj>
      </w:sdtPr>
      <w:sdtEndPr>
        <w:rPr>
          <w:rFonts w:asciiTheme="majorHAnsi" w:eastAsiaTheme="minorEastAsia" w:hAnsiTheme="majorHAnsi" w:cstheme="minorBidi"/>
          <w:color w:val="FFFFFF" w:themeColor="background1"/>
          <w:sz w:val="96"/>
          <w:szCs w:val="96"/>
        </w:rPr>
      </w:sdtEndPr>
      <w:sdtContent>
        <w:p w:rsidR="00C233F8" w:rsidRDefault="00326C7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6096000</wp:posOffset>
                    </wp:positionH>
                    <wp:positionV relativeFrom="page">
                      <wp:posOffset>-828675</wp:posOffset>
                    </wp:positionV>
                    <wp:extent cx="4021455" cy="7772400"/>
                    <wp:effectExtent l="0" t="0" r="0" b="0"/>
                    <wp:wrapNone/>
                    <wp:docPr id="7" name="Group 4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21455" cy="7772400"/>
                              <a:chOff x="0" y="0"/>
                              <a:chExt cx="31136" cy="100584"/>
                            </a:xfrm>
                          </wpg:grpSpPr>
                          <wps:wsp>
                            <wps:cNvPr id="8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" cy="100584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79999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  <a:alpha val="79999"/>
                                  </a:scheme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" y="0"/>
                                <a:ext cx="29718" cy="100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" y="0"/>
                                <a:ext cx="30998" cy="23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233F8" w:rsidRDefault="00D53D3E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1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"/>
                                <a:ext cx="30895" cy="283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233F8" w:rsidRPr="00D53D3E" w:rsidRDefault="00C233F8">
                                  <w:pPr>
                                    <w:pStyle w:val="NoSpacing"/>
                                    <w:spacing w:line="360" w:lineRule="auto"/>
                                    <w:rPr>
                                      <w:rFonts w:cs="2  Davat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D53D3E">
                                    <w:rPr>
                                      <w:rFonts w:cs="2  Davat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</w:rPr>
                                    <w:t>دکتر مهد</w:t>
                                  </w:r>
                                  <w:r w:rsidRPr="00D53D3E">
                                    <w:rPr>
                                      <w:rFonts w:cs="2  Davat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</w:rPr>
                                    <w:t>ی</w:t>
                                  </w:r>
                                  <w:r w:rsidRPr="00D53D3E">
                                    <w:rPr>
                                      <w:rFonts w:cs="2  Davat" w:hint="eastAsia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</w:rPr>
                                    <w:t>ه</w:t>
                                  </w:r>
                                  <w:r w:rsidRPr="00D53D3E">
                                    <w:rPr>
                                      <w:rFonts w:cs="2  Davat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</w:rPr>
                                    <w:t xml:space="preserve"> موندن</w:t>
                                  </w:r>
                                  <w:r w:rsidRPr="00D53D3E">
                                    <w:rPr>
                                      <w:rFonts w:cs="2  Davat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</w:rPr>
                                    <w:t>ی</w:t>
                                  </w:r>
                                  <w:r w:rsidRPr="00D53D3E">
                                    <w:rPr>
                                      <w:rFonts w:cs="2  Davat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rtl/>
                                    </w:rPr>
                                    <w:t xml:space="preserve"> زاده</w:t>
                                  </w:r>
                                  <w:r w:rsidRPr="00D53D3E">
                                    <w:rPr>
                                      <w:rFonts w:cs="2  Davat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cs="2  Davat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w:alias w:val="Company"/>
                                      <w:id w:val="1760174317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Pr="00D53D3E">
                                        <w:rPr>
                                          <w:rFonts w:cs="2  Davat"/>
                                          <w:b/>
                                          <w:bCs/>
                                          <w:color w:val="000000" w:themeColor="text1"/>
                                          <w:sz w:val="56"/>
                                          <w:szCs w:val="5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rPr>
                                      <w:rFonts w:cs="Arial"/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233F8" w:rsidRDefault="00D53D3E" w:rsidP="00D53D3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453" o:spid="_x0000_s1026" style="position:absolute;margin-left:480pt;margin-top:-65.25pt;width:316.65pt;height:612pt;z-index:251663360;mso-width-percent:400;mso-height-percent:1000;mso-position-horizontal-relative:page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" fillcolor="#a8d08d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" fillcolor="#a8d08d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233F8" w:rsidRDefault="00D53D3E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    <v:fill opacity="52428f"/>
                      <v:textbox inset="28.8pt,14.4pt,14.4pt,14.4pt">
                        <w:txbxContent>
                          <w:p w:rsidR="00C233F8" w:rsidRPr="00D53D3E" w:rsidRDefault="00C233F8">
                            <w:pPr>
                              <w:pStyle w:val="NoSpacing"/>
                              <w:spacing w:line="360" w:lineRule="auto"/>
                              <w:rPr>
                                <w:rFonts w:cs="2  Davat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53D3E">
                              <w:rPr>
                                <w:rFonts w:cs="2  Davat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دکتر مهد</w:t>
                            </w:r>
                            <w:r w:rsidRPr="00D53D3E">
                              <w:rPr>
                                <w:rFonts w:cs="2  Davat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ی</w:t>
                            </w:r>
                            <w:r w:rsidRPr="00D53D3E">
                              <w:rPr>
                                <w:rFonts w:cs="2  Davat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ه</w:t>
                            </w:r>
                            <w:r w:rsidRPr="00D53D3E">
                              <w:rPr>
                                <w:rFonts w:cs="2  Davat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 موندن</w:t>
                            </w:r>
                            <w:r w:rsidRPr="00D53D3E">
                              <w:rPr>
                                <w:rFonts w:cs="2  Davat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ی</w:t>
                            </w:r>
                            <w:r w:rsidRPr="00D53D3E">
                              <w:rPr>
                                <w:rFonts w:cs="2  Davat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 زاده</w:t>
                            </w:r>
                            <w:r w:rsidRPr="00D53D3E">
                              <w:rPr>
                                <w:rFonts w:cs="2  Davat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2  Davat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  <w:alias w:val="Company"/>
                                <w:id w:val="1760174317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Pr="00D53D3E">
                                  <w:rPr>
                                    <w:rFonts w:cs="2  Davat"/>
                                    <w:b/>
                                    <w:bCs/>
                                    <w:color w:val="000000" w:themeColor="text1"/>
                                    <w:sz w:val="56"/>
                                    <w:szCs w:val="56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cs="Arial"/>
                                <w:color w:val="FFFFFF" w:themeColor="background1"/>
                              </w:rPr>
                              <w:alias w:val="Date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233F8" w:rsidRDefault="00D53D3E" w:rsidP="00D53D3E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1943100</wp:posOffset>
                        </wp:positionV>
                      </mc:Fallback>
                    </mc:AlternateContent>
                    <wp:extent cx="9031605" cy="636270"/>
                    <wp:effectExtent l="0" t="0" r="0" b="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31605" cy="63627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33F8" w:rsidRPr="009B5532" w:rsidRDefault="00C233F8" w:rsidP="009B553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9B5532"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>طرح درس ز</w:t>
                                </w:r>
                                <w:r w:rsidRPr="009B5532">
                                  <w:rPr>
                                    <w:rFonts w:cs="Arial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>ی</w:t>
                                </w:r>
                                <w:r w:rsidRPr="009B5532">
                                  <w:rPr>
                                    <w:rFonts w:cs="Arial" w:hint="eastAsia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>ست</w:t>
                                </w:r>
                                <w:r w:rsidRPr="009B5532"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 xml:space="preserve"> شناس</w:t>
                                </w:r>
                                <w:r w:rsidRPr="009B5532">
                                  <w:rPr>
                                    <w:rFonts w:cs="Arial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>ی</w:t>
                                </w:r>
                                <w:r w:rsidRPr="009B5532"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 xml:space="preserve"> سلول</w:t>
                                </w:r>
                                <w:r w:rsidRPr="009B5532">
                                  <w:rPr>
                                    <w:rFonts w:cs="Arial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>ی</w:t>
                                </w:r>
                                <w:r w:rsidRPr="009B5532"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 xml:space="preserve"> و مولکول</w:t>
                                </w:r>
                                <w:r w:rsidRPr="009B5532">
                                  <w:rPr>
                                    <w:rFonts w:cs="Arial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>ی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1" style="position:absolute;margin-left:0;margin-top:0;width:711.15pt;height:50.1pt;z-index:251665408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" o:allowincell="f" fillcolor="black [3213]" strokecolor="black [3213]" strokeweight="1.5pt">
                    <v:textbox style="mso-fit-shape-to-text:t" inset="14.4pt,,14.4pt">
                      <w:txbxContent>
                        <w:p w:rsidR="00C233F8" w:rsidRPr="009B5532" w:rsidRDefault="00C233F8" w:rsidP="009B553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B5532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طرح درس ز</w:t>
                          </w:r>
                          <w:r w:rsidRPr="009B5532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ی</w:t>
                          </w:r>
                          <w:r w:rsidRPr="009B5532">
                            <w:rPr>
                              <w:rFonts w:cs="Arial" w:hint="eastAsia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ست</w:t>
                          </w:r>
                          <w:r w:rsidRPr="009B5532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 xml:space="preserve"> شناس</w:t>
                          </w:r>
                          <w:r w:rsidRPr="009B5532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ی</w:t>
                          </w:r>
                          <w:r w:rsidRPr="009B5532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 xml:space="preserve"> سلول</w:t>
                          </w:r>
                          <w:r w:rsidRPr="009B5532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ی</w:t>
                          </w:r>
                          <w:r w:rsidRPr="009B5532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 xml:space="preserve"> و مولکول</w:t>
                          </w:r>
                          <w:r w:rsidRPr="009B5532">
                            <w:rPr>
                              <w:rFonts w:cs="Arial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ی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233F8" w:rsidRDefault="00326C79">
          <w:pPr>
            <w:spacing w:after="0" w:line="240" w:lineRule="auto"/>
            <w:rPr>
              <w:rFonts w:asciiTheme="majorHAnsi" w:eastAsiaTheme="minorEastAsia" w:hAnsiTheme="majorHAnsi" w:cstheme="minorBidi"/>
              <w:color w:val="FFFFFF" w:themeColor="background1"/>
              <w:sz w:val="96"/>
              <w:szCs w:val="96"/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margin">
                      <wp:posOffset>163195</wp:posOffset>
                    </wp:positionH>
                    <wp:positionV relativeFrom="paragraph">
                      <wp:posOffset>4445</wp:posOffset>
                    </wp:positionV>
                    <wp:extent cx="997585" cy="883285"/>
                    <wp:effectExtent l="0" t="0" r="0" b="0"/>
                    <wp:wrapNone/>
                    <wp:docPr id="5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997585" cy="88328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473A" w:rsidRDefault="000F473A" w:rsidP="000F473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6967B0E" wp14:editId="35FBBD5A">
                                      <wp:extent cx="835660" cy="835660"/>
                                      <wp:effectExtent l="0" t="0" r="2540" b="254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1539769823-arm.jpg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5660" cy="8356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" o:spid="_x0000_s1032" style="position:absolute;margin-left:12.85pt;margin-top:.35pt;width:78.55pt;height:69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" fillcolor="white [3201]" strokecolor="#c45911 [2405]" strokeweight="1pt">
                    <v:path arrowok="t"/>
                    <v:textbox>
                      <w:txbxContent>
                        <w:p w:rsidR="000F473A" w:rsidRDefault="000F473A" w:rsidP="000F473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967B0E" wp14:editId="35FBBD5A">
                                <wp:extent cx="835660" cy="835660"/>
                                <wp:effectExtent l="0" t="0" r="2540" b="254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1539769823-arm.jpg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5660" cy="835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D53D3E" w:rsidRPr="00C233F8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31D49E2C">
                <wp:simplePos x="0" y="0"/>
                <wp:positionH relativeFrom="column">
                  <wp:posOffset>210185</wp:posOffset>
                </wp:positionH>
                <wp:positionV relativeFrom="paragraph">
                  <wp:posOffset>2755900</wp:posOffset>
                </wp:positionV>
                <wp:extent cx="4307840" cy="3230880"/>
                <wp:effectExtent l="76200" t="76200" r="54610" b="1207770"/>
                <wp:wrapTight wrapText="bothSides">
                  <wp:wrapPolygon edited="0">
                    <wp:start x="9074" y="-509"/>
                    <wp:lineTo x="4107" y="-255"/>
                    <wp:lineTo x="4107" y="1783"/>
                    <wp:lineTo x="2006" y="1783"/>
                    <wp:lineTo x="2006" y="3821"/>
                    <wp:lineTo x="764" y="3821"/>
                    <wp:lineTo x="764" y="5858"/>
                    <wp:lineTo x="0" y="5858"/>
                    <wp:lineTo x="0" y="7896"/>
                    <wp:lineTo x="-382" y="7896"/>
                    <wp:lineTo x="-382" y="13755"/>
                    <wp:lineTo x="96" y="14009"/>
                    <wp:lineTo x="96" y="14774"/>
                    <wp:lineTo x="2388" y="18212"/>
                    <wp:lineTo x="4680" y="20123"/>
                    <wp:lineTo x="4776" y="22160"/>
                    <wp:lineTo x="1433" y="22160"/>
                    <wp:lineTo x="1433" y="24198"/>
                    <wp:lineTo x="955" y="24198"/>
                    <wp:lineTo x="955" y="26745"/>
                    <wp:lineTo x="2579" y="28274"/>
                    <wp:lineTo x="9838" y="29420"/>
                    <wp:lineTo x="9934" y="29675"/>
                    <wp:lineTo x="11749" y="29675"/>
                    <wp:lineTo x="11844" y="29420"/>
                    <wp:lineTo x="19104" y="28274"/>
                    <wp:lineTo x="19199" y="28274"/>
                    <wp:lineTo x="20728" y="26363"/>
                    <wp:lineTo x="20728" y="26236"/>
                    <wp:lineTo x="20250" y="24325"/>
                    <wp:lineTo x="20250" y="22925"/>
                    <wp:lineTo x="17098" y="22033"/>
                    <wp:lineTo x="17002" y="20123"/>
                    <wp:lineTo x="19390" y="18085"/>
                    <wp:lineTo x="20728" y="16047"/>
                    <wp:lineTo x="21492" y="14009"/>
                    <wp:lineTo x="21874" y="11972"/>
                    <wp:lineTo x="21874" y="9934"/>
                    <wp:lineTo x="21587" y="8024"/>
                    <wp:lineTo x="21587" y="7896"/>
                    <wp:lineTo x="20919" y="5858"/>
                    <wp:lineTo x="19581" y="3566"/>
                    <wp:lineTo x="17575" y="1783"/>
                    <wp:lineTo x="15761" y="-255"/>
                    <wp:lineTo x="12513" y="-509"/>
                    <wp:lineTo x="9074" y="-509"/>
                  </wp:wrapPolygon>
                </wp:wrapTight>
                <wp:docPr id="4" name="Picture 4" descr="http://www.beytoote.com/images/stories/scientific/hhs15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beytoote.com/images/stories/scientific/hhs15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3230880"/>
                        </a:xfrm>
                        <a:prstGeom prst="ellipse">
                          <a:avLst/>
                        </a:prstGeom>
                        <a:ln w="63500" cap="rnd">
                          <a:solidFill>
                            <a:srgbClr val="333333"/>
                          </a:solidFill>
                        </a:ln>
                        <a:effectLst>
                          <a:outerShdw blurRad="381000" dist="292100" dir="5400000" sx="-80000" sy="-18000" rotWithShape="0">
                            <a:srgbClr val="000000">
                              <a:alpha val="22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3000000"/>
                          </a:lightRig>
                        </a:scene3d>
                        <a:sp3d contourW="7620">
                          <a:bevelT w="95250" h="31750"/>
                          <a:contourClr>
                            <a:srgbClr val="333333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5792470</wp:posOffset>
                    </wp:positionH>
                    <wp:positionV relativeFrom="paragraph">
                      <wp:posOffset>5272405</wp:posOffset>
                    </wp:positionV>
                    <wp:extent cx="2933700" cy="422910"/>
                    <wp:effectExtent l="27305" t="21590" r="39370" b="50800"/>
                    <wp:wrapNone/>
                    <wp:docPr id="2" name="Text Box 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33700" cy="42291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D53D3E" w:rsidRPr="00D53D3E" w:rsidRDefault="00D53D3E">
                                <w:pPr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sz w:val="40"/>
                                    <w:szCs w:val="40"/>
                                    <w:lang w:bidi="fa-IR"/>
                                  </w:rPr>
                                </w:pPr>
                                <w:r w:rsidRPr="00D53D3E"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>مقطع: کارشناسی ارشد زیست فناوری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" o:spid="_x0000_s1033" type="#_x0000_t202" style="position:absolute;margin-left:456.1pt;margin-top:415.15pt;width:231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" fillcolor="#ed7d31 [3205]" strokecolor="#f2f2f2 [3041]" strokeweight="3pt">
                    <v:shadow on="t" color="#823b0b [1605]" opacity=".5" offset="1pt"/>
                    <v:textbox>
                      <w:txbxContent>
                        <w:p w:rsidR="00D53D3E" w:rsidRPr="00D53D3E" w:rsidRDefault="00D53D3E">
                          <w:pPr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D53D3E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مقطع: کارشناسی ارشد زیست فناوری پزشکی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233F8">
            <w:rPr>
              <w:rFonts w:asciiTheme="majorHAnsi" w:eastAsiaTheme="minorEastAsia" w:hAnsiTheme="majorHAnsi" w:cstheme="minorBidi"/>
              <w:color w:val="FFFFFF" w:themeColor="background1"/>
              <w:sz w:val="96"/>
              <w:szCs w:val="96"/>
              <w:rtl/>
            </w:rPr>
            <w:br w:type="page"/>
          </w:r>
        </w:p>
      </w:sdtContent>
    </w:sdt>
    <w:p w:rsidR="00C34AA3" w:rsidRPr="00B8143E" w:rsidRDefault="00326C7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Pr="00B8143E" w:rsidRDefault="00326C79" w:rsidP="00106E94">
      <w:pPr>
        <w:bidi/>
        <w:spacing w:after="0" w:line="192" w:lineRule="auto"/>
        <w:rPr>
          <w:rFonts w:ascii="IranNastaliq" w:hAnsi="IranNastaliq" w:cs="B Zar"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1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5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B8143E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sz w:val="14"/>
          <w:szCs w:val="14"/>
          <w:rtl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B8143E" w:rsidRDefault="00CA77BA" w:rsidP="00120252">
      <w:pPr>
        <w:bidi/>
        <w:spacing w:after="0" w:line="192" w:lineRule="auto"/>
        <w:rPr>
          <w:rFonts w:ascii="IranNastaliq" w:hAnsi="IranNastaliq" w:cs="B Zar"/>
          <w:sz w:val="16"/>
          <w:szCs w:val="16"/>
          <w:lang w:bidi="fa-IR"/>
        </w:rPr>
      </w:pPr>
    </w:p>
    <w:tbl>
      <w:tblPr>
        <w:tblW w:w="13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540"/>
        <w:gridCol w:w="3330"/>
        <w:gridCol w:w="540"/>
        <w:gridCol w:w="4362"/>
        <w:gridCol w:w="520"/>
      </w:tblGrid>
      <w:tr w:rsidR="00120252" w:rsidRPr="00B8143E" w:rsidTr="00B83CDA">
        <w:trPr>
          <w:trHeight w:val="393"/>
          <w:jc w:val="center"/>
        </w:trPr>
        <w:tc>
          <w:tcPr>
            <w:tcW w:w="4695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957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شناسی سلولی مولکولی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54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F179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مهدیه موندنی زاده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8143E" w:rsidTr="00B83CDA">
        <w:trPr>
          <w:jc w:val="center"/>
        </w:trPr>
        <w:tc>
          <w:tcPr>
            <w:tcW w:w="4695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</w:p>
        </w:tc>
        <w:tc>
          <w:tcPr>
            <w:tcW w:w="54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دکترای تخصصی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lang w:bidi="fa-IR"/>
              </w:rPr>
              <w:t>Ph.D.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8143E" w:rsidTr="00B83CDA">
        <w:trPr>
          <w:jc w:val="center"/>
        </w:trPr>
        <w:tc>
          <w:tcPr>
            <w:tcW w:w="4695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40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54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8143E" w:rsidTr="00B83CDA">
        <w:trPr>
          <w:jc w:val="center"/>
        </w:trPr>
        <w:tc>
          <w:tcPr>
            <w:tcW w:w="4695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 140</w:t>
            </w:r>
            <w:r w:rsidR="00CB3D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CB3D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8143E" w:rsidTr="00B83CDA">
        <w:trPr>
          <w:jc w:val="center"/>
        </w:trPr>
        <w:tc>
          <w:tcPr>
            <w:tcW w:w="4695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617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179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9576C" w:rsidRPr="00432A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 زیست فناوری و </w:t>
            </w:r>
            <w:r w:rsidR="00D957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B8143E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B8143E" w:rsidRDefault="00C4626A" w:rsidP="00106E94">
      <w:pPr>
        <w:jc w:val="right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17"/>
        <w:gridCol w:w="4536"/>
        <w:gridCol w:w="2473"/>
        <w:gridCol w:w="1905"/>
        <w:gridCol w:w="1356"/>
        <w:gridCol w:w="1079"/>
        <w:gridCol w:w="681"/>
      </w:tblGrid>
      <w:tr w:rsidR="00C4626A" w:rsidRPr="00B8143E" w:rsidTr="00440C7C">
        <w:trPr>
          <w:jc w:val="center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05" w:type="pct"/>
            <w:vMerge w:val="restart"/>
            <w:shd w:val="clear" w:color="auto" w:fill="auto"/>
            <w:vAlign w:val="center"/>
          </w:tcPr>
          <w:p w:rsidR="00C4626A" w:rsidRPr="00057B31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:rsidR="00C4626A" w:rsidRPr="00057B31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B8143E" w:rsidTr="00440C7C">
        <w:trPr>
          <w:trHeight w:val="211"/>
          <w:jc w:val="center"/>
        </w:trPr>
        <w:tc>
          <w:tcPr>
            <w:tcW w:w="170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05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057B31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B8143E" w:rsidTr="00440C7C">
        <w:trPr>
          <w:trHeight w:val="710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C4626A" w:rsidRPr="00B8143E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C525AD" w:rsidRPr="00C525AD" w:rsidRDefault="00C525AD" w:rsidP="00904DE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>1-آشنا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با تار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خچه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درس ب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مولکول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C525AD" w:rsidRPr="00C525AD" w:rsidRDefault="00C525AD" w:rsidP="00C525A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626A" w:rsidRPr="007547AF" w:rsidRDefault="00C525AD" w:rsidP="00904DE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2- آشنا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با ساختمان مولکول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کروموزوم در پروکار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وکار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525AD" w:rsidRPr="00C525AD" w:rsidRDefault="00C525AD" w:rsidP="00C525AD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1-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مفاه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بیولوژی مولکولی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</w:p>
          <w:p w:rsidR="00C525AD" w:rsidRPr="00C525AD" w:rsidRDefault="00C525AD" w:rsidP="00C525AD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 با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ید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تاريخچه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پيدايش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بیولوژی مولکولی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اهميت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آنرا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زمينه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شغلي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خود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مشخص کنند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C525AD" w:rsidRPr="00C525AD" w:rsidRDefault="00C525AD" w:rsidP="00C525AD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ساختمان مولکولی کروموزوم در پروکاریوت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توصیف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</w:p>
          <w:p w:rsidR="00C4626A" w:rsidRPr="00A43857" w:rsidRDefault="00C525AD" w:rsidP="007547AF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ساختمان مولکولی کروموزوم در یوکاریوت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توض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C4626A" w:rsidRPr="00A43857" w:rsidRDefault="00B337B1" w:rsidP="00B337B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 </w:t>
            </w:r>
            <w:r w:rsidR="003163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بتواند </w:t>
            </w:r>
            <w:r w:rsidR="00904DE2" w:rsidRPr="00C525AD">
              <w:rPr>
                <w:rFonts w:cs="B Nazanin" w:hint="eastAsia"/>
                <w:sz w:val="24"/>
                <w:szCs w:val="24"/>
                <w:rtl/>
                <w:lang w:bidi="fa-IR"/>
              </w:rPr>
              <w:t>علم</w:t>
            </w:r>
            <w:r w:rsidR="00904DE2"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04DE2" w:rsidRPr="00C525AD">
              <w:rPr>
                <w:rFonts w:cs="B Nazanin" w:hint="cs"/>
                <w:sz w:val="24"/>
                <w:szCs w:val="24"/>
                <w:rtl/>
                <w:lang w:bidi="fa-IR"/>
              </w:rPr>
              <w:t>بیولوژی مولکولی</w:t>
            </w:r>
            <w:r w:rsidR="00904DE2" w:rsidRPr="00C525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63ED">
              <w:rPr>
                <w:rFonts w:cs="B Nazanin" w:hint="cs"/>
                <w:sz w:val="24"/>
                <w:szCs w:val="24"/>
                <w:rtl/>
                <w:lang w:bidi="fa-IR"/>
              </w:rPr>
              <w:t>را ارایه کند.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70328C" w:rsidRPr="005E5492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C4626A" w:rsidRPr="00B8143E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0328C" w:rsidRPr="00057B31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C4626A" w:rsidRPr="00057B31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57B31" w:rsidRPr="00057B31" w:rsidRDefault="00A43857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CE029B" w:rsidRDefault="00CE029B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CE029B" w:rsidRDefault="00CE029B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057B31" w:rsidRPr="00057B31" w:rsidRDefault="00CE029B" w:rsidP="00CE02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057B31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57B31" w:rsidRPr="00B8143E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57B31" w:rsidRPr="00826235" w:rsidRDefault="00904DE2" w:rsidP="0082623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فرایند همانندسازی و تکثیر در سلول های پروکاریوت</w:t>
            </w:r>
          </w:p>
          <w:p w:rsidR="00057B31" w:rsidRPr="009C4A28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904DE2" w:rsidRPr="00904DE2" w:rsidRDefault="00904DE2" w:rsidP="00904DE2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همانندسازی در باکتری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04DE2" w:rsidRPr="00904DE2" w:rsidRDefault="00904DE2" w:rsidP="00904DE2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مکانیسم دقیق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همانندسازی در باکتری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904DE2" w:rsidRDefault="00904DE2" w:rsidP="00904DE2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پروتئین های دخیل در  همانندسازی در باکتری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057B31" w:rsidRPr="00904DE2" w:rsidRDefault="00904DE2" w:rsidP="00904DE2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مهارکننده های دخیل در فرایند همانندسازی در باکتری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904D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مشخص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057B31" w:rsidRPr="00B8143E" w:rsidRDefault="00B337B1" w:rsidP="00B337B1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9C4A28" w:rsidRPr="009C4A28">
              <w:rPr>
                <w:rFonts w:cs="B Nazanin"/>
                <w:sz w:val="24"/>
                <w:szCs w:val="24"/>
                <w:rtl/>
                <w:lang w:bidi="fa-IR"/>
              </w:rPr>
              <w:t>با</w:t>
            </w:r>
            <w:r w:rsidR="009C4A28" w:rsidRPr="009C4A2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C4A28" w:rsidRPr="009C4A28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9C4A28" w:rsidRPr="009C4A2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04DE2" w:rsidRPr="00904DE2">
              <w:rPr>
                <w:rFonts w:cs="B Nazanin" w:hint="cs"/>
                <w:sz w:val="24"/>
                <w:szCs w:val="24"/>
                <w:rtl/>
                <w:lang w:bidi="fa-IR"/>
              </w:rPr>
              <w:t>همانندسازی در باکتری</w:t>
            </w:r>
            <w:r w:rsidR="009C4A28" w:rsidRPr="009C4A2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904DE2">
              <w:rPr>
                <w:rFonts w:cs="B Nazanin" w:hint="cs"/>
                <w:sz w:val="24"/>
                <w:szCs w:val="24"/>
                <w:rtl/>
                <w:lang w:bidi="fa-IR"/>
              </w:rPr>
              <w:t>بتواند شزح دهد.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57B31" w:rsidRPr="00057B31" w:rsidRDefault="008A432F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A432F" w:rsidRDefault="008A432F" w:rsidP="008A432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8A432F" w:rsidRDefault="008A432F" w:rsidP="008A432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8A432F" w:rsidRPr="00057B31" w:rsidRDefault="008A432F" w:rsidP="008A432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57B31" w:rsidRPr="00B8143E" w:rsidTr="00440C7C">
        <w:trPr>
          <w:trHeight w:val="440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57B31" w:rsidRPr="00B8143E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57B31" w:rsidRPr="00B8143E" w:rsidRDefault="006F20D7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با فرا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همانندساز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و تکث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سلول ها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وکار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6F20D7" w:rsidRPr="006F20D7" w:rsidRDefault="006F20D7" w:rsidP="006F20D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همانندسازی در سلول های یوکاریوت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F20D7" w:rsidRPr="006F20D7" w:rsidRDefault="006F20D7" w:rsidP="006F20D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مکانیسم دقیق فرایند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همانندسازی در سلول های یوکاریوت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F20D7" w:rsidRDefault="006F20D7" w:rsidP="006F20D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پروتئین های دخیل در  همانندسازی در سلول های یوکاریوت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057B31" w:rsidRPr="006F20D7" w:rsidRDefault="006F20D7" w:rsidP="006F20D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مهارکننده های دخیل در فرایند همانندسازی در سلول های یوکاریوت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مشخص نمایند.</w:t>
            </w:r>
            <w:r w:rsidR="0050799B" w:rsidRPr="00C4040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057B31" w:rsidRPr="00D867CB" w:rsidRDefault="00D867CB" w:rsidP="00D867CB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F367E4"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="00F367E4"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367E4" w:rsidRPr="006F20D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F367E4"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367E4" w:rsidRPr="006F20D7">
              <w:rPr>
                <w:rFonts w:cs="B Nazanin" w:hint="cs"/>
                <w:sz w:val="24"/>
                <w:szCs w:val="24"/>
                <w:rtl/>
                <w:lang w:bidi="fa-IR"/>
              </w:rPr>
              <w:t>همانندسازی در سلول های یوکاریوت</w:t>
            </w:r>
            <w:r w:rsidR="00F367E4" w:rsidRPr="006F20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57B31" w:rsidRPr="00057B31" w:rsidRDefault="0086489D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6489D" w:rsidRDefault="0086489D" w:rsidP="008648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86489D" w:rsidRDefault="0086489D" w:rsidP="008648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86489D" w:rsidRPr="00057B31" w:rsidRDefault="0086489D" w:rsidP="008648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57B31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57B31" w:rsidRPr="00B8143E" w:rsidRDefault="00057B31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11" w:rsidRDefault="00624E11" w:rsidP="00B37C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57B31" w:rsidRPr="00B8143E" w:rsidRDefault="00624E11" w:rsidP="00624E1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با فرا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رونو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سلول ها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پروکار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624E11" w:rsidRPr="00624E11" w:rsidRDefault="00624E11" w:rsidP="00624E1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رونویسی در سلول های پروکاریوت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24E11" w:rsidRPr="00624E11" w:rsidRDefault="00624E11" w:rsidP="00624E1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مکانیسم دقیق فرایند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رونویسی در سلول های پروکاریوت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24E11" w:rsidRPr="00624E11" w:rsidRDefault="00624E11" w:rsidP="00624E1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پروتئین های دخیل در فرایند رونویسی در سلول های پروکاریوت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057B31" w:rsidRPr="00D867CB" w:rsidRDefault="00624E11" w:rsidP="00624E1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مهارکننده های دخیل در فرایند رونویسی در سلول های پروکاریوت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مشخص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057B31" w:rsidRPr="00D867CB" w:rsidRDefault="00D867CB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B6798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</w:t>
            </w:r>
            <w:r w:rsidR="00B67986"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="00B67986"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B67986"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B67986"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67986"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رونویسی </w:t>
            </w:r>
            <w:r w:rsidR="0069469C"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سلول های پروکاریوت</w:t>
            </w:r>
            <w:r w:rsidR="006946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67986">
              <w:rPr>
                <w:rFonts w:cs="B Nazanin" w:hint="cs"/>
                <w:sz w:val="24"/>
                <w:szCs w:val="24"/>
                <w:rtl/>
                <w:lang w:bidi="fa-IR"/>
              </w:rPr>
              <w:t>را بتواند شرح دهد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57B31" w:rsidRPr="00057B31" w:rsidRDefault="00582793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82793" w:rsidRDefault="00582793" w:rsidP="005827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582793" w:rsidRDefault="00582793" w:rsidP="005827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582793" w:rsidRPr="00057B31" w:rsidRDefault="00582793" w:rsidP="0058279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57B31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57B31" w:rsidRPr="00B8143E" w:rsidRDefault="00057B31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2B" w:rsidRDefault="00BE072B" w:rsidP="00810D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57B31" w:rsidRPr="00B8143E" w:rsidRDefault="00BE072B" w:rsidP="00BE072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با فرا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رونو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سلول ها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وکار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BE072B" w:rsidRPr="00BE072B" w:rsidRDefault="00BE072B" w:rsidP="00BE072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رونویسی در سلول های یوکاریوت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E072B" w:rsidRPr="00BE072B" w:rsidRDefault="00BE072B" w:rsidP="00BE072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مکانیسم دقیق فرایند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رونویسی در سلول های یوکاریوت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E072B" w:rsidRDefault="00BE072B" w:rsidP="00BE072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پروتئین های دخیل در فرایند رونویسی در سلول های یوکاریوت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057B31" w:rsidRPr="00BE072B" w:rsidRDefault="00BE072B" w:rsidP="00BE072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مهارکننده های دخیل در فرایند رونویسی در سلول های یوکاریوت</w:t>
            </w:r>
            <w:r w:rsidRPr="00BE072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BE07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072B">
              <w:rPr>
                <w:rFonts w:cs="B Nazanin" w:hint="cs"/>
                <w:sz w:val="24"/>
                <w:szCs w:val="24"/>
                <w:rtl/>
                <w:lang w:bidi="fa-IR"/>
              </w:rPr>
              <w:t>مشخص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057B31" w:rsidRPr="00B8143E" w:rsidRDefault="0069469C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24E11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624E1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4E11">
              <w:rPr>
                <w:rFonts w:cs="B Nazanin" w:hint="cs"/>
                <w:sz w:val="24"/>
                <w:szCs w:val="24"/>
                <w:rtl/>
                <w:lang w:bidi="fa-IR"/>
              </w:rPr>
              <w:t>رونویسی سلول های پروکاریوت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بتواند شرح دهد</w:t>
            </w:r>
            <w:r w:rsidR="007D2EC5"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57B31" w:rsidRPr="00057B31" w:rsidRDefault="00E9374D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9374D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E9374D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E9374D" w:rsidRPr="00057B31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57B31" w:rsidRPr="00B8143E" w:rsidTr="00440C7C">
        <w:trPr>
          <w:trHeight w:val="980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057B31" w:rsidRPr="00B8143E" w:rsidRDefault="00057B31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36" w:rsidRPr="00D66136" w:rsidRDefault="00D66136" w:rsidP="00D6613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1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آشنایی با اینترون ها </w:t>
            </w:r>
          </w:p>
          <w:p w:rsidR="00D66136" w:rsidRPr="00D66136" w:rsidRDefault="00D66136" w:rsidP="00D6613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1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آشنایی با فرایند </w:t>
            </w:r>
            <w:r w:rsidRPr="00D66136">
              <w:rPr>
                <w:rFonts w:cs="B Nazanin"/>
                <w:sz w:val="24"/>
                <w:szCs w:val="24"/>
                <w:lang w:bidi="fa-IR"/>
              </w:rPr>
              <w:t>splicing</w:t>
            </w:r>
            <w:r w:rsidRPr="00D661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انواع و </w:t>
            </w:r>
            <w:r w:rsidRPr="00D66136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مکانیسم آن</w:t>
            </w:r>
          </w:p>
          <w:p w:rsidR="00057B31" w:rsidRPr="00B8143E" w:rsidRDefault="00057B31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810DC7" w:rsidRPr="00810DC7" w:rsidRDefault="00810DC7" w:rsidP="00810DC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1-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اینترون در سلول های یوکاریوت و پروکاریوت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810DC7" w:rsidRPr="00810DC7" w:rsidRDefault="00810DC7" w:rsidP="00810DC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نقش دقیق اینترون در سلول های یوکاریوت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و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پروکار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وت را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810DC7" w:rsidRDefault="00810DC7" w:rsidP="00810DC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108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splicing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پروتئین های دخیل در این فرایند را شرح دهند.</w:t>
            </w:r>
          </w:p>
          <w:p w:rsidR="00057B31" w:rsidRPr="007D2EC5" w:rsidRDefault="00810DC7" w:rsidP="00810DC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مکانیسم دقیق فرایند </w:t>
            </w:r>
            <w:r w:rsidRPr="002108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splicing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سلول های یوکاریوت و پروکاریوتی و انواع آن</w:t>
            </w:r>
            <w:r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مشخص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057B31" w:rsidRPr="007D2EC5" w:rsidRDefault="007D2EC5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 </w:t>
            </w:r>
            <w:r w:rsidR="00810DC7"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="00810DC7"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810DC7"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810DC7"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10DC7"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اینترون </w:t>
            </w:r>
            <w:r w:rsid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810DC7" w:rsidRPr="002108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splicing</w:t>
            </w:r>
            <w:r w:rsidR="00810DC7"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بداند.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057B31" w:rsidRPr="00057B31" w:rsidRDefault="00416B3A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16B3A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16B3A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16B3A" w:rsidRPr="00057B31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67904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04" w:rsidRDefault="00967904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67904" w:rsidRPr="00B8143E" w:rsidRDefault="001E3AA1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3AA1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1E3AA1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E3AA1">
              <w:rPr>
                <w:rFonts w:cs="B Nazanin"/>
                <w:sz w:val="24"/>
                <w:szCs w:val="24"/>
                <w:rtl/>
                <w:lang w:bidi="fa-IR"/>
              </w:rPr>
              <w:t xml:space="preserve"> با فرا</w:t>
            </w:r>
            <w:r w:rsidRPr="001E3A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3AA1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1E3AA1">
              <w:rPr>
                <w:rFonts w:cs="B Nazanin"/>
                <w:sz w:val="24"/>
                <w:szCs w:val="24"/>
                <w:rtl/>
                <w:lang w:bidi="fa-IR"/>
              </w:rPr>
              <w:t xml:space="preserve"> ترجمه و سنتز پروتئ</w:t>
            </w:r>
            <w:r w:rsidRPr="001E3A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3AA1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E3AA1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سلول ها</w:t>
            </w:r>
            <w:r w:rsidRPr="001E3A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3AA1">
              <w:rPr>
                <w:rFonts w:cs="B Nazanin"/>
                <w:sz w:val="24"/>
                <w:szCs w:val="24"/>
                <w:rtl/>
                <w:lang w:bidi="fa-IR"/>
              </w:rPr>
              <w:t xml:space="preserve"> پروکار</w:t>
            </w:r>
            <w:r w:rsidRPr="001E3A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3AA1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</w:p>
        </w:tc>
        <w:tc>
          <w:tcPr>
            <w:tcW w:w="1605" w:type="pct"/>
            <w:shd w:val="clear" w:color="auto" w:fill="auto"/>
          </w:tcPr>
          <w:p w:rsidR="006252A4" w:rsidRPr="006252A4" w:rsidRDefault="006252A4" w:rsidP="006252A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در سلول های پروکاریوت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252A4" w:rsidRPr="006252A4" w:rsidRDefault="006252A4" w:rsidP="006252A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مکانیسم دقیق فرایند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ی در سلول های پروکاریوت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252A4" w:rsidRPr="006252A4" w:rsidRDefault="006252A4" w:rsidP="006252A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پروتئین های دخیل در فرایند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در سلول های پروکاریوت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967904" w:rsidRPr="00655F91" w:rsidRDefault="006252A4" w:rsidP="006252A4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مهارکننده های دخیل در فرایند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را در سلول های پروکاریوت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مشخص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967904" w:rsidRPr="007D2EC5" w:rsidRDefault="00967904" w:rsidP="009679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252A4"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</w:t>
            </w:r>
            <w:r w:rsidR="00BC185B"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سلول های پروکاریوت</w:t>
            </w:r>
            <w:r w:rsidR="006252A4"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C05FE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C05FE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C05FE" w:rsidRPr="00057B31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C185B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BC185B" w:rsidRPr="00B8143E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5B" w:rsidRDefault="00BC185B" w:rsidP="00BC18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C185B" w:rsidRPr="00B8143E" w:rsidRDefault="00BC185B" w:rsidP="00BC18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با فرا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ترجمه و سنتز پروتئ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سلول ها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وکار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252A4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</w:p>
        </w:tc>
        <w:tc>
          <w:tcPr>
            <w:tcW w:w="1605" w:type="pct"/>
            <w:shd w:val="clear" w:color="auto" w:fill="auto"/>
          </w:tcPr>
          <w:p w:rsidR="00BC185B" w:rsidRPr="00BC185B" w:rsidRDefault="00BC185B" w:rsidP="00BC185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در سلول های یوکاریوت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C185B" w:rsidRPr="00BC185B" w:rsidRDefault="00BC185B" w:rsidP="00BC185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مکانیسم دقیق فرایند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ی در سلول های یوکاریوت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BC185B" w:rsidRPr="00BC185B" w:rsidRDefault="00BC185B" w:rsidP="00BC185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پروتئین های دخیل در فرایند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در سلول های یوکاریوت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BC185B" w:rsidRPr="00655F91" w:rsidRDefault="00BC185B" w:rsidP="00BC185B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C185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مهارکننده های دخیل در فرایند</w:t>
            </w:r>
            <w:r w:rsidRPr="00BC18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C185B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را در سلول های یوکاریوت مشخص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BC185B" w:rsidRPr="007D2EC5" w:rsidRDefault="00BC185B" w:rsidP="00BC185B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و سنتز پروتئین در سلول 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یوکاریوت</w:t>
            </w:r>
            <w:r w:rsidRPr="006252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C185B" w:rsidRPr="005E5492" w:rsidRDefault="00BC185B" w:rsidP="00BC185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BC185B" w:rsidRPr="00B8143E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BC185B" w:rsidRPr="0070328C" w:rsidRDefault="00BC185B" w:rsidP="00BC185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BC185B" w:rsidRPr="00B8143E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BC185B" w:rsidRPr="00057B31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BC185B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BC185B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BC185B" w:rsidRPr="00057B31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BC185B" w:rsidRPr="00057B31" w:rsidRDefault="00BC185B" w:rsidP="00BC1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67904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04" w:rsidRDefault="00967904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5590E" w:rsidRPr="0035590E" w:rsidRDefault="0035590E" w:rsidP="0035590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5590E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Pr="0035590E">
              <w:rPr>
                <w:rFonts w:cs="B Nazanin"/>
                <w:sz w:val="24"/>
                <w:szCs w:val="24"/>
                <w:lang w:bidi="fa-IR"/>
              </w:rPr>
              <w:t>-</w:t>
            </w:r>
            <w:r w:rsidRPr="0035590E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3559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35590E">
              <w:rPr>
                <w:rFonts w:cs="B Nazanin"/>
                <w:sz w:val="24"/>
                <w:szCs w:val="24"/>
                <w:rtl/>
                <w:lang w:bidi="fa-IR"/>
              </w:rPr>
              <w:t xml:space="preserve"> با اندامک سلول</w:t>
            </w:r>
            <w:r w:rsidRPr="003559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590E">
              <w:rPr>
                <w:rFonts w:cs="B Nazanin"/>
                <w:sz w:val="24"/>
                <w:szCs w:val="24"/>
                <w:rtl/>
                <w:lang w:bidi="fa-IR"/>
              </w:rPr>
              <w:t xml:space="preserve"> ر</w:t>
            </w:r>
            <w:r w:rsidRPr="003559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5590E">
              <w:rPr>
                <w:rFonts w:cs="B Nazanin" w:hint="eastAsia"/>
                <w:sz w:val="24"/>
                <w:szCs w:val="24"/>
                <w:rtl/>
                <w:lang w:bidi="fa-IR"/>
              </w:rPr>
              <w:t>بوزوم</w:t>
            </w:r>
            <w:r w:rsidRPr="0035590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35590E" w:rsidRPr="00B8143E" w:rsidRDefault="0035590E" w:rsidP="003559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5590E">
              <w:rPr>
                <w:rFonts w:cs="B Nazanin"/>
                <w:sz w:val="24"/>
                <w:szCs w:val="24"/>
                <w:rtl/>
                <w:lang w:bidi="fa-IR"/>
              </w:rPr>
              <w:t>2- آشنا</w:t>
            </w:r>
            <w:r w:rsidRPr="0035590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35590E">
              <w:rPr>
                <w:rFonts w:cs="B Nazanin"/>
                <w:sz w:val="24"/>
                <w:szCs w:val="24"/>
                <w:rtl/>
                <w:lang w:bidi="fa-IR"/>
              </w:rPr>
              <w:t xml:space="preserve"> با </w:t>
            </w:r>
            <w:r w:rsidRPr="0035590E">
              <w:rPr>
                <w:rFonts w:cs="B Nazanin"/>
                <w:sz w:val="24"/>
                <w:szCs w:val="24"/>
                <w:lang w:bidi="fa-IR"/>
              </w:rPr>
              <w:t>tRNA</w:t>
            </w:r>
            <w:r w:rsidRPr="0035590E">
              <w:rPr>
                <w:rFonts w:cs="B Nazanin"/>
                <w:sz w:val="24"/>
                <w:szCs w:val="24"/>
                <w:rtl/>
                <w:lang w:bidi="fa-IR"/>
              </w:rPr>
              <w:t xml:space="preserve"> و اعمال آن در سلول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C5491D" w:rsidRPr="00C5491D" w:rsidRDefault="00C5491D" w:rsidP="00C5491D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اندامک سلولی ریبوزوم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و نحوه عملکرد این اندامک را بشناسد.</w:t>
            </w:r>
          </w:p>
          <w:p w:rsidR="00C5491D" w:rsidRPr="00C5491D" w:rsidRDefault="00C5491D" w:rsidP="00C5491D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دقیق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این انرامک در فرایند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ترجمه و سنتز پروتئین در سلول های یوکاریوت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پروکاریوتی 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967904" w:rsidRPr="00872CAA" w:rsidRDefault="00C5491D" w:rsidP="00C5491D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بتوانند</w:t>
            </w:r>
            <w:r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ساختمان این اندامک در سلول های یوکاریوت</w:t>
            </w:r>
            <w:r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و پروکاریوتی با هم مقایسه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967904" w:rsidRPr="007D2EC5" w:rsidRDefault="00AD4F42" w:rsidP="009679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C5491D"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="00C5491D"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5491D" w:rsidRPr="00C5491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C5491D" w:rsidRPr="00C549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5491D"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اندامک </w:t>
            </w:r>
            <w:r w:rsidR="00C54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="00C5491D" w:rsidRPr="00C54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سلولی و نحوه عملکرد </w:t>
            </w:r>
            <w:r w:rsidR="00C54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 ها را </w:t>
            </w:r>
            <w:r w:rsidR="00967904"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بداند.</w:t>
            </w:r>
          </w:p>
          <w:p w:rsidR="00967904" w:rsidRPr="00B8143E" w:rsidRDefault="00967904" w:rsidP="00967904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67904" w:rsidRPr="00057B31" w:rsidRDefault="00AD4F42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D4F42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AD4F42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AD4F42" w:rsidRPr="00057B31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0C7C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7C" w:rsidRDefault="00440C7C" w:rsidP="00440C7C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40C7C" w:rsidRPr="00440C7C" w:rsidRDefault="00440C7C" w:rsidP="00440C7C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تنظیم بیان ژن در سلول های پروکاریوت</w:t>
            </w:r>
          </w:p>
          <w:p w:rsidR="00440C7C" w:rsidRPr="00E116EF" w:rsidRDefault="00440C7C" w:rsidP="00440C7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pct"/>
            <w:shd w:val="clear" w:color="auto" w:fill="auto"/>
          </w:tcPr>
          <w:p w:rsidR="00440C7C" w:rsidRPr="00440C7C" w:rsidRDefault="00440C7C" w:rsidP="00440C7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مفهوم بیان ژن را بشناسند.</w:t>
            </w:r>
          </w:p>
          <w:p w:rsidR="00440C7C" w:rsidRPr="00440C7C" w:rsidRDefault="00440C7C" w:rsidP="00440C7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مکانیسم های تنظیم بیان ژن  در سلول های پروکاریوتی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شرح دهند.</w:t>
            </w:r>
          </w:p>
          <w:p w:rsidR="00440C7C" w:rsidRPr="00440C7C" w:rsidRDefault="00440C7C" w:rsidP="00440C7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نقش و عملکرد دقیق پروتئین های دخیل در فرایند تنظیم بیان ژن    پروکاریوتی بدانند.</w:t>
            </w:r>
          </w:p>
          <w:p w:rsidR="00440C7C" w:rsidRDefault="00440C7C" w:rsidP="00440C7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نحوه عملکرد اپران پروکایوتی لاکتوز را شرح دهند.</w:t>
            </w:r>
          </w:p>
          <w:p w:rsidR="00440C7C" w:rsidRPr="00440C7C" w:rsidRDefault="00440C7C" w:rsidP="00440C7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440C7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40C7C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اجرای اپران پوکاریوتی تریپتوفان و آرابینوز را تفسیر نمایند.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40C7C" w:rsidRPr="00B8143E" w:rsidRDefault="00440C7C" w:rsidP="00440C7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Pr="00E116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مفهوم </w:t>
            </w:r>
            <w:r w:rsidRPr="00440C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مفهوم بیان ژن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0C7C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7C" w:rsidRDefault="00440C7C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40C7C" w:rsidRPr="00B8143E" w:rsidRDefault="0077297D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با تنظ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ژن در سلول ها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وکار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</w:p>
        </w:tc>
        <w:tc>
          <w:tcPr>
            <w:tcW w:w="1605" w:type="pct"/>
            <w:shd w:val="clear" w:color="auto" w:fill="auto"/>
          </w:tcPr>
          <w:p w:rsidR="0077297D" w:rsidRPr="0077297D" w:rsidRDefault="0077297D" w:rsidP="0077297D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بتواند چگونگی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تنظیم بیان ژن در سلول های یوکاریوت شرح دهد.</w:t>
            </w:r>
          </w:p>
          <w:p w:rsidR="0077297D" w:rsidRPr="0077297D" w:rsidRDefault="0077297D" w:rsidP="0077297D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نحوه عملکرد فعال کننده ها و خاموش کننده ژن ها را توضیح دهد.</w:t>
            </w:r>
          </w:p>
          <w:p w:rsidR="0077297D" w:rsidRPr="0077297D" w:rsidRDefault="0077297D" w:rsidP="0077297D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نقش و عملکرد دقیق پروتئین های دخیل در فرایند تنظیم بیان ژن یوکاریوتی را بدانند.</w:t>
            </w:r>
          </w:p>
          <w:p w:rsidR="00440C7C" w:rsidRPr="006F45FA" w:rsidRDefault="0077297D" w:rsidP="0077297D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77297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7297D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تنظیم بیان ژن در سلول های یوکاریوت </w:t>
            </w:r>
            <w:r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را با پروکایوت ها مقایسه کنند.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 </w:t>
            </w:r>
            <w:r w:rsidR="007729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بتواند </w:t>
            </w:r>
            <w:r w:rsidRPr="006F45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مفهوم </w:t>
            </w:r>
            <w:r w:rsidR="0077297D" w:rsidRPr="0077297D">
              <w:rPr>
                <w:rFonts w:cs="B Nazanin" w:hint="cs"/>
                <w:sz w:val="24"/>
                <w:szCs w:val="24"/>
                <w:rtl/>
                <w:lang w:bidi="fa-IR"/>
              </w:rPr>
              <w:t>فعال کننده ها و خاموش کننده ژن ها</w:t>
            </w:r>
            <w:r w:rsidRPr="006F45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77297D">
              <w:rPr>
                <w:rFonts w:cs="B Nazanin" w:hint="cs"/>
                <w:sz w:val="24"/>
                <w:szCs w:val="24"/>
                <w:rtl/>
                <w:lang w:bidi="fa-IR"/>
              </w:rPr>
              <w:t>شرح دهد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76914" w:rsidRPr="00B8143E" w:rsidTr="00440C7C">
        <w:trPr>
          <w:trHeight w:val="350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276914" w:rsidRPr="00B8143E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914" w:rsidRDefault="00276914" w:rsidP="00276914">
            <w:pPr>
              <w:bidi/>
              <w:spacing w:line="360" w:lineRule="auto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</w:p>
          <w:p w:rsidR="00276914" w:rsidRDefault="00276914" w:rsidP="00276914">
            <w:pPr>
              <w:bidi/>
              <w:spacing w:line="360" w:lineRule="auto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>بررسی چرخه سلولی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276914" w:rsidRPr="00276914" w:rsidRDefault="00276914" w:rsidP="0027691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27691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2769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>بتوانند چرخه سلولی را شرح دهند.</w:t>
            </w:r>
          </w:p>
          <w:p w:rsidR="00276914" w:rsidRPr="00276914" w:rsidRDefault="00276914" w:rsidP="0027691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276914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2769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76914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76914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2769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>تقسیم میتوز و میوز را توضیح دهد.</w:t>
            </w:r>
          </w:p>
          <w:p w:rsidR="00276914" w:rsidRPr="00276914" w:rsidRDefault="00276914" w:rsidP="00276914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276914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2769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76914">
              <w:rPr>
                <w:rFonts w:cs="B Nazanin" w:hint="cs"/>
                <w:sz w:val="24"/>
                <w:szCs w:val="24"/>
                <w:rtl/>
                <w:lang w:bidi="fa-IR"/>
              </w:rPr>
              <w:t>باید موارد تفاوت بین تقسم میوز و میتوز را ذکر کنند.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276914" w:rsidRPr="007D2EC5" w:rsidRDefault="00276914" w:rsidP="0027691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مفهوم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چرخه سلولی</w:t>
            </w:r>
            <w:r w:rsidRPr="008C74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  <w:p w:rsidR="00276914" w:rsidRPr="007D2EC5" w:rsidRDefault="00276914" w:rsidP="0027691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276914" w:rsidRPr="005E5492" w:rsidRDefault="00276914" w:rsidP="0027691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276914" w:rsidRPr="00B8143E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276914" w:rsidRPr="0070328C" w:rsidRDefault="00276914" w:rsidP="0027691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276914" w:rsidRPr="00B8143E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276914" w:rsidRPr="00057B31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276914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276914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276914" w:rsidRPr="00057B31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276914" w:rsidRPr="00057B31" w:rsidRDefault="00276914" w:rsidP="002769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0C7C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7C" w:rsidRDefault="00440C7C" w:rsidP="00440C7C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40C7C" w:rsidRPr="00B8143E" w:rsidRDefault="00AC67AD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67AD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AC67AD">
              <w:rPr>
                <w:rFonts w:cs="B Nazanin"/>
                <w:sz w:val="24"/>
                <w:szCs w:val="24"/>
                <w:rtl/>
                <w:lang w:bidi="fa-IR"/>
              </w:rPr>
              <w:t xml:space="preserve"> با انواع جهش ها</w:t>
            </w: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67AD">
              <w:rPr>
                <w:rFonts w:cs="B Nazanin"/>
                <w:sz w:val="24"/>
                <w:szCs w:val="24"/>
                <w:rtl/>
                <w:lang w:bidi="fa-IR"/>
              </w:rPr>
              <w:t xml:space="preserve"> سلول</w:t>
            </w: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AC67AD" w:rsidRPr="00AC67AD" w:rsidRDefault="00AC67AD" w:rsidP="00AC67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AC67A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 مفهوم جهش و مواد جهش زا را بداند.</w:t>
            </w:r>
          </w:p>
          <w:p w:rsidR="00AC67AD" w:rsidRPr="00AC67AD" w:rsidRDefault="00AC67AD" w:rsidP="00AC67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AC67AD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 انواع جهش های سلولی را بشناسد.</w:t>
            </w:r>
          </w:p>
          <w:p w:rsidR="00440C7C" w:rsidRPr="00B8143E" w:rsidRDefault="00AC67AD" w:rsidP="00AC67AD">
            <w:pPr>
              <w:bidi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AC67AD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 مکانیسم مولکولی دخالت انواع جهش های سلولی در ایجاد سرطان را توضیح دهد.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مفهوم </w:t>
            </w:r>
            <w:r w:rsidR="008A1A35" w:rsidRPr="00AC67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جهش و مواد جهش زا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0C7C" w:rsidRPr="00B8143E" w:rsidTr="00510D78">
        <w:trPr>
          <w:trHeight w:val="440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7C" w:rsidRDefault="00440C7C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40C7C" w:rsidRPr="00B8143E" w:rsidRDefault="00440C7C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3ACB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653ACB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653ACB">
              <w:rPr>
                <w:rFonts w:cs="B Nazanin"/>
                <w:sz w:val="24"/>
                <w:szCs w:val="24"/>
                <w:rtl/>
                <w:lang w:bidi="fa-IR"/>
              </w:rPr>
              <w:t xml:space="preserve"> با فرا</w:t>
            </w:r>
            <w:r w:rsidRPr="00653A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3ACB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653ACB">
              <w:rPr>
                <w:rFonts w:cs="B Nazanin"/>
                <w:sz w:val="24"/>
                <w:szCs w:val="24"/>
                <w:rtl/>
                <w:lang w:bidi="fa-IR"/>
              </w:rPr>
              <w:t xml:space="preserve"> مرگ برنامه ر</w:t>
            </w:r>
            <w:r w:rsidRPr="00653A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3ACB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653A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3ACB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سلول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440C7C" w:rsidRPr="00DC63AB" w:rsidRDefault="00440C7C" w:rsidP="00440C7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مرگ برنامه ریزی شده سلول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را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440C7C" w:rsidRPr="00DC63AB" w:rsidRDefault="00440C7C" w:rsidP="00440C7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نقش مرگ برنامه ریزی شده سلول در ایجاد کنسر را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دهند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440C7C" w:rsidRPr="00DC63AB" w:rsidRDefault="00440C7C" w:rsidP="00440C7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 مولکولی فرایند آپاپتوز را شرح دهند.</w:t>
            </w:r>
          </w:p>
          <w:p w:rsidR="00440C7C" w:rsidRPr="00DC63AB" w:rsidRDefault="00440C7C" w:rsidP="00440C7C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تفاوت میان دو فرایند نکروز و آپاپتوز بدانند.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40C7C" w:rsidRPr="00B8143E" w:rsidRDefault="00440C7C" w:rsidP="00440C7C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DC63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63AB">
              <w:rPr>
                <w:rFonts w:cs="B Nazanin" w:hint="cs"/>
                <w:sz w:val="24"/>
                <w:szCs w:val="24"/>
                <w:rtl/>
                <w:lang w:bidi="fa-IR"/>
              </w:rPr>
              <w:t>مرگ برنامه ریزی شده سلول</w:t>
            </w:r>
            <w:r w:rsidRPr="00DC63A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بشناسد.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0C7C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15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7C" w:rsidRPr="00B8143E" w:rsidRDefault="00510D78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0D78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510D7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510D78">
              <w:rPr>
                <w:rFonts w:cs="B Nazanin"/>
                <w:sz w:val="24"/>
                <w:szCs w:val="24"/>
                <w:rtl/>
                <w:lang w:bidi="fa-IR"/>
              </w:rPr>
              <w:t xml:space="preserve"> با راه ها</w:t>
            </w:r>
            <w:r w:rsidRPr="00510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10D78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ژن در سلول ها</w:t>
            </w:r>
            <w:r w:rsidRPr="00510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10D78">
              <w:rPr>
                <w:rFonts w:cs="B Nazanin"/>
                <w:sz w:val="24"/>
                <w:szCs w:val="24"/>
                <w:rtl/>
                <w:lang w:bidi="fa-IR"/>
              </w:rPr>
              <w:t xml:space="preserve"> پروکار</w:t>
            </w:r>
            <w:r w:rsidRPr="00510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10D78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DA50AB" w:rsidRPr="00DA50AB" w:rsidRDefault="00440C7C" w:rsidP="00DA50A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A652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DA50AB"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A50AB"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="00DA50AB"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50AB"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="00DA50AB"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A50AB"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DA50AB"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50AB"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فرایند ترانس داکشن بشناسد.</w:t>
            </w:r>
          </w:p>
          <w:p w:rsidR="00DA50AB" w:rsidRPr="00DA50AB" w:rsidRDefault="00DA50AB" w:rsidP="00DA50A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فرایند ترانس فورمیشن شرح دهد.</w:t>
            </w:r>
          </w:p>
          <w:p w:rsidR="00DA50AB" w:rsidRPr="00DA50AB" w:rsidRDefault="00DA50AB" w:rsidP="00DA50A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فرایند کونجوگیشن را توضیح دهند.</w:t>
            </w:r>
          </w:p>
          <w:p w:rsidR="00440C7C" w:rsidRPr="00B8143E" w:rsidRDefault="00DA50AB" w:rsidP="00DA50A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A50A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A50A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>مکانیسم مولکولی دقیق فرایندهای ترانس فورمیشن، ترانس داکشن و  کونجوگیشن را بدانند.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40C7C" w:rsidRPr="00B8143E" w:rsidRDefault="00440C7C" w:rsidP="00440C7C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rtl/>
                <w:lang w:bidi="fa-IR"/>
              </w:rPr>
              <w:t xml:space="preserve">دانشجو </w:t>
            </w:r>
            <w:r w:rsidR="00C15AE5" w:rsidRPr="00DA50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فرایند ترانس داکشن </w:t>
            </w:r>
            <w:r w:rsidRPr="007D2EC5">
              <w:rPr>
                <w:rFonts w:cs="B Nazanin" w:hint="cs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rtl/>
                <w:lang w:bidi="fa-IR"/>
              </w:rPr>
              <w:t xml:space="preserve">باید </w:t>
            </w:r>
            <w:r w:rsidRPr="007D2EC5">
              <w:rPr>
                <w:rFonts w:cs="B Nazanin" w:hint="cs"/>
                <w:rtl/>
                <w:lang w:bidi="fa-IR"/>
              </w:rPr>
              <w:t>بشناسد.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0C7C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7C" w:rsidRDefault="00440C7C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93D45" w:rsidRPr="00093D45" w:rsidRDefault="00093D45" w:rsidP="00093D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Pr="00093D45">
              <w:rPr>
                <w:rFonts w:cs="B Nazanin"/>
                <w:sz w:val="24"/>
                <w:szCs w:val="24"/>
                <w:lang w:bidi="fa-IR"/>
              </w:rPr>
              <w:t>-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با ترانس پوژون ها</w:t>
            </w:r>
          </w:p>
          <w:p w:rsidR="00440C7C" w:rsidRPr="00B8143E" w:rsidRDefault="00093D45" w:rsidP="0009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>2-آشنا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با باکتروفاژها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ترانس پوزون ها را بشناسند.</w:t>
            </w:r>
          </w:p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انواع ترانس پوژن ها فهرست کنند.</w:t>
            </w:r>
          </w:p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مکانیسم مولکولی دقیق عملکرد انواع ترانس پوژون را بدانند.</w:t>
            </w:r>
          </w:p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باکتروفاژها و انواع آنها را بشناسند.</w:t>
            </w:r>
          </w:p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نقش و عملکرد باکتروفاژها در فرایند های زیستی را شرح دهند.</w:t>
            </w:r>
          </w:p>
          <w:p w:rsidR="00440C7C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6-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چرخه زندگی باکتروفاژها را توضیح دهند.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40C7C" w:rsidRPr="00B8143E" w:rsidRDefault="00093D45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rtl/>
                <w:lang w:bidi="fa-IR"/>
              </w:rPr>
              <w:t xml:space="preserve">باید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ترانس پوزون ها </w:t>
            </w:r>
            <w:r w:rsidR="00440C7C" w:rsidRPr="007D2EC5">
              <w:rPr>
                <w:rFonts w:cs="B Nazanin" w:hint="cs"/>
                <w:rtl/>
                <w:lang w:bidi="fa-IR"/>
              </w:rPr>
              <w:t>را بشناسد.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0C7C" w:rsidRPr="00B8143E" w:rsidTr="00440C7C">
        <w:trPr>
          <w:trHeight w:val="2178"/>
          <w:jc w:val="center"/>
        </w:trPr>
        <w:tc>
          <w:tcPr>
            <w:tcW w:w="170" w:type="pct"/>
            <w:shd w:val="clear" w:color="auto" w:fill="auto"/>
            <w:vAlign w:val="center"/>
          </w:tcPr>
          <w:p w:rsidR="00440C7C" w:rsidRPr="00B8143E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D45" w:rsidRDefault="00093D45" w:rsidP="00440C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40C7C" w:rsidRPr="00736CA1" w:rsidRDefault="00093D45" w:rsidP="0009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با اندامک ها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سلول ها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وکار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و پروکار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وت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اندامک شبکه  اندوپلاسمی و گلژی بشناسد.</w:t>
            </w:r>
          </w:p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نحوه عملکرد اندامک شبکه اندوپلاسمی و گلژی بداند.</w:t>
            </w:r>
          </w:p>
          <w:p w:rsidR="00093D45" w:rsidRPr="00093D45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نحوه عملکرد میتوکندری را توضیح دهند.</w:t>
            </w:r>
          </w:p>
          <w:p w:rsidR="00440C7C" w:rsidRPr="00B3531F" w:rsidRDefault="00093D45" w:rsidP="00093D45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93D4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93D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>چگونگی دخالت میتوکندری در ایجاد انژری را شرح دهند.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440C7C" w:rsidRPr="007D2EC5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D2EC5">
              <w:rPr>
                <w:rFonts w:cs="B Nazanin" w:hint="cs"/>
                <w:rtl/>
                <w:lang w:bidi="fa-IR"/>
              </w:rPr>
              <w:t>دانشجو</w:t>
            </w:r>
            <w:r>
              <w:rPr>
                <w:rFonts w:cs="B Nazanin" w:hint="cs"/>
                <w:rtl/>
                <w:lang w:bidi="fa-IR"/>
              </w:rPr>
              <w:t xml:space="preserve"> با</w:t>
            </w:r>
            <w:r w:rsidR="00093D45">
              <w:rPr>
                <w:rFonts w:cs="B Nazanin" w:hint="cs"/>
                <w:rtl/>
                <w:lang w:bidi="fa-IR"/>
              </w:rPr>
              <w:t xml:space="preserve">ید </w:t>
            </w:r>
            <w:r w:rsidR="00093D45" w:rsidRPr="0009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اندامک شبکه  اندوپلاسمی و گلژی </w:t>
            </w:r>
            <w:r w:rsidRPr="007D2EC5">
              <w:rPr>
                <w:rFonts w:cs="B Nazanin" w:hint="cs"/>
                <w:rtl/>
                <w:lang w:bidi="fa-IR"/>
              </w:rPr>
              <w:t>را بشناسد.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440C7C" w:rsidRPr="005E5492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  <w:rtl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440C7C" w:rsidRPr="0070328C" w:rsidRDefault="00440C7C" w:rsidP="00440C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  <w:rtl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440C7C" w:rsidRPr="00967904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40C7C" w:rsidRPr="00057B31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440C7C" w:rsidRPr="00A43857" w:rsidRDefault="00440C7C" w:rsidP="00440C7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B8143E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Pr="00B8143E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B8143E" w:rsidRDefault="00C4626A" w:rsidP="00C4626A">
      <w:pPr>
        <w:bidi/>
        <w:spacing w:after="0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7B11D8" w:rsidRDefault="00093D45" w:rsidP="00093D45">
            <w:pPr>
              <w:pStyle w:val="ListParagraph"/>
              <w:spacing w:line="360" w:lineRule="auto"/>
              <w:ind w:left="0"/>
              <w:jc w:val="both"/>
              <w:rPr>
                <w:rStyle w:val="Hyperlink"/>
                <w:rFonts w:cs="B Zar"/>
                <w:color w:val="auto"/>
                <w:sz w:val="24"/>
                <w:szCs w:val="24"/>
                <w:u w:val="none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Murray R, Bender D,  et al. Harpers Illustrated Biochemistry, 2012.</w:t>
            </w:r>
          </w:p>
        </w:tc>
      </w:tr>
      <w:tr w:rsidR="00276654" w:rsidRPr="00B8143E" w:rsidTr="00A36F74">
        <w:tc>
          <w:tcPr>
            <w:tcW w:w="385" w:type="pct"/>
            <w:shd w:val="clear" w:color="auto" w:fill="auto"/>
            <w:vAlign w:val="center"/>
          </w:tcPr>
          <w:p w:rsidR="00276654" w:rsidRPr="00B8143E" w:rsidRDefault="00276654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7B11D8" w:rsidRDefault="00093D45" w:rsidP="007B11D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 بیولوژی لودیش</w:t>
            </w:r>
          </w:p>
        </w:tc>
      </w:tr>
      <w:tr w:rsidR="007B11D8" w:rsidRPr="00B8143E" w:rsidTr="00A36F74">
        <w:tc>
          <w:tcPr>
            <w:tcW w:w="385" w:type="pct"/>
            <w:shd w:val="clear" w:color="auto" w:fill="auto"/>
            <w:vAlign w:val="center"/>
          </w:tcPr>
          <w:p w:rsidR="007B11D8" w:rsidRDefault="007B11D8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7B11D8" w:rsidRDefault="00093D45" w:rsidP="007B11D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review articles</w:t>
            </w:r>
          </w:p>
        </w:tc>
      </w:tr>
    </w:tbl>
    <w:p w:rsidR="00C4626A" w:rsidRPr="00B8143E" w:rsidRDefault="00C4626A" w:rsidP="00C4626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02C8" w:rsidRPr="00B8143E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B8143E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B8143E">
        <w:rPr>
          <w:rFonts w:hint="cs"/>
          <w:color w:val="000000"/>
          <w:rtl/>
          <w:lang w:bidi="fa-IR"/>
        </w:rPr>
        <w:t>.</w:t>
      </w:r>
    </w:p>
    <w:p w:rsidR="00C53370" w:rsidRPr="00B8143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B8143E">
        <w:rPr>
          <w:rFonts w:cs="B Mitra" w:hint="cs"/>
          <w:rtl/>
          <w:lang w:bidi="fa-IR"/>
        </w:rPr>
        <w:t>ارزشیابی بر اساس اهداف می</w:t>
      </w:r>
      <w:r w:rsidRPr="00B8143E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B8143E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B8143E" w:rsidSect="00AB660C">
      <w:footerReference w:type="default" r:id="rId12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8F" w:rsidRDefault="00C17C8F" w:rsidP="00C53370">
      <w:pPr>
        <w:spacing w:after="0" w:line="240" w:lineRule="auto"/>
      </w:pPr>
      <w:r>
        <w:separator/>
      </w:r>
    </w:p>
  </w:endnote>
  <w:endnote w:type="continuationSeparator" w:id="0">
    <w:p w:rsidR="00C17C8F" w:rsidRDefault="00C17C8F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2  Davat">
    <w:charset w:val="B2"/>
    <w:family w:val="auto"/>
    <w:pitch w:val="variable"/>
    <w:sig w:usb0="00002001" w:usb1="80000000" w:usb2="00000008" w:usb3="00000000" w:csb0="0000004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D95368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326C7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8F" w:rsidRDefault="00C17C8F" w:rsidP="00C53370">
      <w:pPr>
        <w:spacing w:after="0" w:line="240" w:lineRule="auto"/>
      </w:pPr>
      <w:r>
        <w:separator/>
      </w:r>
    </w:p>
  </w:footnote>
  <w:footnote w:type="continuationSeparator" w:id="0">
    <w:p w:rsidR="00C17C8F" w:rsidRDefault="00C17C8F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DFB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39E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DD6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0302"/>
    <w:multiLevelType w:val="hybridMultilevel"/>
    <w:tmpl w:val="48D48144"/>
    <w:lvl w:ilvl="0" w:tplc="5EE0560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35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562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45D4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C6853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23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95DA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657C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973EE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F339D"/>
    <w:multiLevelType w:val="hybridMultilevel"/>
    <w:tmpl w:val="1F9E4C14"/>
    <w:lvl w:ilvl="0" w:tplc="F4DC4728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B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1F4A8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B606C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4307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A16D9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16949"/>
    <w:rsid w:val="000356AB"/>
    <w:rsid w:val="000374E2"/>
    <w:rsid w:val="00057B31"/>
    <w:rsid w:val="00093D45"/>
    <w:rsid w:val="000B39FF"/>
    <w:rsid w:val="000C224F"/>
    <w:rsid w:val="000F473A"/>
    <w:rsid w:val="000F656D"/>
    <w:rsid w:val="000F6A18"/>
    <w:rsid w:val="00106E94"/>
    <w:rsid w:val="00120252"/>
    <w:rsid w:val="001318F8"/>
    <w:rsid w:val="0016178D"/>
    <w:rsid w:val="00186E1B"/>
    <w:rsid w:val="00191B28"/>
    <w:rsid w:val="001A50A3"/>
    <w:rsid w:val="001B3C20"/>
    <w:rsid w:val="001D0114"/>
    <w:rsid w:val="001E220A"/>
    <w:rsid w:val="001E3AA1"/>
    <w:rsid w:val="001E477F"/>
    <w:rsid w:val="001F352D"/>
    <w:rsid w:val="00202E35"/>
    <w:rsid w:val="00210851"/>
    <w:rsid w:val="0024592F"/>
    <w:rsid w:val="00276654"/>
    <w:rsid w:val="00276914"/>
    <w:rsid w:val="00291329"/>
    <w:rsid w:val="002A72D7"/>
    <w:rsid w:val="002C454A"/>
    <w:rsid w:val="002C5E2A"/>
    <w:rsid w:val="002C7264"/>
    <w:rsid w:val="002D4895"/>
    <w:rsid w:val="002F15BF"/>
    <w:rsid w:val="003163ED"/>
    <w:rsid w:val="0032699A"/>
    <w:rsid w:val="00326C79"/>
    <w:rsid w:val="00333CE2"/>
    <w:rsid w:val="0035590E"/>
    <w:rsid w:val="00365E7C"/>
    <w:rsid w:val="00382321"/>
    <w:rsid w:val="003872D5"/>
    <w:rsid w:val="003A1A4A"/>
    <w:rsid w:val="003B3AF2"/>
    <w:rsid w:val="003C76A3"/>
    <w:rsid w:val="003F0083"/>
    <w:rsid w:val="00416B3A"/>
    <w:rsid w:val="0042280F"/>
    <w:rsid w:val="00425C8F"/>
    <w:rsid w:val="00432A32"/>
    <w:rsid w:val="00440C7C"/>
    <w:rsid w:val="00444FC5"/>
    <w:rsid w:val="00480866"/>
    <w:rsid w:val="004977BE"/>
    <w:rsid w:val="004A41F3"/>
    <w:rsid w:val="004C05FE"/>
    <w:rsid w:val="004E2DB7"/>
    <w:rsid w:val="004F1B0B"/>
    <w:rsid w:val="0050799B"/>
    <w:rsid w:val="00510D78"/>
    <w:rsid w:val="00516EE2"/>
    <w:rsid w:val="005268AE"/>
    <w:rsid w:val="005535D0"/>
    <w:rsid w:val="00582793"/>
    <w:rsid w:val="0059586A"/>
    <w:rsid w:val="005A02C8"/>
    <w:rsid w:val="005E73D5"/>
    <w:rsid w:val="00620F46"/>
    <w:rsid w:val="006238B9"/>
    <w:rsid w:val="00624E11"/>
    <w:rsid w:val="006252A4"/>
    <w:rsid w:val="006307D2"/>
    <w:rsid w:val="00653ACB"/>
    <w:rsid w:val="006577BE"/>
    <w:rsid w:val="0069469C"/>
    <w:rsid w:val="006F20D7"/>
    <w:rsid w:val="006F45FA"/>
    <w:rsid w:val="007007F0"/>
    <w:rsid w:val="0070328C"/>
    <w:rsid w:val="0070536E"/>
    <w:rsid w:val="00736CA1"/>
    <w:rsid w:val="0074191D"/>
    <w:rsid w:val="007547AF"/>
    <w:rsid w:val="0077297D"/>
    <w:rsid w:val="00772D12"/>
    <w:rsid w:val="00774F05"/>
    <w:rsid w:val="007B11D8"/>
    <w:rsid w:val="007C0346"/>
    <w:rsid w:val="007D2EC5"/>
    <w:rsid w:val="007E5914"/>
    <w:rsid w:val="007F567A"/>
    <w:rsid w:val="00810DC7"/>
    <w:rsid w:val="00826235"/>
    <w:rsid w:val="008442BB"/>
    <w:rsid w:val="0086489D"/>
    <w:rsid w:val="008716B3"/>
    <w:rsid w:val="00872CAA"/>
    <w:rsid w:val="00873A48"/>
    <w:rsid w:val="00897CEC"/>
    <w:rsid w:val="008A1A35"/>
    <w:rsid w:val="008A432F"/>
    <w:rsid w:val="008C37CB"/>
    <w:rsid w:val="008C600F"/>
    <w:rsid w:val="008C7409"/>
    <w:rsid w:val="009019B1"/>
    <w:rsid w:val="00904DE2"/>
    <w:rsid w:val="00916B59"/>
    <w:rsid w:val="0094756F"/>
    <w:rsid w:val="009479ED"/>
    <w:rsid w:val="00961E78"/>
    <w:rsid w:val="00967904"/>
    <w:rsid w:val="00973120"/>
    <w:rsid w:val="009850DE"/>
    <w:rsid w:val="009B5532"/>
    <w:rsid w:val="009C4A28"/>
    <w:rsid w:val="009D5A05"/>
    <w:rsid w:val="009F251D"/>
    <w:rsid w:val="00A21521"/>
    <w:rsid w:val="00A27E86"/>
    <w:rsid w:val="00A30B34"/>
    <w:rsid w:val="00A36F74"/>
    <w:rsid w:val="00A43857"/>
    <w:rsid w:val="00A66694"/>
    <w:rsid w:val="00A74662"/>
    <w:rsid w:val="00A961C1"/>
    <w:rsid w:val="00AA03DC"/>
    <w:rsid w:val="00AB5CC9"/>
    <w:rsid w:val="00AB660C"/>
    <w:rsid w:val="00AB7517"/>
    <w:rsid w:val="00AC67AD"/>
    <w:rsid w:val="00AD4F42"/>
    <w:rsid w:val="00AF5753"/>
    <w:rsid w:val="00B337B1"/>
    <w:rsid w:val="00B3531F"/>
    <w:rsid w:val="00B37C79"/>
    <w:rsid w:val="00B4696F"/>
    <w:rsid w:val="00B52805"/>
    <w:rsid w:val="00B53588"/>
    <w:rsid w:val="00B563E9"/>
    <w:rsid w:val="00B67986"/>
    <w:rsid w:val="00B8143E"/>
    <w:rsid w:val="00B83CDA"/>
    <w:rsid w:val="00B91337"/>
    <w:rsid w:val="00BB1A05"/>
    <w:rsid w:val="00BB7FE5"/>
    <w:rsid w:val="00BC185B"/>
    <w:rsid w:val="00BC625F"/>
    <w:rsid w:val="00BD2A19"/>
    <w:rsid w:val="00BE072B"/>
    <w:rsid w:val="00BE5F6C"/>
    <w:rsid w:val="00BF650D"/>
    <w:rsid w:val="00C00A25"/>
    <w:rsid w:val="00C01E1D"/>
    <w:rsid w:val="00C023B7"/>
    <w:rsid w:val="00C11267"/>
    <w:rsid w:val="00C11DE1"/>
    <w:rsid w:val="00C15AE5"/>
    <w:rsid w:val="00C17C8F"/>
    <w:rsid w:val="00C233F8"/>
    <w:rsid w:val="00C2702A"/>
    <w:rsid w:val="00C34AA3"/>
    <w:rsid w:val="00C37622"/>
    <w:rsid w:val="00C40401"/>
    <w:rsid w:val="00C40D21"/>
    <w:rsid w:val="00C4626A"/>
    <w:rsid w:val="00C525AD"/>
    <w:rsid w:val="00C53370"/>
    <w:rsid w:val="00C5491D"/>
    <w:rsid w:val="00CA0CE1"/>
    <w:rsid w:val="00CA1B41"/>
    <w:rsid w:val="00CA77BA"/>
    <w:rsid w:val="00CB3D88"/>
    <w:rsid w:val="00CD1DDB"/>
    <w:rsid w:val="00CD2863"/>
    <w:rsid w:val="00CE029B"/>
    <w:rsid w:val="00CE3DDD"/>
    <w:rsid w:val="00CE7E13"/>
    <w:rsid w:val="00CF275C"/>
    <w:rsid w:val="00D00926"/>
    <w:rsid w:val="00D16D79"/>
    <w:rsid w:val="00D30B41"/>
    <w:rsid w:val="00D3295B"/>
    <w:rsid w:val="00D44C16"/>
    <w:rsid w:val="00D53D3E"/>
    <w:rsid w:val="00D66136"/>
    <w:rsid w:val="00D72E5F"/>
    <w:rsid w:val="00D76924"/>
    <w:rsid w:val="00D81285"/>
    <w:rsid w:val="00D867CB"/>
    <w:rsid w:val="00D86DD2"/>
    <w:rsid w:val="00D95368"/>
    <w:rsid w:val="00D9576C"/>
    <w:rsid w:val="00DA50AB"/>
    <w:rsid w:val="00DB7535"/>
    <w:rsid w:val="00DC0E98"/>
    <w:rsid w:val="00DC1EBF"/>
    <w:rsid w:val="00DC23CF"/>
    <w:rsid w:val="00DC3BB9"/>
    <w:rsid w:val="00DC63AB"/>
    <w:rsid w:val="00DE2E46"/>
    <w:rsid w:val="00E116EF"/>
    <w:rsid w:val="00E13EA1"/>
    <w:rsid w:val="00E24FB5"/>
    <w:rsid w:val="00E445B8"/>
    <w:rsid w:val="00E72B12"/>
    <w:rsid w:val="00E83C4A"/>
    <w:rsid w:val="00E9374D"/>
    <w:rsid w:val="00EA6525"/>
    <w:rsid w:val="00EB42E1"/>
    <w:rsid w:val="00ED63E1"/>
    <w:rsid w:val="00EF36CE"/>
    <w:rsid w:val="00EF5CF7"/>
    <w:rsid w:val="00F1730A"/>
    <w:rsid w:val="00F17978"/>
    <w:rsid w:val="00F367E4"/>
    <w:rsid w:val="00F40149"/>
    <w:rsid w:val="00F563A6"/>
    <w:rsid w:val="00F6027F"/>
    <w:rsid w:val="00F70CC4"/>
    <w:rsid w:val="00F73795"/>
    <w:rsid w:val="00FB03FD"/>
    <w:rsid w:val="00FB400D"/>
    <w:rsid w:val="00FB5F97"/>
    <w:rsid w:val="00FE19D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B13F8-37E1-416E-A27D-A9F0C67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NoSpacing">
    <w:name w:val="No Spacing"/>
    <w:link w:val="NoSpacingChar"/>
    <w:uiPriority w:val="1"/>
    <w:qFormat/>
    <w:rsid w:val="00AB660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660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B71BC4-9012-4C8C-9D77-DBA7C99B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دکتر مهدیه موندنی زاده</vt:lpstr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دکتر مهدیه موندنی زاده</dc:title>
  <dc:subject>مقطع: کارشناسی ارشد زیست فناوری پزشکی</dc:subject>
  <dc:creator>Ms.Kameli</dc:creator>
  <cp:lastModifiedBy>khosravi</cp:lastModifiedBy>
  <cp:revision>3</cp:revision>
  <cp:lastPrinted>2019-12-07T06:13:00Z</cp:lastPrinted>
  <dcterms:created xsi:type="dcterms:W3CDTF">2024-07-22T05:11:00Z</dcterms:created>
  <dcterms:modified xsi:type="dcterms:W3CDTF">2024-07-22T05:11:00Z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7e071656f9afade690252e4e66139cea3306478ea4ab93c3091a3f30f650bb29</vt:lpwstr>
  </property>
</Properties>
</file>