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437649BE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5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واکسیناسیون و ایمونوتراپی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E4A44D4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074F296" w:rsidR="00EF4FDF" w:rsidRPr="00F563A6" w:rsidRDefault="0056631E" w:rsidP="0068559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علی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قضاوی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178"/>
        <w:gridCol w:w="2329"/>
        <w:gridCol w:w="1138"/>
        <w:gridCol w:w="1578"/>
        <w:gridCol w:w="1343"/>
        <w:gridCol w:w="1499"/>
        <w:gridCol w:w="1005"/>
        <w:gridCol w:w="1872"/>
      </w:tblGrid>
      <w:tr w:rsidR="006857D4" w:rsidRPr="00F563A6" w14:paraId="33049A2C" w14:textId="77777777" w:rsidTr="0068559E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68559E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59E" w:rsidRPr="00F563A6" w14:paraId="3036F3D9" w14:textId="77777777" w:rsidTr="0068559E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4F3BF9A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A83F91" w14:textId="5CFBFB95" w:rsidR="0068559E" w:rsidRPr="00F563A6" w:rsidRDefault="00056C34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واکسیناسیون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B272558" w14:textId="27FA813F" w:rsidR="0068559E" w:rsidRDefault="00056C34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مفاهیم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واکسیناسیون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68559E" w:rsidRPr="00AA46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7D06BBF" w14:textId="6A71931D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واکسیناسیون و واکسن های تایید شده در برنامه واکسیناسیون ایران</w:t>
            </w:r>
            <w:r w:rsidR="00056C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تعیف کند.</w:t>
            </w:r>
          </w:p>
          <w:p w14:paraId="52802E91" w14:textId="741EBC30" w:rsidR="0068559E" w:rsidRPr="00901A59" w:rsidRDefault="00056C34" w:rsidP="00901A5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="00F23FDE"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با حرکات چشم و سر نسبت به بحث های کلاسی واکنش نشان دهد.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874712" w14:textId="72E360E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2F52299" w14:textId="77777777" w:rsidR="0068559E" w:rsidRPr="00C77C72" w:rsidRDefault="0068559E" w:rsidP="00056C34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13D1728" w14:textId="77777777" w:rsidR="0068559E" w:rsidRPr="00C77C72" w:rsidRDefault="0068559E" w:rsidP="00056C34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FAE2FA1" w14:textId="77777777" w:rsidR="0068559E" w:rsidRDefault="0068559E" w:rsidP="00056C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2865DBA7" w:rsidR="0068559E" w:rsidRPr="00F563A6" w:rsidRDefault="0068559E" w:rsidP="00056C3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31BCA51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C2D67CF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34F436A2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649C58F" w14:textId="1DC8EEA6" w:rsidR="00056C34" w:rsidRDefault="0068559E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0781039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5C8D7D" w14:textId="5DB28FF6" w:rsidR="0068559E" w:rsidRPr="00F563A6" w:rsidRDefault="0068559E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BBD242" w14:textId="62F5570B" w:rsidR="0068559E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9191C42" w14:textId="535DFE6C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F6452F" w14:textId="59134434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32C7580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ACDB82" w14:textId="01422E42" w:rsidR="00056C34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254C1CB7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  <w:p w14:paraId="786E0807" w14:textId="638526B2" w:rsidR="00056C34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</w:t>
            </w:r>
          </w:p>
        </w:tc>
      </w:tr>
      <w:tr w:rsidR="0068559E" w:rsidRPr="00F563A6" w14:paraId="2CCD02A4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07AA81BE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E2A305" w14:textId="2EA848F1" w:rsidR="0068559E" w:rsidRPr="00F563A6" w:rsidRDefault="00056C34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تولید واکسن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1311173" w14:textId="3991CC74" w:rsidR="0068559E" w:rsidRDefault="00F23FDE" w:rsidP="00056C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</w:t>
            </w:r>
            <w:r w:rsidR="00056C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استراتژی ها و تکنولوژی های تولید واکسن های فعلی و جدید</w:t>
            </w:r>
            <w:r w:rsidR="00056C3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انواع ادجوانت</w:t>
            </w:r>
            <w:r w:rsidR="00056C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وروش های ارزیابی اثربخشی و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اکسن</w:t>
            </w:r>
            <w:r w:rsidR="00056C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دهد.</w:t>
            </w:r>
          </w:p>
          <w:p w14:paraId="2EB1C719" w14:textId="4A9D79E5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41E275B" w14:textId="6E7A6418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3D89744" w14:textId="2779941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E0892AC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9EFDF60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2592855" w14:textId="77777777" w:rsidR="0068559E" w:rsidRDefault="0068559E" w:rsidP="00056C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616D4980" w:rsidR="0068559E" w:rsidRPr="00F563A6" w:rsidRDefault="0068559E" w:rsidP="00056C3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E8B72A7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6BA4CC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541F6B05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6A7884A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42460BE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0827B5" w14:textId="22A0150B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98338C9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A263D86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8133AF6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4C9BDD2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E80785" w14:textId="4A83DB95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70AEF2D0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  <w:p w14:paraId="37755F12" w14:textId="7A597BFA" w:rsidR="00056C34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 تا سوم</w:t>
            </w:r>
          </w:p>
        </w:tc>
      </w:tr>
      <w:tr w:rsidR="0068559E" w:rsidRPr="00F563A6" w14:paraId="0DF64EBA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733FD19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D30909" w14:textId="777FCC68" w:rsidR="0068559E" w:rsidRPr="00F563A6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ایمونیزاسیون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DEA0571" w14:textId="295D4E8A" w:rsidR="0068559E" w:rsidRPr="00A6041E" w:rsidRDefault="00F23FD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="0068559E"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ایمونیزاسیون غیرفعال بیماری های عفونی، غیرفعال طبیعی، غیرفعال</w:t>
            </w: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مصنوعی، فعالی بیناری های عفونی را تبیین کند.</w:t>
            </w:r>
          </w:p>
          <w:p w14:paraId="7B9ADA26" w14:textId="77777777" w:rsidR="00F23FDE" w:rsidRPr="00A6041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A0E5A11" w14:textId="482AA5F7" w:rsidR="00F23FDE" w:rsidRPr="00A6041E" w:rsidRDefault="00F23FDE" w:rsidP="00F23FD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/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  <w:bookmarkEnd w:id="0"/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A1EFB4" w14:textId="4DA9D26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87A0F8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436FFAB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CFB1817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27D8037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6169F39" w14:textId="710B1948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1D5DD7C" w14:textId="1C0A8130" w:rsidR="00F23FD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اینترنت</w:t>
            </w:r>
          </w:p>
          <w:p w14:paraId="0CE73E8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1E576FD5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AF498DE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14997716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E444DC" w14:textId="5E7A32F9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AD061C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5D041CD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794950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4FE5502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328130" w14:textId="1C100A7E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A0D9208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  <w:p w14:paraId="67930366" w14:textId="684B8548" w:rsidR="00F23FDE" w:rsidRPr="00F563A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 تا چهارم</w:t>
            </w:r>
          </w:p>
        </w:tc>
      </w:tr>
      <w:tr w:rsidR="0068559E" w:rsidRPr="00F563A6" w14:paraId="6FE42CD1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1A44751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C4752D" w14:textId="7CD19E80" w:rsidR="0068559E" w:rsidRPr="00F563A6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انواع واکسن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30A3E59" w14:textId="46B4235E" w:rsidR="0068559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واکسن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 غیرفعال، ضعیف شده و زیرواحد ،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واکسن های </w:t>
            </w:r>
            <w:r w:rsidR="0068559E">
              <w:rPr>
                <w:rFonts w:cs="B Nazanin"/>
                <w:sz w:val="24"/>
                <w:szCs w:val="24"/>
                <w:lang w:bidi="fa-IR"/>
              </w:rPr>
              <w:t xml:space="preserve">DNA-RNA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و وکتورهای نوترکیب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1331B8C6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7BDB0BB" w14:textId="77777777" w:rsidR="00F23FDE" w:rsidRPr="00AA46E6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D02BB1" w14:textId="77777777" w:rsidR="0068559E" w:rsidRPr="00F563A6" w:rsidRDefault="0068559E" w:rsidP="006855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E291851" w14:textId="5A6DD45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EAE7696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6084A76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71D4EFD" w14:textId="77777777" w:rsidR="0068559E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0A6BE348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000CE1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9EFF8F0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662DF730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4A528EF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F200688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FF4143" w14:textId="1AA7619B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E9AC74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189E156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96A28B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E6838B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77A9A4" w14:textId="18512532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29EE0E6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  <w:p w14:paraId="3FB3CD9F" w14:textId="0EA88790" w:rsidR="00F23FDE" w:rsidRPr="00F563A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دوم و پنجم</w:t>
            </w:r>
          </w:p>
        </w:tc>
      </w:tr>
      <w:tr w:rsidR="0068559E" w:rsidRPr="00F563A6" w14:paraId="7C3F873A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001C5808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69E0B4" w14:textId="10BA83EC" w:rsidR="0068559E" w:rsidRPr="00AA46E6" w:rsidRDefault="00F23FD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ایمونوتراپی</w:t>
            </w:r>
          </w:p>
          <w:p w14:paraId="0DA0963E" w14:textId="7777777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BC762D1" w14:textId="023F85E3" w:rsidR="0068559E" w:rsidRDefault="00F23FD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انواع ایمونوتراپی فعال و غیرفعال در بیماری های مختلف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59FFF529" w14:textId="77777777" w:rsidR="00F23FD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49CBDF" w14:textId="221F0FC4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5934C3D6" w14:textId="77777777" w:rsidR="00F23FDE" w:rsidRPr="00AA46E6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  <w:p w14:paraId="64B08224" w14:textId="2ADE4344" w:rsidR="0068559E" w:rsidRPr="00F563A6" w:rsidRDefault="0068559E" w:rsidP="006855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7D9311" w14:textId="38C5CA2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5E82B75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6D7C819" w14:textId="29B539F4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23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F244173" w14:textId="77777777" w:rsidR="0068559E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7CEF8E7F" w:rsidR="0068559E" w:rsidRPr="00F563A6" w:rsidRDefault="0068559E" w:rsidP="00F23F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E3511A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4F226F3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08CD33D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CEC817E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8308D27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7790DB" w14:textId="49A3C47E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AFF084E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4EE5F4A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CA9A9B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9A2EE9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FD06DD" w14:textId="60066B32" w:rsidR="0068559E" w:rsidRPr="00F563A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2BAC9FC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  <w:p w14:paraId="04FD15F2" w14:textId="06D54EFA" w:rsidR="00F23FDE" w:rsidRPr="00F563A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</w:t>
            </w:r>
          </w:p>
        </w:tc>
      </w:tr>
      <w:tr w:rsidR="0068559E" w:rsidRPr="00F563A6" w14:paraId="103966B0" w14:textId="5A382D1C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DD99BE7" w14:textId="4FF524A1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3EDDFD" w14:textId="5E63AC1B" w:rsidR="0068559E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انواع تراپی ها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3192BF6" w14:textId="07659D85" w:rsidR="0068559E" w:rsidRDefault="00F23FD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آنتی بادی تراپی، استم سل تراپی و ایمیون سل تراپی</w:t>
            </w:r>
          </w:p>
          <w:p w14:paraId="57B86976" w14:textId="4B6CF95E" w:rsidR="0068559E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آنتی ژن هدف  و استراتژی های مختلف آنتی بادی تراپی</w:t>
            </w:r>
            <w:r w:rsidR="00F23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2EA762F7" w14:textId="77777777" w:rsidR="00F23FD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E4C7BC" w14:textId="33B0F73C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1EFC01FB" w14:textId="77777777" w:rsidR="00F23FDE" w:rsidRPr="00AA46E6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  <w:p w14:paraId="26D6EA22" w14:textId="4922CE55" w:rsidR="0068559E" w:rsidRDefault="0068559E" w:rsidP="0068559E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DE0EF2C" w14:textId="5C70AB63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691A38CC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E01DB07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83C6B1F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9443623" w14:textId="60E633FD" w:rsidR="0068559E" w:rsidRPr="00CA2DEF" w:rsidRDefault="0068559E" w:rsidP="00CA2DEF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2DEF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EFF2AB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E17503B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8DDBDAC" w14:textId="1F6DAA6C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325EFA5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1675A6C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C24AF8" w14:textId="75048DAA" w:rsidR="0068559E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BFE289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696296BB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3D729B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6262A5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C303FC" w14:textId="1F6F58F1" w:rsidR="0068559E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89306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Clinical immunology Rich. Latest version</w:t>
            </w:r>
          </w:p>
          <w:p w14:paraId="382768E8" w14:textId="4D6F2D69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چهارم</w:t>
            </w:r>
          </w:p>
        </w:tc>
      </w:tr>
      <w:tr w:rsidR="0068559E" w:rsidRPr="00F563A6" w14:paraId="6B418D16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CEDFE23" w14:textId="7A1F93F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3B7EC6" w14:textId="30CE6A91" w:rsidR="0068559E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ایمونوتراپی بیماری ها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13E019E" w14:textId="668C7312" w:rsidR="0068559E" w:rsidRDefault="00F23FD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 بتواند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ایمونوتراپی سرطان ها ، ایمونوتراپی بیماری های اتوایمیون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دهد.</w:t>
            </w:r>
          </w:p>
          <w:p w14:paraId="35277579" w14:textId="77777777" w:rsidR="00F23FD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FB806BD" w14:textId="41E75567" w:rsidR="00F23FDE" w:rsidRPr="00AA46E6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727B47B8" w14:textId="7959C8E0" w:rsidR="0068559E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E7B5D38" w14:textId="70586648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B436C43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49CFA31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536F7F4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DB42574" w14:textId="06EC7C2A" w:rsidR="0068559E" w:rsidRPr="00CA2DEF" w:rsidRDefault="00CA2DEF" w:rsidP="00CA2DEF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8C38E2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1320607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30DB392" w14:textId="171DFE6E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BF74B28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390B11AD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AEDF7A" w14:textId="78B1F302" w:rsidR="0068559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79547CC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4F03F31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B50BB9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F8F98A3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C01354" w14:textId="72DF9CA6" w:rsidR="0068559E" w:rsidRPr="00AA46E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6C975C58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  <w:r w:rsidR="00F23FD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فصل اول تا ششم</w:t>
            </w:r>
          </w:p>
        </w:tc>
      </w:tr>
      <w:tr w:rsidR="0068559E" w:rsidRPr="00F563A6" w14:paraId="0F87A3E2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FC34EDA" w14:textId="4604B5CF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B4B066" w14:textId="79DAFF95" w:rsidR="0068559E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معرفی شبکه های اجتماعی علمی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D70DA06" w14:textId="451DEBEB" w:rsidR="0068559E" w:rsidRDefault="00F23FDE" w:rsidP="00F23FD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 بتواند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شبکه های اجتماعی علمی و سایت های تخصصی مفید جهت جستجو پروتوکل ها، مواد و تجهیزات آزمایشگاهی</w:t>
            </w:r>
          </w:p>
          <w:p w14:paraId="40AE0B00" w14:textId="45D26711" w:rsidR="0068559E" w:rsidRDefault="0068559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سرویس های ابری شامل </w:t>
            </w:r>
            <w:r>
              <w:rPr>
                <w:rFonts w:cs="B Nazanin"/>
                <w:sz w:val="24"/>
                <w:szCs w:val="24"/>
                <w:lang w:bidi="fa-IR"/>
              </w:rPr>
              <w:t>iCloud : Dropbox, SkyDrive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</w:t>
            </w:r>
            <w:r w:rsidR="00F23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 و تبیین کند.</w:t>
            </w:r>
          </w:p>
          <w:p w14:paraId="33C8D549" w14:textId="77777777" w:rsidR="00F23FDE" w:rsidRDefault="00F23FDE" w:rsidP="00F23F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B482BD" w14:textId="4B088213" w:rsidR="00F23FDE" w:rsidRDefault="00F23FDE" w:rsidP="00F23FD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78E02386" w14:textId="7AEBBC91" w:rsidR="00F23FDE" w:rsidRDefault="00F23FDE" w:rsidP="00F23FD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9BFD027" w14:textId="71D9905E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2844B3A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846CB42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F07EFC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B448BD8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FB5D8E0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E4DE98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E03FBCA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C3D0F16" w14:textId="09DF4CE0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A4C191E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346C8C16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78A292" w14:textId="4346E8F5" w:rsidR="0068559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039C77F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03A71A9F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B5042D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76E17F4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01A451" w14:textId="2599AACF" w:rsidR="0068559E" w:rsidRPr="00AA46E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59536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Clinical immunology Rich. Latest version</w:t>
            </w:r>
          </w:p>
          <w:p w14:paraId="120972D9" w14:textId="3B4BF467" w:rsidR="00F23FD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سوم</w:t>
            </w:r>
          </w:p>
        </w:tc>
      </w:tr>
      <w:tr w:rsidR="0068559E" w:rsidRPr="00F563A6" w14:paraId="7862F669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AE80048" w14:textId="473FDB76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5F80EE" w14:textId="618BFF32" w:rsidR="0068559E" w:rsidRDefault="00F23FD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جمع بندی متون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497CADE" w14:textId="2E8A14D2" w:rsidR="0068559E" w:rsidRDefault="00F23FDE" w:rsidP="0068559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 بتواند 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چگونگی سنتز یا جمع بندی متون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</w:p>
          <w:p w14:paraId="1E4E61EB" w14:textId="3AAB30C1" w:rsidR="0068559E" w:rsidRDefault="0068559E" w:rsidP="0068559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ملاحظات اخلاقی در استفاده و کاربرد اشیا دیجیتال</w:t>
            </w:r>
            <w:r w:rsidR="00F23F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توضیح دهد.</w:t>
            </w:r>
          </w:p>
          <w:p w14:paraId="547A30C8" w14:textId="77777777" w:rsidR="00F23FDE" w:rsidRDefault="00F23FDE" w:rsidP="00F23FD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7E1FBD5" w14:textId="2FAF82FF" w:rsidR="0068559E" w:rsidRDefault="00F23FDE" w:rsidP="00F23FD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86FE42" w14:textId="400F41D9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45DF4A1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37E9350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9E64132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16012E6" w14:textId="77777777" w:rsidR="0068559E" w:rsidRDefault="0068559E" w:rsidP="00CA2DE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1DC1E570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28BB209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439CD86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3BB1232" w14:textId="288E67BF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888EA6A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795A971" w14:textId="77777777" w:rsidR="00F23FDE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B5BBDD" w14:textId="23923216" w:rsidR="0068559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636285F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6B7A6D2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8785C0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23112E" w14:textId="77777777" w:rsidR="00056C34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F4F3DE" w14:textId="3C570A6C" w:rsidR="0068559E" w:rsidRPr="00AA46E6" w:rsidRDefault="00056C34" w:rsidP="00056C3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2F0CA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  <w:p w14:paraId="383C3250" w14:textId="5D0E29A4" w:rsidR="00F23FDE" w:rsidRPr="00AA46E6" w:rsidRDefault="00F23FDE" w:rsidP="00F23F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آخر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56C34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2C107E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59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01A59"/>
    <w:rsid w:val="00916B59"/>
    <w:rsid w:val="00961E78"/>
    <w:rsid w:val="00973120"/>
    <w:rsid w:val="009850DE"/>
    <w:rsid w:val="009E46BF"/>
    <w:rsid w:val="00A21521"/>
    <w:rsid w:val="00A30B34"/>
    <w:rsid w:val="00A6041E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2DEF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23FDE"/>
    <w:rsid w:val="00F5553C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31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7</cp:revision>
  <cp:lastPrinted>2019-12-07T06:13:00Z</cp:lastPrinted>
  <dcterms:created xsi:type="dcterms:W3CDTF">2024-08-20T06:10:00Z</dcterms:created>
  <dcterms:modified xsi:type="dcterms:W3CDTF">2024-12-29T10:24:00Z</dcterms:modified>
</cp:coreProperties>
</file>