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9B3C1A" w14:textId="77777777" w:rsidR="00CA77BA" w:rsidRDefault="00D16D79" w:rsidP="00CA77BA">
      <w:pPr>
        <w:bidi/>
        <w:spacing w:after="0" w:line="192" w:lineRule="auto"/>
        <w:rPr>
          <w:rFonts w:cs="B Zar"/>
          <w:sz w:val="24"/>
          <w:szCs w:val="24"/>
          <w:lang w:bidi="fa-I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02BEDF2A" wp14:editId="73B9751E">
                <wp:simplePos x="0" y="0"/>
                <wp:positionH relativeFrom="margin">
                  <wp:posOffset>231140</wp:posOffset>
                </wp:positionH>
                <wp:positionV relativeFrom="paragraph">
                  <wp:posOffset>-83820</wp:posOffset>
                </wp:positionV>
                <wp:extent cx="8498840" cy="1447800"/>
                <wp:effectExtent l="0" t="0" r="16510" b="19050"/>
                <wp:wrapNone/>
                <wp:docPr id="1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98840" cy="1447800"/>
                          <a:chOff x="0" y="6011"/>
                          <a:chExt cx="8804338" cy="831197"/>
                        </a:xfrm>
                      </wpg:grpSpPr>
                      <wpg:grpSp>
                        <wpg:cNvPr id="2" name="Group 4"/>
                        <wpg:cNvGrpSpPr>
                          <a:grpSpLocks/>
                        </wpg:cNvGrpSpPr>
                        <wpg:grpSpPr bwMode="auto">
                          <a:xfrm>
                            <a:off x="7323518" y="6011"/>
                            <a:ext cx="1480820" cy="831197"/>
                            <a:chOff x="-249" y="6012"/>
                            <a:chExt cx="1192199" cy="831387"/>
                          </a:xfrm>
                        </wpg:grpSpPr>
                        <wps:wsp>
                          <wps:cNvPr id="3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49" y="417574"/>
                              <a:ext cx="1192199" cy="4198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30D52F0" w14:textId="4AD197FF" w:rsidR="00C34AA3" w:rsidRDefault="00C34AA3" w:rsidP="00EE1E4A">
                                <w:pPr>
                                  <w:spacing w:after="0"/>
                                  <w:jc w:val="center"/>
                                  <w:rPr>
                                    <w:rFonts w:ascii="IranNastaliq" w:hAnsi="IranNastaliq" w:cs="IranNastaliq"/>
                                    <w:sz w:val="16"/>
                                    <w:szCs w:val="16"/>
                                    <w:lang w:bidi="fa-IR"/>
                                  </w:rPr>
                                </w:pPr>
                                <w:r w:rsidRPr="00EE1E4A">
                                  <w:rPr>
                                    <w:rFonts w:ascii="IranNastaliq" w:hAnsi="IranNastaliq" w:cs="IranNastaliq"/>
                                    <w:sz w:val="16"/>
                                    <w:szCs w:val="16"/>
                                    <w:rtl/>
                                    <w:lang w:bidi="fa-IR"/>
                                  </w:rPr>
                                  <w:t>دانشگاه علوم پزشكي و خدمات بهداشتي و درماني اراك</w:t>
                                </w:r>
                              </w:p>
                              <w:p w14:paraId="65C0F43E" w14:textId="2F4ED6F2" w:rsidR="00EE1E4A" w:rsidRPr="00EE1E4A" w:rsidRDefault="00EE1E4A" w:rsidP="00EE1E4A">
                                <w:pPr>
                                  <w:spacing w:after="0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IranNastaliq" w:hAnsi="IranNastaliq" w:cs="IranNastaliq" w:hint="cs"/>
                                    <w:sz w:val="16"/>
                                    <w:szCs w:val="16"/>
                                    <w:rtl/>
                                    <w:lang w:bidi="fa-IR"/>
                                  </w:rPr>
                                  <w:t>دانشکده پزشکی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00084" y="6012"/>
                              <a:ext cx="670015" cy="37293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s:wsp>
                        <wps:cNvPr id="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86265"/>
                            <a:ext cx="1777042" cy="6197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B6A547D" w14:textId="597144B0" w:rsidR="00C34AA3" w:rsidRDefault="00C34AA3" w:rsidP="00EE1E4A">
                              <w:pPr>
                                <w:bidi/>
                                <w:spacing w:after="0" w:line="240" w:lineRule="auto"/>
                                <w:rPr>
                                  <w:rFonts w:cs="B Zar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</w:p>
                            <w:p w14:paraId="693820ED" w14:textId="77777777" w:rsidR="00C34AA3" w:rsidRDefault="00C34AA3" w:rsidP="00C34AA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2BEDF2A" id="Group 9" o:spid="_x0000_s1026" style="position:absolute;left:0;text-align:left;margin-left:18.2pt;margin-top:-6.6pt;width:669.2pt;height:114pt;z-index:251658752;mso-position-horizontal-relative:margin;mso-height-relative:margin" coordorigin=",60" coordsize="88043,83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">
                <v:group id="Group 4" o:spid="_x0000_s1027" style="position:absolute;left:73235;top:60;width:14808;height:8312" coordorigin="-2,60" coordsize="11921,8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" o:spid="_x0000_s1028" type="#_x0000_t202" style="position:absolute;left:-2;top:4175;width:11921;height:4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" strokecolor="white" strokeweight=".5pt">
                    <v:textbox>
                      <w:txbxContent>
                        <w:p w14:paraId="130D52F0" w14:textId="4AD197FF" w:rsidR="00C34AA3" w:rsidRDefault="00C34AA3" w:rsidP="00EE1E4A">
                          <w:pPr>
                            <w:spacing w:after="0"/>
                            <w:jc w:val="center"/>
                            <w:rPr>
                              <w:rFonts w:ascii="IranNastaliq" w:hAnsi="IranNastaliq" w:cs="IranNastaliq"/>
                              <w:sz w:val="16"/>
                              <w:szCs w:val="16"/>
                              <w:lang w:bidi="fa-IR"/>
                            </w:rPr>
                          </w:pPr>
                          <w:r w:rsidRPr="00EE1E4A">
                            <w:rPr>
                              <w:rFonts w:ascii="IranNastaliq" w:hAnsi="IranNastaliq" w:cs="IranNastaliq"/>
                              <w:sz w:val="16"/>
                              <w:szCs w:val="16"/>
                              <w:rtl/>
                              <w:lang w:bidi="fa-IR"/>
                            </w:rPr>
                            <w:t>دانشگاه علوم پزشكي و خدمات بهداشتي و درماني اراك</w:t>
                          </w:r>
                        </w:p>
                        <w:p w14:paraId="65C0F43E" w14:textId="2F4ED6F2" w:rsidR="00EE1E4A" w:rsidRPr="00EE1E4A" w:rsidRDefault="00EE1E4A" w:rsidP="00EE1E4A">
                          <w:pPr>
                            <w:spacing w:after="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IranNastaliq" w:hAnsi="IranNastaliq" w:cs="IranNastaliq" w:hint="cs"/>
                              <w:sz w:val="16"/>
                              <w:szCs w:val="16"/>
                              <w:rtl/>
                              <w:lang w:bidi="fa-IR"/>
                            </w:rPr>
                            <w:t>دانشکده پزشکی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" o:spid="_x0000_s1029" type="#_x0000_t75" style="position:absolute;left:3000;top:60;width:6700;height:37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">
                    <v:imagedata r:id="rId6" o:title=""/>
                    <v:path arrowok="t"/>
                  </v:shape>
                </v:group>
                <v:shape id="Text Box 8" o:spid="_x0000_s1030" type="#_x0000_t202" style="position:absolute;top:862;width:17770;height:6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" strokecolor="white" strokeweight=".5pt">
                  <v:textbox>
                    <w:txbxContent>
                      <w:p w14:paraId="6B6A547D" w14:textId="597144B0" w:rsidR="00C34AA3" w:rsidRDefault="00C34AA3" w:rsidP="00EE1E4A">
                        <w:pPr>
                          <w:bidi/>
                          <w:spacing w:after="0" w:line="240" w:lineRule="auto"/>
                          <w:rPr>
                            <w:rFonts w:cs="B Zar"/>
                            <w:sz w:val="24"/>
                            <w:szCs w:val="24"/>
                            <w:rtl/>
                            <w:lang w:bidi="fa-IR"/>
                          </w:rPr>
                        </w:pPr>
                      </w:p>
                      <w:p w14:paraId="693820ED" w14:textId="77777777" w:rsidR="00C34AA3" w:rsidRDefault="00C34AA3" w:rsidP="00C34AA3"/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75D9459" w14:textId="77777777" w:rsidR="00C00A25" w:rsidRDefault="00C00A25" w:rsidP="00C34AA3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</w:p>
    <w:p w14:paraId="5C11118B" w14:textId="77777777" w:rsidR="00C34AA3" w:rsidRDefault="00C34AA3" w:rsidP="00C34AA3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</w:p>
    <w:p w14:paraId="15DADB0A" w14:textId="77777777" w:rsidR="00C34AA3" w:rsidRPr="00C34AA3" w:rsidRDefault="00C34AA3" w:rsidP="00C34AA3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14"/>
          <w:szCs w:val="14"/>
          <w:rtl/>
          <w:lang w:bidi="fa-IR"/>
        </w:rPr>
      </w:pPr>
    </w:p>
    <w:p w14:paraId="0811C46F" w14:textId="77777777" w:rsidR="00C34AA3" w:rsidRDefault="00C34AA3" w:rsidP="00C34AA3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32"/>
          <w:szCs w:val="32"/>
          <w:lang w:bidi="fa-IR"/>
        </w:rPr>
      </w:pPr>
      <w:r w:rsidRPr="00DF12AC"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>فرم طرح درس</w:t>
      </w:r>
      <w:r w:rsidRPr="00582605"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 xml:space="preserve"> </w:t>
      </w:r>
      <w:r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>ويژه د</w:t>
      </w:r>
      <w:r w:rsidRPr="00582605"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>ر</w:t>
      </w:r>
      <w:r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>و</w:t>
      </w:r>
      <w:r w:rsidRPr="00582605"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>س نظري</w:t>
      </w:r>
    </w:p>
    <w:p w14:paraId="2CA999D6" w14:textId="0138FDA0" w:rsidR="00C34AA3" w:rsidRPr="00C34AA3" w:rsidRDefault="00C34AA3" w:rsidP="00C00A25">
      <w:pPr>
        <w:bidi/>
        <w:spacing w:after="0" w:line="192" w:lineRule="auto"/>
        <w:rPr>
          <w:rFonts w:ascii="IranNastaliq" w:hAnsi="IranNastaliq" w:cs="B Zar"/>
          <w:b/>
          <w:bCs/>
          <w:sz w:val="6"/>
          <w:szCs w:val="6"/>
          <w:rtl/>
          <w:lang w:bidi="fa-IR"/>
        </w:rPr>
      </w:pPr>
    </w:p>
    <w:p w14:paraId="017F7379" w14:textId="02668166" w:rsidR="00120252" w:rsidRDefault="00EE1E4A" w:rsidP="00C34AA3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5F89E56" wp14:editId="60726909">
                <wp:simplePos x="0" y="0"/>
                <wp:positionH relativeFrom="column">
                  <wp:posOffset>7458710</wp:posOffset>
                </wp:positionH>
                <wp:positionV relativeFrom="paragraph">
                  <wp:posOffset>240665</wp:posOffset>
                </wp:positionV>
                <wp:extent cx="1318260" cy="309880"/>
                <wp:effectExtent l="0" t="0" r="0" b="0"/>
                <wp:wrapNone/>
                <wp:docPr id="10" name="Rectangle: Rounded Corner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8260" cy="309880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B7775DB" w14:textId="77777777" w:rsidR="00CA77BA" w:rsidRPr="00F563A6" w:rsidRDefault="00CA77BA" w:rsidP="00CA77BA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/>
                                <w:lang w:bidi="fa-IR"/>
                              </w:rPr>
                            </w:pPr>
                            <w:r w:rsidRPr="00F563A6">
                              <w:rPr>
                                <w:rFonts w:cs="B Nazanin" w:hint="cs"/>
                                <w:b/>
                                <w:bCs/>
                                <w:color w:val="000000"/>
                                <w:rtl/>
                                <w:lang w:bidi="fa-IR"/>
                              </w:rPr>
                              <w:t>بخش الف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F89E56" id="Rectangle: Rounded Corners 10" o:spid="_x0000_s1031" style="position:absolute;left:0;text-align:left;margin-left:587.3pt;margin-top:18.95pt;width:103.8pt;height:2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" fillcolor="#d9d9d9" strokecolor="windowText" strokeweight="1pt">
                <v:stroke joinstyle="miter"/>
                <v:path arrowok="t"/>
                <v:textbox>
                  <w:txbxContent>
                    <w:p w14:paraId="1B7775DB" w14:textId="77777777" w:rsidR="00CA77BA" w:rsidRPr="00F563A6" w:rsidRDefault="00CA77BA" w:rsidP="00CA77BA">
                      <w:pPr>
                        <w:jc w:val="center"/>
                        <w:rPr>
                          <w:rFonts w:cs="B Nazanin"/>
                          <w:b/>
                          <w:bCs/>
                          <w:color w:val="000000"/>
                          <w:lang w:bidi="fa-IR"/>
                        </w:rPr>
                      </w:pPr>
                      <w:r w:rsidRPr="00F563A6">
                        <w:rPr>
                          <w:rFonts w:cs="B Nazanin" w:hint="cs"/>
                          <w:b/>
                          <w:bCs/>
                          <w:color w:val="000000"/>
                          <w:rtl/>
                          <w:lang w:bidi="fa-IR"/>
                        </w:rPr>
                        <w:t>بخش الف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17D9C70" w14:textId="77777777" w:rsidR="00CA77BA" w:rsidRPr="00C34AA3" w:rsidRDefault="00CA77BA" w:rsidP="00120252">
      <w:pPr>
        <w:bidi/>
        <w:spacing w:after="0" w:line="192" w:lineRule="auto"/>
        <w:rPr>
          <w:rFonts w:ascii="IranNastaliq" w:hAnsi="IranNastaliq" w:cs="B Zar"/>
          <w:b/>
          <w:bCs/>
          <w:sz w:val="16"/>
          <w:szCs w:val="16"/>
          <w:lang w:bidi="fa-IR"/>
        </w:rPr>
      </w:pPr>
    </w:p>
    <w:tbl>
      <w:tblPr>
        <w:tblW w:w="13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709"/>
        <w:gridCol w:w="3370"/>
        <w:gridCol w:w="630"/>
        <w:gridCol w:w="3925"/>
        <w:gridCol w:w="671"/>
      </w:tblGrid>
      <w:tr w:rsidR="00EF4FDF" w:rsidRPr="00F563A6" w14:paraId="55F1860D" w14:textId="77777777" w:rsidTr="00EE1E4A">
        <w:trPr>
          <w:trHeight w:val="393"/>
          <w:jc w:val="center"/>
        </w:trPr>
        <w:tc>
          <w:tcPr>
            <w:tcW w:w="4531" w:type="dxa"/>
            <w:shd w:val="clear" w:color="auto" w:fill="auto"/>
            <w:vAlign w:val="center"/>
          </w:tcPr>
          <w:p w14:paraId="5D285F24" w14:textId="3E79AA01" w:rsidR="00EF4FDF" w:rsidRPr="00F563A6" w:rsidRDefault="00EF4FDF" w:rsidP="008060C2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عنوان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واحد درسی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به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طور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كامل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8060C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56631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سیستم های اطلاع رسانی پزشکی                                             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0D6D59F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3370" w:type="dxa"/>
            <w:shd w:val="clear" w:color="auto" w:fill="auto"/>
            <w:vAlign w:val="center"/>
          </w:tcPr>
          <w:p w14:paraId="7CCE2407" w14:textId="77777777" w:rsidR="00EF4FDF" w:rsidRPr="00F563A6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 دانشکده: </w:t>
            </w:r>
          </w:p>
        </w:tc>
        <w:tc>
          <w:tcPr>
            <w:tcW w:w="630" w:type="dxa"/>
            <w:shd w:val="clear" w:color="auto" w:fill="auto"/>
          </w:tcPr>
          <w:p w14:paraId="0B4916B5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1DF181F1" w14:textId="1D4C27B5" w:rsidR="008060C2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نام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و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نام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خانوادگي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مدرس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/ مدرسان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0D28E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14:paraId="0DF8E277" w14:textId="41378CBC" w:rsidR="00EF4FDF" w:rsidRPr="00F563A6" w:rsidRDefault="0056631E" w:rsidP="008060C2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دکتر علی گنجی</w:t>
            </w:r>
          </w:p>
        </w:tc>
        <w:tc>
          <w:tcPr>
            <w:tcW w:w="671" w:type="dxa"/>
            <w:shd w:val="clear" w:color="auto" w:fill="auto"/>
          </w:tcPr>
          <w:p w14:paraId="2014B85D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EF4FDF" w:rsidRPr="00F563A6" w14:paraId="011FFB93" w14:textId="77777777" w:rsidTr="00EE1E4A">
        <w:trPr>
          <w:jc w:val="center"/>
        </w:trPr>
        <w:tc>
          <w:tcPr>
            <w:tcW w:w="4531" w:type="dxa"/>
            <w:shd w:val="clear" w:color="auto" w:fill="auto"/>
            <w:vAlign w:val="center"/>
          </w:tcPr>
          <w:p w14:paraId="2DB07864" w14:textId="5E30F778" w:rsidR="00EF4FDF" w:rsidRPr="00F563A6" w:rsidRDefault="006D3A85" w:rsidP="006D3A85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نوع واحد/</w:t>
            </w:r>
            <w:r w:rsidR="00EF4FDF"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تعداد واحد: </w:t>
            </w:r>
            <w:r w:rsidR="008060C2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075BBC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3370" w:type="dxa"/>
            <w:shd w:val="clear" w:color="auto" w:fill="auto"/>
            <w:vAlign w:val="center"/>
          </w:tcPr>
          <w:p w14:paraId="4357191B" w14:textId="2D4B7F20" w:rsidR="00EF4FDF" w:rsidRPr="00F563A6" w:rsidRDefault="00EF4FDF" w:rsidP="006D3A85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رشته تحصیلی </w:t>
            </w:r>
            <w:r w:rsidR="006D3A85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630" w:type="dxa"/>
            <w:shd w:val="clear" w:color="auto" w:fill="auto"/>
          </w:tcPr>
          <w:p w14:paraId="7F6B0A87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487FE88F" w14:textId="77777777" w:rsidR="00EF4FDF" w:rsidRPr="00F563A6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آخرین مدرک تحصیلی:</w:t>
            </w:r>
          </w:p>
        </w:tc>
        <w:tc>
          <w:tcPr>
            <w:tcW w:w="671" w:type="dxa"/>
            <w:shd w:val="clear" w:color="auto" w:fill="auto"/>
          </w:tcPr>
          <w:p w14:paraId="6E09982D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EF4FDF" w:rsidRPr="00F563A6" w14:paraId="3B896396" w14:textId="77777777" w:rsidTr="00EE1E4A">
        <w:trPr>
          <w:jc w:val="center"/>
        </w:trPr>
        <w:tc>
          <w:tcPr>
            <w:tcW w:w="4531" w:type="dxa"/>
            <w:shd w:val="clear" w:color="auto" w:fill="auto"/>
            <w:vAlign w:val="center"/>
          </w:tcPr>
          <w:p w14:paraId="4302E861" w14:textId="77777777" w:rsidR="00EF4FDF" w:rsidRPr="00F563A6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تعداد جلسه: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199B0FF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3370" w:type="dxa"/>
            <w:shd w:val="clear" w:color="auto" w:fill="auto"/>
            <w:vAlign w:val="center"/>
          </w:tcPr>
          <w:p w14:paraId="6028112F" w14:textId="77777777" w:rsidR="00EF4FDF" w:rsidRPr="00F563A6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مقطع:</w:t>
            </w:r>
          </w:p>
        </w:tc>
        <w:tc>
          <w:tcPr>
            <w:tcW w:w="630" w:type="dxa"/>
            <w:shd w:val="clear" w:color="auto" w:fill="auto"/>
          </w:tcPr>
          <w:p w14:paraId="7C281D26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29F33C48" w14:textId="75961254" w:rsidR="00EF4FDF" w:rsidRPr="00F563A6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</w:t>
            </w:r>
            <w:r w:rsidR="006D3A8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مدرس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671" w:type="dxa"/>
            <w:shd w:val="clear" w:color="auto" w:fill="auto"/>
          </w:tcPr>
          <w:p w14:paraId="735C6B32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EF4FDF" w:rsidRPr="00F563A6" w14:paraId="2943690C" w14:textId="77777777" w:rsidTr="00EE1E4A">
        <w:trPr>
          <w:jc w:val="center"/>
        </w:trPr>
        <w:tc>
          <w:tcPr>
            <w:tcW w:w="4531" w:type="dxa"/>
            <w:shd w:val="clear" w:color="auto" w:fill="auto"/>
          </w:tcPr>
          <w:p w14:paraId="20BE463D" w14:textId="77777777" w:rsidR="00EF4FDF" w:rsidRPr="00F563A6" w:rsidRDefault="00EF4FDF" w:rsidP="00313C13">
            <w:pPr>
              <w:bidi/>
              <w:spacing w:after="0" w:line="240" w:lineRule="auto"/>
              <w:rPr>
                <w:sz w:val="24"/>
                <w:szCs w:val="24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عنوان درس پیش نیاز: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995658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3370" w:type="dxa"/>
            <w:shd w:val="clear" w:color="auto" w:fill="auto"/>
            <w:vAlign w:val="center"/>
          </w:tcPr>
          <w:p w14:paraId="1B92530D" w14:textId="77777777" w:rsidR="00EF4FDF" w:rsidRPr="00F563A6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نیمسال تحصیلی: </w:t>
            </w:r>
          </w:p>
        </w:tc>
        <w:tc>
          <w:tcPr>
            <w:tcW w:w="630" w:type="dxa"/>
            <w:shd w:val="clear" w:color="auto" w:fill="auto"/>
          </w:tcPr>
          <w:p w14:paraId="5788CE79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3665CD00" w14:textId="62CEF6DA" w:rsidR="00EF4FDF" w:rsidRPr="00F563A6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مرتبه علمی</w:t>
            </w:r>
            <w:r w:rsidR="006D3A8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مدرس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671" w:type="dxa"/>
            <w:shd w:val="clear" w:color="auto" w:fill="auto"/>
          </w:tcPr>
          <w:p w14:paraId="7A76590E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EF4FDF" w:rsidRPr="00F563A6" w14:paraId="7F4C9E03" w14:textId="77777777" w:rsidTr="00EE1E4A">
        <w:trPr>
          <w:jc w:val="center"/>
        </w:trPr>
        <w:tc>
          <w:tcPr>
            <w:tcW w:w="4531" w:type="dxa"/>
            <w:shd w:val="clear" w:color="auto" w:fill="auto"/>
          </w:tcPr>
          <w:p w14:paraId="5809532C" w14:textId="78C8B2E5" w:rsidR="008060C2" w:rsidRPr="000955BD" w:rsidRDefault="006D3A85" w:rsidP="008060C2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مکان تدریس:</w:t>
            </w:r>
            <w:r w:rsidR="008060C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کلاس دانشجویان ارشد ایمونولوژی</w:t>
            </w:r>
          </w:p>
          <w:p w14:paraId="1A21A7AF" w14:textId="0B364D3A" w:rsidR="00EF4FDF" w:rsidRPr="00F563A6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82AB281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3370" w:type="dxa"/>
            <w:shd w:val="clear" w:color="auto" w:fill="auto"/>
            <w:vAlign w:val="center"/>
          </w:tcPr>
          <w:p w14:paraId="390EAEBE" w14:textId="19FC67C0" w:rsidR="00EF4FDF" w:rsidRPr="00F563A6" w:rsidRDefault="00EF4FDF" w:rsidP="006D3A85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تعداد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6D3A85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630" w:type="dxa"/>
            <w:shd w:val="clear" w:color="auto" w:fill="auto"/>
          </w:tcPr>
          <w:p w14:paraId="03528B7D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10BDF36F" w14:textId="035F6D2F" w:rsidR="00EF4FDF" w:rsidRPr="00F563A6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گروه آموزشی</w:t>
            </w:r>
            <w:r w:rsidR="006D3A8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مدرس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671" w:type="dxa"/>
            <w:shd w:val="clear" w:color="auto" w:fill="auto"/>
          </w:tcPr>
          <w:p w14:paraId="6230A591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</w:tbl>
    <w:p w14:paraId="5ADCDC5C" w14:textId="77777777" w:rsidR="00CA77BA" w:rsidRDefault="00CA77BA" w:rsidP="00CA77BA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</w:p>
    <w:p w14:paraId="65FE9C39" w14:textId="77777777" w:rsidR="005A02C8" w:rsidRDefault="00FC3F29" w:rsidP="005A02C8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0C5572C" wp14:editId="0C00BD2B">
                <wp:simplePos x="0" y="0"/>
                <wp:positionH relativeFrom="column">
                  <wp:posOffset>7184390</wp:posOffset>
                </wp:positionH>
                <wp:positionV relativeFrom="paragraph">
                  <wp:posOffset>154305</wp:posOffset>
                </wp:positionV>
                <wp:extent cx="1318260" cy="367030"/>
                <wp:effectExtent l="0" t="0" r="15240" b="13970"/>
                <wp:wrapNone/>
                <wp:docPr id="13" name="Rectangle: Rounded Corner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8260" cy="367030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A560F5F" w14:textId="77777777" w:rsidR="005A02C8" w:rsidRPr="00F563A6" w:rsidRDefault="005A02C8" w:rsidP="00EE1E4A">
                            <w:pPr>
                              <w:spacing w:after="0"/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/>
                                <w:lang w:bidi="fa-IR"/>
                              </w:rPr>
                            </w:pPr>
                            <w:r w:rsidRPr="00F563A6">
                              <w:rPr>
                                <w:rFonts w:cs="B Nazanin" w:hint="cs"/>
                                <w:b/>
                                <w:bCs/>
                                <w:color w:val="000000"/>
                                <w:rtl/>
                                <w:lang w:bidi="fa-IR"/>
                              </w:rPr>
                              <w:t>بخش 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C5572C" id="_x0000_s1032" style="position:absolute;left:0;text-align:left;margin-left:565.7pt;margin-top:12.15pt;width:103.8pt;height:28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" fillcolor="#d9d9d9" strokecolor="windowText" strokeweight="1pt">
                <v:stroke joinstyle="miter"/>
                <v:path arrowok="t"/>
                <v:textbox>
                  <w:txbxContent>
                    <w:p w14:paraId="4A560F5F" w14:textId="77777777" w:rsidR="005A02C8" w:rsidRPr="00F563A6" w:rsidRDefault="005A02C8" w:rsidP="00EE1E4A">
                      <w:pPr>
                        <w:spacing w:after="0"/>
                        <w:jc w:val="center"/>
                        <w:rPr>
                          <w:rFonts w:cs="B Nazanin"/>
                          <w:b/>
                          <w:bCs/>
                          <w:color w:val="000000"/>
                          <w:lang w:bidi="fa-IR"/>
                        </w:rPr>
                      </w:pPr>
                      <w:r w:rsidRPr="00F563A6">
                        <w:rPr>
                          <w:rFonts w:cs="B Nazanin" w:hint="cs"/>
                          <w:b/>
                          <w:bCs/>
                          <w:color w:val="000000"/>
                          <w:rtl/>
                          <w:lang w:bidi="fa-IR"/>
                        </w:rPr>
                        <w:t>بخش ب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3BC18A3" w14:textId="77777777" w:rsidR="005A02C8" w:rsidRDefault="005A02C8" w:rsidP="005A02C8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</w:p>
    <w:tbl>
      <w:tblPr>
        <w:bidiVisual/>
        <w:tblW w:w="4526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8"/>
        <w:gridCol w:w="927"/>
        <w:gridCol w:w="2548"/>
        <w:gridCol w:w="1253"/>
        <w:gridCol w:w="1634"/>
        <w:gridCol w:w="1507"/>
        <w:gridCol w:w="1611"/>
        <w:gridCol w:w="1085"/>
        <w:gridCol w:w="1376"/>
      </w:tblGrid>
      <w:tr w:rsidR="006857D4" w:rsidRPr="00F563A6" w14:paraId="33049A2C" w14:textId="77777777" w:rsidTr="0056631E">
        <w:trPr>
          <w:jc w:val="center"/>
        </w:trPr>
        <w:tc>
          <w:tcPr>
            <w:tcW w:w="332" w:type="pct"/>
            <w:vMerge w:val="restart"/>
            <w:shd w:val="clear" w:color="auto" w:fill="auto"/>
            <w:vAlign w:val="center"/>
          </w:tcPr>
          <w:p w14:paraId="120A0E91" w14:textId="570FA2C5"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شماره جلسه/تاریخ</w:t>
            </w:r>
          </w:p>
        </w:tc>
        <w:tc>
          <w:tcPr>
            <w:tcW w:w="362" w:type="pct"/>
            <w:vMerge w:val="restart"/>
            <w:shd w:val="clear" w:color="auto" w:fill="auto"/>
            <w:vAlign w:val="center"/>
          </w:tcPr>
          <w:p w14:paraId="26DD9324" w14:textId="77777777"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هدف کلی جلسه</w:t>
            </w:r>
          </w:p>
        </w:tc>
        <w:tc>
          <w:tcPr>
            <w:tcW w:w="996" w:type="pct"/>
            <w:vMerge w:val="restart"/>
            <w:shd w:val="clear" w:color="auto" w:fill="auto"/>
            <w:vAlign w:val="center"/>
          </w:tcPr>
          <w:p w14:paraId="1D6283FA" w14:textId="77777777"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اهداف ويژه رفتاري</w:t>
            </w:r>
          </w:p>
          <w:p w14:paraId="676DD4A0" w14:textId="1C7FEAD6"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(براساس سه حيطه اه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داف آموزشي: شناختي، عاطفي، روانی </w:t>
            </w: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حركتي)</w:t>
            </w:r>
          </w:p>
        </w:tc>
        <w:tc>
          <w:tcPr>
            <w:tcW w:w="490" w:type="pct"/>
            <w:vMerge w:val="restart"/>
            <w:shd w:val="clear" w:color="auto" w:fill="auto"/>
            <w:vAlign w:val="center"/>
          </w:tcPr>
          <w:p w14:paraId="21017685" w14:textId="77777777" w:rsidR="006857D4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  <w:r w:rsidRPr="00A21521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>تعیین رفتار ورودی</w:t>
            </w:r>
          </w:p>
          <w:p w14:paraId="7B82F0E9" w14:textId="502C857C"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A21521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>نحوه ارزشیابی آن</w:t>
            </w:r>
          </w:p>
        </w:tc>
        <w:tc>
          <w:tcPr>
            <w:tcW w:w="639" w:type="pct"/>
            <w:vMerge w:val="restart"/>
            <w:vAlign w:val="center"/>
          </w:tcPr>
          <w:p w14:paraId="2F7A31F4" w14:textId="77777777" w:rsidR="006857D4" w:rsidRPr="00A21521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  <w:r w:rsidRPr="00A21521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روش تدریس </w:t>
            </w:r>
          </w:p>
          <w:p w14:paraId="4BB872E7" w14:textId="7DDB21F9"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A21521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>(عنوان و چگونگی اجرا)</w:t>
            </w:r>
          </w:p>
        </w:tc>
        <w:tc>
          <w:tcPr>
            <w:tcW w:w="589" w:type="pct"/>
            <w:vMerge w:val="restart"/>
            <w:shd w:val="clear" w:color="auto" w:fill="auto"/>
            <w:vAlign w:val="center"/>
          </w:tcPr>
          <w:p w14:paraId="69612556" w14:textId="7ACDFEE4"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وسایل آموزشی</w:t>
            </w:r>
          </w:p>
        </w:tc>
        <w:tc>
          <w:tcPr>
            <w:tcW w:w="1054" w:type="pct"/>
            <w:gridSpan w:val="2"/>
            <w:shd w:val="clear" w:color="auto" w:fill="auto"/>
            <w:vAlign w:val="center"/>
          </w:tcPr>
          <w:p w14:paraId="4AE9901E" w14:textId="77777777"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شيوه ارزشيابي</w:t>
            </w:r>
          </w:p>
        </w:tc>
        <w:tc>
          <w:tcPr>
            <w:tcW w:w="538" w:type="pct"/>
            <w:vMerge w:val="restart"/>
            <w:shd w:val="clear" w:color="auto" w:fill="auto"/>
            <w:vAlign w:val="center"/>
          </w:tcPr>
          <w:p w14:paraId="7D4AA0B7" w14:textId="77777777"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منابع تدريس</w:t>
            </w:r>
          </w:p>
        </w:tc>
      </w:tr>
      <w:tr w:rsidR="006857D4" w:rsidRPr="00F563A6" w14:paraId="78B66A7E" w14:textId="77777777" w:rsidTr="0056631E">
        <w:trPr>
          <w:trHeight w:val="211"/>
          <w:jc w:val="center"/>
        </w:trPr>
        <w:tc>
          <w:tcPr>
            <w:tcW w:w="332" w:type="pct"/>
            <w:vMerge/>
            <w:shd w:val="clear" w:color="auto" w:fill="auto"/>
            <w:vAlign w:val="center"/>
          </w:tcPr>
          <w:p w14:paraId="529B500B" w14:textId="77777777"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62" w:type="pct"/>
            <w:vMerge/>
            <w:shd w:val="clear" w:color="auto" w:fill="auto"/>
            <w:vAlign w:val="center"/>
          </w:tcPr>
          <w:p w14:paraId="2B5A8978" w14:textId="77777777"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996" w:type="pct"/>
            <w:vMerge/>
            <w:shd w:val="clear" w:color="auto" w:fill="auto"/>
            <w:vAlign w:val="center"/>
          </w:tcPr>
          <w:p w14:paraId="4B588168" w14:textId="77777777"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14:paraId="1D695131" w14:textId="77777777"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9" w:type="pct"/>
            <w:vMerge/>
          </w:tcPr>
          <w:p w14:paraId="36F08B6C" w14:textId="77777777"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89" w:type="pct"/>
            <w:vMerge/>
            <w:shd w:val="clear" w:color="auto" w:fill="auto"/>
            <w:vAlign w:val="center"/>
          </w:tcPr>
          <w:p w14:paraId="6C5C998B" w14:textId="7E1CEE57"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shd w:val="clear" w:color="auto" w:fill="auto"/>
            <w:vAlign w:val="center"/>
          </w:tcPr>
          <w:p w14:paraId="60D8E6C1" w14:textId="350A0A49"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روش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7C196D46" w14:textId="77777777"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درصد</w:t>
            </w:r>
          </w:p>
        </w:tc>
        <w:tc>
          <w:tcPr>
            <w:tcW w:w="538" w:type="pct"/>
            <w:vMerge/>
            <w:shd w:val="clear" w:color="auto" w:fill="auto"/>
            <w:vAlign w:val="center"/>
          </w:tcPr>
          <w:p w14:paraId="76821D99" w14:textId="77777777"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</w:tr>
      <w:tr w:rsidR="000D28E7" w:rsidRPr="00F563A6" w14:paraId="3036F3D9" w14:textId="77777777" w:rsidTr="0056631E">
        <w:trPr>
          <w:trHeight w:val="2268"/>
          <w:jc w:val="center"/>
        </w:trPr>
        <w:tc>
          <w:tcPr>
            <w:tcW w:w="332" w:type="pct"/>
            <w:shd w:val="clear" w:color="auto" w:fill="auto"/>
            <w:vAlign w:val="center"/>
          </w:tcPr>
          <w:p w14:paraId="092063FB" w14:textId="5010C29A" w:rsidR="000D28E7" w:rsidRPr="00F563A6" w:rsidRDefault="000D28E7" w:rsidP="000D28E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3AA83F91" w14:textId="01B9E9AD" w:rsidR="000D28E7" w:rsidRPr="00EB735E" w:rsidRDefault="000D28E7" w:rsidP="000D28E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EB735E">
              <w:rPr>
                <w:rFonts w:cs="B Nazanin" w:hint="cs"/>
                <w:sz w:val="24"/>
                <w:szCs w:val="24"/>
                <w:rtl/>
                <w:lang w:bidi="fa-IR"/>
              </w:rPr>
              <w:t>آشنایی با تعاریف اولیه</w:t>
            </w:r>
          </w:p>
        </w:tc>
        <w:tc>
          <w:tcPr>
            <w:tcW w:w="996" w:type="pct"/>
            <w:shd w:val="clear" w:color="auto" w:fill="auto"/>
            <w:vAlign w:val="center"/>
          </w:tcPr>
          <w:p w14:paraId="7F1D0E9D" w14:textId="7D82E222" w:rsidR="000D28E7" w:rsidRPr="00EB735E" w:rsidRDefault="000D28E7" w:rsidP="000D28E7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 w:rsidRPr="00EB735E">
              <w:rPr>
                <w:rFonts w:cs="B Nazanin" w:hint="cs"/>
                <w:sz w:val="24"/>
                <w:szCs w:val="24"/>
                <w:rtl/>
                <w:lang w:bidi="fa-IR"/>
              </w:rPr>
              <w:t>دانشجو بتواند تعریف تکنولوژی اطلاعات و کاربرد آن در ساخت دانش توسط فراگیران و مرور متون را تعریف کند.</w:t>
            </w:r>
          </w:p>
          <w:p w14:paraId="212A2FEF" w14:textId="67F0DCB6" w:rsidR="000D28E7" w:rsidRPr="00EB735E" w:rsidRDefault="000D28E7" w:rsidP="000D28E7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B735E">
              <w:rPr>
                <w:rFonts w:cs="B Nazanin" w:hint="cs"/>
                <w:sz w:val="24"/>
                <w:szCs w:val="24"/>
                <w:rtl/>
                <w:lang w:bidi="fa-IR"/>
              </w:rPr>
              <w:t>دانشجو نسبت به مطالب طرح شده توسط استاد علاقه نشان دهد.</w:t>
            </w:r>
          </w:p>
          <w:p w14:paraId="18C6A87B" w14:textId="77777777" w:rsidR="000D28E7" w:rsidRPr="00EB735E" w:rsidRDefault="000D28E7" w:rsidP="000D28E7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52802E91" w14:textId="3C680F3B" w:rsidR="000D28E7" w:rsidRPr="00EB735E" w:rsidRDefault="000D28E7" w:rsidP="000D28E7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14:paraId="1A874712" w14:textId="183A2B83" w:rsidR="000D28E7" w:rsidRPr="00EB735E" w:rsidRDefault="000D28E7" w:rsidP="000D28E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EB735E">
              <w:rPr>
                <w:rFonts w:cs="B Nazanin" w:hint="cs"/>
                <w:sz w:val="24"/>
                <w:szCs w:val="24"/>
                <w:rtl/>
                <w:lang w:bidi="fa-IR"/>
              </w:rPr>
              <w:t>تعیین</w:t>
            </w:r>
            <w:r w:rsidRPr="00EB735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B735E">
              <w:rPr>
                <w:rFonts w:cs="B Nazanin" w:hint="cs"/>
                <w:sz w:val="24"/>
                <w:szCs w:val="24"/>
                <w:rtl/>
                <w:lang w:bidi="fa-IR"/>
              </w:rPr>
              <w:t>سطح</w:t>
            </w:r>
            <w:r w:rsidRPr="00EB735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B735E">
              <w:rPr>
                <w:rFonts w:cs="B Nazanin" w:hint="cs"/>
                <w:sz w:val="24"/>
                <w:szCs w:val="24"/>
                <w:rtl/>
                <w:lang w:bidi="fa-IR"/>
              </w:rPr>
              <w:t>اطلاعات</w:t>
            </w:r>
            <w:r w:rsidRPr="00EB735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B735E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EB735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B735E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EB735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B735E">
              <w:rPr>
                <w:rFonts w:cs="B Nazanin" w:hint="cs"/>
                <w:sz w:val="24"/>
                <w:szCs w:val="24"/>
                <w:rtl/>
                <w:lang w:bidi="fa-IR"/>
              </w:rPr>
              <w:t>طریق</w:t>
            </w:r>
            <w:r w:rsidRPr="00EB735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B735E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0AA3F63E" w14:textId="77777777" w:rsidR="000D28E7" w:rsidRPr="00EB735E" w:rsidRDefault="000D28E7" w:rsidP="000D28E7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B735E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  <w:p w14:paraId="4F2A5E19" w14:textId="77777777" w:rsidR="000D28E7" w:rsidRPr="00EB735E" w:rsidRDefault="000D28E7" w:rsidP="000D28E7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B735E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  <w:r w:rsidRPr="00EB735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B735E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EB735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B735E">
              <w:rPr>
                <w:rFonts w:cs="B Nazanin" w:hint="cs"/>
                <w:sz w:val="24"/>
                <w:szCs w:val="24"/>
                <w:rtl/>
                <w:lang w:bidi="fa-IR"/>
              </w:rPr>
              <w:t>پاسخ</w:t>
            </w:r>
          </w:p>
          <w:p w14:paraId="2768BA0D" w14:textId="77777777" w:rsidR="000D28E7" w:rsidRPr="00EB735E" w:rsidRDefault="000D28E7" w:rsidP="000D28E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B735E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Pr="00EB735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B735E">
              <w:rPr>
                <w:rFonts w:cs="B Nazanin" w:hint="cs"/>
                <w:sz w:val="24"/>
                <w:szCs w:val="24"/>
                <w:rtl/>
                <w:lang w:bidi="fa-IR"/>
              </w:rPr>
              <w:t>گروهی</w:t>
            </w:r>
          </w:p>
          <w:p w14:paraId="77B65DCF" w14:textId="77777777" w:rsidR="000D28E7" w:rsidRPr="00EB735E" w:rsidRDefault="000D28E7" w:rsidP="000D28E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B735E">
              <w:rPr>
                <w:rFonts w:cs="B Nazanin" w:hint="cs"/>
                <w:sz w:val="24"/>
                <w:szCs w:val="24"/>
                <w:rtl/>
                <w:lang w:bidi="fa-IR"/>
              </w:rPr>
              <w:t>بارش مغزی</w:t>
            </w:r>
          </w:p>
          <w:p w14:paraId="321D9632" w14:textId="2A39CD47" w:rsidR="000D28E7" w:rsidRPr="00EB735E" w:rsidRDefault="000D28E7" w:rsidP="000D28E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EB735E">
              <w:rPr>
                <w:rFonts w:cs="B Mitra" w:hint="cs"/>
                <w:sz w:val="20"/>
                <w:szCs w:val="20"/>
                <w:rtl/>
                <w:lang w:bidi="fa-IR"/>
              </w:rPr>
              <w:t>کار عملی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36527263" w14:textId="77777777" w:rsidR="000D28E7" w:rsidRPr="00EB735E" w:rsidRDefault="000D28E7" w:rsidP="000D28E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B735E">
              <w:rPr>
                <w:rFonts w:cs="B Nazanin" w:hint="cs"/>
                <w:sz w:val="24"/>
                <w:szCs w:val="24"/>
                <w:rtl/>
                <w:lang w:bidi="fa-IR"/>
              </w:rPr>
              <w:t>کتاب</w:t>
            </w:r>
          </w:p>
          <w:p w14:paraId="13FB0893" w14:textId="77777777" w:rsidR="000D28E7" w:rsidRPr="00EB735E" w:rsidRDefault="000D28E7" w:rsidP="000D28E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B735E">
              <w:rPr>
                <w:rFonts w:cs="B Nazanin" w:hint="cs"/>
                <w:sz w:val="24"/>
                <w:szCs w:val="24"/>
                <w:rtl/>
                <w:lang w:bidi="fa-IR"/>
              </w:rPr>
              <w:t>پاورپوینت</w:t>
            </w:r>
          </w:p>
          <w:p w14:paraId="52BE4193" w14:textId="2084A341" w:rsidR="000D28E7" w:rsidRPr="00EB735E" w:rsidRDefault="000D28E7" w:rsidP="000D28E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EB735E">
              <w:rPr>
                <w:rFonts w:cs="B Nazanin" w:hint="cs"/>
                <w:sz w:val="24"/>
                <w:szCs w:val="24"/>
                <w:rtl/>
                <w:lang w:bidi="fa-IR"/>
              </w:rPr>
              <w:t>سخنرانی تعاملی</w:t>
            </w:r>
          </w:p>
        </w:tc>
        <w:tc>
          <w:tcPr>
            <w:tcW w:w="630" w:type="pct"/>
            <w:shd w:val="clear" w:color="auto" w:fill="auto"/>
            <w:vAlign w:val="center"/>
          </w:tcPr>
          <w:p w14:paraId="786416A0" w14:textId="77777777" w:rsidR="000D28E7" w:rsidRPr="00EB735E" w:rsidRDefault="000D28E7" w:rsidP="000D28E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EB735E">
              <w:rPr>
                <w:rFonts w:cs="B Nazanin"/>
                <w:sz w:val="24"/>
                <w:szCs w:val="24"/>
                <w:rtl/>
              </w:rPr>
              <w:t xml:space="preserve">آزمون هاي تکوینی در طول ترم </w:t>
            </w:r>
          </w:p>
          <w:p w14:paraId="32C4EC6A" w14:textId="77777777" w:rsidR="000D28E7" w:rsidRPr="00EB735E" w:rsidRDefault="000D28E7" w:rsidP="000D28E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795C8D7D" w14:textId="47AE74C0" w:rsidR="000D28E7" w:rsidRPr="00EB735E" w:rsidRDefault="000D28E7" w:rsidP="000D28E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EB735E">
              <w:rPr>
                <w:rFonts w:cs="B Nazanin"/>
                <w:sz w:val="24"/>
                <w:szCs w:val="24"/>
                <w:rtl/>
              </w:rPr>
              <w:t>آزمون پایان ترم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46DDE500" w14:textId="77777777" w:rsidR="000D28E7" w:rsidRPr="00EB735E" w:rsidRDefault="000D28E7" w:rsidP="000D28E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B735E">
              <w:rPr>
                <w:rFonts w:cs="B Nazanin" w:hint="cs"/>
                <w:sz w:val="24"/>
                <w:szCs w:val="24"/>
                <w:rtl/>
                <w:lang w:bidi="fa-IR"/>
              </w:rPr>
              <w:t>20%</w:t>
            </w:r>
          </w:p>
          <w:p w14:paraId="49A7139B" w14:textId="77777777" w:rsidR="000D28E7" w:rsidRPr="00EB735E" w:rsidRDefault="000D28E7" w:rsidP="000D28E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29A7FCA6" w14:textId="77777777" w:rsidR="000D28E7" w:rsidRPr="00EB735E" w:rsidRDefault="000D28E7" w:rsidP="000D28E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2C942FE4" w14:textId="77777777" w:rsidR="000D28E7" w:rsidRPr="00EB735E" w:rsidRDefault="000D28E7" w:rsidP="000D28E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6EACDB82" w14:textId="4BFE1186" w:rsidR="000D28E7" w:rsidRPr="00EB735E" w:rsidRDefault="000D28E7" w:rsidP="000D28E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EB735E">
              <w:rPr>
                <w:rFonts w:cs="B Nazanin" w:hint="cs"/>
                <w:sz w:val="24"/>
                <w:szCs w:val="24"/>
                <w:rtl/>
                <w:lang w:bidi="fa-IR"/>
              </w:rPr>
              <w:t>80%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4DE0BFF9" w14:textId="77777777" w:rsidR="000D28E7" w:rsidRDefault="000D28E7" w:rsidP="000D28E7">
            <w:pPr>
              <w:pStyle w:val="ListParagraph"/>
              <w:bidi/>
              <w:spacing w:after="0" w:line="240" w:lineRule="auto"/>
              <w:ind w:left="0"/>
              <w:jc w:val="center"/>
              <w:rPr>
                <w:rStyle w:val="Hyperlink"/>
                <w:rFonts w:cs="B Nazanin"/>
                <w:sz w:val="24"/>
                <w:szCs w:val="24"/>
                <w:rtl/>
              </w:rPr>
            </w:pPr>
            <w:r>
              <w:rPr>
                <w:rStyle w:val="Hyperlink"/>
                <w:rFonts w:cs="B Nazanin"/>
                <w:sz w:val="24"/>
                <w:szCs w:val="24"/>
              </w:rPr>
              <w:t xml:space="preserve">Finding information in </w:t>
            </w:r>
            <w:proofErr w:type="gramStart"/>
            <w:r>
              <w:rPr>
                <w:rStyle w:val="Hyperlink"/>
                <w:rFonts w:cs="B Nazanin"/>
                <w:sz w:val="24"/>
                <w:szCs w:val="24"/>
              </w:rPr>
              <w:t>science ,</w:t>
            </w:r>
            <w:proofErr w:type="gramEnd"/>
            <w:r>
              <w:rPr>
                <w:rStyle w:val="Hyperlink"/>
                <w:rFonts w:cs="B Nazanin"/>
                <w:sz w:val="24"/>
                <w:szCs w:val="24"/>
              </w:rPr>
              <w:t xml:space="preserve"> technology and medicine, Routledge publication. Latest </w:t>
            </w:r>
            <w:proofErr w:type="spellStart"/>
            <w:r>
              <w:rPr>
                <w:rStyle w:val="Hyperlink"/>
                <w:rFonts w:cs="B Nazanin"/>
                <w:sz w:val="24"/>
                <w:szCs w:val="24"/>
              </w:rPr>
              <w:t>editition</w:t>
            </w:r>
            <w:proofErr w:type="spellEnd"/>
          </w:p>
          <w:p w14:paraId="786E0807" w14:textId="4C64292D" w:rsidR="000D28E7" w:rsidRPr="00F563A6" w:rsidRDefault="000D28E7" w:rsidP="000D28E7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Style w:val="Hyperlink"/>
                <w:rFonts w:cs="B Nazanin" w:hint="cs"/>
                <w:sz w:val="24"/>
                <w:szCs w:val="24"/>
                <w:rtl/>
              </w:rPr>
              <w:t>فصل اول</w:t>
            </w:r>
          </w:p>
        </w:tc>
      </w:tr>
      <w:tr w:rsidR="000D28E7" w:rsidRPr="00F563A6" w14:paraId="2CCD02A4" w14:textId="77777777" w:rsidTr="0056631E">
        <w:trPr>
          <w:trHeight w:val="2178"/>
          <w:jc w:val="center"/>
        </w:trPr>
        <w:tc>
          <w:tcPr>
            <w:tcW w:w="332" w:type="pct"/>
            <w:shd w:val="clear" w:color="auto" w:fill="auto"/>
            <w:vAlign w:val="center"/>
          </w:tcPr>
          <w:p w14:paraId="473596AF" w14:textId="2EB02952" w:rsidR="000D28E7" w:rsidRPr="00F563A6" w:rsidRDefault="000D28E7" w:rsidP="000D28E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lastRenderedPageBreak/>
              <w:t>2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6DE2A305" w14:textId="12FA81CF" w:rsidR="000D28E7" w:rsidRPr="00EB735E" w:rsidRDefault="000D28E7" w:rsidP="000D28E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EB735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آشنایی با </w:t>
            </w:r>
            <w:r w:rsidRPr="00EB735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کانال های تبادل اطلاعات علمی</w:t>
            </w:r>
          </w:p>
        </w:tc>
        <w:tc>
          <w:tcPr>
            <w:tcW w:w="996" w:type="pct"/>
            <w:shd w:val="clear" w:color="auto" w:fill="auto"/>
            <w:vAlign w:val="center"/>
          </w:tcPr>
          <w:p w14:paraId="3FE01335" w14:textId="2D2806A3" w:rsidR="000D28E7" w:rsidRPr="00EB735E" w:rsidRDefault="000D28E7" w:rsidP="000D28E7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B735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دانشجو بتواند </w:t>
            </w:r>
            <w:r w:rsidRPr="00EB735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نشست های علمی، مجلات، کتاب ها و ...</w:t>
            </w:r>
          </w:p>
          <w:p w14:paraId="004C2327" w14:textId="77777777" w:rsidR="000D28E7" w:rsidRPr="00EB735E" w:rsidRDefault="000D28E7" w:rsidP="000D28E7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B735E">
              <w:rPr>
                <w:rFonts w:cs="B Nazanin" w:hint="cs"/>
                <w:sz w:val="24"/>
                <w:szCs w:val="24"/>
                <w:rtl/>
                <w:lang w:bidi="fa-IR"/>
              </w:rPr>
              <w:t>مبانی مرور متون به روش سیستماتیک را توضیح دهد.</w:t>
            </w:r>
          </w:p>
          <w:p w14:paraId="341E275B" w14:textId="03ED4B6A" w:rsidR="000D28E7" w:rsidRPr="00EB735E" w:rsidRDefault="000D28E7" w:rsidP="000D28E7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EB735E">
              <w:rPr>
                <w:rFonts w:cs="B Nazanin" w:hint="cs"/>
                <w:sz w:val="24"/>
                <w:szCs w:val="24"/>
                <w:rtl/>
                <w:lang w:bidi="fa-IR"/>
              </w:rPr>
              <w:t>دانشجو نسبت به مطالب طرح شده توسط استاد علاقه نشان دهد.</w:t>
            </w:r>
          </w:p>
        </w:tc>
        <w:tc>
          <w:tcPr>
            <w:tcW w:w="490" w:type="pct"/>
            <w:shd w:val="clear" w:color="auto" w:fill="auto"/>
            <w:vAlign w:val="center"/>
          </w:tcPr>
          <w:p w14:paraId="03D89744" w14:textId="4893C174" w:rsidR="000D28E7" w:rsidRPr="00EB735E" w:rsidRDefault="000D28E7" w:rsidP="000D28E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EB735E">
              <w:rPr>
                <w:rFonts w:cs="B Nazanin" w:hint="cs"/>
                <w:sz w:val="24"/>
                <w:szCs w:val="24"/>
                <w:rtl/>
                <w:lang w:bidi="fa-IR"/>
              </w:rPr>
              <w:t>تعیین</w:t>
            </w:r>
            <w:r w:rsidRPr="00EB735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B735E">
              <w:rPr>
                <w:rFonts w:cs="B Nazanin" w:hint="cs"/>
                <w:sz w:val="24"/>
                <w:szCs w:val="24"/>
                <w:rtl/>
                <w:lang w:bidi="fa-IR"/>
              </w:rPr>
              <w:t>سطح</w:t>
            </w:r>
            <w:r w:rsidRPr="00EB735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B735E">
              <w:rPr>
                <w:rFonts w:cs="B Nazanin" w:hint="cs"/>
                <w:sz w:val="24"/>
                <w:szCs w:val="24"/>
                <w:rtl/>
                <w:lang w:bidi="fa-IR"/>
              </w:rPr>
              <w:t>اطلاعات</w:t>
            </w:r>
            <w:r w:rsidRPr="00EB735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B735E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EB735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B735E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EB735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B735E">
              <w:rPr>
                <w:rFonts w:cs="B Nazanin" w:hint="cs"/>
                <w:sz w:val="24"/>
                <w:szCs w:val="24"/>
                <w:rtl/>
                <w:lang w:bidi="fa-IR"/>
              </w:rPr>
              <w:t>طریق</w:t>
            </w:r>
            <w:r w:rsidRPr="00EB735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B735E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677152C2" w14:textId="77777777" w:rsidR="000D28E7" w:rsidRPr="00EB735E" w:rsidRDefault="000D28E7" w:rsidP="000D28E7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B735E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  <w:p w14:paraId="0180D198" w14:textId="77777777" w:rsidR="000D28E7" w:rsidRPr="00EB735E" w:rsidRDefault="000D28E7" w:rsidP="000D28E7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B735E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  <w:r w:rsidRPr="00EB735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B735E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EB735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B735E">
              <w:rPr>
                <w:rFonts w:cs="B Nazanin" w:hint="cs"/>
                <w:sz w:val="24"/>
                <w:szCs w:val="24"/>
                <w:rtl/>
                <w:lang w:bidi="fa-IR"/>
              </w:rPr>
              <w:t>پاسخ</w:t>
            </w:r>
          </w:p>
          <w:p w14:paraId="45F56406" w14:textId="77777777" w:rsidR="000D28E7" w:rsidRPr="00EB735E" w:rsidRDefault="000D28E7" w:rsidP="000D28E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B735E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Pr="00EB735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B735E">
              <w:rPr>
                <w:rFonts w:cs="B Nazanin" w:hint="cs"/>
                <w:sz w:val="24"/>
                <w:szCs w:val="24"/>
                <w:rtl/>
                <w:lang w:bidi="fa-IR"/>
              </w:rPr>
              <w:t>گروهی</w:t>
            </w:r>
          </w:p>
          <w:p w14:paraId="720B0FAC" w14:textId="77777777" w:rsidR="000D28E7" w:rsidRPr="00EB735E" w:rsidRDefault="000D28E7" w:rsidP="000D28E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B735E">
              <w:rPr>
                <w:rFonts w:cs="B Nazanin" w:hint="cs"/>
                <w:sz w:val="24"/>
                <w:szCs w:val="24"/>
                <w:rtl/>
                <w:lang w:bidi="fa-IR"/>
              </w:rPr>
              <w:t>بارش مغزی</w:t>
            </w:r>
          </w:p>
          <w:p w14:paraId="1173F64C" w14:textId="2D652874" w:rsidR="000D28E7" w:rsidRPr="00EB735E" w:rsidRDefault="000D28E7" w:rsidP="000D28E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EB735E">
              <w:rPr>
                <w:rFonts w:cs="B Mitra" w:hint="cs"/>
                <w:sz w:val="20"/>
                <w:szCs w:val="20"/>
                <w:rtl/>
                <w:lang w:bidi="fa-IR"/>
              </w:rPr>
              <w:t>کار عملی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1CF58515" w14:textId="77777777" w:rsidR="000D28E7" w:rsidRPr="00EB735E" w:rsidRDefault="000D28E7" w:rsidP="000D28E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B735E">
              <w:rPr>
                <w:rFonts w:cs="B Nazanin" w:hint="cs"/>
                <w:sz w:val="24"/>
                <w:szCs w:val="24"/>
                <w:rtl/>
                <w:lang w:bidi="fa-IR"/>
              </w:rPr>
              <w:t>کتاب</w:t>
            </w:r>
          </w:p>
          <w:p w14:paraId="11FF374C" w14:textId="77777777" w:rsidR="000D28E7" w:rsidRPr="00EB735E" w:rsidRDefault="000D28E7" w:rsidP="000D28E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B735E">
              <w:rPr>
                <w:rFonts w:cs="B Nazanin" w:hint="cs"/>
                <w:sz w:val="24"/>
                <w:szCs w:val="24"/>
                <w:rtl/>
                <w:lang w:bidi="fa-IR"/>
              </w:rPr>
              <w:t>پاورپوینت</w:t>
            </w:r>
          </w:p>
          <w:p w14:paraId="272FD0F0" w14:textId="06F908B9" w:rsidR="000D28E7" w:rsidRPr="00EB735E" w:rsidRDefault="000D28E7" w:rsidP="000D28E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EB735E">
              <w:rPr>
                <w:rFonts w:cs="B Nazanin" w:hint="cs"/>
                <w:sz w:val="24"/>
                <w:szCs w:val="24"/>
                <w:rtl/>
                <w:lang w:bidi="fa-IR"/>
              </w:rPr>
              <w:t>سخنرانی تعاملی</w:t>
            </w:r>
          </w:p>
        </w:tc>
        <w:tc>
          <w:tcPr>
            <w:tcW w:w="630" w:type="pct"/>
            <w:shd w:val="clear" w:color="auto" w:fill="auto"/>
            <w:vAlign w:val="center"/>
          </w:tcPr>
          <w:p w14:paraId="44D5761A" w14:textId="77777777" w:rsidR="000D28E7" w:rsidRPr="00EB735E" w:rsidRDefault="000D28E7" w:rsidP="000D28E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EB735E">
              <w:rPr>
                <w:rFonts w:cs="B Nazanin"/>
                <w:sz w:val="24"/>
                <w:szCs w:val="24"/>
                <w:rtl/>
              </w:rPr>
              <w:t xml:space="preserve">آزمون هاي تکوینی در طول ترم </w:t>
            </w:r>
          </w:p>
          <w:p w14:paraId="4C209963" w14:textId="77777777" w:rsidR="000D28E7" w:rsidRPr="00EB735E" w:rsidRDefault="000D28E7" w:rsidP="000D28E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300827B5" w14:textId="19A951EB" w:rsidR="000D28E7" w:rsidRPr="00EB735E" w:rsidRDefault="000D28E7" w:rsidP="000D28E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EB735E">
              <w:rPr>
                <w:rFonts w:cs="B Nazanin"/>
                <w:sz w:val="24"/>
                <w:szCs w:val="24"/>
                <w:rtl/>
              </w:rPr>
              <w:t>آزمون پایان ترم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315C0B7C" w14:textId="77777777" w:rsidR="000D28E7" w:rsidRPr="00EB735E" w:rsidRDefault="000D28E7" w:rsidP="000D28E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B735E">
              <w:rPr>
                <w:rFonts w:cs="B Nazanin" w:hint="cs"/>
                <w:sz w:val="24"/>
                <w:szCs w:val="24"/>
                <w:rtl/>
                <w:lang w:bidi="fa-IR"/>
              </w:rPr>
              <w:t>20%</w:t>
            </w:r>
          </w:p>
          <w:p w14:paraId="3331571C" w14:textId="77777777" w:rsidR="000D28E7" w:rsidRPr="00EB735E" w:rsidRDefault="000D28E7" w:rsidP="000D28E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06E79675" w14:textId="77777777" w:rsidR="000D28E7" w:rsidRPr="00EB735E" w:rsidRDefault="000D28E7" w:rsidP="000D28E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7D83AC57" w14:textId="77777777" w:rsidR="000D28E7" w:rsidRPr="00EB735E" w:rsidRDefault="000D28E7" w:rsidP="000D28E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43E80785" w14:textId="3F777B65" w:rsidR="000D28E7" w:rsidRPr="00EB735E" w:rsidRDefault="000D28E7" w:rsidP="000D28E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EB735E">
              <w:rPr>
                <w:rFonts w:cs="B Nazanin" w:hint="cs"/>
                <w:sz w:val="24"/>
                <w:szCs w:val="24"/>
                <w:rtl/>
                <w:lang w:bidi="fa-IR"/>
              </w:rPr>
              <w:t>80%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5FE49280" w14:textId="77777777" w:rsidR="000D28E7" w:rsidRDefault="000D28E7" w:rsidP="000D28E7">
            <w:pPr>
              <w:pStyle w:val="ListParagraph"/>
              <w:bidi/>
              <w:spacing w:after="0" w:line="240" w:lineRule="auto"/>
              <w:ind w:left="0"/>
              <w:jc w:val="center"/>
              <w:rPr>
                <w:rStyle w:val="Hyperlink"/>
                <w:rFonts w:cs="B Nazanin"/>
                <w:sz w:val="24"/>
                <w:szCs w:val="24"/>
                <w:rtl/>
              </w:rPr>
            </w:pPr>
            <w:r>
              <w:rPr>
                <w:rStyle w:val="Hyperlink"/>
                <w:rFonts w:cs="B Nazanin"/>
                <w:sz w:val="24"/>
                <w:szCs w:val="24"/>
              </w:rPr>
              <w:t>Doing a literature review in health and social care: a practical guide, open university press. latest edition</w:t>
            </w:r>
          </w:p>
          <w:p w14:paraId="37755F12" w14:textId="28EA6FF6" w:rsidR="000D28E7" w:rsidRPr="00F563A6" w:rsidRDefault="000D28E7" w:rsidP="000D28E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Style w:val="Hyperlink"/>
                <w:rFonts w:cs="B Nazanin" w:hint="cs"/>
                <w:sz w:val="24"/>
                <w:szCs w:val="24"/>
                <w:rtl/>
              </w:rPr>
              <w:t>فصل دوم و سوم</w:t>
            </w:r>
          </w:p>
        </w:tc>
      </w:tr>
      <w:tr w:rsidR="000D28E7" w:rsidRPr="00F563A6" w14:paraId="0DF64EBA" w14:textId="77777777" w:rsidTr="0056631E">
        <w:trPr>
          <w:trHeight w:val="2178"/>
          <w:jc w:val="center"/>
        </w:trPr>
        <w:tc>
          <w:tcPr>
            <w:tcW w:w="332" w:type="pct"/>
            <w:shd w:val="clear" w:color="auto" w:fill="auto"/>
            <w:vAlign w:val="center"/>
          </w:tcPr>
          <w:p w14:paraId="69848444" w14:textId="50F67783" w:rsidR="000D28E7" w:rsidRPr="00F563A6" w:rsidRDefault="000D28E7" w:rsidP="000D28E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1BD30909" w14:textId="2F529B25" w:rsidR="000D28E7" w:rsidRPr="00EB735E" w:rsidRDefault="000D28E7" w:rsidP="000D28E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bookmarkStart w:id="0" w:name="_GoBack"/>
            <w:bookmarkEnd w:id="0"/>
            <w:r w:rsidRPr="00EB735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آشنایی با </w:t>
            </w:r>
            <w:r w:rsidRPr="00EB735E">
              <w:rPr>
                <w:rFonts w:cs="B Nazanin" w:hint="cs"/>
                <w:sz w:val="24"/>
                <w:szCs w:val="24"/>
                <w:rtl/>
                <w:lang w:bidi="fa-IR"/>
              </w:rPr>
              <w:t>منابع  و نحوه تدوین</w:t>
            </w:r>
          </w:p>
        </w:tc>
        <w:tc>
          <w:tcPr>
            <w:tcW w:w="996" w:type="pct"/>
            <w:shd w:val="clear" w:color="auto" w:fill="auto"/>
            <w:vAlign w:val="center"/>
          </w:tcPr>
          <w:p w14:paraId="28662114" w14:textId="77777777" w:rsidR="000D28E7" w:rsidRPr="00EB735E" w:rsidRDefault="000D28E7" w:rsidP="000D28E7">
            <w:pPr>
              <w:bidi/>
              <w:spacing w:after="0" w:line="240" w:lineRule="auto"/>
              <w:contextualSpacing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  <w:p w14:paraId="04A75D3D" w14:textId="4E61E47C" w:rsidR="000D28E7" w:rsidRPr="00EB735E" w:rsidRDefault="000D28E7" w:rsidP="000D28E7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B735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دانشجو بتواند </w:t>
            </w:r>
            <w:r w:rsidRPr="00EB735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منابع تدوین سوال پژوهشی و نحوه تدوین عبارات جستجو با استفاده از استراتژی های جستجو، چگونگی سازماندهی، ذخیره سازی و خلاصه سازی مدارک یا منابع علمی را نام ببرد.</w:t>
            </w:r>
          </w:p>
          <w:p w14:paraId="0DEF7B30" w14:textId="77777777" w:rsidR="000D28E7" w:rsidRPr="00EB735E" w:rsidRDefault="000D28E7" w:rsidP="000D28E7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B735E">
              <w:rPr>
                <w:rFonts w:cs="B Nazanin" w:hint="cs"/>
                <w:sz w:val="24"/>
                <w:szCs w:val="24"/>
                <w:rtl/>
                <w:lang w:bidi="fa-IR"/>
              </w:rPr>
              <w:t>دانشجو در فرایند تدوین یک فرضیه مشارکت فعالانه داشته باشد.</w:t>
            </w:r>
          </w:p>
          <w:p w14:paraId="1C874F07" w14:textId="77777777" w:rsidR="000D28E7" w:rsidRPr="00EB735E" w:rsidRDefault="000D28E7" w:rsidP="000D28E7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0A0E5A11" w14:textId="5BA6C87C" w:rsidR="000D28E7" w:rsidRPr="00EB735E" w:rsidRDefault="000D28E7" w:rsidP="000D28E7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14:paraId="63A1EFB4" w14:textId="23B0A1B0" w:rsidR="000D28E7" w:rsidRPr="00EB735E" w:rsidRDefault="000D28E7" w:rsidP="000D28E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EB735E">
              <w:rPr>
                <w:rFonts w:cs="B Nazanin" w:hint="cs"/>
                <w:sz w:val="24"/>
                <w:szCs w:val="24"/>
                <w:rtl/>
                <w:lang w:bidi="fa-IR"/>
              </w:rPr>
              <w:t>تعیین</w:t>
            </w:r>
            <w:r w:rsidRPr="00EB735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B735E">
              <w:rPr>
                <w:rFonts w:cs="B Nazanin" w:hint="cs"/>
                <w:sz w:val="24"/>
                <w:szCs w:val="24"/>
                <w:rtl/>
                <w:lang w:bidi="fa-IR"/>
              </w:rPr>
              <w:t>سطح</w:t>
            </w:r>
            <w:r w:rsidRPr="00EB735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B735E">
              <w:rPr>
                <w:rFonts w:cs="B Nazanin" w:hint="cs"/>
                <w:sz w:val="24"/>
                <w:szCs w:val="24"/>
                <w:rtl/>
                <w:lang w:bidi="fa-IR"/>
              </w:rPr>
              <w:t>اطلاعات</w:t>
            </w:r>
            <w:r w:rsidRPr="00EB735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B735E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EB735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B735E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EB735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B735E">
              <w:rPr>
                <w:rFonts w:cs="B Nazanin" w:hint="cs"/>
                <w:sz w:val="24"/>
                <w:szCs w:val="24"/>
                <w:rtl/>
                <w:lang w:bidi="fa-IR"/>
              </w:rPr>
              <w:t>طریق</w:t>
            </w:r>
            <w:r w:rsidRPr="00EB735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B735E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4A379D13" w14:textId="77777777" w:rsidR="000D28E7" w:rsidRPr="00EB735E" w:rsidRDefault="000D28E7" w:rsidP="000D28E7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B735E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  <w:p w14:paraId="5291CE53" w14:textId="77777777" w:rsidR="000D28E7" w:rsidRPr="00EB735E" w:rsidRDefault="000D28E7" w:rsidP="000D28E7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B735E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  <w:r w:rsidRPr="00EB735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B735E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EB735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B735E">
              <w:rPr>
                <w:rFonts w:cs="B Nazanin" w:hint="cs"/>
                <w:sz w:val="24"/>
                <w:szCs w:val="24"/>
                <w:rtl/>
                <w:lang w:bidi="fa-IR"/>
              </w:rPr>
              <w:t>پاسخ</w:t>
            </w:r>
          </w:p>
          <w:p w14:paraId="3EA5199F" w14:textId="77777777" w:rsidR="000D28E7" w:rsidRPr="00EB735E" w:rsidRDefault="000D28E7" w:rsidP="000D28E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B735E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Pr="00EB735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B735E">
              <w:rPr>
                <w:rFonts w:cs="B Nazanin" w:hint="cs"/>
                <w:sz w:val="24"/>
                <w:szCs w:val="24"/>
                <w:rtl/>
                <w:lang w:bidi="fa-IR"/>
              </w:rPr>
              <w:t>گروهی</w:t>
            </w:r>
          </w:p>
          <w:p w14:paraId="5ED4CFF0" w14:textId="77777777" w:rsidR="000D28E7" w:rsidRPr="00EB735E" w:rsidRDefault="000D28E7" w:rsidP="000D28E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B735E">
              <w:rPr>
                <w:rFonts w:cs="B Nazanin" w:hint="cs"/>
                <w:sz w:val="24"/>
                <w:szCs w:val="24"/>
                <w:rtl/>
                <w:lang w:bidi="fa-IR"/>
              </w:rPr>
              <w:t>بارش مغزی</w:t>
            </w:r>
          </w:p>
          <w:p w14:paraId="5675A8B4" w14:textId="253A0899" w:rsidR="000D28E7" w:rsidRPr="00EB735E" w:rsidRDefault="000D28E7" w:rsidP="000D28E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EB735E">
              <w:rPr>
                <w:rFonts w:cs="B Mitra" w:hint="cs"/>
                <w:sz w:val="20"/>
                <w:szCs w:val="20"/>
                <w:rtl/>
                <w:lang w:bidi="fa-IR"/>
              </w:rPr>
              <w:t>کار عملی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505B1CB3" w14:textId="77777777" w:rsidR="000D28E7" w:rsidRPr="00EB735E" w:rsidRDefault="000D28E7" w:rsidP="000D28E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B735E">
              <w:rPr>
                <w:rFonts w:cs="B Nazanin" w:hint="cs"/>
                <w:sz w:val="24"/>
                <w:szCs w:val="24"/>
                <w:rtl/>
                <w:lang w:bidi="fa-IR"/>
              </w:rPr>
              <w:t>کتاب</w:t>
            </w:r>
          </w:p>
          <w:p w14:paraId="5268E41B" w14:textId="77777777" w:rsidR="000D28E7" w:rsidRPr="00EB735E" w:rsidRDefault="000D28E7" w:rsidP="000D28E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B735E">
              <w:rPr>
                <w:rFonts w:cs="B Nazanin" w:hint="cs"/>
                <w:sz w:val="24"/>
                <w:szCs w:val="24"/>
                <w:rtl/>
                <w:lang w:bidi="fa-IR"/>
              </w:rPr>
              <w:t>پاورپوینت</w:t>
            </w:r>
          </w:p>
          <w:p w14:paraId="7AD5D2D6" w14:textId="1D03BAED" w:rsidR="000D28E7" w:rsidRPr="00EB735E" w:rsidRDefault="000D28E7" w:rsidP="000D28E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EB735E">
              <w:rPr>
                <w:rFonts w:cs="B Nazanin" w:hint="cs"/>
                <w:sz w:val="24"/>
                <w:szCs w:val="24"/>
                <w:rtl/>
                <w:lang w:bidi="fa-IR"/>
              </w:rPr>
              <w:t>سخنرانی تعاملی</w:t>
            </w:r>
          </w:p>
        </w:tc>
        <w:tc>
          <w:tcPr>
            <w:tcW w:w="630" w:type="pct"/>
            <w:shd w:val="clear" w:color="auto" w:fill="auto"/>
            <w:vAlign w:val="center"/>
          </w:tcPr>
          <w:p w14:paraId="68ABF099" w14:textId="77777777" w:rsidR="000D28E7" w:rsidRPr="00EB735E" w:rsidRDefault="000D28E7" w:rsidP="000D28E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EB735E">
              <w:rPr>
                <w:rFonts w:cs="B Nazanin"/>
                <w:sz w:val="24"/>
                <w:szCs w:val="24"/>
                <w:rtl/>
              </w:rPr>
              <w:t xml:space="preserve">آزمون هاي تکوینی در طول ترم </w:t>
            </w:r>
          </w:p>
          <w:p w14:paraId="273A0476" w14:textId="77777777" w:rsidR="000D28E7" w:rsidRPr="00EB735E" w:rsidRDefault="000D28E7" w:rsidP="000D28E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53E444DC" w14:textId="77C9E567" w:rsidR="000D28E7" w:rsidRPr="00EB735E" w:rsidRDefault="000D28E7" w:rsidP="000D28E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EB735E">
              <w:rPr>
                <w:rFonts w:cs="B Nazanin"/>
                <w:sz w:val="24"/>
                <w:szCs w:val="24"/>
                <w:rtl/>
              </w:rPr>
              <w:t>آزمون پایان ترم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1F7DF411" w14:textId="77777777" w:rsidR="000D28E7" w:rsidRPr="00EB735E" w:rsidRDefault="000D28E7" w:rsidP="000D28E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B735E">
              <w:rPr>
                <w:rFonts w:cs="B Nazanin" w:hint="cs"/>
                <w:sz w:val="24"/>
                <w:szCs w:val="24"/>
                <w:rtl/>
                <w:lang w:bidi="fa-IR"/>
              </w:rPr>
              <w:t>20%</w:t>
            </w:r>
          </w:p>
          <w:p w14:paraId="3E0903F2" w14:textId="77777777" w:rsidR="000D28E7" w:rsidRPr="00EB735E" w:rsidRDefault="000D28E7" w:rsidP="000D28E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7AE93799" w14:textId="77777777" w:rsidR="000D28E7" w:rsidRPr="00EB735E" w:rsidRDefault="000D28E7" w:rsidP="000D28E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6006DCDE" w14:textId="77777777" w:rsidR="000D28E7" w:rsidRPr="00EB735E" w:rsidRDefault="000D28E7" w:rsidP="000D28E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77328130" w14:textId="02542D42" w:rsidR="000D28E7" w:rsidRPr="00EB735E" w:rsidRDefault="000D28E7" w:rsidP="000D28E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EB735E">
              <w:rPr>
                <w:rFonts w:cs="B Nazanin" w:hint="cs"/>
                <w:sz w:val="24"/>
                <w:szCs w:val="24"/>
                <w:rtl/>
                <w:lang w:bidi="fa-IR"/>
              </w:rPr>
              <w:t>80%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5D2260AC" w14:textId="77777777" w:rsidR="000D28E7" w:rsidRDefault="000D28E7" w:rsidP="000D28E7">
            <w:pPr>
              <w:pStyle w:val="ListParagraph"/>
              <w:bidi/>
              <w:spacing w:after="0" w:line="240" w:lineRule="auto"/>
              <w:ind w:left="0"/>
              <w:jc w:val="center"/>
              <w:rPr>
                <w:rStyle w:val="Hyperlink"/>
                <w:rFonts w:cs="B Nazanin"/>
                <w:sz w:val="24"/>
                <w:szCs w:val="24"/>
                <w:rtl/>
              </w:rPr>
            </w:pPr>
            <w:r>
              <w:rPr>
                <w:rStyle w:val="Hyperlink"/>
                <w:rFonts w:cs="B Nazanin"/>
                <w:sz w:val="24"/>
                <w:szCs w:val="24"/>
              </w:rPr>
              <w:t xml:space="preserve">Online searching: a guide to finding quality information efficiently and effectively, </w:t>
            </w:r>
            <w:proofErr w:type="spellStart"/>
            <w:r>
              <w:rPr>
                <w:rStyle w:val="Hyperlink"/>
                <w:rFonts w:cs="B Nazanin"/>
                <w:sz w:val="24"/>
                <w:szCs w:val="24"/>
              </w:rPr>
              <w:t>Rowman</w:t>
            </w:r>
            <w:proofErr w:type="spellEnd"/>
            <w:r>
              <w:rPr>
                <w:rStyle w:val="Hyperlink"/>
                <w:rFonts w:cs="B Nazanin"/>
                <w:sz w:val="24"/>
                <w:szCs w:val="24"/>
              </w:rPr>
              <w:t xml:space="preserve"> @ Littlefield, latest edition</w:t>
            </w:r>
          </w:p>
          <w:p w14:paraId="67930366" w14:textId="77EB28BC" w:rsidR="000D28E7" w:rsidRPr="00F563A6" w:rsidRDefault="000D28E7" w:rsidP="000D28E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Style w:val="Hyperlink"/>
                <w:rFonts w:cs="B Nazanin" w:hint="cs"/>
                <w:sz w:val="24"/>
                <w:szCs w:val="24"/>
                <w:rtl/>
              </w:rPr>
              <w:t>فصل چهارم</w:t>
            </w:r>
          </w:p>
        </w:tc>
      </w:tr>
      <w:tr w:rsidR="000D28E7" w:rsidRPr="00F563A6" w14:paraId="6FE42CD1" w14:textId="77777777" w:rsidTr="0056631E">
        <w:trPr>
          <w:trHeight w:val="2178"/>
          <w:jc w:val="center"/>
        </w:trPr>
        <w:tc>
          <w:tcPr>
            <w:tcW w:w="332" w:type="pct"/>
            <w:shd w:val="clear" w:color="auto" w:fill="auto"/>
            <w:vAlign w:val="center"/>
          </w:tcPr>
          <w:p w14:paraId="42B9F3A2" w14:textId="732397FB" w:rsidR="000D28E7" w:rsidRPr="00F563A6" w:rsidRDefault="000D28E7" w:rsidP="000D28E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72C4752D" w14:textId="0F16B615" w:rsidR="000D28E7" w:rsidRPr="00EB735E" w:rsidRDefault="000D28E7" w:rsidP="000D28E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EB735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آشنایی با </w:t>
            </w:r>
            <w:r w:rsidRPr="00EB735E">
              <w:rPr>
                <w:rFonts w:cs="B Nazanin" w:hint="cs"/>
                <w:sz w:val="24"/>
                <w:szCs w:val="24"/>
                <w:rtl/>
                <w:lang w:bidi="fa-IR"/>
              </w:rPr>
              <w:t>مرجع نویسی</w:t>
            </w:r>
          </w:p>
        </w:tc>
        <w:tc>
          <w:tcPr>
            <w:tcW w:w="996" w:type="pct"/>
            <w:shd w:val="clear" w:color="auto" w:fill="auto"/>
            <w:vAlign w:val="center"/>
          </w:tcPr>
          <w:p w14:paraId="3E334AA9" w14:textId="4172D67C" w:rsidR="000D28E7" w:rsidRPr="00EB735E" w:rsidRDefault="000D28E7" w:rsidP="000D28E7">
            <w:pPr>
              <w:bidi/>
              <w:spacing w:after="0" w:line="240" w:lineRule="auto"/>
              <w:contextualSpacing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B735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دانشجو بتواند </w:t>
            </w:r>
            <w:r w:rsidRPr="00EB735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مرجع نویسی و نرم افزار های مدیریت منابع( اندنوت، مندلی یا سایر نرم افزار های رایج) را تبیین کند.</w:t>
            </w:r>
          </w:p>
          <w:p w14:paraId="6D9B2500" w14:textId="73E775C5" w:rsidR="000D28E7" w:rsidRPr="00EB735E" w:rsidRDefault="000D28E7" w:rsidP="000D28E7">
            <w:pPr>
              <w:bidi/>
              <w:spacing w:after="0" w:line="240" w:lineRule="auto"/>
              <w:contextualSpacing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EB735E">
              <w:rPr>
                <w:rFonts w:cs="B Nazanin" w:hint="cs"/>
                <w:sz w:val="24"/>
                <w:szCs w:val="24"/>
                <w:rtl/>
                <w:lang w:bidi="fa-IR"/>
              </w:rPr>
              <w:t>دانشجو نسبت به مطالب طرح شده توسط استاد علاقه نشان دهد.</w:t>
            </w:r>
          </w:p>
          <w:p w14:paraId="75D02BB1" w14:textId="77777777" w:rsidR="000D28E7" w:rsidRPr="00EB735E" w:rsidRDefault="000D28E7" w:rsidP="000D28E7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14:paraId="4E291851" w14:textId="50C40664" w:rsidR="000D28E7" w:rsidRPr="00EB735E" w:rsidRDefault="000D28E7" w:rsidP="000D28E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EB735E">
              <w:rPr>
                <w:rFonts w:cs="B Nazanin" w:hint="cs"/>
                <w:sz w:val="24"/>
                <w:szCs w:val="24"/>
                <w:rtl/>
                <w:lang w:bidi="fa-IR"/>
              </w:rPr>
              <w:t>تعیین</w:t>
            </w:r>
            <w:r w:rsidRPr="00EB735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B735E">
              <w:rPr>
                <w:rFonts w:cs="B Nazanin" w:hint="cs"/>
                <w:sz w:val="24"/>
                <w:szCs w:val="24"/>
                <w:rtl/>
                <w:lang w:bidi="fa-IR"/>
              </w:rPr>
              <w:t>سطح</w:t>
            </w:r>
            <w:r w:rsidRPr="00EB735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B735E">
              <w:rPr>
                <w:rFonts w:cs="B Nazanin" w:hint="cs"/>
                <w:sz w:val="24"/>
                <w:szCs w:val="24"/>
                <w:rtl/>
                <w:lang w:bidi="fa-IR"/>
              </w:rPr>
              <w:t>اطلاعات</w:t>
            </w:r>
            <w:r w:rsidRPr="00EB735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B735E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EB735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B735E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EB735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B735E">
              <w:rPr>
                <w:rFonts w:cs="B Nazanin" w:hint="cs"/>
                <w:sz w:val="24"/>
                <w:szCs w:val="24"/>
                <w:rtl/>
                <w:lang w:bidi="fa-IR"/>
              </w:rPr>
              <w:t>طریق</w:t>
            </w:r>
            <w:r w:rsidRPr="00EB735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B735E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0B3611BC" w14:textId="77777777" w:rsidR="000D28E7" w:rsidRPr="00EB735E" w:rsidRDefault="000D28E7" w:rsidP="000D28E7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B735E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  <w:p w14:paraId="3452FFE3" w14:textId="77777777" w:rsidR="000D28E7" w:rsidRPr="00EB735E" w:rsidRDefault="000D28E7" w:rsidP="000D28E7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B735E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  <w:r w:rsidRPr="00EB735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B735E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EB735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B735E">
              <w:rPr>
                <w:rFonts w:cs="B Nazanin" w:hint="cs"/>
                <w:sz w:val="24"/>
                <w:szCs w:val="24"/>
                <w:rtl/>
                <w:lang w:bidi="fa-IR"/>
              </w:rPr>
              <w:t>پاسخ</w:t>
            </w:r>
          </w:p>
          <w:p w14:paraId="6F2F6FD8" w14:textId="77777777" w:rsidR="000D28E7" w:rsidRPr="00EB735E" w:rsidRDefault="000D28E7" w:rsidP="000D28E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B735E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Pr="00EB735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B735E">
              <w:rPr>
                <w:rFonts w:cs="B Nazanin" w:hint="cs"/>
                <w:sz w:val="24"/>
                <w:szCs w:val="24"/>
                <w:rtl/>
                <w:lang w:bidi="fa-IR"/>
              </w:rPr>
              <w:t>گروهی</w:t>
            </w:r>
          </w:p>
          <w:p w14:paraId="09E29D25" w14:textId="77777777" w:rsidR="000D28E7" w:rsidRPr="00EB735E" w:rsidRDefault="000D28E7" w:rsidP="000D28E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B735E">
              <w:rPr>
                <w:rFonts w:cs="B Nazanin" w:hint="cs"/>
                <w:sz w:val="24"/>
                <w:szCs w:val="24"/>
                <w:rtl/>
                <w:lang w:bidi="fa-IR"/>
              </w:rPr>
              <w:t>بارش مغزی</w:t>
            </w:r>
          </w:p>
          <w:p w14:paraId="1996AE60" w14:textId="55B348AA" w:rsidR="000D28E7" w:rsidRPr="00EB735E" w:rsidRDefault="000D28E7" w:rsidP="000D28E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EB735E">
              <w:rPr>
                <w:rFonts w:cs="B Mitra" w:hint="cs"/>
                <w:sz w:val="20"/>
                <w:szCs w:val="20"/>
                <w:rtl/>
                <w:lang w:bidi="fa-IR"/>
              </w:rPr>
              <w:t>کار عملی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09C5A64C" w14:textId="77777777" w:rsidR="000D28E7" w:rsidRPr="00EB735E" w:rsidRDefault="000D28E7" w:rsidP="000D28E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B735E">
              <w:rPr>
                <w:rFonts w:cs="B Nazanin" w:hint="cs"/>
                <w:sz w:val="24"/>
                <w:szCs w:val="24"/>
                <w:rtl/>
                <w:lang w:bidi="fa-IR"/>
              </w:rPr>
              <w:t>کتاب</w:t>
            </w:r>
          </w:p>
          <w:p w14:paraId="7E895D37" w14:textId="77777777" w:rsidR="000D28E7" w:rsidRPr="00EB735E" w:rsidRDefault="000D28E7" w:rsidP="000D28E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B735E">
              <w:rPr>
                <w:rFonts w:cs="B Nazanin" w:hint="cs"/>
                <w:sz w:val="24"/>
                <w:szCs w:val="24"/>
                <w:rtl/>
                <w:lang w:bidi="fa-IR"/>
              </w:rPr>
              <w:t>پاورپوینت</w:t>
            </w:r>
          </w:p>
          <w:p w14:paraId="44AC4F46" w14:textId="76C9FC3D" w:rsidR="000D28E7" w:rsidRPr="00EB735E" w:rsidRDefault="000D28E7" w:rsidP="000D28E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EB735E">
              <w:rPr>
                <w:rFonts w:cs="B Nazanin" w:hint="cs"/>
                <w:sz w:val="24"/>
                <w:szCs w:val="24"/>
                <w:rtl/>
                <w:lang w:bidi="fa-IR"/>
              </w:rPr>
              <w:t>سخنرانی تعاملی</w:t>
            </w:r>
          </w:p>
        </w:tc>
        <w:tc>
          <w:tcPr>
            <w:tcW w:w="630" w:type="pct"/>
            <w:shd w:val="clear" w:color="auto" w:fill="auto"/>
            <w:vAlign w:val="center"/>
          </w:tcPr>
          <w:p w14:paraId="5971FF4A" w14:textId="77777777" w:rsidR="000D28E7" w:rsidRPr="00EB735E" w:rsidRDefault="000D28E7" w:rsidP="000D28E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EB735E">
              <w:rPr>
                <w:rFonts w:cs="B Nazanin"/>
                <w:sz w:val="24"/>
                <w:szCs w:val="24"/>
                <w:rtl/>
              </w:rPr>
              <w:t xml:space="preserve">آزمون هاي تکوینی در طول ترم </w:t>
            </w:r>
          </w:p>
          <w:p w14:paraId="055B8D22" w14:textId="77777777" w:rsidR="000D28E7" w:rsidRPr="00EB735E" w:rsidRDefault="000D28E7" w:rsidP="000D28E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6FFF4143" w14:textId="2441FD43" w:rsidR="000D28E7" w:rsidRPr="00EB735E" w:rsidRDefault="000D28E7" w:rsidP="000D28E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EB735E">
              <w:rPr>
                <w:rFonts w:cs="B Nazanin"/>
                <w:sz w:val="24"/>
                <w:szCs w:val="24"/>
                <w:rtl/>
              </w:rPr>
              <w:t>آزمون پایان ترم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479F145F" w14:textId="77777777" w:rsidR="000D28E7" w:rsidRPr="00EB735E" w:rsidRDefault="000D28E7" w:rsidP="000D28E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B735E">
              <w:rPr>
                <w:rFonts w:cs="B Nazanin" w:hint="cs"/>
                <w:sz w:val="24"/>
                <w:szCs w:val="24"/>
                <w:rtl/>
                <w:lang w:bidi="fa-IR"/>
              </w:rPr>
              <w:t>20%</w:t>
            </w:r>
          </w:p>
          <w:p w14:paraId="3CDD4F43" w14:textId="77777777" w:rsidR="000D28E7" w:rsidRPr="00EB735E" w:rsidRDefault="000D28E7" w:rsidP="000D28E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11369383" w14:textId="77777777" w:rsidR="000D28E7" w:rsidRPr="00EB735E" w:rsidRDefault="000D28E7" w:rsidP="000D28E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75C5B7B7" w14:textId="77777777" w:rsidR="000D28E7" w:rsidRPr="00EB735E" w:rsidRDefault="000D28E7" w:rsidP="000D28E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2E77A9A4" w14:textId="3D25F159" w:rsidR="000D28E7" w:rsidRPr="00EB735E" w:rsidRDefault="000D28E7" w:rsidP="000D28E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EB735E">
              <w:rPr>
                <w:rFonts w:cs="B Nazanin" w:hint="cs"/>
                <w:sz w:val="24"/>
                <w:szCs w:val="24"/>
                <w:rtl/>
                <w:lang w:bidi="fa-IR"/>
              </w:rPr>
              <w:t>80%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306B93F9" w14:textId="77777777" w:rsidR="000D28E7" w:rsidRDefault="000D28E7" w:rsidP="000D28E7">
            <w:pPr>
              <w:pStyle w:val="ListParagraph"/>
              <w:bidi/>
              <w:spacing w:after="0" w:line="240" w:lineRule="auto"/>
              <w:ind w:left="0"/>
              <w:jc w:val="center"/>
              <w:rPr>
                <w:rStyle w:val="Hyperlink"/>
                <w:rFonts w:cs="B Nazanin"/>
                <w:sz w:val="24"/>
                <w:szCs w:val="24"/>
                <w:rtl/>
              </w:rPr>
            </w:pPr>
            <w:r>
              <w:rPr>
                <w:rStyle w:val="Hyperlink"/>
                <w:rFonts w:cs="B Nazanin"/>
                <w:sz w:val="24"/>
                <w:szCs w:val="24"/>
              </w:rPr>
              <w:t xml:space="preserve">Online searching: a guide to finding quality information efficiently and effectively, </w:t>
            </w:r>
            <w:proofErr w:type="spellStart"/>
            <w:r>
              <w:rPr>
                <w:rStyle w:val="Hyperlink"/>
                <w:rFonts w:cs="B Nazanin"/>
                <w:sz w:val="24"/>
                <w:szCs w:val="24"/>
              </w:rPr>
              <w:t>Rowman</w:t>
            </w:r>
            <w:proofErr w:type="spellEnd"/>
            <w:r>
              <w:rPr>
                <w:rStyle w:val="Hyperlink"/>
                <w:rFonts w:cs="B Nazanin"/>
                <w:sz w:val="24"/>
                <w:szCs w:val="24"/>
              </w:rPr>
              <w:t xml:space="preserve"> @ </w:t>
            </w:r>
            <w:r>
              <w:rPr>
                <w:rStyle w:val="Hyperlink"/>
                <w:rFonts w:cs="B Nazanin"/>
                <w:sz w:val="24"/>
                <w:szCs w:val="24"/>
              </w:rPr>
              <w:lastRenderedPageBreak/>
              <w:t>Littlefield, latest edition</w:t>
            </w:r>
          </w:p>
          <w:p w14:paraId="3FB3CD9F" w14:textId="77CAFC9E" w:rsidR="000D28E7" w:rsidRPr="00F563A6" w:rsidRDefault="000D28E7" w:rsidP="000D28E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Style w:val="Hyperlink"/>
                <w:rFonts w:cs="B Nazanin" w:hint="cs"/>
                <w:sz w:val="24"/>
                <w:szCs w:val="24"/>
                <w:rtl/>
              </w:rPr>
              <w:t>فصل اول تا پنجم</w:t>
            </w:r>
          </w:p>
        </w:tc>
      </w:tr>
      <w:tr w:rsidR="000D28E7" w:rsidRPr="00F563A6" w14:paraId="7C3F873A" w14:textId="77777777" w:rsidTr="0056631E">
        <w:trPr>
          <w:trHeight w:val="2178"/>
          <w:jc w:val="center"/>
        </w:trPr>
        <w:tc>
          <w:tcPr>
            <w:tcW w:w="332" w:type="pct"/>
            <w:shd w:val="clear" w:color="auto" w:fill="auto"/>
            <w:vAlign w:val="center"/>
          </w:tcPr>
          <w:p w14:paraId="14F81DEC" w14:textId="13112554" w:rsidR="000D28E7" w:rsidRPr="00F563A6" w:rsidRDefault="000D28E7" w:rsidP="000D28E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lastRenderedPageBreak/>
              <w:t>5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13D1D1C6" w14:textId="32132EC8" w:rsidR="000D28E7" w:rsidRPr="00EB735E" w:rsidRDefault="000D28E7" w:rsidP="000D28E7">
            <w:pPr>
              <w:bidi/>
              <w:spacing w:after="0" w:line="240" w:lineRule="auto"/>
              <w:contextualSpacing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EB735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آشنایی با </w:t>
            </w:r>
            <w:r w:rsidRPr="00EB735E">
              <w:rPr>
                <w:rFonts w:cs="B Nazanin" w:hint="cs"/>
                <w:sz w:val="24"/>
                <w:szCs w:val="24"/>
                <w:rtl/>
                <w:lang w:bidi="fa-IR"/>
              </w:rPr>
              <w:t>منابع دانش علوم پزشکی</w:t>
            </w:r>
          </w:p>
          <w:p w14:paraId="0DA0963E" w14:textId="77777777" w:rsidR="000D28E7" w:rsidRPr="00EB735E" w:rsidRDefault="000D28E7" w:rsidP="000D28E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996" w:type="pct"/>
            <w:shd w:val="clear" w:color="auto" w:fill="auto"/>
            <w:vAlign w:val="center"/>
          </w:tcPr>
          <w:p w14:paraId="295E8E76" w14:textId="77777777" w:rsidR="000D28E7" w:rsidRPr="00EB735E" w:rsidRDefault="000D28E7" w:rsidP="000D28E7">
            <w:pPr>
              <w:bidi/>
              <w:spacing w:after="0" w:line="240" w:lineRule="auto"/>
              <w:contextualSpacing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B735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دانشجو بتواند </w:t>
            </w:r>
            <w:r w:rsidRPr="00EB735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معرفی کلی و کاربردی انواع منابع دانش در علوم پزشکی (منابع چاپی، الکترونیک و ...) را تعریف کند.</w:t>
            </w:r>
          </w:p>
          <w:p w14:paraId="55DD1B2D" w14:textId="77777777" w:rsidR="000D28E7" w:rsidRPr="00EB735E" w:rsidRDefault="000D28E7" w:rsidP="000D28E7">
            <w:pPr>
              <w:bidi/>
              <w:spacing w:after="0" w:line="240" w:lineRule="auto"/>
              <w:contextualSpacing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B735E">
              <w:rPr>
                <w:rFonts w:cs="B Nazanin" w:hint="cs"/>
                <w:sz w:val="24"/>
                <w:szCs w:val="24"/>
                <w:rtl/>
                <w:lang w:bidi="fa-IR"/>
              </w:rPr>
              <w:t>دانشجو با حرکات چشم و سر نسبت به بحث های کلاسی واکنش نشان دهد.</w:t>
            </w:r>
          </w:p>
          <w:p w14:paraId="1E687335" w14:textId="77777777" w:rsidR="000D28E7" w:rsidRPr="00EB735E" w:rsidRDefault="000D28E7" w:rsidP="000D28E7">
            <w:pPr>
              <w:bidi/>
              <w:spacing w:after="0" w:line="240" w:lineRule="auto"/>
              <w:contextualSpacing/>
              <w:jc w:val="both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 w:rsidRPr="00EB735E">
              <w:rPr>
                <w:rFonts w:cs="B Nazanin" w:hint="cs"/>
                <w:sz w:val="24"/>
                <w:szCs w:val="24"/>
                <w:rtl/>
                <w:lang w:bidi="fa-IR"/>
              </w:rPr>
              <w:t>دانشجو با حرکات چشم و سر نسبت به بحث های کلاسی واکنش نشان دهد.</w:t>
            </w:r>
          </w:p>
          <w:p w14:paraId="64B08224" w14:textId="008DAAC6" w:rsidR="000D28E7" w:rsidRPr="00EB735E" w:rsidRDefault="000D28E7" w:rsidP="000D28E7">
            <w:pPr>
              <w:bidi/>
              <w:spacing w:after="0" w:line="240" w:lineRule="auto"/>
              <w:contextualSpacing/>
              <w:jc w:val="both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14:paraId="627D9311" w14:textId="05559048" w:rsidR="000D28E7" w:rsidRPr="00EB735E" w:rsidRDefault="000D28E7" w:rsidP="000D28E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EB735E">
              <w:rPr>
                <w:rFonts w:cs="B Nazanin" w:hint="cs"/>
                <w:sz w:val="24"/>
                <w:szCs w:val="24"/>
                <w:rtl/>
                <w:lang w:bidi="fa-IR"/>
              </w:rPr>
              <w:t>تعیین</w:t>
            </w:r>
            <w:r w:rsidRPr="00EB735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B735E">
              <w:rPr>
                <w:rFonts w:cs="B Nazanin" w:hint="cs"/>
                <w:sz w:val="24"/>
                <w:szCs w:val="24"/>
                <w:rtl/>
                <w:lang w:bidi="fa-IR"/>
              </w:rPr>
              <w:t>سطح</w:t>
            </w:r>
            <w:r w:rsidRPr="00EB735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B735E">
              <w:rPr>
                <w:rFonts w:cs="B Nazanin" w:hint="cs"/>
                <w:sz w:val="24"/>
                <w:szCs w:val="24"/>
                <w:rtl/>
                <w:lang w:bidi="fa-IR"/>
              </w:rPr>
              <w:t>اطلاعات</w:t>
            </w:r>
            <w:r w:rsidRPr="00EB735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B735E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EB735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B735E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EB735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B735E">
              <w:rPr>
                <w:rFonts w:cs="B Nazanin" w:hint="cs"/>
                <w:sz w:val="24"/>
                <w:szCs w:val="24"/>
                <w:rtl/>
                <w:lang w:bidi="fa-IR"/>
              </w:rPr>
              <w:t>طریق</w:t>
            </w:r>
            <w:r w:rsidRPr="00EB735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B735E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3E8CCA1C" w14:textId="77777777" w:rsidR="000D28E7" w:rsidRPr="00EB735E" w:rsidRDefault="000D28E7" w:rsidP="000D28E7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B735E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  <w:p w14:paraId="3A32779A" w14:textId="77777777" w:rsidR="000D28E7" w:rsidRPr="00EB735E" w:rsidRDefault="000D28E7" w:rsidP="000D28E7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B735E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  <w:r w:rsidRPr="00EB735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B735E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EB735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B735E">
              <w:rPr>
                <w:rFonts w:cs="B Nazanin" w:hint="cs"/>
                <w:sz w:val="24"/>
                <w:szCs w:val="24"/>
                <w:rtl/>
                <w:lang w:bidi="fa-IR"/>
              </w:rPr>
              <w:t>پاسخ</w:t>
            </w:r>
          </w:p>
          <w:p w14:paraId="3D232A35" w14:textId="77777777" w:rsidR="000D28E7" w:rsidRPr="00EB735E" w:rsidRDefault="000D28E7" w:rsidP="000D28E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B735E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Pr="00EB735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B735E">
              <w:rPr>
                <w:rFonts w:cs="B Nazanin" w:hint="cs"/>
                <w:sz w:val="24"/>
                <w:szCs w:val="24"/>
                <w:rtl/>
                <w:lang w:bidi="fa-IR"/>
              </w:rPr>
              <w:t>گروهی</w:t>
            </w:r>
          </w:p>
          <w:p w14:paraId="0917163D" w14:textId="77777777" w:rsidR="000D28E7" w:rsidRPr="00EB735E" w:rsidRDefault="000D28E7" w:rsidP="000D28E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B735E">
              <w:rPr>
                <w:rFonts w:cs="B Nazanin" w:hint="cs"/>
                <w:sz w:val="24"/>
                <w:szCs w:val="24"/>
                <w:rtl/>
                <w:lang w:bidi="fa-IR"/>
              </w:rPr>
              <w:t>بارش مغزی</w:t>
            </w:r>
          </w:p>
          <w:p w14:paraId="067FD3E9" w14:textId="55BCD39D" w:rsidR="000D28E7" w:rsidRPr="00EB735E" w:rsidRDefault="000D28E7" w:rsidP="000D28E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EB735E">
              <w:rPr>
                <w:rFonts w:cs="B Mitra" w:hint="cs"/>
                <w:sz w:val="20"/>
                <w:szCs w:val="20"/>
                <w:rtl/>
                <w:lang w:bidi="fa-IR"/>
              </w:rPr>
              <w:t>کار عملی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030175CF" w14:textId="77777777" w:rsidR="000D28E7" w:rsidRPr="00EB735E" w:rsidRDefault="000D28E7" w:rsidP="000D28E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B735E">
              <w:rPr>
                <w:rFonts w:cs="B Nazanin" w:hint="cs"/>
                <w:sz w:val="24"/>
                <w:szCs w:val="24"/>
                <w:rtl/>
                <w:lang w:bidi="fa-IR"/>
              </w:rPr>
              <w:t>کتاب</w:t>
            </w:r>
          </w:p>
          <w:p w14:paraId="6A114A4F" w14:textId="77777777" w:rsidR="000D28E7" w:rsidRPr="00EB735E" w:rsidRDefault="000D28E7" w:rsidP="000D28E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B735E">
              <w:rPr>
                <w:rFonts w:cs="B Nazanin" w:hint="cs"/>
                <w:sz w:val="24"/>
                <w:szCs w:val="24"/>
                <w:rtl/>
                <w:lang w:bidi="fa-IR"/>
              </w:rPr>
              <w:t>پاورپوینت</w:t>
            </w:r>
          </w:p>
          <w:p w14:paraId="70F15839" w14:textId="345C96D0" w:rsidR="000D28E7" w:rsidRPr="00EB735E" w:rsidRDefault="000D28E7" w:rsidP="000D28E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EB735E">
              <w:rPr>
                <w:rFonts w:cs="B Nazanin" w:hint="cs"/>
                <w:sz w:val="24"/>
                <w:szCs w:val="24"/>
                <w:rtl/>
                <w:lang w:bidi="fa-IR"/>
              </w:rPr>
              <w:t>سخنرانی تعاملی</w:t>
            </w:r>
          </w:p>
        </w:tc>
        <w:tc>
          <w:tcPr>
            <w:tcW w:w="630" w:type="pct"/>
            <w:shd w:val="clear" w:color="auto" w:fill="auto"/>
            <w:vAlign w:val="center"/>
          </w:tcPr>
          <w:p w14:paraId="2CB0042C" w14:textId="77777777" w:rsidR="000D28E7" w:rsidRPr="00EB735E" w:rsidRDefault="000D28E7" w:rsidP="000D28E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EB735E">
              <w:rPr>
                <w:rFonts w:cs="B Nazanin"/>
                <w:sz w:val="24"/>
                <w:szCs w:val="24"/>
                <w:rtl/>
              </w:rPr>
              <w:t xml:space="preserve">آزمون هاي تکوینی در طول ترم </w:t>
            </w:r>
          </w:p>
          <w:p w14:paraId="779CE452" w14:textId="77777777" w:rsidR="000D28E7" w:rsidRPr="00EB735E" w:rsidRDefault="000D28E7" w:rsidP="000D28E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3E7790DB" w14:textId="58F023E9" w:rsidR="000D28E7" w:rsidRPr="00EB735E" w:rsidRDefault="000D28E7" w:rsidP="000D28E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EB735E">
              <w:rPr>
                <w:rFonts w:cs="B Nazanin"/>
                <w:sz w:val="24"/>
                <w:szCs w:val="24"/>
                <w:rtl/>
              </w:rPr>
              <w:t>آزمون پایان ترم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4EC30C68" w14:textId="77777777" w:rsidR="000D28E7" w:rsidRPr="00EB735E" w:rsidRDefault="000D28E7" w:rsidP="000D28E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B735E">
              <w:rPr>
                <w:rFonts w:cs="B Nazanin" w:hint="cs"/>
                <w:sz w:val="24"/>
                <w:szCs w:val="24"/>
                <w:rtl/>
                <w:lang w:bidi="fa-IR"/>
              </w:rPr>
              <w:t>20%</w:t>
            </w:r>
          </w:p>
          <w:p w14:paraId="2BBFD55D" w14:textId="77777777" w:rsidR="000D28E7" w:rsidRPr="00EB735E" w:rsidRDefault="000D28E7" w:rsidP="000D28E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7969139E" w14:textId="77777777" w:rsidR="000D28E7" w:rsidRPr="00EB735E" w:rsidRDefault="000D28E7" w:rsidP="000D28E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4F229580" w14:textId="77777777" w:rsidR="000D28E7" w:rsidRPr="00EB735E" w:rsidRDefault="000D28E7" w:rsidP="000D28E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0BFD06DD" w14:textId="7CCE2823" w:rsidR="000D28E7" w:rsidRPr="00EB735E" w:rsidRDefault="000D28E7" w:rsidP="000D28E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EB735E">
              <w:rPr>
                <w:rFonts w:cs="B Nazanin" w:hint="cs"/>
                <w:sz w:val="24"/>
                <w:szCs w:val="24"/>
                <w:rtl/>
                <w:lang w:bidi="fa-IR"/>
              </w:rPr>
              <w:t>80%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57BBB8D3" w14:textId="77777777" w:rsidR="000D28E7" w:rsidRDefault="000D28E7" w:rsidP="000D28E7">
            <w:pPr>
              <w:pStyle w:val="ListParagraph"/>
              <w:bidi/>
              <w:spacing w:after="0" w:line="240" w:lineRule="auto"/>
              <w:ind w:left="0"/>
              <w:jc w:val="center"/>
              <w:rPr>
                <w:rStyle w:val="Hyperlink"/>
                <w:rFonts w:cs="B Nazanin"/>
                <w:sz w:val="24"/>
                <w:szCs w:val="24"/>
                <w:rtl/>
              </w:rPr>
            </w:pPr>
            <w:r>
              <w:rPr>
                <w:rStyle w:val="Hyperlink"/>
                <w:rFonts w:cs="B Nazanin"/>
                <w:sz w:val="24"/>
                <w:szCs w:val="24"/>
              </w:rPr>
              <w:t xml:space="preserve">Online searching: a guide to finding quality information efficiently and effectively, </w:t>
            </w:r>
            <w:proofErr w:type="spellStart"/>
            <w:r>
              <w:rPr>
                <w:rStyle w:val="Hyperlink"/>
                <w:rFonts w:cs="B Nazanin"/>
                <w:sz w:val="24"/>
                <w:szCs w:val="24"/>
              </w:rPr>
              <w:t>Rowman</w:t>
            </w:r>
            <w:proofErr w:type="spellEnd"/>
            <w:r>
              <w:rPr>
                <w:rStyle w:val="Hyperlink"/>
                <w:rFonts w:cs="B Nazanin"/>
                <w:sz w:val="24"/>
                <w:szCs w:val="24"/>
              </w:rPr>
              <w:t xml:space="preserve"> @ Littlefield, latest edition</w:t>
            </w:r>
          </w:p>
          <w:p w14:paraId="04FD15F2" w14:textId="26ED76CF" w:rsidR="000D28E7" w:rsidRPr="00F563A6" w:rsidRDefault="000D28E7" w:rsidP="000D28E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Style w:val="Hyperlink"/>
                <w:rFonts w:cs="B Nazanin" w:hint="cs"/>
                <w:sz w:val="24"/>
                <w:szCs w:val="24"/>
                <w:rtl/>
              </w:rPr>
              <w:t>فصل اول تا اخر</w:t>
            </w:r>
          </w:p>
        </w:tc>
      </w:tr>
      <w:tr w:rsidR="000D28E7" w:rsidRPr="00F563A6" w14:paraId="103966B0" w14:textId="5A382D1C" w:rsidTr="0056631E">
        <w:trPr>
          <w:trHeight w:val="2178"/>
          <w:jc w:val="center"/>
        </w:trPr>
        <w:tc>
          <w:tcPr>
            <w:tcW w:w="332" w:type="pct"/>
            <w:shd w:val="clear" w:color="auto" w:fill="auto"/>
            <w:vAlign w:val="center"/>
          </w:tcPr>
          <w:p w14:paraId="7DD99BE7" w14:textId="58A33F05" w:rsidR="000D28E7" w:rsidRDefault="000D28E7" w:rsidP="000D28E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203EDDFD" w14:textId="24F685F3" w:rsidR="000D28E7" w:rsidRPr="00EB735E" w:rsidRDefault="000D28E7" w:rsidP="000D28E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EB735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آشنایی با </w:t>
            </w:r>
            <w:r w:rsidRPr="00EB735E">
              <w:rPr>
                <w:rFonts w:cs="B Nazanin" w:hint="cs"/>
                <w:sz w:val="24"/>
                <w:szCs w:val="24"/>
                <w:rtl/>
                <w:lang w:bidi="fa-IR"/>
              </w:rPr>
              <w:t>جستجوی علمی</w:t>
            </w:r>
          </w:p>
        </w:tc>
        <w:tc>
          <w:tcPr>
            <w:tcW w:w="996" w:type="pct"/>
            <w:shd w:val="clear" w:color="auto" w:fill="auto"/>
            <w:vAlign w:val="center"/>
          </w:tcPr>
          <w:p w14:paraId="575280CC" w14:textId="5FF9B4CF" w:rsidR="000D28E7" w:rsidRPr="00EB735E" w:rsidRDefault="000D28E7" w:rsidP="000D28E7">
            <w:pPr>
              <w:bidi/>
              <w:spacing w:after="0" w:line="240" w:lineRule="auto"/>
              <w:contextualSpacing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B735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دانشجو بتواند </w:t>
            </w:r>
            <w:r w:rsidRPr="00EB735E">
              <w:rPr>
                <w:rFonts w:cs="B Nazanin" w:hint="cs"/>
                <w:sz w:val="24"/>
                <w:szCs w:val="24"/>
                <w:rtl/>
                <w:lang w:bidi="fa-IR"/>
              </w:rPr>
              <w:t>معرفی موتور های جستجوی علمی و سمانتیک</w:t>
            </w:r>
          </w:p>
          <w:p w14:paraId="1323FDDC" w14:textId="77777777" w:rsidR="000D28E7" w:rsidRPr="00EB735E" w:rsidRDefault="000D28E7" w:rsidP="000D28E7">
            <w:pPr>
              <w:bidi/>
              <w:spacing w:after="0" w:line="240" w:lineRule="auto"/>
              <w:contextualSpacing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EB735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پایگاه های داده ای ملی شامل </w:t>
            </w:r>
            <w:r w:rsidRPr="00EB735E">
              <w:rPr>
                <w:rFonts w:cs="B Nazanin"/>
                <w:sz w:val="24"/>
                <w:szCs w:val="24"/>
                <w:lang w:bidi="fa-IR"/>
              </w:rPr>
              <w:t xml:space="preserve">SID, ISC, </w:t>
            </w:r>
            <w:proofErr w:type="spellStart"/>
            <w:r w:rsidRPr="00EB735E">
              <w:rPr>
                <w:rFonts w:cs="B Nazanin"/>
                <w:sz w:val="24"/>
                <w:szCs w:val="24"/>
                <w:lang w:bidi="fa-IR"/>
              </w:rPr>
              <w:t>IranDOC</w:t>
            </w:r>
            <w:proofErr w:type="spellEnd"/>
          </w:p>
          <w:p w14:paraId="66CE9C0A" w14:textId="77777777" w:rsidR="000D28E7" w:rsidRPr="00EB735E" w:rsidRDefault="000D28E7" w:rsidP="000D28E7">
            <w:pPr>
              <w:bidi/>
              <w:spacing w:after="0" w:line="240" w:lineRule="auto"/>
              <w:contextualSpacing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B735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پایگاه داده ای بین المللی پابمد</w:t>
            </w:r>
          </w:p>
          <w:p w14:paraId="1F45118A" w14:textId="5A7D199F" w:rsidR="000D28E7" w:rsidRPr="00EB735E" w:rsidRDefault="000D28E7" w:rsidP="000D28E7">
            <w:pPr>
              <w:bidi/>
              <w:spacing w:after="0" w:line="240" w:lineRule="auto"/>
              <w:contextualSpacing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B735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سایر پایگاه های داده ای بین المللی شامل </w:t>
            </w:r>
            <w:proofErr w:type="spellStart"/>
            <w:r w:rsidRPr="00EB735E">
              <w:rPr>
                <w:rFonts w:cs="B Nazanin"/>
                <w:sz w:val="24"/>
                <w:szCs w:val="24"/>
                <w:lang w:bidi="fa-IR"/>
              </w:rPr>
              <w:t>WOS,Scopus</w:t>
            </w:r>
            <w:proofErr w:type="spellEnd"/>
            <w:r w:rsidRPr="00EB735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را تبیین کند.</w:t>
            </w:r>
          </w:p>
          <w:p w14:paraId="7AD4BCF4" w14:textId="77777777" w:rsidR="000D28E7" w:rsidRPr="00EB735E" w:rsidRDefault="000D28E7" w:rsidP="000D28E7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B735E">
              <w:rPr>
                <w:rFonts w:cs="B Nazanin" w:hint="cs"/>
                <w:sz w:val="24"/>
                <w:szCs w:val="24"/>
                <w:rtl/>
                <w:lang w:bidi="fa-IR"/>
              </w:rPr>
              <w:t>دانشجو در فرایند تدوین یک فرضیه مشارکت فعالانه داشته باشد.</w:t>
            </w:r>
          </w:p>
          <w:p w14:paraId="0C4CD6AF" w14:textId="77777777" w:rsidR="000D28E7" w:rsidRPr="00EB735E" w:rsidRDefault="000D28E7" w:rsidP="000D28E7">
            <w:pPr>
              <w:bidi/>
              <w:spacing w:after="0" w:line="240" w:lineRule="auto"/>
              <w:contextualSpacing/>
              <w:jc w:val="both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  <w:p w14:paraId="04AE7DC4" w14:textId="77777777" w:rsidR="000D28E7" w:rsidRPr="00EB735E" w:rsidRDefault="000D28E7" w:rsidP="000D28E7">
            <w:pPr>
              <w:bidi/>
              <w:spacing w:after="0" w:line="240" w:lineRule="auto"/>
              <w:contextualSpacing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  <w:p w14:paraId="37BE8FCF" w14:textId="77777777" w:rsidR="000D28E7" w:rsidRPr="00EB735E" w:rsidRDefault="000D28E7" w:rsidP="000D28E7">
            <w:pPr>
              <w:bidi/>
              <w:spacing w:after="0" w:line="240" w:lineRule="auto"/>
              <w:contextualSpacing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  <w:p w14:paraId="26D6EA22" w14:textId="4922CE55" w:rsidR="000D28E7" w:rsidRPr="00EB735E" w:rsidRDefault="000D28E7" w:rsidP="000D28E7">
            <w:pPr>
              <w:bidi/>
              <w:spacing w:after="0" w:line="240" w:lineRule="auto"/>
              <w:contextualSpacing/>
              <w:rPr>
                <w:rtl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14:paraId="1DE0EF2C" w14:textId="249FC647" w:rsidR="000D28E7" w:rsidRPr="00EB735E" w:rsidRDefault="000D28E7" w:rsidP="000D28E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B735E"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تعیین</w:t>
            </w:r>
            <w:r w:rsidRPr="00EB735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B735E">
              <w:rPr>
                <w:rFonts w:cs="B Nazanin" w:hint="cs"/>
                <w:sz w:val="24"/>
                <w:szCs w:val="24"/>
                <w:rtl/>
                <w:lang w:bidi="fa-IR"/>
              </w:rPr>
              <w:t>سطح</w:t>
            </w:r>
            <w:r w:rsidRPr="00EB735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B735E">
              <w:rPr>
                <w:rFonts w:cs="B Nazanin" w:hint="cs"/>
                <w:sz w:val="24"/>
                <w:szCs w:val="24"/>
                <w:rtl/>
                <w:lang w:bidi="fa-IR"/>
              </w:rPr>
              <w:t>اطلاعات</w:t>
            </w:r>
            <w:r w:rsidRPr="00EB735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B735E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EB735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B735E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EB735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B735E">
              <w:rPr>
                <w:rFonts w:cs="B Nazanin" w:hint="cs"/>
                <w:sz w:val="24"/>
                <w:szCs w:val="24"/>
                <w:rtl/>
                <w:lang w:bidi="fa-IR"/>
              </w:rPr>
              <w:t>طریق</w:t>
            </w:r>
            <w:r w:rsidRPr="00EB735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B735E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20864F9C" w14:textId="77777777" w:rsidR="000D28E7" w:rsidRPr="00EB735E" w:rsidRDefault="000D28E7" w:rsidP="000D28E7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B735E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  <w:p w14:paraId="5BA8E7E4" w14:textId="77777777" w:rsidR="000D28E7" w:rsidRPr="00EB735E" w:rsidRDefault="000D28E7" w:rsidP="000D28E7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B735E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  <w:r w:rsidRPr="00EB735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B735E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EB735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B735E">
              <w:rPr>
                <w:rFonts w:cs="B Nazanin" w:hint="cs"/>
                <w:sz w:val="24"/>
                <w:szCs w:val="24"/>
                <w:rtl/>
                <w:lang w:bidi="fa-IR"/>
              </w:rPr>
              <w:t>پاسخ</w:t>
            </w:r>
          </w:p>
          <w:p w14:paraId="79D4F5F5" w14:textId="77777777" w:rsidR="000D28E7" w:rsidRPr="00EB735E" w:rsidRDefault="000D28E7" w:rsidP="000D28E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B735E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Pr="00EB735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B735E">
              <w:rPr>
                <w:rFonts w:cs="B Nazanin" w:hint="cs"/>
                <w:sz w:val="24"/>
                <w:szCs w:val="24"/>
                <w:rtl/>
                <w:lang w:bidi="fa-IR"/>
              </w:rPr>
              <w:t>گروهی</w:t>
            </w:r>
          </w:p>
          <w:p w14:paraId="79ECB9ED" w14:textId="77777777" w:rsidR="000D28E7" w:rsidRPr="00EB735E" w:rsidRDefault="000D28E7" w:rsidP="000D28E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B735E">
              <w:rPr>
                <w:rFonts w:cs="B Nazanin" w:hint="cs"/>
                <w:sz w:val="24"/>
                <w:szCs w:val="24"/>
                <w:rtl/>
                <w:lang w:bidi="fa-IR"/>
              </w:rPr>
              <w:t>بارش مغزی</w:t>
            </w:r>
          </w:p>
          <w:p w14:paraId="59443623" w14:textId="09A5B81B" w:rsidR="000D28E7" w:rsidRPr="00EB735E" w:rsidRDefault="000D28E7" w:rsidP="000D28E7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B735E">
              <w:rPr>
                <w:rFonts w:cs="B Mitra" w:hint="cs"/>
                <w:sz w:val="20"/>
                <w:szCs w:val="20"/>
                <w:rtl/>
                <w:lang w:bidi="fa-IR"/>
              </w:rPr>
              <w:t>کار عملی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1FD024F4" w14:textId="77777777" w:rsidR="000D28E7" w:rsidRPr="00EB735E" w:rsidRDefault="000D28E7" w:rsidP="000D28E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B735E">
              <w:rPr>
                <w:rFonts w:cs="B Nazanin" w:hint="cs"/>
                <w:sz w:val="24"/>
                <w:szCs w:val="24"/>
                <w:rtl/>
                <w:lang w:bidi="fa-IR"/>
              </w:rPr>
              <w:t>کتاب</w:t>
            </w:r>
          </w:p>
          <w:p w14:paraId="0F2668C1" w14:textId="77777777" w:rsidR="000D28E7" w:rsidRPr="00EB735E" w:rsidRDefault="000D28E7" w:rsidP="000D28E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B735E">
              <w:rPr>
                <w:rFonts w:cs="B Nazanin" w:hint="cs"/>
                <w:sz w:val="24"/>
                <w:szCs w:val="24"/>
                <w:rtl/>
                <w:lang w:bidi="fa-IR"/>
              </w:rPr>
              <w:t>پاورپوینت</w:t>
            </w:r>
          </w:p>
          <w:p w14:paraId="28DDBDAC" w14:textId="4F8D6BDC" w:rsidR="000D28E7" w:rsidRPr="00EB735E" w:rsidRDefault="000D28E7" w:rsidP="000D28E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EB735E">
              <w:rPr>
                <w:rFonts w:cs="B Nazanin" w:hint="cs"/>
                <w:sz w:val="24"/>
                <w:szCs w:val="24"/>
                <w:rtl/>
                <w:lang w:bidi="fa-IR"/>
              </w:rPr>
              <w:t>سخنرانی تعاملی</w:t>
            </w:r>
          </w:p>
        </w:tc>
        <w:tc>
          <w:tcPr>
            <w:tcW w:w="630" w:type="pct"/>
            <w:shd w:val="clear" w:color="auto" w:fill="auto"/>
            <w:vAlign w:val="center"/>
          </w:tcPr>
          <w:p w14:paraId="2EBA9F15" w14:textId="77777777" w:rsidR="000D28E7" w:rsidRPr="00EB735E" w:rsidRDefault="000D28E7" w:rsidP="000D28E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EB735E">
              <w:rPr>
                <w:rFonts w:cs="B Nazanin"/>
                <w:sz w:val="24"/>
                <w:szCs w:val="24"/>
                <w:rtl/>
              </w:rPr>
              <w:t xml:space="preserve">آزمون هاي تکوینی در طول ترم </w:t>
            </w:r>
          </w:p>
          <w:p w14:paraId="4875BECC" w14:textId="77777777" w:rsidR="000D28E7" w:rsidRPr="00EB735E" w:rsidRDefault="000D28E7" w:rsidP="000D28E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5DC24AF8" w14:textId="68256D9A" w:rsidR="000D28E7" w:rsidRPr="00EB735E" w:rsidRDefault="000D28E7" w:rsidP="000D28E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EB735E">
              <w:rPr>
                <w:rFonts w:cs="B Nazanin"/>
                <w:sz w:val="24"/>
                <w:szCs w:val="24"/>
                <w:rtl/>
              </w:rPr>
              <w:t>آزمون پایان ترم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07B46E03" w14:textId="77777777" w:rsidR="000D28E7" w:rsidRPr="00EB735E" w:rsidRDefault="000D28E7" w:rsidP="000D28E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B735E">
              <w:rPr>
                <w:rFonts w:cs="B Nazanin" w:hint="cs"/>
                <w:sz w:val="24"/>
                <w:szCs w:val="24"/>
                <w:rtl/>
                <w:lang w:bidi="fa-IR"/>
              </w:rPr>
              <w:t>20%</w:t>
            </w:r>
          </w:p>
          <w:p w14:paraId="2FED21A9" w14:textId="77777777" w:rsidR="000D28E7" w:rsidRPr="00EB735E" w:rsidRDefault="000D28E7" w:rsidP="000D28E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37312F8E" w14:textId="77777777" w:rsidR="000D28E7" w:rsidRPr="00EB735E" w:rsidRDefault="000D28E7" w:rsidP="000D28E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74FA2849" w14:textId="77777777" w:rsidR="000D28E7" w:rsidRPr="00EB735E" w:rsidRDefault="000D28E7" w:rsidP="000D28E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01C303FC" w14:textId="3BE86039" w:rsidR="000D28E7" w:rsidRPr="00EB735E" w:rsidRDefault="000D28E7" w:rsidP="000D28E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EB735E">
              <w:rPr>
                <w:rFonts w:cs="B Nazanin" w:hint="cs"/>
                <w:sz w:val="24"/>
                <w:szCs w:val="24"/>
                <w:rtl/>
                <w:lang w:bidi="fa-IR"/>
              </w:rPr>
              <w:t>80%</w:t>
            </w:r>
          </w:p>
        </w:tc>
        <w:tc>
          <w:tcPr>
            <w:tcW w:w="53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9126D9" w14:textId="77777777" w:rsidR="000D28E7" w:rsidRDefault="000D28E7" w:rsidP="000D28E7">
            <w:pPr>
              <w:pStyle w:val="ListParagraph"/>
              <w:bidi/>
              <w:spacing w:after="0" w:line="240" w:lineRule="auto"/>
              <w:ind w:left="0"/>
              <w:jc w:val="center"/>
              <w:rPr>
                <w:rStyle w:val="Hyperlink"/>
                <w:rFonts w:cs="B Nazanin"/>
                <w:sz w:val="24"/>
                <w:szCs w:val="24"/>
                <w:rtl/>
              </w:rPr>
            </w:pPr>
            <w:r>
              <w:rPr>
                <w:rStyle w:val="Hyperlink"/>
                <w:rFonts w:cs="B Nazanin"/>
                <w:sz w:val="24"/>
                <w:szCs w:val="24"/>
              </w:rPr>
              <w:t xml:space="preserve">Online searching: a guide to finding quality information efficiently and effectively, </w:t>
            </w:r>
            <w:proofErr w:type="spellStart"/>
            <w:r>
              <w:rPr>
                <w:rStyle w:val="Hyperlink"/>
                <w:rFonts w:cs="B Nazanin"/>
                <w:sz w:val="24"/>
                <w:szCs w:val="24"/>
              </w:rPr>
              <w:t>Rowman</w:t>
            </w:r>
            <w:proofErr w:type="spellEnd"/>
            <w:r>
              <w:rPr>
                <w:rStyle w:val="Hyperlink"/>
                <w:rFonts w:cs="B Nazanin"/>
                <w:sz w:val="24"/>
                <w:szCs w:val="24"/>
              </w:rPr>
              <w:t xml:space="preserve"> @ Littlefield, latest edition</w:t>
            </w:r>
          </w:p>
          <w:p w14:paraId="382768E8" w14:textId="1B33A55A" w:rsidR="000D28E7" w:rsidRDefault="000D28E7" w:rsidP="000D28E7">
            <w:pPr>
              <w:pStyle w:val="ListParagraph"/>
              <w:bidi/>
              <w:spacing w:after="0" w:line="240" w:lineRule="auto"/>
              <w:ind w:left="0"/>
              <w:jc w:val="center"/>
              <w:rPr>
                <w:rtl/>
              </w:rPr>
            </w:pPr>
            <w:r>
              <w:rPr>
                <w:rStyle w:val="Hyperlink"/>
                <w:rFonts w:cs="B Nazanin" w:hint="cs"/>
                <w:sz w:val="24"/>
                <w:szCs w:val="24"/>
                <w:rtl/>
              </w:rPr>
              <w:t>فصل ششم</w:t>
            </w:r>
          </w:p>
        </w:tc>
      </w:tr>
      <w:tr w:rsidR="000D28E7" w:rsidRPr="00F563A6" w14:paraId="6B418D16" w14:textId="77777777" w:rsidTr="0056631E">
        <w:trPr>
          <w:trHeight w:val="2178"/>
          <w:jc w:val="center"/>
        </w:trPr>
        <w:tc>
          <w:tcPr>
            <w:tcW w:w="332" w:type="pct"/>
            <w:shd w:val="clear" w:color="auto" w:fill="auto"/>
            <w:vAlign w:val="center"/>
          </w:tcPr>
          <w:p w14:paraId="7CEDFE23" w14:textId="049CCDC7" w:rsidR="000D28E7" w:rsidRDefault="000D28E7" w:rsidP="000D28E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lastRenderedPageBreak/>
              <w:t>7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513B7EC6" w14:textId="207D8635" w:rsidR="000D28E7" w:rsidRPr="00EB735E" w:rsidRDefault="000D28E7" w:rsidP="000D28E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B735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آشنایی با </w:t>
            </w:r>
            <w:r w:rsidRPr="00EB735E">
              <w:rPr>
                <w:rFonts w:cs="B Nazanin" w:hint="cs"/>
                <w:sz w:val="24"/>
                <w:szCs w:val="24"/>
                <w:rtl/>
                <w:lang w:bidi="fa-IR"/>
              </w:rPr>
              <w:t>علم سنجی</w:t>
            </w:r>
          </w:p>
        </w:tc>
        <w:tc>
          <w:tcPr>
            <w:tcW w:w="996" w:type="pct"/>
            <w:shd w:val="clear" w:color="auto" w:fill="auto"/>
            <w:vAlign w:val="center"/>
          </w:tcPr>
          <w:p w14:paraId="047C2CD8" w14:textId="099A430B" w:rsidR="000D28E7" w:rsidRPr="00EB735E" w:rsidRDefault="000D28E7" w:rsidP="000D28E7">
            <w:pPr>
              <w:bidi/>
              <w:spacing w:after="0" w:line="240" w:lineRule="auto"/>
              <w:contextualSpacing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EB735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دانشجو بتواند </w:t>
            </w:r>
            <w:r w:rsidRPr="00EB735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علم سنجی و پایگاه های مرتبط شامل </w:t>
            </w:r>
          </w:p>
          <w:p w14:paraId="2AD10A80" w14:textId="119E01AD" w:rsidR="000D28E7" w:rsidRPr="00EB735E" w:rsidRDefault="000D28E7" w:rsidP="000D28E7">
            <w:pPr>
              <w:bidi/>
              <w:spacing w:after="0" w:line="240" w:lineRule="auto"/>
              <w:contextualSpacing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B735E">
              <w:rPr>
                <w:rFonts w:cs="B Nazanin"/>
                <w:sz w:val="24"/>
                <w:szCs w:val="24"/>
                <w:lang w:bidi="fa-IR"/>
              </w:rPr>
              <w:t>Google scholar, Scopus, …</w:t>
            </w:r>
            <w:r w:rsidRPr="00EB735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را نام ببرد.</w:t>
            </w:r>
          </w:p>
          <w:p w14:paraId="75B30E1B" w14:textId="71310DDA" w:rsidR="000D28E7" w:rsidRPr="00EB735E" w:rsidRDefault="000D28E7" w:rsidP="000D28E7">
            <w:pPr>
              <w:bidi/>
              <w:spacing w:after="0" w:line="240" w:lineRule="auto"/>
              <w:contextualSpacing/>
              <w:jc w:val="both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 w:rsidRPr="00EB735E">
              <w:rPr>
                <w:rFonts w:cs="B Nazanin" w:hint="cs"/>
                <w:sz w:val="24"/>
                <w:szCs w:val="24"/>
                <w:rtl/>
                <w:lang w:bidi="fa-IR"/>
              </w:rPr>
              <w:t>دانشجو نسبت به مطالب طرح شده توسط استاد علاقه نشان دهد.</w:t>
            </w:r>
          </w:p>
          <w:p w14:paraId="786D0C18" w14:textId="77777777" w:rsidR="000D28E7" w:rsidRPr="00EB735E" w:rsidRDefault="000D28E7" w:rsidP="000D28E7">
            <w:pPr>
              <w:bidi/>
              <w:spacing w:after="0" w:line="240" w:lineRule="auto"/>
              <w:contextualSpacing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  <w:p w14:paraId="727B47B8" w14:textId="7959C8E0" w:rsidR="000D28E7" w:rsidRPr="00EB735E" w:rsidRDefault="000D28E7" w:rsidP="000D28E7">
            <w:pPr>
              <w:bidi/>
              <w:spacing w:after="0" w:line="240" w:lineRule="auto"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14:paraId="7E7B5D38" w14:textId="308C9489" w:rsidR="000D28E7" w:rsidRPr="00EB735E" w:rsidRDefault="000D28E7" w:rsidP="000D28E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B735E">
              <w:rPr>
                <w:rFonts w:cs="B Nazanin" w:hint="cs"/>
                <w:sz w:val="24"/>
                <w:szCs w:val="24"/>
                <w:rtl/>
                <w:lang w:bidi="fa-IR"/>
              </w:rPr>
              <w:t>تعیین</w:t>
            </w:r>
            <w:r w:rsidRPr="00EB735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B735E">
              <w:rPr>
                <w:rFonts w:cs="B Nazanin" w:hint="cs"/>
                <w:sz w:val="24"/>
                <w:szCs w:val="24"/>
                <w:rtl/>
                <w:lang w:bidi="fa-IR"/>
              </w:rPr>
              <w:t>سطح</w:t>
            </w:r>
            <w:r w:rsidRPr="00EB735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B735E">
              <w:rPr>
                <w:rFonts w:cs="B Nazanin" w:hint="cs"/>
                <w:sz w:val="24"/>
                <w:szCs w:val="24"/>
                <w:rtl/>
                <w:lang w:bidi="fa-IR"/>
              </w:rPr>
              <w:t>اطلاعات</w:t>
            </w:r>
            <w:r w:rsidRPr="00EB735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B735E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EB735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B735E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EB735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B735E">
              <w:rPr>
                <w:rFonts w:cs="B Nazanin" w:hint="cs"/>
                <w:sz w:val="24"/>
                <w:szCs w:val="24"/>
                <w:rtl/>
                <w:lang w:bidi="fa-IR"/>
              </w:rPr>
              <w:t>طریق</w:t>
            </w:r>
            <w:r w:rsidRPr="00EB735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B735E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1C2B22EA" w14:textId="77777777" w:rsidR="000D28E7" w:rsidRPr="00EB735E" w:rsidRDefault="000D28E7" w:rsidP="000D28E7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B735E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  <w:p w14:paraId="3DE72800" w14:textId="77777777" w:rsidR="000D28E7" w:rsidRPr="00EB735E" w:rsidRDefault="000D28E7" w:rsidP="000D28E7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B735E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  <w:r w:rsidRPr="00EB735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B735E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EB735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B735E">
              <w:rPr>
                <w:rFonts w:cs="B Nazanin" w:hint="cs"/>
                <w:sz w:val="24"/>
                <w:szCs w:val="24"/>
                <w:rtl/>
                <w:lang w:bidi="fa-IR"/>
              </w:rPr>
              <w:t>پاسخ</w:t>
            </w:r>
          </w:p>
          <w:p w14:paraId="67F65C4B" w14:textId="77777777" w:rsidR="000D28E7" w:rsidRPr="00EB735E" w:rsidRDefault="000D28E7" w:rsidP="000D28E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B735E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Pr="00EB735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B735E">
              <w:rPr>
                <w:rFonts w:cs="B Nazanin" w:hint="cs"/>
                <w:sz w:val="24"/>
                <w:szCs w:val="24"/>
                <w:rtl/>
                <w:lang w:bidi="fa-IR"/>
              </w:rPr>
              <w:t>گروهی</w:t>
            </w:r>
          </w:p>
          <w:p w14:paraId="713F9058" w14:textId="77777777" w:rsidR="000D28E7" w:rsidRPr="00EB735E" w:rsidRDefault="000D28E7" w:rsidP="000D28E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B735E">
              <w:rPr>
                <w:rFonts w:cs="B Nazanin" w:hint="cs"/>
                <w:sz w:val="24"/>
                <w:szCs w:val="24"/>
                <w:rtl/>
                <w:lang w:bidi="fa-IR"/>
              </w:rPr>
              <w:t>بارش مغزی</w:t>
            </w:r>
          </w:p>
          <w:p w14:paraId="5DB42574" w14:textId="2E917DC6" w:rsidR="000D28E7" w:rsidRPr="00EB735E" w:rsidRDefault="000D28E7" w:rsidP="000D28E7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B735E">
              <w:rPr>
                <w:rFonts w:cs="B Mitra" w:hint="cs"/>
                <w:sz w:val="20"/>
                <w:szCs w:val="20"/>
                <w:rtl/>
                <w:lang w:bidi="fa-IR"/>
              </w:rPr>
              <w:t>کار عملی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05BC4ECB" w14:textId="77777777" w:rsidR="000D28E7" w:rsidRPr="00EB735E" w:rsidRDefault="000D28E7" w:rsidP="000D28E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B735E">
              <w:rPr>
                <w:rFonts w:cs="B Nazanin" w:hint="cs"/>
                <w:sz w:val="24"/>
                <w:szCs w:val="24"/>
                <w:rtl/>
                <w:lang w:bidi="fa-IR"/>
              </w:rPr>
              <w:t>کتاب</w:t>
            </w:r>
          </w:p>
          <w:p w14:paraId="24277FDD" w14:textId="77777777" w:rsidR="000D28E7" w:rsidRPr="00EB735E" w:rsidRDefault="000D28E7" w:rsidP="000D28E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B735E">
              <w:rPr>
                <w:rFonts w:cs="B Nazanin" w:hint="cs"/>
                <w:sz w:val="24"/>
                <w:szCs w:val="24"/>
                <w:rtl/>
                <w:lang w:bidi="fa-IR"/>
              </w:rPr>
              <w:t>پاورپوینت</w:t>
            </w:r>
          </w:p>
          <w:p w14:paraId="630DB392" w14:textId="1A610B04" w:rsidR="000D28E7" w:rsidRPr="00EB735E" w:rsidRDefault="000D28E7" w:rsidP="000D28E7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B735E">
              <w:rPr>
                <w:rFonts w:cs="B Nazanin" w:hint="cs"/>
                <w:sz w:val="24"/>
                <w:szCs w:val="24"/>
                <w:rtl/>
                <w:lang w:bidi="fa-IR"/>
              </w:rPr>
              <w:t>سخنرانی تعاملی</w:t>
            </w:r>
          </w:p>
        </w:tc>
        <w:tc>
          <w:tcPr>
            <w:tcW w:w="630" w:type="pct"/>
            <w:shd w:val="clear" w:color="auto" w:fill="auto"/>
            <w:vAlign w:val="center"/>
          </w:tcPr>
          <w:p w14:paraId="5391A8E1" w14:textId="77777777" w:rsidR="000D28E7" w:rsidRPr="00EB735E" w:rsidRDefault="000D28E7" w:rsidP="000D28E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EB735E">
              <w:rPr>
                <w:rFonts w:cs="B Nazanin"/>
                <w:sz w:val="24"/>
                <w:szCs w:val="24"/>
                <w:rtl/>
              </w:rPr>
              <w:t xml:space="preserve">آزمون هاي تکوینی در طول ترم </w:t>
            </w:r>
          </w:p>
          <w:p w14:paraId="1608ACE9" w14:textId="77777777" w:rsidR="000D28E7" w:rsidRPr="00EB735E" w:rsidRDefault="000D28E7" w:rsidP="000D28E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1FAEDF7A" w14:textId="65DE3312" w:rsidR="000D28E7" w:rsidRPr="00EB735E" w:rsidRDefault="000D28E7" w:rsidP="000D28E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EB735E">
              <w:rPr>
                <w:rFonts w:cs="B Nazanin"/>
                <w:sz w:val="24"/>
                <w:szCs w:val="24"/>
                <w:rtl/>
              </w:rPr>
              <w:t>آزمون پایان ترم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5438AFCE" w14:textId="77777777" w:rsidR="000D28E7" w:rsidRPr="00EB735E" w:rsidRDefault="000D28E7" w:rsidP="000D28E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B735E">
              <w:rPr>
                <w:rFonts w:cs="B Nazanin" w:hint="cs"/>
                <w:sz w:val="24"/>
                <w:szCs w:val="24"/>
                <w:rtl/>
                <w:lang w:bidi="fa-IR"/>
              </w:rPr>
              <w:t>20%</w:t>
            </w:r>
          </w:p>
          <w:p w14:paraId="1DBD49BB" w14:textId="77777777" w:rsidR="000D28E7" w:rsidRPr="00EB735E" w:rsidRDefault="000D28E7" w:rsidP="000D28E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01C240E3" w14:textId="77777777" w:rsidR="000D28E7" w:rsidRPr="00EB735E" w:rsidRDefault="000D28E7" w:rsidP="000D28E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143FEF8D" w14:textId="77777777" w:rsidR="000D28E7" w:rsidRPr="00EB735E" w:rsidRDefault="000D28E7" w:rsidP="000D28E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12C01354" w14:textId="73D5B8B5" w:rsidR="000D28E7" w:rsidRPr="00EB735E" w:rsidRDefault="000D28E7" w:rsidP="000D28E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B735E">
              <w:rPr>
                <w:rFonts w:cs="B Nazanin" w:hint="cs"/>
                <w:sz w:val="24"/>
                <w:szCs w:val="24"/>
                <w:rtl/>
                <w:lang w:bidi="fa-IR"/>
              </w:rPr>
              <w:t>80%</w:t>
            </w:r>
          </w:p>
        </w:tc>
        <w:tc>
          <w:tcPr>
            <w:tcW w:w="53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030CE57" w14:textId="77777777" w:rsidR="000D28E7" w:rsidRDefault="000D28E7" w:rsidP="000D28E7">
            <w:pPr>
              <w:pStyle w:val="ListParagraph"/>
              <w:bidi/>
              <w:spacing w:after="0" w:line="240" w:lineRule="auto"/>
              <w:ind w:left="0"/>
              <w:jc w:val="center"/>
              <w:rPr>
                <w:rStyle w:val="Hyperlink"/>
                <w:rFonts w:cs="B Nazanin"/>
                <w:sz w:val="24"/>
                <w:szCs w:val="24"/>
                <w:rtl/>
              </w:rPr>
            </w:pPr>
            <w:r>
              <w:rPr>
                <w:rStyle w:val="Hyperlink"/>
                <w:rFonts w:cs="B Nazanin"/>
                <w:sz w:val="24"/>
                <w:szCs w:val="24"/>
              </w:rPr>
              <w:t xml:space="preserve">Online searching: a guide to finding quality information efficiently and effectively, </w:t>
            </w:r>
            <w:proofErr w:type="spellStart"/>
            <w:r>
              <w:rPr>
                <w:rStyle w:val="Hyperlink"/>
                <w:rFonts w:cs="B Nazanin"/>
                <w:sz w:val="24"/>
                <w:szCs w:val="24"/>
              </w:rPr>
              <w:t>Rowman</w:t>
            </w:r>
            <w:proofErr w:type="spellEnd"/>
            <w:r>
              <w:rPr>
                <w:rStyle w:val="Hyperlink"/>
                <w:rFonts w:cs="B Nazanin"/>
                <w:sz w:val="24"/>
                <w:szCs w:val="24"/>
              </w:rPr>
              <w:t xml:space="preserve"> @ Littlefield, latest edition</w:t>
            </w:r>
          </w:p>
          <w:p w14:paraId="6DB24658" w14:textId="1B42C5FF" w:rsidR="000D28E7" w:rsidRDefault="000D28E7" w:rsidP="000D28E7">
            <w:pPr>
              <w:pStyle w:val="ListParagraph"/>
              <w:bidi/>
              <w:spacing w:after="0" w:line="240" w:lineRule="auto"/>
              <w:ind w:left="0"/>
              <w:jc w:val="center"/>
              <w:rPr>
                <w:rtl/>
              </w:rPr>
            </w:pPr>
            <w:r>
              <w:rPr>
                <w:rStyle w:val="Hyperlink"/>
                <w:rFonts w:cs="B Nazanin" w:hint="cs"/>
                <w:sz w:val="24"/>
                <w:szCs w:val="24"/>
                <w:rtl/>
              </w:rPr>
              <w:t>فصل ششم</w:t>
            </w:r>
          </w:p>
        </w:tc>
      </w:tr>
      <w:tr w:rsidR="000D28E7" w:rsidRPr="00F563A6" w14:paraId="0F87A3E2" w14:textId="77777777" w:rsidTr="0056631E">
        <w:trPr>
          <w:trHeight w:val="2178"/>
          <w:jc w:val="center"/>
        </w:trPr>
        <w:tc>
          <w:tcPr>
            <w:tcW w:w="332" w:type="pct"/>
            <w:shd w:val="clear" w:color="auto" w:fill="auto"/>
            <w:vAlign w:val="center"/>
          </w:tcPr>
          <w:p w14:paraId="0FC34EDA" w14:textId="4604B5CF" w:rsidR="000D28E7" w:rsidRPr="00AA46E6" w:rsidRDefault="000D28E7" w:rsidP="000D28E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52B4B066" w14:textId="2E2B7730" w:rsidR="000D28E7" w:rsidRPr="00EB735E" w:rsidRDefault="000D28E7" w:rsidP="000D28E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B735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آشنایی با </w:t>
            </w:r>
            <w:r w:rsidRPr="00EB735E">
              <w:rPr>
                <w:rFonts w:cs="B Nazanin" w:hint="cs"/>
                <w:sz w:val="24"/>
                <w:szCs w:val="24"/>
                <w:rtl/>
                <w:lang w:bidi="fa-IR"/>
              </w:rPr>
              <w:t>شبکه های اجتماعی علمی</w:t>
            </w:r>
          </w:p>
        </w:tc>
        <w:tc>
          <w:tcPr>
            <w:tcW w:w="996" w:type="pct"/>
            <w:shd w:val="clear" w:color="auto" w:fill="auto"/>
            <w:vAlign w:val="center"/>
          </w:tcPr>
          <w:p w14:paraId="7D70DA06" w14:textId="79E791B9" w:rsidR="000D28E7" w:rsidRPr="00EB735E" w:rsidRDefault="000D28E7" w:rsidP="000D28E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B735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دانشجو بتواند </w:t>
            </w:r>
            <w:r w:rsidRPr="00EB735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معرفی شبکه های اجتماعی علمی و سایت های تخصصی مفید جهت جستجو پروتوکل ها، مواد و تجهیزات آزمایشگاهی</w:t>
            </w:r>
          </w:p>
          <w:p w14:paraId="6FC4DDB0" w14:textId="6C76A2E1" w:rsidR="000D28E7" w:rsidRPr="00EB735E" w:rsidRDefault="000D28E7" w:rsidP="000D28E7">
            <w:pPr>
              <w:bidi/>
              <w:spacing w:after="0" w:line="240" w:lineRule="auto"/>
              <w:contextualSpacing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B735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سرویس های ابری شامل </w:t>
            </w:r>
            <w:r w:rsidRPr="00EB735E">
              <w:rPr>
                <w:rFonts w:cs="B Nazanin"/>
                <w:sz w:val="24"/>
                <w:szCs w:val="24"/>
                <w:lang w:bidi="fa-IR"/>
              </w:rPr>
              <w:t>iCloud : Dropbox, SkyDrive</w:t>
            </w:r>
            <w:r w:rsidRPr="00EB735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... را تعریف کند.</w:t>
            </w:r>
          </w:p>
          <w:p w14:paraId="1E5388CD" w14:textId="05B3EC14" w:rsidR="000D28E7" w:rsidRPr="00EB735E" w:rsidRDefault="000D28E7" w:rsidP="000D28E7">
            <w:pPr>
              <w:bidi/>
              <w:spacing w:after="0" w:line="240" w:lineRule="auto"/>
              <w:contextualSpacing/>
              <w:jc w:val="both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 w:rsidRPr="00EB735E">
              <w:rPr>
                <w:rFonts w:cs="B Nazanin" w:hint="cs"/>
                <w:sz w:val="24"/>
                <w:szCs w:val="24"/>
                <w:rtl/>
                <w:lang w:bidi="fa-IR"/>
              </w:rPr>
              <w:t>دانشجو با حرکات چشم و سر نسبت به بحث های کلاسی واکنش نشان دهد.</w:t>
            </w:r>
          </w:p>
          <w:p w14:paraId="78E02386" w14:textId="165C58BC" w:rsidR="000D28E7" w:rsidRPr="00EB735E" w:rsidRDefault="000D28E7" w:rsidP="000D28E7">
            <w:pPr>
              <w:bidi/>
              <w:spacing w:after="0" w:line="240" w:lineRule="auto"/>
              <w:contextualSpacing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14:paraId="49BFD027" w14:textId="71D9905E" w:rsidR="000D28E7" w:rsidRPr="00EB735E" w:rsidRDefault="000D28E7" w:rsidP="000D28E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B735E">
              <w:rPr>
                <w:rFonts w:cs="B Nazanin" w:hint="cs"/>
                <w:sz w:val="24"/>
                <w:szCs w:val="24"/>
                <w:rtl/>
                <w:lang w:bidi="fa-IR"/>
              </w:rPr>
              <w:t>تعیین</w:t>
            </w:r>
            <w:r w:rsidRPr="00EB735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B735E">
              <w:rPr>
                <w:rFonts w:cs="B Nazanin" w:hint="cs"/>
                <w:sz w:val="24"/>
                <w:szCs w:val="24"/>
                <w:rtl/>
                <w:lang w:bidi="fa-IR"/>
              </w:rPr>
              <w:t>سطح</w:t>
            </w:r>
            <w:r w:rsidRPr="00EB735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B735E">
              <w:rPr>
                <w:rFonts w:cs="B Nazanin" w:hint="cs"/>
                <w:sz w:val="24"/>
                <w:szCs w:val="24"/>
                <w:rtl/>
                <w:lang w:bidi="fa-IR"/>
              </w:rPr>
              <w:t>اطلاعات</w:t>
            </w:r>
            <w:r w:rsidRPr="00EB735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B735E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EB735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B735E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EB735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B735E">
              <w:rPr>
                <w:rFonts w:cs="B Nazanin" w:hint="cs"/>
                <w:sz w:val="24"/>
                <w:szCs w:val="24"/>
                <w:rtl/>
                <w:lang w:bidi="fa-IR"/>
              </w:rPr>
              <w:t>طریق</w:t>
            </w:r>
            <w:r w:rsidRPr="00EB735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B735E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42844B3A" w14:textId="77777777" w:rsidR="000D28E7" w:rsidRPr="00EB735E" w:rsidRDefault="000D28E7" w:rsidP="000D28E7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B735E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  <w:p w14:paraId="6846CB42" w14:textId="77777777" w:rsidR="000D28E7" w:rsidRPr="00EB735E" w:rsidRDefault="000D28E7" w:rsidP="000D28E7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B735E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  <w:r w:rsidRPr="00EB735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B735E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EB735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B735E">
              <w:rPr>
                <w:rFonts w:cs="B Nazanin" w:hint="cs"/>
                <w:sz w:val="24"/>
                <w:szCs w:val="24"/>
                <w:rtl/>
                <w:lang w:bidi="fa-IR"/>
              </w:rPr>
              <w:t>پاسخ</w:t>
            </w:r>
          </w:p>
          <w:p w14:paraId="7EF07EFC" w14:textId="77777777" w:rsidR="000D28E7" w:rsidRPr="00EB735E" w:rsidRDefault="000D28E7" w:rsidP="000D28E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B735E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Pr="00EB735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B735E">
              <w:rPr>
                <w:rFonts w:cs="B Nazanin" w:hint="cs"/>
                <w:sz w:val="24"/>
                <w:szCs w:val="24"/>
                <w:rtl/>
                <w:lang w:bidi="fa-IR"/>
              </w:rPr>
              <w:t>گروهی</w:t>
            </w:r>
          </w:p>
          <w:p w14:paraId="6B448BD8" w14:textId="77777777" w:rsidR="000D28E7" w:rsidRPr="00EB735E" w:rsidRDefault="000D28E7" w:rsidP="000D28E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B735E">
              <w:rPr>
                <w:rFonts w:cs="B Nazanin" w:hint="cs"/>
                <w:sz w:val="24"/>
                <w:szCs w:val="24"/>
                <w:rtl/>
                <w:lang w:bidi="fa-IR"/>
              </w:rPr>
              <w:t>بارش مغزی</w:t>
            </w:r>
          </w:p>
          <w:p w14:paraId="5EA14766" w14:textId="3FB5D8E0" w:rsidR="000D28E7" w:rsidRPr="00EB735E" w:rsidRDefault="000D28E7" w:rsidP="000D28E7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B735E">
              <w:rPr>
                <w:rFonts w:cs="B Mitra" w:hint="cs"/>
                <w:sz w:val="20"/>
                <w:szCs w:val="20"/>
                <w:rtl/>
                <w:lang w:bidi="fa-IR"/>
              </w:rPr>
              <w:t>کار عملی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3E4DE982" w14:textId="77777777" w:rsidR="000D28E7" w:rsidRPr="00EB735E" w:rsidRDefault="000D28E7" w:rsidP="000D28E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B735E">
              <w:rPr>
                <w:rFonts w:cs="B Nazanin" w:hint="cs"/>
                <w:sz w:val="24"/>
                <w:szCs w:val="24"/>
                <w:rtl/>
                <w:lang w:bidi="fa-IR"/>
              </w:rPr>
              <w:t>کتاب</w:t>
            </w:r>
          </w:p>
          <w:p w14:paraId="4E03FBCA" w14:textId="77777777" w:rsidR="000D28E7" w:rsidRPr="00EB735E" w:rsidRDefault="000D28E7" w:rsidP="000D28E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B735E">
              <w:rPr>
                <w:rFonts w:cs="B Nazanin" w:hint="cs"/>
                <w:sz w:val="24"/>
                <w:szCs w:val="24"/>
                <w:rtl/>
                <w:lang w:bidi="fa-IR"/>
              </w:rPr>
              <w:t>پاورپوینت</w:t>
            </w:r>
          </w:p>
          <w:p w14:paraId="6C3D0F16" w14:textId="09DF4CE0" w:rsidR="000D28E7" w:rsidRPr="00EB735E" w:rsidRDefault="000D28E7" w:rsidP="000D28E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B735E">
              <w:rPr>
                <w:rFonts w:cs="B Nazanin" w:hint="cs"/>
                <w:sz w:val="24"/>
                <w:szCs w:val="24"/>
                <w:rtl/>
                <w:lang w:bidi="fa-IR"/>
              </w:rPr>
              <w:t>سخنرانی تعاملی</w:t>
            </w:r>
          </w:p>
        </w:tc>
        <w:tc>
          <w:tcPr>
            <w:tcW w:w="630" w:type="pct"/>
            <w:shd w:val="clear" w:color="auto" w:fill="auto"/>
            <w:vAlign w:val="center"/>
          </w:tcPr>
          <w:p w14:paraId="6ED3BCE4" w14:textId="77777777" w:rsidR="000D28E7" w:rsidRPr="00EB735E" w:rsidRDefault="000D28E7" w:rsidP="000D28E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EB735E">
              <w:rPr>
                <w:rFonts w:cs="B Nazanin"/>
                <w:sz w:val="24"/>
                <w:szCs w:val="24"/>
                <w:rtl/>
              </w:rPr>
              <w:t xml:space="preserve">آزمون هاي تکوینی در طول ترم </w:t>
            </w:r>
          </w:p>
          <w:p w14:paraId="4C02748F" w14:textId="77777777" w:rsidR="000D28E7" w:rsidRPr="00EB735E" w:rsidRDefault="000D28E7" w:rsidP="000D28E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7D78A292" w14:textId="153E6400" w:rsidR="000D28E7" w:rsidRPr="00EB735E" w:rsidRDefault="000D28E7" w:rsidP="000D28E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EB735E">
              <w:rPr>
                <w:rFonts w:cs="B Nazanin"/>
                <w:sz w:val="24"/>
                <w:szCs w:val="24"/>
                <w:rtl/>
              </w:rPr>
              <w:t>آزمون پایان ترم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2A864BD9" w14:textId="77777777" w:rsidR="000D28E7" w:rsidRPr="00EB735E" w:rsidRDefault="000D28E7" w:rsidP="000D28E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B735E">
              <w:rPr>
                <w:rFonts w:cs="B Nazanin" w:hint="cs"/>
                <w:sz w:val="24"/>
                <w:szCs w:val="24"/>
                <w:rtl/>
                <w:lang w:bidi="fa-IR"/>
              </w:rPr>
              <w:t>20%</w:t>
            </w:r>
          </w:p>
          <w:p w14:paraId="7D189174" w14:textId="77777777" w:rsidR="000D28E7" w:rsidRPr="00EB735E" w:rsidRDefault="000D28E7" w:rsidP="000D28E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3291163D" w14:textId="77777777" w:rsidR="000D28E7" w:rsidRPr="00EB735E" w:rsidRDefault="000D28E7" w:rsidP="000D28E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030EE8D2" w14:textId="77777777" w:rsidR="000D28E7" w:rsidRPr="00EB735E" w:rsidRDefault="000D28E7" w:rsidP="000D28E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1801A451" w14:textId="6E067EC7" w:rsidR="000D28E7" w:rsidRPr="00EB735E" w:rsidRDefault="000D28E7" w:rsidP="000D28E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B735E">
              <w:rPr>
                <w:rFonts w:cs="B Nazanin" w:hint="cs"/>
                <w:sz w:val="24"/>
                <w:szCs w:val="24"/>
                <w:rtl/>
                <w:lang w:bidi="fa-IR"/>
              </w:rPr>
              <w:t>80%</w:t>
            </w:r>
          </w:p>
        </w:tc>
        <w:tc>
          <w:tcPr>
            <w:tcW w:w="53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65B3F6" w14:textId="77777777" w:rsidR="000D28E7" w:rsidRDefault="000D28E7" w:rsidP="000D28E7">
            <w:pPr>
              <w:pStyle w:val="ListParagraph"/>
              <w:bidi/>
              <w:spacing w:after="0" w:line="240" w:lineRule="auto"/>
              <w:ind w:left="0"/>
              <w:jc w:val="center"/>
              <w:rPr>
                <w:rStyle w:val="Hyperlink"/>
                <w:rFonts w:cs="B Nazanin"/>
                <w:sz w:val="24"/>
                <w:szCs w:val="24"/>
                <w:rtl/>
              </w:rPr>
            </w:pPr>
            <w:r>
              <w:rPr>
                <w:rStyle w:val="Hyperlink"/>
                <w:rFonts w:cs="B Nazanin"/>
                <w:sz w:val="24"/>
                <w:szCs w:val="24"/>
              </w:rPr>
              <w:t xml:space="preserve">Online searching: a guide to finding quality information efficiently and effectively, </w:t>
            </w:r>
            <w:proofErr w:type="spellStart"/>
            <w:r>
              <w:rPr>
                <w:rStyle w:val="Hyperlink"/>
                <w:rFonts w:cs="B Nazanin"/>
                <w:sz w:val="24"/>
                <w:szCs w:val="24"/>
              </w:rPr>
              <w:t>Rowman</w:t>
            </w:r>
            <w:proofErr w:type="spellEnd"/>
            <w:r>
              <w:rPr>
                <w:rStyle w:val="Hyperlink"/>
                <w:rFonts w:cs="B Nazanin"/>
                <w:sz w:val="24"/>
                <w:szCs w:val="24"/>
              </w:rPr>
              <w:t xml:space="preserve"> @ Littlefield, latest edition</w:t>
            </w:r>
          </w:p>
          <w:p w14:paraId="120972D9" w14:textId="722CD073" w:rsidR="000D28E7" w:rsidRPr="00AA46E6" w:rsidRDefault="000D28E7" w:rsidP="000D28E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فصل ششم و هفتم</w:t>
            </w:r>
          </w:p>
        </w:tc>
      </w:tr>
      <w:tr w:rsidR="000D28E7" w:rsidRPr="00F563A6" w14:paraId="7862F669" w14:textId="77777777" w:rsidTr="0056631E">
        <w:trPr>
          <w:trHeight w:val="2178"/>
          <w:jc w:val="center"/>
        </w:trPr>
        <w:tc>
          <w:tcPr>
            <w:tcW w:w="332" w:type="pct"/>
            <w:shd w:val="clear" w:color="auto" w:fill="auto"/>
            <w:vAlign w:val="center"/>
          </w:tcPr>
          <w:p w14:paraId="2AE80048" w14:textId="473FDB76" w:rsidR="000D28E7" w:rsidRPr="00AA46E6" w:rsidRDefault="000D28E7" w:rsidP="000D28E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lastRenderedPageBreak/>
              <w:t>9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215F80EE" w14:textId="54883CD6" w:rsidR="000D28E7" w:rsidRPr="00EB735E" w:rsidRDefault="000D28E7" w:rsidP="000D28E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B735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آشنایی با </w:t>
            </w:r>
            <w:r w:rsidRPr="00EB735E">
              <w:rPr>
                <w:rFonts w:cs="B Nazanin" w:hint="cs"/>
                <w:sz w:val="24"/>
                <w:szCs w:val="24"/>
                <w:rtl/>
                <w:lang w:bidi="fa-IR"/>
              </w:rPr>
              <w:t>جمع بندی متون</w:t>
            </w:r>
          </w:p>
        </w:tc>
        <w:tc>
          <w:tcPr>
            <w:tcW w:w="996" w:type="pct"/>
            <w:shd w:val="clear" w:color="auto" w:fill="auto"/>
            <w:vAlign w:val="center"/>
          </w:tcPr>
          <w:p w14:paraId="1497CADE" w14:textId="43CE5ADF" w:rsidR="000D28E7" w:rsidRPr="00EB735E" w:rsidRDefault="000D28E7" w:rsidP="000D28E7">
            <w:pPr>
              <w:bidi/>
              <w:spacing w:after="0" w:line="240" w:lineRule="auto"/>
              <w:contextualSpacing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B735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دانشجو بتواند </w:t>
            </w:r>
            <w:r w:rsidRPr="00EB735E">
              <w:rPr>
                <w:rFonts w:cs="B Nazanin" w:hint="cs"/>
                <w:sz w:val="24"/>
                <w:szCs w:val="24"/>
                <w:rtl/>
                <w:lang w:bidi="fa-IR"/>
              </w:rPr>
              <w:t>چگونگی سنتز یا جمع بندی متون</w:t>
            </w:r>
          </w:p>
          <w:p w14:paraId="1E4E61EB" w14:textId="562CF281" w:rsidR="000D28E7" w:rsidRPr="00EB735E" w:rsidRDefault="000D28E7" w:rsidP="000D28E7">
            <w:pPr>
              <w:bidi/>
              <w:spacing w:after="0" w:line="240" w:lineRule="auto"/>
              <w:contextualSpacing/>
              <w:jc w:val="both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 w:rsidRPr="00EB735E">
              <w:rPr>
                <w:rFonts w:cs="B Nazanin" w:hint="cs"/>
                <w:sz w:val="24"/>
                <w:szCs w:val="24"/>
                <w:rtl/>
                <w:lang w:bidi="fa-IR"/>
              </w:rPr>
              <w:t>رعایت ملاحظات اخلاقی در استفاده و کاربرد اشیا دیجیتال را توضیح دهد.</w:t>
            </w:r>
          </w:p>
          <w:p w14:paraId="4D088257" w14:textId="77777777" w:rsidR="000D28E7" w:rsidRPr="00EB735E" w:rsidRDefault="000D28E7" w:rsidP="000D28E7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B735E">
              <w:rPr>
                <w:rFonts w:cs="B Nazanin" w:hint="cs"/>
                <w:sz w:val="24"/>
                <w:szCs w:val="24"/>
                <w:rtl/>
                <w:lang w:bidi="fa-IR"/>
              </w:rPr>
              <w:t>دانشجو در فرایند تدوین یک فرضیه مشارکت فعالانه داشته باشد.</w:t>
            </w:r>
          </w:p>
          <w:p w14:paraId="15603148" w14:textId="77777777" w:rsidR="000D28E7" w:rsidRPr="00EB735E" w:rsidRDefault="000D28E7" w:rsidP="000D28E7">
            <w:pPr>
              <w:bidi/>
              <w:spacing w:after="0" w:line="240" w:lineRule="auto"/>
              <w:contextualSpacing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  <w:p w14:paraId="67E1FBD5" w14:textId="77777777" w:rsidR="000D28E7" w:rsidRPr="00EB735E" w:rsidRDefault="000D28E7" w:rsidP="000D28E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14:paraId="6386FE42" w14:textId="400F41D9" w:rsidR="000D28E7" w:rsidRPr="00EB735E" w:rsidRDefault="000D28E7" w:rsidP="000D28E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B735E">
              <w:rPr>
                <w:rFonts w:cs="B Nazanin" w:hint="cs"/>
                <w:sz w:val="24"/>
                <w:szCs w:val="24"/>
                <w:rtl/>
                <w:lang w:bidi="fa-IR"/>
              </w:rPr>
              <w:t>تعیین</w:t>
            </w:r>
            <w:r w:rsidRPr="00EB735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B735E">
              <w:rPr>
                <w:rFonts w:cs="B Nazanin" w:hint="cs"/>
                <w:sz w:val="24"/>
                <w:szCs w:val="24"/>
                <w:rtl/>
                <w:lang w:bidi="fa-IR"/>
              </w:rPr>
              <w:t>سطح</w:t>
            </w:r>
            <w:r w:rsidRPr="00EB735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B735E">
              <w:rPr>
                <w:rFonts w:cs="B Nazanin" w:hint="cs"/>
                <w:sz w:val="24"/>
                <w:szCs w:val="24"/>
                <w:rtl/>
                <w:lang w:bidi="fa-IR"/>
              </w:rPr>
              <w:t>اطلاعات</w:t>
            </w:r>
            <w:r w:rsidRPr="00EB735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B735E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EB735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B735E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EB735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B735E">
              <w:rPr>
                <w:rFonts w:cs="B Nazanin" w:hint="cs"/>
                <w:sz w:val="24"/>
                <w:szCs w:val="24"/>
                <w:rtl/>
                <w:lang w:bidi="fa-IR"/>
              </w:rPr>
              <w:t>طریق</w:t>
            </w:r>
            <w:r w:rsidRPr="00EB735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B735E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245DF4A1" w14:textId="77777777" w:rsidR="000D28E7" w:rsidRPr="00EB735E" w:rsidRDefault="000D28E7" w:rsidP="000D28E7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B735E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  <w:p w14:paraId="437E9350" w14:textId="77777777" w:rsidR="000D28E7" w:rsidRPr="00EB735E" w:rsidRDefault="000D28E7" w:rsidP="000D28E7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B735E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  <w:r w:rsidRPr="00EB735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B735E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EB735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B735E">
              <w:rPr>
                <w:rFonts w:cs="B Nazanin" w:hint="cs"/>
                <w:sz w:val="24"/>
                <w:szCs w:val="24"/>
                <w:rtl/>
                <w:lang w:bidi="fa-IR"/>
              </w:rPr>
              <w:t>پاسخ</w:t>
            </w:r>
          </w:p>
          <w:p w14:paraId="69E64132" w14:textId="77777777" w:rsidR="000D28E7" w:rsidRPr="00EB735E" w:rsidRDefault="000D28E7" w:rsidP="000D28E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B735E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Pr="00EB735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B735E">
              <w:rPr>
                <w:rFonts w:cs="B Nazanin" w:hint="cs"/>
                <w:sz w:val="24"/>
                <w:szCs w:val="24"/>
                <w:rtl/>
                <w:lang w:bidi="fa-IR"/>
              </w:rPr>
              <w:t>گروهی</w:t>
            </w:r>
          </w:p>
          <w:p w14:paraId="416012E6" w14:textId="77777777" w:rsidR="000D28E7" w:rsidRPr="00EB735E" w:rsidRDefault="000D28E7" w:rsidP="000D28E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B735E">
              <w:rPr>
                <w:rFonts w:cs="B Nazanin" w:hint="cs"/>
                <w:sz w:val="24"/>
                <w:szCs w:val="24"/>
                <w:rtl/>
                <w:lang w:bidi="fa-IR"/>
              </w:rPr>
              <w:t>بارش مغزی</w:t>
            </w:r>
          </w:p>
          <w:p w14:paraId="4CD508AF" w14:textId="1DC1E570" w:rsidR="000D28E7" w:rsidRPr="00EB735E" w:rsidRDefault="000D28E7" w:rsidP="000D28E7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B735E">
              <w:rPr>
                <w:rFonts w:cs="B Mitra" w:hint="cs"/>
                <w:sz w:val="20"/>
                <w:szCs w:val="20"/>
                <w:rtl/>
                <w:lang w:bidi="fa-IR"/>
              </w:rPr>
              <w:t>کار عملی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328BB209" w14:textId="77777777" w:rsidR="000D28E7" w:rsidRPr="00EB735E" w:rsidRDefault="000D28E7" w:rsidP="000D28E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B735E">
              <w:rPr>
                <w:rFonts w:cs="B Nazanin" w:hint="cs"/>
                <w:sz w:val="24"/>
                <w:szCs w:val="24"/>
                <w:rtl/>
                <w:lang w:bidi="fa-IR"/>
              </w:rPr>
              <w:t>کتاب</w:t>
            </w:r>
          </w:p>
          <w:p w14:paraId="3439CD86" w14:textId="77777777" w:rsidR="000D28E7" w:rsidRPr="00EB735E" w:rsidRDefault="000D28E7" w:rsidP="000D28E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B735E">
              <w:rPr>
                <w:rFonts w:cs="B Nazanin" w:hint="cs"/>
                <w:sz w:val="24"/>
                <w:szCs w:val="24"/>
                <w:rtl/>
                <w:lang w:bidi="fa-IR"/>
              </w:rPr>
              <w:t>پاورپوینت</w:t>
            </w:r>
          </w:p>
          <w:p w14:paraId="23BB1232" w14:textId="288E67BF" w:rsidR="000D28E7" w:rsidRPr="00EB735E" w:rsidRDefault="000D28E7" w:rsidP="000D28E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B735E">
              <w:rPr>
                <w:rFonts w:cs="B Nazanin" w:hint="cs"/>
                <w:sz w:val="24"/>
                <w:szCs w:val="24"/>
                <w:rtl/>
                <w:lang w:bidi="fa-IR"/>
              </w:rPr>
              <w:t>سخنرانی تعاملی</w:t>
            </w:r>
          </w:p>
        </w:tc>
        <w:tc>
          <w:tcPr>
            <w:tcW w:w="630" w:type="pct"/>
            <w:shd w:val="clear" w:color="auto" w:fill="auto"/>
            <w:vAlign w:val="center"/>
          </w:tcPr>
          <w:p w14:paraId="02080AB3" w14:textId="77777777" w:rsidR="000D28E7" w:rsidRPr="00EB735E" w:rsidRDefault="000D28E7" w:rsidP="000D28E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EB735E">
              <w:rPr>
                <w:rFonts w:cs="B Nazanin"/>
                <w:sz w:val="24"/>
                <w:szCs w:val="24"/>
                <w:rtl/>
              </w:rPr>
              <w:t xml:space="preserve">آزمون هاي تکوینی در طول ترم </w:t>
            </w:r>
          </w:p>
          <w:p w14:paraId="098F2489" w14:textId="77777777" w:rsidR="000D28E7" w:rsidRPr="00EB735E" w:rsidRDefault="000D28E7" w:rsidP="000D28E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5AB5BBDD" w14:textId="53795564" w:rsidR="000D28E7" w:rsidRPr="00EB735E" w:rsidRDefault="000D28E7" w:rsidP="000D28E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EB735E">
              <w:rPr>
                <w:rFonts w:cs="B Nazanin"/>
                <w:sz w:val="24"/>
                <w:szCs w:val="24"/>
                <w:rtl/>
              </w:rPr>
              <w:t>آزمون پایان ترم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20964FA9" w14:textId="77777777" w:rsidR="000D28E7" w:rsidRPr="00EB735E" w:rsidRDefault="000D28E7" w:rsidP="000D28E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B735E">
              <w:rPr>
                <w:rFonts w:cs="B Nazanin" w:hint="cs"/>
                <w:sz w:val="24"/>
                <w:szCs w:val="24"/>
                <w:rtl/>
                <w:lang w:bidi="fa-IR"/>
              </w:rPr>
              <w:t>20%</w:t>
            </w:r>
          </w:p>
          <w:p w14:paraId="417ACBDA" w14:textId="77777777" w:rsidR="000D28E7" w:rsidRPr="00EB735E" w:rsidRDefault="000D28E7" w:rsidP="000D28E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1EEB52A6" w14:textId="77777777" w:rsidR="000D28E7" w:rsidRPr="00EB735E" w:rsidRDefault="000D28E7" w:rsidP="000D28E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44CE65B9" w14:textId="77777777" w:rsidR="000D28E7" w:rsidRPr="00EB735E" w:rsidRDefault="000D28E7" w:rsidP="000D28E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08F4F3DE" w14:textId="3D21459F" w:rsidR="000D28E7" w:rsidRPr="00EB735E" w:rsidRDefault="000D28E7" w:rsidP="000D28E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B735E">
              <w:rPr>
                <w:rFonts w:cs="B Nazanin" w:hint="cs"/>
                <w:sz w:val="24"/>
                <w:szCs w:val="24"/>
                <w:rtl/>
                <w:lang w:bidi="fa-IR"/>
              </w:rPr>
              <w:t>80%</w:t>
            </w:r>
          </w:p>
        </w:tc>
        <w:tc>
          <w:tcPr>
            <w:tcW w:w="53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B544B1" w14:textId="77777777" w:rsidR="000D28E7" w:rsidRDefault="000D28E7" w:rsidP="000D28E7">
            <w:pPr>
              <w:pStyle w:val="ListParagraph"/>
              <w:bidi/>
              <w:spacing w:after="0" w:line="240" w:lineRule="auto"/>
              <w:ind w:left="0"/>
              <w:jc w:val="center"/>
              <w:rPr>
                <w:rStyle w:val="Hyperlink"/>
                <w:rFonts w:cs="B Nazanin"/>
                <w:sz w:val="24"/>
                <w:szCs w:val="24"/>
                <w:rtl/>
              </w:rPr>
            </w:pPr>
            <w:r>
              <w:rPr>
                <w:rStyle w:val="Hyperlink"/>
                <w:rFonts w:cs="B Nazanin"/>
                <w:sz w:val="24"/>
                <w:szCs w:val="24"/>
              </w:rPr>
              <w:t xml:space="preserve">Online searching: a guide to finding quality information efficiently and effectively, </w:t>
            </w:r>
            <w:proofErr w:type="spellStart"/>
            <w:r>
              <w:rPr>
                <w:rStyle w:val="Hyperlink"/>
                <w:rFonts w:cs="B Nazanin"/>
                <w:sz w:val="24"/>
                <w:szCs w:val="24"/>
              </w:rPr>
              <w:t>Rowman</w:t>
            </w:r>
            <w:proofErr w:type="spellEnd"/>
            <w:r>
              <w:rPr>
                <w:rStyle w:val="Hyperlink"/>
                <w:rFonts w:cs="B Nazanin"/>
                <w:sz w:val="24"/>
                <w:szCs w:val="24"/>
              </w:rPr>
              <w:t xml:space="preserve"> @ Littlefield, latest edition</w:t>
            </w:r>
          </w:p>
          <w:p w14:paraId="383C3250" w14:textId="04FAD726" w:rsidR="000D28E7" w:rsidRPr="00AA46E6" w:rsidRDefault="000D28E7" w:rsidP="000D28E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Style w:val="Hyperlink"/>
                <w:rFonts w:cs="B Nazanin" w:hint="cs"/>
                <w:sz w:val="24"/>
                <w:szCs w:val="24"/>
                <w:rtl/>
              </w:rPr>
              <w:t>فصل اول تا اخر</w:t>
            </w:r>
          </w:p>
        </w:tc>
      </w:tr>
    </w:tbl>
    <w:p w14:paraId="4FEB23E5" w14:textId="77777777" w:rsidR="00FC3F29" w:rsidRPr="00FC3F29" w:rsidRDefault="00FC3F29" w:rsidP="00FC3F29">
      <w:pPr>
        <w:bidi/>
        <w:spacing w:after="0" w:line="240" w:lineRule="auto"/>
        <w:ind w:left="720"/>
        <w:jc w:val="both"/>
        <w:rPr>
          <w:rFonts w:cs="B Nazanin"/>
          <w:color w:val="000000"/>
          <w:lang w:bidi="fa-IR"/>
        </w:rPr>
      </w:pPr>
    </w:p>
    <w:p w14:paraId="0ACCEBA0" w14:textId="77777777" w:rsidR="005A02C8" w:rsidRPr="00F563A6" w:rsidRDefault="005A02C8" w:rsidP="00FC3F29">
      <w:pPr>
        <w:numPr>
          <w:ilvl w:val="0"/>
          <w:numId w:val="1"/>
        </w:numPr>
        <w:bidi/>
        <w:spacing w:after="0" w:line="240" w:lineRule="auto"/>
        <w:jc w:val="both"/>
        <w:rPr>
          <w:rFonts w:cs="B Nazanin"/>
          <w:color w:val="000000"/>
          <w:lang w:bidi="fa-IR"/>
        </w:rPr>
      </w:pPr>
      <w:r w:rsidRPr="00F563A6">
        <w:rPr>
          <w:rFonts w:cs="B Nazanin" w:hint="cs"/>
          <w:color w:val="000000"/>
          <w:rtl/>
          <w:lang w:bidi="fa-IR"/>
        </w:rPr>
        <w:t>هدف کلی در واقع نشان‌دهنده هدف اصلی آن جلسه تدریس خواهد بود که اصولاً یک هدف کلی نگارش شده و سپس به چند هدف ویژه رفتاری تقسیم می‌شود.</w:t>
      </w:r>
    </w:p>
    <w:p w14:paraId="72780E06" w14:textId="77777777" w:rsidR="005A02C8" w:rsidRPr="00F563A6" w:rsidRDefault="005A02C8" w:rsidP="005A02C8">
      <w:pPr>
        <w:numPr>
          <w:ilvl w:val="0"/>
          <w:numId w:val="1"/>
        </w:numPr>
        <w:bidi/>
        <w:spacing w:after="0" w:line="240" w:lineRule="auto"/>
        <w:jc w:val="both"/>
        <w:rPr>
          <w:color w:val="000000"/>
          <w:rtl/>
          <w:lang w:bidi="fa-IR"/>
        </w:rPr>
      </w:pPr>
      <w:r w:rsidRPr="00F563A6">
        <w:rPr>
          <w:rFonts w:cs="B Nazanin" w:hint="cs"/>
          <w:color w:val="000000"/>
          <w:rtl/>
          <w:lang w:bidi="fa-IR"/>
        </w:rPr>
        <w:t>اهداف ویژه رفتاری دارای فعل رفتاری، معیار، محتوا و شرایط بوده و در حیطه‌های شناختی، عاطفی و روان حرکتی طراحی می‌شود. این اهداف در تعیین متد و وسایل آموزشی موثر می‌باشند</w:t>
      </w:r>
      <w:r w:rsidRPr="00F563A6">
        <w:rPr>
          <w:rFonts w:hint="cs"/>
          <w:color w:val="000000"/>
          <w:rtl/>
          <w:lang w:bidi="fa-IR"/>
        </w:rPr>
        <w:t>.</w:t>
      </w:r>
    </w:p>
    <w:sectPr w:rsidR="005A02C8" w:rsidRPr="00F563A6" w:rsidSect="00D72E5F">
      <w:pgSz w:w="15840" w:h="12240" w:orient="landscape"/>
      <w:pgMar w:top="567" w:right="851" w:bottom="28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D33FC4"/>
    <w:multiLevelType w:val="hybridMultilevel"/>
    <w:tmpl w:val="B6AA1A30"/>
    <w:lvl w:ilvl="0" w:tplc="EADCA9F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EA1"/>
    <w:rsid w:val="00010EA2"/>
    <w:rsid w:val="000356AB"/>
    <w:rsid w:val="000374E2"/>
    <w:rsid w:val="000C224F"/>
    <w:rsid w:val="000D28E7"/>
    <w:rsid w:val="000F6A18"/>
    <w:rsid w:val="00120252"/>
    <w:rsid w:val="001318F8"/>
    <w:rsid w:val="00191B28"/>
    <w:rsid w:val="001E220A"/>
    <w:rsid w:val="001F352D"/>
    <w:rsid w:val="001F41FA"/>
    <w:rsid w:val="00291329"/>
    <w:rsid w:val="002A72D7"/>
    <w:rsid w:val="0032699A"/>
    <w:rsid w:val="003872D5"/>
    <w:rsid w:val="003B3AF2"/>
    <w:rsid w:val="003F0083"/>
    <w:rsid w:val="00425C8F"/>
    <w:rsid w:val="00444FC5"/>
    <w:rsid w:val="00480866"/>
    <w:rsid w:val="004977BE"/>
    <w:rsid w:val="00516EE2"/>
    <w:rsid w:val="0056631E"/>
    <w:rsid w:val="005A02C8"/>
    <w:rsid w:val="006238B9"/>
    <w:rsid w:val="006577BE"/>
    <w:rsid w:val="006857D4"/>
    <w:rsid w:val="006D3A85"/>
    <w:rsid w:val="006E0B10"/>
    <w:rsid w:val="0074191D"/>
    <w:rsid w:val="00772D12"/>
    <w:rsid w:val="007E5914"/>
    <w:rsid w:val="007F1AA9"/>
    <w:rsid w:val="008060C2"/>
    <w:rsid w:val="00824202"/>
    <w:rsid w:val="00826D7B"/>
    <w:rsid w:val="008716B3"/>
    <w:rsid w:val="00873A48"/>
    <w:rsid w:val="00897CEC"/>
    <w:rsid w:val="008C37CB"/>
    <w:rsid w:val="008C600F"/>
    <w:rsid w:val="009019B1"/>
    <w:rsid w:val="009102CF"/>
    <w:rsid w:val="00916B59"/>
    <w:rsid w:val="00961E78"/>
    <w:rsid w:val="00973120"/>
    <w:rsid w:val="009850DE"/>
    <w:rsid w:val="009E46BF"/>
    <w:rsid w:val="00A21521"/>
    <w:rsid w:val="00A30B34"/>
    <w:rsid w:val="00A66694"/>
    <w:rsid w:val="00A961C1"/>
    <w:rsid w:val="00AA03DC"/>
    <w:rsid w:val="00AB5CC9"/>
    <w:rsid w:val="00B4696F"/>
    <w:rsid w:val="00B563E9"/>
    <w:rsid w:val="00BB7FE5"/>
    <w:rsid w:val="00BF650D"/>
    <w:rsid w:val="00C00A25"/>
    <w:rsid w:val="00C023B7"/>
    <w:rsid w:val="00C11DE1"/>
    <w:rsid w:val="00C2702A"/>
    <w:rsid w:val="00C34AA3"/>
    <w:rsid w:val="00CA0CE1"/>
    <w:rsid w:val="00CA77BA"/>
    <w:rsid w:val="00CD1DDB"/>
    <w:rsid w:val="00CE7E13"/>
    <w:rsid w:val="00CF275C"/>
    <w:rsid w:val="00D16D79"/>
    <w:rsid w:val="00D3295B"/>
    <w:rsid w:val="00D72E5F"/>
    <w:rsid w:val="00D86DD2"/>
    <w:rsid w:val="00DB600B"/>
    <w:rsid w:val="00DB7535"/>
    <w:rsid w:val="00DC3BB9"/>
    <w:rsid w:val="00E13EA1"/>
    <w:rsid w:val="00E445B8"/>
    <w:rsid w:val="00E64A8B"/>
    <w:rsid w:val="00E83C4A"/>
    <w:rsid w:val="00EB42E1"/>
    <w:rsid w:val="00EB735E"/>
    <w:rsid w:val="00ED63E1"/>
    <w:rsid w:val="00EE1E4A"/>
    <w:rsid w:val="00EF4FDF"/>
    <w:rsid w:val="00F563A6"/>
    <w:rsid w:val="00F673D3"/>
    <w:rsid w:val="00FB03FD"/>
    <w:rsid w:val="00FB400D"/>
    <w:rsid w:val="00FB5F97"/>
    <w:rsid w:val="00FC3F29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A7E6A"/>
  <w15:chartTrackingRefBased/>
  <w15:docId w15:val="{7B32AC41-F2A7-4AD9-9853-8B511547C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6A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6AB"/>
    <w:pPr>
      <w:ind w:left="720"/>
      <w:contextualSpacing/>
    </w:pPr>
  </w:style>
  <w:style w:type="table" w:styleId="TableGrid">
    <w:name w:val="Table Grid"/>
    <w:basedOn w:val="TableNormal"/>
    <w:uiPriority w:val="59"/>
    <w:rsid w:val="000356AB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77BA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A77BA"/>
    <w:rPr>
      <w:rFonts w:ascii="Tahoma" w:eastAsia="Times New Roman" w:hAnsi="Tahoma" w:cs="Tahoma"/>
      <w:sz w:val="16"/>
      <w:szCs w:val="16"/>
      <w:lang w:bidi="ar-SA"/>
    </w:rPr>
  </w:style>
  <w:style w:type="table" w:customStyle="1" w:styleId="TableGrid1">
    <w:name w:val="Table Grid1"/>
    <w:basedOn w:val="TableNormal"/>
    <w:next w:val="TableGrid"/>
    <w:uiPriority w:val="39"/>
    <w:rsid w:val="00CA77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060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01;&#1585;&#1605;%20&#1582;&#1575;&#1605;%20&#1591;&#1585;&#1581;%20&#1583;&#1585;&#1587;%20&#1608;&#1740;&#1688;&#1607;%20&#1583;&#1585;&#1608;&#1587;%20&#1606;&#1592;&#1585;&#174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فرم خام طرح درس ویژه دروس نظری.dot</Template>
  <TotalTime>13</TotalTime>
  <Pages>5</Pages>
  <Words>873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Ms.Kameli</dc:creator>
  <cp:keywords/>
  <dc:description/>
  <cp:lastModifiedBy>Test</cp:lastModifiedBy>
  <cp:revision>5</cp:revision>
  <cp:lastPrinted>2019-12-07T06:13:00Z</cp:lastPrinted>
  <dcterms:created xsi:type="dcterms:W3CDTF">2024-08-20T06:01:00Z</dcterms:created>
  <dcterms:modified xsi:type="dcterms:W3CDTF">2024-12-29T09:18:00Z</dcterms:modified>
</cp:coreProperties>
</file>