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72B328CB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سمینار                                                                                                       </w:t>
            </w:r>
            <w:r w:rsidR="001F41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F41F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1F41FA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5E09182E" w:rsidR="00EF4FDF" w:rsidRPr="00F563A6" w:rsidRDefault="008060C2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قاسم مسیبی-دکتر پرویز کوخایی-</w:t>
            </w:r>
            <w:r w:rsidRPr="005C20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علی قضاوی-دکتر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925"/>
        <w:gridCol w:w="2512"/>
        <w:gridCol w:w="1578"/>
        <w:gridCol w:w="1599"/>
        <w:gridCol w:w="1471"/>
        <w:gridCol w:w="1576"/>
        <w:gridCol w:w="1046"/>
        <w:gridCol w:w="1235"/>
      </w:tblGrid>
      <w:tr w:rsidR="00E210A9" w:rsidRPr="00F563A6" w14:paraId="33049A2C" w14:textId="77777777" w:rsidTr="00E210A9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25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E210A9" w:rsidRPr="00F563A6" w14:paraId="78B66A7E" w14:textId="77777777" w:rsidTr="00E210A9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5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210A9" w:rsidRPr="00F563A6" w14:paraId="3036F3D9" w14:textId="77777777" w:rsidTr="00E210A9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77777777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AA83F91" w14:textId="55333019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F37935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واحد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255552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  <w:p w14:paraId="52802E91" w14:textId="7229DC1E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A874712" w14:textId="3657BB3F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bookmarkStart w:id="0" w:name="_GoBack"/>
            <w:bookmarkEnd w:id="0"/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EB73933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61A4726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9284CAE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0A127AD1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70129DC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2AF8A55" w14:textId="277DF004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C2E031C" w14:textId="4C178D01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52BE4193" w14:textId="435AAC3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BC8599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022455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5C8D7D" w14:textId="7DCAA64A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F8E24F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B2C110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95634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0F583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ACDB82" w14:textId="41B713C3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6E0807" w14:textId="12588D39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2CCD02A4" w14:textId="77777777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77777777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E2A305" w14:textId="04F1A38B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انتخاب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C49576C" w14:textId="3AAA8C91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مناسب 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پیدا و تعریف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650598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C793F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341E275B" w14:textId="0388091C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3D89744" w14:textId="1646E85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58833CA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5379057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FA95024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4D745CB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5DFE23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3EB6D6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9D065A7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272FD0F0" w14:textId="5AD886B7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FAE35B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94E85F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0827B5" w14:textId="547542B2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613A79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6B106008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41049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59440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E80785" w14:textId="2E92DB0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7755F12" w14:textId="52E8FD92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0DF64EBA" w14:textId="77777777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33DA0409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D30909" w14:textId="70469BE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پایگاه های داده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3DD18646" w14:textId="416AF825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پایگاههای داده را نام ببرد.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A191096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E9E0636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A0E5A11" w14:textId="503C8BF1" w:rsidR="00E210A9" w:rsidRPr="00F563A6" w:rsidRDefault="00E210A9" w:rsidP="00E210A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63A1EFB4" w14:textId="7F19A9A5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5C65AC1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5949135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F9351BB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41B3449B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D08EC40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A5C455D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0DDF334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7AD5D2D6" w14:textId="7DC7D360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8F6434F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5A80FC4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E444DC" w14:textId="215BDE35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89D32E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1B5CB04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3A13C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D164D8E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328130" w14:textId="7BAA0F42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930366" w14:textId="2D3D23D3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6FE42CD1" w14:textId="77777777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5C92959A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2C4752D" w14:textId="18E8747D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نهایی کردن عنوان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C0420C9" w14:textId="5C95F763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</w:t>
            </w:r>
            <w:r w:rsidRPr="0025555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نهایی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تبیین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5D02BB1" w14:textId="256AB64F" w:rsidR="00E210A9" w:rsidRPr="00F563A6" w:rsidRDefault="00E210A9" w:rsidP="00E210A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E291851" w14:textId="559ECC98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F162D3E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0D298B6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A395B4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356E9DFD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210244F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04DB4F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023CEB4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44AC4F46" w14:textId="38BDB5F8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F9E33C9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3354F3B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FF4143" w14:textId="6F2D6086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7F9474D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13136D4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114566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A0207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77A9A4" w14:textId="3F0B2B5C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FB3CD9F" w14:textId="3A63028F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7C3F873A" w14:textId="77777777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09B32045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7E9B256" w14:textId="299EDB43" w:rsidR="00E210A9" w:rsidRPr="00AA46E6" w:rsidRDefault="00E210A9" w:rsidP="00E210A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گزارش کار</w:t>
            </w:r>
          </w:p>
          <w:p w14:paraId="0DA0963E" w14:textId="77777777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14:paraId="112CE17B" w14:textId="6B236111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گزارش کار را طراحی کند.</w:t>
            </w:r>
          </w:p>
          <w:p w14:paraId="56A84942" w14:textId="110F4092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64B08224" w14:textId="32ED5A27" w:rsidR="00E210A9" w:rsidRPr="00F563A6" w:rsidRDefault="00E210A9" w:rsidP="00E210A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627D9311" w14:textId="77F87B3D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BC2742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3AE18D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8EB982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21388694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C6DD88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22DA09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B75C5C0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70F15839" w14:textId="30301FE2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3DCF0D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E0F495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7790DB" w14:textId="1B7D1FB1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362148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4BB20F1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9EB8E79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C59864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FD06DD" w14:textId="03740568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4FD15F2" w14:textId="3D50066E" w:rsidR="00E210A9" w:rsidRPr="00F563A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103966B0" w14:textId="5A382D1C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DD99BE7" w14:textId="219DAD5C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3EDDFD" w14:textId="431FE620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گزارش نویسی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FD74BB5" w14:textId="2C3DB7AE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گزارش نویسی را توضیح دهد.</w:t>
            </w:r>
          </w:p>
          <w:p w14:paraId="6B211F6A" w14:textId="70BF240F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26D6EA22" w14:textId="39CC3BDB" w:rsidR="00E210A9" w:rsidRDefault="00E210A9" w:rsidP="00E210A9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1DE0EF2C" w14:textId="7F24BEA1" w:rsidR="00E210A9" w:rsidRPr="00C77C72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D868873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D2D73CE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3C0590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9443623" w14:textId="3523A441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E79F918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855DF5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164F8D9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28DDBDAC" w14:textId="09AB6F2F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6E458D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113198B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C24AF8" w14:textId="36BB4439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13E4F9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1E807135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083C2D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D5871F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C303FC" w14:textId="2FAD76C5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768E8" w14:textId="4C7A757F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  <w:tr w:rsidR="00E210A9" w:rsidRPr="00F563A6" w14:paraId="6B418D16" w14:textId="77777777" w:rsidTr="00E210A9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CEDFE23" w14:textId="55493239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3B7EC6" w14:textId="58A6B925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سمینار برای استاد راهنما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1BCE3AC" w14:textId="2D3D1BA6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 را ارائه دهد.</w:t>
            </w:r>
          </w:p>
          <w:p w14:paraId="4676FCF3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727B47B8" w14:textId="115B9702" w:rsidR="00E210A9" w:rsidRDefault="00E210A9" w:rsidP="00E210A9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7E7B5D38" w14:textId="71B976B9" w:rsidR="00E210A9" w:rsidRPr="00C77C72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092FCEF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1FE4173" w14:textId="77777777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221D6CE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DB42574" w14:textId="173A8A9C" w:rsidR="00E210A9" w:rsidRPr="00C77C72" w:rsidRDefault="00E210A9" w:rsidP="00E210A9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D995A7E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F3174CE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75AE54A" w14:textId="77777777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 مرتبط اینترنت</w:t>
            </w:r>
          </w:p>
          <w:p w14:paraId="630DB392" w14:textId="251B3BA6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139BA4C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EACD25F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AEDF7A" w14:textId="370F5B68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20858C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541BFFA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6EA7D2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290080" w14:textId="77777777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C01354" w14:textId="160506D8" w:rsidR="00E210A9" w:rsidRPr="00AA46E6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25590E5F" w:rsidR="00E210A9" w:rsidRDefault="00E210A9" w:rsidP="00E210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با توجه به موضوع انتخاب شده منابع مرتبط معرفی خواهند شد.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2B6A88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210A9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3</cp:revision>
  <cp:lastPrinted>2019-12-07T06:13:00Z</cp:lastPrinted>
  <dcterms:created xsi:type="dcterms:W3CDTF">2024-08-20T05:57:00Z</dcterms:created>
  <dcterms:modified xsi:type="dcterms:W3CDTF">2024-12-29T08:54:00Z</dcterms:modified>
</cp:coreProperties>
</file>