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0F01" w14:textId="77777777" w:rsidR="00C34AA3" w:rsidRPr="008A7FE3" w:rsidRDefault="002F15BF" w:rsidP="00C34AA3">
      <w:pPr>
        <w:bidi/>
        <w:spacing w:after="0" w:line="192" w:lineRule="auto"/>
        <w:rPr>
          <w:rFonts w:cs="2  Zar"/>
          <w:sz w:val="20"/>
          <w:szCs w:val="20"/>
          <w:rtl/>
          <w:lang w:bidi="fa-IR"/>
        </w:rPr>
      </w:pPr>
      <w:r w:rsidRPr="008A7FE3">
        <w:rPr>
          <w:rFonts w:cs="2  Zar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8EFDE" wp14:editId="27B6CBE0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021A1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2E6C425C" wp14:editId="0A3A988B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8EFDE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14:paraId="421021A1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2E6C425C" wp14:editId="0A3A988B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5A7F43" w14:textId="77777777" w:rsidR="00106E94" w:rsidRPr="008A7FE3" w:rsidRDefault="002F15BF" w:rsidP="00106E94">
      <w:pPr>
        <w:bidi/>
        <w:spacing w:after="0" w:line="192" w:lineRule="auto"/>
        <w:rPr>
          <w:rFonts w:ascii="IranNastaliq" w:hAnsi="IranNastaliq" w:cs="2  Zar"/>
          <w:sz w:val="20"/>
          <w:szCs w:val="20"/>
          <w:lang w:bidi="fa-IR"/>
        </w:rPr>
      </w:pPr>
      <w:r w:rsidRPr="008A7FE3">
        <w:rPr>
          <w:rFonts w:cs="2  Zar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81B01" wp14:editId="73F0CBE7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CFFE6" w14:textId="77777777"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B81B01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14:paraId="582CFFE6" w14:textId="77777777"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D12EBE" w14:textId="77777777" w:rsidR="00C34AA3" w:rsidRPr="008A7FE3" w:rsidRDefault="00C34AA3" w:rsidP="00C34AA3">
      <w:pPr>
        <w:bidi/>
        <w:spacing w:after="0" w:line="192" w:lineRule="auto"/>
        <w:jc w:val="center"/>
        <w:rPr>
          <w:rFonts w:ascii="IranNastaliq" w:hAnsi="IranNastaliq" w:cs="2  Zar"/>
          <w:sz w:val="20"/>
          <w:szCs w:val="20"/>
          <w:rtl/>
          <w:lang w:bidi="fa-IR"/>
        </w:rPr>
      </w:pPr>
    </w:p>
    <w:p w14:paraId="26FAFD1A" w14:textId="77777777" w:rsidR="005268AE" w:rsidRPr="008A7FE3" w:rsidRDefault="005268AE" w:rsidP="005268AE">
      <w:pPr>
        <w:spacing w:after="0" w:line="240" w:lineRule="auto"/>
        <w:jc w:val="center"/>
        <w:rPr>
          <w:rFonts w:cs="2  Zar"/>
          <w:sz w:val="20"/>
          <w:szCs w:val="20"/>
          <w:lang w:bidi="fa-IR"/>
        </w:rPr>
      </w:pPr>
    </w:p>
    <w:p w14:paraId="05CC8C44" w14:textId="77777777" w:rsidR="005268AE" w:rsidRPr="008A7FE3" w:rsidRDefault="005268AE" w:rsidP="005268AE">
      <w:pPr>
        <w:spacing w:after="0" w:line="240" w:lineRule="auto"/>
        <w:jc w:val="center"/>
        <w:rPr>
          <w:rFonts w:cs="2  Zar"/>
          <w:sz w:val="20"/>
          <w:szCs w:val="20"/>
          <w:lang w:bidi="fa-IR"/>
        </w:rPr>
      </w:pPr>
    </w:p>
    <w:p w14:paraId="132DBA90" w14:textId="77777777" w:rsidR="00CA77BA" w:rsidRPr="008A7FE3" w:rsidRDefault="00CA77BA" w:rsidP="00120252">
      <w:pPr>
        <w:bidi/>
        <w:spacing w:after="0" w:line="192" w:lineRule="auto"/>
        <w:rPr>
          <w:rFonts w:ascii="IranNastaliq" w:hAnsi="IranNastaliq" w:cs="2  Zar"/>
          <w:sz w:val="20"/>
          <w:szCs w:val="20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8A7FE3" w14:paraId="026779F3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C5AE015" w14:textId="77777777" w:rsidR="00120252" w:rsidRPr="008A7FE3" w:rsidRDefault="00120252" w:rsidP="00BF650D">
            <w:pPr>
              <w:bidi/>
              <w:spacing w:after="0" w:line="240" w:lineRule="auto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eastAsia"/>
                <w:sz w:val="20"/>
                <w:szCs w:val="20"/>
                <w:rtl/>
                <w:lang w:bidi="fa-IR"/>
              </w:rPr>
              <w:t>عنوان</w:t>
            </w:r>
            <w:r w:rsidRPr="008A7FE3">
              <w:rPr>
                <w:rFonts w:cs="2  Zar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واحد درسی</w:t>
            </w:r>
            <w:r w:rsidRPr="008A7FE3">
              <w:rPr>
                <w:rFonts w:cs="2  Zar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eastAsia"/>
                <w:sz w:val="20"/>
                <w:szCs w:val="20"/>
                <w:rtl/>
                <w:lang w:bidi="fa-IR"/>
              </w:rPr>
              <w:t>به</w:t>
            </w:r>
            <w:r w:rsidRPr="008A7FE3">
              <w:rPr>
                <w:rFonts w:cs="2  Zar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eastAsia"/>
                <w:sz w:val="20"/>
                <w:szCs w:val="20"/>
                <w:rtl/>
                <w:lang w:bidi="fa-IR"/>
              </w:rPr>
              <w:t>طور</w:t>
            </w:r>
            <w:r w:rsidRPr="008A7FE3">
              <w:rPr>
                <w:rFonts w:cs="2  Zar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A7FE3">
              <w:rPr>
                <w:rFonts w:cs="2  Zar" w:hint="eastAsia"/>
                <w:sz w:val="20"/>
                <w:szCs w:val="20"/>
                <w:rtl/>
                <w:lang w:bidi="fa-IR"/>
              </w:rPr>
              <w:t>كامل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:</w:t>
            </w:r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انگل </w:t>
            </w:r>
            <w:proofErr w:type="spellStart"/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شناسی</w:t>
            </w:r>
            <w:proofErr w:type="spellEnd"/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پزشکی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5536131" w14:textId="77777777" w:rsidR="00120252" w:rsidRPr="008A7FE3" w:rsidRDefault="00120252" w:rsidP="00FB40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AC46D4B" w14:textId="77777777" w:rsidR="00120252" w:rsidRPr="008A7FE3" w:rsidRDefault="00120252" w:rsidP="00BF650D">
            <w:pPr>
              <w:bidi/>
              <w:spacing w:after="0" w:line="240" w:lineRule="auto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نام دانشکده: </w:t>
            </w:r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2CA19D94" w14:textId="77777777" w:rsidR="00120252" w:rsidRPr="008A7FE3" w:rsidRDefault="00120252" w:rsidP="00BF65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F270D9B" w14:textId="77777777" w:rsidR="00120252" w:rsidRPr="008A7FE3" w:rsidRDefault="00120252" w:rsidP="00BF650D">
            <w:pPr>
              <w:bidi/>
              <w:spacing w:after="0" w:line="240" w:lineRule="auto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eastAsia"/>
                <w:sz w:val="20"/>
                <w:szCs w:val="20"/>
                <w:rtl/>
                <w:lang w:bidi="fa-IR"/>
              </w:rPr>
              <w:t>نام</w:t>
            </w:r>
            <w:r w:rsidRPr="008A7FE3">
              <w:rPr>
                <w:rFonts w:cs="2  Zar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eastAsia"/>
                <w:sz w:val="20"/>
                <w:szCs w:val="20"/>
                <w:rtl/>
                <w:lang w:bidi="fa-IR"/>
              </w:rPr>
              <w:t>و</w:t>
            </w:r>
            <w:r w:rsidRPr="008A7FE3">
              <w:rPr>
                <w:rFonts w:cs="2  Zar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eastAsia"/>
                <w:sz w:val="20"/>
                <w:szCs w:val="20"/>
                <w:rtl/>
                <w:lang w:bidi="fa-IR"/>
              </w:rPr>
              <w:t>نام</w:t>
            </w:r>
            <w:r w:rsidRPr="008A7FE3">
              <w:rPr>
                <w:rFonts w:cs="2  Zar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A7FE3">
              <w:rPr>
                <w:rFonts w:cs="2  Zar" w:hint="eastAsia"/>
                <w:sz w:val="20"/>
                <w:szCs w:val="20"/>
                <w:rtl/>
                <w:lang w:bidi="fa-IR"/>
              </w:rPr>
              <w:t>خانوادگي</w:t>
            </w:r>
            <w:proofErr w:type="spellEnd"/>
            <w:r w:rsidRPr="008A7FE3">
              <w:rPr>
                <w:rFonts w:cs="2  Zar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eastAsia"/>
                <w:sz w:val="20"/>
                <w:szCs w:val="20"/>
                <w:rtl/>
                <w:lang w:bidi="fa-IR"/>
              </w:rPr>
              <w:t>مدرس</w:t>
            </w:r>
            <w:r w:rsidR="00C01E1D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/ </w:t>
            </w:r>
            <w:proofErr w:type="spellStart"/>
            <w:r w:rsidR="00C01E1D"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مدرسان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:</w:t>
            </w:r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رضا قاسمی خواه</w:t>
            </w:r>
          </w:p>
        </w:tc>
        <w:tc>
          <w:tcPr>
            <w:tcW w:w="671" w:type="dxa"/>
            <w:shd w:val="clear" w:color="auto" w:fill="auto"/>
          </w:tcPr>
          <w:p w14:paraId="2841E128" w14:textId="77777777" w:rsidR="00120252" w:rsidRPr="008A7FE3" w:rsidRDefault="00120252" w:rsidP="00BF65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120252" w:rsidRPr="008A7FE3" w14:paraId="0C80CBA1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6BE1E84" w14:textId="6D9FA7C1" w:rsidR="00120252" w:rsidRPr="008A7FE3" w:rsidRDefault="00120252" w:rsidP="00BF650D">
            <w:pPr>
              <w:bidi/>
              <w:spacing w:after="0" w:line="240" w:lineRule="auto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تعداد واحد: </w:t>
            </w:r>
            <w:r w:rsidR="0012511E">
              <w:rPr>
                <w:rFonts w:cs="2  Zar" w:hint="cs"/>
                <w:sz w:val="20"/>
                <w:szCs w:val="20"/>
                <w:rtl/>
                <w:lang w:bidi="fa-IR"/>
              </w:rPr>
              <w:t>5/0</w:t>
            </w:r>
            <w:r w:rsidR="005E134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نظري، </w:t>
            </w:r>
            <w:r w:rsidR="0012511E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  <w:r w:rsidR="005E134A">
              <w:rPr>
                <w:rFonts w:cs="B Nazanin" w:hint="cs"/>
                <w:b/>
                <w:bCs/>
                <w:sz w:val="18"/>
                <w:szCs w:val="18"/>
                <w:rtl/>
              </w:rPr>
              <w:t>/0</w:t>
            </w:r>
            <w:r w:rsidR="005E134A" w:rsidRPr="00536A6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واحد عملي</w:t>
            </w:r>
            <w:r w:rsidR="005E134A"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6A5937B" w14:textId="77777777" w:rsidR="00120252" w:rsidRPr="008A7FE3" w:rsidRDefault="00120252" w:rsidP="00FB40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917CB3F" w14:textId="1BFB3D5F" w:rsidR="00120252" w:rsidRPr="008A7FE3" w:rsidRDefault="00120252" w:rsidP="00837466">
            <w:pPr>
              <w:bidi/>
              <w:spacing w:after="0" w:line="240" w:lineRule="auto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رشته تحصیلی فراگیران:</w:t>
            </w:r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="0012511E">
              <w:rPr>
                <w:rFonts w:cs="2  Zar" w:hint="cs"/>
                <w:sz w:val="20"/>
                <w:szCs w:val="20"/>
                <w:rtl/>
                <w:lang w:bidi="fa-IR"/>
              </w:rPr>
              <w:t>میکروبشناسی پزشکی</w:t>
            </w:r>
          </w:p>
        </w:tc>
        <w:tc>
          <w:tcPr>
            <w:tcW w:w="630" w:type="dxa"/>
            <w:shd w:val="clear" w:color="auto" w:fill="auto"/>
          </w:tcPr>
          <w:p w14:paraId="10DD0981" w14:textId="77777777" w:rsidR="00120252" w:rsidRPr="008A7FE3" w:rsidRDefault="00120252" w:rsidP="00BF65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AC256A2" w14:textId="77777777" w:rsidR="00120252" w:rsidRPr="008A7FE3" w:rsidRDefault="00120252" w:rsidP="00BF650D">
            <w:pPr>
              <w:bidi/>
              <w:spacing w:after="0" w:line="240" w:lineRule="auto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آخرین مدرک تحصیلی:</w:t>
            </w:r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="00837466" w:rsidRPr="008A7FE3">
              <w:rPr>
                <w:rFonts w:cs="2  Zar"/>
                <w:sz w:val="20"/>
                <w:szCs w:val="20"/>
                <w:lang w:bidi="fa-IR"/>
              </w:rPr>
              <w:t>Ph.D.</w:t>
            </w:r>
          </w:p>
        </w:tc>
        <w:tc>
          <w:tcPr>
            <w:tcW w:w="671" w:type="dxa"/>
            <w:shd w:val="clear" w:color="auto" w:fill="auto"/>
          </w:tcPr>
          <w:p w14:paraId="5C82443D" w14:textId="77777777" w:rsidR="00120252" w:rsidRPr="008A7FE3" w:rsidRDefault="00120252" w:rsidP="00BF65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120252" w:rsidRPr="008A7FE3" w14:paraId="5E5DCB1B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44108F71" w14:textId="5B068963" w:rsidR="00120252" w:rsidRPr="008A7FE3" w:rsidRDefault="00120252" w:rsidP="00BF650D">
            <w:pPr>
              <w:bidi/>
              <w:spacing w:after="0" w:line="240" w:lineRule="auto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تعداد جلسه:</w:t>
            </w:r>
            <w:r w:rsidR="005A2200">
              <w:rPr>
                <w:rFonts w:cs="2  Za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A5BC57B" w14:textId="77777777" w:rsidR="00120252" w:rsidRPr="008A7FE3" w:rsidRDefault="00120252" w:rsidP="00FB40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DB3DAF2" w14:textId="2503CD41" w:rsidR="00120252" w:rsidRPr="008A7FE3" w:rsidRDefault="00120252" w:rsidP="00BF650D">
            <w:pPr>
              <w:bidi/>
              <w:spacing w:after="0" w:line="240" w:lineRule="auto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مقطع:</w:t>
            </w:r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دکت</w:t>
            </w:r>
            <w:r w:rsidR="005A2200">
              <w:rPr>
                <w:rFonts w:cs="2  Zar" w:hint="cs"/>
                <w:sz w:val="20"/>
                <w:szCs w:val="20"/>
                <w:rtl/>
                <w:lang w:bidi="fa-IR"/>
              </w:rPr>
              <w:t>کارشناسی</w:t>
            </w:r>
            <w:proofErr w:type="spellEnd"/>
            <w:r w:rsidR="005A2200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ارشد</w:t>
            </w:r>
          </w:p>
        </w:tc>
        <w:tc>
          <w:tcPr>
            <w:tcW w:w="630" w:type="dxa"/>
            <w:shd w:val="clear" w:color="auto" w:fill="auto"/>
          </w:tcPr>
          <w:p w14:paraId="37E358E5" w14:textId="77777777" w:rsidR="00120252" w:rsidRPr="008A7FE3" w:rsidRDefault="00120252" w:rsidP="00BF65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7D62102" w14:textId="77777777" w:rsidR="00120252" w:rsidRPr="008A7FE3" w:rsidRDefault="00120252" w:rsidP="00BF650D">
            <w:pPr>
              <w:bidi/>
              <w:spacing w:after="0" w:line="240" w:lineRule="auto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رشته تحصیلی:</w:t>
            </w:r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انگل </w:t>
            </w:r>
            <w:proofErr w:type="spellStart"/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شناسی</w:t>
            </w:r>
            <w:proofErr w:type="spellEnd"/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پزشکی</w:t>
            </w:r>
          </w:p>
        </w:tc>
        <w:tc>
          <w:tcPr>
            <w:tcW w:w="671" w:type="dxa"/>
            <w:shd w:val="clear" w:color="auto" w:fill="auto"/>
          </w:tcPr>
          <w:p w14:paraId="5CBD1F12" w14:textId="77777777" w:rsidR="00120252" w:rsidRPr="008A7FE3" w:rsidRDefault="00120252" w:rsidP="00BF65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120252" w:rsidRPr="008A7FE3" w14:paraId="0DA39EC0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4F45B548" w14:textId="77777777" w:rsidR="00120252" w:rsidRPr="008A7FE3" w:rsidRDefault="00120252" w:rsidP="00BF650D">
            <w:pPr>
              <w:bidi/>
              <w:spacing w:after="0" w:line="240" w:lineRule="auto"/>
              <w:rPr>
                <w:rFonts w:cs="2  Zar"/>
                <w:sz w:val="20"/>
                <w:szCs w:val="20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عنوان درس پیش نیاز: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0486944" w14:textId="77777777" w:rsidR="00120252" w:rsidRPr="008A7FE3" w:rsidRDefault="00120252" w:rsidP="00FB40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4FB34F0" w14:textId="51EAAFFD" w:rsidR="00120252" w:rsidRPr="008A7FE3" w:rsidRDefault="00120252" w:rsidP="00BF650D">
            <w:pPr>
              <w:bidi/>
              <w:spacing w:after="0" w:line="240" w:lineRule="auto"/>
              <w:rPr>
                <w:rFonts w:cs="2  Zar"/>
                <w:sz w:val="20"/>
                <w:szCs w:val="20"/>
                <w:rtl/>
                <w:lang w:bidi="fa-IR"/>
              </w:rPr>
            </w:pP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نیمسال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تحصیلی: </w:t>
            </w:r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اول </w:t>
            </w:r>
            <w:r w:rsidR="00DC6C0E">
              <w:rPr>
                <w:rFonts w:cs="2  Zar" w:hint="cs"/>
                <w:sz w:val="20"/>
                <w:szCs w:val="20"/>
                <w:rtl/>
                <w:lang w:bidi="fa-IR"/>
              </w:rPr>
              <w:t>1405</w:t>
            </w:r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>-1404</w:t>
            </w:r>
          </w:p>
        </w:tc>
        <w:tc>
          <w:tcPr>
            <w:tcW w:w="630" w:type="dxa"/>
            <w:shd w:val="clear" w:color="auto" w:fill="auto"/>
          </w:tcPr>
          <w:p w14:paraId="242AAFDC" w14:textId="77777777" w:rsidR="00120252" w:rsidRPr="008A7FE3" w:rsidRDefault="00120252" w:rsidP="00BF65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4A94824" w14:textId="345FDA4F" w:rsidR="00120252" w:rsidRPr="008A7FE3" w:rsidRDefault="00120252" w:rsidP="00BF650D">
            <w:pPr>
              <w:bidi/>
              <w:spacing w:after="0" w:line="240" w:lineRule="auto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مرتبه علمی:</w:t>
            </w:r>
            <w:r w:rsidR="00C9079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3D414FEA" w14:textId="77777777" w:rsidR="00120252" w:rsidRPr="008A7FE3" w:rsidRDefault="00120252" w:rsidP="00BF65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120252" w:rsidRPr="008A7FE3" w14:paraId="284E325C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590DDDF3" w14:textId="77777777" w:rsidR="00120252" w:rsidRPr="008A7FE3" w:rsidRDefault="00120252" w:rsidP="00BF650D">
            <w:pPr>
              <w:bidi/>
              <w:spacing w:after="0" w:line="240" w:lineRule="auto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تاریخ ارائه: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408A7F2" w14:textId="77777777" w:rsidR="00120252" w:rsidRPr="008A7FE3" w:rsidRDefault="00120252" w:rsidP="00FB40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B1F9B45" w14:textId="1CEFB0E0" w:rsidR="00120252" w:rsidRPr="008A7FE3" w:rsidRDefault="00120252" w:rsidP="00BF650D">
            <w:pPr>
              <w:bidi/>
              <w:spacing w:after="0" w:line="240" w:lineRule="auto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eastAsia"/>
                <w:sz w:val="20"/>
                <w:szCs w:val="20"/>
                <w:rtl/>
                <w:lang w:bidi="fa-IR"/>
              </w:rPr>
              <w:t>تعداد</w:t>
            </w:r>
            <w:r w:rsidRPr="008A7FE3">
              <w:rPr>
                <w:rFonts w:cs="2  Zar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فراگیران:</w:t>
            </w:r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="005A2200">
              <w:rPr>
                <w:rFonts w:cs="2  Zar" w:hint="cs"/>
                <w:sz w:val="20"/>
                <w:szCs w:val="20"/>
                <w:rtl/>
                <w:lang w:bidi="fa-IR"/>
              </w:rPr>
              <w:t>3</w:t>
            </w:r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نفر</w:t>
            </w:r>
          </w:p>
        </w:tc>
        <w:tc>
          <w:tcPr>
            <w:tcW w:w="630" w:type="dxa"/>
            <w:shd w:val="clear" w:color="auto" w:fill="auto"/>
          </w:tcPr>
          <w:p w14:paraId="66949449" w14:textId="77777777" w:rsidR="00120252" w:rsidRPr="008A7FE3" w:rsidRDefault="00120252" w:rsidP="00BF65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D0995C6" w14:textId="2C91A950" w:rsidR="00120252" w:rsidRPr="008A7FE3" w:rsidRDefault="00120252" w:rsidP="00BF650D">
            <w:pPr>
              <w:bidi/>
              <w:spacing w:after="0" w:line="240" w:lineRule="auto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گروه آموزشی:</w:t>
            </w:r>
            <w:r w:rsidR="00C9079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انگل </w:t>
            </w:r>
            <w:proofErr w:type="spellStart"/>
            <w:r w:rsidR="00C90793">
              <w:rPr>
                <w:rFonts w:cs="2  Zar" w:hint="cs"/>
                <w:sz w:val="20"/>
                <w:szCs w:val="20"/>
                <w:rtl/>
                <w:lang w:bidi="fa-IR"/>
              </w:rPr>
              <w:t>شناسی</w:t>
            </w:r>
            <w:proofErr w:type="spellEnd"/>
            <w:r w:rsidR="00C9079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و قارچ </w:t>
            </w:r>
            <w:proofErr w:type="spellStart"/>
            <w:r w:rsidR="00C90793">
              <w:rPr>
                <w:rFonts w:cs="2  Zar" w:hint="cs"/>
                <w:sz w:val="20"/>
                <w:szCs w:val="20"/>
                <w:rtl/>
                <w:lang w:bidi="fa-IR"/>
              </w:rPr>
              <w:t>شناسی</w:t>
            </w:r>
            <w:proofErr w:type="spellEnd"/>
            <w:r w:rsidR="00C9079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پزشکی</w:t>
            </w:r>
          </w:p>
        </w:tc>
        <w:tc>
          <w:tcPr>
            <w:tcW w:w="671" w:type="dxa"/>
            <w:shd w:val="clear" w:color="auto" w:fill="auto"/>
          </w:tcPr>
          <w:p w14:paraId="23C3C44B" w14:textId="77777777" w:rsidR="00120252" w:rsidRPr="008A7FE3" w:rsidRDefault="00120252" w:rsidP="00BF65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14:paraId="5AEEC757" w14:textId="77777777" w:rsidR="00CA77BA" w:rsidRPr="008A7FE3" w:rsidRDefault="00CA77BA" w:rsidP="00CA77BA">
      <w:pPr>
        <w:bidi/>
        <w:spacing w:after="0" w:line="192" w:lineRule="auto"/>
        <w:rPr>
          <w:rFonts w:ascii="IranNastaliq" w:hAnsi="IranNastaliq" w:cs="2  Zar"/>
          <w:sz w:val="20"/>
          <w:szCs w:val="20"/>
          <w:lang w:bidi="fa-IR"/>
        </w:rPr>
      </w:pPr>
    </w:p>
    <w:p w14:paraId="15623F3B" w14:textId="77777777" w:rsidR="00106E94" w:rsidRPr="008A7FE3" w:rsidRDefault="00C4626A" w:rsidP="00106E94">
      <w:pPr>
        <w:jc w:val="right"/>
        <w:rPr>
          <w:rFonts w:cs="2  Zar"/>
          <w:sz w:val="20"/>
          <w:szCs w:val="20"/>
          <w:rtl/>
          <w:lang w:bidi="fa-IR"/>
        </w:rPr>
      </w:pPr>
      <w:r w:rsidRPr="008A7FE3">
        <w:rPr>
          <w:rFonts w:cs="2  Zar" w:hint="cs"/>
          <w:sz w:val="20"/>
          <w:szCs w:val="20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365"/>
        <w:gridCol w:w="3781"/>
        <w:gridCol w:w="1531"/>
        <w:gridCol w:w="2399"/>
        <w:gridCol w:w="896"/>
        <w:gridCol w:w="1223"/>
        <w:gridCol w:w="579"/>
        <w:gridCol w:w="1803"/>
      </w:tblGrid>
      <w:tr w:rsidR="005E134A" w:rsidRPr="008A7FE3" w14:paraId="4B777743" w14:textId="6A2CFFEC" w:rsidTr="005E134A">
        <w:trPr>
          <w:jc w:val="center"/>
        </w:trPr>
        <w:tc>
          <w:tcPr>
            <w:tcW w:w="195" w:type="pct"/>
            <w:vMerge w:val="restart"/>
            <w:shd w:val="clear" w:color="auto" w:fill="auto"/>
            <w:vAlign w:val="center"/>
          </w:tcPr>
          <w:p w14:paraId="7520801D" w14:textId="77777777" w:rsidR="005E134A" w:rsidRPr="002C2311" w:rsidRDefault="005E134A" w:rsidP="00F563A6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2C2311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14:paraId="7ADFD5E3" w14:textId="6B2EE8ED" w:rsidR="005E134A" w:rsidRPr="002C2311" w:rsidRDefault="005E134A" w:rsidP="00C4626A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2C2311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اهداف کلی</w:t>
            </w:r>
          </w:p>
        </w:tc>
        <w:tc>
          <w:tcPr>
            <w:tcW w:w="1338" w:type="pct"/>
            <w:vMerge w:val="restart"/>
            <w:shd w:val="clear" w:color="auto" w:fill="auto"/>
            <w:vAlign w:val="center"/>
          </w:tcPr>
          <w:p w14:paraId="781D6151" w14:textId="77777777" w:rsidR="005E134A" w:rsidRPr="002C2311" w:rsidRDefault="005E134A" w:rsidP="001B3C20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2C2311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proofErr w:type="spellStart"/>
            <w:r w:rsidRPr="002C2311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ويژه</w:t>
            </w:r>
            <w:proofErr w:type="spellEnd"/>
            <w:r w:rsidRPr="002C2311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C2311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رفتاري</w:t>
            </w:r>
            <w:proofErr w:type="spellEnd"/>
            <w:r w:rsidRPr="002C2311">
              <w:rPr>
                <w:rStyle w:val="FootnoteReference"/>
                <w:rFonts w:cs="2  Zar"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1A2B6A5F" w14:textId="77777777" w:rsidR="005E134A" w:rsidRPr="002C2311" w:rsidRDefault="005E134A" w:rsidP="004A41F3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2C2311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Pr="002C2311">
              <w:rPr>
                <w:rStyle w:val="FootnoteReference"/>
                <w:rFonts w:cs="2  Zar"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Pr="002C2311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9" w:type="pct"/>
            <w:vMerge w:val="restart"/>
            <w:shd w:val="clear" w:color="auto" w:fill="auto"/>
            <w:vAlign w:val="center"/>
          </w:tcPr>
          <w:p w14:paraId="0E9C816D" w14:textId="77777777" w:rsidR="005E134A" w:rsidRPr="002C2311" w:rsidRDefault="005E134A" w:rsidP="00F563A6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2C2311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251DEDF1" w14:textId="77777777" w:rsidR="005E134A" w:rsidRPr="002C2311" w:rsidRDefault="005E134A" w:rsidP="00F563A6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14:paraId="083E0B00" w14:textId="03DDC43C" w:rsidR="005E134A" w:rsidRPr="002C2311" w:rsidRDefault="005E134A" w:rsidP="00F563A6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2C2311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ابزار و وسایل آموزشی</w:t>
            </w:r>
          </w:p>
        </w:tc>
        <w:tc>
          <w:tcPr>
            <w:tcW w:w="638" w:type="pct"/>
            <w:gridSpan w:val="2"/>
            <w:shd w:val="clear" w:color="auto" w:fill="auto"/>
            <w:vAlign w:val="center"/>
          </w:tcPr>
          <w:p w14:paraId="4F38A750" w14:textId="77777777" w:rsidR="005E134A" w:rsidRPr="002C2311" w:rsidRDefault="005E134A" w:rsidP="00F563A6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proofErr w:type="spellStart"/>
            <w:r w:rsidRPr="002C2311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شيوه</w:t>
            </w:r>
            <w:proofErr w:type="spellEnd"/>
            <w:r w:rsidRPr="002C2311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C2311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ارزشيابي</w:t>
            </w:r>
            <w:proofErr w:type="spellEnd"/>
          </w:p>
        </w:tc>
        <w:tc>
          <w:tcPr>
            <w:tcW w:w="638" w:type="pct"/>
            <w:vMerge w:val="restart"/>
          </w:tcPr>
          <w:p w14:paraId="5B62F76B" w14:textId="500A20F6" w:rsidR="005E134A" w:rsidRPr="002C2311" w:rsidRDefault="005E134A" w:rsidP="00C7396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 w:hint="cs"/>
                <w:sz w:val="20"/>
                <w:szCs w:val="20"/>
                <w:rtl/>
                <w:lang w:bidi="fa-IR"/>
              </w:rPr>
            </w:pPr>
            <w:r w:rsidRPr="002C2311">
              <w:rPr>
                <w:rFonts w:cs="2  Zar" w:hint="cs"/>
                <w:sz w:val="20"/>
                <w:szCs w:val="20"/>
                <w:rtl/>
                <w:lang w:bidi="fa-IR"/>
              </w:rPr>
              <w:t>منابع تدریس</w:t>
            </w:r>
          </w:p>
        </w:tc>
      </w:tr>
      <w:tr w:rsidR="005E134A" w:rsidRPr="008A7FE3" w14:paraId="2E965418" w14:textId="7EBAB948" w:rsidTr="005E134A">
        <w:trPr>
          <w:trHeight w:val="211"/>
          <w:jc w:val="center"/>
        </w:trPr>
        <w:tc>
          <w:tcPr>
            <w:tcW w:w="195" w:type="pct"/>
            <w:vMerge/>
            <w:shd w:val="clear" w:color="auto" w:fill="auto"/>
            <w:vAlign w:val="center"/>
          </w:tcPr>
          <w:p w14:paraId="41271EF4" w14:textId="77777777" w:rsidR="005E134A" w:rsidRPr="008A7FE3" w:rsidRDefault="005E134A" w:rsidP="00F563A6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14DB59C6" w14:textId="77777777" w:rsidR="005E134A" w:rsidRPr="008A7FE3" w:rsidRDefault="005E134A" w:rsidP="00F563A6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8" w:type="pct"/>
            <w:vMerge/>
            <w:shd w:val="clear" w:color="auto" w:fill="auto"/>
            <w:vAlign w:val="center"/>
          </w:tcPr>
          <w:p w14:paraId="3E0FC052" w14:textId="77777777" w:rsidR="005E134A" w:rsidRPr="008A7FE3" w:rsidRDefault="005E134A" w:rsidP="00F563A6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7D51D6E3" w14:textId="77777777" w:rsidR="005E134A" w:rsidRPr="008A7FE3" w:rsidRDefault="005E134A" w:rsidP="00F563A6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14:paraId="47ADBF25" w14:textId="77777777" w:rsidR="005E134A" w:rsidRPr="008A7FE3" w:rsidRDefault="005E134A" w:rsidP="00F563A6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14:paraId="6F8AD1DE" w14:textId="77777777" w:rsidR="005E134A" w:rsidRPr="008A7FE3" w:rsidRDefault="005E134A" w:rsidP="00F563A6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3BA23346" w14:textId="77777777" w:rsidR="005E134A" w:rsidRPr="008A7FE3" w:rsidRDefault="005E134A" w:rsidP="00C4626A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Pr="008A7FE3">
              <w:rPr>
                <w:rStyle w:val="FootnoteReference"/>
                <w:rFonts w:cs="2  Zar"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5895E78F" w14:textId="77777777" w:rsidR="005E134A" w:rsidRPr="008A7FE3" w:rsidRDefault="005E134A" w:rsidP="00F70CC4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Pr="008A7FE3">
              <w:rPr>
                <w:rStyle w:val="FootnoteReference"/>
                <w:rFonts w:cs="2  Zar"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09E13EB5" w14:textId="77777777" w:rsidR="005E134A" w:rsidRPr="008A7FE3" w:rsidRDefault="005E134A" w:rsidP="00F563A6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12F4C7E" w14:textId="77777777" w:rsidR="005E134A" w:rsidRPr="00BD6BDD" w:rsidRDefault="005E134A" w:rsidP="00F563A6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18"/>
                <w:szCs w:val="18"/>
                <w:rtl/>
                <w:lang w:bidi="fa-IR"/>
              </w:rPr>
            </w:pPr>
            <w:r w:rsidRPr="00BD6BDD">
              <w:rPr>
                <w:rFonts w:cs="2  Zar" w:hint="cs"/>
                <w:color w:val="000000"/>
                <w:sz w:val="18"/>
                <w:szCs w:val="18"/>
                <w:rtl/>
                <w:lang w:bidi="fa-IR"/>
              </w:rPr>
              <w:t>درصد</w:t>
            </w:r>
          </w:p>
        </w:tc>
        <w:tc>
          <w:tcPr>
            <w:tcW w:w="638" w:type="pct"/>
            <w:vMerge/>
          </w:tcPr>
          <w:p w14:paraId="5C62F132" w14:textId="77777777" w:rsidR="005E134A" w:rsidRPr="00C73965" w:rsidRDefault="005E134A" w:rsidP="00C7396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 w:hint="cs"/>
                <w:sz w:val="16"/>
                <w:szCs w:val="16"/>
                <w:rtl/>
                <w:lang w:bidi="fa-IR"/>
              </w:rPr>
            </w:pPr>
          </w:p>
        </w:tc>
      </w:tr>
      <w:tr w:rsidR="005E134A" w:rsidRPr="008A7FE3" w14:paraId="0E9AF12E" w14:textId="5ACBF6AF" w:rsidTr="005E134A">
        <w:trPr>
          <w:trHeight w:val="2268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5824D9C9" w14:textId="19549532" w:rsidR="005E134A" w:rsidRPr="008A7FE3" w:rsidRDefault="0062407B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D171696" w14:textId="77777777" w:rsidR="005E134A" w:rsidRPr="008A7FE3" w:rsidRDefault="005E134A" w:rsidP="006A05D3">
            <w:pPr>
              <w:bidi/>
              <w:jc w:val="both"/>
              <w:rPr>
                <w:rFonts w:cs="2  Zar"/>
                <w:sz w:val="20"/>
                <w:szCs w:val="20"/>
                <w:rtl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آشنایی با کلیات درس انگل شناسی</w:t>
            </w:r>
          </w:p>
          <w:p w14:paraId="18C3CF49" w14:textId="77777777" w:rsidR="005E134A" w:rsidRPr="008A7FE3" w:rsidRDefault="005E134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8" w:type="pct"/>
            <w:shd w:val="clear" w:color="auto" w:fill="auto"/>
            <w:vAlign w:val="center"/>
          </w:tcPr>
          <w:p w14:paraId="75A371EC" w14:textId="7A2AF0BF" w:rsidR="005E134A" w:rsidRPr="00C65245" w:rsidRDefault="005E134A" w:rsidP="00C65245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2  Zar"/>
                <w:sz w:val="20"/>
                <w:szCs w:val="20"/>
              </w:rPr>
            </w:pPr>
            <w:r w:rsidRPr="00C65245">
              <w:rPr>
                <w:rFonts w:ascii="Times New Roman" w:hAnsi="Times New Roman" w:cs="2  Zar"/>
                <w:sz w:val="20"/>
                <w:szCs w:val="20"/>
                <w:rtl/>
              </w:rPr>
              <w:t>انواع</w:t>
            </w:r>
            <w:r w:rsidRPr="00C65245">
              <w:rPr>
                <w:rFonts w:ascii="Times New Roman" w:hAnsi="Times New Roman" w:cs="2  Zar" w:hint="cs"/>
                <w:sz w:val="20"/>
                <w:szCs w:val="20"/>
                <w:rtl/>
              </w:rPr>
              <w:t xml:space="preserve"> زندگی</w:t>
            </w:r>
            <w:r w:rsidRPr="00C65245">
              <w:rPr>
                <w:rFonts w:ascii="Times New Roman" w:hAnsi="Times New Roman" w:cs="2  Zar"/>
                <w:sz w:val="20"/>
                <w:szCs w:val="20"/>
                <w:rtl/>
              </w:rPr>
              <w:t xml:space="preserve"> ه</w:t>
            </w:r>
            <w:r w:rsidRPr="00C65245">
              <w:rPr>
                <w:rFonts w:ascii="Times New Roman" w:hAnsi="Times New Roman" w:cs="2  Zar" w:hint="cs"/>
                <w:sz w:val="20"/>
                <w:szCs w:val="20"/>
                <w:rtl/>
              </w:rPr>
              <w:t>م</w:t>
            </w:r>
            <w:r w:rsidRPr="00C65245">
              <w:rPr>
                <w:rFonts w:ascii="Times New Roman" w:hAnsi="Times New Roman" w:cs="2  Zar"/>
                <w:sz w:val="20"/>
                <w:szCs w:val="20"/>
                <w:rtl/>
              </w:rPr>
              <w:t>زیستی</w:t>
            </w:r>
            <w:r w:rsidRPr="00C65245">
              <w:rPr>
                <w:rFonts w:ascii="Times New Roman" w:hAnsi="Times New Roman" w:cs="2  Zar" w:hint="cs"/>
                <w:sz w:val="20"/>
                <w:szCs w:val="20"/>
                <w:rtl/>
              </w:rPr>
              <w:t xml:space="preserve"> و انگلی</w:t>
            </w:r>
            <w:r w:rsidRPr="00C65245">
              <w:rPr>
                <w:rFonts w:ascii="Times New Roman" w:hAnsi="Times New Roman" w:cs="2  Zar"/>
                <w:sz w:val="20"/>
                <w:szCs w:val="20"/>
                <w:rtl/>
              </w:rPr>
              <w:t xml:space="preserve"> را </w:t>
            </w:r>
            <w:r w:rsidR="00BD6BDD" w:rsidRPr="00C65245">
              <w:rPr>
                <w:rFonts w:ascii="Times New Roman" w:hAnsi="Times New Roman" w:cs="2  Zar" w:hint="cs"/>
                <w:sz w:val="20"/>
                <w:szCs w:val="20"/>
                <w:rtl/>
              </w:rPr>
              <w:t>تعریف کند.</w:t>
            </w:r>
          </w:p>
          <w:p w14:paraId="3FD7A76A" w14:textId="7EEABD84" w:rsidR="005E134A" w:rsidRPr="00C65245" w:rsidRDefault="005E134A" w:rsidP="00C65245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2  Zar"/>
                <w:sz w:val="20"/>
                <w:szCs w:val="20"/>
              </w:rPr>
            </w:pPr>
            <w:r w:rsidRPr="00C65245">
              <w:rPr>
                <w:rFonts w:ascii="Times New Roman" w:hAnsi="Times New Roman" w:cs="2  Zar"/>
                <w:sz w:val="20"/>
                <w:szCs w:val="20"/>
                <w:rtl/>
              </w:rPr>
              <w:t xml:space="preserve">میزبان را </w:t>
            </w:r>
            <w:r w:rsidR="00BD6BDD" w:rsidRPr="00C65245">
              <w:rPr>
                <w:rFonts w:ascii="Times New Roman" w:hAnsi="Times New Roman" w:cs="2  Zar" w:hint="cs"/>
                <w:sz w:val="20"/>
                <w:szCs w:val="20"/>
                <w:rtl/>
              </w:rPr>
              <w:t>تعریف کند.</w:t>
            </w:r>
          </w:p>
          <w:p w14:paraId="4F3E591C" w14:textId="06B70475" w:rsidR="005E134A" w:rsidRPr="00C65245" w:rsidRDefault="005E134A" w:rsidP="00C65245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2  Zar"/>
                <w:sz w:val="20"/>
                <w:szCs w:val="20"/>
              </w:rPr>
            </w:pPr>
            <w:r w:rsidRPr="00C65245">
              <w:rPr>
                <w:rFonts w:ascii="Times New Roman" w:hAnsi="Times New Roman" w:cs="2  Zar"/>
                <w:sz w:val="20"/>
                <w:szCs w:val="20"/>
                <w:rtl/>
              </w:rPr>
              <w:t xml:space="preserve">انواع میزبان ها را </w:t>
            </w:r>
            <w:r w:rsidR="00BD6BDD" w:rsidRPr="00C65245">
              <w:rPr>
                <w:rFonts w:ascii="Times New Roman" w:hAnsi="Times New Roman" w:cs="2  Zar" w:hint="cs"/>
                <w:sz w:val="20"/>
                <w:szCs w:val="20"/>
                <w:rtl/>
              </w:rPr>
              <w:t>نام ببرد.</w:t>
            </w:r>
          </w:p>
          <w:p w14:paraId="25ED770B" w14:textId="65F1010F" w:rsidR="005E134A" w:rsidRPr="00C65245" w:rsidRDefault="005E134A" w:rsidP="00C65245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2  Zar"/>
                <w:sz w:val="20"/>
                <w:szCs w:val="20"/>
              </w:rPr>
            </w:pPr>
            <w:r w:rsidRPr="00C65245">
              <w:rPr>
                <w:rFonts w:ascii="Times New Roman" w:hAnsi="Times New Roman" w:cs="2  Zar"/>
                <w:sz w:val="20"/>
                <w:szCs w:val="20"/>
                <w:rtl/>
              </w:rPr>
              <w:t xml:space="preserve">تقسیم بندی انگل ها را </w:t>
            </w:r>
            <w:r w:rsidR="00BD6BDD" w:rsidRPr="00C65245">
              <w:rPr>
                <w:rFonts w:ascii="Times New Roman" w:hAnsi="Times New Roman" w:cs="2  Zar" w:hint="cs"/>
                <w:sz w:val="20"/>
                <w:szCs w:val="20"/>
                <w:rtl/>
              </w:rPr>
              <w:t>نام ببرد.</w:t>
            </w:r>
          </w:p>
          <w:p w14:paraId="3CEE10E6" w14:textId="06CE7CC4" w:rsidR="005E134A" w:rsidRPr="008A7FE3" w:rsidRDefault="005E134A" w:rsidP="006A05D3">
            <w:pPr>
              <w:bidi/>
              <w:spacing w:after="0" w:line="240" w:lineRule="auto"/>
              <w:contextualSpacing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140B25AB" w14:textId="4C6AD192" w:rsidR="005E134A" w:rsidRPr="008A7FE3" w:rsidRDefault="00BD6BD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0AB0C9FF" w14:textId="4D05EA4B" w:rsidR="005E134A" w:rsidRPr="008A7FE3" w:rsidRDefault="005E134A" w:rsidP="00FF0C76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ویدئوپروژکتور،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کنفرانس ها</w:t>
            </w:r>
            <w:r w:rsidR="00BD6BDD">
              <w:rPr>
                <w:rFonts w:cs="2  Zar" w:hint="cs"/>
                <w:sz w:val="20"/>
                <w:szCs w:val="20"/>
                <w:rtl/>
              </w:rPr>
              <w:t xml:space="preserve"> و </w:t>
            </w:r>
            <w:r w:rsidR="00BD6BDD" w:rsidRPr="008A7FE3">
              <w:rPr>
                <w:rFonts w:cs="2  Zar" w:hint="cs"/>
                <w:sz w:val="20"/>
                <w:szCs w:val="20"/>
                <w:rtl/>
              </w:rPr>
              <w:t>فیلم</w:t>
            </w:r>
            <w:r w:rsidR="00BD6BDD">
              <w:rPr>
                <w:rFonts w:cs="2  Zar" w:hint="cs"/>
                <w:sz w:val="20"/>
                <w:szCs w:val="20"/>
                <w:rtl/>
              </w:rPr>
              <w:t xml:space="preserve"> های</w:t>
            </w:r>
            <w:r w:rsidR="00BD6BDD"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بالینی مرتبط با جلسه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B41E9F1" w14:textId="421124C5" w:rsidR="005E134A" w:rsidRPr="008A7FE3" w:rsidRDefault="005E134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>ویدئوپروژکتو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ر و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فیلم 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0EF7516F" w14:textId="541A3D95" w:rsidR="005E134A" w:rsidRDefault="005E134A" w:rsidP="00BD6BD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(</w:t>
            </w:r>
            <w:r w:rsidR="00BD6BDD">
              <w:rPr>
                <w:rFonts w:cs="2  Zar" w:hint="cs"/>
                <w:sz w:val="20"/>
                <w:szCs w:val="20"/>
                <w:rtl/>
                <w:lang w:bidi="fa-IR"/>
              </w:rPr>
              <w:t>پرسش و پاسخ)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178C4BB4" w14:textId="77777777" w:rsidR="005E134A" w:rsidRDefault="005E134A" w:rsidP="00BD35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6AB8A621" w14:textId="0DB96BCD" w:rsidR="005E134A" w:rsidRPr="008A7FE3" w:rsidRDefault="005E134A" w:rsidP="00BD35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پایانی: 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48CA2930" w14:textId="3DA7100A" w:rsidR="005E134A" w:rsidRPr="008A7FE3" w:rsidRDefault="005E134A" w:rsidP="00BD35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1CEE8D53" w14:textId="77777777" w:rsidR="008D21CA" w:rsidRPr="00C65245" w:rsidRDefault="008D21CA" w:rsidP="008D21C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1</w:t>
            </w:r>
            <w:r w:rsidRPr="00C65245">
              <w:rPr>
                <w:rFonts w:cs="2  Zar"/>
                <w:sz w:val="16"/>
                <w:szCs w:val="16"/>
                <w:lang w:bidi="fa-IR"/>
              </w:rPr>
              <w:t xml:space="preserve">-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كرم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شناسي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پزشكي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فريدون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ارفع،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ويراست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هفتم، انتشارات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خسروي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با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همكاري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نشر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ديباج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، آخر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65245">
              <w:rPr>
                <w:rFonts w:cs="2  Zar"/>
                <w:sz w:val="16"/>
                <w:szCs w:val="16"/>
                <w:lang w:bidi="fa-IR"/>
              </w:rPr>
              <w:t>.</w:t>
            </w:r>
          </w:p>
          <w:p w14:paraId="06B07A4E" w14:textId="77777777" w:rsidR="008D21CA" w:rsidRPr="00C65245" w:rsidRDefault="008D21CA" w:rsidP="008D21C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2</w:t>
            </w:r>
            <w:r w:rsidRPr="00C65245">
              <w:rPr>
                <w:rFonts w:cs="2  Zar"/>
                <w:sz w:val="16"/>
                <w:szCs w:val="16"/>
                <w:lang w:bidi="fa-IR"/>
              </w:rPr>
              <w:t xml:space="preserve">-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ب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مار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ها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انگل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در ا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ران،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اسماع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ل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صائب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جلد اول: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تك‌ياختگان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ويراست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پنجم، انتشارات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آييژ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، آخر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65245">
              <w:rPr>
                <w:rFonts w:cs="2  Zar"/>
                <w:sz w:val="16"/>
                <w:szCs w:val="16"/>
                <w:lang w:bidi="fa-IR"/>
              </w:rPr>
              <w:t>.</w:t>
            </w:r>
          </w:p>
          <w:p w14:paraId="3B50AAF3" w14:textId="77777777" w:rsidR="008D21CA" w:rsidRPr="00C65245" w:rsidRDefault="008D21CA" w:rsidP="008D21C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3</w:t>
            </w:r>
            <w:r w:rsidRPr="00C65245">
              <w:rPr>
                <w:rFonts w:cs="2  Zar"/>
                <w:sz w:val="16"/>
                <w:szCs w:val="16"/>
                <w:lang w:bidi="fa-IR"/>
              </w:rPr>
              <w:t xml:space="preserve">-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ب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مار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ها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انگل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در ا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ران،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اسماع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ل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صائب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جلد دوم: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كرم‌ها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ويراست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دوم، انتشارات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آييژ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، آخر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65245">
              <w:rPr>
                <w:rFonts w:cs="2  Zar"/>
                <w:sz w:val="16"/>
                <w:szCs w:val="16"/>
                <w:lang w:bidi="fa-IR"/>
              </w:rPr>
              <w:t>.</w:t>
            </w:r>
          </w:p>
          <w:p w14:paraId="5DC38A83" w14:textId="20BAF0FD" w:rsidR="005E134A" w:rsidRPr="00C65245" w:rsidRDefault="008D21CA" w:rsidP="008D21C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 w:hint="cs"/>
                <w:sz w:val="16"/>
                <w:szCs w:val="16"/>
                <w:rtl/>
                <w:lang w:bidi="fa-IR"/>
              </w:rPr>
            </w:pP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lastRenderedPageBreak/>
              <w:t xml:space="preserve">4- انگل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شناس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پزشک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نوا، براون، ترجمه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عميد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اطهري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، چاپ دهم، انتشارات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آ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ژ</w:t>
            </w:r>
            <w:proofErr w:type="spellEnd"/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</w:tc>
      </w:tr>
      <w:tr w:rsidR="00121438" w:rsidRPr="008A7FE3" w14:paraId="61A75EBE" w14:textId="482839E2" w:rsidTr="005E134A">
        <w:trPr>
          <w:trHeight w:val="2178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4165D668" w14:textId="7B6C8928" w:rsidR="00121438" w:rsidRPr="008A7FE3" w:rsidRDefault="0062407B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371F62A" w14:textId="77777777" w:rsidR="00121438" w:rsidRPr="008A7FE3" w:rsidRDefault="00121438" w:rsidP="00121438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مالاریا</w:t>
            </w:r>
          </w:p>
          <w:p w14:paraId="7ADF3CD4" w14:textId="68BA5E86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(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پلاسمودیوم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)</w:t>
            </w:r>
            <w:r w:rsidR="0012511E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="0012511E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، </w:t>
            </w:r>
            <w:proofErr w:type="spellStart"/>
            <w:r w:rsidR="0012511E"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لیشمانیا</w:t>
            </w:r>
            <w:proofErr w:type="spellEnd"/>
            <w:r w:rsidR="0012511E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و </w:t>
            </w:r>
            <w:proofErr w:type="spellStart"/>
            <w:r w:rsidR="0012511E"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تریپانوزوم</w:t>
            </w:r>
            <w:proofErr w:type="spellEnd"/>
          </w:p>
        </w:tc>
        <w:tc>
          <w:tcPr>
            <w:tcW w:w="1338" w:type="pct"/>
            <w:shd w:val="clear" w:color="auto" w:fill="auto"/>
            <w:vAlign w:val="center"/>
          </w:tcPr>
          <w:p w14:paraId="70326248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مشخصات مرفولوژیک </w:t>
            </w:r>
            <w:r>
              <w:rPr>
                <w:rFonts w:cs="2  Zar" w:hint="cs"/>
                <w:sz w:val="20"/>
                <w:szCs w:val="20"/>
                <w:rtl/>
              </w:rPr>
              <w:t>را نام ببرد.</w:t>
            </w:r>
          </w:p>
          <w:p w14:paraId="57F144AA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چرخه زندگی این انگل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>ها  را به طور کامل شرح دهد.</w:t>
            </w:r>
          </w:p>
          <w:p w14:paraId="5DE405CC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بیماریزایی و </w:t>
            </w:r>
            <w:r w:rsidRPr="008A7FE3">
              <w:rPr>
                <w:rFonts w:cs="2  Zar"/>
                <w:sz w:val="20"/>
                <w:szCs w:val="20"/>
                <w:rtl/>
              </w:rPr>
              <w:t>علائم و نشانه های ناشی این انگل ها را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نام ببرد.</w:t>
            </w:r>
          </w:p>
          <w:p w14:paraId="0FBF4D5C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تشخیص بیماری را </w:t>
            </w:r>
            <w:r>
              <w:rPr>
                <w:rFonts w:cs="2  Zar" w:hint="cs"/>
                <w:sz w:val="20"/>
                <w:szCs w:val="20"/>
                <w:rtl/>
              </w:rPr>
              <w:t>توضیح دهد.</w:t>
            </w:r>
          </w:p>
          <w:p w14:paraId="39078BA1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نحوه درمان این بیماری ها را شرح دهد.</w:t>
            </w:r>
          </w:p>
          <w:p w14:paraId="718464B8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کنترل و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پیشگیری </w:t>
            </w:r>
            <w:r>
              <w:rPr>
                <w:rFonts w:cs="2  Zar" w:hint="cs"/>
                <w:sz w:val="20"/>
                <w:szCs w:val="20"/>
                <w:rtl/>
              </w:rPr>
              <w:t>بداند.</w:t>
            </w:r>
          </w:p>
          <w:p w14:paraId="612D842E" w14:textId="7F18E0C0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اپیدمیولوژی انگل را </w:t>
            </w:r>
            <w:r>
              <w:rPr>
                <w:rFonts w:cs="2  Zar" w:hint="cs"/>
                <w:sz w:val="20"/>
                <w:szCs w:val="20"/>
                <w:rtl/>
              </w:rPr>
              <w:t>بداند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A34B998" w14:textId="492C44DE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اخذ 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کوییز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و بررسی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تک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ا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لیف درسی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43C0D0BD" w14:textId="34605385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ویدئوپروژکتور،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کنفرانس ها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فیلم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های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بالینی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سوالات تشریحی و  تستی مرتبط با جلسه </w:t>
            </w:r>
            <w:r>
              <w:rPr>
                <w:rFonts w:cs="2  Zar" w:hint="cs"/>
                <w:sz w:val="20"/>
                <w:szCs w:val="20"/>
                <w:rtl/>
              </w:rPr>
              <w:t>توسط استاد و دانشجو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714B84D" w14:textId="7A6627CD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>ویدئوپروژکتو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ر و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فیلم</w:t>
            </w:r>
            <w:r>
              <w:rPr>
                <w:rFonts w:cs="2  Zar" w:hint="cs"/>
                <w:sz w:val="20"/>
                <w:szCs w:val="20"/>
                <w:rtl/>
              </w:rPr>
              <w:t>، هوش مصنوعی (</w:t>
            </w:r>
            <w:r w:rsidRPr="00121438">
              <w:rPr>
                <w:rFonts w:asciiTheme="majorBidi" w:hAnsiTheme="majorBidi" w:cstheme="majorBidi"/>
                <w:sz w:val="20"/>
                <w:szCs w:val="20"/>
              </w:rPr>
              <w:t>AI</w:t>
            </w:r>
            <w:r>
              <w:rPr>
                <w:rFonts w:cs="2  Zar" w:hint="cs"/>
                <w:sz w:val="20"/>
                <w:szCs w:val="20"/>
                <w:rtl/>
              </w:rPr>
              <w:t>)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1D75DF2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(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کوییز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(یا پرسش و پاسخ)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0E3BDAB1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50EF536A" w14:textId="3C11CC4C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941809C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30%</w:t>
            </w:r>
          </w:p>
          <w:p w14:paraId="085FE380" w14:textId="319550B7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25B85233" w14:textId="77777777" w:rsidR="00121438" w:rsidRPr="005E134A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</w:p>
          <w:p w14:paraId="2B363EC7" w14:textId="77777777" w:rsidR="00121438" w:rsidRPr="005E134A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1-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انگل‌شناسي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پزشكي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ماركل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ووگ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، ترجمه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عميد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اطهري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ويرايش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نهم، انتشارات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آ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ژ</w:t>
            </w:r>
            <w:proofErr w:type="spellEnd"/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  <w:p w14:paraId="5B13205F" w14:textId="77777777" w:rsidR="00121438" w:rsidRPr="005E134A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2-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تك‌ياخته‌شناسي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پزشكي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تاليف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غلام‌حسين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ادريسيان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مصطفي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رضائيان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مهدي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قرباني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حسين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كشاورز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مهدي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محبعلي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، نشر مان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اصفهان، آخر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 کتاب پزشک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ده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نو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تهران. </w:t>
            </w:r>
            <w:r w:rsidRPr="005E134A">
              <w:rPr>
                <w:rFonts w:cs="2  Zar"/>
                <w:sz w:val="16"/>
                <w:szCs w:val="16"/>
                <w:lang w:bidi="fa-IR"/>
              </w:rPr>
              <w:t>www.idenovin.com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3- انگل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شناس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پزشک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نوا، براون، ترجمه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عميد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اطهري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، چاپ دهم،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آ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ژ</w:t>
            </w:r>
            <w:proofErr w:type="spellEnd"/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  <w:p w14:paraId="4A41661F" w14:textId="776CD871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 w:hint="cs"/>
                <w:sz w:val="16"/>
                <w:szCs w:val="16"/>
                <w:rtl/>
                <w:lang w:bidi="fa-IR"/>
              </w:rPr>
            </w:pPr>
          </w:p>
        </w:tc>
      </w:tr>
      <w:tr w:rsidR="00121438" w:rsidRPr="008A7FE3" w14:paraId="7F9B7A49" w14:textId="511321DB" w:rsidTr="005E134A">
        <w:trPr>
          <w:trHeight w:val="2178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29D1F6DA" w14:textId="52916586" w:rsidR="00121438" w:rsidRPr="008A7FE3" w:rsidRDefault="0012511E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6F7CB81" w14:textId="23963A63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توکسوپلاسما</w:t>
            </w:r>
            <w:proofErr w:type="spellEnd"/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>
              <w:rPr>
                <w:rFonts w:cs="2  Zar" w:hint="cs"/>
                <w:sz w:val="20"/>
                <w:szCs w:val="20"/>
                <w:rtl/>
                <w:lang w:bidi="fa-IR"/>
              </w:rPr>
              <w:t>گوند</w:t>
            </w:r>
            <w:r w:rsidR="0062407B">
              <w:rPr>
                <w:rFonts w:cs="2  Zar" w:hint="cs"/>
                <w:sz w:val="20"/>
                <w:szCs w:val="20"/>
                <w:rtl/>
                <w:lang w:bidi="fa-IR"/>
              </w:rPr>
              <w:t>ی</w:t>
            </w:r>
            <w:proofErr w:type="spellEnd"/>
            <w:r w:rsidR="0062407B">
              <w:rPr>
                <w:rFonts w:cs="2  Zar" w:hint="cs"/>
                <w:sz w:val="20"/>
                <w:szCs w:val="20"/>
                <w:rtl/>
                <w:lang w:bidi="fa-IR"/>
              </w:rPr>
              <w:t>،</w:t>
            </w:r>
            <w:r w:rsidR="0062407B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="0062407B"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تریکوموناس</w:t>
            </w:r>
            <w:proofErr w:type="spellEnd"/>
          </w:p>
        </w:tc>
        <w:tc>
          <w:tcPr>
            <w:tcW w:w="1338" w:type="pct"/>
            <w:shd w:val="clear" w:color="auto" w:fill="auto"/>
            <w:vAlign w:val="center"/>
          </w:tcPr>
          <w:p w14:paraId="09CE5D99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مشخصات مرفولوژیک </w:t>
            </w:r>
            <w:r>
              <w:rPr>
                <w:rFonts w:cs="2  Zar" w:hint="cs"/>
                <w:sz w:val="20"/>
                <w:szCs w:val="20"/>
                <w:rtl/>
              </w:rPr>
              <w:t>را نام ببرد.</w:t>
            </w:r>
          </w:p>
          <w:p w14:paraId="4CE965A3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چرخه زندگی این انگل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>ها  را به طور کامل شرح دهد.</w:t>
            </w:r>
          </w:p>
          <w:p w14:paraId="30ECFAC1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بیماریزایی و </w:t>
            </w:r>
            <w:r w:rsidRPr="008A7FE3">
              <w:rPr>
                <w:rFonts w:cs="2  Zar"/>
                <w:sz w:val="20"/>
                <w:szCs w:val="20"/>
                <w:rtl/>
              </w:rPr>
              <w:t>علائم و نشانه های ناشی این انگل ها را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نام ببرد.</w:t>
            </w:r>
          </w:p>
          <w:p w14:paraId="0E5C7E1B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تشخیص بیماری را </w:t>
            </w:r>
            <w:r>
              <w:rPr>
                <w:rFonts w:cs="2  Zar" w:hint="cs"/>
                <w:sz w:val="20"/>
                <w:szCs w:val="20"/>
                <w:rtl/>
              </w:rPr>
              <w:t>توضیح دهد.</w:t>
            </w:r>
          </w:p>
          <w:p w14:paraId="0D5E89EF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نحوه درمان این بیماری ها را شرح دهد.</w:t>
            </w:r>
          </w:p>
          <w:p w14:paraId="7EDE4B2B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کنترل و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پیشگیری </w:t>
            </w:r>
            <w:r>
              <w:rPr>
                <w:rFonts w:cs="2  Zar" w:hint="cs"/>
                <w:sz w:val="20"/>
                <w:szCs w:val="20"/>
                <w:rtl/>
              </w:rPr>
              <w:t>بداند.</w:t>
            </w:r>
          </w:p>
          <w:p w14:paraId="1B470A8D" w14:textId="30F6BD6A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اپیدمیولوژی انگل را </w:t>
            </w:r>
            <w:r>
              <w:rPr>
                <w:rFonts w:cs="2  Zar" w:hint="cs"/>
                <w:sz w:val="20"/>
                <w:szCs w:val="20"/>
                <w:rtl/>
              </w:rPr>
              <w:t>بداند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F6C9246" w14:textId="7DC6CD6E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بررسی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تک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ا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لیف درسی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، پرسش و پاسخ</w:t>
            </w:r>
            <w:r>
              <w:rPr>
                <w:rFonts w:cs="2  Zar"/>
                <w:sz w:val="20"/>
                <w:szCs w:val="20"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5334531B" w14:textId="33434724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ویدئوپروژکتور،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کنفرانس ها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فیلم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های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بالینی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سوالات تشریحی و  تستی مرتبط با جلسه </w:t>
            </w:r>
            <w:r>
              <w:rPr>
                <w:rFonts w:cs="2  Zar" w:hint="cs"/>
                <w:sz w:val="20"/>
                <w:szCs w:val="20"/>
                <w:rtl/>
              </w:rPr>
              <w:t>توسط استاد و دانشجو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9651E2F" w14:textId="072611DF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>ویدئوپروژکتو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ر و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فیلم</w:t>
            </w:r>
            <w:r>
              <w:rPr>
                <w:rFonts w:cs="2  Zar" w:hint="cs"/>
                <w:sz w:val="20"/>
                <w:szCs w:val="20"/>
                <w:rtl/>
              </w:rPr>
              <w:t>، هوش مصنوعی (</w:t>
            </w:r>
            <w:r w:rsidRPr="00121438">
              <w:rPr>
                <w:rFonts w:asciiTheme="majorBidi" w:hAnsiTheme="majorBidi" w:cstheme="majorBidi"/>
                <w:sz w:val="20"/>
                <w:szCs w:val="20"/>
              </w:rPr>
              <w:t>AI</w:t>
            </w:r>
            <w:r>
              <w:rPr>
                <w:rFonts w:cs="2  Zar" w:hint="cs"/>
                <w:sz w:val="20"/>
                <w:szCs w:val="20"/>
                <w:rtl/>
              </w:rPr>
              <w:t>)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384C3D06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(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کوییز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(یا پرسش و پاسخ)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5FCDEB57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5743AFB7" w14:textId="5A8841AC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79CA527A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30%</w:t>
            </w:r>
          </w:p>
          <w:p w14:paraId="5AB8D3A0" w14:textId="4A56BCE5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3DFD509E" w14:textId="77777777" w:rsidR="00121438" w:rsidRPr="005E134A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1- انگل‌شناسي پزشكي ماركل ووگ، ترجمه دكتر عميد اطهري، ويرايش نهم، انتشارات آ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ژ،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  <w:p w14:paraId="0E57BD4B" w14:textId="0DA4D759" w:rsidR="00121438" w:rsidRPr="00C73965" w:rsidRDefault="00121438" w:rsidP="00121438">
            <w:pPr>
              <w:spacing w:after="0" w:line="240" w:lineRule="atLeast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2- تك‌ياخته‌شناسي پزشكي، تاليف دكتر غلام‌حسين ادريسيان، دكتر مصطفي رضائيان، دكتر مهدي قرباني، دكتر حسين كشاورز، دكتر مهدي محبعلي، نشر مان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اصفهان، آخر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 کتاب پزشک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ده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نو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lastRenderedPageBreak/>
              <w:t xml:space="preserve">تهران. </w:t>
            </w:r>
            <w:r w:rsidRPr="005E134A">
              <w:rPr>
                <w:rFonts w:cs="2  Zar"/>
                <w:sz w:val="16"/>
                <w:szCs w:val="16"/>
                <w:lang w:bidi="fa-IR"/>
              </w:rPr>
              <w:t>www.idenovin.com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 xml:space="preserve"> 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3-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انگل شناس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پزشک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نوا، براون، ترجمه دكتر عميد اطهري، چاپ دهم، انتشارات آ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ژ،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  <w:p w14:paraId="3A0A966A" w14:textId="57059EAB" w:rsidR="00121438" w:rsidRPr="005E134A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</w:p>
          <w:p w14:paraId="6606A7DF" w14:textId="77777777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 w:hint="cs"/>
                <w:sz w:val="16"/>
                <w:szCs w:val="16"/>
                <w:rtl/>
                <w:lang w:bidi="fa-IR"/>
              </w:rPr>
            </w:pPr>
          </w:p>
        </w:tc>
      </w:tr>
      <w:tr w:rsidR="00121438" w:rsidRPr="008A7FE3" w14:paraId="761945E6" w14:textId="286303A2" w:rsidTr="005E134A">
        <w:trPr>
          <w:trHeight w:val="2178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0AAF4892" w14:textId="36CD14C4" w:rsidR="00121438" w:rsidRPr="008A7FE3" w:rsidRDefault="005A2200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17FBADF" w14:textId="20A15676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(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کوکسیدیا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)کریپتوسپوریدیوم، 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ایزوسپورا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، 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سیکلوسپورا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و 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سارکوسیستیس</w:t>
            </w:r>
            <w:proofErr w:type="spellEnd"/>
          </w:p>
        </w:tc>
        <w:tc>
          <w:tcPr>
            <w:tcW w:w="1338" w:type="pct"/>
            <w:shd w:val="clear" w:color="auto" w:fill="auto"/>
            <w:vAlign w:val="center"/>
          </w:tcPr>
          <w:p w14:paraId="52B6870B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مشخصات مرفولوژیک </w:t>
            </w:r>
            <w:r>
              <w:rPr>
                <w:rFonts w:cs="2  Zar" w:hint="cs"/>
                <w:sz w:val="20"/>
                <w:szCs w:val="20"/>
                <w:rtl/>
              </w:rPr>
              <w:t>را نام ببرد.</w:t>
            </w:r>
          </w:p>
          <w:p w14:paraId="3F6793AD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چرخه زندگی این انگل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>ها  را به طور کامل شرح دهد.</w:t>
            </w:r>
          </w:p>
          <w:p w14:paraId="03993628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بیماریزایی و </w:t>
            </w:r>
            <w:r w:rsidRPr="008A7FE3">
              <w:rPr>
                <w:rFonts w:cs="2  Zar"/>
                <w:sz w:val="20"/>
                <w:szCs w:val="20"/>
                <w:rtl/>
              </w:rPr>
              <w:t>علائم و نشانه های ناشی این انگل ها را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نام ببرد.</w:t>
            </w:r>
          </w:p>
          <w:p w14:paraId="27BF5BFF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تشخیص بیماری را </w:t>
            </w:r>
            <w:r>
              <w:rPr>
                <w:rFonts w:cs="2  Zar" w:hint="cs"/>
                <w:sz w:val="20"/>
                <w:szCs w:val="20"/>
                <w:rtl/>
              </w:rPr>
              <w:t>توضیح دهد.</w:t>
            </w:r>
          </w:p>
          <w:p w14:paraId="733919B4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نحوه درمان این بیماری ها را شرح دهد.</w:t>
            </w:r>
          </w:p>
          <w:p w14:paraId="709C06F3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کنترل و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پیشگیری </w:t>
            </w:r>
            <w:r>
              <w:rPr>
                <w:rFonts w:cs="2  Zar" w:hint="cs"/>
                <w:sz w:val="20"/>
                <w:szCs w:val="20"/>
                <w:rtl/>
              </w:rPr>
              <w:t>بداند.</w:t>
            </w:r>
          </w:p>
          <w:p w14:paraId="1C30A879" w14:textId="2CC37C29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اپیدمیولوژی انگل را </w:t>
            </w:r>
            <w:r>
              <w:rPr>
                <w:rFonts w:cs="2  Zar" w:hint="cs"/>
                <w:sz w:val="20"/>
                <w:szCs w:val="20"/>
                <w:rtl/>
              </w:rPr>
              <w:t>بداند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1BBEAED" w14:textId="1D3DB9F0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بررسی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تک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ا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لیف درسی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، پرسش و پاسخ</w:t>
            </w:r>
            <w:r>
              <w:rPr>
                <w:rFonts w:cs="2  Zar"/>
                <w:sz w:val="20"/>
                <w:szCs w:val="20"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71303137" w14:textId="7398D6DA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ویدئوپروژکتور،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کنفرانس ها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فیلم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های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بالینی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سوالات تشریحی و  تستی مرتبط با جلسه </w:t>
            </w:r>
            <w:r>
              <w:rPr>
                <w:rFonts w:cs="2  Zar" w:hint="cs"/>
                <w:sz w:val="20"/>
                <w:szCs w:val="20"/>
                <w:rtl/>
              </w:rPr>
              <w:t>توسط استاد و دانشجو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0DD0C7E" w14:textId="044A08DC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>ویدئوپروژکتو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ر و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فیلم</w:t>
            </w:r>
            <w:r>
              <w:rPr>
                <w:rFonts w:cs="2  Zar" w:hint="cs"/>
                <w:sz w:val="20"/>
                <w:szCs w:val="20"/>
                <w:rtl/>
              </w:rPr>
              <w:t>، هوش مصنوعی (</w:t>
            </w:r>
            <w:r w:rsidRPr="00121438">
              <w:rPr>
                <w:rFonts w:asciiTheme="majorBidi" w:hAnsiTheme="majorBidi" w:cstheme="majorBidi"/>
                <w:sz w:val="20"/>
                <w:szCs w:val="20"/>
              </w:rPr>
              <w:t>AI</w:t>
            </w:r>
            <w:r>
              <w:rPr>
                <w:rFonts w:cs="2  Zar" w:hint="cs"/>
                <w:sz w:val="20"/>
                <w:szCs w:val="20"/>
                <w:rtl/>
              </w:rPr>
              <w:t>)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3E54764A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(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کوییز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(یا پرسش و پاسخ)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494AD158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1B352999" w14:textId="2742877C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64DFC5A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30%</w:t>
            </w:r>
          </w:p>
          <w:p w14:paraId="618994AB" w14:textId="7C998736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43393241" w14:textId="77777777" w:rsidR="00121438" w:rsidRPr="005E134A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1- انگل‌شناسي پزشكي ماركل ووگ، ترجمه دكتر عميد اطهري، ويرايش نهم، انتشارات آ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ژ،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  <w:p w14:paraId="0449C7FA" w14:textId="1B0825F1" w:rsidR="00121438" w:rsidRPr="005E134A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2- تك‌ياخته‌شناسي پزشكي، تاليف دكتر غلام‌حسين ادريسيان، دكتر مصطفي رضائيان، دكتر مهدي قرباني، دكتر حسين كشاورز، دكتر مهدي محبعلي، نشر مان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اصفهان، آخر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 کتاب پزشک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ده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نو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تهران. </w:t>
            </w:r>
            <w:r w:rsidRPr="005E134A">
              <w:rPr>
                <w:rFonts w:cs="2  Zar"/>
                <w:sz w:val="16"/>
                <w:szCs w:val="16"/>
                <w:lang w:bidi="fa-IR"/>
              </w:rPr>
              <w:t>www.idenovin.com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3- انگل شناس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پزشک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نوا، براون، ترجمه دكتر عميد اطهري، چاپ دهم، انتشارات آ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ژ،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  <w:p w14:paraId="798F2DB9" w14:textId="77777777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 w:hint="cs"/>
                <w:sz w:val="16"/>
                <w:szCs w:val="16"/>
                <w:rtl/>
                <w:lang w:bidi="fa-IR"/>
              </w:rPr>
            </w:pPr>
          </w:p>
        </w:tc>
      </w:tr>
      <w:tr w:rsidR="00121438" w:rsidRPr="008A7FE3" w14:paraId="16505030" w14:textId="04DA042D" w:rsidTr="005E134A">
        <w:trPr>
          <w:trHeight w:val="2178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429B8A55" w14:textId="5DF470B5" w:rsidR="00121438" w:rsidRPr="008A7FE3" w:rsidRDefault="005A2200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93433D0" w14:textId="77777777" w:rsidR="0062407B" w:rsidRDefault="0062407B" w:rsidP="006240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آمیب های روده ای</w:t>
            </w:r>
          </w:p>
          <w:p w14:paraId="02B464EB" w14:textId="77777777" w:rsidR="0062407B" w:rsidRDefault="0062407B" w:rsidP="006240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2  Zar" w:hint="cs"/>
                <w:sz w:val="20"/>
                <w:szCs w:val="20"/>
                <w:rtl/>
                <w:lang w:bidi="fa-IR"/>
              </w:rPr>
              <w:t>انتامبا</w:t>
            </w:r>
            <w:proofErr w:type="spellEnd"/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>
              <w:rPr>
                <w:rFonts w:cs="2  Zar" w:hint="cs"/>
                <w:sz w:val="20"/>
                <w:szCs w:val="20"/>
                <w:rtl/>
                <w:lang w:bidi="fa-IR"/>
              </w:rPr>
              <w:t>هیستولیتیکا</w:t>
            </w:r>
            <w:proofErr w:type="spellEnd"/>
          </w:p>
          <w:p w14:paraId="5D90413E" w14:textId="77777777" w:rsidR="0062407B" w:rsidRDefault="0062407B" w:rsidP="006240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2  Zar" w:hint="cs"/>
                <w:sz w:val="20"/>
                <w:szCs w:val="20"/>
                <w:rtl/>
                <w:lang w:bidi="fa-IR"/>
              </w:rPr>
              <w:t>انتامبا</w:t>
            </w:r>
            <w:proofErr w:type="spellEnd"/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کلی</w:t>
            </w:r>
          </w:p>
          <w:p w14:paraId="0223D85F" w14:textId="77777777" w:rsidR="0062407B" w:rsidRDefault="0062407B" w:rsidP="006240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2  Zar" w:hint="cs"/>
                <w:sz w:val="20"/>
                <w:szCs w:val="20"/>
                <w:rtl/>
                <w:lang w:bidi="fa-IR"/>
              </w:rPr>
              <w:t>انتامبا</w:t>
            </w:r>
            <w:proofErr w:type="spellEnd"/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>
              <w:rPr>
                <w:rFonts w:cs="2  Zar" w:hint="cs"/>
                <w:sz w:val="20"/>
                <w:szCs w:val="20"/>
                <w:rtl/>
                <w:lang w:bidi="fa-IR"/>
              </w:rPr>
              <w:t>دیسپار</w:t>
            </w:r>
            <w:proofErr w:type="spellEnd"/>
          </w:p>
          <w:p w14:paraId="6416A96E" w14:textId="34306DC2" w:rsidR="00121438" w:rsidRPr="008A7FE3" w:rsidRDefault="0062407B" w:rsidP="006240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ژیاردیا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39C999A6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مشخصات مرفولوژیک </w:t>
            </w:r>
            <w:r>
              <w:rPr>
                <w:rFonts w:cs="2  Zar" w:hint="cs"/>
                <w:sz w:val="20"/>
                <w:szCs w:val="20"/>
                <w:rtl/>
              </w:rPr>
              <w:t>را نام ببرد.</w:t>
            </w:r>
          </w:p>
          <w:p w14:paraId="06184B40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چرخه زندگی این انگل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>ها  را به طور کامل شرح دهد.</w:t>
            </w:r>
          </w:p>
          <w:p w14:paraId="6D0B96D6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بیماریزایی و </w:t>
            </w:r>
            <w:r w:rsidRPr="008A7FE3">
              <w:rPr>
                <w:rFonts w:cs="2  Zar"/>
                <w:sz w:val="20"/>
                <w:szCs w:val="20"/>
                <w:rtl/>
              </w:rPr>
              <w:t>علائم و نشانه های ناشی این انگل ها را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نام ببرد.</w:t>
            </w:r>
          </w:p>
          <w:p w14:paraId="70A67F9C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تشخیص بیماری را </w:t>
            </w:r>
            <w:r>
              <w:rPr>
                <w:rFonts w:cs="2  Zar" w:hint="cs"/>
                <w:sz w:val="20"/>
                <w:szCs w:val="20"/>
                <w:rtl/>
              </w:rPr>
              <w:t>توضیح دهد.</w:t>
            </w:r>
          </w:p>
          <w:p w14:paraId="3E7A64DB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نحوه درمان این بیماری ها را شرح دهد.</w:t>
            </w:r>
          </w:p>
          <w:p w14:paraId="787BEFA9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کنترل و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پیشگیری </w:t>
            </w:r>
            <w:r>
              <w:rPr>
                <w:rFonts w:cs="2  Zar" w:hint="cs"/>
                <w:sz w:val="20"/>
                <w:szCs w:val="20"/>
                <w:rtl/>
              </w:rPr>
              <w:t>بداند.</w:t>
            </w:r>
          </w:p>
          <w:p w14:paraId="546ED6E6" w14:textId="45A618E3" w:rsidR="00121438" w:rsidRPr="008A7FE3" w:rsidRDefault="00121438" w:rsidP="00121438">
            <w:pPr>
              <w:bidi/>
              <w:spacing w:after="0" w:line="240" w:lineRule="auto"/>
              <w:contextualSpacing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اپیدمیولوژی انگل را </w:t>
            </w:r>
            <w:r>
              <w:rPr>
                <w:rFonts w:cs="2  Zar" w:hint="cs"/>
                <w:sz w:val="20"/>
                <w:szCs w:val="20"/>
                <w:rtl/>
              </w:rPr>
              <w:t>بداند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B370BA6" w14:textId="3382F4E3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اخذ 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کوییز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و بررسی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تک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ا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لیف درسی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49C6ADD4" w14:textId="17CA2CE5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ویدئوپروژکتور،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کنفرانس ها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فیلم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های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بالینی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سوالات تشریحی و  تستی مرتبط با جلسه </w:t>
            </w:r>
            <w:r>
              <w:rPr>
                <w:rFonts w:cs="2  Zar" w:hint="cs"/>
                <w:sz w:val="20"/>
                <w:szCs w:val="20"/>
                <w:rtl/>
              </w:rPr>
              <w:t>توسط استاد و دانشجو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60785A4" w14:textId="3D754A7A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>ویدئوپروژکتو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ر و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فیلم</w:t>
            </w:r>
            <w:r>
              <w:rPr>
                <w:rFonts w:cs="2  Zar" w:hint="cs"/>
                <w:sz w:val="20"/>
                <w:szCs w:val="20"/>
                <w:rtl/>
              </w:rPr>
              <w:t>، هوش مصنوعی (</w:t>
            </w:r>
            <w:r w:rsidRPr="00121438">
              <w:rPr>
                <w:rFonts w:asciiTheme="majorBidi" w:hAnsiTheme="majorBidi" w:cstheme="majorBidi"/>
                <w:sz w:val="20"/>
                <w:szCs w:val="20"/>
              </w:rPr>
              <w:t>AI</w:t>
            </w:r>
            <w:r>
              <w:rPr>
                <w:rFonts w:cs="2  Zar" w:hint="cs"/>
                <w:sz w:val="20"/>
                <w:szCs w:val="20"/>
                <w:rtl/>
              </w:rPr>
              <w:t>)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5101495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(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کوییز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(یا پرسش و پاسخ)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74F2677A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499EC66F" w14:textId="57B710E5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2789AE0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30%</w:t>
            </w:r>
          </w:p>
          <w:p w14:paraId="6B2F72B4" w14:textId="28E523A5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1D896590" w14:textId="77777777" w:rsidR="00121438" w:rsidRPr="005E134A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1- انگل‌شناسي پزشكي ماركل ووگ، ترجمه دكتر عميد اطهري، ويرايش نهم، انتشارات آ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ژ،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  <w:p w14:paraId="3ADEF077" w14:textId="1B91F66C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 w:hint="cs"/>
                <w:sz w:val="16"/>
                <w:szCs w:val="16"/>
                <w:rtl/>
                <w:lang w:bidi="fa-IR"/>
              </w:rPr>
            </w:pP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2- تك‌ياخته‌شناسي پزشكي، تاليف دكتر غلام‌حسين ادريسيان، دكتر مصطفي رضائيان، دكتر مهدي قرباني، دكتر حسين كشاورز، دكتر مهدي محبعلي، نشر مان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اصفهان، آخر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 کتاب پزشک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ده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نو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تهران. </w:t>
            </w:r>
            <w:r w:rsidRPr="005E134A">
              <w:rPr>
                <w:rFonts w:cs="2  Zar"/>
                <w:sz w:val="16"/>
                <w:szCs w:val="16"/>
                <w:lang w:bidi="fa-IR"/>
              </w:rPr>
              <w:lastRenderedPageBreak/>
              <w:t>www.idenovin.com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3- انگل شناس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پزشک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نوا، براون، ترجمه دكتر عميد اطهري، چاپ دهم، انتشارات آ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ژ،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</w:tc>
      </w:tr>
      <w:tr w:rsidR="00121438" w:rsidRPr="008A7FE3" w14:paraId="5BF5BDF8" w14:textId="15BBCEF6" w:rsidTr="005E134A">
        <w:trPr>
          <w:trHeight w:val="2178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22211163" w14:textId="03AD6B24" w:rsidR="00121438" w:rsidRPr="008A7FE3" w:rsidRDefault="005A2200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A7AFF16" w14:textId="77777777" w:rsidR="0062407B" w:rsidRDefault="0062407B" w:rsidP="006240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آمیب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های 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آزادزی</w:t>
            </w:r>
            <w:proofErr w:type="spellEnd"/>
          </w:p>
          <w:p w14:paraId="69A4D589" w14:textId="7B98B798" w:rsidR="0062407B" w:rsidRPr="008A7FE3" w:rsidRDefault="0062407B" w:rsidP="0062407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2  Zar" w:hint="cs"/>
                <w:sz w:val="20"/>
                <w:szCs w:val="20"/>
                <w:rtl/>
                <w:lang w:bidi="fa-IR"/>
              </w:rPr>
              <w:t>آکانتامبا</w:t>
            </w:r>
            <w:proofErr w:type="spellEnd"/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و </w:t>
            </w:r>
            <w:proofErr w:type="spellStart"/>
            <w:r>
              <w:rPr>
                <w:rFonts w:cs="2  Zar" w:hint="cs"/>
                <w:sz w:val="20"/>
                <w:szCs w:val="20"/>
                <w:rtl/>
                <w:lang w:bidi="fa-IR"/>
              </w:rPr>
              <w:t>نگلریا</w:t>
            </w:r>
            <w:proofErr w:type="spellEnd"/>
          </w:p>
        </w:tc>
        <w:tc>
          <w:tcPr>
            <w:tcW w:w="1338" w:type="pct"/>
            <w:shd w:val="clear" w:color="auto" w:fill="auto"/>
            <w:vAlign w:val="center"/>
          </w:tcPr>
          <w:p w14:paraId="24991E03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مشخصات مرفولوژیک </w:t>
            </w:r>
            <w:r>
              <w:rPr>
                <w:rFonts w:cs="2  Zar" w:hint="cs"/>
                <w:sz w:val="20"/>
                <w:szCs w:val="20"/>
                <w:rtl/>
              </w:rPr>
              <w:t>را نام ببرد.</w:t>
            </w:r>
          </w:p>
          <w:p w14:paraId="21212F7C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چرخه زندگی این انگل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>ها  را به طور کامل شرح دهد.</w:t>
            </w:r>
          </w:p>
          <w:p w14:paraId="11276C16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بیماریزایی و </w:t>
            </w:r>
            <w:r w:rsidRPr="008A7FE3">
              <w:rPr>
                <w:rFonts w:cs="2  Zar"/>
                <w:sz w:val="20"/>
                <w:szCs w:val="20"/>
                <w:rtl/>
              </w:rPr>
              <w:t>علائم و نشانه های ناشی این انگل ها را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نام ببرد.</w:t>
            </w:r>
          </w:p>
          <w:p w14:paraId="306A38C6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تشخیص بیماری را </w:t>
            </w:r>
            <w:r>
              <w:rPr>
                <w:rFonts w:cs="2  Zar" w:hint="cs"/>
                <w:sz w:val="20"/>
                <w:szCs w:val="20"/>
                <w:rtl/>
              </w:rPr>
              <w:t>توضیح دهد.</w:t>
            </w:r>
          </w:p>
          <w:p w14:paraId="7610C0EB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نحوه درمان این بیماری ها را شرح دهد.</w:t>
            </w:r>
          </w:p>
          <w:p w14:paraId="7BC5F206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کنترل و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پیشگیری </w:t>
            </w:r>
            <w:r>
              <w:rPr>
                <w:rFonts w:cs="2  Zar" w:hint="cs"/>
                <w:sz w:val="20"/>
                <w:szCs w:val="20"/>
                <w:rtl/>
              </w:rPr>
              <w:t>بداند.</w:t>
            </w:r>
          </w:p>
          <w:p w14:paraId="73A0C90D" w14:textId="73E2DDB7" w:rsidR="00121438" w:rsidRPr="008A7FE3" w:rsidRDefault="00121438" w:rsidP="00121438">
            <w:pPr>
              <w:bidi/>
              <w:spacing w:after="0" w:line="240" w:lineRule="auto"/>
              <w:contextualSpacing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اپیدمیولوژی انگل را </w:t>
            </w:r>
            <w:r>
              <w:rPr>
                <w:rFonts w:cs="2  Zar" w:hint="cs"/>
                <w:sz w:val="20"/>
                <w:szCs w:val="20"/>
                <w:rtl/>
              </w:rPr>
              <w:t>بداند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A4DE138" w14:textId="46686868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بررسی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تک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ا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لیف درسی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، پرسش و پاسخ</w:t>
            </w:r>
            <w:r>
              <w:rPr>
                <w:rFonts w:cs="2  Zar"/>
                <w:sz w:val="20"/>
                <w:szCs w:val="20"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18C617F5" w14:textId="4DBEC222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ویدئوپروژکتور،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کنفرانس ها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فیلم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های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بالینی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سوالات تشریحی و  تستی مرتبط با جلسه </w:t>
            </w:r>
            <w:r>
              <w:rPr>
                <w:rFonts w:cs="2  Zar" w:hint="cs"/>
                <w:sz w:val="20"/>
                <w:szCs w:val="20"/>
                <w:rtl/>
              </w:rPr>
              <w:t>توسط استاد و دانشجو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291DA2A" w14:textId="391DBE9E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>ویدئوپروژکتو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ر و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فیلم</w:t>
            </w:r>
            <w:r>
              <w:rPr>
                <w:rFonts w:cs="2  Zar" w:hint="cs"/>
                <w:sz w:val="20"/>
                <w:szCs w:val="20"/>
                <w:rtl/>
              </w:rPr>
              <w:t>، هوش مصنوعی (</w:t>
            </w:r>
            <w:r w:rsidRPr="00121438">
              <w:rPr>
                <w:rFonts w:asciiTheme="majorBidi" w:hAnsiTheme="majorBidi" w:cstheme="majorBidi"/>
                <w:sz w:val="20"/>
                <w:szCs w:val="20"/>
              </w:rPr>
              <w:t>AI</w:t>
            </w:r>
            <w:r>
              <w:rPr>
                <w:rFonts w:cs="2  Zar" w:hint="cs"/>
                <w:sz w:val="20"/>
                <w:szCs w:val="20"/>
                <w:rtl/>
              </w:rPr>
              <w:t>)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4B73B4D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(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کوییز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(یا پرسش و پاسخ)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346AF042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306B2DAA" w14:textId="4526988D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058FF46A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30%</w:t>
            </w:r>
          </w:p>
          <w:p w14:paraId="1AC39347" w14:textId="799542AF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0C4BE483" w14:textId="77777777" w:rsidR="00121438" w:rsidRPr="005E134A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1- انگل‌شناسي پزشكي ماركل ووگ، ترجمه دكتر عميد اطهري، ويرايش نهم، انتشارات آ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ژ،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  <w:p w14:paraId="568A1B81" w14:textId="71DB9314" w:rsidR="00121438" w:rsidRPr="005E134A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2- تك‌ياخته‌شناسي پزشكي، تاليف دكتر غلام‌حسين ادريسيان، دكتر مصطفي رضائيان، دكتر مهدي قرباني، دكتر حسين كشاورز، دكتر مهدي محبعلي، نشر مان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اصفهان، آخر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 کتاب پزشک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ده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نو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تهران. </w:t>
            </w:r>
            <w:r w:rsidRPr="005E134A">
              <w:rPr>
                <w:rFonts w:cs="2  Zar"/>
                <w:sz w:val="16"/>
                <w:szCs w:val="16"/>
                <w:lang w:bidi="fa-IR"/>
              </w:rPr>
              <w:t>www.idenovin.com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3- انگل شناس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پزشک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نوا، براون، ترجمه دكتر عميد اطهري، چاپ دهم، انتشارات آ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ژ،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  <w:p w14:paraId="60FF8304" w14:textId="77777777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 w:hint="cs"/>
                <w:sz w:val="16"/>
                <w:szCs w:val="16"/>
                <w:rtl/>
                <w:lang w:bidi="fa-IR"/>
              </w:rPr>
            </w:pPr>
          </w:p>
        </w:tc>
      </w:tr>
    </w:tbl>
    <w:p w14:paraId="43C36B2A" w14:textId="77777777" w:rsidR="00C4626A" w:rsidRPr="008A7FE3" w:rsidRDefault="00C4626A" w:rsidP="00C53370">
      <w:pPr>
        <w:bidi/>
        <w:spacing w:after="0" w:line="240" w:lineRule="auto"/>
        <w:ind w:left="720"/>
        <w:jc w:val="both"/>
        <w:rPr>
          <w:rFonts w:cs="2  Zar"/>
          <w:color w:val="000000"/>
          <w:sz w:val="20"/>
          <w:szCs w:val="20"/>
          <w:rtl/>
          <w:lang w:bidi="fa-IR"/>
        </w:rPr>
      </w:pPr>
    </w:p>
    <w:p w14:paraId="6B283FD4" w14:textId="77777777" w:rsidR="00C53370" w:rsidRPr="008A7FE3" w:rsidRDefault="00C53370" w:rsidP="00C53370">
      <w:pPr>
        <w:bidi/>
        <w:spacing w:after="0" w:line="240" w:lineRule="auto"/>
        <w:ind w:left="720"/>
        <w:jc w:val="both"/>
        <w:rPr>
          <w:rFonts w:cs="2  Zar"/>
          <w:color w:val="000000"/>
          <w:sz w:val="20"/>
          <w:szCs w:val="20"/>
          <w:lang w:bidi="fa-IR"/>
        </w:rPr>
      </w:pPr>
    </w:p>
    <w:p w14:paraId="02259A70" w14:textId="77777777" w:rsidR="00C4626A" w:rsidRPr="008A7FE3" w:rsidRDefault="00C4626A" w:rsidP="00C4626A">
      <w:pPr>
        <w:bidi/>
        <w:spacing w:after="0"/>
        <w:rPr>
          <w:rFonts w:cs="2  Zar"/>
          <w:sz w:val="20"/>
          <w:szCs w:val="20"/>
          <w:rtl/>
          <w:lang w:bidi="fa-IR"/>
        </w:rPr>
      </w:pPr>
      <w:r w:rsidRPr="008A7FE3">
        <w:rPr>
          <w:rFonts w:cs="2  Zar" w:hint="cs"/>
          <w:sz w:val="20"/>
          <w:szCs w:val="20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8A7FE3" w14:paraId="7214B2E5" w14:textId="77777777" w:rsidTr="00A36F74">
        <w:tc>
          <w:tcPr>
            <w:tcW w:w="385" w:type="pct"/>
            <w:shd w:val="clear" w:color="auto" w:fill="auto"/>
            <w:vAlign w:val="center"/>
          </w:tcPr>
          <w:p w14:paraId="77A26CD0" w14:textId="77777777" w:rsidR="00C4626A" w:rsidRPr="008A7FE3" w:rsidRDefault="00C4626A" w:rsidP="00C53370">
            <w:pPr>
              <w:bidi/>
              <w:spacing w:after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2D355543" w14:textId="77777777" w:rsidR="00C4626A" w:rsidRPr="008A7FE3" w:rsidRDefault="00C4626A" w:rsidP="00C53370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عنوان</w:t>
            </w:r>
          </w:p>
        </w:tc>
      </w:tr>
      <w:tr w:rsidR="00C4626A" w:rsidRPr="008A7FE3" w14:paraId="52D453C4" w14:textId="77777777" w:rsidTr="00A36F74">
        <w:tc>
          <w:tcPr>
            <w:tcW w:w="385" w:type="pct"/>
            <w:shd w:val="clear" w:color="auto" w:fill="auto"/>
            <w:vAlign w:val="center"/>
          </w:tcPr>
          <w:p w14:paraId="1F1FE6F1" w14:textId="77777777" w:rsidR="00C4626A" w:rsidRPr="008A7FE3" w:rsidRDefault="00C53370" w:rsidP="00C53370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25EB66D2" w14:textId="36E8A00C" w:rsidR="00C4626A" w:rsidRPr="005E134A" w:rsidRDefault="005E134A" w:rsidP="005E134A">
            <w:pPr>
              <w:pStyle w:val="ListParagraph"/>
              <w:bidi/>
              <w:spacing w:after="0" w:line="240" w:lineRule="auto"/>
              <w:ind w:left="0"/>
              <w:jc w:val="both"/>
              <w:rPr>
                <w:rStyle w:val="Hyperlink"/>
                <w:rFonts w:cs="Zar"/>
                <w:sz w:val="20"/>
                <w:szCs w:val="20"/>
              </w:rPr>
            </w:pPr>
            <w:r w:rsidRPr="005E134A">
              <w:rPr>
                <w:rFonts w:eastAsia="Calibri" w:cs="Zar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5E134A">
              <w:rPr>
                <w:rFonts w:cs="Zar"/>
                <w:sz w:val="20"/>
                <w:szCs w:val="20"/>
                <w:rtl/>
              </w:rPr>
              <w:t>- انگل‌شناسي پزشكي ماركل ووگ، ترجمه دكتر عميد اطهري، ويرايش نهم، انتشارات آ</w:t>
            </w:r>
            <w:r w:rsidRPr="005E134A">
              <w:rPr>
                <w:rFonts w:cs="Zar" w:hint="cs"/>
                <w:sz w:val="20"/>
                <w:szCs w:val="20"/>
                <w:rtl/>
              </w:rPr>
              <w:t>یی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ژ،</w:t>
            </w:r>
            <w:r w:rsidRPr="005E134A">
              <w:rPr>
                <w:rFonts w:cs="Zar"/>
                <w:sz w:val="20"/>
                <w:szCs w:val="20"/>
                <w:rtl/>
              </w:rPr>
              <w:t xml:space="preserve"> آخر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ن</w:t>
            </w:r>
            <w:r w:rsidRPr="005E134A">
              <w:rPr>
                <w:rFonts w:cs="Zar"/>
                <w:sz w:val="20"/>
                <w:szCs w:val="20"/>
                <w:rtl/>
              </w:rPr>
              <w:t xml:space="preserve"> و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را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ش</w:t>
            </w:r>
            <w:r w:rsidRPr="005E134A">
              <w:rPr>
                <w:rFonts w:cs="Zar"/>
                <w:sz w:val="20"/>
                <w:szCs w:val="20"/>
                <w:rtl/>
              </w:rPr>
              <w:t>.</w:t>
            </w:r>
          </w:p>
        </w:tc>
      </w:tr>
      <w:tr w:rsidR="005E134A" w:rsidRPr="008A7FE3" w14:paraId="033DA1F0" w14:textId="77777777" w:rsidTr="00A36F74">
        <w:tc>
          <w:tcPr>
            <w:tcW w:w="385" w:type="pct"/>
            <w:shd w:val="clear" w:color="auto" w:fill="auto"/>
            <w:vAlign w:val="center"/>
          </w:tcPr>
          <w:p w14:paraId="41372CF1" w14:textId="0B2E1371" w:rsidR="005E134A" w:rsidRPr="008A7FE3" w:rsidRDefault="005E134A" w:rsidP="00C53370">
            <w:pPr>
              <w:bidi/>
              <w:spacing w:after="0" w:line="240" w:lineRule="auto"/>
              <w:jc w:val="center"/>
              <w:rPr>
                <w:rFonts w:cs="2  Zar" w:hint="cs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7CC3EBE5" w14:textId="672E2739" w:rsidR="005E134A" w:rsidRPr="005E134A" w:rsidRDefault="005E134A" w:rsidP="005E134A">
            <w:pPr>
              <w:pStyle w:val="ListParagraph"/>
              <w:bidi/>
              <w:spacing w:after="0" w:line="240" w:lineRule="auto"/>
              <w:ind w:left="0"/>
              <w:jc w:val="both"/>
              <w:rPr>
                <w:rStyle w:val="Hyperlink"/>
                <w:rFonts w:cs="Zar"/>
                <w:sz w:val="20"/>
                <w:szCs w:val="20"/>
              </w:rPr>
            </w:pPr>
            <w:r w:rsidRPr="005E134A">
              <w:rPr>
                <w:rFonts w:cs="Zar"/>
                <w:sz w:val="20"/>
                <w:szCs w:val="20"/>
                <w:rtl/>
              </w:rPr>
              <w:t>2- تك‌ياخته‌شناسي پزشكي، تاليف دكتر غلام‌حسين ادريسيان، دكتر مصطفي رضائيان، دكتر مهدي قرباني، دكتر حسين كشاورز، دكتر مهدي محبعلي، نشر مان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/>
                <w:sz w:val="20"/>
                <w:szCs w:val="20"/>
                <w:rtl/>
              </w:rPr>
              <w:t xml:space="preserve"> اصفهان، آخر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ن</w:t>
            </w:r>
            <w:r w:rsidRPr="005E134A">
              <w:rPr>
                <w:rFonts w:cs="Zar"/>
                <w:sz w:val="20"/>
                <w:szCs w:val="20"/>
                <w:rtl/>
              </w:rPr>
              <w:t xml:space="preserve"> و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را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ش</w:t>
            </w:r>
            <w:r w:rsidRPr="005E134A">
              <w:rPr>
                <w:rFonts w:cs="Zar"/>
                <w:sz w:val="20"/>
                <w:szCs w:val="20"/>
                <w:rtl/>
              </w:rPr>
              <w:t>. کتاب پزشک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/>
                <w:sz w:val="20"/>
                <w:szCs w:val="20"/>
                <w:rtl/>
              </w:rPr>
              <w:t xml:space="preserve"> ا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ده</w:t>
            </w:r>
            <w:r w:rsidRPr="005E134A">
              <w:rPr>
                <w:rFonts w:cs="Zar"/>
                <w:sz w:val="20"/>
                <w:szCs w:val="20"/>
                <w:rtl/>
              </w:rPr>
              <w:t xml:space="preserve"> نو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ن</w:t>
            </w:r>
            <w:r w:rsidRPr="005E134A">
              <w:rPr>
                <w:rFonts w:cs="Zar"/>
                <w:sz w:val="20"/>
                <w:szCs w:val="20"/>
                <w:rtl/>
              </w:rPr>
              <w:t xml:space="preserve"> تهران. </w:t>
            </w:r>
            <w:r w:rsidRPr="005E134A">
              <w:rPr>
                <w:rFonts w:cs="Zar"/>
                <w:sz w:val="20"/>
                <w:szCs w:val="20"/>
              </w:rPr>
              <w:fldChar w:fldCharType="begin"/>
            </w:r>
            <w:r w:rsidRPr="005E134A">
              <w:rPr>
                <w:rFonts w:cs="Zar"/>
                <w:sz w:val="20"/>
                <w:szCs w:val="20"/>
              </w:rPr>
              <w:instrText xml:space="preserve"> HYPERLINK "http://</w:instrText>
            </w:r>
            <w:r w:rsidRPr="005E134A">
              <w:rPr>
                <w:rFonts w:cs="Zar"/>
                <w:sz w:val="20"/>
                <w:szCs w:val="20"/>
              </w:rPr>
              <w:instrText>www.idenovin.com</w:instrText>
            </w:r>
            <w:r w:rsidRPr="005E134A">
              <w:rPr>
                <w:rFonts w:cs="Zar"/>
                <w:sz w:val="20"/>
                <w:szCs w:val="20"/>
              </w:rPr>
              <w:instrText xml:space="preserve">" </w:instrText>
            </w:r>
            <w:r w:rsidRPr="005E134A">
              <w:rPr>
                <w:rFonts w:cs="Zar"/>
                <w:sz w:val="20"/>
                <w:szCs w:val="20"/>
              </w:rPr>
              <w:fldChar w:fldCharType="separate"/>
            </w:r>
            <w:r w:rsidRPr="005E134A">
              <w:rPr>
                <w:rStyle w:val="Hyperlink"/>
                <w:rFonts w:cs="Zar"/>
                <w:sz w:val="20"/>
                <w:szCs w:val="20"/>
              </w:rPr>
              <w:t>www.idenovin.com</w:t>
            </w:r>
            <w:r w:rsidRPr="005E134A">
              <w:rPr>
                <w:rFonts w:cs="Zar"/>
                <w:sz w:val="20"/>
                <w:szCs w:val="20"/>
              </w:rPr>
              <w:fldChar w:fldCharType="end"/>
            </w:r>
            <w:r w:rsidRPr="005E134A">
              <w:rPr>
                <w:rFonts w:cs="Zar"/>
                <w:sz w:val="20"/>
                <w:szCs w:val="20"/>
                <w:rtl/>
              </w:rPr>
              <w:t>.</w:t>
            </w:r>
            <w:r w:rsidRPr="005E134A">
              <w:rPr>
                <w:rFonts w:cs="Zar" w:hint="cs"/>
                <w:sz w:val="20"/>
                <w:szCs w:val="20"/>
                <w:rtl/>
              </w:rPr>
              <w:t xml:space="preserve"> </w:t>
            </w:r>
          </w:p>
        </w:tc>
      </w:tr>
      <w:tr w:rsidR="00F111DF" w:rsidRPr="008A7FE3" w14:paraId="3C484547" w14:textId="77777777" w:rsidTr="00A36F74">
        <w:tc>
          <w:tcPr>
            <w:tcW w:w="385" w:type="pct"/>
            <w:shd w:val="clear" w:color="auto" w:fill="auto"/>
            <w:vAlign w:val="center"/>
          </w:tcPr>
          <w:p w14:paraId="2B6D6378" w14:textId="11EDFAD9" w:rsidR="00F111DF" w:rsidRDefault="005A2200" w:rsidP="00C53370">
            <w:pPr>
              <w:bidi/>
              <w:spacing w:after="0" w:line="240" w:lineRule="auto"/>
              <w:jc w:val="center"/>
              <w:rPr>
                <w:rFonts w:cs="2  Zar" w:hint="cs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1E8DAD91" w14:textId="08EE7310" w:rsidR="00F111DF" w:rsidRPr="005E134A" w:rsidRDefault="00F111DF" w:rsidP="005E134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Zar"/>
                <w:sz w:val="20"/>
                <w:szCs w:val="20"/>
                <w:rtl/>
              </w:rPr>
            </w:pPr>
            <w:r w:rsidRPr="00F111DF">
              <w:rPr>
                <w:rFonts w:cs="Zar"/>
                <w:sz w:val="20"/>
                <w:szCs w:val="20"/>
                <w:rtl/>
              </w:rPr>
              <w:t>انگل شناس</w:t>
            </w:r>
            <w:r w:rsidRPr="00F111DF">
              <w:rPr>
                <w:rFonts w:cs="Zar" w:hint="cs"/>
                <w:sz w:val="20"/>
                <w:szCs w:val="20"/>
                <w:rtl/>
              </w:rPr>
              <w:t>ی</w:t>
            </w:r>
            <w:r w:rsidRPr="00F111DF">
              <w:rPr>
                <w:rFonts w:cs="Zar"/>
                <w:sz w:val="20"/>
                <w:szCs w:val="20"/>
                <w:rtl/>
              </w:rPr>
              <w:t xml:space="preserve"> پزشک</w:t>
            </w:r>
            <w:r w:rsidRPr="00F111DF">
              <w:rPr>
                <w:rFonts w:cs="Zar" w:hint="cs"/>
                <w:sz w:val="20"/>
                <w:szCs w:val="20"/>
                <w:rtl/>
              </w:rPr>
              <w:t>ی</w:t>
            </w:r>
            <w:r w:rsidRPr="00F111DF">
              <w:rPr>
                <w:rFonts w:cs="Zar"/>
                <w:sz w:val="20"/>
                <w:szCs w:val="20"/>
                <w:rtl/>
              </w:rPr>
              <w:t xml:space="preserve"> نوا، براون، ترجمه دكتر عميد اطهري، چاپ دهم، انتشارات آ</w:t>
            </w:r>
            <w:r w:rsidRPr="00F111DF">
              <w:rPr>
                <w:rFonts w:cs="Zar" w:hint="cs"/>
                <w:sz w:val="20"/>
                <w:szCs w:val="20"/>
                <w:rtl/>
              </w:rPr>
              <w:t>یی</w:t>
            </w:r>
            <w:r w:rsidRPr="00F111DF">
              <w:rPr>
                <w:rFonts w:cs="Zar" w:hint="eastAsia"/>
                <w:sz w:val="20"/>
                <w:szCs w:val="20"/>
                <w:rtl/>
              </w:rPr>
              <w:t>ژ،</w:t>
            </w:r>
            <w:r w:rsidRPr="00F111DF">
              <w:rPr>
                <w:rFonts w:cs="Zar"/>
                <w:sz w:val="20"/>
                <w:szCs w:val="20"/>
                <w:rtl/>
              </w:rPr>
              <w:t xml:space="preserve"> آخر</w:t>
            </w:r>
            <w:r w:rsidRPr="00F111DF">
              <w:rPr>
                <w:rFonts w:cs="Zar" w:hint="cs"/>
                <w:sz w:val="20"/>
                <w:szCs w:val="20"/>
                <w:rtl/>
              </w:rPr>
              <w:t>ی</w:t>
            </w:r>
            <w:r w:rsidRPr="00F111DF">
              <w:rPr>
                <w:rFonts w:cs="Zar" w:hint="eastAsia"/>
                <w:sz w:val="20"/>
                <w:szCs w:val="20"/>
                <w:rtl/>
              </w:rPr>
              <w:t>ن</w:t>
            </w:r>
            <w:r w:rsidRPr="00F111DF">
              <w:rPr>
                <w:rFonts w:cs="Zar"/>
                <w:sz w:val="20"/>
                <w:szCs w:val="20"/>
                <w:rtl/>
              </w:rPr>
              <w:t xml:space="preserve"> و</w:t>
            </w:r>
            <w:r w:rsidRPr="00F111DF">
              <w:rPr>
                <w:rFonts w:cs="Zar" w:hint="cs"/>
                <w:sz w:val="20"/>
                <w:szCs w:val="20"/>
                <w:rtl/>
              </w:rPr>
              <w:t>ی</w:t>
            </w:r>
            <w:r w:rsidRPr="00F111DF">
              <w:rPr>
                <w:rFonts w:cs="Zar" w:hint="eastAsia"/>
                <w:sz w:val="20"/>
                <w:szCs w:val="20"/>
                <w:rtl/>
              </w:rPr>
              <w:t>را</w:t>
            </w:r>
            <w:r w:rsidRPr="00F111DF">
              <w:rPr>
                <w:rFonts w:cs="Zar" w:hint="cs"/>
                <w:sz w:val="20"/>
                <w:szCs w:val="20"/>
                <w:rtl/>
              </w:rPr>
              <w:t>ی</w:t>
            </w:r>
            <w:r w:rsidRPr="00F111DF">
              <w:rPr>
                <w:rFonts w:cs="Zar" w:hint="eastAsia"/>
                <w:sz w:val="20"/>
                <w:szCs w:val="20"/>
                <w:rtl/>
              </w:rPr>
              <w:t>ش</w:t>
            </w:r>
            <w:r w:rsidRPr="00F111DF">
              <w:rPr>
                <w:rFonts w:cs="Zar"/>
                <w:sz w:val="20"/>
                <w:szCs w:val="20"/>
                <w:rtl/>
              </w:rPr>
              <w:t>.</w:t>
            </w:r>
          </w:p>
        </w:tc>
      </w:tr>
    </w:tbl>
    <w:p w14:paraId="369E5900" w14:textId="77777777" w:rsidR="00C4626A" w:rsidRPr="008A7FE3" w:rsidRDefault="00C4626A" w:rsidP="00C4626A">
      <w:pPr>
        <w:bidi/>
        <w:spacing w:after="0"/>
        <w:rPr>
          <w:rFonts w:cs="2  Zar"/>
          <w:sz w:val="20"/>
          <w:szCs w:val="20"/>
          <w:rtl/>
          <w:lang w:bidi="fa-IR"/>
        </w:rPr>
      </w:pPr>
    </w:p>
    <w:p w14:paraId="73C923D2" w14:textId="77777777" w:rsidR="005A02C8" w:rsidRPr="008A7FE3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2  Zar"/>
          <w:color w:val="000000"/>
          <w:sz w:val="20"/>
          <w:szCs w:val="20"/>
          <w:lang w:bidi="fa-IR"/>
        </w:rPr>
      </w:pPr>
      <w:r w:rsidRPr="008A7FE3">
        <w:rPr>
          <w:rFonts w:cs="2  Zar" w:hint="cs"/>
          <w:color w:val="000000"/>
          <w:sz w:val="20"/>
          <w:szCs w:val="20"/>
          <w:rtl/>
          <w:lang w:bidi="fa-IR"/>
        </w:rPr>
        <w:lastRenderedPageBreak/>
        <w:t xml:space="preserve">هدف کلی در واقع </w:t>
      </w:r>
      <w:proofErr w:type="spellStart"/>
      <w:r w:rsidRPr="008A7FE3">
        <w:rPr>
          <w:rFonts w:cs="2  Zar" w:hint="cs"/>
          <w:color w:val="000000"/>
          <w:sz w:val="20"/>
          <w:szCs w:val="20"/>
          <w:rtl/>
          <w:lang w:bidi="fa-IR"/>
        </w:rPr>
        <w:t>نشان‌دهنده</w:t>
      </w:r>
      <w:proofErr w:type="spellEnd"/>
      <w:r w:rsidRPr="008A7FE3">
        <w:rPr>
          <w:rFonts w:cs="2  Zar" w:hint="cs"/>
          <w:color w:val="000000"/>
          <w:sz w:val="20"/>
          <w:szCs w:val="20"/>
          <w:rtl/>
          <w:lang w:bidi="fa-IR"/>
        </w:rPr>
        <w:t xml:space="preserve"> هدف اصلی آن جلسه تدریس خواهد بود که </w:t>
      </w:r>
      <w:proofErr w:type="spellStart"/>
      <w:r w:rsidRPr="008A7FE3">
        <w:rPr>
          <w:rFonts w:cs="2  Zar" w:hint="cs"/>
          <w:color w:val="000000"/>
          <w:sz w:val="20"/>
          <w:szCs w:val="20"/>
          <w:rtl/>
          <w:lang w:bidi="fa-IR"/>
        </w:rPr>
        <w:t>اصولاً</w:t>
      </w:r>
      <w:proofErr w:type="spellEnd"/>
      <w:r w:rsidRPr="008A7FE3">
        <w:rPr>
          <w:rFonts w:cs="2  Zar" w:hint="cs"/>
          <w:color w:val="000000"/>
          <w:sz w:val="20"/>
          <w:szCs w:val="20"/>
          <w:rtl/>
          <w:lang w:bidi="fa-IR"/>
        </w:rPr>
        <w:t xml:space="preserve"> یک هدف کلی نگارش شده و سپس به چند هدف ویژه رفتاری تقسیم </w:t>
      </w:r>
      <w:proofErr w:type="spellStart"/>
      <w:r w:rsidRPr="008A7FE3">
        <w:rPr>
          <w:rFonts w:cs="2  Zar" w:hint="cs"/>
          <w:color w:val="000000"/>
          <w:sz w:val="20"/>
          <w:szCs w:val="20"/>
          <w:rtl/>
          <w:lang w:bidi="fa-IR"/>
        </w:rPr>
        <w:t>می‌شود</w:t>
      </w:r>
      <w:proofErr w:type="spellEnd"/>
      <w:r w:rsidRPr="008A7FE3">
        <w:rPr>
          <w:rFonts w:cs="2  Zar" w:hint="cs"/>
          <w:color w:val="000000"/>
          <w:sz w:val="20"/>
          <w:szCs w:val="20"/>
          <w:rtl/>
          <w:lang w:bidi="fa-IR"/>
        </w:rPr>
        <w:t>.</w:t>
      </w:r>
    </w:p>
    <w:p w14:paraId="067032CB" w14:textId="77777777" w:rsidR="005A02C8" w:rsidRPr="008A7FE3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rFonts w:cs="2  Zar"/>
          <w:color w:val="000000"/>
          <w:sz w:val="20"/>
          <w:szCs w:val="20"/>
          <w:lang w:bidi="fa-IR"/>
        </w:rPr>
      </w:pPr>
      <w:r w:rsidRPr="008A7FE3">
        <w:rPr>
          <w:rFonts w:cs="2  Zar" w:hint="cs"/>
          <w:color w:val="000000"/>
          <w:sz w:val="20"/>
          <w:szCs w:val="20"/>
          <w:rtl/>
          <w:lang w:bidi="fa-IR"/>
        </w:rPr>
        <w:t xml:space="preserve">اهداف ویژه رفتاری دارای فعل رفتاری، معیار، محتوا و شرایط بوده و در </w:t>
      </w:r>
      <w:proofErr w:type="spellStart"/>
      <w:r w:rsidRPr="008A7FE3">
        <w:rPr>
          <w:rFonts w:cs="2  Zar" w:hint="cs"/>
          <w:color w:val="000000"/>
          <w:sz w:val="20"/>
          <w:szCs w:val="20"/>
          <w:rtl/>
          <w:lang w:bidi="fa-IR"/>
        </w:rPr>
        <w:t>حیطه‌های</w:t>
      </w:r>
      <w:proofErr w:type="spellEnd"/>
      <w:r w:rsidRPr="008A7FE3">
        <w:rPr>
          <w:rFonts w:cs="2  Zar" w:hint="cs"/>
          <w:color w:val="000000"/>
          <w:sz w:val="20"/>
          <w:szCs w:val="20"/>
          <w:rtl/>
          <w:lang w:bidi="fa-IR"/>
        </w:rPr>
        <w:t xml:space="preserve"> شناختی، عاطفی و روان حرکتی طراحی </w:t>
      </w:r>
      <w:proofErr w:type="spellStart"/>
      <w:r w:rsidRPr="008A7FE3">
        <w:rPr>
          <w:rFonts w:cs="2  Zar" w:hint="cs"/>
          <w:color w:val="000000"/>
          <w:sz w:val="20"/>
          <w:szCs w:val="20"/>
          <w:rtl/>
          <w:lang w:bidi="fa-IR"/>
        </w:rPr>
        <w:t>می‌شود</w:t>
      </w:r>
      <w:proofErr w:type="spellEnd"/>
      <w:r w:rsidRPr="008A7FE3">
        <w:rPr>
          <w:rFonts w:cs="2  Zar" w:hint="cs"/>
          <w:color w:val="000000"/>
          <w:sz w:val="20"/>
          <w:szCs w:val="20"/>
          <w:rtl/>
          <w:lang w:bidi="fa-IR"/>
        </w:rPr>
        <w:t xml:space="preserve">. این اهداف در تعیین متد و وسایل آموزشی موثر </w:t>
      </w:r>
      <w:proofErr w:type="spellStart"/>
      <w:r w:rsidRPr="008A7FE3">
        <w:rPr>
          <w:rFonts w:cs="2  Zar" w:hint="cs"/>
          <w:color w:val="000000"/>
          <w:sz w:val="20"/>
          <w:szCs w:val="20"/>
          <w:rtl/>
          <w:lang w:bidi="fa-IR"/>
        </w:rPr>
        <w:t>می‌باشند</w:t>
      </w:r>
      <w:proofErr w:type="spellEnd"/>
      <w:r w:rsidRPr="008A7FE3">
        <w:rPr>
          <w:rFonts w:cs="2  Zar" w:hint="cs"/>
          <w:color w:val="000000"/>
          <w:sz w:val="20"/>
          <w:szCs w:val="20"/>
          <w:rtl/>
          <w:lang w:bidi="fa-IR"/>
        </w:rPr>
        <w:t>.</w:t>
      </w:r>
    </w:p>
    <w:p w14:paraId="195940D5" w14:textId="77777777" w:rsidR="00C53370" w:rsidRPr="008A7FE3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2  Zar"/>
          <w:color w:val="000000"/>
          <w:sz w:val="20"/>
          <w:szCs w:val="20"/>
          <w:rtl/>
          <w:lang w:bidi="fa-IR"/>
        </w:rPr>
      </w:pPr>
      <w:r w:rsidRPr="008A7FE3">
        <w:rPr>
          <w:rFonts w:cs="2  Zar" w:hint="cs"/>
          <w:sz w:val="20"/>
          <w:szCs w:val="20"/>
          <w:rtl/>
          <w:lang w:bidi="fa-IR"/>
        </w:rPr>
        <w:t>ارزشیابی بر اساس اهداف می</w:t>
      </w:r>
      <w:r w:rsidRPr="008A7FE3">
        <w:rPr>
          <w:rFonts w:cs="2  Zar" w:hint="cs"/>
          <w:sz w:val="20"/>
          <w:szCs w:val="20"/>
          <w:rtl/>
          <w:lang w:bidi="fa-IR"/>
        </w:rPr>
        <w:softHyphen/>
        <w:t xml:space="preserve">توانند به صورت آزمون ورودی (آگاهی از سطح آمادگی دانشجویان) ، </w:t>
      </w:r>
      <w:proofErr w:type="spellStart"/>
      <w:r w:rsidRPr="008A7FE3">
        <w:rPr>
          <w:rFonts w:cs="2  Zar" w:hint="cs"/>
          <w:sz w:val="20"/>
          <w:szCs w:val="20"/>
          <w:rtl/>
          <w:lang w:bidi="fa-IR"/>
        </w:rPr>
        <w:t>مرحله</w:t>
      </w:r>
      <w:r w:rsidRPr="008A7FE3">
        <w:rPr>
          <w:rFonts w:cs="2  Zar" w:hint="cs"/>
          <w:sz w:val="20"/>
          <w:szCs w:val="20"/>
          <w:rtl/>
          <w:lang w:bidi="fa-IR"/>
        </w:rPr>
        <w:softHyphen/>
        <w:t>ای</w:t>
      </w:r>
      <w:proofErr w:type="spellEnd"/>
      <w:r w:rsidRPr="008A7FE3">
        <w:rPr>
          <w:rFonts w:cs="2  Zar" w:hint="cs"/>
          <w:sz w:val="20"/>
          <w:szCs w:val="20"/>
          <w:rtl/>
          <w:lang w:bidi="fa-IR"/>
        </w:rPr>
        <w:t xml:space="preserve"> یا تکوینی (در فرایند تدریس با هدف شناسایی قوت و ضعف دانشجویان) و آزمون پایانی یا </w:t>
      </w:r>
      <w:proofErr w:type="spellStart"/>
      <w:r w:rsidRPr="008A7FE3">
        <w:rPr>
          <w:rFonts w:cs="2  Zar" w:hint="cs"/>
          <w:sz w:val="20"/>
          <w:szCs w:val="20"/>
          <w:rtl/>
          <w:lang w:bidi="fa-IR"/>
        </w:rPr>
        <w:t>تراکمی</w:t>
      </w:r>
      <w:proofErr w:type="spellEnd"/>
      <w:r w:rsidRPr="008A7FE3">
        <w:rPr>
          <w:rFonts w:cs="2  Zar" w:hint="cs"/>
          <w:sz w:val="20"/>
          <w:szCs w:val="20"/>
          <w:rtl/>
          <w:lang w:bidi="fa-IR"/>
        </w:rPr>
        <w:t xml:space="preserve"> (پایان یک دوره یا مقطع آموزشی با هدف قضاوت در مورد تسلط دانشجویان) برگزار گردد.</w:t>
      </w:r>
    </w:p>
    <w:sectPr w:rsidR="00C53370" w:rsidRPr="008A7FE3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134FE" w14:textId="77777777" w:rsidR="00847ABC" w:rsidRDefault="00847ABC" w:rsidP="00C53370">
      <w:pPr>
        <w:spacing w:after="0" w:line="240" w:lineRule="auto"/>
      </w:pPr>
      <w:r>
        <w:separator/>
      </w:r>
    </w:p>
  </w:endnote>
  <w:endnote w:type="continuationSeparator" w:id="0">
    <w:p w14:paraId="67A54180" w14:textId="77777777" w:rsidR="00847ABC" w:rsidRDefault="00847ABC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635627" w14:textId="77777777"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6BF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70ECCF7C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F719B" w14:textId="77777777" w:rsidR="00847ABC" w:rsidRDefault="00847ABC" w:rsidP="00C53370">
      <w:pPr>
        <w:spacing w:after="0" w:line="240" w:lineRule="auto"/>
      </w:pPr>
      <w:r>
        <w:separator/>
      </w:r>
    </w:p>
  </w:footnote>
  <w:footnote w:type="continuationSeparator" w:id="0">
    <w:p w14:paraId="61A63E26" w14:textId="77777777" w:rsidR="00847ABC" w:rsidRDefault="00847ABC" w:rsidP="00C53370">
      <w:pPr>
        <w:spacing w:after="0" w:line="240" w:lineRule="auto"/>
      </w:pPr>
      <w:r>
        <w:continuationSeparator/>
      </w:r>
    </w:p>
  </w:footnote>
  <w:footnote w:id="1">
    <w:p w14:paraId="789583A3" w14:textId="77777777" w:rsidR="005E134A" w:rsidRPr="005535D0" w:rsidRDefault="005E134A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براساس سه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حيطه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 اهداف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آموزشي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: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شناختي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،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عاطفي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، روان-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حركتي</w:t>
      </w:r>
      <w:proofErr w:type="spellEnd"/>
    </w:p>
  </w:footnote>
  <w:footnote w:id="2">
    <w:p w14:paraId="1AE7F030" w14:textId="77777777" w:rsidR="005E134A" w:rsidRPr="005535D0" w:rsidRDefault="005E134A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و پیش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ورود به درس جدید</w:t>
      </w:r>
    </w:p>
  </w:footnote>
  <w:footnote w:id="3">
    <w:p w14:paraId="4EF63189" w14:textId="77777777" w:rsidR="005E134A" w:rsidRPr="005535D0" w:rsidRDefault="005E134A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ترم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14:paraId="55D73547" w14:textId="77777777" w:rsidR="005E134A" w:rsidRDefault="005E134A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ترم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6D5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42C23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A022E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22320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92BED"/>
    <w:multiLevelType w:val="hybridMultilevel"/>
    <w:tmpl w:val="57001746"/>
    <w:lvl w:ilvl="0" w:tplc="46CA1628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2  Zar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B338C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B0BD0"/>
    <w:multiLevelType w:val="hybridMultilevel"/>
    <w:tmpl w:val="D71AB8A2"/>
    <w:lvl w:ilvl="0" w:tplc="46CA1628">
      <w:start w:val="1"/>
      <w:numFmt w:val="decimal"/>
      <w:lvlText w:val="%1-"/>
      <w:lvlJc w:val="left"/>
      <w:pPr>
        <w:ind w:left="1212" w:hanging="360"/>
      </w:pPr>
      <w:rPr>
        <w:rFonts w:ascii="Calibri" w:eastAsia="Times New Roman" w:hAnsi="Calibri" w:cs="2  Zar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8BA521A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1551E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154FD"/>
    <w:multiLevelType w:val="hybridMultilevel"/>
    <w:tmpl w:val="D2BAE268"/>
    <w:lvl w:ilvl="0" w:tplc="BEDCA9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A3380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D055F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66E6D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252B1"/>
    <w:multiLevelType w:val="hybridMultilevel"/>
    <w:tmpl w:val="EE82A218"/>
    <w:lvl w:ilvl="0" w:tplc="53F07A3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E187C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97A35"/>
    <w:multiLevelType w:val="hybridMultilevel"/>
    <w:tmpl w:val="5104912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2DD0949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56AC1"/>
    <w:multiLevelType w:val="hybridMultilevel"/>
    <w:tmpl w:val="03400A7A"/>
    <w:lvl w:ilvl="0" w:tplc="5012238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E1441"/>
    <w:multiLevelType w:val="hybridMultilevel"/>
    <w:tmpl w:val="86D8A0D6"/>
    <w:lvl w:ilvl="0" w:tplc="0409000F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D4B78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D2555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D3C71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E17E9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F63511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20"/>
  </w:num>
  <w:num w:numId="5">
    <w:abstractNumId w:val="4"/>
  </w:num>
  <w:num w:numId="6">
    <w:abstractNumId w:val="19"/>
  </w:num>
  <w:num w:numId="7">
    <w:abstractNumId w:val="24"/>
  </w:num>
  <w:num w:numId="8">
    <w:abstractNumId w:val="3"/>
  </w:num>
  <w:num w:numId="9">
    <w:abstractNumId w:val="7"/>
  </w:num>
  <w:num w:numId="10">
    <w:abstractNumId w:val="2"/>
  </w:num>
  <w:num w:numId="11">
    <w:abstractNumId w:val="25"/>
  </w:num>
  <w:num w:numId="12">
    <w:abstractNumId w:val="0"/>
  </w:num>
  <w:num w:numId="13">
    <w:abstractNumId w:val="17"/>
  </w:num>
  <w:num w:numId="14">
    <w:abstractNumId w:val="5"/>
  </w:num>
  <w:num w:numId="15">
    <w:abstractNumId w:val="1"/>
  </w:num>
  <w:num w:numId="16">
    <w:abstractNumId w:val="22"/>
  </w:num>
  <w:num w:numId="17">
    <w:abstractNumId w:val="15"/>
  </w:num>
  <w:num w:numId="18">
    <w:abstractNumId w:val="9"/>
  </w:num>
  <w:num w:numId="19">
    <w:abstractNumId w:val="26"/>
  </w:num>
  <w:num w:numId="20">
    <w:abstractNumId w:val="12"/>
  </w:num>
  <w:num w:numId="21">
    <w:abstractNumId w:val="14"/>
  </w:num>
  <w:num w:numId="22">
    <w:abstractNumId w:val="23"/>
  </w:num>
  <w:num w:numId="23">
    <w:abstractNumId w:val="11"/>
  </w:num>
  <w:num w:numId="24">
    <w:abstractNumId w:val="21"/>
  </w:num>
  <w:num w:numId="25">
    <w:abstractNumId w:val="6"/>
  </w:num>
  <w:num w:numId="26">
    <w:abstractNumId w:val="18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1"/>
    <w:rsid w:val="00010EA2"/>
    <w:rsid w:val="000214A4"/>
    <w:rsid w:val="000356AB"/>
    <w:rsid w:val="000374E2"/>
    <w:rsid w:val="00055AC2"/>
    <w:rsid w:val="000C224F"/>
    <w:rsid w:val="000F6A18"/>
    <w:rsid w:val="00106E94"/>
    <w:rsid w:val="00120252"/>
    <w:rsid w:val="00121438"/>
    <w:rsid w:val="0012511E"/>
    <w:rsid w:val="001318F8"/>
    <w:rsid w:val="00191B28"/>
    <w:rsid w:val="001B3C20"/>
    <w:rsid w:val="001E220A"/>
    <w:rsid w:val="001F352D"/>
    <w:rsid w:val="002109C7"/>
    <w:rsid w:val="00262B01"/>
    <w:rsid w:val="00291329"/>
    <w:rsid w:val="002A72D7"/>
    <w:rsid w:val="002C2311"/>
    <w:rsid w:val="002F15BF"/>
    <w:rsid w:val="0032699A"/>
    <w:rsid w:val="00333CE2"/>
    <w:rsid w:val="00365E7C"/>
    <w:rsid w:val="003872D5"/>
    <w:rsid w:val="003B3AF2"/>
    <w:rsid w:val="003F0083"/>
    <w:rsid w:val="00425C8F"/>
    <w:rsid w:val="00444FC5"/>
    <w:rsid w:val="00480866"/>
    <w:rsid w:val="004977BE"/>
    <w:rsid w:val="004A41F3"/>
    <w:rsid w:val="00516EE2"/>
    <w:rsid w:val="005268AE"/>
    <w:rsid w:val="005535D0"/>
    <w:rsid w:val="0059586A"/>
    <w:rsid w:val="005A02C8"/>
    <w:rsid w:val="005A2200"/>
    <w:rsid w:val="005E134A"/>
    <w:rsid w:val="006238B9"/>
    <w:rsid w:val="0062407B"/>
    <w:rsid w:val="006307D2"/>
    <w:rsid w:val="006577BE"/>
    <w:rsid w:val="006A05D3"/>
    <w:rsid w:val="006A7273"/>
    <w:rsid w:val="0070536E"/>
    <w:rsid w:val="0074191D"/>
    <w:rsid w:val="00772D12"/>
    <w:rsid w:val="007A4A03"/>
    <w:rsid w:val="007B58ED"/>
    <w:rsid w:val="007E5914"/>
    <w:rsid w:val="007F567A"/>
    <w:rsid w:val="00837466"/>
    <w:rsid w:val="00847ABC"/>
    <w:rsid w:val="008716B3"/>
    <w:rsid w:val="00873A48"/>
    <w:rsid w:val="00897CEC"/>
    <w:rsid w:val="008A7FE3"/>
    <w:rsid w:val="008C37CB"/>
    <w:rsid w:val="008C600F"/>
    <w:rsid w:val="008D21CA"/>
    <w:rsid w:val="009019B1"/>
    <w:rsid w:val="00916B59"/>
    <w:rsid w:val="0093065A"/>
    <w:rsid w:val="00961E78"/>
    <w:rsid w:val="00973120"/>
    <w:rsid w:val="009850DE"/>
    <w:rsid w:val="00A21521"/>
    <w:rsid w:val="00A27E86"/>
    <w:rsid w:val="00A30B34"/>
    <w:rsid w:val="00A36F74"/>
    <w:rsid w:val="00A66694"/>
    <w:rsid w:val="00A916E8"/>
    <w:rsid w:val="00A961C1"/>
    <w:rsid w:val="00AA03DC"/>
    <w:rsid w:val="00AA63AC"/>
    <w:rsid w:val="00AB5CC9"/>
    <w:rsid w:val="00AF5753"/>
    <w:rsid w:val="00B05D03"/>
    <w:rsid w:val="00B41847"/>
    <w:rsid w:val="00B4696F"/>
    <w:rsid w:val="00B563E9"/>
    <w:rsid w:val="00BB7FE5"/>
    <w:rsid w:val="00BD357D"/>
    <w:rsid w:val="00BD6BDD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65245"/>
    <w:rsid w:val="00C73965"/>
    <w:rsid w:val="00C90793"/>
    <w:rsid w:val="00CA0CE1"/>
    <w:rsid w:val="00CA77BA"/>
    <w:rsid w:val="00CD1DDB"/>
    <w:rsid w:val="00CD2863"/>
    <w:rsid w:val="00CE7E13"/>
    <w:rsid w:val="00CF275C"/>
    <w:rsid w:val="00D16D79"/>
    <w:rsid w:val="00D3295B"/>
    <w:rsid w:val="00D62BD6"/>
    <w:rsid w:val="00D72E5F"/>
    <w:rsid w:val="00D86DD2"/>
    <w:rsid w:val="00DB7535"/>
    <w:rsid w:val="00DB76BF"/>
    <w:rsid w:val="00DC0E98"/>
    <w:rsid w:val="00DC3BB9"/>
    <w:rsid w:val="00DC6C0E"/>
    <w:rsid w:val="00E13EA1"/>
    <w:rsid w:val="00E428BE"/>
    <w:rsid w:val="00E445B8"/>
    <w:rsid w:val="00E83C4A"/>
    <w:rsid w:val="00E84B6B"/>
    <w:rsid w:val="00EB42E1"/>
    <w:rsid w:val="00ED63E1"/>
    <w:rsid w:val="00F111DF"/>
    <w:rsid w:val="00F563A6"/>
    <w:rsid w:val="00F70CC4"/>
    <w:rsid w:val="00FA5C24"/>
    <w:rsid w:val="00FB03FD"/>
    <w:rsid w:val="00FB400D"/>
    <w:rsid w:val="00FB5F97"/>
    <w:rsid w:val="00FF0C76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D6E5F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E1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43F87-452A-43B9-A5FF-5A6F2F4FF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9</TotalTime>
  <Pages>5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MR.ghasemikhah</cp:lastModifiedBy>
  <cp:revision>2</cp:revision>
  <cp:lastPrinted>2019-12-07T06:13:00Z</cp:lastPrinted>
  <dcterms:created xsi:type="dcterms:W3CDTF">2025-10-01T10:46:00Z</dcterms:created>
  <dcterms:modified xsi:type="dcterms:W3CDTF">2025-10-01T10:46:00Z</dcterms:modified>
</cp:coreProperties>
</file>