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263D1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CDAB9" wp14:editId="5A7FD50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9E524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4C376E8B" wp14:editId="05989E92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6449E524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4C376E8B" wp14:editId="05989E92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C10B4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737B" wp14:editId="392A3A02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0A291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4F50A291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99CA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BE8DD31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F7A688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608168C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38C1EA5D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55D21A" w14:textId="1F3645C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10AA5" w:rsidRPr="00A10AA5">
              <w:rPr>
                <w:rFonts w:cs="B Nazanin"/>
                <w:sz w:val="24"/>
                <w:szCs w:val="24"/>
                <w:rtl/>
                <w:lang w:bidi="fa-IR"/>
              </w:rPr>
              <w:t>روشها</w:t>
            </w:r>
            <w:r w:rsidR="00A10AA5" w:rsidRPr="00A10AA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10AA5" w:rsidRPr="00A10AA5">
              <w:rPr>
                <w:rFonts w:cs="B Nazanin"/>
                <w:sz w:val="24"/>
                <w:szCs w:val="24"/>
                <w:rtl/>
                <w:lang w:bidi="fa-IR"/>
              </w:rPr>
              <w:t xml:space="preserve"> آزما</w:t>
            </w:r>
            <w:r w:rsidR="00A10AA5" w:rsidRPr="00A10AA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10AA5" w:rsidRPr="00A10AA5">
              <w:rPr>
                <w:rFonts w:cs="B Nazanin" w:hint="eastAsia"/>
                <w:sz w:val="24"/>
                <w:szCs w:val="24"/>
                <w:rtl/>
                <w:lang w:bidi="fa-IR"/>
              </w:rPr>
              <w:t>شگاه</w:t>
            </w:r>
            <w:r w:rsidR="00A10AA5" w:rsidRPr="00A10AA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A10AA5" w:rsidRPr="00A10AA5">
              <w:rPr>
                <w:rFonts w:cs="B Nazanin"/>
                <w:sz w:val="24"/>
                <w:szCs w:val="24"/>
                <w:rtl/>
                <w:lang w:bidi="fa-IR"/>
              </w:rPr>
              <w:t xml:space="preserve"> شناخت و کار با دستگاهها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69EFB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1ED34C" w14:textId="404A88E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14:paraId="729CAF7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0049CE3" w14:textId="6522B371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اساتید گروه بیوشیمی بالینی</w:t>
            </w:r>
          </w:p>
        </w:tc>
        <w:tc>
          <w:tcPr>
            <w:tcW w:w="671" w:type="dxa"/>
            <w:shd w:val="clear" w:color="auto" w:fill="auto"/>
          </w:tcPr>
          <w:p w14:paraId="4C03618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3DBC1C11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248C376" w14:textId="021B1AD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5326A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C7F38E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7B6776A" w14:textId="5A18670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بیوشیمی بالینی</w:t>
            </w:r>
          </w:p>
        </w:tc>
        <w:tc>
          <w:tcPr>
            <w:tcW w:w="630" w:type="dxa"/>
            <w:shd w:val="clear" w:color="auto" w:fill="auto"/>
          </w:tcPr>
          <w:p w14:paraId="2E1026A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CA6B18D" w14:textId="14204D9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14:paraId="61F6378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597BB4E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48D8799" w14:textId="15662EB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326AD">
              <w:rPr>
                <w:rFonts w:cs="B Nazanin" w:hint="cs"/>
                <w:sz w:val="24"/>
                <w:szCs w:val="24"/>
                <w:rtl/>
                <w:lang w:bidi="fa-IR"/>
              </w:rPr>
              <w:t>18 تئوری + 8 عملی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497E7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289A74B" w14:textId="23A4CA6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30" w:type="dxa"/>
            <w:shd w:val="clear" w:color="auto" w:fill="auto"/>
          </w:tcPr>
          <w:p w14:paraId="75E3897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C7970" w14:textId="5DFC4CC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بیوشیمی بالینی</w:t>
            </w:r>
          </w:p>
        </w:tc>
        <w:tc>
          <w:tcPr>
            <w:tcW w:w="671" w:type="dxa"/>
            <w:shd w:val="clear" w:color="auto" w:fill="auto"/>
          </w:tcPr>
          <w:p w14:paraId="206B8FE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7C0867E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9D80005" w14:textId="1550F991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326A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E85B48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6C856D" w14:textId="4997238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>اول 1404-1405</w:t>
            </w:r>
          </w:p>
        </w:tc>
        <w:tc>
          <w:tcPr>
            <w:tcW w:w="630" w:type="dxa"/>
            <w:shd w:val="clear" w:color="auto" w:fill="auto"/>
          </w:tcPr>
          <w:p w14:paraId="5047785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0E0A853" w14:textId="644C5AB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استادیار، دانشیار و استاد</w:t>
            </w:r>
          </w:p>
        </w:tc>
        <w:tc>
          <w:tcPr>
            <w:tcW w:w="671" w:type="dxa"/>
            <w:shd w:val="clear" w:color="auto" w:fill="auto"/>
          </w:tcPr>
          <w:p w14:paraId="25A6689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A1DFF05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69865E48" w14:textId="0B1EFE1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2DBE2D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89B6260" w14:textId="4656CDB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نفر</w:t>
            </w:r>
          </w:p>
        </w:tc>
        <w:tc>
          <w:tcPr>
            <w:tcW w:w="630" w:type="dxa"/>
            <w:shd w:val="clear" w:color="auto" w:fill="auto"/>
          </w:tcPr>
          <w:p w14:paraId="6C19BCC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26C68E6" w14:textId="2A14430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A10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بیوشیمی و ژنتیک</w:t>
            </w:r>
          </w:p>
        </w:tc>
        <w:tc>
          <w:tcPr>
            <w:tcW w:w="671" w:type="dxa"/>
            <w:shd w:val="clear" w:color="auto" w:fill="auto"/>
          </w:tcPr>
          <w:p w14:paraId="04011F6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BCD256E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821B2CA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7"/>
        <w:gridCol w:w="2470"/>
        <w:gridCol w:w="4506"/>
        <w:gridCol w:w="1985"/>
        <w:gridCol w:w="1531"/>
        <w:gridCol w:w="905"/>
        <w:gridCol w:w="553"/>
        <w:gridCol w:w="445"/>
        <w:gridCol w:w="1154"/>
      </w:tblGrid>
      <w:tr w:rsidR="00B65FB7" w:rsidRPr="00F563A6" w14:paraId="730032BE" w14:textId="77777777" w:rsidTr="00CA7E60">
        <w:tc>
          <w:tcPr>
            <w:tcW w:w="222" w:type="pct"/>
            <w:gridSpan w:val="2"/>
            <w:vMerge w:val="restart"/>
            <w:shd w:val="clear" w:color="auto" w:fill="auto"/>
            <w:vAlign w:val="center"/>
          </w:tcPr>
          <w:p w14:paraId="3FD4FAAD" w14:textId="77777777" w:rsidR="00F34390" w:rsidRPr="0052250F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70" w:type="pct"/>
            <w:vMerge w:val="restart"/>
            <w:shd w:val="clear" w:color="auto" w:fill="auto"/>
            <w:vAlign w:val="center"/>
          </w:tcPr>
          <w:p w14:paraId="68A18C19" w14:textId="77777777" w:rsidR="00F34390" w:rsidRPr="0052250F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کلی</w:t>
            </w:r>
          </w:p>
        </w:tc>
        <w:tc>
          <w:tcPr>
            <w:tcW w:w="1589" w:type="pct"/>
            <w:vMerge w:val="restart"/>
            <w:shd w:val="clear" w:color="auto" w:fill="auto"/>
            <w:vAlign w:val="center"/>
          </w:tcPr>
          <w:p w14:paraId="18887F57" w14:textId="77777777" w:rsidR="00EA0571" w:rsidRPr="00600BD5" w:rsidRDefault="00F34390" w:rsidP="00600BD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600BD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4789E16E" w14:textId="77777777" w:rsidR="00EA0571" w:rsidRPr="00600BD5" w:rsidRDefault="00EA0571" w:rsidP="00600BD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600BD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14:paraId="0F9A14FA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2523706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B9BA7A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7D7BD77B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352" w:type="pct"/>
            <w:gridSpan w:val="2"/>
            <w:shd w:val="clear" w:color="auto" w:fill="auto"/>
            <w:vAlign w:val="center"/>
          </w:tcPr>
          <w:p w14:paraId="130688C4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A7E60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شيوه ارزشيابي</w:t>
            </w:r>
          </w:p>
        </w:tc>
        <w:tc>
          <w:tcPr>
            <w:tcW w:w="407" w:type="pct"/>
          </w:tcPr>
          <w:p w14:paraId="7CB97D13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B65FB7" w:rsidRPr="00F563A6" w14:paraId="21B53DB6" w14:textId="77777777" w:rsidTr="00CA7E60">
        <w:trPr>
          <w:trHeight w:val="211"/>
        </w:trPr>
        <w:tc>
          <w:tcPr>
            <w:tcW w:w="222" w:type="pct"/>
            <w:gridSpan w:val="2"/>
            <w:vMerge/>
            <w:shd w:val="clear" w:color="auto" w:fill="auto"/>
            <w:vAlign w:val="center"/>
          </w:tcPr>
          <w:p w14:paraId="69A79224" w14:textId="77777777" w:rsidR="00EA0571" w:rsidRPr="0052250F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pct"/>
            <w:vMerge/>
            <w:shd w:val="clear" w:color="auto" w:fill="auto"/>
            <w:vAlign w:val="center"/>
          </w:tcPr>
          <w:p w14:paraId="5C9E574D" w14:textId="77777777" w:rsidR="00EA0571" w:rsidRPr="0052250F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9" w:type="pct"/>
            <w:vMerge/>
            <w:shd w:val="clear" w:color="auto" w:fill="auto"/>
            <w:vAlign w:val="center"/>
          </w:tcPr>
          <w:p w14:paraId="41881836" w14:textId="77777777" w:rsidR="00EA0571" w:rsidRPr="00600BD5" w:rsidRDefault="00EA0571" w:rsidP="00600BD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0" w:type="pct"/>
            <w:vMerge/>
            <w:shd w:val="clear" w:color="auto" w:fill="auto"/>
            <w:vAlign w:val="center"/>
          </w:tcPr>
          <w:p w14:paraId="1D15B76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6529671F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065EA6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60DE3899" w14:textId="77777777" w:rsidR="00EA0571" w:rsidRPr="00CA7E60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4"/>
                <w:szCs w:val="14"/>
                <w:rtl/>
                <w:lang w:bidi="fa-IR"/>
              </w:rPr>
            </w:pPr>
            <w:r w:rsidRPr="00CA7E60">
              <w:rPr>
                <w:rFonts w:cs="B Mitra" w:hint="cs"/>
                <w:color w:val="000000"/>
                <w:sz w:val="14"/>
                <w:szCs w:val="14"/>
                <w:rtl/>
                <w:lang w:bidi="fa-IR"/>
              </w:rPr>
              <w:t>تکوینی</w:t>
            </w:r>
            <w:r w:rsidR="00F97FC4" w:rsidRPr="00CA7E60">
              <w:rPr>
                <w:rFonts w:cs="B Mitra"/>
                <w:color w:val="000000"/>
                <w:sz w:val="14"/>
                <w:szCs w:val="14"/>
                <w:lang w:bidi="fa-IR"/>
              </w:rPr>
              <w:t xml:space="preserve"> </w:t>
            </w:r>
            <w:r w:rsidRPr="00CA7E60">
              <w:rPr>
                <w:rFonts w:cs="B Mitra" w:hint="cs"/>
                <w:color w:val="000000"/>
                <w:sz w:val="14"/>
                <w:szCs w:val="14"/>
                <w:rtl/>
                <w:lang w:bidi="fa-IR"/>
              </w:rPr>
              <w:t xml:space="preserve">و </w:t>
            </w:r>
          </w:p>
          <w:p w14:paraId="482E34DA" w14:textId="77777777" w:rsidR="00F34390" w:rsidRPr="00CA7E60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4"/>
                <w:szCs w:val="14"/>
                <w:rtl/>
                <w:lang w:bidi="fa-IR"/>
              </w:rPr>
            </w:pPr>
            <w:r w:rsidRPr="00CA7E60">
              <w:rPr>
                <w:rFonts w:cs="B Mitra" w:hint="cs"/>
                <w:color w:val="000000"/>
                <w:sz w:val="14"/>
                <w:szCs w:val="14"/>
                <w:rtl/>
                <w:lang w:bidi="fa-IR"/>
              </w:rPr>
              <w:t>پایانی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AE6D4E" w14:textId="77777777" w:rsidR="00F34390" w:rsidRPr="00CA7E6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4"/>
                <w:szCs w:val="14"/>
                <w:rtl/>
                <w:lang w:bidi="fa-IR"/>
              </w:rPr>
            </w:pPr>
            <w:r w:rsidRPr="00CA7E60">
              <w:rPr>
                <w:rFonts w:cs="B Mitra" w:hint="cs"/>
                <w:color w:val="000000"/>
                <w:sz w:val="14"/>
                <w:szCs w:val="14"/>
                <w:rtl/>
                <w:lang w:bidi="fa-IR"/>
              </w:rPr>
              <w:t>درصد</w:t>
            </w:r>
          </w:p>
        </w:tc>
        <w:tc>
          <w:tcPr>
            <w:tcW w:w="407" w:type="pct"/>
          </w:tcPr>
          <w:p w14:paraId="51A42892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65FB7" w:rsidRPr="00F563A6" w14:paraId="1C16AA76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46A2DCD5" w14:textId="77777777" w:rsidR="00BC35E5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  <w:p w14:paraId="410D2C55" w14:textId="3FD41497" w:rsidR="00147A14" w:rsidRPr="0052250F" w:rsidRDefault="00147A14" w:rsidP="00147A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47A14">
              <w:rPr>
                <w:rFonts w:cs="B Mitra" w:hint="eastAsia"/>
                <w:sz w:val="20"/>
                <w:szCs w:val="20"/>
                <w:rtl/>
                <w:lang w:bidi="fa-IR"/>
              </w:rPr>
              <w:t>دکتر</w:t>
            </w:r>
            <w:r w:rsidRPr="00147A1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47A14">
              <w:rPr>
                <w:rFonts w:cs="B Mitra" w:hint="eastAsia"/>
                <w:sz w:val="20"/>
                <w:szCs w:val="20"/>
                <w:rtl/>
                <w:lang w:bidi="fa-IR"/>
              </w:rPr>
              <w:t>فراهان</w:t>
            </w:r>
            <w:r w:rsidRPr="00147A1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2E7E62EE" w14:textId="5FCEAFF2" w:rsidR="00BC35E5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اصول علم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جمع‌آور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انتقال، نگهدار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آماده‌ساز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انواع نمونه‌ها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(خون، ادرار، بافت و...) برا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انجام آزما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وش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درک اهم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شرا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ش‌تحل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دقت نتا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4E442DE0" w14:textId="77777777" w:rsidR="00336776" w:rsidRPr="00600BD5" w:rsidRDefault="00336776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دانشجو بتواند انواع نمونه‌ها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نام ببرد، شرا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جمع‌آور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نگهدار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هرکدام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 و تأث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خطاها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ش‌تحل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تحل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28A0CA23" w14:textId="77777777" w:rsidR="00336776" w:rsidRPr="00600BD5" w:rsidRDefault="00336776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دقت در مراحل نمونه‌گ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اصول اخلاق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درک و به آن پا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بند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843DE31" w14:textId="3B775970" w:rsidR="00BC35E5" w:rsidRPr="00600BD5" w:rsidRDefault="00336776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نمونه را به‌درست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جمع‌آور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برچسب‌گذار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در شرا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مناسب ذخ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</w:tc>
        <w:tc>
          <w:tcPr>
            <w:tcW w:w="700" w:type="pct"/>
            <w:shd w:val="clear" w:color="auto" w:fill="auto"/>
          </w:tcPr>
          <w:p w14:paraId="4C2D70C6" w14:textId="2E957CFD" w:rsidR="00BC35E5" w:rsidRPr="001B2713" w:rsidRDefault="0052250F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شفاه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درباره تجربه دانشجو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نمونه‌گ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آشنا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شرا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نگهدار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نمونه‌ها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</w:tc>
        <w:tc>
          <w:tcPr>
            <w:tcW w:w="540" w:type="pct"/>
            <w:shd w:val="clear" w:color="auto" w:fill="auto"/>
          </w:tcPr>
          <w:p w14:paraId="7247494A" w14:textId="63FDE0BE" w:rsidR="00BC35E5" w:rsidRPr="001B2713" w:rsidRDefault="0052250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تدر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همراه با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وسا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نمونه‌گ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کار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شگاه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33EE1B35" w14:textId="77777777" w:rsidR="00B65FB7" w:rsidRDefault="00B65FB7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4CCE8000" w14:textId="2781A6F0" w:rsidR="00BC35E5" w:rsidRP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0F8E233C" w14:textId="77777777" w:rsidR="00BC35E5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54982460" w14:textId="591620F4" w:rsidR="00CA7E60" w:rsidRPr="00BF2A34" w:rsidRDefault="00CA7E60" w:rsidP="00CA7E60">
            <w:pPr>
              <w:bidi/>
              <w:spacing w:after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BB86564" w14:textId="3BFE2282" w:rsidR="00BC35E5" w:rsidRPr="002F3AD9" w:rsidRDefault="00DF22B1" w:rsidP="00DF22B1">
            <w:pPr>
              <w:pStyle w:val="ListParagraph"/>
              <w:spacing w:after="0" w:line="240" w:lineRule="auto"/>
              <w:ind w:left="0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20A96081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068CE874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  <w:p w14:paraId="7A88169C" w14:textId="07750BE4" w:rsidR="007274A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مشا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  <w:p w14:paraId="504CF783" w14:textId="1A41C438" w:rsidR="00147A14" w:rsidRPr="0052250F" w:rsidRDefault="00147A14" w:rsidP="00147A1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pct"/>
            <w:gridSpan w:val="2"/>
            <w:shd w:val="clear" w:color="auto" w:fill="auto"/>
          </w:tcPr>
          <w:p w14:paraId="33C02A24" w14:textId="6CC614C5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اصول جذب نور توسط مواد، شناخت اجزا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اسپکتروفتومتر و 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ادگ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کاربرد آن در تع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غلظت مواد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وش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 اساس قانون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ascii="Arial" w:hAnsi="Arial" w:hint="cs"/>
                <w:color w:val="000000"/>
                <w:sz w:val="18"/>
                <w:szCs w:val="18"/>
                <w:rtl/>
                <w:lang w:bidi="fa-IR"/>
              </w:rPr>
              <w:t>–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لامبرت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086D8B5C" w14:textId="77777777" w:rsidR="00336776" w:rsidRPr="00600BD5" w:rsidRDefault="00336776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جذب نور، قانون ب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ascii="Arial" w:hAnsi="Arial" w:hint="cs"/>
                <w:color w:val="000000"/>
                <w:sz w:val="18"/>
                <w:szCs w:val="18"/>
                <w:rtl/>
                <w:lang w:bidi="fa-IR"/>
              </w:rPr>
              <w:t>–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لامبرت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اجزا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D87EC29" w14:textId="77777777" w:rsidR="00336776" w:rsidRPr="00600BD5" w:rsidRDefault="00336776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دقت و نظم در کار با دستگاه و ثبت داده‌ها را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E1D80D7" w14:textId="127BD363" w:rsidR="007F1B30" w:rsidRPr="00600BD5" w:rsidRDefault="00336776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قادر به کال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براس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ون،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تنظ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طول موج و قرائت جذب نمونه‌ها باشد.</w:t>
            </w:r>
          </w:p>
        </w:tc>
        <w:tc>
          <w:tcPr>
            <w:tcW w:w="700" w:type="pct"/>
            <w:shd w:val="clear" w:color="auto" w:fill="auto"/>
          </w:tcPr>
          <w:p w14:paraId="0C5D5B6A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کوتاه در مورد مفهوم جذب نور و تجربه کار با اسپکتروفتومتر در مقطع کارشناس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CE4A92B" w14:textId="1B922978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6B3ADA91" w14:textId="443A4D72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پاورپو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نت،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اجزا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دستگاه، انجام 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ساده.</w:t>
            </w:r>
          </w:p>
        </w:tc>
        <w:tc>
          <w:tcPr>
            <w:tcW w:w="319" w:type="pct"/>
            <w:shd w:val="clear" w:color="auto" w:fill="auto"/>
          </w:tcPr>
          <w:p w14:paraId="0E8C8C99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4BDFE7EF" w14:textId="40FA7E42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68DE85D4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67D18E05" w14:textId="3BC11372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D42399E" w14:textId="6AE9477B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1E6AD3D2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681169CA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  <w:p w14:paraId="035C87D4" w14:textId="7F14553A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147A14">
              <w:rPr>
                <w:rFonts w:cs="B Mitra" w:hint="eastAsia"/>
                <w:sz w:val="20"/>
                <w:szCs w:val="20"/>
                <w:rtl/>
                <w:lang w:bidi="fa-IR"/>
              </w:rPr>
              <w:t>دکتر</w:t>
            </w:r>
            <w:r w:rsidRPr="00147A1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47A14">
              <w:rPr>
                <w:rFonts w:cs="B Mitra" w:hint="eastAsia"/>
                <w:sz w:val="20"/>
                <w:szCs w:val="20"/>
                <w:rtl/>
                <w:lang w:bidi="fa-IR"/>
              </w:rPr>
              <w:t>فراهان</w:t>
            </w:r>
            <w:r w:rsidRPr="00147A1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0FD3807F" w14:textId="58474FB4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اساس فلورسانس، اجزا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فلور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متر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توانا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 با آن برا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سنجش ترک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فلورسانس در نمونه‌ها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0FF18D6F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فلورسانس و عوامل مؤثر بر شدت فلورسانس را ب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40CBA2BB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ارزش استفاده از روش‌ها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حساس مانند فلور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متر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در تشخ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درک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FF54F9E" w14:textId="5F2EBDBE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دستگاه فلور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متر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تنظ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نمونه‌ها را به‌درست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اندازه‌گ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</w:tc>
        <w:tc>
          <w:tcPr>
            <w:tcW w:w="700" w:type="pct"/>
            <w:shd w:val="clear" w:color="auto" w:fill="auto"/>
          </w:tcPr>
          <w:p w14:paraId="270173EC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فلورسانس و تفاوت آن با جذب نور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40FC452D" w14:textId="0E1A00A2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28F6B4F4" w14:textId="6C318EA5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همراه با اجرا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توسط استاد و سپس تمر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گروه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64CA780D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1B88B3CF" w14:textId="466C6EE7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7913D8CC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6666C465" w14:textId="097108E4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0F893960" w14:textId="126834CB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5116556C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274EB563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  <w:p w14:paraId="7589DDB5" w14:textId="5D29C9D6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انصار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450B5BB2" w14:textId="5C324437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 اصول 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عملکرد سانتر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وژ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سون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کاتور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کاربردها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آن‌ها در جداساز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همگن‌ساز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نمونه‌ها؛ همچن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تسلط بر استفاده صح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از ترازو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آزما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شگاه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0C713DD2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عملکرد و کاربرد هر دستگاه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F5D5F07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در کار با دستگاه‌ها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دستورالعمل‌ها را با دقت انجام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5FC987B7" w14:textId="6C138328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دستگاه‌ها را روشن، تنظ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به‌طور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استفاده کند.</w:t>
            </w:r>
          </w:p>
        </w:tc>
        <w:tc>
          <w:tcPr>
            <w:tcW w:w="700" w:type="pct"/>
            <w:shd w:val="clear" w:color="auto" w:fill="auto"/>
          </w:tcPr>
          <w:p w14:paraId="02931049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بررس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آشنا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اول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دانشجو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انواع سانتر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وژ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کاربردشان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51685F55" w14:textId="573B21D6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2C1E1047" w14:textId="661C7140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ساختار دستگاه‌ها،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طرز کار، تمر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رعا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48E76823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186349D0" w14:textId="7092E6D8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06ED331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3413781F" w14:textId="46A8D9C3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9F402A5" w14:textId="42BE1402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2841C30C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250A72DD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  <w:p w14:paraId="74F22BDC" w14:textId="5FBE2F36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09897DCD" w14:textId="5A8BFB60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اهم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کنترل 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QC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) و کال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براس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دستگاه‌ها برا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تضم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صحت و دقت نتا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آزما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شگاه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روش‌ها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کنترل داخل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خارج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6B2AF661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مفهوم کنترل 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دقت، صحت و کال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براس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تشر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A3ACF03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انجام منظم کنترل 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باور داشته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AABE415" w14:textId="6D2495F5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قادر به اجرا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آزمون‌ها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QC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ثبت نتا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باشد.</w:t>
            </w:r>
          </w:p>
        </w:tc>
        <w:tc>
          <w:tcPr>
            <w:tcW w:w="700" w:type="pct"/>
            <w:shd w:val="clear" w:color="auto" w:fill="auto"/>
          </w:tcPr>
          <w:p w14:paraId="744CA84A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شفاه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درباره مفهوم دقت و صحت در اندازه‌گ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2F59E5D4" w14:textId="6769A2B7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26D2B495" w14:textId="3DFB208C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آموزش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QC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مثال‌ها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واقع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چک‌ل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کنترل ک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4EAEEE65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7C66854D" w14:textId="27FC7155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6B6FB4F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0414DEA0" w14:textId="44D3EE00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2FAD5926" w14:textId="1112566A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642FD971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10E95C2E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  <w:p w14:paraId="03BA51D1" w14:textId="75B97508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مشا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1DE1795F" w14:textId="7E5E1989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اصول اندازه‌گ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الکترول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استفاده از فل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فوتومتر و الکتروآنالا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زر،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درک تفاوت‌ها و کاربردها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هر روش در تشخ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2A3550E5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اساس اندازه‌گ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ون‌ها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نحوه‌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عملکرد دستگاه‌ها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5A6D230D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دقت در اندازه‌گ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الکترول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واقف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DF9FF0F" w14:textId="27E69CF7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دستگاه را راه‌انداز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نتا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تفس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</w:tc>
        <w:tc>
          <w:tcPr>
            <w:tcW w:w="700" w:type="pct"/>
            <w:shd w:val="clear" w:color="auto" w:fill="auto"/>
          </w:tcPr>
          <w:p w14:paraId="76C42F12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کوتاه درباره اندازه‌گ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الکترول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ت‌ها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کاربرد بال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آن‌ها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2ABAE294" w14:textId="48BC8970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5E93129E" w14:textId="79514619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تدر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دستگاه‌ها و انجام اندازه‌گ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پتاس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نمونه‌ها.</w:t>
            </w:r>
          </w:p>
        </w:tc>
        <w:tc>
          <w:tcPr>
            <w:tcW w:w="319" w:type="pct"/>
            <w:shd w:val="clear" w:color="auto" w:fill="auto"/>
          </w:tcPr>
          <w:p w14:paraId="1A949F26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4B3E22D8" w14:textId="52AA4367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115E49D9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29CBA471" w14:textId="6943C71F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04705314" w14:textId="0789D124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7809521C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66CBB455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7</w:t>
            </w:r>
          </w:p>
          <w:p w14:paraId="2CD9578C" w14:textId="3E059D62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مشا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29006E94" w14:textId="3D5F2516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 اساس 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جذب اتم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اجزا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و کاربرد آن در اندازه‌گ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عناصر فلز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نمونه‌ها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2A7A4159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جذب اتم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کاربرد آن را شرح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2F29CCA6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ارزش روش‌ها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تع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فلزات را تشخ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09ED9A4" w14:textId="719CC38F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توانا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آماده‌ساز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 و کار با دستگاه را کسب کند.</w:t>
            </w:r>
          </w:p>
        </w:tc>
        <w:tc>
          <w:tcPr>
            <w:tcW w:w="700" w:type="pct"/>
            <w:shd w:val="clear" w:color="auto" w:fill="auto"/>
          </w:tcPr>
          <w:p w14:paraId="75B3BA72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سنجش آشنا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دانشجو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روش‌ها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عناصر فلز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910330F" w14:textId="23267362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3D838F0E" w14:textId="47D60A2D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تدر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لم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آموزش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از عملکرد دستگاه و مشاهده اجرا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واقع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شگاه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68E8B503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7B13E64C" w14:textId="427511D3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683AE06D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4576E61F" w14:textId="35C0B294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7D671E7B" w14:textId="4D290122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30C64034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78739669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  <w:p w14:paraId="5DFEDBE0" w14:textId="762770B4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مشا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154607C7" w14:textId="5DA71946" w:rsidR="007F1B30" w:rsidRPr="0052250F" w:rsidRDefault="00171AFF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اصول 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منوش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سنجش‌ها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مبتن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 آنت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ژن</w:t>
            </w:r>
            <w:r w:rsidRPr="0052250F">
              <w:rPr>
                <w:rFonts w:ascii="Arial" w:hAnsi="Arial" w:hint="cs"/>
                <w:color w:val="000000"/>
                <w:sz w:val="18"/>
                <w:szCs w:val="18"/>
                <w:rtl/>
                <w:lang w:bidi="fa-IR"/>
              </w:rPr>
              <w:t>–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آنتی‌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شناخت روش‌ها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ELISA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،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RIA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CLIA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مقا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حساس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و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ژگ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هر 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سنجش‌ها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12B7150F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هر روش و تفاوت ب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آن‌ها را تحل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4AF968D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اصول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کار با مواد راد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واکت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ب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توجه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AA52A3F" w14:textId="2F2F583F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: بتواند 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تست 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ELISA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به‌درست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انجام دهد و منحن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استاندارد رسم کند.</w:t>
            </w:r>
          </w:p>
        </w:tc>
        <w:tc>
          <w:tcPr>
            <w:tcW w:w="700" w:type="pct"/>
            <w:shd w:val="clear" w:color="auto" w:fill="auto"/>
          </w:tcPr>
          <w:p w14:paraId="7F8C6665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 مورد اصول واکنش آنت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ژن</w:t>
            </w:r>
            <w:r w:rsidRPr="001B2713">
              <w:rPr>
                <w:rFonts w:ascii="Arial" w:hAnsi="Arial" w:hint="cs"/>
                <w:color w:val="000000"/>
                <w:sz w:val="18"/>
                <w:szCs w:val="18"/>
                <w:rtl/>
                <w:lang w:bidi="fa-IR"/>
              </w:rPr>
              <w:t>–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آنتی‌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D527B44" w14:textId="0DC4EEB9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104FCB61" w14:textId="38C3BA7C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آموزش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ک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ELISA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، تحل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نتا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مقا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روش‌ها.</w:t>
            </w:r>
          </w:p>
        </w:tc>
        <w:tc>
          <w:tcPr>
            <w:tcW w:w="319" w:type="pct"/>
            <w:shd w:val="clear" w:color="auto" w:fill="auto"/>
          </w:tcPr>
          <w:p w14:paraId="2039AE69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6039FC76" w14:textId="5FE4B50E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3C8FB0B5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2B972BDC" w14:textId="6F7ADA88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17A6D76" w14:textId="391D51E4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0408D746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1D5BF938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9</w:t>
            </w:r>
          </w:p>
          <w:p w14:paraId="24616666" w14:textId="269E6D81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47A216BE" w14:textId="4704EDF3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اساس سنجش کدورت و پراکندگ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نور، و کاربرد 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روش‌ها در تع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غلظت پروتئ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سا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ترک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سرم و 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بدن.</w:t>
            </w:r>
          </w:p>
        </w:tc>
        <w:tc>
          <w:tcPr>
            <w:tcW w:w="1589" w:type="pct"/>
            <w:shd w:val="clear" w:color="auto" w:fill="auto"/>
          </w:tcPr>
          <w:p w14:paraId="4DA5E44C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اساس پراکندگ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جذب نور را در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روش‌ها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0340DED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نقش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روش‌ها در سنجش پروتئ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علاقه‌مند شود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04F6000" w14:textId="18072088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دستگاه را تنظ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بره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کرده و نتا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ثبت نما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700" w:type="pct"/>
            <w:shd w:val="clear" w:color="auto" w:fill="auto"/>
          </w:tcPr>
          <w:p w14:paraId="37503085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پراکندگ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نور و تجربه کار با اسپکتروفتومتر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022A5D5" w14:textId="7C7088A7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7C40C14E" w14:textId="7AD0D68C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نمودار، انجام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سرم با نفلومتر.</w:t>
            </w:r>
          </w:p>
        </w:tc>
        <w:tc>
          <w:tcPr>
            <w:tcW w:w="319" w:type="pct"/>
            <w:shd w:val="clear" w:color="auto" w:fill="auto"/>
          </w:tcPr>
          <w:p w14:paraId="6402BBCA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5B44C0F3" w14:textId="57EB2F30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71E77E2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77AB0E9A" w14:textId="46EA0945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785C3276" w14:textId="34DB57D1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5FBC4EAA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26DBB652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10</w:t>
            </w:r>
          </w:p>
          <w:p w14:paraId="0D98312F" w14:textId="170ACF2F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22A392AC" w14:textId="5CC3F97D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اصول عملکرد فلوسا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تومتر،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آنال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سلول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مبتن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 فلورسانس و کاربرد آن در تشخ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مونولوژ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هماتولوژ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5E498BC6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کار، اجزا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کاربردها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فلوسا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تومتر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شرح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468406B7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فناور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پزشک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واقف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83E859B" w14:textId="520287E0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داده‌ها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خروج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فلوسا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تومتر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بخواند و تحل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اول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انجام دهد.</w:t>
            </w:r>
          </w:p>
        </w:tc>
        <w:tc>
          <w:tcPr>
            <w:tcW w:w="700" w:type="pct"/>
            <w:shd w:val="clear" w:color="auto" w:fill="auto"/>
          </w:tcPr>
          <w:p w14:paraId="2D679118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شمارش سلول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فلورسانس سلول‌ها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1988332" w14:textId="78608891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22EDE09E" w14:textId="0AA86FAC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لم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آموزش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از عملکرد دستگاه و تحل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داده‌ها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واقع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747E3979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1ACEE3DE" w14:textId="296FCC85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1B7272B0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0E0886A8" w14:textId="10A67C84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782287AF" w14:textId="5DC4CB69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31A29A8C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3D593F96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11</w:t>
            </w:r>
          </w:p>
          <w:p w14:paraId="2D3BD149" w14:textId="00E67161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خسروب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6AD8A141" w14:textId="5C7EA6FF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 اصول کروماتوگراف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 پا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فاز متحرک و ساکن، 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ادگ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روش‌ها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ساده جداساز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مواد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وش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استفاده از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TLC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Paper Chromatography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3068EF57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مفاه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فاز متحرک و ساکن و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 Rf 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44B2B95E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جداساز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ترک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درک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3AF1C3F" w14:textId="177E200C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نمونه را رو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صفحه اعمال و نت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تفس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</w:tc>
        <w:tc>
          <w:tcPr>
            <w:tcW w:w="700" w:type="pct"/>
            <w:shd w:val="clear" w:color="auto" w:fill="auto"/>
          </w:tcPr>
          <w:p w14:paraId="44E23410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فاز ساکن و متحرک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FDB6A70" w14:textId="46865663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5F8F2473" w14:textId="19667523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تدر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اجرا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جداساز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رنگ‌ها.</w:t>
            </w:r>
          </w:p>
        </w:tc>
        <w:tc>
          <w:tcPr>
            <w:tcW w:w="319" w:type="pct"/>
            <w:shd w:val="clear" w:color="auto" w:fill="auto"/>
          </w:tcPr>
          <w:p w14:paraId="4105E401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117640D9" w14:textId="1A08E477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E039EBB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00A27BFC" w14:textId="4BED5069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747B1A08" w14:textId="61BC56DB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1D735FEE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23985029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12</w:t>
            </w:r>
          </w:p>
          <w:p w14:paraId="6572CD9C" w14:textId="75BF125D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خسروب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گ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0046C619" w14:textId="17B11270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اصول و اجزا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ستم‌ها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کروماتوگراف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گاز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کارا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بالا و 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مقدمات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ط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ف‌سنج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جرم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شناسا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اندازه‌گ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ترک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ولوژ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74875C2C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اساس عملکرد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 GC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، 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HPLC 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و ط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ف‌سنج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جرم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مقا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7E7EB04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ارزش دقت و صحت بالا در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تکن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باور داشته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62A5A31" w14:textId="672FA2A3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بخش‌ها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اصل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را شناسا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نحوه کار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دهد.</w:t>
            </w:r>
          </w:p>
        </w:tc>
        <w:tc>
          <w:tcPr>
            <w:tcW w:w="700" w:type="pct"/>
            <w:shd w:val="clear" w:color="auto" w:fill="auto"/>
          </w:tcPr>
          <w:p w14:paraId="230CB77E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 مورد تفاوت فاز 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گاز و کاربرد کروماتوگراف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1D2CA9E" w14:textId="4AB3DEAE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5EB3D5D4" w14:textId="18E4B7A8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نمودار شمات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مشاهده دستگاه‌ها در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شگاه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مرکز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لم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آموزش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6231647F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341F1C54" w14:textId="1BE94FFA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6A32BC3C" w14:textId="77777777" w:rsidR="00CA7E60" w:rsidRPr="00CA7E60" w:rsidRDefault="00CA7E60" w:rsidP="00CA7E60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288E9517" w14:textId="376C3FCF" w:rsidR="007F1B30" w:rsidRPr="00BF2A34" w:rsidRDefault="00CA7E60" w:rsidP="00CA7E6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00FA4D47" w14:textId="115CF5FD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4F3D304E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6178E495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  <w:p w14:paraId="2769FDEC" w14:textId="44C1268F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مشا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خ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283F1509" w14:textId="23380EC5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اصول جداساز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مولکول‌ها بر اساس بار و اندازه در ژل آگارز و کاربرد آن در بررس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DNA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، 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RNA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پروتئ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503A214A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جداساز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بر اساس بار و اندازه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11BED58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کار با بافرها و ژل توجه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716CCFE" w14:textId="076D4487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ژل را آماده، نمونه را بارگذار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نت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مشاهده کند.</w:t>
            </w:r>
          </w:p>
        </w:tc>
        <w:tc>
          <w:tcPr>
            <w:tcW w:w="700" w:type="pct"/>
            <w:shd w:val="clear" w:color="auto" w:fill="auto"/>
          </w:tcPr>
          <w:p w14:paraId="751CDEBF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ساختار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 DNA 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و مفهوم بار الکتر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مولکول‌ها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0C2F421" w14:textId="66B05B8E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321C773F" w14:textId="7D9D5C23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انجام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جداساز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DNA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ژل آگارز.</w:t>
            </w:r>
          </w:p>
        </w:tc>
        <w:tc>
          <w:tcPr>
            <w:tcW w:w="319" w:type="pct"/>
            <w:shd w:val="clear" w:color="auto" w:fill="auto"/>
          </w:tcPr>
          <w:p w14:paraId="60ADFC9D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09177CE3" w14:textId="0DC1083A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4E1E7C43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651ED180" w14:textId="0291E7F1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A580ED0" w14:textId="3655AA00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6D366123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40F122FA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14</w:t>
            </w:r>
          </w:p>
          <w:p w14:paraId="25DD9C4F" w14:textId="41C24F6D" w:rsidR="007274A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انصار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  <w:p w14:paraId="3D3B9983" w14:textId="5D545312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3" w:type="pct"/>
            <w:gridSpan w:val="2"/>
            <w:shd w:val="clear" w:color="auto" w:fill="auto"/>
          </w:tcPr>
          <w:p w14:paraId="327D10F4" w14:textId="2C7E1B35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 مبان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الکتروفورز پروتئ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ژل پل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اکر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ل‌آم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توانا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تفس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نتا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جهت بررس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خلوص و وزن مولکول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7E93E74B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مفهوم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 SDS 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و جداساز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B1D1C17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دقت در آماده‌ساز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محلول‌ها را ارزش بداند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3003CBB" w14:textId="76CB4AEF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ژل پل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اکر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ل‌آم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خته،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بارگذار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باندها را مشاهده کند.</w:t>
            </w:r>
          </w:p>
        </w:tc>
        <w:tc>
          <w:tcPr>
            <w:tcW w:w="700" w:type="pct"/>
            <w:shd w:val="clear" w:color="auto" w:fill="auto"/>
          </w:tcPr>
          <w:p w14:paraId="7E6F688A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ساختار پروتئ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وزن مولکول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B268E7A" w14:textId="31ABDA6C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5134AF2B" w14:textId="642BC124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آموزش تئور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آماده‌ساز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ژل و انجام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الکتروفورز پروتئ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41654FD8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6D30F516" w14:textId="66B4E2D7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327BB49C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0A373F7C" w14:textId="4ECC9705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048B4082" w14:textId="0F679998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50431DA0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566DE270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  <w:p w14:paraId="056BF332" w14:textId="5094B45C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انصار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195D6E27" w14:textId="3FF7C60A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مراحل و اصول انتقال، تثب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شناسا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اختصاص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استفاده از آنت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روش وسترن بلات.</w:t>
            </w:r>
          </w:p>
        </w:tc>
        <w:tc>
          <w:tcPr>
            <w:tcW w:w="1589" w:type="pct"/>
            <w:shd w:val="clear" w:color="auto" w:fill="auto"/>
          </w:tcPr>
          <w:p w14:paraId="2AC1CAC0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مراحل انتقال و شناسا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پروتئ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ن‌ها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678BE770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دقت در انجام مراحل را درک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0578F5B" w14:textId="7D3A9CA9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مراحل انتقال و آشکارساز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باندها را انجام دهد.</w:t>
            </w:r>
          </w:p>
        </w:tc>
        <w:tc>
          <w:tcPr>
            <w:tcW w:w="700" w:type="pct"/>
            <w:shd w:val="clear" w:color="auto" w:fill="auto"/>
          </w:tcPr>
          <w:p w14:paraId="4812A2C8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اصول الکتروفورز و آنت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باد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ها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2A2370F3" w14:textId="680AB3ED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2CB0DA6B" w14:textId="4C473E3E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مراحل رو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تخته،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دئو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آموزش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اجرا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بخش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از فرا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ند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319" w:type="pct"/>
            <w:shd w:val="clear" w:color="auto" w:fill="auto"/>
          </w:tcPr>
          <w:p w14:paraId="446F35FC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17B800EF" w14:textId="7976E341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19CA7D33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09087DEF" w14:textId="0831D3F7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25D3FAA4" w14:textId="147C1CA9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4F88A54B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48B92555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16</w:t>
            </w:r>
          </w:p>
          <w:p w14:paraId="5A6285BD" w14:textId="6176EAA9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10B188E4" w14:textId="0B358253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درک مفاه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کار با سلول‌ها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زنده، 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تجه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اتاق کشت و رعا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اصول استر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مح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کشت.</w:t>
            </w:r>
          </w:p>
        </w:tc>
        <w:tc>
          <w:tcPr>
            <w:tcW w:w="1589" w:type="pct"/>
            <w:shd w:val="clear" w:color="auto" w:fill="auto"/>
          </w:tcPr>
          <w:p w14:paraId="2EBFBA70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تجه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شرا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استر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C602F49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ارزش رعا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اصول 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ز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باور داشته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5DD5585" w14:textId="6102B9C4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مح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 را استر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وسا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آماده کند.</w:t>
            </w:r>
          </w:p>
        </w:tc>
        <w:tc>
          <w:tcPr>
            <w:tcW w:w="700" w:type="pct"/>
            <w:shd w:val="clear" w:color="auto" w:fill="auto"/>
          </w:tcPr>
          <w:p w14:paraId="2BC511CF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مح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کشت و شرا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استر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172675C2" w14:textId="07341C9C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39804DEC" w14:textId="07C3206D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تدر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تجه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(هود، انکوباتور) و تمر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گروه‌ها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کوچک.</w:t>
            </w:r>
          </w:p>
        </w:tc>
        <w:tc>
          <w:tcPr>
            <w:tcW w:w="319" w:type="pct"/>
            <w:shd w:val="clear" w:color="auto" w:fill="auto"/>
          </w:tcPr>
          <w:p w14:paraId="60F9253B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0A3A244A" w14:textId="51162292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7A9D5450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738EDE48" w14:textId="00B87A00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4AF26139" w14:textId="78643AF6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04F2D8E1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2A154B7C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17</w:t>
            </w:r>
          </w:p>
          <w:p w14:paraId="511EF223" w14:textId="097AA02E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73" w:type="pct"/>
            <w:gridSpan w:val="2"/>
            <w:shd w:val="clear" w:color="auto" w:fill="auto"/>
          </w:tcPr>
          <w:p w14:paraId="2B3C0AF3" w14:textId="43B3DD48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کسب مهارت در پاساژده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سلول‌ها، ذخ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ره‌ساز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دما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اح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آن‌ها با حفظ زنده‌مان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و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ژگ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سلول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0524CE0E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اصول نگهدار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تکث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سلول‌ها را شرح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001ABDA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دقت و ظرافت در کار با سلول‌ها پا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بند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باشد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97CC4C6" w14:textId="0B2AAFF4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بتواند پاساژده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اح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سلول‌ها را انجام دهد.</w:t>
            </w:r>
          </w:p>
        </w:tc>
        <w:tc>
          <w:tcPr>
            <w:tcW w:w="700" w:type="pct"/>
            <w:shd w:val="clear" w:color="auto" w:fill="auto"/>
          </w:tcPr>
          <w:p w14:paraId="4B943554" w14:textId="77777777" w:rsidR="004D7696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 مورد رشد سلول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چرخه پاساژ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0295B820" w14:textId="63028F75" w:rsidR="007F1B30" w:rsidRPr="001B2713" w:rsidRDefault="007F1B30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pct"/>
            <w:shd w:val="clear" w:color="auto" w:fill="auto"/>
          </w:tcPr>
          <w:p w14:paraId="44C54F15" w14:textId="1E24E071" w:rsidR="007F1B30" w:rsidRPr="001B2713" w:rsidRDefault="007C76A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پاساژ سلول در شرا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استر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تمر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فرد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تحت نظارت.</w:t>
            </w:r>
          </w:p>
        </w:tc>
        <w:tc>
          <w:tcPr>
            <w:tcW w:w="319" w:type="pct"/>
            <w:shd w:val="clear" w:color="auto" w:fill="auto"/>
          </w:tcPr>
          <w:p w14:paraId="59392895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6077BFF5" w14:textId="00D6CB67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402D0C12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6D0BF6FD" w14:textId="1B34DF9D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7F0F31B5" w14:textId="3836D8B8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  <w:tr w:rsidR="00B65FB7" w:rsidRPr="00F563A6" w14:paraId="35A8C9BC" w14:textId="77777777" w:rsidTr="00CA7E60">
        <w:trPr>
          <w:cantSplit/>
          <w:trHeight w:val="223"/>
        </w:trPr>
        <w:tc>
          <w:tcPr>
            <w:tcW w:w="220" w:type="pct"/>
            <w:shd w:val="clear" w:color="auto" w:fill="auto"/>
            <w:vAlign w:val="center"/>
          </w:tcPr>
          <w:p w14:paraId="405FBF88" w14:textId="77777777" w:rsidR="007F1B30" w:rsidRDefault="00AC65A6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</w:pPr>
            <w:r w:rsidRPr="0052250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18</w:t>
            </w:r>
          </w:p>
          <w:p w14:paraId="742F3F4F" w14:textId="1E55E84C" w:rsidR="007274AF" w:rsidRPr="0052250F" w:rsidRDefault="007274AF" w:rsidP="007274A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دکتر</w:t>
            </w:r>
            <w:r w:rsidRPr="007274AF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عز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7274AF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ز</w:t>
            </w:r>
            <w:r w:rsidRPr="007274A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bookmarkStart w:id="0" w:name="_GoBack"/>
            <w:bookmarkEnd w:id="0"/>
          </w:p>
        </w:tc>
        <w:tc>
          <w:tcPr>
            <w:tcW w:w="873" w:type="pct"/>
            <w:gridSpan w:val="2"/>
            <w:shd w:val="clear" w:color="auto" w:fill="auto"/>
          </w:tcPr>
          <w:p w14:paraId="539CA273" w14:textId="51F29A77" w:rsidR="007F1B30" w:rsidRPr="0052250F" w:rsidRDefault="00336776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آشنا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مفهوم آزما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کنار تخت (</w:t>
            </w:r>
            <w:r w:rsidRPr="0052250F">
              <w:rPr>
                <w:rFonts w:cs="B Nazanin"/>
                <w:color w:val="000000"/>
                <w:sz w:val="18"/>
                <w:szCs w:val="18"/>
                <w:lang w:bidi="fa-IR"/>
              </w:rPr>
              <w:t>POCT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)، مزا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محدود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ت‌ها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اهم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کنترل ک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دستگاه‌ها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تشخ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سر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بال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52250F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2250F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589" w:type="pct"/>
            <w:shd w:val="clear" w:color="auto" w:fill="auto"/>
          </w:tcPr>
          <w:p w14:paraId="04DED28F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شناخت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مفهوم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 xml:space="preserve"> POCT 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و انواع دستگاه‌ها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کنار تخت را توض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دهد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734070F8" w14:textId="77777777" w:rsidR="00600BD5" w:rsidRPr="00600BD5" w:rsidRDefault="00600BD5" w:rsidP="0052250F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عاطف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: به اهم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تسر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در تشخ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ص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حفظ ک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نتا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توجه کند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  <w:p w14:paraId="3B10ED38" w14:textId="0A3ABCB4" w:rsidR="007F1B30" w:rsidRPr="00600BD5" w:rsidRDefault="00600BD5" w:rsidP="00600B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روان‌حرکت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: بتواند با 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 دستگاه </w:t>
            </w:r>
            <w:r w:rsidRPr="00600BD5">
              <w:rPr>
                <w:rFonts w:cs="B Nazanin"/>
                <w:color w:val="000000"/>
                <w:sz w:val="18"/>
                <w:szCs w:val="18"/>
                <w:lang w:bidi="fa-IR"/>
              </w:rPr>
              <w:t>POCT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کار کند و نت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جه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را ثبت نما</w:t>
            </w:r>
            <w:r w:rsidRPr="00600BD5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00BD5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600BD5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700" w:type="pct"/>
            <w:shd w:val="clear" w:color="auto" w:fill="auto"/>
          </w:tcPr>
          <w:p w14:paraId="13695636" w14:textId="39185E4A" w:rsidR="007F1B30" w:rsidRPr="001B2713" w:rsidRDefault="004D7696" w:rsidP="007C76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پرسش درباره مفهوم آزما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سر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و دستگاه‌ها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پرتابل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.</w:t>
            </w:r>
          </w:p>
        </w:tc>
        <w:tc>
          <w:tcPr>
            <w:tcW w:w="540" w:type="pct"/>
            <w:shd w:val="clear" w:color="auto" w:fill="auto"/>
          </w:tcPr>
          <w:p w14:paraId="4B1D196D" w14:textId="62637FA6" w:rsidR="007F1B30" w:rsidRPr="001B2713" w:rsidRDefault="004D769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>آموزش نظر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دستگاه‌ها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1B2713">
              <w:rPr>
                <w:rFonts w:cs="B Nazanin"/>
                <w:color w:val="000000"/>
                <w:sz w:val="18"/>
                <w:szCs w:val="18"/>
                <w:lang w:bidi="fa-IR"/>
              </w:rPr>
              <w:t>POCT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موجود، کار عمل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با 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نمونه واقع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(مثل گلوکومتر </w:t>
            </w:r>
            <w:r w:rsidRPr="001B2713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B2713">
              <w:rPr>
                <w:rFonts w:cs="B Nazanin" w:hint="eastAsia"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1B2713"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  <w:t xml:space="preserve"> دستگاه گاز خون).</w:t>
            </w:r>
          </w:p>
        </w:tc>
        <w:tc>
          <w:tcPr>
            <w:tcW w:w="319" w:type="pct"/>
            <w:shd w:val="clear" w:color="auto" w:fill="auto"/>
          </w:tcPr>
          <w:p w14:paraId="359DB65F" w14:textId="77777777" w:rsidR="00B65FB7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پاورپوینت.</w:t>
            </w:r>
          </w:p>
          <w:p w14:paraId="36655333" w14:textId="7E6A1E8B" w:rsidR="007F1B30" w:rsidRPr="00BF2A34" w:rsidRDefault="00B65FB7" w:rsidP="00B65FB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65FB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وایت برد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6735D81" w14:textId="77777777" w:rsidR="002F3AD9" w:rsidRPr="00CA7E60" w:rsidRDefault="002F3AD9" w:rsidP="002F3AD9">
            <w:pPr>
              <w:bidi/>
              <w:spacing w:after="0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تکوینی 30%</w:t>
            </w:r>
          </w:p>
          <w:p w14:paraId="683594E1" w14:textId="22D7050B" w:rsidR="007F1B30" w:rsidRPr="00BF2A34" w:rsidRDefault="002F3AD9" w:rsidP="002F3AD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A7E60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پایانی 70%</w:t>
            </w:r>
          </w:p>
        </w:tc>
        <w:tc>
          <w:tcPr>
            <w:tcW w:w="407" w:type="pct"/>
          </w:tcPr>
          <w:p w14:paraId="6A9D7545" w14:textId="2B24CD4F" w:rsidR="007F1B30" w:rsidRPr="00BF2A34" w:rsidRDefault="002F3A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proofErr w:type="spellStart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>Tietz</w:t>
            </w:r>
            <w:proofErr w:type="spellEnd"/>
            <w:r w:rsidRPr="002F3AD9">
              <w:rPr>
                <w:rFonts w:cs="B Nazani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Textbook of Clinical Chemistry and Molecular Diagnostics-E-Book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rtl/>
                <w:lang w:bidi="fa-IR"/>
              </w:rPr>
              <w:t>.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</w:t>
            </w:r>
            <w:r w:rsidRPr="002F3AD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Rifai </w:t>
            </w:r>
            <w:proofErr w:type="gramStart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>N .</w:t>
            </w:r>
            <w:proofErr w:type="gramEnd"/>
            <w:r w:rsidRPr="002F3AD9">
              <w:rPr>
                <w:rFonts w:ascii="Times New Roman" w:hAnsi="Times New Roman" w:cs="Times New Roman"/>
                <w:color w:val="000000"/>
                <w:sz w:val="14"/>
                <w:szCs w:val="14"/>
                <w:lang w:bidi="fa-IR"/>
              </w:rPr>
              <w:t xml:space="preserve"> Last edition.</w:t>
            </w:r>
          </w:p>
        </w:tc>
      </w:tr>
    </w:tbl>
    <w:p w14:paraId="2C963188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18F6FEE2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ACDBC" w14:textId="77777777" w:rsidR="00622537" w:rsidRDefault="00622537" w:rsidP="00C53370">
      <w:pPr>
        <w:spacing w:after="0" w:line="240" w:lineRule="auto"/>
      </w:pPr>
      <w:r>
        <w:separator/>
      </w:r>
    </w:p>
  </w:endnote>
  <w:endnote w:type="continuationSeparator" w:id="0">
    <w:p w14:paraId="0863D919" w14:textId="77777777" w:rsidR="00622537" w:rsidRDefault="0062253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00634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4A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5EADFFE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DEDA6" w14:textId="77777777" w:rsidR="00622537" w:rsidRDefault="00622537" w:rsidP="00C53370">
      <w:pPr>
        <w:spacing w:after="0" w:line="240" w:lineRule="auto"/>
      </w:pPr>
      <w:r>
        <w:separator/>
      </w:r>
    </w:p>
  </w:footnote>
  <w:footnote w:type="continuationSeparator" w:id="0">
    <w:p w14:paraId="1A3346A2" w14:textId="77777777" w:rsidR="00622537" w:rsidRDefault="00622537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06E07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736B"/>
    <w:rsid w:val="00147A14"/>
    <w:rsid w:val="00171AFF"/>
    <w:rsid w:val="001771E8"/>
    <w:rsid w:val="00191B28"/>
    <w:rsid w:val="001B2713"/>
    <w:rsid w:val="001B3C20"/>
    <w:rsid w:val="001E220A"/>
    <w:rsid w:val="001F352D"/>
    <w:rsid w:val="00277C4C"/>
    <w:rsid w:val="00291329"/>
    <w:rsid w:val="002A4043"/>
    <w:rsid w:val="002A72D7"/>
    <w:rsid w:val="002C5E2A"/>
    <w:rsid w:val="002C7264"/>
    <w:rsid w:val="002F15BF"/>
    <w:rsid w:val="002F3AD9"/>
    <w:rsid w:val="00320928"/>
    <w:rsid w:val="0032699A"/>
    <w:rsid w:val="00333CE2"/>
    <w:rsid w:val="00336776"/>
    <w:rsid w:val="00365E7C"/>
    <w:rsid w:val="003872D5"/>
    <w:rsid w:val="003B3AF2"/>
    <w:rsid w:val="003C4F06"/>
    <w:rsid w:val="003F0083"/>
    <w:rsid w:val="00413AF6"/>
    <w:rsid w:val="00425C8F"/>
    <w:rsid w:val="00444FC5"/>
    <w:rsid w:val="00480866"/>
    <w:rsid w:val="00495E7C"/>
    <w:rsid w:val="004977BE"/>
    <w:rsid w:val="004A41F3"/>
    <w:rsid w:val="004C2A26"/>
    <w:rsid w:val="004D7696"/>
    <w:rsid w:val="00516EE2"/>
    <w:rsid w:val="0052250F"/>
    <w:rsid w:val="005268AE"/>
    <w:rsid w:val="005326AD"/>
    <w:rsid w:val="005535D0"/>
    <w:rsid w:val="0059586A"/>
    <w:rsid w:val="005A02C8"/>
    <w:rsid w:val="005E3A4C"/>
    <w:rsid w:val="00600BD5"/>
    <w:rsid w:val="00611FD9"/>
    <w:rsid w:val="00622537"/>
    <w:rsid w:val="006238B9"/>
    <w:rsid w:val="006307D2"/>
    <w:rsid w:val="006577BE"/>
    <w:rsid w:val="0067434C"/>
    <w:rsid w:val="00675032"/>
    <w:rsid w:val="0070536E"/>
    <w:rsid w:val="007274AF"/>
    <w:rsid w:val="0074191D"/>
    <w:rsid w:val="00772D12"/>
    <w:rsid w:val="007C76A2"/>
    <w:rsid w:val="007E5914"/>
    <w:rsid w:val="007F1B30"/>
    <w:rsid w:val="007F567A"/>
    <w:rsid w:val="00804097"/>
    <w:rsid w:val="008149EF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A04FCD"/>
    <w:rsid w:val="00A10AA5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C65A6"/>
    <w:rsid w:val="00AE3799"/>
    <w:rsid w:val="00AF5753"/>
    <w:rsid w:val="00AF7E7A"/>
    <w:rsid w:val="00B4696F"/>
    <w:rsid w:val="00B563E9"/>
    <w:rsid w:val="00B65FB7"/>
    <w:rsid w:val="00B67D0D"/>
    <w:rsid w:val="00BB7FE5"/>
    <w:rsid w:val="00BC35E5"/>
    <w:rsid w:val="00BD0AD2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29F3"/>
    <w:rsid w:val="00C4626A"/>
    <w:rsid w:val="00C53370"/>
    <w:rsid w:val="00CA0CE1"/>
    <w:rsid w:val="00CA77BA"/>
    <w:rsid w:val="00CA7E60"/>
    <w:rsid w:val="00CD1DDB"/>
    <w:rsid w:val="00CD2863"/>
    <w:rsid w:val="00CE7E13"/>
    <w:rsid w:val="00CF275C"/>
    <w:rsid w:val="00D128CF"/>
    <w:rsid w:val="00D16D79"/>
    <w:rsid w:val="00D30B41"/>
    <w:rsid w:val="00D3295B"/>
    <w:rsid w:val="00D72E5F"/>
    <w:rsid w:val="00D77CAF"/>
    <w:rsid w:val="00D86DD2"/>
    <w:rsid w:val="00DB7535"/>
    <w:rsid w:val="00DC0E98"/>
    <w:rsid w:val="00DC3BB9"/>
    <w:rsid w:val="00DF22B1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F4F1C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D3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893C-EDE3-48D5-8AAB-68F31A74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5</TotalTime>
  <Pages>3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khosrobeygi</cp:lastModifiedBy>
  <cp:revision>4</cp:revision>
  <cp:lastPrinted>2019-12-07T06:13:00Z</cp:lastPrinted>
  <dcterms:created xsi:type="dcterms:W3CDTF">2025-10-04T05:20:00Z</dcterms:created>
  <dcterms:modified xsi:type="dcterms:W3CDTF">2025-10-19T07:07:00Z</dcterms:modified>
</cp:coreProperties>
</file>