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B3C1A" w14:textId="77777777" w:rsidR="00CA77BA" w:rsidRDefault="00D16D79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2BEDF2A" wp14:editId="73B9751E">
                <wp:simplePos x="0" y="0"/>
                <wp:positionH relativeFrom="margin">
                  <wp:posOffset>231140</wp:posOffset>
                </wp:positionH>
                <wp:positionV relativeFrom="paragraph">
                  <wp:posOffset>-83820</wp:posOffset>
                </wp:positionV>
                <wp:extent cx="8498840" cy="1447800"/>
                <wp:effectExtent l="0" t="0" r="16510" b="19050"/>
                <wp:wrapNone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98840" cy="1447800"/>
                          <a:chOff x="0" y="6011"/>
                          <a:chExt cx="8804338" cy="831197"/>
                        </a:xfrm>
                      </wpg:grpSpPr>
                      <wpg:grpSp>
                        <wpg:cNvPr id="2" name="Group 4"/>
                        <wpg:cNvGrpSpPr>
                          <a:grpSpLocks/>
                        </wpg:cNvGrpSpPr>
                        <wpg:grpSpPr bwMode="auto">
                          <a:xfrm>
                            <a:off x="7323518" y="6011"/>
                            <a:ext cx="1480820" cy="831197"/>
                            <a:chOff x="-249" y="6012"/>
                            <a:chExt cx="1192199" cy="831387"/>
                          </a:xfrm>
                        </wpg:grpSpPr>
                        <wps:wsp>
                          <wps:cNvPr id="3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49" y="417574"/>
                              <a:ext cx="1192199" cy="419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0D52F0" w14:textId="4AD197FF" w:rsidR="00AD23AD" w:rsidRDefault="00AD23AD" w:rsidP="00EE1E4A">
                                <w:pPr>
                                  <w:spacing w:after="0"/>
                                  <w:jc w:val="center"/>
                                  <w:rPr>
                                    <w:rFonts w:ascii="IranNastaliq" w:hAnsi="IranNastaliq" w:cs="IranNastaliq"/>
                                    <w:sz w:val="16"/>
                                    <w:szCs w:val="16"/>
                                    <w:lang w:bidi="fa-IR"/>
                                  </w:rPr>
                                </w:pPr>
                                <w:r w:rsidRPr="00EE1E4A">
                                  <w:rPr>
                                    <w:rFonts w:ascii="IranNastaliq" w:hAnsi="IranNastaliq" w:cs="IranNastaliq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دانشگاه علوم پزشكي و خدمات بهداشتي و درماني اراك</w:t>
                                </w:r>
                              </w:p>
                              <w:p w14:paraId="65C0F43E" w14:textId="28A4CC83" w:rsidR="00AD23AD" w:rsidRPr="00EE1E4A" w:rsidRDefault="00AD23AD" w:rsidP="00B6016F">
                                <w:pPr>
                                  <w:bidi/>
                                  <w:spacing w:after="0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IranNastaliq" w:hAnsi="IranNastaliq" w:cs="IranNastaliq" w:hint="cs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دانشکده دندان پزشکی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0084" y="6012"/>
                              <a:ext cx="670015" cy="3729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6265"/>
                            <a:ext cx="1777042" cy="619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6A547D" w14:textId="597144B0" w:rsidR="00AD23AD" w:rsidRDefault="00AD23AD" w:rsidP="00EE1E4A">
                              <w:pPr>
                                <w:bidi/>
                                <w:spacing w:after="0" w:line="240" w:lineRule="auto"/>
                                <w:rPr>
                                  <w:rFonts w:cs="B Zar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  <w:p w14:paraId="693820ED" w14:textId="77777777" w:rsidR="00AD23AD" w:rsidRDefault="00AD23AD" w:rsidP="00C34A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BEDF2A" id="Group 9" o:spid="_x0000_s1026" style="position:absolute;left:0;text-align:left;margin-left:18.2pt;margin-top:-6.6pt;width:669.2pt;height:114pt;z-index:251658752;mso-position-horizontal-relative:margin;mso-height-relative:margin" coordorigin=",60" coordsize="88043,83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">
                <v:group id="Group 4" o:spid="_x0000_s1027" style="position:absolute;left:73235;top:60;width:14808;height:8312" coordorigin="-2,60" coordsize="11921,8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8" type="#_x0000_t202" style="position:absolute;left:-2;top:4175;width:11921;height:4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" strokecolor="white" strokeweight=".5pt">
                    <v:textbox>
                      <w:txbxContent>
                        <w:p w14:paraId="130D52F0" w14:textId="4AD197FF" w:rsidR="00AD23AD" w:rsidRDefault="00AD23AD" w:rsidP="00EE1E4A">
                          <w:pPr>
                            <w:spacing w:after="0"/>
                            <w:jc w:val="center"/>
                            <w:rPr>
                              <w:rFonts w:ascii="IranNastaliq" w:hAnsi="IranNastaliq" w:cs="IranNastaliq"/>
                              <w:sz w:val="16"/>
                              <w:szCs w:val="16"/>
                              <w:lang w:bidi="fa-IR"/>
                            </w:rPr>
                          </w:pPr>
                          <w:r w:rsidRPr="00EE1E4A"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  <w:lang w:bidi="fa-IR"/>
                            </w:rPr>
                            <w:t>دانشگاه علوم پزشكي و خدمات بهداشتي و درماني اراك</w:t>
                          </w:r>
                        </w:p>
                        <w:p w14:paraId="65C0F43E" w14:textId="28A4CC83" w:rsidR="00AD23AD" w:rsidRPr="00EE1E4A" w:rsidRDefault="00AD23AD" w:rsidP="00B6016F">
                          <w:pPr>
                            <w:bidi/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ranNastaliq" w:hAnsi="IranNastaliq" w:cs="IranNastaliq" w:hint="cs"/>
                              <w:sz w:val="16"/>
                              <w:szCs w:val="16"/>
                              <w:rtl/>
                              <w:lang w:bidi="fa-IR"/>
                            </w:rPr>
                            <w:t>دانشکده دندان پزشکی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9" type="#_x0000_t75" style="position:absolute;left:3000;top:60;width:6700;height:3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">
                    <v:imagedata r:id="rId8" o:title=""/>
                    <v:path arrowok="t"/>
                  </v:shape>
                </v:group>
                <v:shape id="Text Box 8" o:spid="_x0000_s1030" type="#_x0000_t202" style="position:absolute;top:862;width:17770;height:6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" strokecolor="white" strokeweight=".5pt">
                  <v:textbox>
                    <w:txbxContent>
                      <w:p w14:paraId="6B6A547D" w14:textId="597144B0" w:rsidR="00AD23AD" w:rsidRDefault="00AD23AD" w:rsidP="00EE1E4A">
                        <w:pPr>
                          <w:bidi/>
                          <w:spacing w:after="0" w:line="240" w:lineRule="auto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  <w:p w14:paraId="693820ED" w14:textId="77777777" w:rsidR="00AD23AD" w:rsidRDefault="00AD23AD" w:rsidP="00C34AA3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75D9459" w14:textId="77777777" w:rsidR="00C00A25" w:rsidRDefault="00C00A25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5C11118B" w14:textId="77777777" w:rsidR="00C34AA3" w:rsidRDefault="00C34AA3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15DADB0A" w14:textId="77777777"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0811C46F" w14:textId="77777777" w:rsid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DF12AC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فرم طرح درس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 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ويژه د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ر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س نظري</w:t>
      </w:r>
    </w:p>
    <w:p w14:paraId="2CA999D6" w14:textId="0138FDA0" w:rsidR="00C34AA3" w:rsidRPr="00C34AA3" w:rsidRDefault="00C34AA3" w:rsidP="00C00A25">
      <w:pPr>
        <w:bidi/>
        <w:spacing w:after="0" w:line="192" w:lineRule="auto"/>
        <w:rPr>
          <w:rFonts w:ascii="IranNastaliq" w:hAnsi="IranNastaliq" w:cs="B Zar"/>
          <w:b/>
          <w:bCs/>
          <w:sz w:val="6"/>
          <w:szCs w:val="6"/>
          <w:rtl/>
          <w:lang w:bidi="fa-IR"/>
        </w:rPr>
      </w:pPr>
    </w:p>
    <w:p w14:paraId="017F7379" w14:textId="02668166" w:rsidR="00120252" w:rsidRDefault="00EE1E4A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F89E56" wp14:editId="60726909">
                <wp:simplePos x="0" y="0"/>
                <wp:positionH relativeFrom="column">
                  <wp:posOffset>7458710</wp:posOffset>
                </wp:positionH>
                <wp:positionV relativeFrom="paragraph">
                  <wp:posOffset>240665</wp:posOffset>
                </wp:positionV>
                <wp:extent cx="1318260" cy="309880"/>
                <wp:effectExtent l="0" t="0" r="0" b="0"/>
                <wp:wrapNone/>
                <wp:docPr id="10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30988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7775DB" w14:textId="77777777" w:rsidR="00AD23AD" w:rsidRPr="00F563A6" w:rsidRDefault="00AD23AD" w:rsidP="00CA77B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الف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F89E56" id="Rectangle: Rounded Corners 10" o:spid="_x0000_s1031" style="position:absolute;left:0;text-align:left;margin-left:587.3pt;margin-top:18.95pt;width:103.8pt;height:2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" fillcolor="#d9d9d9" strokecolor="windowText" strokeweight="1pt">
                <v:stroke joinstyle="miter"/>
                <v:path arrowok="t"/>
                <v:textbox>
                  <w:txbxContent>
                    <w:p w14:paraId="1B7775DB" w14:textId="77777777" w:rsidR="00AD23AD" w:rsidRPr="00F563A6" w:rsidRDefault="00AD23AD" w:rsidP="00CA77BA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/>
                          <w:lang w:bidi="fa-IR"/>
                        </w:rPr>
                      </w:pPr>
                      <w:r w:rsidRPr="00F563A6"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بخش الف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7D9C70" w14:textId="77777777"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709"/>
        <w:gridCol w:w="3370"/>
        <w:gridCol w:w="630"/>
        <w:gridCol w:w="3925"/>
        <w:gridCol w:w="671"/>
      </w:tblGrid>
      <w:tr w:rsidR="00EF4FDF" w:rsidRPr="00F563A6" w14:paraId="55F1860D" w14:textId="77777777" w:rsidTr="00EE1E4A">
        <w:trPr>
          <w:trHeight w:val="393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5D285F24" w14:textId="6F749E06" w:rsidR="00EF4FDF" w:rsidRPr="00F563A6" w:rsidRDefault="00EF4FDF" w:rsidP="00B6016F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FB6D2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ژنتیک </w:t>
            </w:r>
            <w:r w:rsidR="00AD23AD"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D6D59F" w14:textId="77777777" w:rsidR="00EF4FDF" w:rsidRPr="00FB400D" w:rsidRDefault="00EF4FDF" w:rsidP="00C419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7CCE2407" w14:textId="0F890117" w:rsidR="00EF4FDF" w:rsidRPr="00F563A6" w:rsidRDefault="00AD23AD" w:rsidP="00C419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دانشکده:</w:t>
            </w:r>
            <w:r w:rsidR="00B6016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FB6D28"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0B4916B5" w14:textId="77777777" w:rsidR="00EF4FDF" w:rsidRPr="00FB400D" w:rsidRDefault="00EF4FDF" w:rsidP="00C419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0DF8E277" w14:textId="674FEFA8" w:rsidR="00EF4FDF" w:rsidRPr="00F563A6" w:rsidRDefault="00EF4FDF" w:rsidP="00C419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="00FB6D28">
              <w:rPr>
                <w:rFonts w:cs="B Nazanin" w:hint="cs"/>
                <w:sz w:val="24"/>
                <w:szCs w:val="24"/>
                <w:rtl/>
                <w:lang w:bidi="fa-IR"/>
              </w:rPr>
              <w:t>: میلاد غلامی</w:t>
            </w:r>
          </w:p>
        </w:tc>
        <w:tc>
          <w:tcPr>
            <w:tcW w:w="671" w:type="dxa"/>
            <w:shd w:val="clear" w:color="auto" w:fill="auto"/>
          </w:tcPr>
          <w:p w14:paraId="2014B85D" w14:textId="77777777" w:rsidR="00EF4FDF" w:rsidRPr="00FB400D" w:rsidRDefault="00EF4FDF" w:rsidP="00C419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EF4FDF" w:rsidRPr="00F563A6" w14:paraId="011FFB93" w14:textId="77777777" w:rsidTr="00EE1E4A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2DB07864" w14:textId="57BB6B1A" w:rsidR="00EF4FDF" w:rsidRPr="00F563A6" w:rsidRDefault="006D3A85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واحد/</w:t>
            </w:r>
            <w:r w:rsidR="00EF4FDF"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FB6D2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نظری/ 2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075BBC" w14:textId="77777777" w:rsidR="00EF4FDF" w:rsidRPr="00FB400D" w:rsidRDefault="00EF4FDF" w:rsidP="00C419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4357191B" w14:textId="4C30025F" w:rsidR="00EF4FDF" w:rsidRPr="00F563A6" w:rsidRDefault="00EF4FDF" w:rsidP="002944E8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رشته تحصیلی 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FB6D2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B6016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پزشکی </w:t>
            </w:r>
            <w:r w:rsidR="00FB6D2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30" w:type="dxa"/>
            <w:shd w:val="clear" w:color="auto" w:fill="auto"/>
          </w:tcPr>
          <w:p w14:paraId="7F6B0A87" w14:textId="77777777" w:rsidR="00EF4FDF" w:rsidRPr="00FB400D" w:rsidRDefault="00EF4FDF" w:rsidP="00C419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487FE88F" w14:textId="2589D439" w:rsidR="00EF4FDF" w:rsidRPr="00F563A6" w:rsidRDefault="00EF4FDF" w:rsidP="00C419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FB6D2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دکترای تخصصی</w:t>
            </w:r>
          </w:p>
        </w:tc>
        <w:tc>
          <w:tcPr>
            <w:tcW w:w="671" w:type="dxa"/>
            <w:shd w:val="clear" w:color="auto" w:fill="auto"/>
          </w:tcPr>
          <w:p w14:paraId="6E09982D" w14:textId="77777777" w:rsidR="00EF4FDF" w:rsidRPr="00FB400D" w:rsidRDefault="00EF4FDF" w:rsidP="00C419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EF4FDF" w:rsidRPr="00F563A6" w14:paraId="3B896396" w14:textId="77777777" w:rsidTr="00EE1E4A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4302E861" w14:textId="44D6FA44" w:rsidR="00EF4FDF" w:rsidRPr="00F563A6" w:rsidRDefault="00EF4FDF" w:rsidP="00C419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FB6D2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99B0FF" w14:textId="77777777" w:rsidR="00EF4FDF" w:rsidRPr="00FB400D" w:rsidRDefault="00EF4FDF" w:rsidP="00C419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6028112F" w14:textId="3A33E30B" w:rsidR="00EF4FDF" w:rsidRPr="00F563A6" w:rsidRDefault="00EF4FDF" w:rsidP="00C419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FB6D2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حرفه ای</w:t>
            </w:r>
          </w:p>
        </w:tc>
        <w:tc>
          <w:tcPr>
            <w:tcW w:w="630" w:type="dxa"/>
            <w:shd w:val="clear" w:color="auto" w:fill="auto"/>
          </w:tcPr>
          <w:p w14:paraId="7C281D26" w14:textId="77777777" w:rsidR="00EF4FDF" w:rsidRPr="00FB400D" w:rsidRDefault="00EF4FDF" w:rsidP="00C419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29F33C48" w14:textId="618A7DA5" w:rsidR="00EF4FDF" w:rsidRPr="00F563A6" w:rsidRDefault="00EF4FDF" w:rsidP="00C419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FB6D2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ژنتیک پزشکی</w:t>
            </w:r>
          </w:p>
        </w:tc>
        <w:tc>
          <w:tcPr>
            <w:tcW w:w="671" w:type="dxa"/>
            <w:shd w:val="clear" w:color="auto" w:fill="auto"/>
          </w:tcPr>
          <w:p w14:paraId="735C6B32" w14:textId="77777777" w:rsidR="00EF4FDF" w:rsidRPr="00FB400D" w:rsidRDefault="00EF4FDF" w:rsidP="00C419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EF4FDF" w:rsidRPr="00F563A6" w14:paraId="2943690C" w14:textId="77777777" w:rsidTr="00EE1E4A">
        <w:trPr>
          <w:jc w:val="center"/>
        </w:trPr>
        <w:tc>
          <w:tcPr>
            <w:tcW w:w="4531" w:type="dxa"/>
            <w:shd w:val="clear" w:color="auto" w:fill="auto"/>
          </w:tcPr>
          <w:p w14:paraId="20BE463D" w14:textId="2FB52E06" w:rsidR="00EF4FDF" w:rsidRPr="00F563A6" w:rsidRDefault="00EF4FDF" w:rsidP="00B6016F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FB6D2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5937B7" w:rsidRPr="007922EC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بیوشیمی </w:t>
            </w:r>
            <w:r w:rsidR="005937B7">
              <w:rPr>
                <w:rFonts w:cs="2  Nazanin" w:hint="cs"/>
                <w:sz w:val="24"/>
                <w:szCs w:val="24"/>
                <w:rtl/>
                <w:lang w:bidi="fa-IR"/>
              </w:rPr>
              <w:t>سلول-مولکول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995658" w14:textId="77777777" w:rsidR="00EF4FDF" w:rsidRPr="00FB400D" w:rsidRDefault="00EF4FDF" w:rsidP="00C419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1B92530D" w14:textId="5B7D4847" w:rsidR="00EF4FDF" w:rsidRPr="00F563A6" w:rsidRDefault="00EF4FDF" w:rsidP="00B6016F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B6016F">
              <w:rPr>
                <w:rFonts w:cs="B Nazanin" w:hint="cs"/>
                <w:sz w:val="24"/>
                <w:szCs w:val="24"/>
                <w:rtl/>
                <w:lang w:bidi="fa-IR"/>
              </w:rPr>
              <w:t>1404-1</w:t>
            </w:r>
            <w:r w:rsidR="00FB6D2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30" w:type="dxa"/>
            <w:shd w:val="clear" w:color="auto" w:fill="auto"/>
          </w:tcPr>
          <w:p w14:paraId="5788CE79" w14:textId="77777777" w:rsidR="00EF4FDF" w:rsidRPr="00FB400D" w:rsidRDefault="00EF4FDF" w:rsidP="00C419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665CD00" w14:textId="515D5739" w:rsidR="00EF4FDF" w:rsidRPr="00F563A6" w:rsidRDefault="00EF4FDF" w:rsidP="00C419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FB6D2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دانشیار</w:t>
            </w:r>
          </w:p>
        </w:tc>
        <w:tc>
          <w:tcPr>
            <w:tcW w:w="671" w:type="dxa"/>
            <w:shd w:val="clear" w:color="auto" w:fill="auto"/>
          </w:tcPr>
          <w:p w14:paraId="7A76590E" w14:textId="77777777" w:rsidR="00EF4FDF" w:rsidRPr="00FB400D" w:rsidRDefault="00EF4FDF" w:rsidP="00C419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EF4FDF" w:rsidRPr="00F563A6" w14:paraId="7F4C9E03" w14:textId="77777777" w:rsidTr="00EE1E4A">
        <w:trPr>
          <w:jc w:val="center"/>
        </w:trPr>
        <w:tc>
          <w:tcPr>
            <w:tcW w:w="4531" w:type="dxa"/>
            <w:shd w:val="clear" w:color="auto" w:fill="auto"/>
          </w:tcPr>
          <w:p w14:paraId="1A21A7AF" w14:textId="073E1FE8" w:rsidR="00EF4FDF" w:rsidRPr="00F563A6" w:rsidRDefault="006D3A85" w:rsidP="00AD23A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مکان تدریس:</w:t>
            </w:r>
            <w:r w:rsidR="005E534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D23AD">
              <w:rPr>
                <w:rFonts w:cs="B Nazanin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2AB281" w14:textId="77777777" w:rsidR="00EF4FDF" w:rsidRPr="00FB400D" w:rsidRDefault="00EF4FDF" w:rsidP="00C419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390EAEBE" w14:textId="72C13ED5" w:rsidR="00EF4FDF" w:rsidRPr="00F563A6" w:rsidRDefault="00EF4FDF" w:rsidP="00AD23A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FB6D2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D23AD">
              <w:rPr>
                <w:rFonts w:cs="B Nazanin" w:hint="cs"/>
                <w:sz w:val="24"/>
                <w:szCs w:val="24"/>
                <w:rtl/>
                <w:lang w:bidi="fa-IR"/>
              </w:rPr>
              <w:t>126</w:t>
            </w:r>
          </w:p>
        </w:tc>
        <w:tc>
          <w:tcPr>
            <w:tcW w:w="630" w:type="dxa"/>
            <w:shd w:val="clear" w:color="auto" w:fill="auto"/>
          </w:tcPr>
          <w:p w14:paraId="03528B7D" w14:textId="77777777" w:rsidR="00EF4FDF" w:rsidRPr="00FB400D" w:rsidRDefault="00EF4FDF" w:rsidP="00C419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10BDF36F" w14:textId="278AD67C" w:rsidR="00EF4FDF" w:rsidRPr="00F563A6" w:rsidRDefault="00EF4FDF" w:rsidP="00C4190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FB6D2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بیوشیمی و ژنتیک</w:t>
            </w:r>
          </w:p>
        </w:tc>
        <w:tc>
          <w:tcPr>
            <w:tcW w:w="671" w:type="dxa"/>
            <w:shd w:val="clear" w:color="auto" w:fill="auto"/>
          </w:tcPr>
          <w:p w14:paraId="6230A591" w14:textId="77777777" w:rsidR="00EF4FDF" w:rsidRPr="00FB400D" w:rsidRDefault="00EF4FDF" w:rsidP="00C419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5ADCDC5C" w14:textId="77777777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65FE9C39" w14:textId="77777777" w:rsidR="005A02C8" w:rsidRDefault="00FC3F29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C5572C" wp14:editId="0C00BD2B">
                <wp:simplePos x="0" y="0"/>
                <wp:positionH relativeFrom="column">
                  <wp:posOffset>7184390</wp:posOffset>
                </wp:positionH>
                <wp:positionV relativeFrom="paragraph">
                  <wp:posOffset>154305</wp:posOffset>
                </wp:positionV>
                <wp:extent cx="1318260" cy="367030"/>
                <wp:effectExtent l="0" t="0" r="15240" b="13970"/>
                <wp:wrapNone/>
                <wp:docPr id="13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36703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560F5F" w14:textId="77777777" w:rsidR="00AD23AD" w:rsidRPr="00F563A6" w:rsidRDefault="00AD23AD" w:rsidP="00EE1E4A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C5572C" id="_x0000_s1032" style="position:absolute;left:0;text-align:left;margin-left:565.7pt;margin-top:12.15pt;width:103.8pt;height:2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" fillcolor="#d9d9d9" strokecolor="windowText" strokeweight="1pt">
                <v:stroke joinstyle="miter"/>
                <v:path arrowok="t"/>
                <v:textbox>
                  <w:txbxContent>
                    <w:p w14:paraId="4A560F5F" w14:textId="77777777" w:rsidR="00AD23AD" w:rsidRPr="00F563A6" w:rsidRDefault="00AD23AD" w:rsidP="00EE1E4A">
                      <w:pPr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color w:val="000000"/>
                          <w:lang w:bidi="fa-IR"/>
                        </w:rPr>
                      </w:pPr>
                      <w:r w:rsidRPr="00F563A6"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بخش 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BC18A3" w14:textId="77777777" w:rsidR="005A02C8" w:rsidRDefault="005A02C8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tbl>
      <w:tblPr>
        <w:bidiVisual/>
        <w:tblW w:w="45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"/>
        <w:gridCol w:w="1194"/>
        <w:gridCol w:w="2652"/>
        <w:gridCol w:w="1285"/>
        <w:gridCol w:w="1544"/>
        <w:gridCol w:w="1285"/>
        <w:gridCol w:w="1365"/>
        <w:gridCol w:w="1317"/>
        <w:gridCol w:w="1294"/>
      </w:tblGrid>
      <w:tr w:rsidR="00C4190A" w:rsidRPr="00F563A6" w14:paraId="33049A2C" w14:textId="77777777" w:rsidTr="0072398B">
        <w:trPr>
          <w:jc w:val="center"/>
        </w:trPr>
        <w:tc>
          <w:tcPr>
            <w:tcW w:w="332" w:type="pct"/>
            <w:vMerge w:val="restart"/>
            <w:shd w:val="clear" w:color="auto" w:fill="auto"/>
            <w:vAlign w:val="center"/>
          </w:tcPr>
          <w:p w14:paraId="120A0E91" w14:textId="570FA2C5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شماره جلسه/تاریخ</w:t>
            </w:r>
          </w:p>
        </w:tc>
        <w:tc>
          <w:tcPr>
            <w:tcW w:w="467" w:type="pct"/>
            <w:vMerge w:val="restart"/>
            <w:shd w:val="clear" w:color="auto" w:fill="auto"/>
            <w:vAlign w:val="center"/>
          </w:tcPr>
          <w:p w14:paraId="26DD9324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هدف کلی جلسه</w:t>
            </w:r>
          </w:p>
        </w:tc>
        <w:tc>
          <w:tcPr>
            <w:tcW w:w="1045" w:type="pct"/>
            <w:vMerge w:val="restart"/>
            <w:shd w:val="clear" w:color="auto" w:fill="auto"/>
            <w:vAlign w:val="center"/>
          </w:tcPr>
          <w:p w14:paraId="1D6283FA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</w:p>
          <w:p w14:paraId="676DD4A0" w14:textId="1C7FEAD6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(براساس سه حيطه اه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داف آموزشي: شناختي، عاطفي، روانی </w:t>
            </w: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حركتي)</w:t>
            </w:r>
          </w:p>
        </w:tc>
        <w:tc>
          <w:tcPr>
            <w:tcW w:w="507" w:type="pct"/>
            <w:vMerge w:val="restart"/>
            <w:shd w:val="clear" w:color="auto" w:fill="auto"/>
            <w:vAlign w:val="center"/>
          </w:tcPr>
          <w:p w14:paraId="21017685" w14:textId="77777777" w:rsidR="006857D4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تعیین رفتار ورودی</w:t>
            </w:r>
          </w:p>
          <w:p w14:paraId="7B82F0E9" w14:textId="502C857C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نحوه ارزشیابی آن</w:t>
            </w:r>
          </w:p>
        </w:tc>
        <w:tc>
          <w:tcPr>
            <w:tcW w:w="579" w:type="pct"/>
            <w:vMerge w:val="restart"/>
            <w:vAlign w:val="center"/>
          </w:tcPr>
          <w:p w14:paraId="2F7A31F4" w14:textId="77777777" w:rsidR="006857D4" w:rsidRPr="00A21521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4BB872E7" w14:textId="7DDB21F9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(عنوان و چگونگی اجرا)</w:t>
            </w:r>
          </w:p>
        </w:tc>
        <w:tc>
          <w:tcPr>
            <w:tcW w:w="507" w:type="pct"/>
            <w:vMerge w:val="restart"/>
            <w:shd w:val="clear" w:color="auto" w:fill="auto"/>
            <w:vAlign w:val="center"/>
          </w:tcPr>
          <w:p w14:paraId="69612556" w14:textId="7ACDFEE4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1053" w:type="pct"/>
            <w:gridSpan w:val="2"/>
            <w:shd w:val="clear" w:color="auto" w:fill="auto"/>
            <w:vAlign w:val="center"/>
          </w:tcPr>
          <w:p w14:paraId="4AE9901E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510" w:type="pct"/>
            <w:vMerge w:val="restart"/>
            <w:shd w:val="clear" w:color="auto" w:fill="auto"/>
            <w:vAlign w:val="center"/>
          </w:tcPr>
          <w:p w14:paraId="7D4AA0B7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CE72DF" w:rsidRPr="00F563A6" w14:paraId="78B66A7E" w14:textId="77777777" w:rsidTr="0072398B">
        <w:trPr>
          <w:trHeight w:val="211"/>
          <w:jc w:val="center"/>
        </w:trPr>
        <w:tc>
          <w:tcPr>
            <w:tcW w:w="332" w:type="pct"/>
            <w:vMerge/>
            <w:shd w:val="clear" w:color="auto" w:fill="auto"/>
            <w:vAlign w:val="center"/>
          </w:tcPr>
          <w:p w14:paraId="529B500B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67" w:type="pct"/>
            <w:vMerge/>
            <w:shd w:val="clear" w:color="auto" w:fill="auto"/>
            <w:vAlign w:val="center"/>
          </w:tcPr>
          <w:p w14:paraId="2B5A8978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5" w:type="pct"/>
            <w:vMerge/>
            <w:shd w:val="clear" w:color="auto" w:fill="auto"/>
            <w:vAlign w:val="center"/>
          </w:tcPr>
          <w:p w14:paraId="4B588168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7" w:type="pct"/>
            <w:vMerge/>
            <w:shd w:val="clear" w:color="auto" w:fill="auto"/>
            <w:vAlign w:val="center"/>
          </w:tcPr>
          <w:p w14:paraId="1D695131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79" w:type="pct"/>
            <w:vMerge/>
          </w:tcPr>
          <w:p w14:paraId="36F08B6C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7" w:type="pct"/>
            <w:vMerge/>
            <w:shd w:val="clear" w:color="auto" w:fill="auto"/>
            <w:vAlign w:val="center"/>
          </w:tcPr>
          <w:p w14:paraId="6C5C998B" w14:textId="7E1CEE5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60D8E6C1" w14:textId="350A0A49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روش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7C196D46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  <w:tc>
          <w:tcPr>
            <w:tcW w:w="510" w:type="pct"/>
            <w:vMerge/>
            <w:shd w:val="clear" w:color="auto" w:fill="auto"/>
            <w:vAlign w:val="center"/>
          </w:tcPr>
          <w:p w14:paraId="76821D99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CE72DF" w:rsidRPr="00F563A6" w14:paraId="3036F3D9" w14:textId="77777777" w:rsidTr="0072398B">
        <w:trPr>
          <w:trHeight w:val="2268"/>
          <w:jc w:val="center"/>
        </w:trPr>
        <w:tc>
          <w:tcPr>
            <w:tcW w:w="332" w:type="pct"/>
            <w:shd w:val="clear" w:color="auto" w:fill="auto"/>
            <w:vAlign w:val="center"/>
          </w:tcPr>
          <w:p w14:paraId="092063FB" w14:textId="77777777" w:rsidR="006857D4" w:rsidRPr="00F563A6" w:rsidRDefault="006857D4" w:rsidP="00FC3F2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3AA83F91" w14:textId="20CEE401" w:rsidR="006857D4" w:rsidRPr="00F563A6" w:rsidRDefault="00FB6D28" w:rsidP="00FC3F2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توضیح و شرح </w:t>
            </w:r>
            <w:r w:rsidRPr="003E5B5D">
              <w:rPr>
                <w:rFonts w:cs="B Nazanin" w:hint="cs"/>
                <w:rtl/>
                <w:lang w:bidi="fa-IR"/>
              </w:rPr>
              <w:t>تاریخچه، چشم انداز ژنتیک، قوانین مندل و جایگاه آن در نظام سلامت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1CEFCE04" w14:textId="77777777" w:rsidR="00837196" w:rsidRPr="00667915" w:rsidRDefault="00837196" w:rsidP="00837196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lang w:bidi="fa-IR"/>
              </w:rPr>
            </w:pPr>
            <w:r w:rsidRPr="00875533">
              <w:rPr>
                <w:rFonts w:cs="B Nazanin"/>
                <w:color w:val="000000" w:themeColor="text1"/>
                <w:rtl/>
              </w:rPr>
              <w:t xml:space="preserve">انتظار میرود دانشجو در پایان </w:t>
            </w: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>کلاس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</w:p>
          <w:p w14:paraId="36BF379C" w14:textId="77777777" w:rsidR="00837196" w:rsidRPr="00F1276F" w:rsidRDefault="00837196" w:rsidP="00837196">
            <w:pPr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rPr>
                <w:rFonts w:ascii="BNazanin" w:eastAsia="Calibri" w:cs="B Nazanin"/>
              </w:rPr>
            </w:pPr>
            <w:r w:rsidRPr="00F1276F">
              <w:rPr>
                <w:rFonts w:ascii="BNazanin" w:eastAsia="Calibri" w:cs="B Nazanin" w:hint="cs"/>
                <w:rtl/>
              </w:rPr>
              <w:t>تاريخچه و</w:t>
            </w:r>
            <w:r w:rsidRPr="00F1276F">
              <w:rPr>
                <w:rFonts w:ascii="BNazanin" w:eastAsia="Calibri" w:cs="B Nazanin"/>
              </w:rPr>
              <w:t xml:space="preserve"> </w:t>
            </w:r>
            <w:r w:rsidRPr="00F1276F">
              <w:rPr>
                <w:rFonts w:ascii="BNazanin" w:eastAsia="Calibri" w:cs="B Nazanin" w:hint="cs"/>
                <w:rtl/>
              </w:rPr>
              <w:t>اهميت ژنتیک پزشکی</w:t>
            </w:r>
            <w:r>
              <w:rPr>
                <w:rFonts w:ascii="BNazanin" w:eastAsia="Calibri" w:cs="B Nazanin" w:hint="cs"/>
                <w:rtl/>
              </w:rPr>
              <w:t xml:space="preserve"> توضیح دهد.</w:t>
            </w:r>
          </w:p>
          <w:p w14:paraId="60C53270" w14:textId="446C5554" w:rsidR="00837196" w:rsidRPr="003E5B5D" w:rsidRDefault="00837196" w:rsidP="00E259D7">
            <w:pPr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rPr>
                <w:rFonts w:ascii="BNazanin" w:eastAsia="Calibri" w:cs="B Nazanin"/>
              </w:rPr>
            </w:pPr>
            <w:r w:rsidRPr="003E5B5D">
              <w:rPr>
                <w:rFonts w:ascii="BNazanin" w:eastAsia="Calibri" w:cs="B Nazanin" w:hint="cs"/>
                <w:rtl/>
              </w:rPr>
              <w:t xml:space="preserve">نقش ژنتیک در رشته </w:t>
            </w:r>
            <w:r w:rsidR="00E259D7">
              <w:rPr>
                <w:rFonts w:ascii="BNazanin" w:eastAsia="Calibri" w:cs="B Nazanin" w:hint="cs"/>
                <w:rtl/>
              </w:rPr>
              <w:t>دندان پزشکی</w:t>
            </w:r>
            <w:r>
              <w:rPr>
                <w:rFonts w:ascii="BNazanin" w:eastAsia="Calibri" w:cs="B Nazanin" w:hint="cs"/>
                <w:rtl/>
              </w:rPr>
              <w:t xml:space="preserve"> را تشخیص دهد.</w:t>
            </w:r>
          </w:p>
          <w:p w14:paraId="082CD991" w14:textId="77777777" w:rsidR="00837196" w:rsidRPr="00B035C1" w:rsidRDefault="00837196" w:rsidP="00837196">
            <w:pPr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rPr>
                <w:rFonts w:ascii="BNazanin" w:eastAsia="Calibri" w:cs="B Nazanin"/>
              </w:rPr>
            </w:pPr>
            <w:r w:rsidRPr="003E5B5D">
              <w:rPr>
                <w:rFonts w:ascii="BNazanin" w:eastAsia="Calibri" w:cs="B Nazanin" w:hint="cs"/>
                <w:rtl/>
              </w:rPr>
              <w:t>اساس وراثت</w:t>
            </w:r>
            <w:r>
              <w:rPr>
                <w:rFonts w:ascii="BNazanin" w:eastAsia="Calibri" w:cs="B Nazanin" w:hint="cs"/>
                <w:rtl/>
              </w:rPr>
              <w:t xml:space="preserve"> و </w:t>
            </w:r>
            <w:r w:rsidRPr="00B035C1">
              <w:rPr>
                <w:rFonts w:ascii="BNazanin" w:eastAsia="Calibri" w:cs="B Nazanin" w:hint="cs"/>
                <w:rtl/>
              </w:rPr>
              <w:t>دسته</w:t>
            </w:r>
            <w:r w:rsidRPr="00B035C1">
              <w:rPr>
                <w:rFonts w:ascii="BNazanin" w:eastAsia="Calibri" w:cs="B Nazanin"/>
              </w:rPr>
              <w:t xml:space="preserve"> </w:t>
            </w:r>
            <w:r w:rsidRPr="00B035C1">
              <w:rPr>
                <w:rFonts w:ascii="BNazanin" w:eastAsia="Calibri" w:cs="B Nazanin" w:hint="cs"/>
                <w:rtl/>
              </w:rPr>
              <w:t>بندي</w:t>
            </w:r>
            <w:r w:rsidRPr="00B035C1">
              <w:rPr>
                <w:rFonts w:ascii="BNazanin" w:eastAsia="Calibri" w:cs="B Nazanin"/>
              </w:rPr>
              <w:t xml:space="preserve"> </w:t>
            </w:r>
            <w:r w:rsidRPr="00B035C1">
              <w:rPr>
                <w:rFonts w:ascii="BNazanin" w:eastAsia="Calibri" w:cs="B Nazanin" w:hint="cs"/>
                <w:rtl/>
              </w:rPr>
              <w:t>اختلالات</w:t>
            </w:r>
            <w:r w:rsidRPr="00B035C1">
              <w:rPr>
                <w:rFonts w:ascii="BNazanin" w:eastAsia="Calibri" w:cs="B Nazanin"/>
              </w:rPr>
              <w:t xml:space="preserve"> </w:t>
            </w:r>
            <w:r w:rsidRPr="00B035C1">
              <w:rPr>
                <w:rFonts w:ascii="BNazanin" w:eastAsia="Calibri" w:cs="B Nazanin" w:hint="cs"/>
                <w:rtl/>
              </w:rPr>
              <w:t>ژنتيكي از دیدگاه مسبب</w:t>
            </w:r>
            <w:r w:rsidRPr="00B035C1">
              <w:rPr>
                <w:rFonts w:ascii="BNazanin" w:eastAsia="Calibri" w:cs="B Nazanin"/>
                <w:rtl/>
              </w:rPr>
              <w:softHyphen/>
            </w:r>
            <w:r w:rsidRPr="00B035C1">
              <w:rPr>
                <w:rFonts w:ascii="BNazanin" w:eastAsia="Calibri" w:cs="B Nazanin" w:hint="cs"/>
                <w:rtl/>
              </w:rPr>
              <w:t>ها</w:t>
            </w:r>
            <w:r>
              <w:rPr>
                <w:rFonts w:ascii="BNazanin" w:eastAsia="Calibri" w:cs="B Nazanin" w:hint="cs"/>
                <w:rtl/>
              </w:rPr>
              <w:t xml:space="preserve"> را دسته بندی کند.</w:t>
            </w:r>
          </w:p>
          <w:p w14:paraId="3BA35236" w14:textId="77777777" w:rsidR="00837196" w:rsidRPr="003E5B5D" w:rsidRDefault="00837196" w:rsidP="00837196">
            <w:pPr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rPr>
                <w:rFonts w:ascii="BNazanin" w:eastAsia="Calibri" w:cs="B Nazanin"/>
              </w:rPr>
            </w:pPr>
            <w:r w:rsidRPr="003E5B5D">
              <w:rPr>
                <w:rFonts w:ascii="BNazanin" w:eastAsia="Calibri" w:cs="B Nazanin" w:hint="cs"/>
                <w:rtl/>
              </w:rPr>
              <w:lastRenderedPageBreak/>
              <w:t>كاربردهاي</w:t>
            </w:r>
            <w:r w:rsidRPr="003E5B5D">
              <w:rPr>
                <w:rFonts w:ascii="BNazanin" w:eastAsia="Calibri" w:cs="B Nazanin"/>
              </w:rPr>
              <w:t xml:space="preserve"> </w:t>
            </w:r>
            <w:r w:rsidRPr="003E5B5D">
              <w:rPr>
                <w:rFonts w:ascii="BNazanin" w:eastAsia="Calibri" w:cs="B Nazanin" w:hint="cs"/>
                <w:rtl/>
              </w:rPr>
              <w:t>ژنتيك</w:t>
            </w:r>
            <w:r w:rsidRPr="003E5B5D">
              <w:rPr>
                <w:rFonts w:ascii="BNazanin" w:eastAsia="Calibri" w:cs="B Nazanin"/>
              </w:rPr>
              <w:t xml:space="preserve"> </w:t>
            </w:r>
            <w:r w:rsidRPr="003E5B5D">
              <w:rPr>
                <w:rFonts w:ascii="BNazanin" w:eastAsia="Calibri" w:cs="B Nazanin" w:hint="cs"/>
                <w:rtl/>
              </w:rPr>
              <w:t>پ</w:t>
            </w:r>
            <w:r>
              <w:rPr>
                <w:rFonts w:ascii="BNazanin" w:eastAsia="Calibri" w:cs="B Nazanin" w:hint="cs"/>
                <w:rtl/>
              </w:rPr>
              <w:t>زشكي و آینده علم ژنتیک را تفسیر کند</w:t>
            </w:r>
            <w:r w:rsidRPr="003E5B5D">
              <w:rPr>
                <w:rFonts w:ascii="BNazanin" w:eastAsia="Calibri" w:cs="B Nazanin" w:hint="cs"/>
                <w:rtl/>
              </w:rPr>
              <w:t>.</w:t>
            </w:r>
          </w:p>
          <w:p w14:paraId="639B7E08" w14:textId="0395C6D9" w:rsidR="00837196" w:rsidRPr="00F563A6" w:rsidRDefault="00837196" w:rsidP="00837196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3E5B5D">
              <w:rPr>
                <w:rFonts w:ascii="BNazanin" w:eastAsia="Calibri" w:cs="B Nazanin" w:hint="cs"/>
                <w:rtl/>
              </w:rPr>
              <w:t xml:space="preserve"> پروژه ژنوم انسان و دستاورد</w:t>
            </w:r>
            <w:r w:rsidRPr="003E5B5D">
              <w:rPr>
                <w:rFonts w:ascii="BNazanin" w:eastAsia="Calibri" w:cs="B Nazanin"/>
                <w:rtl/>
              </w:rPr>
              <w:softHyphen/>
            </w:r>
            <w:r w:rsidRPr="003E5B5D">
              <w:rPr>
                <w:rFonts w:ascii="BNazanin" w:eastAsia="Calibri" w:cs="B Nazanin" w:hint="cs"/>
                <w:rtl/>
              </w:rPr>
              <w:t>های آن</w:t>
            </w:r>
            <w:r>
              <w:rPr>
                <w:rFonts w:ascii="BNazanin" w:eastAsia="Calibri" w:cs="B Nazanin" w:hint="cs"/>
                <w:rtl/>
              </w:rPr>
              <w:t xml:space="preserve"> و </w:t>
            </w:r>
            <w:r w:rsidRPr="00B035C1">
              <w:rPr>
                <w:rFonts w:ascii="BNazanin" w:eastAsia="Calibri" w:cs="B Nazanin" w:hint="cs"/>
                <w:rtl/>
              </w:rPr>
              <w:t>ژنتیک مندلی و غیرمندلی و استثناء</w:t>
            </w:r>
            <w:r w:rsidRPr="00B035C1">
              <w:rPr>
                <w:rFonts w:ascii="BNazanin" w:eastAsia="Calibri" w:cs="B Nazanin"/>
                <w:rtl/>
              </w:rPr>
              <w:softHyphen/>
            </w:r>
            <w:r>
              <w:rPr>
                <w:rFonts w:ascii="BNazanin" w:eastAsia="Calibri" w:cs="B Nazanin" w:hint="cs"/>
                <w:rtl/>
              </w:rPr>
              <w:t>های آن را بپرسد</w:t>
            </w:r>
            <w:r w:rsidRPr="00B035C1">
              <w:rPr>
                <w:rFonts w:ascii="BNazanin" w:eastAsia="Calibri" w:cs="B Nazanin" w:hint="cs"/>
                <w:rtl/>
              </w:rPr>
              <w:t>.</w:t>
            </w:r>
          </w:p>
          <w:p w14:paraId="52802E91" w14:textId="7484D057" w:rsidR="006857D4" w:rsidRPr="00F563A6" w:rsidRDefault="006857D4" w:rsidP="00FC3F29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132889F5" w14:textId="77777777" w:rsidR="00DB05A6" w:rsidRPr="00F079F3" w:rsidRDefault="00DB05A6" w:rsidP="00DB05A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lastRenderedPageBreak/>
              <w:t>ارزشیابی با:</w:t>
            </w:r>
          </w:p>
          <w:p w14:paraId="1A874712" w14:textId="154148BC" w:rsidR="006857D4" w:rsidRPr="00F563A6" w:rsidRDefault="00DB05A6" w:rsidP="00DB05A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81763">
              <w:rPr>
                <w:rFonts w:ascii="BNazanin" w:eastAsia="Calibri" w:cs="B Nazanin" w:hint="cs"/>
                <w:rtl/>
              </w:rPr>
              <w:t xml:space="preserve">پرسش و پاسخ </w:t>
            </w:r>
            <w:r>
              <w:rPr>
                <w:rFonts w:ascii="BNazanin" w:eastAsia="Calibri" w:cs="B Nazanin" w:hint="cs"/>
                <w:rtl/>
              </w:rPr>
              <w:t xml:space="preserve">در </w:t>
            </w:r>
            <w:r w:rsidRPr="00981763">
              <w:rPr>
                <w:rFonts w:ascii="BNazanin" w:eastAsia="Calibri" w:cs="B Nazanin" w:hint="cs"/>
                <w:rtl/>
              </w:rPr>
              <w:t>ابتدای هر جلسه</w:t>
            </w:r>
            <w:r>
              <w:rPr>
                <w:rFonts w:ascii="BNazanin" w:eastAsia="Calibri" w:cs="B Nazanin" w:hint="cs"/>
                <w:rtl/>
              </w:rPr>
              <w:t xml:space="preserve"> </w:t>
            </w:r>
            <w:r w:rsidRPr="00981763">
              <w:rPr>
                <w:rFonts w:ascii="BNazanin" w:eastAsia="Calibri" w:cs="B Nazanin" w:hint="cs"/>
                <w:rtl/>
              </w:rPr>
              <w:t>و یا بررسی ارتباط بین ترم</w:t>
            </w:r>
            <w:r w:rsidRPr="00981763">
              <w:rPr>
                <w:rFonts w:ascii="BNazanin" w:eastAsia="Calibri" w:cs="B Nazanin"/>
                <w:rtl/>
              </w:rPr>
              <w:softHyphen/>
            </w:r>
            <w:r w:rsidRPr="00981763">
              <w:rPr>
                <w:rFonts w:ascii="BNazanin" w:eastAsia="Calibri" w:cs="B Nazanin" w:hint="cs"/>
                <w:rtl/>
              </w:rPr>
              <w:t>ها و جلسات قبلی</w:t>
            </w:r>
          </w:p>
        </w:tc>
        <w:tc>
          <w:tcPr>
            <w:tcW w:w="579" w:type="pct"/>
            <w:vAlign w:val="center"/>
          </w:tcPr>
          <w:p w14:paraId="7C2A18E9" w14:textId="77777777" w:rsidR="00DB05A6" w:rsidRPr="004F7D8F" w:rsidRDefault="00DB05A6" w:rsidP="00DB05A6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445" w:hanging="425"/>
              <w:rPr>
                <w:rFonts w:cs="B Nazanin"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سخنرانی</w:t>
            </w:r>
          </w:p>
          <w:p w14:paraId="760AA215" w14:textId="77777777" w:rsidR="00DB05A6" w:rsidRPr="00F079F3" w:rsidRDefault="00DB05A6" w:rsidP="00DB05A6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445" w:hanging="425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و پاسخ</w:t>
            </w:r>
          </w:p>
          <w:p w14:paraId="10F8FEEF" w14:textId="77777777" w:rsidR="00DB05A6" w:rsidRPr="004F7D8F" w:rsidRDefault="00DB05A6" w:rsidP="00DB05A6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445" w:hanging="425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نقد فیلم</w:t>
            </w:r>
          </w:p>
          <w:p w14:paraId="3B58E1AE" w14:textId="77777777" w:rsidR="00DB05A6" w:rsidRPr="004F7D8F" w:rsidRDefault="00DB05A6" w:rsidP="00DB05A6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445" w:hanging="425"/>
              <w:rPr>
                <w:rFonts w:cs="B Nazanin"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نقد تصویر</w:t>
            </w:r>
          </w:p>
          <w:p w14:paraId="5BD6954B" w14:textId="77777777" w:rsidR="00DB05A6" w:rsidRDefault="00DB05A6" w:rsidP="00DB05A6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445" w:hanging="425"/>
              <w:rPr>
                <w:rFonts w:cs="B Nazanin"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حل مسئله</w:t>
            </w:r>
          </w:p>
          <w:p w14:paraId="321D9632" w14:textId="522A4A38" w:rsidR="006857D4" w:rsidRPr="00F563A6" w:rsidRDefault="00DB05A6" w:rsidP="00DB05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توضیح و شبیه سازی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11A0B597" w14:textId="77777777" w:rsidR="00DB05A6" w:rsidRPr="00C57FCD" w:rsidRDefault="00DB05A6" w:rsidP="00C57FCD">
            <w:pPr>
              <w:bidi/>
              <w:spacing w:after="0" w:line="240" w:lineRule="auto"/>
              <w:ind w:left="360"/>
              <w:rPr>
                <w:rFonts w:cs="B Nazanin"/>
                <w:sz w:val="24"/>
                <w:szCs w:val="24"/>
                <w:lang w:bidi="fa-IR"/>
              </w:rPr>
            </w:pPr>
            <w:r w:rsidRPr="00C57FC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کلاس حضوری </w:t>
            </w:r>
          </w:p>
          <w:p w14:paraId="5D632524" w14:textId="77777777" w:rsidR="00DB05A6" w:rsidRPr="00C57FCD" w:rsidRDefault="00DB05A6" w:rsidP="00C57FCD">
            <w:pPr>
              <w:bidi/>
              <w:spacing w:after="0" w:line="240" w:lineRule="auto"/>
              <w:ind w:left="360"/>
              <w:rPr>
                <w:rFonts w:cs="B Nazanin"/>
                <w:sz w:val="24"/>
                <w:szCs w:val="24"/>
                <w:lang w:bidi="fa-IR"/>
              </w:rPr>
            </w:pPr>
            <w:r w:rsidRPr="00C57FCD">
              <w:rPr>
                <w:rFonts w:cs="B Nazanin" w:hint="cs"/>
                <w:sz w:val="24"/>
                <w:szCs w:val="24"/>
                <w:rtl/>
                <w:lang w:bidi="fa-IR"/>
              </w:rPr>
              <w:t>سخنرانی، اسلاید و وایت بورد</w:t>
            </w:r>
          </w:p>
          <w:p w14:paraId="52BE4193" w14:textId="452185FA" w:rsidR="006857D4" w:rsidRPr="00F563A6" w:rsidRDefault="006857D4" w:rsidP="0019080D">
            <w:pPr>
              <w:bidi/>
              <w:spacing w:after="0" w:line="240" w:lineRule="auto"/>
              <w:ind w:left="36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3632C3C0" w14:textId="5A43C013" w:rsidR="00DB05A6" w:rsidRPr="00F079F3" w:rsidRDefault="00DB05A6" w:rsidP="003503FD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ind w:left="183" w:hanging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شرکت در کلاس ها و بحث</w:t>
            </w:r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548C6F18" w14:textId="77777777" w:rsidR="00DB05A6" w:rsidRPr="00391BF0" w:rsidRDefault="00DB05A6" w:rsidP="003503FD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ind w:left="183" w:hanging="183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  <w:r>
              <w:rPr>
                <w:rFonts w:cs="B Nazanin" w:hint="cs"/>
                <w:rtl/>
                <w:lang w:bidi="fa-IR"/>
              </w:rPr>
              <w:t xml:space="preserve">، گفتگو، پاسخ به سوالات  15 </w:t>
            </w:r>
            <w:r w:rsidRPr="00F079F3">
              <w:rPr>
                <w:rFonts w:cs="B Nazanin" w:hint="cs"/>
                <w:rtl/>
                <w:lang w:bidi="fa-IR"/>
              </w:rPr>
              <w:t>درصد</w:t>
            </w:r>
          </w:p>
          <w:p w14:paraId="795C8D7D" w14:textId="149A8FB6" w:rsidR="006857D4" w:rsidRPr="00F563A6" w:rsidRDefault="00DB05A6" w:rsidP="00F0332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آزمون کتبی </w:t>
            </w:r>
            <w:r w:rsidR="00F0332E">
              <w:rPr>
                <w:rFonts w:cs="B Nazanin" w:hint="cs"/>
                <w:rtl/>
                <w:lang w:bidi="fa-IR"/>
              </w:rPr>
              <w:t xml:space="preserve">میان و </w:t>
            </w:r>
            <w:r w:rsidRPr="00F079F3">
              <w:rPr>
                <w:rFonts w:cs="B Nazanin" w:hint="cs"/>
                <w:rtl/>
                <w:lang w:bidi="fa-IR"/>
              </w:rPr>
              <w:t>پایان ترم</w:t>
            </w:r>
            <w:r w:rsidR="00F0332E">
              <w:rPr>
                <w:rFonts w:cs="B Nazanin" w:hint="cs"/>
                <w:rtl/>
                <w:lang w:bidi="fa-IR"/>
              </w:rPr>
              <w:t xml:space="preserve">  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چهارگزینه ای)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13D7DF45" w14:textId="366B51D1" w:rsidR="006857D4" w:rsidRPr="00DB05A6" w:rsidRDefault="00DB05A6" w:rsidP="003503FD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5 </w:t>
            </w:r>
            <w:r w:rsidRPr="00DB05A6">
              <w:rPr>
                <w:rFonts w:cs="B Nazanin" w:hint="cs"/>
                <w:rtl/>
                <w:lang w:bidi="fa-IR"/>
              </w:rPr>
              <w:t xml:space="preserve"> درصد</w:t>
            </w:r>
          </w:p>
          <w:p w14:paraId="1F497B7A" w14:textId="6B8515EF" w:rsidR="00DB05A6" w:rsidRPr="00DB05A6" w:rsidRDefault="00DB05A6" w:rsidP="003503FD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5 درصد </w:t>
            </w:r>
          </w:p>
          <w:p w14:paraId="6EACDB82" w14:textId="0D82A0B5" w:rsidR="00DB05A6" w:rsidRPr="00DB05A6" w:rsidRDefault="00DB05A6" w:rsidP="003503FD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90 درصد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E2CD734" w14:textId="04C0D84B" w:rsidR="00DB05A6" w:rsidRDefault="00DB05A6" w:rsidP="00DB05A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کتاب </w:t>
            </w:r>
            <w:r>
              <w:rPr>
                <w:rFonts w:cs="B Nazanin" w:hint="cs"/>
                <w:rtl/>
                <w:lang w:bidi="fa-IR"/>
              </w:rPr>
              <w:t>ژنتیک پزشکی امری</w:t>
            </w:r>
            <w:r w:rsidR="00CE3C8F">
              <w:rPr>
                <w:rFonts w:cs="B Nazanin" w:hint="cs"/>
                <w:rtl/>
                <w:lang w:bidi="fa-IR"/>
              </w:rPr>
              <w:t xml:space="preserve"> آخرین نسخه</w:t>
            </w:r>
          </w:p>
          <w:p w14:paraId="4948DFB9" w14:textId="77777777" w:rsidR="00DB05A6" w:rsidRPr="00F079F3" w:rsidRDefault="00DB05A6" w:rsidP="00DB05A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  <w:p w14:paraId="786E0807" w14:textId="7036A670" w:rsidR="006857D4" w:rsidRPr="00F563A6" w:rsidRDefault="00463673" w:rsidP="0046367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اسلاید های</w:t>
            </w:r>
            <w:r w:rsidR="008E48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تدریسی</w:t>
            </w:r>
          </w:p>
        </w:tc>
      </w:tr>
      <w:tr w:rsidR="00CE72DF" w:rsidRPr="00F563A6" w14:paraId="2CCD02A4" w14:textId="77777777" w:rsidTr="0072398B">
        <w:trPr>
          <w:trHeight w:val="2178"/>
          <w:jc w:val="center"/>
        </w:trPr>
        <w:tc>
          <w:tcPr>
            <w:tcW w:w="332" w:type="pct"/>
            <w:shd w:val="clear" w:color="auto" w:fill="auto"/>
            <w:vAlign w:val="center"/>
          </w:tcPr>
          <w:p w14:paraId="473596AF" w14:textId="77777777" w:rsidR="0072398B" w:rsidRPr="00F563A6" w:rsidRDefault="0072398B" w:rsidP="0072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6DE2A305" w14:textId="24EFAEC6" w:rsidR="0072398B" w:rsidRPr="00F563A6" w:rsidRDefault="0072398B" w:rsidP="0072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E5B5D">
              <w:rPr>
                <w:rFonts w:ascii="BNazanin" w:eastAsia="Calibri" w:cs="B Nazanin" w:hint="cs"/>
                <w:rtl/>
              </w:rPr>
              <w:t>آشنایی</w:t>
            </w:r>
            <w:r>
              <w:rPr>
                <w:rFonts w:ascii="BNazanin" w:eastAsia="Calibri" w:cs="B Nazanin" w:hint="cs"/>
                <w:rtl/>
              </w:rPr>
              <w:t xml:space="preserve"> و بیان </w:t>
            </w:r>
            <w:r w:rsidRPr="003E5B5D">
              <w:rPr>
                <w:rFonts w:ascii="BNazanin" w:eastAsia="Calibri" w:cs="B Nazanin" w:hint="cs"/>
                <w:rtl/>
              </w:rPr>
              <w:t>:</w:t>
            </w:r>
            <w:r>
              <w:rPr>
                <w:rFonts w:ascii="BNazanin" w:eastAsia="Calibri" w:cs="B Nazanin" w:hint="cs"/>
                <w:rtl/>
              </w:rPr>
              <w:t xml:space="preserve"> </w:t>
            </w:r>
            <w:r w:rsidRPr="003E5B5D">
              <w:rPr>
                <w:rFonts w:ascii="BNazanin" w:eastAsia="Calibri" w:cs="B Nazanin" w:hint="cs"/>
                <w:rtl/>
              </w:rPr>
              <w:t>چرخه</w:t>
            </w:r>
            <w:r w:rsidRPr="003E5B5D">
              <w:rPr>
                <w:rFonts w:ascii="BNazanin" w:eastAsia="Calibri" w:cs="B Nazanin"/>
                <w:rtl/>
              </w:rPr>
              <w:softHyphen/>
            </w:r>
            <w:r w:rsidRPr="003E5B5D">
              <w:rPr>
                <w:rFonts w:ascii="BNazanin" w:eastAsia="Calibri" w:cs="B Nazanin" w:hint="cs"/>
                <w:rtl/>
              </w:rPr>
              <w:t>سلولي</w:t>
            </w:r>
            <w:r w:rsidRPr="003E5B5D">
              <w:rPr>
                <w:rFonts w:ascii="BNazanin" w:eastAsia="Calibri" w:cs="B Nazanin"/>
              </w:rPr>
              <w:t xml:space="preserve"> </w:t>
            </w:r>
            <w:r w:rsidRPr="003E5B5D">
              <w:rPr>
                <w:rFonts w:ascii="BNazanin" w:eastAsia="Calibri" w:cs="B Nazanin" w:hint="cs"/>
                <w:rtl/>
              </w:rPr>
              <w:t>و</w:t>
            </w:r>
            <w:r w:rsidRPr="003E5B5D">
              <w:rPr>
                <w:rFonts w:ascii="BNazanin" w:eastAsia="Calibri" w:cs="B Nazanin"/>
              </w:rPr>
              <w:t xml:space="preserve"> </w:t>
            </w:r>
            <w:r w:rsidRPr="003E5B5D">
              <w:rPr>
                <w:rFonts w:ascii="BNazanin" w:eastAsia="Calibri" w:cs="B Nazanin" w:hint="cs"/>
                <w:rtl/>
              </w:rPr>
              <w:t>تقسيم</w:t>
            </w:r>
            <w:r w:rsidRPr="003E5B5D">
              <w:rPr>
                <w:rFonts w:ascii="BNazanin" w:eastAsia="Calibri" w:cs="B Nazanin"/>
              </w:rPr>
              <w:t xml:space="preserve"> </w:t>
            </w:r>
            <w:r w:rsidRPr="003E5B5D">
              <w:rPr>
                <w:rFonts w:ascii="BNazanin" w:eastAsia="Calibri" w:cs="B Nazanin" w:hint="cs"/>
                <w:rtl/>
              </w:rPr>
              <w:t>سلولي میتوز و میوز، توالی ژنوم انسان، بیان ژن و جهش</w:t>
            </w:r>
            <w:r w:rsidRPr="003E5B5D">
              <w:rPr>
                <w:rFonts w:ascii="BNazanin" w:eastAsia="Calibri" w:cs="B Nazanin"/>
                <w:rtl/>
              </w:rPr>
              <w:softHyphen/>
            </w:r>
            <w:r w:rsidRPr="003E5B5D">
              <w:rPr>
                <w:rFonts w:ascii="BNazanin" w:eastAsia="Calibri" w:cs="B Nazanin" w:hint="cs"/>
                <w:rtl/>
              </w:rPr>
              <w:t>های مولکولی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40B1AC28" w14:textId="77777777" w:rsidR="0072398B" w:rsidRPr="00875533" w:rsidRDefault="0072398B" w:rsidP="0072398B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875533">
              <w:rPr>
                <w:rFonts w:cs="B Nazanin"/>
                <w:color w:val="000000" w:themeColor="text1"/>
                <w:rtl/>
              </w:rPr>
              <w:t xml:space="preserve">انتظار میرود دانشجو در پایان </w:t>
            </w: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>کلاس :</w:t>
            </w:r>
          </w:p>
          <w:p w14:paraId="7B265DCF" w14:textId="77777777" w:rsidR="0072398B" w:rsidRPr="009F142A" w:rsidRDefault="0072398B" w:rsidP="0072398B">
            <w:pPr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="BNazanin" w:eastAsia="Calibri" w:cs="B Nazanin"/>
              </w:rPr>
            </w:pPr>
            <w:r>
              <w:rPr>
                <w:rFonts w:ascii="BNazanin" w:eastAsia="Calibri" w:cs="B Nazanin" w:hint="cs"/>
                <w:rtl/>
              </w:rPr>
              <w:t xml:space="preserve">با </w:t>
            </w:r>
            <w:r w:rsidRPr="003E5B5D">
              <w:rPr>
                <w:rFonts w:ascii="BNazanin" w:eastAsia="Calibri" w:cs="B Nazanin" w:hint="cs"/>
                <w:rtl/>
              </w:rPr>
              <w:t>انواع تقسیم سلولی</w:t>
            </w:r>
            <w:r>
              <w:rPr>
                <w:rFonts w:ascii="BNazanin" w:eastAsia="Calibri" w:cs="B Nazanin" w:hint="cs"/>
                <w:rtl/>
              </w:rPr>
              <w:t xml:space="preserve"> (</w:t>
            </w:r>
            <w:r w:rsidRPr="009F142A">
              <w:rPr>
                <w:rFonts w:ascii="BNazanin" w:eastAsia="Calibri" w:cs="B Nazanin" w:hint="cs"/>
                <w:rtl/>
              </w:rPr>
              <w:t>تقسیم میتوز</w:t>
            </w:r>
            <w:r>
              <w:rPr>
                <w:rFonts w:ascii="BNazanin" w:eastAsia="Calibri" w:cs="B Nazanin" w:hint="cs"/>
                <w:rtl/>
              </w:rPr>
              <w:t>،</w:t>
            </w:r>
            <w:r w:rsidRPr="009F142A">
              <w:rPr>
                <w:rFonts w:ascii="BNazanin" w:eastAsia="Calibri" w:cs="B Nazanin" w:hint="cs"/>
                <w:rtl/>
              </w:rPr>
              <w:t xml:space="preserve"> تقسیم میوز یک و دو</w:t>
            </w:r>
            <w:r>
              <w:rPr>
                <w:rFonts w:ascii="BNazanin" w:eastAsia="Calibri" w:cs="B Nazanin" w:hint="cs"/>
                <w:rtl/>
              </w:rPr>
              <w:t>) را بیان کند.</w:t>
            </w:r>
          </w:p>
          <w:p w14:paraId="09E9C1E4" w14:textId="77777777" w:rsidR="0072398B" w:rsidRDefault="0072398B" w:rsidP="0072398B">
            <w:pPr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="BNazanin" w:eastAsia="Calibri" w:cs="B Nazanin"/>
              </w:rPr>
            </w:pPr>
            <w:r w:rsidRPr="003E5B5D">
              <w:rPr>
                <w:rFonts w:ascii="BNazanin" w:eastAsia="Calibri" w:cs="B Nazanin" w:hint="cs"/>
                <w:rtl/>
              </w:rPr>
              <w:t>تفاوت بین تقسیم میوز و میتوز</w:t>
            </w:r>
            <w:r>
              <w:rPr>
                <w:rFonts w:ascii="BNazanin" w:eastAsia="Calibri" w:cs="B Nazanin" w:hint="cs"/>
                <w:rtl/>
              </w:rPr>
              <w:t xml:space="preserve"> را بپرسد..</w:t>
            </w:r>
          </w:p>
          <w:p w14:paraId="67C00CAF" w14:textId="77777777" w:rsidR="0072398B" w:rsidRDefault="0072398B" w:rsidP="0072398B">
            <w:pPr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="BNazanin" w:eastAsia="Calibri" w:cs="B Nazanin"/>
              </w:rPr>
            </w:pPr>
            <w:r w:rsidRPr="003E5B5D">
              <w:rPr>
                <w:rFonts w:ascii="BNazanin" w:eastAsia="Calibri" w:cs="B Nazanin" w:hint="cs"/>
                <w:rtl/>
              </w:rPr>
              <w:t>ساختار</w:t>
            </w:r>
            <w:r w:rsidRPr="003E5B5D">
              <w:rPr>
                <w:rFonts w:ascii="BNazanin" w:eastAsia="Calibri" w:cs="B Nazanin"/>
              </w:rPr>
              <w:t xml:space="preserve"> </w:t>
            </w:r>
            <w:r w:rsidRPr="003E5B5D">
              <w:rPr>
                <w:rFonts w:ascii="BNazanin" w:eastAsia="Calibri" w:cs="B Nazanin" w:hint="cs"/>
                <w:rtl/>
              </w:rPr>
              <w:t>ژنوم</w:t>
            </w:r>
            <w:r w:rsidRPr="003E5B5D">
              <w:rPr>
                <w:rFonts w:ascii="BNazanin" w:eastAsia="Calibri" w:cs="B Nazanin"/>
              </w:rPr>
              <w:t xml:space="preserve"> </w:t>
            </w:r>
            <w:r w:rsidRPr="003E5B5D">
              <w:rPr>
                <w:rFonts w:ascii="BNazanin" w:eastAsia="Calibri" w:cs="B Nazanin" w:hint="cs"/>
                <w:rtl/>
              </w:rPr>
              <w:t>انسان</w:t>
            </w:r>
            <w:r>
              <w:rPr>
                <w:rFonts w:ascii="BNazanin" w:eastAsia="Calibri" w:cs="B Nazanin" w:hint="cs"/>
                <w:rtl/>
              </w:rPr>
              <w:t>،</w:t>
            </w:r>
            <w:r w:rsidRPr="003E5B5D">
              <w:rPr>
                <w:rFonts w:ascii="BNazanin" w:eastAsia="Calibri" w:cs="B Nazanin" w:hint="cs"/>
                <w:rtl/>
              </w:rPr>
              <w:t xml:space="preserve"> ساختار ژن( پروموتر، اگزون، اینترون)</w:t>
            </w:r>
            <w:r>
              <w:rPr>
                <w:rFonts w:ascii="BNazanin" w:eastAsia="Calibri" w:cs="B Nazanin" w:hint="cs"/>
                <w:rtl/>
              </w:rPr>
              <w:t xml:space="preserve"> را توصیف کند.</w:t>
            </w:r>
          </w:p>
          <w:p w14:paraId="4DB39301" w14:textId="77777777" w:rsidR="0072398B" w:rsidRDefault="0072398B" w:rsidP="0072398B">
            <w:pPr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="BNazanin" w:eastAsia="Calibri" w:cs="B Nazanin"/>
              </w:rPr>
            </w:pPr>
            <w:r w:rsidRPr="003E5B5D">
              <w:rPr>
                <w:rFonts w:ascii="BNazanin" w:eastAsia="Calibri" w:cs="B Nazanin" w:hint="cs"/>
                <w:rtl/>
              </w:rPr>
              <w:t>مراحل</w:t>
            </w:r>
            <w:r w:rsidRPr="003E5B5D">
              <w:rPr>
                <w:rFonts w:ascii="BNazanin" w:eastAsia="Calibri" w:cs="B Nazanin"/>
              </w:rPr>
              <w:t xml:space="preserve"> </w:t>
            </w:r>
            <w:r w:rsidRPr="003E5B5D">
              <w:rPr>
                <w:rFonts w:ascii="BNazanin" w:eastAsia="Calibri" w:cs="B Nazanin" w:hint="cs"/>
                <w:rtl/>
              </w:rPr>
              <w:t xml:space="preserve">فشردگی ژنوم انسان از </w:t>
            </w:r>
            <w:r w:rsidRPr="003E5B5D">
              <w:rPr>
                <w:rFonts w:ascii="Times New Roman" w:eastAsia="Calibri" w:hAnsi="Times New Roman" w:cs="Times New Roman"/>
                <w:sz w:val="18"/>
                <w:szCs w:val="18"/>
              </w:rPr>
              <w:t>DNA</w:t>
            </w:r>
            <w:r w:rsidRPr="003E5B5D">
              <w:rPr>
                <w:rFonts w:eastAsia="Calibri" w:cs="B Nazanin" w:hint="cs"/>
                <w:rtl/>
                <w:lang w:bidi="fa-IR"/>
              </w:rPr>
              <w:t xml:space="preserve"> تا کروموزوم</w:t>
            </w:r>
            <w:r>
              <w:rPr>
                <w:rFonts w:eastAsia="Calibri" w:cs="B Nazanin" w:hint="cs"/>
                <w:rtl/>
                <w:lang w:bidi="fa-IR"/>
              </w:rPr>
              <w:t xml:space="preserve"> را تفکیک کند.</w:t>
            </w:r>
          </w:p>
          <w:p w14:paraId="7D1B69BF" w14:textId="77777777" w:rsidR="0072398B" w:rsidRPr="002D791E" w:rsidRDefault="0072398B" w:rsidP="0072398B">
            <w:pPr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="BNazanin" w:eastAsia="Calibri" w:cs="B Nazanin"/>
              </w:rPr>
            </w:pPr>
            <w:r w:rsidRPr="003E5B5D">
              <w:rPr>
                <w:rFonts w:ascii="BNazanin" w:eastAsia="Calibri" w:cs="B Nazanin" w:hint="cs"/>
                <w:rtl/>
              </w:rPr>
              <w:t>انواع</w:t>
            </w:r>
            <w:r>
              <w:rPr>
                <w:rFonts w:ascii="BNazanin" w:eastAsia="Calibri" w:cs="B Nazanin" w:hint="cs"/>
                <w:rtl/>
              </w:rPr>
              <w:t xml:space="preserve"> توالی</w:t>
            </w:r>
            <w:r w:rsidRPr="003E5B5D">
              <w:rPr>
                <w:rFonts w:ascii="BNazanin" w:eastAsia="Calibri" w:cs="B Nazanin" w:hint="cs"/>
                <w:rtl/>
              </w:rPr>
              <w:t xml:space="preserve"> </w:t>
            </w:r>
            <w:r w:rsidRPr="003E5B5D">
              <w:rPr>
                <w:rFonts w:ascii="Times New Roman" w:eastAsia="Calibri" w:hAnsi="Times New Roman" w:cs="Times New Roman"/>
                <w:sz w:val="18"/>
                <w:szCs w:val="18"/>
              </w:rPr>
              <w:t>DNA</w:t>
            </w:r>
            <w:r>
              <w:rPr>
                <w:rFonts w:ascii="BNazanin" w:eastAsia="Calibri" w:cs="B Nazanin" w:hint="cs"/>
                <w:rtl/>
              </w:rPr>
              <w:t xml:space="preserve">، </w:t>
            </w:r>
            <w:r w:rsidRPr="002D791E">
              <w:rPr>
                <w:rFonts w:ascii="BNazanin" w:eastAsia="Calibri" w:cs="B Nazanin" w:hint="cs"/>
                <w:rtl/>
              </w:rPr>
              <w:t>تعريف</w:t>
            </w:r>
            <w:r w:rsidRPr="002D791E">
              <w:rPr>
                <w:rFonts w:ascii="BNazanin" w:eastAsia="Calibri" w:cs="B Nazanin"/>
              </w:rPr>
              <w:t xml:space="preserve"> </w:t>
            </w:r>
            <w:r w:rsidRPr="002D791E">
              <w:rPr>
                <w:rFonts w:ascii="BNazanin" w:eastAsia="Calibri" w:cs="B Nazanin" w:hint="cs"/>
                <w:rtl/>
              </w:rPr>
              <w:t>مولكولي</w:t>
            </w:r>
            <w:r w:rsidRPr="002D791E">
              <w:rPr>
                <w:rFonts w:ascii="BNazanin" w:eastAsia="Calibri" w:cs="B Nazanin"/>
              </w:rPr>
              <w:t xml:space="preserve"> </w:t>
            </w:r>
            <w:r w:rsidRPr="002D791E">
              <w:rPr>
                <w:rFonts w:ascii="BNazanin" w:eastAsia="Calibri" w:cs="B Nazanin" w:hint="cs"/>
                <w:rtl/>
              </w:rPr>
              <w:t>ژن، خانواده</w:t>
            </w:r>
            <w:r w:rsidRPr="002D791E">
              <w:rPr>
                <w:rFonts w:ascii="BNazanin" w:eastAsia="Calibri" w:cs="B Nazanin"/>
              </w:rPr>
              <w:t xml:space="preserve"> </w:t>
            </w:r>
            <w:r w:rsidRPr="002D791E">
              <w:rPr>
                <w:rFonts w:ascii="BNazanin" w:eastAsia="Calibri" w:cs="B Nazanin" w:hint="cs"/>
                <w:rtl/>
              </w:rPr>
              <w:t>هاي چندژني</w:t>
            </w:r>
            <w:r w:rsidRPr="002D791E">
              <w:rPr>
                <w:rFonts w:ascii="BNazanin" w:eastAsia="Calibri" w:cs="B Nazanin"/>
              </w:rPr>
              <w:t xml:space="preserve"> </w:t>
            </w:r>
            <w:r w:rsidRPr="002D791E">
              <w:rPr>
                <w:rFonts w:ascii="BNazanin" w:eastAsia="Calibri" w:cs="B Nazanin" w:hint="cs"/>
                <w:rtl/>
              </w:rPr>
              <w:t>و</w:t>
            </w:r>
            <w:r w:rsidRPr="002D791E">
              <w:rPr>
                <w:rFonts w:ascii="BNazanin" w:eastAsia="Calibri" w:cs="B Nazanin"/>
              </w:rPr>
              <w:t xml:space="preserve"> </w:t>
            </w:r>
            <w:r w:rsidRPr="002D791E">
              <w:rPr>
                <w:rFonts w:ascii="BNazanin" w:eastAsia="Calibri" w:cs="B Nazanin" w:hint="cs"/>
                <w:rtl/>
              </w:rPr>
              <w:t>ژنهاي</w:t>
            </w:r>
            <w:r w:rsidRPr="002D791E">
              <w:rPr>
                <w:rFonts w:ascii="BNazanin" w:eastAsia="Calibri" w:cs="B Nazanin"/>
              </w:rPr>
              <w:t xml:space="preserve"> </w:t>
            </w:r>
            <w:r w:rsidRPr="002D791E">
              <w:rPr>
                <w:rFonts w:ascii="BNazanin" w:eastAsia="Calibri" w:cs="B Nazanin" w:hint="cs"/>
                <w:rtl/>
              </w:rPr>
              <w:t>كاذب</w:t>
            </w:r>
            <w:r>
              <w:rPr>
                <w:rFonts w:ascii="BNazanin" w:eastAsia="Calibri" w:cs="B Nazanin" w:hint="cs"/>
                <w:rtl/>
              </w:rPr>
              <w:t xml:space="preserve"> را شرح دهد.</w:t>
            </w:r>
          </w:p>
          <w:p w14:paraId="1FB4C32B" w14:textId="77777777" w:rsidR="0072398B" w:rsidRDefault="0072398B" w:rsidP="0072398B">
            <w:pPr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="BNazanin" w:eastAsia="Calibri" w:cs="B Nazanin"/>
              </w:rPr>
            </w:pPr>
            <w:r w:rsidRPr="003E5B5D">
              <w:rPr>
                <w:rFonts w:ascii="BNazanin" w:eastAsia="Calibri" w:cs="B Nazanin" w:hint="cs"/>
                <w:rtl/>
              </w:rPr>
              <w:t>همانند</w:t>
            </w:r>
            <w:r>
              <w:rPr>
                <w:rFonts w:ascii="BNazanin" w:eastAsia="Calibri" w:cs="B Nazanin" w:hint="cs"/>
                <w:rtl/>
              </w:rPr>
              <w:t>سازی، رونویسی و ترجمه را دنبال کند.</w:t>
            </w:r>
          </w:p>
          <w:p w14:paraId="74B008FB" w14:textId="77777777" w:rsidR="0072398B" w:rsidRPr="002D791E" w:rsidRDefault="0072398B" w:rsidP="0072398B">
            <w:pPr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="BNazanin" w:eastAsia="Calibri" w:cs="B Nazanin"/>
              </w:rPr>
            </w:pPr>
            <w:r w:rsidRPr="003E5B5D">
              <w:rPr>
                <w:rFonts w:ascii="BNazanin" w:eastAsia="Calibri" w:cs="B Nazanin" w:hint="cs"/>
                <w:rtl/>
              </w:rPr>
              <w:lastRenderedPageBreak/>
              <w:t xml:space="preserve">انواع جهش در سطح </w:t>
            </w:r>
            <w:r w:rsidRPr="003E5B5D">
              <w:rPr>
                <w:rFonts w:ascii="Times New Roman" w:eastAsia="Calibri" w:hAnsi="Times New Roman" w:cs="Times New Roman"/>
                <w:sz w:val="18"/>
                <w:szCs w:val="18"/>
              </w:rPr>
              <w:t>DNA</w:t>
            </w:r>
            <w:r w:rsidRPr="003E5B5D">
              <w:rPr>
                <w:rFonts w:eastAsia="Calibri" w:cs="B Nazanin" w:hint="cs"/>
                <w:rtl/>
                <w:lang w:bidi="fa-IR"/>
              </w:rPr>
              <w:t xml:space="preserve"> </w:t>
            </w:r>
            <w:r>
              <w:rPr>
                <w:rFonts w:ascii="BNazanin" w:eastAsia="Calibri" w:cs="B Nazanin" w:hint="cs"/>
                <w:rtl/>
              </w:rPr>
              <w:t xml:space="preserve"> و </w:t>
            </w:r>
            <w:r w:rsidRPr="002D791E">
              <w:rPr>
                <w:rFonts w:eastAsia="Calibri" w:cs="B Nazanin" w:hint="cs"/>
                <w:rtl/>
                <w:lang w:bidi="fa-IR"/>
              </w:rPr>
              <w:t xml:space="preserve">جهش در سطح </w:t>
            </w:r>
            <w:r w:rsidRPr="002D791E">
              <w:rPr>
                <w:rFonts w:ascii="Times New Roman" w:eastAsia="Calibri" w:hAnsi="Times New Roman" w:cs="Times New Roman"/>
                <w:sz w:val="18"/>
                <w:szCs w:val="18"/>
              </w:rPr>
              <w:t>RNA</w:t>
            </w:r>
            <w:r>
              <w:rPr>
                <w:rFonts w:ascii="Times New Roman" w:eastAsia="Calibri" w:hAnsi="Times New Roman" w:cs="Times New Roman" w:hint="cs"/>
                <w:sz w:val="18"/>
                <w:szCs w:val="18"/>
                <w:rtl/>
              </w:rPr>
              <w:t xml:space="preserve"> </w:t>
            </w:r>
            <w:r w:rsidRPr="002D791E">
              <w:rPr>
                <w:rFonts w:eastAsia="Calibri" w:cs="B Nazanin" w:hint="cs"/>
                <w:rtl/>
                <w:lang w:bidi="fa-IR"/>
              </w:rPr>
              <w:t>را مقایسه کند.</w:t>
            </w:r>
          </w:p>
          <w:p w14:paraId="20558683" w14:textId="77777777" w:rsidR="0072398B" w:rsidRDefault="0072398B" w:rsidP="0072398B">
            <w:pPr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="BNazanin" w:eastAsia="Calibri" w:cs="B Nazanin"/>
              </w:rPr>
            </w:pPr>
            <w:r w:rsidRPr="003E5B5D">
              <w:rPr>
                <w:rFonts w:eastAsia="Calibri" w:cs="B Nazanin" w:hint="cs"/>
                <w:rtl/>
                <w:lang w:bidi="fa-IR"/>
              </w:rPr>
              <w:t>مکانیسم تاثیر عملکردی جهش</w:t>
            </w:r>
            <w:r w:rsidRPr="003E5B5D">
              <w:rPr>
                <w:rFonts w:eastAsia="Calibri" w:cs="B Nazanin"/>
                <w:rtl/>
                <w:lang w:bidi="fa-IR"/>
              </w:rPr>
              <w:softHyphen/>
            </w:r>
            <w:r w:rsidRPr="003E5B5D">
              <w:rPr>
                <w:rFonts w:eastAsia="Calibri" w:cs="B Nazanin" w:hint="cs"/>
                <w:rtl/>
                <w:lang w:bidi="fa-IR"/>
              </w:rPr>
              <w:t>ها</w:t>
            </w:r>
            <w:r>
              <w:rPr>
                <w:rFonts w:eastAsia="Calibri" w:cs="B Nazanin" w:hint="cs"/>
                <w:rtl/>
                <w:lang w:bidi="fa-IR"/>
              </w:rPr>
              <w:t xml:space="preserve"> را با دقت گوش دهد.</w:t>
            </w:r>
          </w:p>
          <w:p w14:paraId="2A94E2CA" w14:textId="0C1616DA" w:rsidR="0072398B" w:rsidRPr="00F563A6" w:rsidRDefault="0072398B" w:rsidP="0072398B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E60CDF">
              <w:rPr>
                <w:rFonts w:eastAsia="Calibri" w:cs="B Nazanin" w:hint="cs"/>
                <w:rtl/>
                <w:lang w:bidi="fa-IR"/>
              </w:rPr>
              <w:t>مکانیسم های ترمیم جهش و بی</w:t>
            </w:r>
            <w:r>
              <w:rPr>
                <w:rFonts w:eastAsia="Calibri" w:cs="B Nazanin" w:hint="cs"/>
                <w:rtl/>
                <w:lang w:bidi="fa-IR"/>
              </w:rPr>
              <w:t>ماری های مرتبط با آن را سوال کند.</w:t>
            </w:r>
            <w:r w:rsidRPr="00E60CDF">
              <w:rPr>
                <w:rFonts w:eastAsia="Calibri" w:cs="B Nazanin" w:hint="cs"/>
                <w:rtl/>
                <w:lang w:bidi="fa-IR"/>
              </w:rPr>
              <w:t>.</w:t>
            </w:r>
          </w:p>
          <w:p w14:paraId="341E275B" w14:textId="61B5852C" w:rsidR="0072398B" w:rsidRPr="00F563A6" w:rsidRDefault="0072398B" w:rsidP="0072398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36DDFE98" w14:textId="77777777" w:rsidR="0072398B" w:rsidRPr="00F079F3" w:rsidRDefault="0072398B" w:rsidP="0072398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lastRenderedPageBreak/>
              <w:t>ارزشیابی با:</w:t>
            </w:r>
          </w:p>
          <w:p w14:paraId="03D89744" w14:textId="7D7CE016" w:rsidR="0072398B" w:rsidRPr="00F563A6" w:rsidRDefault="0072398B" w:rsidP="0072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81763">
              <w:rPr>
                <w:rFonts w:ascii="BNazanin" w:eastAsia="Calibri" w:cs="B Nazanin" w:hint="cs"/>
                <w:rtl/>
              </w:rPr>
              <w:t xml:space="preserve">پرسش و پاسخ </w:t>
            </w:r>
            <w:r>
              <w:rPr>
                <w:rFonts w:ascii="BNazanin" w:eastAsia="Calibri" w:cs="B Nazanin" w:hint="cs"/>
                <w:rtl/>
              </w:rPr>
              <w:t xml:space="preserve">در </w:t>
            </w:r>
            <w:r w:rsidRPr="00981763">
              <w:rPr>
                <w:rFonts w:ascii="BNazanin" w:eastAsia="Calibri" w:cs="B Nazanin" w:hint="cs"/>
                <w:rtl/>
              </w:rPr>
              <w:t>ابتدای هر جلسه</w:t>
            </w:r>
            <w:r>
              <w:rPr>
                <w:rFonts w:ascii="BNazanin" w:eastAsia="Calibri" w:cs="B Nazanin" w:hint="cs"/>
                <w:rtl/>
              </w:rPr>
              <w:t xml:space="preserve"> </w:t>
            </w:r>
            <w:r w:rsidRPr="00981763">
              <w:rPr>
                <w:rFonts w:ascii="BNazanin" w:eastAsia="Calibri" w:cs="B Nazanin" w:hint="cs"/>
                <w:rtl/>
              </w:rPr>
              <w:t>و یا بررسی ارتباط بین ترم</w:t>
            </w:r>
            <w:r w:rsidRPr="00981763">
              <w:rPr>
                <w:rFonts w:ascii="BNazanin" w:eastAsia="Calibri" w:cs="B Nazanin"/>
                <w:rtl/>
              </w:rPr>
              <w:softHyphen/>
            </w:r>
            <w:r w:rsidRPr="00981763">
              <w:rPr>
                <w:rFonts w:ascii="BNazanin" w:eastAsia="Calibri" w:cs="B Nazanin" w:hint="cs"/>
                <w:rtl/>
              </w:rPr>
              <w:t>ها و جلسات قبلی</w:t>
            </w:r>
          </w:p>
        </w:tc>
        <w:tc>
          <w:tcPr>
            <w:tcW w:w="579" w:type="pct"/>
            <w:vAlign w:val="center"/>
          </w:tcPr>
          <w:p w14:paraId="3AADA826" w14:textId="77777777" w:rsidR="0072398B" w:rsidRPr="00C57FCD" w:rsidRDefault="0072398B" w:rsidP="003503FD">
            <w:pPr>
              <w:pStyle w:val="ListParagraph"/>
              <w:numPr>
                <w:ilvl w:val="0"/>
                <w:numId w:val="22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C57FCD">
              <w:rPr>
                <w:rFonts w:cs="B Nazanin" w:hint="cs"/>
                <w:rtl/>
                <w:lang w:bidi="fa-IR"/>
              </w:rPr>
              <w:t>سخنرانی</w:t>
            </w:r>
          </w:p>
          <w:p w14:paraId="331892E5" w14:textId="77777777" w:rsidR="0072398B" w:rsidRPr="00C57FCD" w:rsidRDefault="0072398B" w:rsidP="003503FD">
            <w:pPr>
              <w:pStyle w:val="ListParagraph"/>
              <w:numPr>
                <w:ilvl w:val="0"/>
                <w:numId w:val="22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C57FCD">
              <w:rPr>
                <w:rFonts w:cs="B Nazanin" w:hint="cs"/>
                <w:rtl/>
                <w:lang w:bidi="fa-IR"/>
              </w:rPr>
              <w:t>پرسش و پاسخ</w:t>
            </w:r>
          </w:p>
          <w:p w14:paraId="50C833E8" w14:textId="77777777" w:rsidR="0072398B" w:rsidRPr="00C57FCD" w:rsidRDefault="0072398B" w:rsidP="003503FD">
            <w:pPr>
              <w:pStyle w:val="ListParagraph"/>
              <w:numPr>
                <w:ilvl w:val="0"/>
                <w:numId w:val="22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C57FCD">
              <w:rPr>
                <w:rFonts w:cs="B Nazanin" w:hint="cs"/>
                <w:rtl/>
                <w:lang w:bidi="fa-IR"/>
              </w:rPr>
              <w:t>نقد فیلم</w:t>
            </w:r>
          </w:p>
          <w:p w14:paraId="2B7C2785" w14:textId="77777777" w:rsidR="0072398B" w:rsidRPr="00C57FCD" w:rsidRDefault="0072398B" w:rsidP="003503FD">
            <w:pPr>
              <w:pStyle w:val="ListParagraph"/>
              <w:numPr>
                <w:ilvl w:val="0"/>
                <w:numId w:val="22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C57FCD">
              <w:rPr>
                <w:rFonts w:cs="B Nazanin" w:hint="cs"/>
                <w:rtl/>
                <w:lang w:bidi="fa-IR"/>
              </w:rPr>
              <w:t>نقد تصویر</w:t>
            </w:r>
          </w:p>
          <w:p w14:paraId="5504E3CB" w14:textId="77777777" w:rsidR="0072398B" w:rsidRPr="00C57FCD" w:rsidRDefault="0072398B" w:rsidP="003503FD">
            <w:pPr>
              <w:pStyle w:val="ListParagraph"/>
              <w:numPr>
                <w:ilvl w:val="0"/>
                <w:numId w:val="22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C57FCD">
              <w:rPr>
                <w:rFonts w:cs="B Nazanin" w:hint="cs"/>
                <w:rtl/>
                <w:lang w:bidi="fa-IR"/>
              </w:rPr>
              <w:t>حل مسئله</w:t>
            </w:r>
          </w:p>
          <w:p w14:paraId="1173F64C" w14:textId="37A3D1B7" w:rsidR="0072398B" w:rsidRPr="00C57FCD" w:rsidRDefault="0072398B" w:rsidP="003503FD">
            <w:pPr>
              <w:pStyle w:val="ListParagraph"/>
              <w:numPr>
                <w:ilvl w:val="0"/>
                <w:numId w:val="22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57FCD">
              <w:rPr>
                <w:rFonts w:cs="B Nazanin" w:hint="cs"/>
                <w:rtl/>
                <w:lang w:bidi="fa-IR"/>
              </w:rPr>
              <w:t>توضیح و شبیه سازی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4781A623" w14:textId="77777777" w:rsidR="0072398B" w:rsidRPr="00C57FCD" w:rsidRDefault="0072398B" w:rsidP="00C57FCD">
            <w:pPr>
              <w:bidi/>
              <w:spacing w:after="0" w:line="240" w:lineRule="auto"/>
              <w:ind w:left="20"/>
              <w:rPr>
                <w:rFonts w:cs="B Nazanin"/>
                <w:sz w:val="24"/>
                <w:szCs w:val="24"/>
                <w:lang w:bidi="fa-IR"/>
              </w:rPr>
            </w:pPr>
            <w:r w:rsidRPr="00C57FC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کلاس حضوری </w:t>
            </w:r>
          </w:p>
          <w:p w14:paraId="53CF6907" w14:textId="77777777" w:rsidR="0072398B" w:rsidRPr="00C57FCD" w:rsidRDefault="0072398B" w:rsidP="00C57FCD">
            <w:pPr>
              <w:bidi/>
              <w:spacing w:after="0" w:line="240" w:lineRule="auto"/>
              <w:ind w:left="20"/>
              <w:rPr>
                <w:rFonts w:cs="B Nazanin"/>
                <w:sz w:val="24"/>
                <w:szCs w:val="24"/>
                <w:lang w:bidi="fa-IR"/>
              </w:rPr>
            </w:pPr>
            <w:r w:rsidRPr="00C57FCD">
              <w:rPr>
                <w:rFonts w:cs="B Nazanin" w:hint="cs"/>
                <w:sz w:val="24"/>
                <w:szCs w:val="24"/>
                <w:rtl/>
                <w:lang w:bidi="fa-IR"/>
              </w:rPr>
              <w:t>سخنرانی، اسلاید و وایت بورد</w:t>
            </w:r>
          </w:p>
          <w:p w14:paraId="272FD0F0" w14:textId="3417D5DB" w:rsidR="0072398B" w:rsidRPr="00F563A6" w:rsidRDefault="0072398B" w:rsidP="0019080D">
            <w:pPr>
              <w:bidi/>
              <w:spacing w:after="0" w:line="240" w:lineRule="auto"/>
              <w:ind w:left="2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1D398311" w14:textId="77777777" w:rsidR="0072398B" w:rsidRPr="00C57FCD" w:rsidRDefault="0072398B" w:rsidP="003503FD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C57FCD">
              <w:rPr>
                <w:rFonts w:cs="B Nazanin" w:hint="cs"/>
                <w:rtl/>
                <w:lang w:bidi="fa-IR"/>
              </w:rPr>
              <w:t xml:space="preserve">شرکت در کلاس ها و بحث </w:t>
            </w:r>
          </w:p>
          <w:p w14:paraId="4265EDCE" w14:textId="77777777" w:rsidR="0072398B" w:rsidRPr="00C57FCD" w:rsidRDefault="0072398B" w:rsidP="003503FD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C57FCD">
              <w:rPr>
                <w:rFonts w:cs="B Nazanin" w:hint="cs"/>
                <w:rtl/>
                <w:lang w:bidi="fa-IR"/>
              </w:rPr>
              <w:t>انجام تکالیف، گفتگو، پاسخ به سوالات  15 درصد</w:t>
            </w:r>
          </w:p>
          <w:p w14:paraId="300827B5" w14:textId="5B60CE60" w:rsidR="0072398B" w:rsidRPr="00C57FCD" w:rsidRDefault="0072398B" w:rsidP="003503FD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57FCD">
              <w:rPr>
                <w:rFonts w:cs="B Nazanin" w:hint="cs"/>
                <w:rtl/>
                <w:lang w:bidi="fa-IR"/>
              </w:rPr>
              <w:t>آزمون کتبی میان و پایان ترم   (تشریحی و چهارگزینه ای)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2BDA3136" w14:textId="77777777" w:rsidR="0072398B" w:rsidRPr="00DB05A6" w:rsidRDefault="0072398B" w:rsidP="003503FD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5 </w:t>
            </w:r>
            <w:r w:rsidRPr="00DB05A6">
              <w:rPr>
                <w:rFonts w:cs="B Nazanin" w:hint="cs"/>
                <w:rtl/>
                <w:lang w:bidi="fa-IR"/>
              </w:rPr>
              <w:t xml:space="preserve"> درصد</w:t>
            </w:r>
          </w:p>
          <w:p w14:paraId="6C9EB384" w14:textId="77777777" w:rsidR="0072398B" w:rsidRPr="00DB05A6" w:rsidRDefault="0072398B" w:rsidP="003503FD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5 درصد </w:t>
            </w:r>
          </w:p>
          <w:p w14:paraId="43E80785" w14:textId="1F59B30F" w:rsidR="0072398B" w:rsidRPr="00F563A6" w:rsidRDefault="0072398B" w:rsidP="003503FD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90 درصد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F3713B3" w14:textId="77777777" w:rsidR="0072398B" w:rsidRDefault="0072398B" w:rsidP="0072398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کتاب </w:t>
            </w:r>
            <w:r>
              <w:rPr>
                <w:rFonts w:cs="B Nazanin" w:hint="cs"/>
                <w:rtl/>
                <w:lang w:bidi="fa-IR"/>
              </w:rPr>
              <w:t>ژنتیک پزشکی امری آخرین نسخه</w:t>
            </w:r>
          </w:p>
          <w:p w14:paraId="0EFB9E49" w14:textId="77777777" w:rsidR="0072398B" w:rsidRPr="00F079F3" w:rsidRDefault="0072398B" w:rsidP="0072398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  <w:p w14:paraId="37755F12" w14:textId="65F40B58" w:rsidR="0072398B" w:rsidRPr="00F563A6" w:rsidRDefault="0072398B" w:rsidP="0072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اسلاید های تدریسی</w:t>
            </w:r>
          </w:p>
        </w:tc>
      </w:tr>
      <w:tr w:rsidR="00CE72DF" w:rsidRPr="00F563A6" w14:paraId="0DF64EBA" w14:textId="77777777" w:rsidTr="0072398B">
        <w:trPr>
          <w:trHeight w:val="2178"/>
          <w:jc w:val="center"/>
        </w:trPr>
        <w:tc>
          <w:tcPr>
            <w:tcW w:w="332" w:type="pct"/>
            <w:shd w:val="clear" w:color="auto" w:fill="auto"/>
            <w:vAlign w:val="center"/>
          </w:tcPr>
          <w:p w14:paraId="69848444" w14:textId="467752B5" w:rsidR="0072398B" w:rsidRPr="00F563A6" w:rsidRDefault="0072398B" w:rsidP="0072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3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1BD30909" w14:textId="57FD50D6" w:rsidR="0072398B" w:rsidRPr="00F563A6" w:rsidRDefault="0072398B" w:rsidP="0072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Nazanin" w:eastAsia="Calibri" w:cs="B Nazanin" w:hint="cs"/>
                <w:rtl/>
              </w:rPr>
              <w:t xml:space="preserve">آشنایی و بیان </w:t>
            </w:r>
            <w:r w:rsidRPr="009F142A">
              <w:rPr>
                <w:rFonts w:ascii="BNazanin" w:eastAsia="Calibri" w:cs="B Nazanin" w:hint="cs"/>
                <w:rtl/>
              </w:rPr>
              <w:t>کروموزوم</w:t>
            </w:r>
            <w:r w:rsidRPr="009F142A">
              <w:rPr>
                <w:rFonts w:ascii="BNazanin" w:eastAsia="Calibri" w:cs="B Nazanin"/>
                <w:rtl/>
              </w:rPr>
              <w:softHyphen/>
            </w:r>
            <w:r>
              <w:rPr>
                <w:rFonts w:ascii="BNazanin" w:eastAsia="Calibri" w:cs="B Nazanin" w:hint="cs"/>
                <w:rtl/>
              </w:rPr>
              <w:t>، روش های مطالعه کروموزوم</w:t>
            </w:r>
            <w:r w:rsidRPr="009F142A">
              <w:rPr>
                <w:rFonts w:ascii="BNazanin" w:eastAsia="Calibri" w:cs="B Nazanin" w:hint="cs"/>
                <w:rtl/>
              </w:rPr>
              <w:t xml:space="preserve"> و گامتوژنز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634FCAD0" w14:textId="77777777" w:rsidR="0072398B" w:rsidRPr="00E60CDF" w:rsidRDefault="0072398B" w:rsidP="0072398B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دانشجو بتواند</w:t>
            </w:r>
          </w:p>
          <w:p w14:paraId="072474D1" w14:textId="77777777" w:rsidR="0072398B" w:rsidRDefault="0072398B" w:rsidP="0072398B">
            <w:pPr>
              <w:numPr>
                <w:ilvl w:val="0"/>
                <w:numId w:val="4"/>
              </w:numPr>
              <w:bidi/>
              <w:rPr>
                <w:rFonts w:ascii="BNazanin" w:eastAsia="Calibri" w:cs="B Nazanin"/>
              </w:rPr>
            </w:pPr>
            <w:r w:rsidRPr="009F142A">
              <w:rPr>
                <w:rFonts w:ascii="BNazanin" w:eastAsia="Calibri" w:cs="B Nazanin" w:hint="cs"/>
                <w:rtl/>
              </w:rPr>
              <w:t>فرایند اسپرماتوژنز و اووژنز و تفاوت</w:t>
            </w:r>
            <w:r w:rsidRPr="009F142A">
              <w:rPr>
                <w:rFonts w:ascii="BNazanin" w:eastAsia="Calibri" w:cs="B Nazanin"/>
                <w:rtl/>
              </w:rPr>
              <w:softHyphen/>
            </w:r>
            <w:r>
              <w:rPr>
                <w:rFonts w:ascii="BNazanin" w:eastAsia="Calibri" w:cs="B Nazanin" w:hint="cs"/>
                <w:rtl/>
              </w:rPr>
              <w:t>های آن را شرح دهد.</w:t>
            </w:r>
          </w:p>
          <w:p w14:paraId="1CA234F1" w14:textId="77777777" w:rsidR="0072398B" w:rsidRDefault="0072398B" w:rsidP="0072398B">
            <w:pPr>
              <w:numPr>
                <w:ilvl w:val="0"/>
                <w:numId w:val="4"/>
              </w:numPr>
              <w:bidi/>
              <w:rPr>
                <w:rFonts w:ascii="BNazanin" w:eastAsia="Calibri" w:cs="B Nazanin"/>
              </w:rPr>
            </w:pPr>
            <w:r w:rsidRPr="009F142A">
              <w:rPr>
                <w:rFonts w:ascii="BNazanin" w:eastAsia="Calibri" w:cs="B Nazanin" w:hint="cs"/>
                <w:rtl/>
              </w:rPr>
              <w:t>كروموزوم</w:t>
            </w:r>
            <w:r w:rsidRPr="009F142A">
              <w:rPr>
                <w:rFonts w:ascii="BNazanin" w:eastAsia="Calibri" w:cs="B Nazanin"/>
                <w:rtl/>
              </w:rPr>
              <w:softHyphen/>
            </w:r>
            <w:r w:rsidRPr="009F142A">
              <w:rPr>
                <w:rFonts w:ascii="BNazanin" w:eastAsia="Calibri" w:cs="B Nazanin" w:hint="cs"/>
                <w:rtl/>
              </w:rPr>
              <w:t>های انسانی</w:t>
            </w:r>
            <w:r>
              <w:rPr>
                <w:rFonts w:ascii="BNazanin" w:eastAsia="Calibri" w:cs="B Nazanin" w:hint="cs"/>
                <w:rtl/>
              </w:rPr>
              <w:t xml:space="preserve">، </w:t>
            </w:r>
            <w:r w:rsidRPr="009F142A">
              <w:rPr>
                <w:rFonts w:ascii="BNazanin" w:eastAsia="Calibri" w:cs="B Nazanin" w:hint="cs"/>
                <w:rtl/>
              </w:rPr>
              <w:t>طبقه</w:t>
            </w:r>
            <w:r w:rsidRPr="009F142A">
              <w:rPr>
                <w:rFonts w:ascii="BNazanin" w:eastAsia="Calibri" w:cs="B Nazanin"/>
                <w:rtl/>
              </w:rPr>
              <w:softHyphen/>
            </w:r>
            <w:r w:rsidRPr="009F142A">
              <w:rPr>
                <w:rFonts w:ascii="BNazanin" w:eastAsia="Calibri" w:cs="B Nazanin" w:hint="cs"/>
                <w:rtl/>
              </w:rPr>
              <w:t>بندی کروموزوم</w:t>
            </w:r>
            <w:r w:rsidRPr="009F142A">
              <w:rPr>
                <w:rFonts w:ascii="BNazanin" w:eastAsia="Calibri" w:cs="B Nazanin"/>
                <w:rtl/>
              </w:rPr>
              <w:softHyphen/>
            </w:r>
            <w:r w:rsidRPr="009F142A">
              <w:rPr>
                <w:rFonts w:ascii="BNazanin" w:eastAsia="Calibri" w:cs="B Nazanin" w:hint="cs"/>
                <w:rtl/>
              </w:rPr>
              <w:t>ها</w:t>
            </w:r>
            <w:r>
              <w:rPr>
                <w:rFonts w:ascii="BNazanin" w:eastAsia="Calibri" w:cs="B Nazanin" w:hint="cs"/>
                <w:rtl/>
              </w:rPr>
              <w:t xml:space="preserve">، </w:t>
            </w:r>
            <w:r w:rsidRPr="009F142A">
              <w:rPr>
                <w:rFonts w:ascii="BNazanin" w:eastAsia="Calibri" w:cs="B Nazanin" w:hint="cs"/>
                <w:rtl/>
              </w:rPr>
              <w:t>نام</w:t>
            </w:r>
            <w:r w:rsidRPr="009F142A">
              <w:rPr>
                <w:rFonts w:ascii="BNazanin" w:eastAsia="Calibri" w:cs="B Nazanin"/>
                <w:rtl/>
              </w:rPr>
              <w:softHyphen/>
            </w:r>
            <w:r w:rsidRPr="009F142A">
              <w:rPr>
                <w:rFonts w:ascii="BNazanin" w:eastAsia="Calibri" w:cs="B Nazanin" w:hint="cs"/>
                <w:rtl/>
              </w:rPr>
              <w:t>گذاری کروموزوم</w:t>
            </w:r>
            <w:r w:rsidRPr="009F142A">
              <w:rPr>
                <w:rFonts w:ascii="BNazanin" w:eastAsia="Calibri" w:cs="B Nazanin"/>
                <w:rtl/>
              </w:rPr>
              <w:softHyphen/>
            </w:r>
            <w:r w:rsidRPr="009F142A">
              <w:rPr>
                <w:rFonts w:ascii="BNazanin" w:eastAsia="Calibri" w:cs="B Nazanin" w:hint="cs"/>
                <w:rtl/>
              </w:rPr>
              <w:t>ها</w:t>
            </w:r>
            <w:r>
              <w:rPr>
                <w:rFonts w:ascii="BNazanin" w:eastAsia="Calibri" w:cs="B Nazanin" w:hint="cs"/>
                <w:rtl/>
              </w:rPr>
              <w:t>،</w:t>
            </w:r>
            <w:r w:rsidRPr="009F142A">
              <w:rPr>
                <w:rFonts w:ascii="BNazanin" w:eastAsia="Calibri" w:cs="B Nazanin" w:hint="cs"/>
                <w:rtl/>
              </w:rPr>
              <w:t xml:space="preserve"> کروموزوم</w:t>
            </w:r>
            <w:r w:rsidRPr="009F142A">
              <w:rPr>
                <w:rFonts w:ascii="BNazanin" w:eastAsia="Calibri" w:cs="B Nazanin"/>
                <w:rtl/>
              </w:rPr>
              <w:softHyphen/>
            </w:r>
            <w:r w:rsidRPr="009F142A">
              <w:rPr>
                <w:rFonts w:ascii="BNazanin" w:eastAsia="Calibri" w:cs="B Nazanin" w:hint="cs"/>
                <w:rtl/>
              </w:rPr>
              <w:t>های اتوزومی</w:t>
            </w:r>
            <w:r>
              <w:rPr>
                <w:rFonts w:ascii="BNazanin" w:eastAsia="Calibri" w:cs="B Nazanin" w:hint="cs"/>
                <w:rtl/>
              </w:rPr>
              <w:t>،</w:t>
            </w:r>
            <w:r w:rsidRPr="009F142A">
              <w:rPr>
                <w:rFonts w:ascii="BNazanin" w:eastAsia="Calibri" w:cs="B Nazanin" w:hint="cs"/>
                <w:rtl/>
              </w:rPr>
              <w:t xml:space="preserve"> </w:t>
            </w:r>
            <w:r>
              <w:rPr>
                <w:rFonts w:ascii="BNazanin" w:eastAsia="Calibri" w:cs="B Nazanin" w:hint="cs"/>
                <w:rtl/>
              </w:rPr>
              <w:t xml:space="preserve">و </w:t>
            </w:r>
            <w:r w:rsidRPr="009F142A">
              <w:rPr>
                <w:rFonts w:ascii="BNazanin" w:eastAsia="Calibri" w:cs="B Nazanin" w:hint="cs"/>
                <w:rtl/>
              </w:rPr>
              <w:t>کروموزوم</w:t>
            </w:r>
            <w:r w:rsidRPr="009F142A">
              <w:rPr>
                <w:rFonts w:ascii="BNazanin" w:eastAsia="Calibri" w:cs="B Nazanin"/>
                <w:rtl/>
              </w:rPr>
              <w:softHyphen/>
            </w:r>
            <w:r w:rsidRPr="009F142A">
              <w:rPr>
                <w:rFonts w:ascii="BNazanin" w:eastAsia="Calibri" w:cs="B Nazanin" w:hint="cs"/>
                <w:rtl/>
              </w:rPr>
              <w:t>های جنسی</w:t>
            </w:r>
            <w:r>
              <w:rPr>
                <w:rFonts w:ascii="BNazanin" w:eastAsia="Calibri" w:cs="B Nazanin" w:hint="cs"/>
                <w:rtl/>
              </w:rPr>
              <w:t xml:space="preserve"> را توضیح دهد.</w:t>
            </w:r>
          </w:p>
          <w:p w14:paraId="15D5D22D" w14:textId="77777777" w:rsidR="0072398B" w:rsidRDefault="0072398B" w:rsidP="0072398B">
            <w:pPr>
              <w:numPr>
                <w:ilvl w:val="0"/>
                <w:numId w:val="4"/>
              </w:numPr>
              <w:bidi/>
              <w:rPr>
                <w:rFonts w:ascii="BNazanin" w:eastAsia="Calibri" w:cs="B Nazanin"/>
              </w:rPr>
            </w:pPr>
            <w:r w:rsidRPr="009F142A">
              <w:rPr>
                <w:rFonts w:ascii="BNazanin" w:eastAsia="Calibri" w:cs="B Nazanin" w:hint="cs"/>
                <w:rtl/>
              </w:rPr>
              <w:t>روش</w:t>
            </w:r>
            <w:r w:rsidRPr="009F142A">
              <w:rPr>
                <w:rFonts w:ascii="BNazanin" w:eastAsia="Calibri" w:cs="B Nazanin"/>
                <w:rtl/>
              </w:rPr>
              <w:softHyphen/>
            </w:r>
            <w:r w:rsidRPr="009F142A">
              <w:rPr>
                <w:rFonts w:ascii="BNazanin" w:eastAsia="Calibri" w:cs="B Nazanin" w:hint="cs"/>
                <w:rtl/>
              </w:rPr>
              <w:t>هاي</w:t>
            </w:r>
            <w:r w:rsidRPr="009F142A">
              <w:rPr>
                <w:rFonts w:ascii="BNazanin" w:eastAsia="Calibri" w:cs="B Nazanin"/>
              </w:rPr>
              <w:t xml:space="preserve"> </w:t>
            </w:r>
            <w:r w:rsidRPr="009F142A">
              <w:rPr>
                <w:rFonts w:ascii="BNazanin" w:eastAsia="Calibri" w:cs="B Nazanin" w:hint="cs"/>
                <w:rtl/>
              </w:rPr>
              <w:t>آماده</w:t>
            </w:r>
            <w:r w:rsidRPr="009F142A">
              <w:rPr>
                <w:rFonts w:ascii="BNazanin" w:eastAsia="Calibri" w:cs="B Nazanin"/>
                <w:rtl/>
              </w:rPr>
              <w:softHyphen/>
            </w:r>
            <w:r w:rsidRPr="009F142A">
              <w:rPr>
                <w:rFonts w:ascii="BNazanin" w:eastAsia="Calibri" w:cs="B Nazanin" w:hint="cs"/>
                <w:rtl/>
              </w:rPr>
              <w:t>سازی،</w:t>
            </w:r>
            <w:r w:rsidRPr="009F142A">
              <w:rPr>
                <w:rFonts w:ascii="BNazanin" w:eastAsia="Calibri" w:cs="B Nazanin"/>
              </w:rPr>
              <w:t xml:space="preserve"> </w:t>
            </w:r>
            <w:r w:rsidRPr="009F142A">
              <w:rPr>
                <w:rFonts w:ascii="BNazanin" w:eastAsia="Calibri" w:cs="B Nazanin" w:hint="cs"/>
                <w:rtl/>
              </w:rPr>
              <w:t>روش</w:t>
            </w:r>
            <w:r w:rsidRPr="009F142A">
              <w:rPr>
                <w:rFonts w:ascii="BNazanin" w:eastAsia="Calibri" w:cs="B Nazanin"/>
                <w:rtl/>
              </w:rPr>
              <w:softHyphen/>
            </w:r>
            <w:r w:rsidRPr="009F142A">
              <w:rPr>
                <w:rFonts w:ascii="BNazanin" w:eastAsia="Calibri" w:cs="B Nazanin" w:hint="cs"/>
                <w:rtl/>
              </w:rPr>
              <w:t>هاي</w:t>
            </w:r>
            <w:r w:rsidRPr="009F142A">
              <w:rPr>
                <w:rFonts w:ascii="BNazanin" w:eastAsia="Calibri" w:cs="B Nazanin"/>
              </w:rPr>
              <w:t xml:space="preserve"> </w:t>
            </w:r>
            <w:r w:rsidRPr="009F142A">
              <w:rPr>
                <w:rFonts w:ascii="BNazanin" w:eastAsia="Calibri" w:cs="B Nazanin" w:hint="cs"/>
                <w:rtl/>
              </w:rPr>
              <w:t>رنگ</w:t>
            </w:r>
            <w:r w:rsidRPr="009F142A">
              <w:rPr>
                <w:rFonts w:ascii="BNazanin" w:eastAsia="Calibri" w:cs="B Nazanin"/>
                <w:rtl/>
              </w:rPr>
              <w:softHyphen/>
            </w:r>
            <w:r w:rsidRPr="009F142A">
              <w:rPr>
                <w:rFonts w:ascii="BNazanin" w:eastAsia="Calibri" w:cs="B Nazanin" w:hint="cs"/>
                <w:rtl/>
              </w:rPr>
              <w:t>آميزي</w:t>
            </w:r>
            <w:r w:rsidRPr="009F142A">
              <w:rPr>
                <w:rFonts w:ascii="BNazanin" w:eastAsia="Calibri" w:cs="B Nazanin"/>
              </w:rPr>
              <w:t xml:space="preserve"> </w:t>
            </w:r>
            <w:r w:rsidRPr="009F142A">
              <w:rPr>
                <w:rFonts w:ascii="BNazanin" w:eastAsia="Calibri" w:cs="B Nazanin" w:hint="cs"/>
                <w:rtl/>
              </w:rPr>
              <w:t>و نواربندي كروموزوم</w:t>
            </w:r>
            <w:r w:rsidRPr="009F142A">
              <w:rPr>
                <w:rFonts w:ascii="BNazanin" w:eastAsia="Calibri" w:cs="B Nazanin"/>
                <w:rtl/>
              </w:rPr>
              <w:softHyphen/>
            </w:r>
            <w:r w:rsidRPr="009F142A">
              <w:rPr>
                <w:rFonts w:ascii="BNazanin" w:eastAsia="Calibri" w:cs="B Nazanin" w:hint="cs"/>
                <w:rtl/>
              </w:rPr>
              <w:t>ها</w:t>
            </w:r>
            <w:r w:rsidRPr="009F142A">
              <w:rPr>
                <w:rFonts w:ascii="BNazanin" w:eastAsia="Calibri" w:cs="B Nazanin"/>
              </w:rPr>
              <w:t xml:space="preserve"> </w:t>
            </w:r>
            <w:r w:rsidRPr="009F142A">
              <w:rPr>
                <w:rFonts w:ascii="BNazanin" w:eastAsia="Calibri" w:cs="B Nazanin" w:hint="cs"/>
                <w:rtl/>
              </w:rPr>
              <w:t>و</w:t>
            </w:r>
            <w:r w:rsidRPr="009F142A">
              <w:rPr>
                <w:rFonts w:ascii="BNazanin" w:eastAsia="Calibri" w:cs="B Nazanin"/>
              </w:rPr>
              <w:t xml:space="preserve"> </w:t>
            </w:r>
            <w:r w:rsidRPr="009F142A">
              <w:rPr>
                <w:rFonts w:ascii="BNazanin" w:eastAsia="Calibri" w:cs="B Nazanin" w:hint="cs"/>
                <w:rtl/>
              </w:rPr>
              <w:t>تهيه</w:t>
            </w:r>
            <w:r w:rsidRPr="009F142A">
              <w:rPr>
                <w:rFonts w:ascii="BNazanin" w:eastAsia="Calibri" w:cs="B Nazanin"/>
              </w:rPr>
              <w:t xml:space="preserve"> </w:t>
            </w:r>
            <w:r w:rsidRPr="009F142A">
              <w:rPr>
                <w:rFonts w:ascii="BNazanin" w:eastAsia="Calibri" w:cs="B Nazanin" w:hint="cs"/>
                <w:rtl/>
              </w:rPr>
              <w:t>كاريوتايپ و کاربرد آن</w:t>
            </w:r>
            <w:r>
              <w:rPr>
                <w:rFonts w:ascii="BNazanin" w:eastAsia="Calibri" w:cs="B Nazanin" w:hint="cs"/>
                <w:rtl/>
              </w:rPr>
              <w:t xml:space="preserve"> را بیان کند.</w:t>
            </w:r>
          </w:p>
          <w:p w14:paraId="46ECCCE8" w14:textId="77777777" w:rsidR="0072398B" w:rsidRDefault="0072398B" w:rsidP="0072398B">
            <w:pPr>
              <w:numPr>
                <w:ilvl w:val="0"/>
                <w:numId w:val="4"/>
              </w:numPr>
              <w:bidi/>
              <w:rPr>
                <w:rFonts w:ascii="BNazanin" w:eastAsia="Calibri" w:cs="B Nazanin"/>
              </w:rPr>
            </w:pPr>
            <w:r w:rsidRPr="009F142A">
              <w:rPr>
                <w:rFonts w:ascii="BNazanin" w:eastAsia="Calibri" w:cs="B Nazanin" w:hint="cs"/>
                <w:rtl/>
              </w:rPr>
              <w:t>تکنیک</w:t>
            </w:r>
            <w:r w:rsidRPr="009F142A">
              <w:rPr>
                <w:rFonts w:ascii="BNazanin" w:eastAsia="Calibri" w:cs="B Nazanin"/>
                <w:rtl/>
              </w:rPr>
              <w:softHyphen/>
            </w:r>
            <w:r w:rsidRPr="009F142A">
              <w:rPr>
                <w:rFonts w:ascii="BNazanin" w:eastAsia="Calibri" w:cs="B Nazanin" w:hint="cs"/>
                <w:rtl/>
              </w:rPr>
              <w:t xml:space="preserve">های سیتومولکولار مانند </w:t>
            </w:r>
            <w:r w:rsidRPr="009F142A">
              <w:rPr>
                <w:rFonts w:ascii="Times New Roman" w:eastAsia="Calibri" w:hAnsi="Times New Roman" w:cs="Times New Roman"/>
                <w:sz w:val="18"/>
                <w:szCs w:val="18"/>
              </w:rPr>
              <w:t>FISH</w:t>
            </w:r>
            <w:r w:rsidRPr="009F142A">
              <w:rPr>
                <w:rFonts w:ascii="BNazanin" w:eastAsia="Calibri" w:cs="B Nazanin" w:hint="cs"/>
                <w:rtl/>
              </w:rPr>
              <w:t xml:space="preserve"> و انواع پروب</w:t>
            </w:r>
            <w:r w:rsidRPr="009F142A">
              <w:rPr>
                <w:rFonts w:ascii="BNazanin" w:eastAsia="Calibri" w:cs="B Nazanin"/>
                <w:rtl/>
              </w:rPr>
              <w:softHyphen/>
            </w:r>
            <w:r w:rsidRPr="009F142A">
              <w:rPr>
                <w:rFonts w:ascii="BNazanin" w:eastAsia="Calibri" w:cs="B Nazanin" w:hint="cs"/>
                <w:rtl/>
              </w:rPr>
              <w:t>ها و کاربرد</w:t>
            </w:r>
            <w:r>
              <w:rPr>
                <w:rFonts w:ascii="BNazanin" w:eastAsia="Calibri" w:cs="B Nazanin" w:hint="cs"/>
                <w:rtl/>
              </w:rPr>
              <w:t>های آن را بپرسد.</w:t>
            </w:r>
          </w:p>
          <w:p w14:paraId="057DC1D7" w14:textId="77777777" w:rsidR="0072398B" w:rsidRDefault="0072398B" w:rsidP="0072398B">
            <w:pPr>
              <w:numPr>
                <w:ilvl w:val="0"/>
                <w:numId w:val="4"/>
              </w:numPr>
              <w:bidi/>
              <w:rPr>
                <w:rFonts w:ascii="BNazanin" w:eastAsia="Calibri" w:cs="B Nazanin"/>
              </w:rPr>
            </w:pPr>
            <w:r w:rsidRPr="009F142A">
              <w:rPr>
                <w:rFonts w:ascii="BNazanin" w:eastAsia="Calibri" w:cs="B Nazanin" w:hint="cs"/>
                <w:rtl/>
              </w:rPr>
              <w:t xml:space="preserve"> مکانیسم پیدایش اختلالات کروموزومی</w:t>
            </w:r>
            <w:r>
              <w:rPr>
                <w:rFonts w:ascii="BNazanin" w:eastAsia="Calibri" w:cs="B Nazanin" w:hint="cs"/>
                <w:rtl/>
              </w:rPr>
              <w:t xml:space="preserve"> را ارائه دهد.</w:t>
            </w:r>
          </w:p>
          <w:p w14:paraId="44821B9D" w14:textId="77777777" w:rsidR="0072398B" w:rsidRDefault="0072398B" w:rsidP="0072398B">
            <w:pPr>
              <w:numPr>
                <w:ilvl w:val="0"/>
                <w:numId w:val="4"/>
              </w:numPr>
              <w:bidi/>
              <w:rPr>
                <w:rFonts w:ascii="BNazanin" w:eastAsia="Calibri" w:cs="B Nazanin"/>
              </w:rPr>
            </w:pPr>
            <w:r w:rsidRPr="009F142A">
              <w:rPr>
                <w:rFonts w:ascii="BNazanin" w:eastAsia="Calibri" w:cs="B Nazanin" w:hint="cs"/>
                <w:rtl/>
              </w:rPr>
              <w:lastRenderedPageBreak/>
              <w:t xml:space="preserve"> ناهنجاری</w:t>
            </w:r>
            <w:r w:rsidRPr="009F142A">
              <w:rPr>
                <w:rFonts w:ascii="BNazanin" w:eastAsia="Calibri" w:cs="B Nazanin"/>
                <w:rtl/>
              </w:rPr>
              <w:softHyphen/>
            </w:r>
            <w:r w:rsidRPr="009F142A">
              <w:rPr>
                <w:rFonts w:ascii="BNazanin" w:eastAsia="Calibri" w:cs="B Nazanin" w:hint="cs"/>
                <w:rtl/>
              </w:rPr>
              <w:t>های عددی</w:t>
            </w:r>
            <w:r>
              <w:rPr>
                <w:rFonts w:ascii="BNazanin" w:eastAsia="Calibri" w:cs="B Nazanin" w:hint="cs"/>
                <w:rtl/>
              </w:rPr>
              <w:t xml:space="preserve"> و ساختاری کروموزومی را تفکیک کند.</w:t>
            </w:r>
          </w:p>
          <w:p w14:paraId="0A0E5A11" w14:textId="4E6A2CF4" w:rsidR="0072398B" w:rsidRPr="00F563A6" w:rsidRDefault="0072398B" w:rsidP="0072398B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9F142A">
              <w:rPr>
                <w:rFonts w:ascii="BNazanin" w:eastAsia="Calibri" w:cs="B Nazanin" w:hint="cs"/>
                <w:rtl/>
              </w:rPr>
              <w:t xml:space="preserve"> موزایسم و کایمریسم کروموزومی</w:t>
            </w:r>
            <w:r>
              <w:rPr>
                <w:rFonts w:ascii="BNazanin" w:eastAsia="Calibri" w:cs="B Nazanin" w:hint="cs"/>
                <w:rtl/>
              </w:rPr>
              <w:t xml:space="preserve"> را با نمودار نشان دهد.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19232E66" w14:textId="77777777" w:rsidR="0072398B" w:rsidRPr="00F079F3" w:rsidRDefault="0072398B" w:rsidP="0072398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lastRenderedPageBreak/>
              <w:t>ارزشیابی با:</w:t>
            </w:r>
          </w:p>
          <w:p w14:paraId="63A1EFB4" w14:textId="75B7B4ED" w:rsidR="0072398B" w:rsidRPr="00F563A6" w:rsidRDefault="0072398B" w:rsidP="0072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81763">
              <w:rPr>
                <w:rFonts w:ascii="BNazanin" w:eastAsia="Calibri" w:cs="B Nazanin" w:hint="cs"/>
                <w:rtl/>
              </w:rPr>
              <w:t xml:space="preserve">پرسش و پاسخ </w:t>
            </w:r>
            <w:r>
              <w:rPr>
                <w:rFonts w:ascii="BNazanin" w:eastAsia="Calibri" w:cs="B Nazanin" w:hint="cs"/>
                <w:rtl/>
              </w:rPr>
              <w:t xml:space="preserve">در </w:t>
            </w:r>
            <w:r w:rsidRPr="00981763">
              <w:rPr>
                <w:rFonts w:ascii="BNazanin" w:eastAsia="Calibri" w:cs="B Nazanin" w:hint="cs"/>
                <w:rtl/>
              </w:rPr>
              <w:t>ابتدای هر جلسه</w:t>
            </w:r>
            <w:r>
              <w:rPr>
                <w:rFonts w:ascii="BNazanin" w:eastAsia="Calibri" w:cs="B Nazanin" w:hint="cs"/>
                <w:rtl/>
              </w:rPr>
              <w:t xml:space="preserve"> </w:t>
            </w:r>
            <w:r w:rsidRPr="00981763">
              <w:rPr>
                <w:rFonts w:ascii="BNazanin" w:eastAsia="Calibri" w:cs="B Nazanin" w:hint="cs"/>
                <w:rtl/>
              </w:rPr>
              <w:t>و یا بررسی ارتباط بین ترم</w:t>
            </w:r>
            <w:r w:rsidRPr="00981763">
              <w:rPr>
                <w:rFonts w:ascii="BNazanin" w:eastAsia="Calibri" w:cs="B Nazanin"/>
                <w:rtl/>
              </w:rPr>
              <w:softHyphen/>
            </w:r>
            <w:r w:rsidRPr="00981763">
              <w:rPr>
                <w:rFonts w:ascii="BNazanin" w:eastAsia="Calibri" w:cs="B Nazanin" w:hint="cs"/>
                <w:rtl/>
              </w:rPr>
              <w:t>ها و جلسات قبلی</w:t>
            </w:r>
          </w:p>
        </w:tc>
        <w:tc>
          <w:tcPr>
            <w:tcW w:w="579" w:type="pct"/>
            <w:vAlign w:val="center"/>
          </w:tcPr>
          <w:p w14:paraId="23A4D8F1" w14:textId="77777777" w:rsidR="0072398B" w:rsidRPr="00C57FCD" w:rsidRDefault="0072398B" w:rsidP="003503FD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C57FCD">
              <w:rPr>
                <w:rFonts w:cs="B Nazanin" w:hint="cs"/>
                <w:rtl/>
                <w:lang w:bidi="fa-IR"/>
              </w:rPr>
              <w:t>سخنرانی</w:t>
            </w:r>
          </w:p>
          <w:p w14:paraId="06235E4F" w14:textId="77777777" w:rsidR="0072398B" w:rsidRPr="00C57FCD" w:rsidRDefault="0072398B" w:rsidP="003503FD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C57FCD">
              <w:rPr>
                <w:rFonts w:cs="B Nazanin" w:hint="cs"/>
                <w:rtl/>
                <w:lang w:bidi="fa-IR"/>
              </w:rPr>
              <w:t>پرسش و پاسخ</w:t>
            </w:r>
          </w:p>
          <w:p w14:paraId="15E5BE7D" w14:textId="77777777" w:rsidR="0072398B" w:rsidRPr="00C57FCD" w:rsidRDefault="0072398B" w:rsidP="003503FD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C57FCD">
              <w:rPr>
                <w:rFonts w:cs="B Nazanin" w:hint="cs"/>
                <w:rtl/>
                <w:lang w:bidi="fa-IR"/>
              </w:rPr>
              <w:t>نقد فیلم</w:t>
            </w:r>
          </w:p>
          <w:p w14:paraId="29C98752" w14:textId="77777777" w:rsidR="0072398B" w:rsidRPr="00C57FCD" w:rsidRDefault="0072398B" w:rsidP="003503FD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C57FCD">
              <w:rPr>
                <w:rFonts w:cs="B Nazanin" w:hint="cs"/>
                <w:rtl/>
                <w:lang w:bidi="fa-IR"/>
              </w:rPr>
              <w:t>نقد تصویر</w:t>
            </w:r>
          </w:p>
          <w:p w14:paraId="33591A53" w14:textId="77777777" w:rsidR="0072398B" w:rsidRPr="00C57FCD" w:rsidRDefault="0072398B" w:rsidP="003503FD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C57FCD">
              <w:rPr>
                <w:rFonts w:cs="B Nazanin" w:hint="cs"/>
                <w:rtl/>
                <w:lang w:bidi="fa-IR"/>
              </w:rPr>
              <w:t>حل مسئله</w:t>
            </w:r>
          </w:p>
          <w:p w14:paraId="5675A8B4" w14:textId="7C53AB34" w:rsidR="0072398B" w:rsidRPr="00C57FCD" w:rsidRDefault="0072398B" w:rsidP="003503FD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57FCD">
              <w:rPr>
                <w:rFonts w:cs="B Nazanin" w:hint="cs"/>
                <w:rtl/>
                <w:lang w:bidi="fa-IR"/>
              </w:rPr>
              <w:t>توضیح و شبیه سازی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6FF75DA9" w14:textId="77777777" w:rsidR="0072398B" w:rsidRPr="00C57FCD" w:rsidRDefault="0072398B" w:rsidP="00C57FC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C57FC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کلاس حضوری </w:t>
            </w:r>
          </w:p>
          <w:p w14:paraId="7FD10032" w14:textId="77777777" w:rsidR="0072398B" w:rsidRPr="00C57FCD" w:rsidRDefault="0072398B" w:rsidP="00C57FC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C57FCD">
              <w:rPr>
                <w:rFonts w:cs="B Nazanin" w:hint="cs"/>
                <w:sz w:val="24"/>
                <w:szCs w:val="24"/>
                <w:rtl/>
                <w:lang w:bidi="fa-IR"/>
              </w:rPr>
              <w:t>سخنرانی، اسلاید و وایت بورد</w:t>
            </w:r>
          </w:p>
          <w:p w14:paraId="7AD5D2D6" w14:textId="77777777" w:rsidR="0072398B" w:rsidRPr="00F563A6" w:rsidRDefault="0072398B" w:rsidP="0019080D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0FBD759D" w14:textId="77777777" w:rsidR="0072398B" w:rsidRPr="00F079F3" w:rsidRDefault="0072398B" w:rsidP="003503FD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شرکت در کلاس ها و بحث</w:t>
            </w:r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7255C7A6" w14:textId="77777777" w:rsidR="0072398B" w:rsidRPr="00391BF0" w:rsidRDefault="0072398B" w:rsidP="003503FD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  <w:r>
              <w:rPr>
                <w:rFonts w:cs="B Nazanin" w:hint="cs"/>
                <w:rtl/>
                <w:lang w:bidi="fa-IR"/>
              </w:rPr>
              <w:t xml:space="preserve">، گفتگو، پاسخ به سوالات  15 </w:t>
            </w:r>
            <w:r w:rsidRPr="00F079F3">
              <w:rPr>
                <w:rFonts w:cs="B Nazanin" w:hint="cs"/>
                <w:rtl/>
                <w:lang w:bidi="fa-IR"/>
              </w:rPr>
              <w:t>درصد</w:t>
            </w:r>
          </w:p>
          <w:p w14:paraId="53E444DC" w14:textId="5FD90D4F" w:rsidR="0072398B" w:rsidRPr="00F563A6" w:rsidRDefault="0072398B" w:rsidP="003503FD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آزمون کتبی </w:t>
            </w:r>
            <w:r>
              <w:rPr>
                <w:rFonts w:cs="B Nazanin" w:hint="cs"/>
                <w:rtl/>
                <w:lang w:bidi="fa-IR"/>
              </w:rPr>
              <w:t xml:space="preserve">میان و </w:t>
            </w:r>
            <w:r w:rsidRPr="00F079F3">
              <w:rPr>
                <w:rFonts w:cs="B Nazanin" w:hint="cs"/>
                <w:rtl/>
                <w:lang w:bidi="fa-IR"/>
              </w:rPr>
              <w:t>پایان ترم</w:t>
            </w:r>
            <w:r>
              <w:rPr>
                <w:rFonts w:cs="B Nazanin" w:hint="cs"/>
                <w:rtl/>
                <w:lang w:bidi="fa-IR"/>
              </w:rPr>
              <w:t xml:space="preserve">  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چهارگزینه ای)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24E08005" w14:textId="77777777" w:rsidR="0072398B" w:rsidRPr="00C57FCD" w:rsidRDefault="0072398B" w:rsidP="003503FD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C57FCD">
              <w:rPr>
                <w:rFonts w:cs="B Nazanin" w:hint="cs"/>
                <w:rtl/>
                <w:lang w:bidi="fa-IR"/>
              </w:rPr>
              <w:t>5  درصد</w:t>
            </w:r>
          </w:p>
          <w:p w14:paraId="539BFE02" w14:textId="77777777" w:rsidR="0072398B" w:rsidRPr="00C57FCD" w:rsidRDefault="0072398B" w:rsidP="003503FD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C57FCD">
              <w:rPr>
                <w:rFonts w:cs="B Nazanin" w:hint="cs"/>
                <w:rtl/>
                <w:lang w:bidi="fa-IR"/>
              </w:rPr>
              <w:t xml:space="preserve">5 درصد </w:t>
            </w:r>
          </w:p>
          <w:p w14:paraId="77328130" w14:textId="226C636D" w:rsidR="0072398B" w:rsidRPr="00C57FCD" w:rsidRDefault="0072398B" w:rsidP="003503FD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57FCD">
              <w:rPr>
                <w:rFonts w:cs="B Nazanin" w:hint="cs"/>
                <w:rtl/>
                <w:lang w:bidi="fa-IR"/>
              </w:rPr>
              <w:t>90 درصد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332F1820" w14:textId="77777777" w:rsidR="0072398B" w:rsidRDefault="0072398B" w:rsidP="0072398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کتاب </w:t>
            </w:r>
            <w:r>
              <w:rPr>
                <w:rFonts w:cs="B Nazanin" w:hint="cs"/>
                <w:rtl/>
                <w:lang w:bidi="fa-IR"/>
              </w:rPr>
              <w:t>ژنتیک پزشکی امری آخرین نسخه</w:t>
            </w:r>
          </w:p>
          <w:p w14:paraId="30BD6110" w14:textId="77777777" w:rsidR="0072398B" w:rsidRPr="00F079F3" w:rsidRDefault="0072398B" w:rsidP="0072398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  <w:p w14:paraId="67930366" w14:textId="6C4169B1" w:rsidR="0072398B" w:rsidRPr="00F563A6" w:rsidRDefault="0072398B" w:rsidP="0072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اسلاید های تدریسی</w:t>
            </w:r>
          </w:p>
        </w:tc>
      </w:tr>
      <w:tr w:rsidR="00CE72DF" w:rsidRPr="00F563A6" w14:paraId="6FE42CD1" w14:textId="77777777" w:rsidTr="0072398B">
        <w:trPr>
          <w:trHeight w:val="2178"/>
          <w:jc w:val="center"/>
        </w:trPr>
        <w:tc>
          <w:tcPr>
            <w:tcW w:w="332" w:type="pct"/>
            <w:shd w:val="clear" w:color="auto" w:fill="auto"/>
            <w:vAlign w:val="center"/>
          </w:tcPr>
          <w:p w14:paraId="42B9F3A2" w14:textId="6AACB55B" w:rsidR="0072398B" w:rsidRPr="00F563A6" w:rsidRDefault="0072398B" w:rsidP="0072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4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72C4752D" w14:textId="48A6F311" w:rsidR="0072398B" w:rsidRPr="00F563A6" w:rsidRDefault="0072398B" w:rsidP="0072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2825">
              <w:rPr>
                <w:rFonts w:ascii="BNazanin" w:eastAsia="Calibri" w:cs="B Nazanin" w:hint="cs"/>
                <w:rtl/>
              </w:rPr>
              <w:t>آشنایی</w:t>
            </w:r>
            <w:r>
              <w:rPr>
                <w:rFonts w:ascii="BNazanin" w:eastAsia="Calibri" w:cs="B Nazanin" w:hint="cs"/>
                <w:rtl/>
              </w:rPr>
              <w:t xml:space="preserve"> و شرح وراثت چند عاملی، ایمنوژنتیک</w:t>
            </w:r>
            <w:r w:rsidRPr="00FE2825">
              <w:rPr>
                <w:rFonts w:ascii="BNazanin" w:eastAsia="Calibri" w:cs="B Nazanin" w:hint="cs"/>
                <w:rtl/>
              </w:rPr>
              <w:t xml:space="preserve"> و دوقلوزایی</w:t>
            </w:r>
            <w:r>
              <w:rPr>
                <w:rFonts w:ascii="BNazanin" w:eastAsia="Calibri" w:cs="B Nazanin" w:hint="cs"/>
                <w:rtl/>
              </w:rPr>
              <w:t xml:space="preserve"> و مکانیسم آن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77623B59" w14:textId="77777777" w:rsidR="0072398B" w:rsidRDefault="0072398B" w:rsidP="0072398B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 w:rsidRPr="00875533">
              <w:rPr>
                <w:rFonts w:cs="B Nazanin"/>
                <w:color w:val="000000" w:themeColor="text1"/>
                <w:rtl/>
              </w:rPr>
              <w:t xml:space="preserve">انتظار میرود دانشجو در پایان </w:t>
            </w: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>کلاس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</w:p>
          <w:p w14:paraId="0E8BCBE8" w14:textId="77777777" w:rsidR="0072398B" w:rsidRDefault="0072398B" w:rsidP="0072398B">
            <w:pPr>
              <w:numPr>
                <w:ilvl w:val="0"/>
                <w:numId w:val="5"/>
              </w:numPr>
              <w:bidi/>
              <w:rPr>
                <w:rFonts w:ascii="BNazanin" w:eastAsia="Calibri" w:cs="B Nazanin"/>
                <w:rtl/>
              </w:rPr>
            </w:pPr>
            <w:r w:rsidRPr="00FE2825">
              <w:rPr>
                <w:rFonts w:ascii="BNazanin" w:eastAsia="Calibri" w:cs="B Nazanin" w:hint="cs"/>
                <w:rtl/>
              </w:rPr>
              <w:t>انواع و مکانیسم</w:t>
            </w:r>
            <w:r w:rsidRPr="00FE2825">
              <w:rPr>
                <w:rFonts w:ascii="BNazanin" w:eastAsia="Calibri" w:cs="B Nazanin"/>
                <w:rtl/>
              </w:rPr>
              <w:softHyphen/>
            </w:r>
            <w:r w:rsidRPr="00FE2825">
              <w:rPr>
                <w:rFonts w:ascii="BNazanin" w:eastAsia="Calibri" w:cs="B Nazanin" w:hint="cs"/>
                <w:rtl/>
              </w:rPr>
              <w:t>های استعداد ژنتیکی</w:t>
            </w:r>
            <w:r>
              <w:rPr>
                <w:rFonts w:ascii="BNazanin" w:eastAsia="Calibri" w:cs="B Nazanin" w:hint="cs"/>
                <w:rtl/>
              </w:rPr>
              <w:t xml:space="preserve"> را شرح دهد.</w:t>
            </w:r>
          </w:p>
          <w:p w14:paraId="241A3F73" w14:textId="77777777" w:rsidR="0072398B" w:rsidRPr="00FE2825" w:rsidRDefault="0072398B" w:rsidP="0072398B">
            <w:pPr>
              <w:numPr>
                <w:ilvl w:val="0"/>
                <w:numId w:val="5"/>
              </w:numPr>
              <w:bidi/>
              <w:rPr>
                <w:rFonts w:ascii="BNazanin" w:eastAsia="Calibri" w:cs="B Nazanin"/>
              </w:rPr>
            </w:pPr>
            <w:r w:rsidRPr="00FE2825">
              <w:rPr>
                <w:rFonts w:ascii="BNazanin" w:eastAsia="Calibri" w:cs="B Nazanin" w:hint="cs"/>
                <w:rtl/>
              </w:rPr>
              <w:t>مفهوم توارث</w:t>
            </w:r>
            <w:r w:rsidRPr="00FE2825">
              <w:rPr>
                <w:rFonts w:ascii="BNazanin" w:eastAsia="Calibri" w:cs="B Nazanin"/>
                <w:rtl/>
              </w:rPr>
              <w:softHyphen/>
            </w:r>
            <w:r w:rsidRPr="00FE2825">
              <w:rPr>
                <w:rFonts w:ascii="BNazanin" w:eastAsia="Calibri" w:cs="B Nazanin" w:hint="cs"/>
                <w:rtl/>
              </w:rPr>
              <w:t>پذیری</w:t>
            </w:r>
            <w:r>
              <w:rPr>
                <w:rFonts w:ascii="BNazanin" w:eastAsia="Calibri" w:cs="B Nazanin" w:hint="cs"/>
                <w:rtl/>
              </w:rPr>
              <w:t xml:space="preserve"> و</w:t>
            </w:r>
            <w:r w:rsidRPr="00FE2825">
              <w:rPr>
                <w:rFonts w:ascii="BNazanin" w:eastAsia="Calibri" w:cs="B Nazanin" w:hint="cs"/>
                <w:rtl/>
              </w:rPr>
              <w:t xml:space="preserve"> مفهوم همراهی</w:t>
            </w:r>
            <w:r>
              <w:rPr>
                <w:rFonts w:ascii="BNazanin" w:eastAsia="Calibri" w:cs="B Nazanin" w:hint="cs"/>
                <w:rtl/>
              </w:rPr>
              <w:t xml:space="preserve"> را تعریف کند.</w:t>
            </w:r>
          </w:p>
          <w:p w14:paraId="1E00F326" w14:textId="77777777" w:rsidR="0072398B" w:rsidRDefault="0072398B" w:rsidP="0072398B">
            <w:pPr>
              <w:numPr>
                <w:ilvl w:val="0"/>
                <w:numId w:val="5"/>
              </w:numPr>
              <w:bidi/>
              <w:rPr>
                <w:rFonts w:ascii="BNazanin" w:eastAsia="Calibri" w:cs="B Nazanin"/>
              </w:rPr>
            </w:pPr>
            <w:r w:rsidRPr="00FE2825">
              <w:rPr>
                <w:rFonts w:ascii="BNazanin" w:eastAsia="Calibri" w:cs="B Nazanin" w:hint="cs"/>
                <w:rtl/>
              </w:rPr>
              <w:t xml:space="preserve"> وراثت چند</w:t>
            </w:r>
            <w:r w:rsidRPr="00FE2825">
              <w:rPr>
                <w:rFonts w:ascii="BNazanin" w:eastAsia="Calibri" w:cs="B Nazanin"/>
                <w:rtl/>
              </w:rPr>
              <w:softHyphen/>
            </w:r>
            <w:r w:rsidRPr="00FE2825">
              <w:rPr>
                <w:rFonts w:ascii="BNazanin" w:eastAsia="Calibri" w:cs="B Nazanin" w:hint="cs"/>
                <w:rtl/>
              </w:rPr>
              <w:t>عاملی</w:t>
            </w:r>
            <w:r>
              <w:rPr>
                <w:rFonts w:ascii="BNazanin" w:eastAsia="Calibri" w:cs="B Nazanin" w:hint="cs"/>
                <w:rtl/>
              </w:rPr>
              <w:t xml:space="preserve"> و </w:t>
            </w:r>
            <w:r w:rsidRPr="00FE2825">
              <w:rPr>
                <w:rFonts w:ascii="BNazanin" w:eastAsia="Calibri" w:cs="B Nazanin" w:hint="cs"/>
                <w:rtl/>
              </w:rPr>
              <w:t>مثال</w:t>
            </w:r>
            <w:r w:rsidRPr="00FE2825">
              <w:rPr>
                <w:rFonts w:ascii="BNazanin" w:eastAsia="Calibri" w:cs="B Nazanin"/>
                <w:rtl/>
              </w:rPr>
              <w:softHyphen/>
            </w:r>
            <w:r w:rsidRPr="00FE2825">
              <w:rPr>
                <w:rFonts w:ascii="BNazanin" w:eastAsia="Calibri" w:cs="B Nazanin"/>
                <w:rtl/>
              </w:rPr>
              <w:softHyphen/>
            </w:r>
            <w:r w:rsidRPr="00FE2825">
              <w:rPr>
                <w:rFonts w:ascii="BNazanin" w:eastAsia="Calibri" w:cs="B Nazanin" w:hint="cs"/>
                <w:rtl/>
              </w:rPr>
              <w:t>هایی از بیماری</w:t>
            </w:r>
            <w:r w:rsidRPr="00FE2825">
              <w:rPr>
                <w:rFonts w:ascii="BNazanin" w:eastAsia="Calibri" w:cs="B Nazanin"/>
                <w:rtl/>
              </w:rPr>
              <w:softHyphen/>
            </w:r>
            <w:r w:rsidRPr="00FE2825">
              <w:rPr>
                <w:rFonts w:ascii="BNazanin" w:eastAsia="Calibri" w:cs="B Nazanin" w:hint="cs"/>
                <w:rtl/>
              </w:rPr>
              <w:t>هایی با وراثت چندعاملی(به صورت مجازی)</w:t>
            </w:r>
            <w:r>
              <w:rPr>
                <w:rFonts w:ascii="BNazanin" w:eastAsia="Calibri" w:cs="B Nazanin" w:hint="cs"/>
                <w:rtl/>
              </w:rPr>
              <w:t xml:space="preserve"> را نام ببرد.</w:t>
            </w:r>
          </w:p>
          <w:p w14:paraId="257CC083" w14:textId="77777777" w:rsidR="0072398B" w:rsidRPr="009D5E0E" w:rsidRDefault="0072398B" w:rsidP="0072398B">
            <w:pPr>
              <w:numPr>
                <w:ilvl w:val="0"/>
                <w:numId w:val="5"/>
              </w:numPr>
              <w:bidi/>
              <w:rPr>
                <w:rFonts w:ascii="BNazanin" w:eastAsia="Calibri" w:cs="B Nazanin"/>
              </w:rPr>
            </w:pPr>
            <w:r w:rsidRPr="00FE2825">
              <w:rPr>
                <w:rFonts w:ascii="BNazanin" w:eastAsia="Calibri" w:cs="B Nazanin" w:hint="cs"/>
                <w:rtl/>
              </w:rPr>
              <w:t xml:space="preserve"> سیستم </w:t>
            </w:r>
            <w:r w:rsidRPr="00FE2825">
              <w:rPr>
                <w:rFonts w:ascii="Times New Roman" w:eastAsia="Calibri" w:hAnsi="Times New Roman" w:cs="Times New Roman"/>
                <w:sz w:val="18"/>
                <w:szCs w:val="18"/>
              </w:rPr>
              <w:t>HLA</w:t>
            </w:r>
            <w:r w:rsidRPr="00FE2825">
              <w:rPr>
                <w:rFonts w:eastAsia="Calibri" w:cs="B Nazanin" w:hint="cs"/>
                <w:rtl/>
                <w:lang w:bidi="fa-IR"/>
              </w:rPr>
              <w:t xml:space="preserve"> </w:t>
            </w:r>
            <w:r>
              <w:rPr>
                <w:rFonts w:ascii="BNazanin" w:eastAsia="Calibri" w:cs="B Nazanin" w:hint="cs"/>
                <w:rtl/>
              </w:rPr>
              <w:t>و</w:t>
            </w:r>
            <w:r w:rsidRPr="009D5E0E">
              <w:rPr>
                <w:rFonts w:ascii="BNazanin" w:eastAsia="Calibri" w:cs="B Nazanin" w:hint="cs"/>
                <w:rtl/>
              </w:rPr>
              <w:t xml:space="preserve"> تنوع ژنتیکی منتج به تنوع آنتی بادی</w:t>
            </w:r>
            <w:r w:rsidRPr="009D5E0E">
              <w:rPr>
                <w:rFonts w:ascii="BNazanin" w:eastAsia="Calibri" w:cs="B Nazanin"/>
                <w:rtl/>
              </w:rPr>
              <w:softHyphen/>
            </w:r>
            <w:r w:rsidRPr="009D5E0E">
              <w:rPr>
                <w:rFonts w:ascii="BNazanin" w:eastAsia="Calibri" w:cs="B Nazanin" w:hint="cs"/>
                <w:rtl/>
              </w:rPr>
              <w:t>ها، پیچیده، اختلالات ایمنولوژیک( اولیه و ثانویه)</w:t>
            </w:r>
            <w:r>
              <w:rPr>
                <w:rFonts w:ascii="BNazanin" w:eastAsia="Calibri" w:cs="B Nazanin" w:hint="cs"/>
                <w:rtl/>
              </w:rPr>
              <w:t xml:space="preserve"> را توضیح دهد.</w:t>
            </w:r>
          </w:p>
          <w:p w14:paraId="75D02BB1" w14:textId="3DF234E9" w:rsidR="0072398B" w:rsidRPr="00F563A6" w:rsidRDefault="0072398B" w:rsidP="0072398B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BNazanin" w:eastAsia="Calibri" w:cs="B Nazanin" w:hint="cs"/>
                <w:rtl/>
              </w:rPr>
              <w:t xml:space="preserve">انواع </w:t>
            </w:r>
            <w:r w:rsidRPr="00FE2825">
              <w:rPr>
                <w:rFonts w:ascii="BNazanin" w:eastAsia="Calibri" w:cs="B Nazanin" w:hint="cs"/>
                <w:rtl/>
              </w:rPr>
              <w:t>دوقلو</w:t>
            </w:r>
            <w:r w:rsidRPr="00FE2825">
              <w:rPr>
                <w:rFonts w:ascii="BNazanin" w:eastAsia="Calibri" w:cs="B Nazanin"/>
                <w:rtl/>
              </w:rPr>
              <w:softHyphen/>
            </w:r>
            <w:r w:rsidRPr="00FE2825">
              <w:rPr>
                <w:rFonts w:ascii="BNazanin" w:eastAsia="Calibri" w:cs="B Nazanin" w:hint="cs"/>
                <w:rtl/>
              </w:rPr>
              <w:t>های تک تخمی و دوتخمی و مکانیسم پیدایش آن</w:t>
            </w:r>
            <w:r w:rsidRPr="00FE2825">
              <w:rPr>
                <w:rFonts w:ascii="BNazanin" w:eastAsia="Calibri" w:cs="B Nazanin"/>
                <w:rtl/>
              </w:rPr>
              <w:softHyphen/>
            </w:r>
            <w:r w:rsidRPr="00FE2825">
              <w:rPr>
                <w:rFonts w:ascii="BNazanin" w:eastAsia="Calibri" w:cs="B Nazanin" w:hint="cs"/>
                <w:rtl/>
              </w:rPr>
              <w:t>ها، دوقلو</w:t>
            </w:r>
            <w:r w:rsidRPr="00FE2825">
              <w:rPr>
                <w:rFonts w:ascii="BNazanin" w:eastAsia="Calibri" w:cs="B Nazanin"/>
                <w:rtl/>
              </w:rPr>
              <w:softHyphen/>
            </w:r>
            <w:r w:rsidRPr="00FE2825">
              <w:rPr>
                <w:rFonts w:ascii="BNazanin" w:eastAsia="Calibri" w:cs="B Nazanin" w:hint="cs"/>
                <w:rtl/>
              </w:rPr>
              <w:t>های به هم چسبیده و تشابه ژنتیکی بین آنها و والدین</w:t>
            </w:r>
            <w:r>
              <w:rPr>
                <w:rFonts w:ascii="BNazanin" w:eastAsia="Calibri" w:cs="B Nazanin" w:hint="cs"/>
                <w:rtl/>
              </w:rPr>
              <w:t xml:space="preserve"> و </w:t>
            </w:r>
            <w:r w:rsidRPr="00FE2825">
              <w:rPr>
                <w:rFonts w:ascii="BNazanin" w:eastAsia="Calibri" w:cs="B Nazanin" w:hint="cs"/>
                <w:rtl/>
              </w:rPr>
              <w:t>کاربرد مطالعات دوقلو</w:t>
            </w:r>
            <w:r w:rsidRPr="00FE2825">
              <w:rPr>
                <w:rFonts w:ascii="BNazanin" w:eastAsia="Calibri" w:cs="B Nazanin"/>
                <w:rtl/>
              </w:rPr>
              <w:softHyphen/>
            </w:r>
            <w:r>
              <w:rPr>
                <w:rFonts w:ascii="BNazanin" w:eastAsia="Calibri" w:cs="B Nazanin" w:hint="cs"/>
                <w:rtl/>
              </w:rPr>
              <w:t>زایی را بحث کند.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4445308F" w14:textId="77777777" w:rsidR="0072398B" w:rsidRPr="00F079F3" w:rsidRDefault="0072398B" w:rsidP="0072398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4E291851" w14:textId="2D64B4B8" w:rsidR="0072398B" w:rsidRPr="00F563A6" w:rsidRDefault="0072398B" w:rsidP="0072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81763">
              <w:rPr>
                <w:rFonts w:ascii="BNazanin" w:eastAsia="Calibri" w:cs="B Nazanin" w:hint="cs"/>
                <w:rtl/>
              </w:rPr>
              <w:t xml:space="preserve">پرسش و پاسخ </w:t>
            </w:r>
            <w:r>
              <w:rPr>
                <w:rFonts w:ascii="BNazanin" w:eastAsia="Calibri" w:cs="B Nazanin" w:hint="cs"/>
                <w:rtl/>
              </w:rPr>
              <w:t xml:space="preserve">در </w:t>
            </w:r>
            <w:r w:rsidRPr="00981763">
              <w:rPr>
                <w:rFonts w:ascii="BNazanin" w:eastAsia="Calibri" w:cs="B Nazanin" w:hint="cs"/>
                <w:rtl/>
              </w:rPr>
              <w:t>ابتدای هر جلسه</w:t>
            </w:r>
            <w:r>
              <w:rPr>
                <w:rFonts w:ascii="BNazanin" w:eastAsia="Calibri" w:cs="B Nazanin" w:hint="cs"/>
                <w:rtl/>
              </w:rPr>
              <w:t xml:space="preserve"> </w:t>
            </w:r>
            <w:r w:rsidRPr="00981763">
              <w:rPr>
                <w:rFonts w:ascii="BNazanin" w:eastAsia="Calibri" w:cs="B Nazanin" w:hint="cs"/>
                <w:rtl/>
              </w:rPr>
              <w:t>و یا بررسی ارتباط بین ترم</w:t>
            </w:r>
            <w:r w:rsidRPr="00981763">
              <w:rPr>
                <w:rFonts w:ascii="BNazanin" w:eastAsia="Calibri" w:cs="B Nazanin"/>
                <w:rtl/>
              </w:rPr>
              <w:softHyphen/>
            </w:r>
            <w:r w:rsidRPr="00981763">
              <w:rPr>
                <w:rFonts w:ascii="BNazanin" w:eastAsia="Calibri" w:cs="B Nazanin" w:hint="cs"/>
                <w:rtl/>
              </w:rPr>
              <w:t>ها و جلسات قبلی</w:t>
            </w:r>
          </w:p>
        </w:tc>
        <w:tc>
          <w:tcPr>
            <w:tcW w:w="579" w:type="pct"/>
            <w:vAlign w:val="center"/>
          </w:tcPr>
          <w:p w14:paraId="0B75B75C" w14:textId="77777777" w:rsidR="0072398B" w:rsidRPr="009D718E" w:rsidRDefault="0072398B" w:rsidP="003503FD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9D718E">
              <w:rPr>
                <w:rFonts w:cs="B Nazanin" w:hint="cs"/>
                <w:rtl/>
                <w:lang w:bidi="fa-IR"/>
              </w:rPr>
              <w:t>سخنرانی</w:t>
            </w:r>
          </w:p>
          <w:p w14:paraId="3E0806F5" w14:textId="77777777" w:rsidR="0072398B" w:rsidRPr="009D718E" w:rsidRDefault="0072398B" w:rsidP="003503FD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9D718E">
              <w:rPr>
                <w:rFonts w:cs="B Nazanin" w:hint="cs"/>
                <w:rtl/>
                <w:lang w:bidi="fa-IR"/>
              </w:rPr>
              <w:t>پرسش و پاسخ</w:t>
            </w:r>
          </w:p>
          <w:p w14:paraId="54FFCA3B" w14:textId="77777777" w:rsidR="0072398B" w:rsidRPr="009D718E" w:rsidRDefault="0072398B" w:rsidP="003503FD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9D718E">
              <w:rPr>
                <w:rFonts w:cs="B Nazanin" w:hint="cs"/>
                <w:rtl/>
                <w:lang w:bidi="fa-IR"/>
              </w:rPr>
              <w:t>نقد فیلم</w:t>
            </w:r>
          </w:p>
          <w:p w14:paraId="73FE227B" w14:textId="77777777" w:rsidR="0072398B" w:rsidRPr="009D718E" w:rsidRDefault="0072398B" w:rsidP="003503FD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9D718E">
              <w:rPr>
                <w:rFonts w:cs="B Nazanin" w:hint="cs"/>
                <w:rtl/>
                <w:lang w:bidi="fa-IR"/>
              </w:rPr>
              <w:t>نقد تصویر</w:t>
            </w:r>
          </w:p>
          <w:p w14:paraId="777DBBD8" w14:textId="77777777" w:rsidR="0072398B" w:rsidRPr="009D718E" w:rsidRDefault="0072398B" w:rsidP="003503FD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9D718E">
              <w:rPr>
                <w:rFonts w:cs="B Nazanin" w:hint="cs"/>
                <w:rtl/>
                <w:lang w:bidi="fa-IR"/>
              </w:rPr>
              <w:t>حل مسئله</w:t>
            </w:r>
          </w:p>
          <w:p w14:paraId="1996AE60" w14:textId="2D9C54B7" w:rsidR="0072398B" w:rsidRPr="009D718E" w:rsidRDefault="0072398B" w:rsidP="003503FD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D718E">
              <w:rPr>
                <w:rFonts w:cs="B Nazanin" w:hint="cs"/>
                <w:rtl/>
                <w:lang w:bidi="fa-IR"/>
              </w:rPr>
              <w:t>توضیح و شبیه سازی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456B0097" w14:textId="77777777" w:rsidR="0072398B" w:rsidRPr="009D718E" w:rsidRDefault="0072398B" w:rsidP="009D718E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9D718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کلاس حضوری </w:t>
            </w:r>
          </w:p>
          <w:p w14:paraId="350269E9" w14:textId="77777777" w:rsidR="0072398B" w:rsidRPr="009D718E" w:rsidRDefault="0072398B" w:rsidP="009D718E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9D718E">
              <w:rPr>
                <w:rFonts w:cs="B Nazanin" w:hint="cs"/>
                <w:sz w:val="24"/>
                <w:szCs w:val="24"/>
                <w:rtl/>
                <w:lang w:bidi="fa-IR"/>
              </w:rPr>
              <w:t>سخنرانی، اسلاید و وایت بورد</w:t>
            </w:r>
          </w:p>
          <w:p w14:paraId="44AC4F46" w14:textId="77777777" w:rsidR="0072398B" w:rsidRPr="00F563A6" w:rsidRDefault="0072398B" w:rsidP="0019080D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650483A8" w14:textId="77777777" w:rsidR="0072398B" w:rsidRPr="009D718E" w:rsidRDefault="0072398B" w:rsidP="003503FD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9D718E">
              <w:rPr>
                <w:rFonts w:cs="B Nazanin" w:hint="cs"/>
                <w:rtl/>
                <w:lang w:bidi="fa-IR"/>
              </w:rPr>
              <w:t xml:space="preserve">شرکت در کلاس ها و بحث </w:t>
            </w:r>
          </w:p>
          <w:p w14:paraId="793BA55C" w14:textId="77777777" w:rsidR="0072398B" w:rsidRPr="009D718E" w:rsidRDefault="0072398B" w:rsidP="003503FD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9D718E">
              <w:rPr>
                <w:rFonts w:cs="B Nazanin" w:hint="cs"/>
                <w:rtl/>
                <w:lang w:bidi="fa-IR"/>
              </w:rPr>
              <w:t>انجام تکالیف، گفتگو، پاسخ به سوالات  15 درصد</w:t>
            </w:r>
          </w:p>
          <w:p w14:paraId="6FFF4143" w14:textId="0043B8C1" w:rsidR="0072398B" w:rsidRPr="009D718E" w:rsidRDefault="0072398B" w:rsidP="003503FD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D718E">
              <w:rPr>
                <w:rFonts w:cs="B Nazanin" w:hint="cs"/>
                <w:rtl/>
                <w:lang w:bidi="fa-IR"/>
              </w:rPr>
              <w:t>آزمون کتبی میان و پایان ترم   (تشریحی و چهارگزینه ای)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4113812E" w14:textId="77777777" w:rsidR="0072398B" w:rsidRPr="00DB05A6" w:rsidRDefault="0072398B" w:rsidP="003503FD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5 </w:t>
            </w:r>
            <w:r w:rsidRPr="00DB05A6">
              <w:rPr>
                <w:rFonts w:cs="B Nazanin" w:hint="cs"/>
                <w:rtl/>
                <w:lang w:bidi="fa-IR"/>
              </w:rPr>
              <w:t xml:space="preserve"> درصد</w:t>
            </w:r>
          </w:p>
          <w:p w14:paraId="244F9CFA" w14:textId="77777777" w:rsidR="0072398B" w:rsidRPr="00DB05A6" w:rsidRDefault="0072398B" w:rsidP="003503FD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5 درصد </w:t>
            </w:r>
          </w:p>
          <w:p w14:paraId="2E77A9A4" w14:textId="1D45EDD3" w:rsidR="0072398B" w:rsidRPr="00F563A6" w:rsidRDefault="0072398B" w:rsidP="003503FD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90 درصد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EC18AAD" w14:textId="77777777" w:rsidR="0072398B" w:rsidRDefault="0072398B" w:rsidP="0072398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کتاب </w:t>
            </w:r>
            <w:r>
              <w:rPr>
                <w:rFonts w:cs="B Nazanin" w:hint="cs"/>
                <w:rtl/>
                <w:lang w:bidi="fa-IR"/>
              </w:rPr>
              <w:t>ژنتیک پزشکی امری آخرین نسخه</w:t>
            </w:r>
          </w:p>
          <w:p w14:paraId="01F1CC38" w14:textId="77777777" w:rsidR="0072398B" w:rsidRPr="00F079F3" w:rsidRDefault="0072398B" w:rsidP="0072398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  <w:p w14:paraId="3FB3CD9F" w14:textId="34342AC1" w:rsidR="0072398B" w:rsidRPr="00F563A6" w:rsidRDefault="0072398B" w:rsidP="0072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اسلاید های تدریسی</w:t>
            </w:r>
          </w:p>
        </w:tc>
      </w:tr>
      <w:tr w:rsidR="00CE72DF" w:rsidRPr="00F563A6" w14:paraId="7C3F873A" w14:textId="77777777" w:rsidTr="0072398B">
        <w:trPr>
          <w:trHeight w:val="2178"/>
          <w:jc w:val="center"/>
        </w:trPr>
        <w:tc>
          <w:tcPr>
            <w:tcW w:w="332" w:type="pct"/>
            <w:shd w:val="clear" w:color="auto" w:fill="auto"/>
            <w:vAlign w:val="center"/>
          </w:tcPr>
          <w:p w14:paraId="14F81DEC" w14:textId="7EB64876" w:rsidR="0072398B" w:rsidRPr="00F563A6" w:rsidRDefault="0072398B" w:rsidP="0072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5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0DA0963E" w14:textId="4F11131B" w:rsidR="0072398B" w:rsidRPr="00F563A6" w:rsidRDefault="0072398B" w:rsidP="0072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Nazanin" w:eastAsia="Calibri" w:cs="B Nazanin" w:hint="cs"/>
                <w:rtl/>
              </w:rPr>
              <w:t>آشنایی و توضیح</w:t>
            </w:r>
            <w:r w:rsidRPr="00FE2825">
              <w:rPr>
                <w:rFonts w:ascii="BNazanin" w:eastAsia="Calibri" w:cs="B Nazanin" w:hint="cs"/>
                <w:rtl/>
              </w:rPr>
              <w:t xml:space="preserve"> الگوهای وراثت تک ژنی و شجره نامه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4C43EC6C" w14:textId="77777777" w:rsidR="0072398B" w:rsidRDefault="0072398B" w:rsidP="0072398B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 w:rsidRPr="00875533">
              <w:rPr>
                <w:rFonts w:cs="B Nazanin"/>
                <w:color w:val="000000" w:themeColor="text1"/>
                <w:rtl/>
              </w:rPr>
              <w:t xml:space="preserve">انتظار میرود دانشجو در پایان </w:t>
            </w: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>کلاس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</w:p>
          <w:p w14:paraId="64D1C9F1" w14:textId="77777777" w:rsidR="0072398B" w:rsidRDefault="0072398B" w:rsidP="0072398B">
            <w:pPr>
              <w:numPr>
                <w:ilvl w:val="0"/>
                <w:numId w:val="6"/>
              </w:numPr>
              <w:bidi/>
              <w:rPr>
                <w:rFonts w:ascii="BNazanin" w:eastAsia="Calibri" w:cs="B Nazanin"/>
                <w:rtl/>
              </w:rPr>
            </w:pPr>
            <w:r w:rsidRPr="0012571D">
              <w:rPr>
                <w:rFonts w:ascii="BNazanin" w:eastAsia="Calibri" w:cs="B Nazanin" w:hint="cs"/>
                <w:rtl/>
              </w:rPr>
              <w:t>اهمیت مطالعات خانوادگی و گرفتن سابقه خانوادگی</w:t>
            </w:r>
            <w:r>
              <w:rPr>
                <w:rFonts w:ascii="BNazanin" w:eastAsia="Calibri" w:cs="B Nazanin" w:hint="cs"/>
                <w:rtl/>
              </w:rPr>
              <w:t xml:space="preserve"> را بیان کند.</w:t>
            </w:r>
          </w:p>
          <w:p w14:paraId="5F3D132B" w14:textId="77777777" w:rsidR="0072398B" w:rsidRDefault="0072398B" w:rsidP="0072398B">
            <w:pPr>
              <w:numPr>
                <w:ilvl w:val="0"/>
                <w:numId w:val="6"/>
              </w:numPr>
              <w:bidi/>
              <w:rPr>
                <w:rFonts w:ascii="BNazanin" w:eastAsia="Calibri" w:cs="B Nazanin"/>
              </w:rPr>
            </w:pPr>
            <w:r w:rsidRPr="0012571D">
              <w:rPr>
                <w:rFonts w:ascii="BNazanin" w:eastAsia="Calibri" w:cs="B Nazanin" w:hint="cs"/>
                <w:rtl/>
              </w:rPr>
              <w:t>طرز</w:t>
            </w:r>
            <w:r w:rsidRPr="0012571D">
              <w:rPr>
                <w:rFonts w:ascii="BNazanin" w:eastAsia="Calibri" w:cs="B Nazanin"/>
              </w:rPr>
              <w:t xml:space="preserve"> </w:t>
            </w:r>
            <w:r w:rsidRPr="0012571D">
              <w:rPr>
                <w:rFonts w:ascii="BNazanin" w:eastAsia="Calibri" w:cs="B Nazanin" w:hint="cs"/>
                <w:rtl/>
              </w:rPr>
              <w:t>تهيه</w:t>
            </w:r>
            <w:r w:rsidRPr="0012571D">
              <w:rPr>
                <w:rFonts w:ascii="BNazanin" w:eastAsia="Calibri" w:cs="B Nazanin"/>
              </w:rPr>
              <w:t xml:space="preserve"> </w:t>
            </w:r>
            <w:r w:rsidRPr="0012571D">
              <w:rPr>
                <w:rFonts w:ascii="BNazanin" w:eastAsia="Calibri" w:cs="B Nazanin" w:hint="cs"/>
                <w:rtl/>
              </w:rPr>
              <w:t>،</w:t>
            </w:r>
            <w:r w:rsidRPr="0012571D">
              <w:rPr>
                <w:rFonts w:ascii="BNazanin" w:eastAsia="Calibri" w:cs="B Nazanin"/>
              </w:rPr>
              <w:t xml:space="preserve"> </w:t>
            </w:r>
            <w:r w:rsidRPr="0012571D">
              <w:rPr>
                <w:rFonts w:ascii="BNazanin" w:eastAsia="Calibri" w:cs="B Nazanin" w:hint="cs"/>
                <w:rtl/>
              </w:rPr>
              <w:t>تجزيه</w:t>
            </w:r>
            <w:r w:rsidRPr="0012571D">
              <w:rPr>
                <w:rFonts w:ascii="BNazanin" w:eastAsia="Calibri" w:cs="B Nazanin"/>
              </w:rPr>
              <w:t xml:space="preserve"> </w:t>
            </w:r>
            <w:r w:rsidRPr="0012571D">
              <w:rPr>
                <w:rFonts w:ascii="BNazanin" w:eastAsia="Calibri" w:cs="B Nazanin" w:hint="cs"/>
                <w:rtl/>
              </w:rPr>
              <w:t>و</w:t>
            </w:r>
            <w:r w:rsidRPr="0012571D">
              <w:rPr>
                <w:rFonts w:ascii="BNazanin" w:eastAsia="Calibri" w:cs="B Nazanin"/>
              </w:rPr>
              <w:t xml:space="preserve"> </w:t>
            </w:r>
            <w:r w:rsidRPr="0012571D">
              <w:rPr>
                <w:rFonts w:ascii="BNazanin" w:eastAsia="Calibri" w:cs="B Nazanin" w:hint="cs"/>
                <w:rtl/>
              </w:rPr>
              <w:t>تحليل</w:t>
            </w:r>
            <w:r w:rsidRPr="0012571D">
              <w:rPr>
                <w:rFonts w:ascii="BNazanin" w:eastAsia="Calibri" w:cs="B Nazanin"/>
              </w:rPr>
              <w:t xml:space="preserve"> </w:t>
            </w:r>
            <w:r w:rsidRPr="0012571D">
              <w:rPr>
                <w:rFonts w:ascii="BNazanin" w:eastAsia="Calibri" w:cs="B Nazanin" w:hint="cs"/>
                <w:rtl/>
              </w:rPr>
              <w:t>و</w:t>
            </w:r>
            <w:r w:rsidRPr="0012571D">
              <w:rPr>
                <w:rFonts w:ascii="BNazanin" w:eastAsia="Calibri" w:cs="B Nazanin"/>
              </w:rPr>
              <w:t xml:space="preserve"> </w:t>
            </w:r>
            <w:r w:rsidRPr="0012571D">
              <w:rPr>
                <w:rFonts w:ascii="BNazanin" w:eastAsia="Calibri" w:cs="B Nazanin" w:hint="cs"/>
                <w:rtl/>
              </w:rPr>
              <w:t>تفسير</w:t>
            </w:r>
            <w:r w:rsidRPr="0012571D">
              <w:rPr>
                <w:rFonts w:ascii="BNazanin" w:eastAsia="Calibri" w:cs="B Nazanin"/>
              </w:rPr>
              <w:t xml:space="preserve"> </w:t>
            </w:r>
            <w:r w:rsidRPr="0012571D">
              <w:rPr>
                <w:rFonts w:ascii="BNazanin" w:eastAsia="Calibri" w:cs="B Nazanin" w:hint="cs"/>
                <w:rtl/>
              </w:rPr>
              <w:t>شجره</w:t>
            </w:r>
            <w:r w:rsidRPr="0012571D">
              <w:rPr>
                <w:rFonts w:ascii="BNazanin" w:eastAsia="Calibri" w:cs="B Nazanin"/>
                <w:rtl/>
              </w:rPr>
              <w:softHyphen/>
            </w:r>
            <w:r w:rsidRPr="0012571D">
              <w:rPr>
                <w:rFonts w:ascii="BNazanin" w:eastAsia="Calibri" w:cs="B Nazanin" w:hint="cs"/>
                <w:rtl/>
              </w:rPr>
              <w:t>نامه</w:t>
            </w:r>
            <w:r w:rsidRPr="0012571D">
              <w:rPr>
                <w:rFonts w:ascii="BNazanin" w:eastAsia="Calibri" w:cs="B Nazanin"/>
                <w:rtl/>
              </w:rPr>
              <w:softHyphen/>
            </w:r>
            <w:r w:rsidRPr="0012571D">
              <w:rPr>
                <w:rFonts w:ascii="BNazanin" w:eastAsia="Calibri" w:cs="B Nazanin" w:hint="cs"/>
                <w:rtl/>
              </w:rPr>
              <w:t>ها</w:t>
            </w:r>
            <w:r>
              <w:rPr>
                <w:rFonts w:ascii="BNazanin" w:eastAsia="Calibri" w:cs="B Nazanin" w:hint="cs"/>
                <w:rtl/>
              </w:rPr>
              <w:t xml:space="preserve"> را شرح دهد.</w:t>
            </w:r>
          </w:p>
          <w:p w14:paraId="451532AF" w14:textId="77777777" w:rsidR="0072398B" w:rsidRPr="009D5E0E" w:rsidRDefault="0072398B" w:rsidP="0072398B">
            <w:pPr>
              <w:numPr>
                <w:ilvl w:val="0"/>
                <w:numId w:val="6"/>
              </w:numPr>
              <w:bidi/>
              <w:rPr>
                <w:rFonts w:ascii="BNazanin" w:eastAsia="Calibri" w:cs="B Nazanin"/>
              </w:rPr>
            </w:pPr>
            <w:r w:rsidRPr="0012571D">
              <w:rPr>
                <w:rFonts w:ascii="BNazanin" w:eastAsia="Calibri" w:cs="B Nazanin" w:hint="cs"/>
                <w:rtl/>
              </w:rPr>
              <w:t>توارث مندلی و غیر</w:t>
            </w:r>
            <w:r w:rsidRPr="0012571D">
              <w:rPr>
                <w:rFonts w:ascii="BNazanin" w:eastAsia="Calibri" w:cs="B Nazanin"/>
                <w:rtl/>
              </w:rPr>
              <w:softHyphen/>
            </w:r>
            <w:r w:rsidRPr="0012571D">
              <w:rPr>
                <w:rFonts w:ascii="BNazanin" w:eastAsia="Calibri" w:cs="B Nazanin" w:hint="cs"/>
                <w:rtl/>
              </w:rPr>
              <w:t>مندلی</w:t>
            </w:r>
            <w:r>
              <w:rPr>
                <w:rFonts w:ascii="BNazanin" w:eastAsia="Calibri" w:cs="B Nazanin" w:hint="cs"/>
                <w:rtl/>
              </w:rPr>
              <w:t xml:space="preserve"> و </w:t>
            </w:r>
            <w:r w:rsidRPr="0012571D">
              <w:rPr>
                <w:rFonts w:ascii="BNazanin" w:eastAsia="Calibri" w:cs="B Nazanin" w:hint="cs"/>
                <w:rtl/>
              </w:rPr>
              <w:t>انواع الگوهای توارثی</w:t>
            </w:r>
            <w:r>
              <w:rPr>
                <w:rFonts w:ascii="BNazanin" w:eastAsia="Calibri" w:cs="B Nazanin" w:hint="cs"/>
                <w:rtl/>
              </w:rPr>
              <w:t xml:space="preserve">، </w:t>
            </w:r>
            <w:r w:rsidRPr="009D5E0E">
              <w:rPr>
                <w:rFonts w:ascii="BNazanin" w:eastAsia="Calibri" w:cs="B Nazanin" w:hint="cs"/>
                <w:rtl/>
              </w:rPr>
              <w:t>وراثت</w:t>
            </w:r>
            <w:r w:rsidRPr="009D5E0E">
              <w:rPr>
                <w:rFonts w:ascii="BNazanin" w:eastAsia="Calibri" w:cs="B Nazanin"/>
              </w:rPr>
              <w:t xml:space="preserve"> </w:t>
            </w:r>
            <w:r w:rsidRPr="009D5E0E">
              <w:rPr>
                <w:rFonts w:ascii="BNazanin" w:eastAsia="Calibri" w:cs="B Nazanin" w:hint="cs"/>
                <w:rtl/>
              </w:rPr>
              <w:t>نهفته</w:t>
            </w:r>
            <w:r w:rsidRPr="009D5E0E">
              <w:rPr>
                <w:rFonts w:ascii="BNazanin" w:eastAsia="Calibri" w:cs="B Nazanin"/>
              </w:rPr>
              <w:t xml:space="preserve"> </w:t>
            </w:r>
            <w:r w:rsidRPr="009D5E0E">
              <w:rPr>
                <w:rFonts w:ascii="BNazanin" w:eastAsia="Calibri" w:cs="B Nazanin" w:hint="cs"/>
                <w:rtl/>
              </w:rPr>
              <w:t>و</w:t>
            </w:r>
            <w:r w:rsidRPr="009D5E0E">
              <w:rPr>
                <w:rFonts w:ascii="BNazanin" w:eastAsia="Calibri" w:cs="B Nazanin"/>
              </w:rPr>
              <w:t xml:space="preserve"> </w:t>
            </w:r>
            <w:r w:rsidRPr="009D5E0E">
              <w:rPr>
                <w:rFonts w:ascii="BNazanin" w:eastAsia="Calibri" w:cs="B Nazanin" w:hint="cs"/>
                <w:rtl/>
              </w:rPr>
              <w:t>بارز</w:t>
            </w:r>
            <w:r>
              <w:rPr>
                <w:rFonts w:ascii="BNazanin" w:eastAsia="Calibri" w:cs="B Nazanin" w:hint="cs"/>
                <w:rtl/>
              </w:rPr>
              <w:t xml:space="preserve"> و </w:t>
            </w:r>
            <w:r w:rsidRPr="009D5E0E">
              <w:rPr>
                <w:rFonts w:ascii="BNazanin" w:eastAsia="Calibri" w:cs="B Nazanin" w:hint="cs"/>
                <w:rtl/>
              </w:rPr>
              <w:t>الگوي</w:t>
            </w:r>
            <w:r w:rsidRPr="009D5E0E">
              <w:rPr>
                <w:rFonts w:ascii="BNazanin" w:eastAsia="Calibri" w:cs="B Nazanin"/>
              </w:rPr>
              <w:t xml:space="preserve"> </w:t>
            </w:r>
            <w:r w:rsidRPr="009D5E0E">
              <w:rPr>
                <w:rFonts w:ascii="BNazanin" w:eastAsia="Calibri" w:cs="B Nazanin" w:hint="cs"/>
                <w:rtl/>
              </w:rPr>
              <w:t>غالب</w:t>
            </w:r>
            <w:r w:rsidRPr="009D5E0E">
              <w:rPr>
                <w:rFonts w:ascii="BNazanin" w:eastAsia="Calibri" w:cs="B Nazanin"/>
              </w:rPr>
              <w:t xml:space="preserve"> </w:t>
            </w:r>
            <w:r w:rsidRPr="009D5E0E">
              <w:rPr>
                <w:rFonts w:ascii="BNazanin" w:eastAsia="Calibri" w:cs="B Nazanin" w:hint="cs"/>
                <w:rtl/>
              </w:rPr>
              <w:t>اتوزومي،</w:t>
            </w:r>
            <w:r w:rsidRPr="009D5E0E">
              <w:rPr>
                <w:rFonts w:ascii="BNazanin" w:eastAsia="Calibri" w:cs="B Nazanin"/>
              </w:rPr>
              <w:t xml:space="preserve"> </w:t>
            </w:r>
            <w:r w:rsidRPr="009D5E0E">
              <w:rPr>
                <w:rFonts w:ascii="BNazanin" w:eastAsia="Calibri" w:cs="B Nazanin" w:hint="cs"/>
                <w:rtl/>
              </w:rPr>
              <w:t>ويژگيها</w:t>
            </w:r>
            <w:r w:rsidRPr="009D5E0E">
              <w:rPr>
                <w:rFonts w:ascii="BNazanin" w:eastAsia="Calibri" w:cs="B Nazanin"/>
              </w:rPr>
              <w:t xml:space="preserve"> </w:t>
            </w:r>
            <w:r w:rsidRPr="009D5E0E">
              <w:rPr>
                <w:rFonts w:ascii="BNazanin" w:eastAsia="Calibri" w:cs="B Nazanin" w:hint="cs"/>
                <w:rtl/>
              </w:rPr>
              <w:t>و</w:t>
            </w:r>
            <w:r w:rsidRPr="009D5E0E">
              <w:rPr>
                <w:rFonts w:ascii="BNazanin" w:eastAsia="Calibri" w:cs="B Nazanin"/>
              </w:rPr>
              <w:t xml:space="preserve"> </w:t>
            </w:r>
            <w:r w:rsidRPr="009D5E0E">
              <w:rPr>
                <w:rFonts w:ascii="BNazanin" w:eastAsia="Calibri" w:cs="B Nazanin" w:hint="cs"/>
                <w:rtl/>
              </w:rPr>
              <w:t>بيماريهاي</w:t>
            </w:r>
            <w:r w:rsidRPr="009D5E0E">
              <w:rPr>
                <w:rFonts w:ascii="BNazanin" w:eastAsia="Calibri" w:cs="B Nazanin"/>
              </w:rPr>
              <w:t xml:space="preserve"> </w:t>
            </w:r>
            <w:r w:rsidRPr="009D5E0E">
              <w:rPr>
                <w:rFonts w:ascii="BNazanin" w:eastAsia="Calibri" w:cs="B Nazanin" w:hint="cs"/>
                <w:rtl/>
              </w:rPr>
              <w:t>مهم</w:t>
            </w:r>
            <w:r w:rsidRPr="009D5E0E">
              <w:rPr>
                <w:rFonts w:ascii="BNazanin" w:eastAsia="Calibri" w:cs="B Nazanin"/>
              </w:rPr>
              <w:t xml:space="preserve"> </w:t>
            </w:r>
            <w:r w:rsidRPr="009D5E0E">
              <w:rPr>
                <w:rFonts w:ascii="BNazanin" w:eastAsia="Calibri" w:cs="B Nazanin" w:hint="cs"/>
                <w:rtl/>
              </w:rPr>
              <w:t>آن</w:t>
            </w:r>
            <w:r>
              <w:rPr>
                <w:rFonts w:ascii="BNazanin" w:eastAsia="Calibri" w:cs="B Nazanin" w:hint="cs"/>
                <w:rtl/>
              </w:rPr>
              <w:t xml:space="preserve"> را با دقت گوش دهد.</w:t>
            </w:r>
          </w:p>
          <w:p w14:paraId="64B08224" w14:textId="59464A26" w:rsidR="0072398B" w:rsidRPr="00F563A6" w:rsidRDefault="0072398B" w:rsidP="0072398B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12571D">
              <w:rPr>
                <w:rFonts w:ascii="BNazanin" w:eastAsia="Calibri" w:cs="B Nazanin" w:hint="cs"/>
                <w:rtl/>
              </w:rPr>
              <w:t>الگوي</w:t>
            </w:r>
            <w:r w:rsidRPr="0012571D">
              <w:rPr>
                <w:rFonts w:ascii="BNazanin" w:eastAsia="Calibri" w:cs="B Nazanin"/>
              </w:rPr>
              <w:t xml:space="preserve"> </w:t>
            </w:r>
            <w:r w:rsidRPr="0012571D">
              <w:rPr>
                <w:rFonts w:ascii="BNazanin" w:eastAsia="Calibri" w:cs="B Nazanin" w:hint="cs"/>
                <w:rtl/>
              </w:rPr>
              <w:t>مغلوب</w:t>
            </w:r>
            <w:r w:rsidRPr="0012571D">
              <w:rPr>
                <w:rFonts w:ascii="BNazanin" w:eastAsia="Calibri" w:cs="B Nazanin"/>
              </w:rPr>
              <w:t xml:space="preserve"> </w:t>
            </w:r>
            <w:r w:rsidRPr="0012571D">
              <w:rPr>
                <w:rFonts w:ascii="BNazanin" w:eastAsia="Calibri" w:cs="B Nazanin" w:hint="cs"/>
                <w:rtl/>
              </w:rPr>
              <w:t>اتوزومي،</w:t>
            </w:r>
            <w:r w:rsidRPr="0012571D">
              <w:rPr>
                <w:rFonts w:ascii="BNazanin" w:eastAsia="Calibri" w:cs="B Nazanin"/>
              </w:rPr>
              <w:t xml:space="preserve"> </w:t>
            </w:r>
            <w:r w:rsidRPr="0012571D">
              <w:rPr>
                <w:rFonts w:ascii="BNazanin" w:eastAsia="Calibri" w:cs="B Nazanin" w:hint="cs"/>
                <w:rtl/>
              </w:rPr>
              <w:t>ويژگيها</w:t>
            </w:r>
            <w:r w:rsidRPr="0012571D">
              <w:rPr>
                <w:rFonts w:ascii="BNazanin" w:eastAsia="Calibri" w:cs="B Nazanin"/>
              </w:rPr>
              <w:t xml:space="preserve"> </w:t>
            </w:r>
            <w:r w:rsidRPr="0012571D">
              <w:rPr>
                <w:rFonts w:ascii="BNazanin" w:eastAsia="Calibri" w:cs="B Nazanin" w:hint="cs"/>
                <w:rtl/>
              </w:rPr>
              <w:t>و</w:t>
            </w:r>
            <w:r w:rsidRPr="0012571D">
              <w:rPr>
                <w:rFonts w:ascii="BNazanin" w:eastAsia="Calibri" w:cs="B Nazanin"/>
              </w:rPr>
              <w:t xml:space="preserve"> </w:t>
            </w:r>
            <w:r w:rsidRPr="0012571D">
              <w:rPr>
                <w:rFonts w:ascii="BNazanin" w:eastAsia="Calibri" w:cs="B Nazanin" w:hint="cs"/>
                <w:rtl/>
              </w:rPr>
              <w:t>بيماريهاي</w:t>
            </w:r>
            <w:r w:rsidRPr="0012571D">
              <w:rPr>
                <w:rFonts w:ascii="BNazanin" w:eastAsia="Calibri" w:cs="B Nazanin"/>
              </w:rPr>
              <w:t xml:space="preserve"> </w:t>
            </w:r>
            <w:r w:rsidRPr="0012571D">
              <w:rPr>
                <w:rFonts w:ascii="BNazanin" w:eastAsia="Calibri" w:cs="B Nazanin" w:hint="cs"/>
                <w:rtl/>
              </w:rPr>
              <w:t>مهم</w:t>
            </w:r>
            <w:r w:rsidRPr="0012571D">
              <w:rPr>
                <w:rFonts w:ascii="BNazanin" w:eastAsia="Calibri" w:cs="B Nazanin"/>
              </w:rPr>
              <w:t xml:space="preserve"> </w:t>
            </w:r>
            <w:r w:rsidRPr="0012571D">
              <w:rPr>
                <w:rFonts w:ascii="BNazanin" w:eastAsia="Calibri" w:cs="B Nazanin" w:hint="cs"/>
                <w:rtl/>
              </w:rPr>
              <w:t>آن</w:t>
            </w:r>
            <w:r>
              <w:rPr>
                <w:rFonts w:ascii="BNazanin" w:eastAsia="Calibri" w:cs="B Nazanin" w:hint="cs"/>
                <w:rtl/>
              </w:rPr>
              <w:t xml:space="preserve"> را سوال کند.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4EA8C07D" w14:textId="77777777" w:rsidR="0072398B" w:rsidRPr="00F079F3" w:rsidRDefault="0072398B" w:rsidP="0072398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627D9311" w14:textId="3AED6788" w:rsidR="0072398B" w:rsidRPr="00F563A6" w:rsidRDefault="0072398B" w:rsidP="0072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81763">
              <w:rPr>
                <w:rFonts w:ascii="BNazanin" w:eastAsia="Calibri" w:cs="B Nazanin" w:hint="cs"/>
                <w:rtl/>
              </w:rPr>
              <w:t xml:space="preserve">پرسش و پاسخ </w:t>
            </w:r>
            <w:r>
              <w:rPr>
                <w:rFonts w:ascii="BNazanin" w:eastAsia="Calibri" w:cs="B Nazanin" w:hint="cs"/>
                <w:rtl/>
              </w:rPr>
              <w:t xml:space="preserve">در </w:t>
            </w:r>
            <w:r w:rsidRPr="00981763">
              <w:rPr>
                <w:rFonts w:ascii="BNazanin" w:eastAsia="Calibri" w:cs="B Nazanin" w:hint="cs"/>
                <w:rtl/>
              </w:rPr>
              <w:t>ابتدای هر جلسه</w:t>
            </w:r>
            <w:r>
              <w:rPr>
                <w:rFonts w:ascii="BNazanin" w:eastAsia="Calibri" w:cs="B Nazanin" w:hint="cs"/>
                <w:rtl/>
              </w:rPr>
              <w:t xml:space="preserve"> </w:t>
            </w:r>
            <w:r w:rsidRPr="00981763">
              <w:rPr>
                <w:rFonts w:ascii="BNazanin" w:eastAsia="Calibri" w:cs="B Nazanin" w:hint="cs"/>
                <w:rtl/>
              </w:rPr>
              <w:t>و یا بررسی ارتباط بین ترم</w:t>
            </w:r>
            <w:r w:rsidRPr="00981763">
              <w:rPr>
                <w:rFonts w:ascii="BNazanin" w:eastAsia="Calibri" w:cs="B Nazanin"/>
                <w:rtl/>
              </w:rPr>
              <w:softHyphen/>
            </w:r>
            <w:r w:rsidRPr="00981763">
              <w:rPr>
                <w:rFonts w:ascii="BNazanin" w:eastAsia="Calibri" w:cs="B Nazanin" w:hint="cs"/>
                <w:rtl/>
              </w:rPr>
              <w:t>ها و جلسات قبلی</w:t>
            </w:r>
          </w:p>
        </w:tc>
        <w:tc>
          <w:tcPr>
            <w:tcW w:w="579" w:type="pct"/>
            <w:vAlign w:val="center"/>
          </w:tcPr>
          <w:p w14:paraId="40A9AA5E" w14:textId="77777777" w:rsidR="0072398B" w:rsidRPr="004F7D8F" w:rsidRDefault="0072398B" w:rsidP="003503FD">
            <w:pPr>
              <w:pStyle w:val="ListParagraph"/>
              <w:numPr>
                <w:ilvl w:val="0"/>
                <w:numId w:val="31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سخنرانی</w:t>
            </w:r>
          </w:p>
          <w:p w14:paraId="47F9A972" w14:textId="77777777" w:rsidR="0072398B" w:rsidRPr="00F079F3" w:rsidRDefault="0072398B" w:rsidP="003503FD">
            <w:pPr>
              <w:pStyle w:val="ListParagraph"/>
              <w:numPr>
                <w:ilvl w:val="0"/>
                <w:numId w:val="31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و پاسخ</w:t>
            </w:r>
          </w:p>
          <w:p w14:paraId="4FE65753" w14:textId="77777777" w:rsidR="0072398B" w:rsidRPr="004F7D8F" w:rsidRDefault="0072398B" w:rsidP="003503FD">
            <w:pPr>
              <w:pStyle w:val="ListParagraph"/>
              <w:numPr>
                <w:ilvl w:val="0"/>
                <w:numId w:val="31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نقد فیلم</w:t>
            </w:r>
          </w:p>
          <w:p w14:paraId="52B0EDFB" w14:textId="77777777" w:rsidR="0072398B" w:rsidRPr="004F7D8F" w:rsidRDefault="0072398B" w:rsidP="003503FD">
            <w:pPr>
              <w:pStyle w:val="ListParagraph"/>
              <w:numPr>
                <w:ilvl w:val="0"/>
                <w:numId w:val="31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نقد تصویر</w:t>
            </w:r>
          </w:p>
          <w:p w14:paraId="68A6A66D" w14:textId="77777777" w:rsidR="0072398B" w:rsidRDefault="0072398B" w:rsidP="003503FD">
            <w:pPr>
              <w:pStyle w:val="ListParagraph"/>
              <w:numPr>
                <w:ilvl w:val="0"/>
                <w:numId w:val="31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حل مسئله</w:t>
            </w:r>
          </w:p>
          <w:p w14:paraId="067FD3E9" w14:textId="5C4B812F" w:rsidR="0072398B" w:rsidRPr="00F563A6" w:rsidRDefault="0072398B" w:rsidP="003503FD">
            <w:pPr>
              <w:pStyle w:val="ListParagraph"/>
              <w:numPr>
                <w:ilvl w:val="0"/>
                <w:numId w:val="31"/>
              </w:num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توضیح و شبیه سازی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09BF76B7" w14:textId="77777777" w:rsidR="0072398B" w:rsidRPr="009D718E" w:rsidRDefault="0072398B" w:rsidP="009D718E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9D718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کلاس حضوری </w:t>
            </w:r>
          </w:p>
          <w:p w14:paraId="113A00CF" w14:textId="77777777" w:rsidR="0072398B" w:rsidRPr="009D718E" w:rsidRDefault="0072398B" w:rsidP="009D718E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9D718E">
              <w:rPr>
                <w:rFonts w:cs="B Nazanin" w:hint="cs"/>
                <w:sz w:val="24"/>
                <w:szCs w:val="24"/>
                <w:rtl/>
                <w:lang w:bidi="fa-IR"/>
              </w:rPr>
              <w:t>سخنرانی، اسلاید و وایت بورد</w:t>
            </w:r>
          </w:p>
          <w:p w14:paraId="70F15839" w14:textId="77777777" w:rsidR="0072398B" w:rsidRPr="00F563A6" w:rsidRDefault="0072398B" w:rsidP="0019080D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6431FF6B" w14:textId="77777777" w:rsidR="0072398B" w:rsidRPr="00F079F3" w:rsidRDefault="0072398B" w:rsidP="003503FD">
            <w:pPr>
              <w:pStyle w:val="ListParagraph"/>
              <w:numPr>
                <w:ilvl w:val="0"/>
                <w:numId w:val="32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شرکت در کلاس ها و بحث</w:t>
            </w:r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6D2095AB" w14:textId="77777777" w:rsidR="0072398B" w:rsidRPr="00391BF0" w:rsidRDefault="0072398B" w:rsidP="003503FD">
            <w:pPr>
              <w:pStyle w:val="ListParagraph"/>
              <w:numPr>
                <w:ilvl w:val="0"/>
                <w:numId w:val="32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  <w:r>
              <w:rPr>
                <w:rFonts w:cs="B Nazanin" w:hint="cs"/>
                <w:rtl/>
                <w:lang w:bidi="fa-IR"/>
              </w:rPr>
              <w:t xml:space="preserve">، گفتگو، پاسخ به سوالات  15 </w:t>
            </w:r>
            <w:r w:rsidRPr="00F079F3">
              <w:rPr>
                <w:rFonts w:cs="B Nazanin" w:hint="cs"/>
                <w:rtl/>
                <w:lang w:bidi="fa-IR"/>
              </w:rPr>
              <w:t>درصد</w:t>
            </w:r>
          </w:p>
          <w:p w14:paraId="3E7790DB" w14:textId="161AAD3F" w:rsidR="0072398B" w:rsidRPr="00F563A6" w:rsidRDefault="0072398B" w:rsidP="003503FD">
            <w:pPr>
              <w:pStyle w:val="ListParagraph"/>
              <w:numPr>
                <w:ilvl w:val="0"/>
                <w:numId w:val="32"/>
              </w:num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آزمون کتبی </w:t>
            </w:r>
            <w:r>
              <w:rPr>
                <w:rFonts w:cs="B Nazanin" w:hint="cs"/>
                <w:rtl/>
                <w:lang w:bidi="fa-IR"/>
              </w:rPr>
              <w:t xml:space="preserve">میان و </w:t>
            </w:r>
            <w:r w:rsidRPr="00F079F3">
              <w:rPr>
                <w:rFonts w:cs="B Nazanin" w:hint="cs"/>
                <w:rtl/>
                <w:lang w:bidi="fa-IR"/>
              </w:rPr>
              <w:t>پایان ترم</w:t>
            </w:r>
            <w:r>
              <w:rPr>
                <w:rFonts w:cs="B Nazanin" w:hint="cs"/>
                <w:rtl/>
                <w:lang w:bidi="fa-IR"/>
              </w:rPr>
              <w:t xml:space="preserve">  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چهارگزینه ای)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18750190" w14:textId="77777777" w:rsidR="0072398B" w:rsidRPr="00DB05A6" w:rsidRDefault="0072398B" w:rsidP="003503FD">
            <w:pPr>
              <w:pStyle w:val="ListParagraph"/>
              <w:numPr>
                <w:ilvl w:val="0"/>
                <w:numId w:val="33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5 </w:t>
            </w:r>
            <w:r w:rsidRPr="00DB05A6">
              <w:rPr>
                <w:rFonts w:cs="B Nazanin" w:hint="cs"/>
                <w:rtl/>
                <w:lang w:bidi="fa-IR"/>
              </w:rPr>
              <w:t xml:space="preserve"> درصد</w:t>
            </w:r>
          </w:p>
          <w:p w14:paraId="5BC9A337" w14:textId="77777777" w:rsidR="0072398B" w:rsidRPr="00DB05A6" w:rsidRDefault="0072398B" w:rsidP="003503FD">
            <w:pPr>
              <w:pStyle w:val="ListParagraph"/>
              <w:numPr>
                <w:ilvl w:val="0"/>
                <w:numId w:val="33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5 درصد </w:t>
            </w:r>
          </w:p>
          <w:p w14:paraId="0BFD06DD" w14:textId="61874DC5" w:rsidR="0072398B" w:rsidRPr="00F563A6" w:rsidRDefault="0072398B" w:rsidP="003503FD">
            <w:pPr>
              <w:pStyle w:val="ListParagraph"/>
              <w:numPr>
                <w:ilvl w:val="0"/>
                <w:numId w:val="33"/>
              </w:num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90 درصد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EBF61C6" w14:textId="77777777" w:rsidR="0072398B" w:rsidRDefault="0072398B" w:rsidP="0072398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کتاب </w:t>
            </w:r>
            <w:r>
              <w:rPr>
                <w:rFonts w:cs="B Nazanin" w:hint="cs"/>
                <w:rtl/>
                <w:lang w:bidi="fa-IR"/>
              </w:rPr>
              <w:t>ژنتیک پزشکی امری آخرین نسخه</w:t>
            </w:r>
          </w:p>
          <w:p w14:paraId="2F16AF4A" w14:textId="77777777" w:rsidR="0072398B" w:rsidRPr="00F079F3" w:rsidRDefault="0072398B" w:rsidP="0072398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  <w:p w14:paraId="04FD15F2" w14:textId="144F72DE" w:rsidR="0072398B" w:rsidRPr="00F563A6" w:rsidRDefault="0072398B" w:rsidP="0072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اسلاید های تدریسی</w:t>
            </w:r>
          </w:p>
        </w:tc>
      </w:tr>
      <w:tr w:rsidR="00CE72DF" w:rsidRPr="00F563A6" w14:paraId="416AFD70" w14:textId="77777777" w:rsidTr="0072398B">
        <w:trPr>
          <w:trHeight w:val="2178"/>
          <w:jc w:val="center"/>
        </w:trPr>
        <w:tc>
          <w:tcPr>
            <w:tcW w:w="332" w:type="pct"/>
            <w:shd w:val="clear" w:color="auto" w:fill="auto"/>
            <w:vAlign w:val="center"/>
          </w:tcPr>
          <w:p w14:paraId="2C58EBD6" w14:textId="40898FDF" w:rsidR="0072398B" w:rsidRDefault="0072398B" w:rsidP="0072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6A5C4DCD" w14:textId="3B928137" w:rsidR="0072398B" w:rsidRPr="00F563A6" w:rsidRDefault="0072398B" w:rsidP="0072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Nazanin" w:eastAsia="Calibri" w:cs="B Nazanin" w:hint="cs"/>
                <w:rtl/>
              </w:rPr>
              <w:t xml:space="preserve">ادامه: آشنایی و توضیح </w:t>
            </w:r>
            <w:r w:rsidRPr="00FE2825">
              <w:rPr>
                <w:rFonts w:ascii="BNazanin" w:eastAsia="Calibri" w:cs="B Nazanin" w:hint="cs"/>
                <w:rtl/>
              </w:rPr>
              <w:t xml:space="preserve"> الگوهای وراثت تک ژنی و شجره نامه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15461A9D" w14:textId="77777777" w:rsidR="0072398B" w:rsidRDefault="0072398B" w:rsidP="0072398B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دانشجو بتواند</w:t>
            </w:r>
          </w:p>
          <w:p w14:paraId="3D77B8CD" w14:textId="77777777" w:rsidR="0072398B" w:rsidRPr="009D5E0E" w:rsidRDefault="0072398B" w:rsidP="0072398B">
            <w:pPr>
              <w:numPr>
                <w:ilvl w:val="0"/>
                <w:numId w:val="7"/>
              </w:numPr>
              <w:bidi/>
              <w:rPr>
                <w:rFonts w:ascii="BNazanin" w:eastAsia="Calibri" w:cs="B Nazanin"/>
              </w:rPr>
            </w:pPr>
            <w:r w:rsidRPr="0012571D">
              <w:rPr>
                <w:rFonts w:ascii="BNazanin" w:eastAsia="Calibri" w:cs="B Nazanin" w:hint="cs"/>
                <w:rtl/>
              </w:rPr>
              <w:t xml:space="preserve">الگوی توارث وابسته به </w:t>
            </w:r>
            <w:r w:rsidRPr="0012571D">
              <w:rPr>
                <w:rFonts w:eastAsia="Calibri" w:cs="B Nazanin"/>
              </w:rPr>
              <w:t>X</w:t>
            </w:r>
            <w:r w:rsidRPr="0012571D">
              <w:rPr>
                <w:rFonts w:eastAsia="Calibri" w:cs="B Nazanin" w:hint="cs"/>
                <w:rtl/>
                <w:lang w:bidi="fa-IR"/>
              </w:rPr>
              <w:t xml:space="preserve"> غالب و مغلوب</w:t>
            </w:r>
            <w:r>
              <w:rPr>
                <w:rFonts w:ascii="BNazanin" w:eastAsia="Calibri" w:cs="B Nazanin" w:hint="cs"/>
                <w:rtl/>
              </w:rPr>
              <w:t xml:space="preserve">، </w:t>
            </w:r>
            <w:r w:rsidRPr="009D5E0E">
              <w:rPr>
                <w:rFonts w:ascii="BNazanin" w:eastAsia="Calibri" w:cs="B Nazanin" w:hint="cs"/>
                <w:rtl/>
              </w:rPr>
              <w:t>بيماريهاي</w:t>
            </w:r>
            <w:r w:rsidRPr="009D5E0E">
              <w:rPr>
                <w:rFonts w:ascii="BNazanin" w:eastAsia="Calibri" w:cs="B Nazanin"/>
              </w:rPr>
              <w:t xml:space="preserve"> </w:t>
            </w:r>
            <w:r w:rsidRPr="009D5E0E">
              <w:rPr>
                <w:rFonts w:ascii="BNazanin" w:eastAsia="Calibri" w:cs="B Nazanin" w:hint="cs"/>
                <w:rtl/>
              </w:rPr>
              <w:t>متأثر</w:t>
            </w:r>
            <w:r w:rsidRPr="009D5E0E">
              <w:rPr>
                <w:rFonts w:ascii="BNazanin" w:eastAsia="Calibri" w:cs="B Nazanin"/>
              </w:rPr>
              <w:t xml:space="preserve"> </w:t>
            </w:r>
            <w:r w:rsidRPr="009D5E0E">
              <w:rPr>
                <w:rFonts w:ascii="BNazanin" w:eastAsia="Calibri" w:cs="B Nazanin" w:hint="cs"/>
                <w:rtl/>
              </w:rPr>
              <w:t>از جنس،</w:t>
            </w:r>
            <w:r w:rsidRPr="009D5E0E">
              <w:rPr>
                <w:rFonts w:ascii="BNazanin" w:eastAsia="Calibri" w:cs="B Nazanin"/>
              </w:rPr>
              <w:t xml:space="preserve"> </w:t>
            </w:r>
            <w:r w:rsidRPr="009D5E0E">
              <w:rPr>
                <w:rFonts w:ascii="BNazanin" w:eastAsia="Calibri" w:cs="B Nazanin" w:hint="cs"/>
                <w:rtl/>
              </w:rPr>
              <w:t>بيماريهاي</w:t>
            </w:r>
            <w:r w:rsidRPr="009D5E0E">
              <w:rPr>
                <w:rFonts w:ascii="BNazanin" w:eastAsia="Calibri" w:cs="B Nazanin"/>
              </w:rPr>
              <w:t xml:space="preserve"> </w:t>
            </w:r>
            <w:r w:rsidRPr="009D5E0E">
              <w:rPr>
                <w:rFonts w:ascii="BNazanin" w:eastAsia="Calibri" w:cs="B Nazanin" w:hint="cs"/>
                <w:rtl/>
              </w:rPr>
              <w:t>محدود</w:t>
            </w:r>
            <w:r w:rsidRPr="009D5E0E">
              <w:rPr>
                <w:rFonts w:ascii="BNazanin" w:eastAsia="Calibri" w:cs="B Nazanin"/>
              </w:rPr>
              <w:t xml:space="preserve"> </w:t>
            </w:r>
            <w:r w:rsidRPr="009D5E0E">
              <w:rPr>
                <w:rFonts w:ascii="BNazanin" w:eastAsia="Calibri" w:cs="B Nazanin" w:hint="cs"/>
                <w:rtl/>
              </w:rPr>
              <w:t>به</w:t>
            </w:r>
            <w:r w:rsidRPr="009D5E0E">
              <w:rPr>
                <w:rFonts w:ascii="BNazanin" w:eastAsia="Calibri" w:cs="B Nazanin"/>
              </w:rPr>
              <w:t xml:space="preserve"> </w:t>
            </w:r>
            <w:r w:rsidRPr="009D5E0E">
              <w:rPr>
                <w:rFonts w:ascii="BNazanin" w:eastAsia="Calibri" w:cs="B Nazanin" w:hint="cs"/>
                <w:rtl/>
              </w:rPr>
              <w:t>جنس و وابسته به جنس</w:t>
            </w:r>
            <w:r>
              <w:rPr>
                <w:rFonts w:ascii="BNazanin" w:eastAsia="Calibri" w:cs="B Nazanin" w:hint="cs"/>
                <w:rtl/>
              </w:rPr>
              <w:t xml:space="preserve"> را توضیح دهد.</w:t>
            </w:r>
          </w:p>
          <w:p w14:paraId="34F95A0E" w14:textId="77777777" w:rsidR="0072398B" w:rsidRDefault="0072398B" w:rsidP="0072398B">
            <w:pPr>
              <w:numPr>
                <w:ilvl w:val="0"/>
                <w:numId w:val="7"/>
              </w:numPr>
              <w:bidi/>
              <w:rPr>
                <w:rFonts w:ascii="BNazanin" w:eastAsia="Calibri" w:cs="B Nazanin"/>
              </w:rPr>
            </w:pPr>
            <w:r w:rsidRPr="0012571D">
              <w:rPr>
                <w:rFonts w:ascii="BNazanin" w:eastAsia="Calibri" w:cs="B Nazanin"/>
              </w:rPr>
              <w:t xml:space="preserve"> </w:t>
            </w:r>
            <w:r w:rsidRPr="0012571D">
              <w:rPr>
                <w:rFonts w:ascii="BNazanin" w:eastAsia="Calibri" w:cs="B Nazanin" w:hint="cs"/>
                <w:rtl/>
              </w:rPr>
              <w:t>موزائيسم</w:t>
            </w:r>
            <w:r>
              <w:rPr>
                <w:rFonts w:ascii="BNazanin" w:eastAsia="Calibri" w:cs="B Nazanin" w:hint="cs"/>
                <w:rtl/>
              </w:rPr>
              <w:t xml:space="preserve"> سوماتیکی و گنادی و مثال هایی از بیماری های آن را نام ببرد.</w:t>
            </w:r>
          </w:p>
          <w:p w14:paraId="5D79466F" w14:textId="77777777" w:rsidR="0072398B" w:rsidRDefault="0072398B" w:rsidP="0072398B">
            <w:pPr>
              <w:bidi/>
              <w:spacing w:after="0" w:line="240" w:lineRule="auto"/>
              <w:contextualSpacing/>
              <w:rPr>
                <w:rFonts w:ascii="BNazanin" w:eastAsia="Calibri" w:cs="B Nazanin"/>
                <w:rtl/>
              </w:rPr>
            </w:pPr>
            <w:r>
              <w:rPr>
                <w:rFonts w:ascii="BNazanin" w:eastAsia="Calibri" w:cs="B Nazanin" w:hint="cs"/>
                <w:rtl/>
              </w:rPr>
              <w:t xml:space="preserve">وراثت سیتوپلاسمی، هتروپلاسمی و هوموپلاسمی و </w:t>
            </w:r>
            <w:r w:rsidRPr="009D5E0E">
              <w:rPr>
                <w:rFonts w:ascii="BNazanin" w:eastAsia="Calibri" w:cs="B Nazanin"/>
              </w:rPr>
              <w:t xml:space="preserve"> </w:t>
            </w:r>
            <w:r w:rsidRPr="009D5E0E">
              <w:rPr>
                <w:rFonts w:ascii="BNazanin" w:eastAsia="Calibri" w:cs="B Nazanin" w:hint="cs"/>
                <w:rtl/>
              </w:rPr>
              <w:t>نقش</w:t>
            </w:r>
            <w:r w:rsidRPr="009D5E0E">
              <w:rPr>
                <w:rFonts w:ascii="BNazanin" w:eastAsia="Calibri" w:cs="B Nazanin"/>
                <w:rtl/>
              </w:rPr>
              <w:softHyphen/>
            </w:r>
            <w:r w:rsidRPr="009D5E0E">
              <w:rPr>
                <w:rFonts w:ascii="BNazanin" w:eastAsia="Calibri" w:cs="B Nazanin" w:hint="cs"/>
                <w:rtl/>
              </w:rPr>
              <w:t>پذيري</w:t>
            </w:r>
            <w:r w:rsidRPr="009D5E0E">
              <w:rPr>
                <w:rFonts w:ascii="BNazanin" w:eastAsia="Calibri" w:cs="B Nazanin"/>
              </w:rPr>
              <w:t xml:space="preserve"> </w:t>
            </w:r>
            <w:r w:rsidRPr="009D5E0E">
              <w:rPr>
                <w:rFonts w:ascii="BNazanin" w:eastAsia="Calibri" w:cs="B Nazanin" w:hint="cs"/>
                <w:rtl/>
              </w:rPr>
              <w:t>ژنومي</w:t>
            </w:r>
            <w:r w:rsidRPr="009D5E0E">
              <w:rPr>
                <w:rFonts w:ascii="BNazanin" w:eastAsia="Calibri" w:cs="B Nazanin"/>
              </w:rPr>
              <w:t xml:space="preserve"> </w:t>
            </w:r>
            <w:r w:rsidRPr="009D5E0E">
              <w:rPr>
                <w:rFonts w:ascii="BNazanin" w:eastAsia="Calibri" w:cs="B Nazanin" w:hint="cs"/>
                <w:rtl/>
              </w:rPr>
              <w:t>و ديزومي</w:t>
            </w:r>
            <w:r w:rsidRPr="009D5E0E">
              <w:rPr>
                <w:rFonts w:ascii="BNazanin" w:eastAsia="Calibri" w:cs="B Nazanin"/>
              </w:rPr>
              <w:t xml:space="preserve"> </w:t>
            </w:r>
            <w:r w:rsidRPr="009D5E0E">
              <w:rPr>
                <w:rFonts w:ascii="BNazanin" w:eastAsia="Calibri" w:cs="B Nazanin" w:hint="cs"/>
                <w:rtl/>
              </w:rPr>
              <w:t>تك</w:t>
            </w:r>
            <w:r w:rsidRPr="009D5E0E">
              <w:rPr>
                <w:rFonts w:ascii="BNazanin" w:eastAsia="Calibri" w:cs="B Nazanin"/>
              </w:rPr>
              <w:t xml:space="preserve"> </w:t>
            </w:r>
            <w:r w:rsidRPr="009D5E0E">
              <w:rPr>
                <w:rFonts w:ascii="BNazanin" w:eastAsia="Calibri" w:cs="B Nazanin" w:hint="cs"/>
                <w:rtl/>
              </w:rPr>
              <w:t>والدي را</w:t>
            </w:r>
            <w:r>
              <w:rPr>
                <w:rFonts w:ascii="BNazanin" w:eastAsia="Calibri" w:cs="B Nazanin" w:hint="cs"/>
                <w:rtl/>
              </w:rPr>
              <w:t xml:space="preserve"> بپرسد</w:t>
            </w:r>
            <w:r w:rsidRPr="009D5E0E">
              <w:rPr>
                <w:rFonts w:ascii="BNazanin" w:eastAsia="Calibri" w:cs="B Nazanin" w:hint="cs"/>
                <w:rtl/>
              </w:rPr>
              <w:t>.</w:t>
            </w:r>
          </w:p>
          <w:p w14:paraId="7221A23D" w14:textId="6B3C63AF" w:rsidR="00C36B9A" w:rsidRPr="00C36B9A" w:rsidRDefault="00C36B9A" w:rsidP="00C36B9A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بیماری های سندرمی و غیر سندرمی درگیر کننده سیستم دهان و دندان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6E94D531" w14:textId="77777777" w:rsidR="0072398B" w:rsidRPr="00F079F3" w:rsidRDefault="0072398B" w:rsidP="0072398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0F59E62A" w14:textId="5EC3BC73" w:rsidR="0072398B" w:rsidRPr="00F563A6" w:rsidRDefault="0072398B" w:rsidP="0072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81763">
              <w:rPr>
                <w:rFonts w:ascii="BNazanin" w:eastAsia="Calibri" w:cs="B Nazanin" w:hint="cs"/>
                <w:rtl/>
              </w:rPr>
              <w:t xml:space="preserve">پرسش و پاسخ </w:t>
            </w:r>
            <w:r>
              <w:rPr>
                <w:rFonts w:ascii="BNazanin" w:eastAsia="Calibri" w:cs="B Nazanin" w:hint="cs"/>
                <w:rtl/>
              </w:rPr>
              <w:t xml:space="preserve">در </w:t>
            </w:r>
            <w:r w:rsidRPr="00981763">
              <w:rPr>
                <w:rFonts w:ascii="BNazanin" w:eastAsia="Calibri" w:cs="B Nazanin" w:hint="cs"/>
                <w:rtl/>
              </w:rPr>
              <w:t>ابتدای هر جلسه</w:t>
            </w:r>
            <w:r>
              <w:rPr>
                <w:rFonts w:ascii="BNazanin" w:eastAsia="Calibri" w:cs="B Nazanin" w:hint="cs"/>
                <w:rtl/>
              </w:rPr>
              <w:t xml:space="preserve"> </w:t>
            </w:r>
            <w:r w:rsidRPr="00981763">
              <w:rPr>
                <w:rFonts w:ascii="BNazanin" w:eastAsia="Calibri" w:cs="B Nazanin" w:hint="cs"/>
                <w:rtl/>
              </w:rPr>
              <w:t>و یا بررسی ارتباط بین ترم</w:t>
            </w:r>
            <w:r w:rsidRPr="00981763">
              <w:rPr>
                <w:rFonts w:ascii="BNazanin" w:eastAsia="Calibri" w:cs="B Nazanin"/>
                <w:rtl/>
              </w:rPr>
              <w:softHyphen/>
            </w:r>
            <w:r w:rsidRPr="00981763">
              <w:rPr>
                <w:rFonts w:ascii="BNazanin" w:eastAsia="Calibri" w:cs="B Nazanin" w:hint="cs"/>
                <w:rtl/>
              </w:rPr>
              <w:t>ها و جلسات قبلی</w:t>
            </w:r>
          </w:p>
        </w:tc>
        <w:tc>
          <w:tcPr>
            <w:tcW w:w="579" w:type="pct"/>
            <w:vAlign w:val="center"/>
          </w:tcPr>
          <w:p w14:paraId="1621672A" w14:textId="77777777" w:rsidR="0072398B" w:rsidRPr="004F7D8F" w:rsidRDefault="0072398B" w:rsidP="003503FD">
            <w:pPr>
              <w:pStyle w:val="ListParagraph"/>
              <w:numPr>
                <w:ilvl w:val="0"/>
                <w:numId w:val="34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سخنرانی</w:t>
            </w:r>
          </w:p>
          <w:p w14:paraId="1A7F7281" w14:textId="77777777" w:rsidR="0072398B" w:rsidRPr="00F079F3" w:rsidRDefault="0072398B" w:rsidP="003503FD">
            <w:pPr>
              <w:pStyle w:val="ListParagraph"/>
              <w:numPr>
                <w:ilvl w:val="0"/>
                <w:numId w:val="34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و پاسخ</w:t>
            </w:r>
          </w:p>
          <w:p w14:paraId="265873D7" w14:textId="77777777" w:rsidR="0072398B" w:rsidRPr="004F7D8F" w:rsidRDefault="0072398B" w:rsidP="003503FD">
            <w:pPr>
              <w:pStyle w:val="ListParagraph"/>
              <w:numPr>
                <w:ilvl w:val="0"/>
                <w:numId w:val="34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نقد فیلم</w:t>
            </w:r>
          </w:p>
          <w:p w14:paraId="2A60C2B1" w14:textId="77777777" w:rsidR="0072398B" w:rsidRPr="004F7D8F" w:rsidRDefault="0072398B" w:rsidP="003503FD">
            <w:pPr>
              <w:pStyle w:val="ListParagraph"/>
              <w:numPr>
                <w:ilvl w:val="0"/>
                <w:numId w:val="34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نقد تصویر</w:t>
            </w:r>
          </w:p>
          <w:p w14:paraId="5D19D3FF" w14:textId="77777777" w:rsidR="0072398B" w:rsidRDefault="0072398B" w:rsidP="003503FD">
            <w:pPr>
              <w:pStyle w:val="ListParagraph"/>
              <w:numPr>
                <w:ilvl w:val="0"/>
                <w:numId w:val="34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حل مسئله</w:t>
            </w:r>
          </w:p>
          <w:p w14:paraId="06DF913C" w14:textId="42E6B35B" w:rsidR="0072398B" w:rsidRPr="00F563A6" w:rsidRDefault="0072398B" w:rsidP="003503FD">
            <w:pPr>
              <w:pStyle w:val="ListParagraph"/>
              <w:numPr>
                <w:ilvl w:val="0"/>
                <w:numId w:val="34"/>
              </w:num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توضیح و شبیه سازی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78987C0E" w14:textId="77777777" w:rsidR="0072398B" w:rsidRPr="009D718E" w:rsidRDefault="0072398B" w:rsidP="009D718E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9D718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کلاس حضوری </w:t>
            </w:r>
          </w:p>
          <w:p w14:paraId="0CDC1D59" w14:textId="77777777" w:rsidR="0072398B" w:rsidRPr="009D718E" w:rsidRDefault="0072398B" w:rsidP="009D718E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9D718E">
              <w:rPr>
                <w:rFonts w:cs="B Nazanin" w:hint="cs"/>
                <w:sz w:val="24"/>
                <w:szCs w:val="24"/>
                <w:rtl/>
                <w:lang w:bidi="fa-IR"/>
              </w:rPr>
              <w:t>سخنرانی، اسلاید و وایت بورد</w:t>
            </w:r>
          </w:p>
          <w:p w14:paraId="49D35235" w14:textId="77777777" w:rsidR="0072398B" w:rsidRPr="00F563A6" w:rsidRDefault="0072398B" w:rsidP="0019080D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5846FA71" w14:textId="77777777" w:rsidR="0072398B" w:rsidRPr="00F079F3" w:rsidRDefault="0072398B" w:rsidP="003503FD">
            <w:pPr>
              <w:pStyle w:val="ListParagraph"/>
              <w:numPr>
                <w:ilvl w:val="0"/>
                <w:numId w:val="35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شرکت در کلاس ها و بحث</w:t>
            </w:r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3602A934" w14:textId="77777777" w:rsidR="0072398B" w:rsidRPr="00391BF0" w:rsidRDefault="0072398B" w:rsidP="003503FD">
            <w:pPr>
              <w:pStyle w:val="ListParagraph"/>
              <w:numPr>
                <w:ilvl w:val="0"/>
                <w:numId w:val="35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  <w:r>
              <w:rPr>
                <w:rFonts w:cs="B Nazanin" w:hint="cs"/>
                <w:rtl/>
                <w:lang w:bidi="fa-IR"/>
              </w:rPr>
              <w:t xml:space="preserve">، گفتگو، پاسخ به سوالات  15 </w:t>
            </w:r>
            <w:r w:rsidRPr="00F079F3">
              <w:rPr>
                <w:rFonts w:cs="B Nazanin" w:hint="cs"/>
                <w:rtl/>
                <w:lang w:bidi="fa-IR"/>
              </w:rPr>
              <w:t>درصد</w:t>
            </w:r>
          </w:p>
          <w:p w14:paraId="4B05A9EC" w14:textId="1F21F5CD" w:rsidR="0072398B" w:rsidRPr="00F563A6" w:rsidRDefault="0072398B" w:rsidP="003503FD">
            <w:pPr>
              <w:pStyle w:val="ListParagraph"/>
              <w:numPr>
                <w:ilvl w:val="0"/>
                <w:numId w:val="35"/>
              </w:num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آزمون کتبی </w:t>
            </w:r>
            <w:r>
              <w:rPr>
                <w:rFonts w:cs="B Nazanin" w:hint="cs"/>
                <w:rtl/>
                <w:lang w:bidi="fa-IR"/>
              </w:rPr>
              <w:t xml:space="preserve">میان و </w:t>
            </w:r>
            <w:r w:rsidRPr="00F079F3">
              <w:rPr>
                <w:rFonts w:cs="B Nazanin" w:hint="cs"/>
                <w:rtl/>
                <w:lang w:bidi="fa-IR"/>
              </w:rPr>
              <w:t>پایان ترم</w:t>
            </w:r>
            <w:r>
              <w:rPr>
                <w:rFonts w:cs="B Nazanin" w:hint="cs"/>
                <w:rtl/>
                <w:lang w:bidi="fa-IR"/>
              </w:rPr>
              <w:t xml:space="preserve">  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چهارگزینه ای)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74DF7F01" w14:textId="77777777" w:rsidR="0072398B" w:rsidRPr="009D718E" w:rsidRDefault="0072398B" w:rsidP="003503FD">
            <w:pPr>
              <w:pStyle w:val="ListParagraph"/>
              <w:numPr>
                <w:ilvl w:val="0"/>
                <w:numId w:val="36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9D718E">
              <w:rPr>
                <w:rFonts w:cs="B Nazanin" w:hint="cs"/>
                <w:rtl/>
                <w:lang w:bidi="fa-IR"/>
              </w:rPr>
              <w:t>5  درصد</w:t>
            </w:r>
          </w:p>
          <w:p w14:paraId="3D1838C8" w14:textId="77777777" w:rsidR="0072398B" w:rsidRPr="009D718E" w:rsidRDefault="0072398B" w:rsidP="003503FD">
            <w:pPr>
              <w:pStyle w:val="ListParagraph"/>
              <w:numPr>
                <w:ilvl w:val="0"/>
                <w:numId w:val="36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9D718E">
              <w:rPr>
                <w:rFonts w:cs="B Nazanin" w:hint="cs"/>
                <w:rtl/>
                <w:lang w:bidi="fa-IR"/>
              </w:rPr>
              <w:t xml:space="preserve">5 درصد </w:t>
            </w:r>
          </w:p>
          <w:p w14:paraId="3354A770" w14:textId="65472E64" w:rsidR="0072398B" w:rsidRPr="009D718E" w:rsidRDefault="0072398B" w:rsidP="003503FD">
            <w:pPr>
              <w:pStyle w:val="ListParagraph"/>
              <w:numPr>
                <w:ilvl w:val="0"/>
                <w:numId w:val="36"/>
              </w:num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D718E">
              <w:rPr>
                <w:rFonts w:cs="B Nazanin" w:hint="cs"/>
                <w:rtl/>
                <w:lang w:bidi="fa-IR"/>
              </w:rPr>
              <w:t>90 درصد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6CB9515" w14:textId="77777777" w:rsidR="0072398B" w:rsidRDefault="0072398B" w:rsidP="0072398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کتاب </w:t>
            </w:r>
            <w:r>
              <w:rPr>
                <w:rFonts w:cs="B Nazanin" w:hint="cs"/>
                <w:rtl/>
                <w:lang w:bidi="fa-IR"/>
              </w:rPr>
              <w:t>ژنتیک پزشکی امری آخرین نسخه</w:t>
            </w:r>
          </w:p>
          <w:p w14:paraId="7B232FE6" w14:textId="77777777" w:rsidR="0072398B" w:rsidRPr="00F079F3" w:rsidRDefault="0072398B" w:rsidP="0072398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  <w:p w14:paraId="51A85252" w14:textId="0FF192B4" w:rsidR="0072398B" w:rsidRPr="00F563A6" w:rsidRDefault="0072398B" w:rsidP="0072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اسلاید های تدریسی</w:t>
            </w:r>
          </w:p>
        </w:tc>
      </w:tr>
      <w:tr w:rsidR="00CE72DF" w:rsidRPr="00F563A6" w14:paraId="4B9CE3D2" w14:textId="77777777" w:rsidTr="0072398B">
        <w:trPr>
          <w:trHeight w:val="2178"/>
          <w:jc w:val="center"/>
        </w:trPr>
        <w:tc>
          <w:tcPr>
            <w:tcW w:w="332" w:type="pct"/>
            <w:shd w:val="clear" w:color="auto" w:fill="auto"/>
            <w:vAlign w:val="center"/>
          </w:tcPr>
          <w:p w14:paraId="6A58987D" w14:textId="5CDCD318" w:rsidR="0072398B" w:rsidRDefault="0072398B" w:rsidP="0072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7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63DEDD5B" w14:textId="0D63BB04" w:rsidR="0072398B" w:rsidRPr="00F563A6" w:rsidRDefault="0072398B" w:rsidP="0072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Nazanin" w:eastAsia="Calibri" w:cs="B Nazanin" w:hint="cs"/>
                <w:rtl/>
              </w:rPr>
              <w:t>آشنایی و شرح</w:t>
            </w:r>
            <w:r w:rsidRPr="006E006E">
              <w:rPr>
                <w:rFonts w:ascii="BNazanin" w:eastAsia="Calibri" w:cs="B Nazanin" w:hint="cs"/>
                <w:rtl/>
              </w:rPr>
              <w:t xml:space="preserve"> ژنتیک مولکولی، روش</w:t>
            </w:r>
            <w:r w:rsidRPr="006E006E">
              <w:rPr>
                <w:rFonts w:ascii="BNazanin" w:eastAsia="Calibri" w:cs="B Nazanin"/>
                <w:rtl/>
              </w:rPr>
              <w:softHyphen/>
            </w:r>
            <w:r w:rsidRPr="006E006E">
              <w:rPr>
                <w:rFonts w:ascii="BNazanin" w:eastAsia="Calibri" w:cs="B Nazanin" w:hint="cs"/>
                <w:rtl/>
              </w:rPr>
              <w:t>های آزمایشگاهی ژنتیک مولکولی در تشخیص جهش</w:t>
            </w:r>
            <w:r w:rsidRPr="006E006E">
              <w:rPr>
                <w:rFonts w:ascii="BNazanin" w:eastAsia="Calibri" w:cs="B Nazanin"/>
                <w:rtl/>
              </w:rPr>
              <w:softHyphen/>
            </w:r>
            <w:r w:rsidRPr="006E006E">
              <w:rPr>
                <w:rFonts w:ascii="BNazanin" w:eastAsia="Calibri" w:cs="B Nazanin" w:hint="cs"/>
                <w:rtl/>
              </w:rPr>
              <w:t>ها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72A59FFC" w14:textId="77777777" w:rsidR="0072398B" w:rsidRDefault="0072398B" w:rsidP="0072398B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 w:rsidRPr="00875533">
              <w:rPr>
                <w:rFonts w:cs="B Nazanin"/>
                <w:color w:val="000000" w:themeColor="text1"/>
                <w:rtl/>
              </w:rPr>
              <w:t xml:space="preserve">انتظار میرود دانشجو در پایان </w:t>
            </w: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>کلاس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</w:p>
          <w:p w14:paraId="56F78E3E" w14:textId="77777777" w:rsidR="0072398B" w:rsidRPr="00450E5B" w:rsidRDefault="0072398B" w:rsidP="0072398B">
            <w:pPr>
              <w:numPr>
                <w:ilvl w:val="0"/>
                <w:numId w:val="8"/>
              </w:numPr>
              <w:bidi/>
              <w:rPr>
                <w:rFonts w:ascii="BNazanin" w:eastAsia="Calibri" w:cs="B Nazanin"/>
              </w:rPr>
            </w:pPr>
            <w:r w:rsidRPr="006E006E">
              <w:rPr>
                <w:rFonts w:ascii="BNazanin" w:eastAsia="Calibri" w:cs="B Nazanin" w:hint="cs"/>
                <w:rtl/>
              </w:rPr>
              <w:t xml:space="preserve">استخراج </w:t>
            </w:r>
            <w:r w:rsidRPr="006E006E">
              <w:rPr>
                <w:rFonts w:ascii="Times New Roman" w:eastAsia="Calibri" w:hAnsi="Times New Roman" w:cs="Times New Roman"/>
                <w:sz w:val="18"/>
                <w:szCs w:val="18"/>
              </w:rPr>
              <w:t>DNA</w:t>
            </w:r>
            <w:r w:rsidRPr="006E006E">
              <w:rPr>
                <w:rFonts w:eastAsia="Calibri" w:cs="B Nazanin" w:hint="cs"/>
                <w:rtl/>
                <w:lang w:bidi="fa-IR"/>
              </w:rPr>
              <w:t xml:space="preserve"> و </w:t>
            </w:r>
            <w:r w:rsidRPr="006E006E">
              <w:rPr>
                <w:rFonts w:ascii="Times New Roman" w:eastAsia="Calibri" w:hAnsi="Times New Roman" w:cs="Times New Roman"/>
                <w:sz w:val="18"/>
                <w:szCs w:val="18"/>
              </w:rPr>
              <w:t>RNA</w:t>
            </w:r>
            <w:r>
              <w:rPr>
                <w:rFonts w:ascii="BNazanin" w:eastAsia="Calibri" w:cs="B Nazanin" w:hint="cs"/>
                <w:rtl/>
              </w:rPr>
              <w:t xml:space="preserve">، </w:t>
            </w:r>
            <w:r w:rsidRPr="00450E5B">
              <w:rPr>
                <w:rFonts w:eastAsia="Calibri" w:cs="B Nazanin" w:hint="cs"/>
                <w:rtl/>
                <w:lang w:bidi="fa-IR"/>
              </w:rPr>
              <w:t>روش</w:t>
            </w:r>
            <w:r w:rsidRPr="00450E5B">
              <w:rPr>
                <w:rFonts w:eastAsia="Calibri" w:cs="B Nazanin"/>
                <w:rtl/>
                <w:lang w:bidi="fa-IR"/>
              </w:rPr>
              <w:softHyphen/>
            </w:r>
            <w:r w:rsidRPr="00450E5B">
              <w:rPr>
                <w:rFonts w:eastAsia="Calibri" w:cs="B Nazanin" w:hint="cs"/>
                <w:rtl/>
                <w:lang w:bidi="fa-IR"/>
              </w:rPr>
              <w:t xml:space="preserve"> واکنش زنجیره</w:t>
            </w:r>
            <w:r w:rsidRPr="00450E5B">
              <w:rPr>
                <w:rFonts w:eastAsia="Calibri" w:cs="B Nazanin"/>
                <w:rtl/>
                <w:lang w:bidi="fa-IR"/>
              </w:rPr>
              <w:softHyphen/>
            </w:r>
            <w:r w:rsidRPr="00450E5B">
              <w:rPr>
                <w:rFonts w:eastAsia="Calibri" w:cs="B Nazanin" w:hint="cs"/>
                <w:rtl/>
                <w:lang w:bidi="fa-IR"/>
              </w:rPr>
              <w:t>ای پلی</w:t>
            </w:r>
            <w:r w:rsidRPr="00450E5B">
              <w:rPr>
                <w:rFonts w:eastAsia="Calibri" w:cs="B Nazanin"/>
                <w:rtl/>
                <w:lang w:bidi="fa-IR"/>
              </w:rPr>
              <w:softHyphen/>
            </w:r>
            <w:r w:rsidRPr="00450E5B">
              <w:rPr>
                <w:rFonts w:eastAsia="Calibri" w:cs="B Nazanin" w:hint="cs"/>
                <w:rtl/>
                <w:lang w:bidi="fa-IR"/>
              </w:rPr>
              <w:t>مراز</w:t>
            </w:r>
            <w:r>
              <w:rPr>
                <w:rFonts w:eastAsia="Calibri" w:cs="B Nazanin" w:hint="cs"/>
                <w:rtl/>
                <w:lang w:bidi="fa-IR"/>
              </w:rPr>
              <w:t xml:space="preserve"> بیان کند.</w:t>
            </w:r>
          </w:p>
          <w:p w14:paraId="7218B890" w14:textId="77777777" w:rsidR="0072398B" w:rsidRPr="00450E5B" w:rsidRDefault="0072398B" w:rsidP="0072398B">
            <w:pPr>
              <w:numPr>
                <w:ilvl w:val="0"/>
                <w:numId w:val="8"/>
              </w:numPr>
              <w:bidi/>
              <w:rPr>
                <w:rFonts w:ascii="BNazanin" w:eastAsia="Calibri" w:cs="B Nazanin"/>
              </w:rPr>
            </w:pPr>
            <w:r w:rsidRPr="006E006E">
              <w:rPr>
                <w:rFonts w:eastAsia="Calibri" w:cs="B Nazanin" w:hint="cs"/>
                <w:rtl/>
                <w:lang w:bidi="fa-IR"/>
              </w:rPr>
              <w:t xml:space="preserve"> </w:t>
            </w:r>
            <w:r w:rsidRPr="006E006E">
              <w:rPr>
                <w:rFonts w:ascii="Times New Roman" w:eastAsia="Calibri" w:hAnsi="Times New Roman" w:cs="Times New Roman"/>
                <w:sz w:val="18"/>
                <w:szCs w:val="18"/>
              </w:rPr>
              <w:t>PCR-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RFLP</w:t>
            </w:r>
            <w:r>
              <w:rPr>
                <w:rFonts w:ascii="Times New Roman" w:eastAsia="Calibri" w:hAnsi="Times New Roman" w:cs="Times New Roman" w:hint="cs"/>
                <w:sz w:val="18"/>
                <w:szCs w:val="18"/>
                <w:rtl/>
              </w:rPr>
              <w:t xml:space="preserve"> و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ARMS-PCR</w:t>
            </w:r>
            <w:r>
              <w:rPr>
                <w:rFonts w:ascii="BNazanin" w:eastAsia="Calibri" w:cs="B Nazanin" w:hint="cs"/>
                <w:rtl/>
              </w:rPr>
              <w:t xml:space="preserve"> و </w:t>
            </w:r>
            <w:r w:rsidRPr="00450E5B">
              <w:rPr>
                <w:rFonts w:eastAsia="Calibri" w:cs="B Nazanin" w:hint="cs"/>
                <w:lang w:bidi="fa-IR"/>
              </w:rPr>
              <w:t>real</w:t>
            </w:r>
            <w:r w:rsidRPr="00450E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time PCR</w:t>
            </w:r>
            <w:r>
              <w:rPr>
                <w:rFonts w:ascii="Times New Roman" w:eastAsia="Calibri" w:hAnsi="Times New Roman" w:cs="Times New Roman" w:hint="cs"/>
                <w:sz w:val="18"/>
                <w:szCs w:val="18"/>
                <w:rtl/>
              </w:rPr>
              <w:t xml:space="preserve"> را شرح دهد.</w:t>
            </w:r>
          </w:p>
          <w:p w14:paraId="396D5690" w14:textId="77777777" w:rsidR="0072398B" w:rsidRDefault="0072398B" w:rsidP="0072398B">
            <w:pPr>
              <w:numPr>
                <w:ilvl w:val="0"/>
                <w:numId w:val="8"/>
              </w:numPr>
              <w:bidi/>
              <w:rPr>
                <w:rFonts w:ascii="BNazanin" w:eastAsia="Calibri" w:cs="B Nazanin"/>
              </w:rPr>
            </w:pPr>
            <w:r w:rsidRPr="006E006E">
              <w:rPr>
                <w:rFonts w:eastAsia="Calibri" w:cs="B Nazanin" w:hint="cs"/>
                <w:rtl/>
                <w:lang w:bidi="fa-IR"/>
              </w:rPr>
              <w:t>روشهای هیبریداسیون</w:t>
            </w:r>
            <w:r>
              <w:rPr>
                <w:rFonts w:eastAsia="Calibri" w:cs="B Nazanin" w:hint="cs"/>
                <w:rtl/>
                <w:lang w:bidi="fa-IR"/>
              </w:rPr>
              <w:t xml:space="preserve"> از جمله</w:t>
            </w:r>
            <w:r w:rsidRPr="006E006E"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  <w:t xml:space="preserve"> </w:t>
            </w:r>
            <w:r w:rsidRPr="006E006E">
              <w:rPr>
                <w:rFonts w:ascii="Times New Roman" w:eastAsia="Calibri" w:hAnsi="Times New Roman" w:cs="Times New Roman"/>
                <w:sz w:val="18"/>
                <w:szCs w:val="18"/>
              </w:rPr>
              <w:t>MLPA</w:t>
            </w:r>
            <w:r w:rsidRPr="006E006E"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18"/>
                <w:szCs w:val="18"/>
                <w:rtl/>
              </w:rPr>
              <w:t xml:space="preserve"> را توضیح دهد.</w:t>
            </w:r>
          </w:p>
          <w:p w14:paraId="77DEE61D" w14:textId="329E9BAB" w:rsidR="0072398B" w:rsidRPr="00F563A6" w:rsidRDefault="0072398B" w:rsidP="0072398B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6E006E">
              <w:rPr>
                <w:rFonts w:eastAsia="Calibri" w:cs="B Nazanin" w:hint="cs"/>
                <w:rtl/>
                <w:lang w:bidi="fa-IR"/>
              </w:rPr>
              <w:t xml:space="preserve"> توالی</w:t>
            </w:r>
            <w:r w:rsidRPr="006E006E">
              <w:rPr>
                <w:rFonts w:eastAsia="Calibri" w:cs="B Nazanin"/>
                <w:rtl/>
                <w:lang w:bidi="fa-IR"/>
              </w:rPr>
              <w:softHyphen/>
            </w:r>
            <w:r w:rsidRPr="006E006E">
              <w:rPr>
                <w:rFonts w:eastAsia="Calibri" w:cs="B Nazanin" w:hint="cs"/>
                <w:rtl/>
                <w:lang w:bidi="fa-IR"/>
              </w:rPr>
              <w:t>یابی سنگر</w:t>
            </w:r>
            <w:r>
              <w:rPr>
                <w:rFonts w:ascii="BNazanin" w:eastAsia="Calibri" w:cs="B Nazanin" w:hint="cs"/>
                <w:rtl/>
              </w:rPr>
              <w:t xml:space="preserve">، </w:t>
            </w:r>
            <w:r w:rsidRPr="00450E5B">
              <w:rPr>
                <w:rFonts w:eastAsia="Calibri" w:cs="B Nazanin" w:hint="cs"/>
                <w:rtl/>
                <w:lang w:bidi="fa-IR"/>
              </w:rPr>
              <w:t>توالی</w:t>
            </w:r>
            <w:r w:rsidRPr="00450E5B">
              <w:rPr>
                <w:rFonts w:eastAsia="Calibri" w:cs="B Nazanin"/>
                <w:rtl/>
                <w:lang w:bidi="fa-IR"/>
              </w:rPr>
              <w:softHyphen/>
            </w:r>
            <w:r w:rsidRPr="00450E5B">
              <w:rPr>
                <w:rFonts w:eastAsia="Calibri" w:cs="B Nazanin" w:hint="cs"/>
                <w:rtl/>
                <w:lang w:bidi="fa-IR"/>
              </w:rPr>
              <w:t xml:space="preserve">یابی نسل جدید </w:t>
            </w:r>
            <w:r w:rsidRPr="00450E5B">
              <w:rPr>
                <w:rFonts w:ascii="Times New Roman" w:eastAsia="Calibri" w:hAnsi="Times New Roman" w:cs="Times New Roman"/>
                <w:sz w:val="18"/>
                <w:szCs w:val="18"/>
              </w:rPr>
              <w:t>(NGS)</w:t>
            </w:r>
            <w:r w:rsidRPr="00450E5B">
              <w:rPr>
                <w:rFonts w:ascii="Times New Roman" w:eastAsia="Calibri" w:hAnsi="Times New Roman" w:cs="Times New Roman" w:hint="cs"/>
                <w:sz w:val="18"/>
                <w:szCs w:val="18"/>
                <w:rtl/>
              </w:rPr>
              <w:t xml:space="preserve"> </w:t>
            </w:r>
            <w:r w:rsidRPr="00450E5B">
              <w:rPr>
                <w:rFonts w:ascii="BNazanin" w:eastAsia="Calibri" w:cs="B Nazanin" w:hint="cs"/>
                <w:rtl/>
              </w:rPr>
              <w:t xml:space="preserve"> </w:t>
            </w:r>
            <w:r w:rsidRPr="00450E5B">
              <w:rPr>
                <w:rFonts w:eastAsia="Calibri" w:cs="B Nazanin" w:hint="cs"/>
                <w:rtl/>
                <w:lang w:bidi="fa-IR"/>
              </w:rPr>
              <w:t>و کاربرد هر کدام از تکنیک</w:t>
            </w:r>
            <w:r w:rsidRPr="00450E5B">
              <w:rPr>
                <w:rFonts w:eastAsia="Calibri" w:cs="B Nazanin"/>
                <w:rtl/>
                <w:lang w:bidi="fa-IR"/>
              </w:rPr>
              <w:softHyphen/>
            </w:r>
            <w:r w:rsidRPr="00450E5B">
              <w:rPr>
                <w:rFonts w:eastAsia="Calibri" w:cs="B Nazanin" w:hint="cs"/>
                <w:rtl/>
                <w:lang w:bidi="fa-IR"/>
              </w:rPr>
              <w:t>های مورد اشاره در تشخیص جهش</w:t>
            </w:r>
            <w:r w:rsidRPr="00450E5B">
              <w:rPr>
                <w:rFonts w:eastAsia="Calibri" w:cs="B Nazanin"/>
                <w:rtl/>
                <w:lang w:bidi="fa-IR"/>
              </w:rPr>
              <w:softHyphen/>
            </w:r>
            <w:r>
              <w:rPr>
                <w:rFonts w:eastAsia="Calibri" w:cs="B Nazanin" w:hint="cs"/>
                <w:rtl/>
                <w:lang w:bidi="fa-IR"/>
              </w:rPr>
              <w:t>های مولکولی را ارائه دهد</w:t>
            </w:r>
            <w:r w:rsidRPr="00450E5B">
              <w:rPr>
                <w:rFonts w:eastAsia="Calibri" w:cs="B Nazanin" w:hint="cs"/>
                <w:rtl/>
                <w:lang w:bidi="fa-IR"/>
              </w:rPr>
              <w:t>.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14B46E10" w14:textId="77777777" w:rsidR="0072398B" w:rsidRPr="00F079F3" w:rsidRDefault="0072398B" w:rsidP="0072398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3D2EE29E" w14:textId="68EF088B" w:rsidR="0072398B" w:rsidRPr="00F563A6" w:rsidRDefault="0072398B" w:rsidP="0072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81763">
              <w:rPr>
                <w:rFonts w:ascii="BNazanin" w:eastAsia="Calibri" w:cs="B Nazanin" w:hint="cs"/>
                <w:rtl/>
              </w:rPr>
              <w:t xml:space="preserve">پرسش و پاسخ </w:t>
            </w:r>
            <w:r>
              <w:rPr>
                <w:rFonts w:ascii="BNazanin" w:eastAsia="Calibri" w:cs="B Nazanin" w:hint="cs"/>
                <w:rtl/>
              </w:rPr>
              <w:t xml:space="preserve">در </w:t>
            </w:r>
            <w:r w:rsidRPr="00981763">
              <w:rPr>
                <w:rFonts w:ascii="BNazanin" w:eastAsia="Calibri" w:cs="B Nazanin" w:hint="cs"/>
                <w:rtl/>
              </w:rPr>
              <w:t>ابتدای هر جلسه</w:t>
            </w:r>
            <w:r>
              <w:rPr>
                <w:rFonts w:ascii="BNazanin" w:eastAsia="Calibri" w:cs="B Nazanin" w:hint="cs"/>
                <w:rtl/>
              </w:rPr>
              <w:t xml:space="preserve"> </w:t>
            </w:r>
            <w:r w:rsidRPr="00981763">
              <w:rPr>
                <w:rFonts w:ascii="BNazanin" w:eastAsia="Calibri" w:cs="B Nazanin" w:hint="cs"/>
                <w:rtl/>
              </w:rPr>
              <w:t>و یا بررسی ارتباط بین ترم</w:t>
            </w:r>
            <w:r w:rsidRPr="00981763">
              <w:rPr>
                <w:rFonts w:ascii="BNazanin" w:eastAsia="Calibri" w:cs="B Nazanin"/>
                <w:rtl/>
              </w:rPr>
              <w:softHyphen/>
            </w:r>
            <w:r w:rsidRPr="00981763">
              <w:rPr>
                <w:rFonts w:ascii="BNazanin" w:eastAsia="Calibri" w:cs="B Nazanin" w:hint="cs"/>
                <w:rtl/>
              </w:rPr>
              <w:t>ها و جلسات قبلی</w:t>
            </w:r>
          </w:p>
        </w:tc>
        <w:tc>
          <w:tcPr>
            <w:tcW w:w="579" w:type="pct"/>
            <w:vAlign w:val="center"/>
          </w:tcPr>
          <w:p w14:paraId="3527A732" w14:textId="77777777" w:rsidR="0072398B" w:rsidRPr="004F7D8F" w:rsidRDefault="0072398B" w:rsidP="003503FD">
            <w:pPr>
              <w:pStyle w:val="ListParagraph"/>
              <w:numPr>
                <w:ilvl w:val="0"/>
                <w:numId w:val="37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سخنرانی</w:t>
            </w:r>
          </w:p>
          <w:p w14:paraId="4D45F5D1" w14:textId="77777777" w:rsidR="0072398B" w:rsidRPr="00F079F3" w:rsidRDefault="0072398B" w:rsidP="003503FD">
            <w:pPr>
              <w:pStyle w:val="ListParagraph"/>
              <w:numPr>
                <w:ilvl w:val="0"/>
                <w:numId w:val="37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و پاسخ</w:t>
            </w:r>
          </w:p>
          <w:p w14:paraId="0FF425CD" w14:textId="77777777" w:rsidR="0072398B" w:rsidRPr="004F7D8F" w:rsidRDefault="0072398B" w:rsidP="003503FD">
            <w:pPr>
              <w:pStyle w:val="ListParagraph"/>
              <w:numPr>
                <w:ilvl w:val="0"/>
                <w:numId w:val="37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نقد فیلم</w:t>
            </w:r>
          </w:p>
          <w:p w14:paraId="245AD8E7" w14:textId="77777777" w:rsidR="0072398B" w:rsidRPr="004F7D8F" w:rsidRDefault="0072398B" w:rsidP="003503FD">
            <w:pPr>
              <w:pStyle w:val="ListParagraph"/>
              <w:numPr>
                <w:ilvl w:val="0"/>
                <w:numId w:val="37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نقد تصویر</w:t>
            </w:r>
          </w:p>
          <w:p w14:paraId="4C3FEEEF" w14:textId="77777777" w:rsidR="0072398B" w:rsidRDefault="0072398B" w:rsidP="003503FD">
            <w:pPr>
              <w:pStyle w:val="ListParagraph"/>
              <w:numPr>
                <w:ilvl w:val="0"/>
                <w:numId w:val="37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حل مسئله</w:t>
            </w:r>
          </w:p>
          <w:p w14:paraId="4AB89972" w14:textId="4BBE1892" w:rsidR="0072398B" w:rsidRPr="00F563A6" w:rsidRDefault="0072398B" w:rsidP="003503FD">
            <w:pPr>
              <w:pStyle w:val="ListParagraph"/>
              <w:numPr>
                <w:ilvl w:val="0"/>
                <w:numId w:val="37"/>
              </w:num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توضیح و شبیه سازی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3606E50E" w14:textId="77777777" w:rsidR="0072398B" w:rsidRPr="00CE72DF" w:rsidRDefault="0072398B" w:rsidP="00CE72DF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CE72D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کلاس حضوری </w:t>
            </w:r>
          </w:p>
          <w:p w14:paraId="418E0B20" w14:textId="77777777" w:rsidR="0072398B" w:rsidRPr="00CE72DF" w:rsidRDefault="0072398B" w:rsidP="00CE72DF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CE72DF">
              <w:rPr>
                <w:rFonts w:cs="B Nazanin" w:hint="cs"/>
                <w:sz w:val="24"/>
                <w:szCs w:val="24"/>
                <w:rtl/>
                <w:lang w:bidi="fa-IR"/>
              </w:rPr>
              <w:t>سخنرانی، اسلاید و وایت بورد</w:t>
            </w:r>
          </w:p>
          <w:p w14:paraId="26E38049" w14:textId="77777777" w:rsidR="0072398B" w:rsidRPr="00F563A6" w:rsidRDefault="0072398B" w:rsidP="0019080D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1EB0641E" w14:textId="77777777" w:rsidR="0072398B" w:rsidRPr="00F079F3" w:rsidRDefault="0072398B" w:rsidP="003503FD">
            <w:pPr>
              <w:pStyle w:val="ListParagraph"/>
              <w:numPr>
                <w:ilvl w:val="0"/>
                <w:numId w:val="38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شرکت در کلاس ها و بحث</w:t>
            </w:r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6FFD928C" w14:textId="77777777" w:rsidR="0072398B" w:rsidRPr="00391BF0" w:rsidRDefault="0072398B" w:rsidP="003503FD">
            <w:pPr>
              <w:pStyle w:val="ListParagraph"/>
              <w:numPr>
                <w:ilvl w:val="0"/>
                <w:numId w:val="38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  <w:r>
              <w:rPr>
                <w:rFonts w:cs="B Nazanin" w:hint="cs"/>
                <w:rtl/>
                <w:lang w:bidi="fa-IR"/>
              </w:rPr>
              <w:t xml:space="preserve">، گفتگو، پاسخ به سوالات  15 </w:t>
            </w:r>
            <w:r w:rsidRPr="00F079F3">
              <w:rPr>
                <w:rFonts w:cs="B Nazanin" w:hint="cs"/>
                <w:rtl/>
                <w:lang w:bidi="fa-IR"/>
              </w:rPr>
              <w:t>درصد</w:t>
            </w:r>
          </w:p>
          <w:p w14:paraId="00BD2A25" w14:textId="6DEBFD87" w:rsidR="0072398B" w:rsidRPr="00F563A6" w:rsidRDefault="0072398B" w:rsidP="003503FD">
            <w:pPr>
              <w:pStyle w:val="ListParagraph"/>
              <w:numPr>
                <w:ilvl w:val="0"/>
                <w:numId w:val="38"/>
              </w:num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آزمون کتبی </w:t>
            </w:r>
            <w:r>
              <w:rPr>
                <w:rFonts w:cs="B Nazanin" w:hint="cs"/>
                <w:rtl/>
                <w:lang w:bidi="fa-IR"/>
              </w:rPr>
              <w:t xml:space="preserve">میان و </w:t>
            </w:r>
            <w:r w:rsidRPr="00F079F3">
              <w:rPr>
                <w:rFonts w:cs="B Nazanin" w:hint="cs"/>
                <w:rtl/>
                <w:lang w:bidi="fa-IR"/>
              </w:rPr>
              <w:t>پایان ترم</w:t>
            </w:r>
            <w:r>
              <w:rPr>
                <w:rFonts w:cs="B Nazanin" w:hint="cs"/>
                <w:rtl/>
                <w:lang w:bidi="fa-IR"/>
              </w:rPr>
              <w:t xml:space="preserve">  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چهارگزینه ای)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116A2599" w14:textId="77777777" w:rsidR="0072398B" w:rsidRPr="00DB05A6" w:rsidRDefault="0072398B" w:rsidP="003503FD">
            <w:pPr>
              <w:pStyle w:val="ListParagraph"/>
              <w:numPr>
                <w:ilvl w:val="0"/>
                <w:numId w:val="39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5 </w:t>
            </w:r>
            <w:r w:rsidRPr="00DB05A6">
              <w:rPr>
                <w:rFonts w:cs="B Nazanin" w:hint="cs"/>
                <w:rtl/>
                <w:lang w:bidi="fa-IR"/>
              </w:rPr>
              <w:t xml:space="preserve"> درصد</w:t>
            </w:r>
          </w:p>
          <w:p w14:paraId="3031144F" w14:textId="77777777" w:rsidR="0072398B" w:rsidRPr="00DB05A6" w:rsidRDefault="0072398B" w:rsidP="003503FD">
            <w:pPr>
              <w:pStyle w:val="ListParagraph"/>
              <w:numPr>
                <w:ilvl w:val="0"/>
                <w:numId w:val="39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5 درصد </w:t>
            </w:r>
          </w:p>
          <w:p w14:paraId="740674B3" w14:textId="65E4D73D" w:rsidR="0072398B" w:rsidRPr="00F563A6" w:rsidRDefault="0072398B" w:rsidP="003503FD">
            <w:pPr>
              <w:pStyle w:val="ListParagraph"/>
              <w:numPr>
                <w:ilvl w:val="0"/>
                <w:numId w:val="39"/>
              </w:num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90 درصد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7223660" w14:textId="77777777" w:rsidR="0072398B" w:rsidRDefault="0072398B" w:rsidP="0072398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کتاب </w:t>
            </w:r>
            <w:r>
              <w:rPr>
                <w:rFonts w:cs="B Nazanin" w:hint="cs"/>
                <w:rtl/>
                <w:lang w:bidi="fa-IR"/>
              </w:rPr>
              <w:t>ژنتیک پزشکی امری آخرین نسخه</w:t>
            </w:r>
          </w:p>
          <w:p w14:paraId="168CB3FB" w14:textId="77777777" w:rsidR="0072398B" w:rsidRPr="00F079F3" w:rsidRDefault="0072398B" w:rsidP="0072398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  <w:p w14:paraId="36B7FE20" w14:textId="2EE15304" w:rsidR="0072398B" w:rsidRPr="00F563A6" w:rsidRDefault="0072398B" w:rsidP="0072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اسلاید های تدریسی</w:t>
            </w:r>
          </w:p>
        </w:tc>
      </w:tr>
      <w:tr w:rsidR="00CE72DF" w:rsidRPr="00F563A6" w14:paraId="4D71FEFC" w14:textId="77777777" w:rsidTr="0072398B">
        <w:trPr>
          <w:trHeight w:val="2178"/>
          <w:jc w:val="center"/>
        </w:trPr>
        <w:tc>
          <w:tcPr>
            <w:tcW w:w="332" w:type="pct"/>
            <w:shd w:val="clear" w:color="auto" w:fill="auto"/>
            <w:vAlign w:val="center"/>
          </w:tcPr>
          <w:p w14:paraId="66615A30" w14:textId="294FF00D" w:rsidR="0072398B" w:rsidRDefault="0072398B" w:rsidP="0072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3FCDC751" w14:textId="2C5523C1" w:rsidR="0072398B" w:rsidRPr="00F563A6" w:rsidRDefault="0072398B" w:rsidP="0072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Nazanin" w:eastAsia="Calibri" w:cs="B Nazanin" w:hint="cs"/>
                <w:rtl/>
              </w:rPr>
              <w:t>آشنایی و بیان سیتوژنی</w:t>
            </w:r>
            <w:r w:rsidRPr="006E006E">
              <w:rPr>
                <w:rFonts w:ascii="BNazanin" w:eastAsia="Calibri" w:cs="B Nazanin" w:hint="cs"/>
                <w:rtl/>
              </w:rPr>
              <w:t>ک بالینی (اختلالات کروموزومی اتوزوم و جنسی</w:t>
            </w:r>
            <w:r>
              <w:rPr>
                <w:rFonts w:ascii="BNazanin" w:eastAsia="Calibri" w:cs="B Nazanin" w:hint="cs"/>
                <w:rtl/>
              </w:rPr>
              <w:t>)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1300CE94" w14:textId="77777777" w:rsidR="0072398B" w:rsidRPr="00450E5B" w:rsidRDefault="0072398B" w:rsidP="0072398B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875533">
              <w:rPr>
                <w:rFonts w:cs="B Nazanin"/>
                <w:color w:val="000000" w:themeColor="text1"/>
                <w:rtl/>
              </w:rPr>
              <w:t xml:space="preserve">انتظار میرود دانشجو در پایان </w:t>
            </w: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>کلاس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</w:p>
          <w:p w14:paraId="2101CD1F" w14:textId="77777777" w:rsidR="0072398B" w:rsidRDefault="0072398B" w:rsidP="0072398B">
            <w:pPr>
              <w:numPr>
                <w:ilvl w:val="0"/>
                <w:numId w:val="9"/>
              </w:numPr>
              <w:bidi/>
              <w:rPr>
                <w:rFonts w:ascii="BNazanin" w:eastAsia="Calibri" w:cs="B Nazanin"/>
                <w:rtl/>
              </w:rPr>
            </w:pPr>
            <w:r w:rsidRPr="006E006E">
              <w:rPr>
                <w:rFonts w:ascii="BNazanin" w:eastAsia="Calibri" w:cs="B Nazanin" w:hint="cs"/>
                <w:rtl/>
              </w:rPr>
              <w:t xml:space="preserve">اختلالات کروموزومی اتوزومی شامل سندرم داون، </w:t>
            </w:r>
            <w:r>
              <w:rPr>
                <w:rFonts w:ascii="BNazanin" w:eastAsia="Calibri" w:cs="B Nazanin" w:hint="cs"/>
                <w:rtl/>
              </w:rPr>
              <w:t>پاتو، ادوارد، کرای دیو شات را شرح دهد.</w:t>
            </w:r>
          </w:p>
          <w:p w14:paraId="5D26F16E" w14:textId="77777777" w:rsidR="0072398B" w:rsidRDefault="0072398B" w:rsidP="0072398B">
            <w:pPr>
              <w:numPr>
                <w:ilvl w:val="0"/>
                <w:numId w:val="9"/>
              </w:numPr>
              <w:bidi/>
              <w:rPr>
                <w:rFonts w:ascii="BNazanin" w:eastAsia="Calibri" w:cs="B Nazanin"/>
              </w:rPr>
            </w:pPr>
            <w:r w:rsidRPr="006E006E">
              <w:rPr>
                <w:rFonts w:ascii="BNazanin" w:eastAsia="Calibri" w:cs="B Nazanin" w:hint="cs"/>
                <w:rtl/>
              </w:rPr>
              <w:t>اختلالات کروموزومی وابسته به جنسیت شامل:</w:t>
            </w:r>
            <w:r>
              <w:rPr>
                <w:rFonts w:ascii="BNazanin" w:eastAsia="Calibri" w:cs="B Nazanin" w:hint="cs"/>
                <w:rtl/>
              </w:rPr>
              <w:t xml:space="preserve"> </w:t>
            </w:r>
            <w:r w:rsidRPr="006E006E">
              <w:rPr>
                <w:rFonts w:ascii="BNazanin" w:eastAsia="Calibri" w:cs="B Nazanin" w:hint="cs"/>
                <w:rtl/>
              </w:rPr>
              <w:t>سندرم کلاین- فلتر</w:t>
            </w:r>
            <w:r>
              <w:rPr>
                <w:rFonts w:ascii="BNazanin" w:eastAsia="Calibri" w:cs="B Nazanin" w:hint="cs"/>
                <w:rtl/>
              </w:rPr>
              <w:t xml:space="preserve">، </w:t>
            </w:r>
            <w:r w:rsidRPr="006E006E">
              <w:rPr>
                <w:rFonts w:ascii="BNazanin" w:eastAsia="Calibri" w:cs="B Nazanin" w:hint="cs"/>
                <w:rtl/>
              </w:rPr>
              <w:t>سندرم ترنر</w:t>
            </w:r>
            <w:r>
              <w:rPr>
                <w:rFonts w:ascii="BNazanin" w:eastAsia="Calibri" w:cs="B Nazanin" w:hint="cs"/>
                <w:rtl/>
              </w:rPr>
              <w:t xml:space="preserve"> را سوال کند.</w:t>
            </w:r>
          </w:p>
          <w:p w14:paraId="3A08FAA1" w14:textId="77777777" w:rsidR="0072398B" w:rsidRPr="00450E5B" w:rsidRDefault="0072398B" w:rsidP="0072398B">
            <w:pPr>
              <w:numPr>
                <w:ilvl w:val="0"/>
                <w:numId w:val="9"/>
              </w:numPr>
              <w:bidi/>
              <w:rPr>
                <w:rFonts w:ascii="BNazanin" w:eastAsia="Calibri" w:cs="B Nazanin"/>
                <w:rtl/>
              </w:rPr>
            </w:pPr>
            <w:r w:rsidRPr="006E006E">
              <w:rPr>
                <w:rFonts w:ascii="BNazanin" w:eastAsia="Calibri" w:cs="B Nazanin" w:hint="cs"/>
                <w:rtl/>
              </w:rPr>
              <w:t>پلی</w:t>
            </w:r>
            <w:r w:rsidRPr="006E006E">
              <w:rPr>
                <w:rFonts w:ascii="BNazanin" w:eastAsia="Calibri" w:cs="B Nazanin"/>
                <w:rtl/>
              </w:rPr>
              <w:softHyphen/>
            </w:r>
            <w:r w:rsidRPr="006E006E">
              <w:rPr>
                <w:rFonts w:ascii="BNazanin" w:eastAsia="Calibri" w:cs="B Nazanin" w:hint="cs"/>
                <w:rtl/>
              </w:rPr>
              <w:t>زومی</w:t>
            </w:r>
            <w:r w:rsidRPr="006E006E">
              <w:rPr>
                <w:rFonts w:ascii="BNazanin" w:eastAsia="Calibri" w:cs="B Nazanin"/>
                <w:rtl/>
              </w:rPr>
              <w:softHyphen/>
            </w:r>
            <w:r w:rsidRPr="006E006E">
              <w:rPr>
                <w:rFonts w:ascii="BNazanin" w:eastAsia="Calibri" w:cs="B Nazanin" w:hint="cs"/>
                <w:rtl/>
              </w:rPr>
              <w:t xml:space="preserve">های کروموزوم </w:t>
            </w:r>
            <w:r w:rsidRPr="006E006E">
              <w:rPr>
                <w:rFonts w:ascii="Times New Roman" w:eastAsia="Calibri" w:hAnsi="Times New Roman" w:cs="Times New Roman"/>
                <w:sz w:val="18"/>
                <w:szCs w:val="18"/>
              </w:rPr>
              <w:t>X</w:t>
            </w:r>
            <w:r w:rsidRPr="006E006E">
              <w:rPr>
                <w:rFonts w:ascii="Times New Roman" w:eastAsia="Calibri" w:hAnsi="Times New Roman" w:cs="Times New Roman" w:hint="cs"/>
                <w:sz w:val="18"/>
                <w:szCs w:val="18"/>
                <w:rtl/>
              </w:rPr>
              <w:t xml:space="preserve"> </w:t>
            </w:r>
            <w:r>
              <w:rPr>
                <w:rFonts w:ascii="BNazanin" w:eastAsia="Calibri" w:cs="B Nazanin" w:hint="cs"/>
                <w:rtl/>
              </w:rPr>
              <w:t xml:space="preserve"> و</w:t>
            </w:r>
            <w:r w:rsidRPr="00450E5B">
              <w:rPr>
                <w:rFonts w:ascii="BNazanin" w:eastAsia="Calibri" w:cs="B Nazanin" w:hint="cs"/>
                <w:rtl/>
              </w:rPr>
              <w:t xml:space="preserve"> بیماری</w:t>
            </w:r>
            <w:r w:rsidRPr="00450E5B">
              <w:rPr>
                <w:rFonts w:ascii="BNazanin" w:eastAsia="Calibri" w:cs="B Nazanin"/>
                <w:rtl/>
              </w:rPr>
              <w:softHyphen/>
            </w:r>
            <w:r w:rsidRPr="00450E5B">
              <w:rPr>
                <w:rFonts w:ascii="BNazanin" w:eastAsia="Calibri" w:cs="B Nazanin" w:hint="cs"/>
                <w:rtl/>
              </w:rPr>
              <w:t>هایی که به واسطه اختلالات ساختاری کروموزوم ها ایجاد می شوند</w:t>
            </w:r>
            <w:r>
              <w:rPr>
                <w:rFonts w:ascii="BNazanin" w:eastAsia="Calibri" w:cs="B Nazanin" w:hint="cs"/>
                <w:rtl/>
              </w:rPr>
              <w:t xml:space="preserve"> را</w:t>
            </w:r>
            <w:r w:rsidRPr="00450E5B">
              <w:rPr>
                <w:rFonts w:ascii="BNazanin" w:eastAsia="Calibri" w:cs="B Nazanin" w:hint="cs"/>
                <w:rtl/>
              </w:rPr>
              <w:t xml:space="preserve"> بیان کنند.</w:t>
            </w:r>
          </w:p>
          <w:p w14:paraId="54644D22" w14:textId="77777777" w:rsidR="0072398B" w:rsidRPr="00F563A6" w:rsidRDefault="0072398B" w:rsidP="0072398B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35740FC4" w14:textId="77777777" w:rsidR="0072398B" w:rsidRPr="00F079F3" w:rsidRDefault="0072398B" w:rsidP="0072398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26F001F8" w14:textId="408D9A52" w:rsidR="0072398B" w:rsidRPr="00F563A6" w:rsidRDefault="0072398B" w:rsidP="0072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81763">
              <w:rPr>
                <w:rFonts w:ascii="BNazanin" w:eastAsia="Calibri" w:cs="B Nazanin" w:hint="cs"/>
                <w:rtl/>
              </w:rPr>
              <w:t xml:space="preserve">پرسش و پاسخ </w:t>
            </w:r>
            <w:r>
              <w:rPr>
                <w:rFonts w:ascii="BNazanin" w:eastAsia="Calibri" w:cs="B Nazanin" w:hint="cs"/>
                <w:rtl/>
              </w:rPr>
              <w:t xml:space="preserve">در </w:t>
            </w:r>
            <w:r w:rsidRPr="00981763">
              <w:rPr>
                <w:rFonts w:ascii="BNazanin" w:eastAsia="Calibri" w:cs="B Nazanin" w:hint="cs"/>
                <w:rtl/>
              </w:rPr>
              <w:t>ابتدای هر جلسه</w:t>
            </w:r>
            <w:r>
              <w:rPr>
                <w:rFonts w:ascii="BNazanin" w:eastAsia="Calibri" w:cs="B Nazanin" w:hint="cs"/>
                <w:rtl/>
              </w:rPr>
              <w:t xml:space="preserve"> </w:t>
            </w:r>
            <w:r w:rsidRPr="00981763">
              <w:rPr>
                <w:rFonts w:ascii="BNazanin" w:eastAsia="Calibri" w:cs="B Nazanin" w:hint="cs"/>
                <w:rtl/>
              </w:rPr>
              <w:t>و یا بررسی ارتباط بین ترم</w:t>
            </w:r>
            <w:r w:rsidRPr="00981763">
              <w:rPr>
                <w:rFonts w:ascii="BNazanin" w:eastAsia="Calibri" w:cs="B Nazanin"/>
                <w:rtl/>
              </w:rPr>
              <w:softHyphen/>
            </w:r>
            <w:r w:rsidRPr="00981763">
              <w:rPr>
                <w:rFonts w:ascii="BNazanin" w:eastAsia="Calibri" w:cs="B Nazanin" w:hint="cs"/>
                <w:rtl/>
              </w:rPr>
              <w:t>ها و جلسات قبلی</w:t>
            </w:r>
          </w:p>
        </w:tc>
        <w:tc>
          <w:tcPr>
            <w:tcW w:w="579" w:type="pct"/>
            <w:vAlign w:val="center"/>
          </w:tcPr>
          <w:p w14:paraId="1366224B" w14:textId="77777777" w:rsidR="0072398B" w:rsidRPr="004F7D8F" w:rsidRDefault="0072398B" w:rsidP="003503FD">
            <w:pPr>
              <w:pStyle w:val="ListParagraph"/>
              <w:numPr>
                <w:ilvl w:val="0"/>
                <w:numId w:val="40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سخنرانی</w:t>
            </w:r>
          </w:p>
          <w:p w14:paraId="503E5D4E" w14:textId="77777777" w:rsidR="0072398B" w:rsidRPr="00F079F3" w:rsidRDefault="0072398B" w:rsidP="003503FD">
            <w:pPr>
              <w:pStyle w:val="ListParagraph"/>
              <w:numPr>
                <w:ilvl w:val="0"/>
                <w:numId w:val="40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و پاسخ</w:t>
            </w:r>
          </w:p>
          <w:p w14:paraId="038E4CCF" w14:textId="77777777" w:rsidR="0072398B" w:rsidRPr="004F7D8F" w:rsidRDefault="0072398B" w:rsidP="003503FD">
            <w:pPr>
              <w:pStyle w:val="ListParagraph"/>
              <w:numPr>
                <w:ilvl w:val="0"/>
                <w:numId w:val="40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نقد فیلم</w:t>
            </w:r>
          </w:p>
          <w:p w14:paraId="05256204" w14:textId="77777777" w:rsidR="0072398B" w:rsidRPr="004F7D8F" w:rsidRDefault="0072398B" w:rsidP="003503FD">
            <w:pPr>
              <w:pStyle w:val="ListParagraph"/>
              <w:numPr>
                <w:ilvl w:val="0"/>
                <w:numId w:val="40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نقد تصویر</w:t>
            </w:r>
          </w:p>
          <w:p w14:paraId="062DEB81" w14:textId="77777777" w:rsidR="0072398B" w:rsidRDefault="0072398B" w:rsidP="003503FD">
            <w:pPr>
              <w:pStyle w:val="ListParagraph"/>
              <w:numPr>
                <w:ilvl w:val="0"/>
                <w:numId w:val="40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حل مسئله</w:t>
            </w:r>
          </w:p>
          <w:p w14:paraId="60886128" w14:textId="2AB0623F" w:rsidR="0072398B" w:rsidRPr="00F563A6" w:rsidRDefault="0072398B" w:rsidP="003503FD">
            <w:pPr>
              <w:pStyle w:val="ListParagraph"/>
              <w:numPr>
                <w:ilvl w:val="0"/>
                <w:numId w:val="40"/>
              </w:num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توضیح و شبیه سازی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25462308" w14:textId="77777777" w:rsidR="0072398B" w:rsidRPr="00CE72DF" w:rsidRDefault="0072398B" w:rsidP="00CE72DF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CE72D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کلاس حضوری </w:t>
            </w:r>
          </w:p>
          <w:p w14:paraId="0EBABB48" w14:textId="77777777" w:rsidR="0072398B" w:rsidRPr="00CE72DF" w:rsidRDefault="0072398B" w:rsidP="00CE72DF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CE72DF">
              <w:rPr>
                <w:rFonts w:cs="B Nazanin" w:hint="cs"/>
                <w:sz w:val="24"/>
                <w:szCs w:val="24"/>
                <w:rtl/>
                <w:lang w:bidi="fa-IR"/>
              </w:rPr>
              <w:t>سخنرانی، اسلاید و وایت بورد</w:t>
            </w:r>
          </w:p>
          <w:p w14:paraId="6B04221B" w14:textId="77777777" w:rsidR="0072398B" w:rsidRPr="00F563A6" w:rsidRDefault="0072398B" w:rsidP="0019080D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5E7DDF6B" w14:textId="77777777" w:rsidR="0072398B" w:rsidRPr="00F079F3" w:rsidRDefault="0072398B" w:rsidP="003503FD">
            <w:pPr>
              <w:pStyle w:val="ListParagraph"/>
              <w:numPr>
                <w:ilvl w:val="0"/>
                <w:numId w:val="41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شرکت در کلاس ها و بحث</w:t>
            </w:r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1DF0E5F0" w14:textId="77777777" w:rsidR="0072398B" w:rsidRPr="00391BF0" w:rsidRDefault="0072398B" w:rsidP="003503FD">
            <w:pPr>
              <w:pStyle w:val="ListParagraph"/>
              <w:numPr>
                <w:ilvl w:val="0"/>
                <w:numId w:val="41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  <w:r>
              <w:rPr>
                <w:rFonts w:cs="B Nazanin" w:hint="cs"/>
                <w:rtl/>
                <w:lang w:bidi="fa-IR"/>
              </w:rPr>
              <w:t xml:space="preserve">، گفتگو، پاسخ به سوالات  15 </w:t>
            </w:r>
            <w:r w:rsidRPr="00F079F3">
              <w:rPr>
                <w:rFonts w:cs="B Nazanin" w:hint="cs"/>
                <w:rtl/>
                <w:lang w:bidi="fa-IR"/>
              </w:rPr>
              <w:t>درصد</w:t>
            </w:r>
          </w:p>
          <w:p w14:paraId="189D5933" w14:textId="3DB1E867" w:rsidR="0072398B" w:rsidRPr="00F563A6" w:rsidRDefault="0072398B" w:rsidP="003503FD">
            <w:pPr>
              <w:pStyle w:val="ListParagraph"/>
              <w:numPr>
                <w:ilvl w:val="0"/>
                <w:numId w:val="41"/>
              </w:num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آزمون کتبی </w:t>
            </w:r>
            <w:r>
              <w:rPr>
                <w:rFonts w:cs="B Nazanin" w:hint="cs"/>
                <w:rtl/>
                <w:lang w:bidi="fa-IR"/>
              </w:rPr>
              <w:t xml:space="preserve">میان و </w:t>
            </w:r>
            <w:r w:rsidRPr="00F079F3">
              <w:rPr>
                <w:rFonts w:cs="B Nazanin" w:hint="cs"/>
                <w:rtl/>
                <w:lang w:bidi="fa-IR"/>
              </w:rPr>
              <w:t>پایان ترم</w:t>
            </w:r>
            <w:r>
              <w:rPr>
                <w:rFonts w:cs="B Nazanin" w:hint="cs"/>
                <w:rtl/>
                <w:lang w:bidi="fa-IR"/>
              </w:rPr>
              <w:t xml:space="preserve">  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چهارگزینه ای)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6D2D8471" w14:textId="77777777" w:rsidR="0072398B" w:rsidRPr="00DB05A6" w:rsidRDefault="0072398B" w:rsidP="003503FD">
            <w:pPr>
              <w:pStyle w:val="ListParagraph"/>
              <w:numPr>
                <w:ilvl w:val="0"/>
                <w:numId w:val="42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5 </w:t>
            </w:r>
            <w:r w:rsidRPr="00DB05A6">
              <w:rPr>
                <w:rFonts w:cs="B Nazanin" w:hint="cs"/>
                <w:rtl/>
                <w:lang w:bidi="fa-IR"/>
              </w:rPr>
              <w:t xml:space="preserve"> درصد</w:t>
            </w:r>
          </w:p>
          <w:p w14:paraId="063ED8C4" w14:textId="77777777" w:rsidR="0072398B" w:rsidRPr="00DB05A6" w:rsidRDefault="0072398B" w:rsidP="003503FD">
            <w:pPr>
              <w:pStyle w:val="ListParagraph"/>
              <w:numPr>
                <w:ilvl w:val="0"/>
                <w:numId w:val="42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5 درصد </w:t>
            </w:r>
          </w:p>
          <w:p w14:paraId="6773C8E0" w14:textId="340E9877" w:rsidR="0072398B" w:rsidRPr="00F563A6" w:rsidRDefault="0072398B" w:rsidP="003503FD">
            <w:pPr>
              <w:pStyle w:val="ListParagraph"/>
              <w:numPr>
                <w:ilvl w:val="0"/>
                <w:numId w:val="42"/>
              </w:num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90 درصد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2EFBEF17" w14:textId="77777777" w:rsidR="0072398B" w:rsidRDefault="0072398B" w:rsidP="0072398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کتاب </w:t>
            </w:r>
            <w:r>
              <w:rPr>
                <w:rFonts w:cs="B Nazanin" w:hint="cs"/>
                <w:rtl/>
                <w:lang w:bidi="fa-IR"/>
              </w:rPr>
              <w:t>ژنتیک پزشکی امری آخرین نسخه</w:t>
            </w:r>
          </w:p>
          <w:p w14:paraId="12100160" w14:textId="77777777" w:rsidR="0072398B" w:rsidRPr="00F079F3" w:rsidRDefault="0072398B" w:rsidP="0072398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  <w:p w14:paraId="5FEE20ED" w14:textId="0B118650" w:rsidR="0072398B" w:rsidRPr="00F563A6" w:rsidRDefault="0072398B" w:rsidP="0072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اسلاید های تدریسی</w:t>
            </w:r>
          </w:p>
        </w:tc>
      </w:tr>
      <w:tr w:rsidR="00CE72DF" w:rsidRPr="00F563A6" w14:paraId="226C51B0" w14:textId="77777777" w:rsidTr="0072398B">
        <w:trPr>
          <w:trHeight w:val="2178"/>
          <w:jc w:val="center"/>
        </w:trPr>
        <w:tc>
          <w:tcPr>
            <w:tcW w:w="332" w:type="pct"/>
            <w:shd w:val="clear" w:color="auto" w:fill="auto"/>
            <w:vAlign w:val="center"/>
          </w:tcPr>
          <w:p w14:paraId="50520D38" w14:textId="30869159" w:rsidR="0072398B" w:rsidRDefault="0072398B" w:rsidP="0072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9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76D1FB13" w14:textId="29AA8210" w:rsidR="0072398B" w:rsidRPr="00F563A6" w:rsidRDefault="0072398B" w:rsidP="0072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Nazanin" w:eastAsia="Calibri" w:cs="B Nazanin" w:hint="cs"/>
                <w:rtl/>
              </w:rPr>
              <w:t>آشنایی و بیان</w:t>
            </w:r>
            <w:r w:rsidRPr="00A140FD">
              <w:rPr>
                <w:rFonts w:ascii="BNazanin" w:eastAsia="Calibri" w:cs="B Nazanin" w:hint="cs"/>
                <w:rtl/>
              </w:rPr>
              <w:t xml:space="preserve"> بیماری</w:t>
            </w:r>
            <w:r w:rsidRPr="00A140FD">
              <w:rPr>
                <w:rFonts w:ascii="BNazanin" w:eastAsia="Calibri" w:cs="B Nazanin"/>
                <w:rtl/>
              </w:rPr>
              <w:softHyphen/>
            </w:r>
            <w:r w:rsidRPr="00A140FD">
              <w:rPr>
                <w:rFonts w:ascii="BNazanin" w:eastAsia="Calibri" w:cs="B Nazanin" w:hint="cs"/>
                <w:rtl/>
              </w:rPr>
              <w:t>های تک ژنی، الگوی انتقال آن</w:t>
            </w:r>
            <w:r w:rsidRPr="00A140FD">
              <w:rPr>
                <w:rFonts w:ascii="BNazanin" w:eastAsia="Calibri" w:cs="B Nazanin"/>
                <w:rtl/>
              </w:rPr>
              <w:softHyphen/>
            </w:r>
            <w:r w:rsidRPr="00A140FD">
              <w:rPr>
                <w:rFonts w:ascii="BNazanin" w:eastAsia="Calibri" w:cs="B Nazanin" w:hint="cs"/>
                <w:rtl/>
              </w:rPr>
              <w:t>ها و مثال</w:t>
            </w:r>
            <w:r w:rsidRPr="00A140FD">
              <w:rPr>
                <w:rFonts w:ascii="BNazanin" w:eastAsia="Calibri" w:cs="B Nazanin"/>
                <w:rtl/>
              </w:rPr>
              <w:softHyphen/>
            </w:r>
            <w:r w:rsidRPr="00A140FD">
              <w:rPr>
                <w:rFonts w:ascii="BNazanin" w:eastAsia="Calibri" w:cs="B Nazanin" w:hint="cs"/>
                <w:rtl/>
              </w:rPr>
              <w:t>ها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5CA8D30F" w14:textId="77777777" w:rsidR="0072398B" w:rsidRDefault="0072398B" w:rsidP="0072398B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 w:rsidRPr="00875533">
              <w:rPr>
                <w:rFonts w:cs="B Nazanin"/>
                <w:color w:val="000000" w:themeColor="text1"/>
                <w:rtl/>
              </w:rPr>
              <w:t xml:space="preserve">انتظار میرود دانشجو در پایان </w:t>
            </w: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>کلاس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</w:p>
          <w:p w14:paraId="53B5C9F4" w14:textId="77777777" w:rsidR="0072398B" w:rsidRDefault="0072398B" w:rsidP="0072398B">
            <w:pPr>
              <w:numPr>
                <w:ilvl w:val="0"/>
                <w:numId w:val="10"/>
              </w:numPr>
              <w:bidi/>
              <w:rPr>
                <w:rFonts w:ascii="BNazanin" w:eastAsia="Calibri" w:cs="B Nazanin"/>
                <w:rtl/>
              </w:rPr>
            </w:pPr>
            <w:r w:rsidRPr="00A140FD">
              <w:rPr>
                <w:rFonts w:ascii="BNazanin" w:eastAsia="Calibri" w:cs="B Nazanin" w:hint="cs"/>
                <w:rtl/>
              </w:rPr>
              <w:t>بیماری</w:t>
            </w:r>
            <w:r w:rsidRPr="00A140FD">
              <w:rPr>
                <w:rFonts w:ascii="BNazanin" w:eastAsia="Calibri" w:cs="B Nazanin"/>
                <w:rtl/>
              </w:rPr>
              <w:softHyphen/>
            </w:r>
            <w:r w:rsidRPr="00A140FD">
              <w:rPr>
                <w:rFonts w:ascii="BNazanin" w:eastAsia="Calibri" w:cs="B Nazanin" w:hint="cs"/>
                <w:rtl/>
              </w:rPr>
              <w:t>های تک ژنی با الگوی وراثت غالب( نفوذ پذیری، پلیوتروفی، کاهش نفوذ، جهش جدید و پیش</w:t>
            </w:r>
            <w:r w:rsidRPr="00A140FD">
              <w:rPr>
                <w:rFonts w:ascii="BNazanin" w:eastAsia="Calibri" w:cs="B Nazanin"/>
                <w:rtl/>
              </w:rPr>
              <w:softHyphen/>
            </w:r>
            <w:r w:rsidRPr="00A140FD">
              <w:rPr>
                <w:rFonts w:ascii="BNazanin" w:eastAsia="Calibri" w:cs="B Nazanin" w:hint="cs"/>
                <w:rtl/>
              </w:rPr>
              <w:t>دستی)، مغلوب اتوزومی ( ازدواج</w:t>
            </w:r>
            <w:r w:rsidRPr="00A140FD">
              <w:rPr>
                <w:rFonts w:ascii="BNazanin" w:eastAsia="Calibri" w:cs="B Nazanin"/>
                <w:rtl/>
              </w:rPr>
              <w:softHyphen/>
            </w:r>
            <w:r w:rsidRPr="00A140FD">
              <w:rPr>
                <w:rFonts w:ascii="BNazanin" w:eastAsia="Calibri" w:cs="B Nazanin" w:hint="cs"/>
                <w:rtl/>
              </w:rPr>
              <w:t xml:space="preserve">های خویشاوندی و نژاد) و وابسته به جنس </w:t>
            </w:r>
            <w:r w:rsidRPr="00A140FD">
              <w:rPr>
                <w:rFonts w:ascii="Times New Roman" w:eastAsia="Calibri" w:hAnsi="Times New Roman" w:cs="Times New Roman"/>
                <w:sz w:val="18"/>
                <w:szCs w:val="18"/>
              </w:rPr>
              <w:t>X</w:t>
            </w:r>
            <w:r w:rsidRPr="00A140FD">
              <w:rPr>
                <w:rFonts w:ascii="BNazanin" w:eastAsia="Calibri" w:cs="B Nazanin" w:hint="cs"/>
                <w:rtl/>
              </w:rPr>
              <w:t xml:space="preserve"> غالب و مغلوب از هر کدام یک مثال</w:t>
            </w:r>
            <w:r>
              <w:rPr>
                <w:rFonts w:ascii="BNazanin" w:eastAsia="Calibri" w:cs="B Nazanin" w:hint="cs"/>
                <w:rtl/>
              </w:rPr>
              <w:t xml:space="preserve"> را شرح دهد.</w:t>
            </w:r>
          </w:p>
          <w:p w14:paraId="001177E0" w14:textId="77777777" w:rsidR="0072398B" w:rsidRPr="00EC18E5" w:rsidRDefault="0072398B" w:rsidP="0072398B">
            <w:pPr>
              <w:numPr>
                <w:ilvl w:val="0"/>
                <w:numId w:val="10"/>
              </w:numPr>
              <w:bidi/>
              <w:rPr>
                <w:rFonts w:ascii="BNazanin" w:eastAsia="Calibri" w:cs="B Nazanin"/>
              </w:rPr>
            </w:pPr>
            <w:r w:rsidRPr="00A140FD">
              <w:rPr>
                <w:rFonts w:ascii="BNazanin" w:eastAsia="Calibri" w:cs="B Nazanin" w:hint="cs"/>
                <w:rtl/>
              </w:rPr>
              <w:t>ژن</w:t>
            </w:r>
            <w:r w:rsidRPr="00A140FD">
              <w:rPr>
                <w:rFonts w:ascii="BNazanin" w:eastAsia="Calibri" w:cs="B Nazanin"/>
                <w:rtl/>
              </w:rPr>
              <w:softHyphen/>
            </w:r>
            <w:r w:rsidRPr="00A140FD">
              <w:rPr>
                <w:rFonts w:ascii="BNazanin" w:eastAsia="Calibri" w:cs="B Nazanin" w:hint="cs"/>
                <w:rtl/>
              </w:rPr>
              <w:t>های مسبب</w:t>
            </w:r>
            <w:r>
              <w:rPr>
                <w:rFonts w:ascii="BNazanin" w:eastAsia="Calibri" w:cs="B Nazanin" w:hint="cs"/>
                <w:rtl/>
              </w:rPr>
              <w:t xml:space="preserve">، </w:t>
            </w:r>
            <w:r w:rsidRPr="00EC18E5">
              <w:rPr>
                <w:rFonts w:ascii="BNazanin" w:eastAsia="Calibri" w:cs="B Nazanin" w:hint="cs"/>
                <w:rtl/>
              </w:rPr>
              <w:t xml:space="preserve"> روش</w:t>
            </w:r>
            <w:r w:rsidRPr="00EC18E5">
              <w:rPr>
                <w:rFonts w:ascii="BNazanin" w:eastAsia="Calibri" w:cs="B Nazanin"/>
                <w:rtl/>
              </w:rPr>
              <w:softHyphen/>
            </w:r>
            <w:r w:rsidRPr="00EC18E5">
              <w:rPr>
                <w:rFonts w:ascii="BNazanin" w:eastAsia="Calibri" w:cs="B Nazanin" w:hint="cs"/>
                <w:rtl/>
              </w:rPr>
              <w:t>های تشخیص ژنتیکی آن</w:t>
            </w:r>
            <w:r w:rsidRPr="00EC18E5">
              <w:rPr>
                <w:rFonts w:ascii="BNazanin" w:eastAsia="Calibri" w:cs="B Nazanin"/>
                <w:rtl/>
              </w:rPr>
              <w:softHyphen/>
            </w:r>
            <w:r w:rsidRPr="00EC18E5">
              <w:rPr>
                <w:rFonts w:ascii="BNazanin" w:eastAsia="Calibri" w:cs="B Nazanin" w:hint="cs"/>
                <w:rtl/>
              </w:rPr>
              <w:t>ها</w:t>
            </w:r>
            <w:r>
              <w:rPr>
                <w:rFonts w:ascii="BNazanin" w:eastAsia="Calibri" w:cs="B Nazanin" w:hint="cs"/>
                <w:rtl/>
              </w:rPr>
              <w:t xml:space="preserve"> را مقایسه کند.</w:t>
            </w:r>
          </w:p>
          <w:p w14:paraId="393084DF" w14:textId="77777777" w:rsidR="0072398B" w:rsidRPr="00A140FD" w:rsidRDefault="0072398B" w:rsidP="0072398B">
            <w:pPr>
              <w:numPr>
                <w:ilvl w:val="0"/>
                <w:numId w:val="10"/>
              </w:numPr>
              <w:bidi/>
              <w:rPr>
                <w:rFonts w:ascii="BNazanin" w:eastAsia="Calibri" w:cs="B Nazanin"/>
                <w:rtl/>
              </w:rPr>
            </w:pPr>
            <w:r w:rsidRPr="00A140FD">
              <w:rPr>
                <w:rFonts w:ascii="BNazanin" w:eastAsia="Calibri" w:cs="B Nazanin" w:hint="cs"/>
                <w:rtl/>
              </w:rPr>
              <w:t>راهکار</w:t>
            </w:r>
            <w:r w:rsidRPr="00A140FD">
              <w:rPr>
                <w:rFonts w:ascii="BNazanin" w:eastAsia="Calibri" w:cs="B Nazanin"/>
                <w:rtl/>
              </w:rPr>
              <w:softHyphen/>
            </w:r>
            <w:r w:rsidRPr="00A140FD">
              <w:rPr>
                <w:rFonts w:ascii="BNazanin" w:eastAsia="Calibri" w:cs="B Nazanin" w:hint="cs"/>
                <w:rtl/>
              </w:rPr>
              <w:t>های پیشگیری و درمان آن</w:t>
            </w:r>
            <w:r w:rsidRPr="00A140FD">
              <w:rPr>
                <w:rFonts w:ascii="BNazanin" w:eastAsia="Calibri" w:cs="B Nazanin"/>
                <w:rtl/>
              </w:rPr>
              <w:softHyphen/>
            </w:r>
            <w:r>
              <w:rPr>
                <w:rFonts w:ascii="BNazanin" w:eastAsia="Calibri" w:cs="B Nazanin" w:hint="cs"/>
                <w:rtl/>
              </w:rPr>
              <w:t>ها را شرح دهند.</w:t>
            </w:r>
          </w:p>
          <w:p w14:paraId="709A1105" w14:textId="77777777" w:rsidR="0072398B" w:rsidRPr="00F563A6" w:rsidRDefault="0072398B" w:rsidP="0072398B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3B75F6A8" w14:textId="77777777" w:rsidR="0072398B" w:rsidRPr="00F079F3" w:rsidRDefault="0072398B" w:rsidP="0072398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618BD63D" w14:textId="3784531D" w:rsidR="0072398B" w:rsidRPr="00F563A6" w:rsidRDefault="0072398B" w:rsidP="0072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81763">
              <w:rPr>
                <w:rFonts w:ascii="BNazanin" w:eastAsia="Calibri" w:cs="B Nazanin" w:hint="cs"/>
                <w:rtl/>
              </w:rPr>
              <w:t xml:space="preserve">پرسش و پاسخ </w:t>
            </w:r>
            <w:r>
              <w:rPr>
                <w:rFonts w:ascii="BNazanin" w:eastAsia="Calibri" w:cs="B Nazanin" w:hint="cs"/>
                <w:rtl/>
              </w:rPr>
              <w:t xml:space="preserve">در </w:t>
            </w:r>
            <w:r w:rsidRPr="00981763">
              <w:rPr>
                <w:rFonts w:ascii="BNazanin" w:eastAsia="Calibri" w:cs="B Nazanin" w:hint="cs"/>
                <w:rtl/>
              </w:rPr>
              <w:t>ابتدای هر جلسه</w:t>
            </w:r>
            <w:r>
              <w:rPr>
                <w:rFonts w:ascii="BNazanin" w:eastAsia="Calibri" w:cs="B Nazanin" w:hint="cs"/>
                <w:rtl/>
              </w:rPr>
              <w:t xml:space="preserve"> </w:t>
            </w:r>
            <w:r w:rsidRPr="00981763">
              <w:rPr>
                <w:rFonts w:ascii="BNazanin" w:eastAsia="Calibri" w:cs="B Nazanin" w:hint="cs"/>
                <w:rtl/>
              </w:rPr>
              <w:t>و یا بررسی ارتباط بین ترم</w:t>
            </w:r>
            <w:r w:rsidRPr="00981763">
              <w:rPr>
                <w:rFonts w:ascii="BNazanin" w:eastAsia="Calibri" w:cs="B Nazanin"/>
                <w:rtl/>
              </w:rPr>
              <w:softHyphen/>
            </w:r>
            <w:r w:rsidRPr="00981763">
              <w:rPr>
                <w:rFonts w:ascii="BNazanin" w:eastAsia="Calibri" w:cs="B Nazanin" w:hint="cs"/>
                <w:rtl/>
              </w:rPr>
              <w:t>ها و جلسات قبلی</w:t>
            </w:r>
          </w:p>
        </w:tc>
        <w:tc>
          <w:tcPr>
            <w:tcW w:w="579" w:type="pct"/>
            <w:vAlign w:val="center"/>
          </w:tcPr>
          <w:p w14:paraId="6A754F55" w14:textId="77777777" w:rsidR="0072398B" w:rsidRPr="004F7D8F" w:rsidRDefault="0072398B" w:rsidP="003503FD">
            <w:pPr>
              <w:pStyle w:val="ListParagraph"/>
              <w:numPr>
                <w:ilvl w:val="0"/>
                <w:numId w:val="43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سخنرانی</w:t>
            </w:r>
          </w:p>
          <w:p w14:paraId="31715AE1" w14:textId="77777777" w:rsidR="0072398B" w:rsidRPr="00F079F3" w:rsidRDefault="0072398B" w:rsidP="003503FD">
            <w:pPr>
              <w:pStyle w:val="ListParagraph"/>
              <w:numPr>
                <w:ilvl w:val="0"/>
                <w:numId w:val="43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و پاسخ</w:t>
            </w:r>
          </w:p>
          <w:p w14:paraId="64B82BE6" w14:textId="77777777" w:rsidR="0072398B" w:rsidRPr="004F7D8F" w:rsidRDefault="0072398B" w:rsidP="003503FD">
            <w:pPr>
              <w:pStyle w:val="ListParagraph"/>
              <w:numPr>
                <w:ilvl w:val="0"/>
                <w:numId w:val="43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نقد فیلم</w:t>
            </w:r>
          </w:p>
          <w:p w14:paraId="0878FF4F" w14:textId="77777777" w:rsidR="0072398B" w:rsidRPr="004F7D8F" w:rsidRDefault="0072398B" w:rsidP="003503FD">
            <w:pPr>
              <w:pStyle w:val="ListParagraph"/>
              <w:numPr>
                <w:ilvl w:val="0"/>
                <w:numId w:val="43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نقد تصویر</w:t>
            </w:r>
          </w:p>
          <w:p w14:paraId="24E72AA1" w14:textId="77777777" w:rsidR="0072398B" w:rsidRDefault="0072398B" w:rsidP="003503FD">
            <w:pPr>
              <w:pStyle w:val="ListParagraph"/>
              <w:numPr>
                <w:ilvl w:val="0"/>
                <w:numId w:val="43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حل مسئله</w:t>
            </w:r>
          </w:p>
          <w:p w14:paraId="4CA6D1E1" w14:textId="535B2D6A" w:rsidR="0072398B" w:rsidRPr="00F563A6" w:rsidRDefault="0072398B" w:rsidP="003503FD">
            <w:pPr>
              <w:pStyle w:val="ListParagraph"/>
              <w:numPr>
                <w:ilvl w:val="0"/>
                <w:numId w:val="43"/>
              </w:num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توضیح و شبیه سازی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2AF61769" w14:textId="77777777" w:rsidR="0072398B" w:rsidRPr="00CE72DF" w:rsidRDefault="0072398B" w:rsidP="00CE72DF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CE72D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کلاس حضوری </w:t>
            </w:r>
          </w:p>
          <w:p w14:paraId="3DECEDE9" w14:textId="77777777" w:rsidR="0072398B" w:rsidRPr="00CE72DF" w:rsidRDefault="0072398B" w:rsidP="00CE72DF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CE72DF">
              <w:rPr>
                <w:rFonts w:cs="B Nazanin" w:hint="cs"/>
                <w:sz w:val="24"/>
                <w:szCs w:val="24"/>
                <w:rtl/>
                <w:lang w:bidi="fa-IR"/>
              </w:rPr>
              <w:t>سخنرانی، اسلاید و وایت بورد</w:t>
            </w:r>
          </w:p>
          <w:p w14:paraId="36CE77E9" w14:textId="77777777" w:rsidR="0072398B" w:rsidRPr="00F563A6" w:rsidRDefault="0072398B" w:rsidP="0019080D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108DF836" w14:textId="77777777" w:rsidR="0072398B" w:rsidRPr="00F079F3" w:rsidRDefault="0072398B" w:rsidP="003503FD">
            <w:pPr>
              <w:pStyle w:val="ListParagraph"/>
              <w:numPr>
                <w:ilvl w:val="0"/>
                <w:numId w:val="44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شرکت در کلاس ها و بحث</w:t>
            </w:r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3177F261" w14:textId="77777777" w:rsidR="0072398B" w:rsidRPr="00391BF0" w:rsidRDefault="0072398B" w:rsidP="003503FD">
            <w:pPr>
              <w:pStyle w:val="ListParagraph"/>
              <w:numPr>
                <w:ilvl w:val="0"/>
                <w:numId w:val="44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  <w:r>
              <w:rPr>
                <w:rFonts w:cs="B Nazanin" w:hint="cs"/>
                <w:rtl/>
                <w:lang w:bidi="fa-IR"/>
              </w:rPr>
              <w:t xml:space="preserve">، گفتگو، پاسخ به سوالات  15 </w:t>
            </w:r>
            <w:r w:rsidRPr="00F079F3">
              <w:rPr>
                <w:rFonts w:cs="B Nazanin" w:hint="cs"/>
                <w:rtl/>
                <w:lang w:bidi="fa-IR"/>
              </w:rPr>
              <w:t>درصد</w:t>
            </w:r>
          </w:p>
          <w:p w14:paraId="29DAF0F3" w14:textId="619A4702" w:rsidR="0072398B" w:rsidRPr="00F563A6" w:rsidRDefault="0072398B" w:rsidP="003503FD">
            <w:pPr>
              <w:pStyle w:val="ListParagraph"/>
              <w:numPr>
                <w:ilvl w:val="0"/>
                <w:numId w:val="44"/>
              </w:num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آزمون کتبی </w:t>
            </w:r>
            <w:r>
              <w:rPr>
                <w:rFonts w:cs="B Nazanin" w:hint="cs"/>
                <w:rtl/>
                <w:lang w:bidi="fa-IR"/>
              </w:rPr>
              <w:t xml:space="preserve">میان و </w:t>
            </w:r>
            <w:r w:rsidRPr="00F079F3">
              <w:rPr>
                <w:rFonts w:cs="B Nazanin" w:hint="cs"/>
                <w:rtl/>
                <w:lang w:bidi="fa-IR"/>
              </w:rPr>
              <w:t>پایان ترم</w:t>
            </w:r>
            <w:r>
              <w:rPr>
                <w:rFonts w:cs="B Nazanin" w:hint="cs"/>
                <w:rtl/>
                <w:lang w:bidi="fa-IR"/>
              </w:rPr>
              <w:t xml:space="preserve">  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چهارگزینه ای)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76A2F469" w14:textId="77777777" w:rsidR="0072398B" w:rsidRPr="00DB05A6" w:rsidRDefault="0072398B" w:rsidP="003503FD">
            <w:pPr>
              <w:pStyle w:val="ListParagraph"/>
              <w:numPr>
                <w:ilvl w:val="0"/>
                <w:numId w:val="45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5 </w:t>
            </w:r>
            <w:r w:rsidRPr="00DB05A6">
              <w:rPr>
                <w:rFonts w:cs="B Nazanin" w:hint="cs"/>
                <w:rtl/>
                <w:lang w:bidi="fa-IR"/>
              </w:rPr>
              <w:t xml:space="preserve"> درصد</w:t>
            </w:r>
          </w:p>
          <w:p w14:paraId="6487546E" w14:textId="77777777" w:rsidR="0072398B" w:rsidRPr="00DB05A6" w:rsidRDefault="0072398B" w:rsidP="003503FD">
            <w:pPr>
              <w:pStyle w:val="ListParagraph"/>
              <w:numPr>
                <w:ilvl w:val="0"/>
                <w:numId w:val="45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5 درصد </w:t>
            </w:r>
          </w:p>
          <w:p w14:paraId="4F5A62CF" w14:textId="36BEFC91" w:rsidR="0072398B" w:rsidRPr="00F563A6" w:rsidRDefault="0072398B" w:rsidP="003503FD">
            <w:pPr>
              <w:pStyle w:val="ListParagraph"/>
              <w:numPr>
                <w:ilvl w:val="0"/>
                <w:numId w:val="45"/>
              </w:num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90 درصد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7EC2323" w14:textId="77777777" w:rsidR="0072398B" w:rsidRDefault="0072398B" w:rsidP="0072398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کتاب </w:t>
            </w:r>
            <w:r>
              <w:rPr>
                <w:rFonts w:cs="B Nazanin" w:hint="cs"/>
                <w:rtl/>
                <w:lang w:bidi="fa-IR"/>
              </w:rPr>
              <w:t>ژنتیک پزشکی امری آخرین نسخه</w:t>
            </w:r>
          </w:p>
          <w:p w14:paraId="190CD51A" w14:textId="77777777" w:rsidR="0072398B" w:rsidRPr="00F079F3" w:rsidRDefault="0072398B" w:rsidP="0072398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  <w:p w14:paraId="598D7271" w14:textId="1C5802B1" w:rsidR="0072398B" w:rsidRPr="00F563A6" w:rsidRDefault="0072398B" w:rsidP="0072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اسلاید های تدریسی</w:t>
            </w:r>
          </w:p>
        </w:tc>
      </w:tr>
      <w:tr w:rsidR="00CE72DF" w:rsidRPr="00F563A6" w14:paraId="58109863" w14:textId="77777777" w:rsidTr="0072398B">
        <w:trPr>
          <w:trHeight w:val="2178"/>
          <w:jc w:val="center"/>
        </w:trPr>
        <w:tc>
          <w:tcPr>
            <w:tcW w:w="332" w:type="pct"/>
            <w:shd w:val="clear" w:color="auto" w:fill="auto"/>
            <w:vAlign w:val="center"/>
          </w:tcPr>
          <w:p w14:paraId="0620A82A" w14:textId="5FC0E0FF" w:rsidR="0072398B" w:rsidRDefault="0072398B" w:rsidP="0072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2DE003F6" w14:textId="0D60A55A" w:rsidR="0072398B" w:rsidRPr="00F563A6" w:rsidRDefault="0072398B" w:rsidP="0072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Nazanin" w:eastAsia="Calibri" w:cs="B Nazanin" w:hint="cs"/>
                <w:rtl/>
              </w:rPr>
              <w:t>آشنایی و توضیح مهم</w:t>
            </w:r>
            <w:r>
              <w:rPr>
                <w:rFonts w:ascii="BNazanin" w:eastAsia="Calibri" w:cs="B Nazanin"/>
                <w:rtl/>
              </w:rPr>
              <w:softHyphen/>
            </w:r>
            <w:r>
              <w:rPr>
                <w:rFonts w:ascii="BNazanin" w:eastAsia="Calibri" w:cs="B Nazanin" w:hint="cs"/>
                <w:rtl/>
              </w:rPr>
              <w:t>ترین روش</w:t>
            </w:r>
            <w:r>
              <w:rPr>
                <w:rFonts w:ascii="BNazanin" w:eastAsia="Calibri" w:cs="B Nazanin"/>
                <w:rtl/>
              </w:rPr>
              <w:softHyphen/>
            </w:r>
            <w:r>
              <w:rPr>
                <w:rFonts w:ascii="BNazanin" w:eastAsia="Calibri" w:cs="B Nazanin" w:hint="cs"/>
                <w:rtl/>
              </w:rPr>
              <w:t xml:space="preserve">های </w:t>
            </w:r>
            <w:r w:rsidRPr="00A140FD">
              <w:rPr>
                <w:rFonts w:ascii="BNazanin" w:eastAsia="Calibri" w:cs="B Nazanin" w:hint="cs"/>
                <w:rtl/>
              </w:rPr>
              <w:t xml:space="preserve">تشخیص پیش </w:t>
            </w:r>
            <w:r>
              <w:rPr>
                <w:rFonts w:ascii="BNazanin" w:eastAsia="Calibri" w:cs="B Nazanin" w:hint="cs"/>
                <w:rtl/>
              </w:rPr>
              <w:t xml:space="preserve">و پس </w:t>
            </w:r>
            <w:r w:rsidRPr="00A140FD">
              <w:rPr>
                <w:rFonts w:ascii="BNazanin" w:eastAsia="Calibri" w:cs="B Nazanin" w:hint="cs"/>
                <w:rtl/>
              </w:rPr>
              <w:t>از زایمان و درمان بیماری</w:t>
            </w:r>
            <w:r w:rsidRPr="00A140FD">
              <w:rPr>
                <w:rFonts w:ascii="BNazanin" w:eastAsia="Calibri" w:cs="B Nazanin"/>
                <w:rtl/>
              </w:rPr>
              <w:softHyphen/>
            </w:r>
            <w:r w:rsidRPr="00A140FD">
              <w:rPr>
                <w:rFonts w:ascii="BNazanin" w:eastAsia="Calibri" w:cs="B Nazanin" w:hint="cs"/>
                <w:rtl/>
              </w:rPr>
              <w:t>های ژنتیکی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6ECC79E8" w14:textId="77777777" w:rsidR="0072398B" w:rsidRDefault="0072398B" w:rsidP="0072398B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 w:rsidRPr="00875533">
              <w:rPr>
                <w:rFonts w:cs="B Nazanin"/>
                <w:color w:val="000000" w:themeColor="text1"/>
                <w:rtl/>
              </w:rPr>
              <w:t xml:space="preserve">انتظار میرود دانشجو در پایان </w:t>
            </w: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>کلاس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</w:p>
          <w:p w14:paraId="356DB404" w14:textId="77777777" w:rsidR="0072398B" w:rsidRDefault="0072398B" w:rsidP="0072398B">
            <w:pPr>
              <w:numPr>
                <w:ilvl w:val="0"/>
                <w:numId w:val="11"/>
              </w:numPr>
              <w:bidi/>
              <w:rPr>
                <w:rFonts w:ascii="BNazanin" w:eastAsia="Calibri" w:cs="B Nazanin"/>
                <w:rtl/>
              </w:rPr>
            </w:pPr>
            <w:r w:rsidRPr="00A140FD">
              <w:rPr>
                <w:rFonts w:ascii="BNazanin" w:eastAsia="Calibri" w:cs="B Nazanin" w:hint="cs"/>
                <w:rtl/>
              </w:rPr>
              <w:t>مفهوم تست غربالگری و تست تشخیصی</w:t>
            </w:r>
            <w:r>
              <w:rPr>
                <w:rFonts w:ascii="BNazanin" w:eastAsia="Calibri" w:cs="B Nazanin" w:hint="cs"/>
                <w:rtl/>
              </w:rPr>
              <w:t xml:space="preserve"> را تمیز دهد.</w:t>
            </w:r>
          </w:p>
          <w:p w14:paraId="4C9FC54F" w14:textId="77777777" w:rsidR="0072398B" w:rsidRPr="00EC18E5" w:rsidRDefault="0072398B" w:rsidP="0072398B">
            <w:pPr>
              <w:numPr>
                <w:ilvl w:val="0"/>
                <w:numId w:val="11"/>
              </w:numPr>
              <w:bidi/>
              <w:rPr>
                <w:rFonts w:ascii="BNazanin" w:eastAsia="Calibri" w:cs="B Nazanin"/>
              </w:rPr>
            </w:pPr>
            <w:r w:rsidRPr="00A140FD">
              <w:rPr>
                <w:rFonts w:ascii="BNazanin" w:eastAsia="Calibri" w:cs="B Nazanin" w:hint="cs"/>
                <w:rtl/>
              </w:rPr>
              <w:t>روش</w:t>
            </w:r>
            <w:r w:rsidRPr="00A140FD">
              <w:rPr>
                <w:rFonts w:ascii="BNazanin" w:eastAsia="Calibri" w:cs="B Nazanin"/>
                <w:rtl/>
              </w:rPr>
              <w:softHyphen/>
            </w:r>
            <w:r w:rsidRPr="00A140FD">
              <w:rPr>
                <w:rFonts w:ascii="BNazanin" w:eastAsia="Calibri" w:cs="B Nazanin" w:hint="cs"/>
                <w:rtl/>
              </w:rPr>
              <w:t xml:space="preserve">های غربالگری قبل از تولد </w:t>
            </w:r>
            <w:r w:rsidRPr="00A140FD">
              <w:rPr>
                <w:rFonts w:ascii="Times New Roman" w:eastAsia="Calibri" w:hAnsi="Times New Roman" w:cs="Times New Roman"/>
                <w:sz w:val="18"/>
                <w:szCs w:val="18"/>
                <w:lang w:bidi="fa-IR"/>
              </w:rPr>
              <w:t>(PND)</w:t>
            </w:r>
            <w:r w:rsidRPr="00A140FD">
              <w:rPr>
                <w:rFonts w:ascii="Times New Roman" w:eastAsia="Calibri" w:hAnsi="Times New Roman" w:cs="Times New Roman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ascii="BNazanin" w:eastAsia="Calibri" w:cs="B Nazanin" w:hint="cs"/>
                <w:rtl/>
              </w:rPr>
              <w:t>،</w:t>
            </w:r>
            <w:r w:rsidRPr="00EC18E5">
              <w:rPr>
                <w:rFonts w:ascii="Times New Roman" w:eastAsia="Calibri" w:hAnsi="Times New Roman" w:cs="Times New Roman" w:hint="cs"/>
                <w:sz w:val="16"/>
                <w:szCs w:val="16"/>
                <w:rtl/>
                <w:lang w:bidi="fa-IR"/>
              </w:rPr>
              <w:t xml:space="preserve"> </w:t>
            </w:r>
            <w:r w:rsidRPr="00EC18E5">
              <w:rPr>
                <w:rFonts w:ascii="Times New Roman" w:eastAsia="Calibri" w:hAnsi="Times New Roman" w:cs="B Nazanin" w:hint="cs"/>
                <w:rtl/>
                <w:lang w:bidi="fa-IR"/>
              </w:rPr>
              <w:t>آمنیوسنتز</w:t>
            </w:r>
            <w:r>
              <w:rPr>
                <w:rFonts w:ascii="BNazanin" w:eastAsia="Calibri" w:cs="B Nazanin" w:hint="cs"/>
                <w:rtl/>
              </w:rPr>
              <w:t xml:space="preserve"> و </w:t>
            </w:r>
            <w:r w:rsidRPr="00EC18E5">
              <w:rPr>
                <w:rFonts w:ascii="Times New Roman" w:eastAsia="Calibri" w:hAnsi="Times New Roman" w:cs="B Nazanin" w:hint="cs"/>
                <w:rtl/>
                <w:lang w:bidi="fa-IR"/>
              </w:rPr>
              <w:t xml:space="preserve"> نمونه</w:t>
            </w:r>
            <w:r w:rsidRPr="00EC18E5">
              <w:rPr>
                <w:rFonts w:ascii="Times New Roman" w:eastAsia="Calibri" w:hAnsi="Times New Roman" w:cs="B Nazanin"/>
                <w:rtl/>
                <w:lang w:bidi="fa-IR"/>
              </w:rPr>
              <w:softHyphen/>
            </w:r>
            <w:r w:rsidRPr="00EC18E5">
              <w:rPr>
                <w:rFonts w:ascii="Times New Roman" w:eastAsia="Calibri" w:hAnsi="Times New Roman" w:cs="B Nazanin" w:hint="cs"/>
                <w:rtl/>
                <w:lang w:bidi="fa-IR"/>
              </w:rPr>
              <w:t>گیری از پرز</w:t>
            </w:r>
            <w:r w:rsidRPr="00EC18E5">
              <w:rPr>
                <w:rFonts w:ascii="Times New Roman" w:eastAsia="Calibri" w:hAnsi="Times New Roman" w:cs="B Nazanin"/>
                <w:rtl/>
                <w:lang w:bidi="fa-IR"/>
              </w:rPr>
              <w:softHyphen/>
            </w:r>
            <w:r w:rsidRPr="00EC18E5">
              <w:rPr>
                <w:rFonts w:ascii="Times New Roman" w:eastAsia="Calibri" w:hAnsi="Times New Roman" w:cs="B Nazanin" w:hint="cs"/>
                <w:rtl/>
                <w:lang w:bidi="fa-IR"/>
              </w:rPr>
              <w:t>های کوریونی</w:t>
            </w:r>
            <w:r>
              <w:rPr>
                <w:rFonts w:ascii="Times New Roman" w:eastAsia="Calibri" w:hAnsi="Times New Roman" w:cs="B Nazanin" w:hint="cs"/>
                <w:rtl/>
                <w:lang w:bidi="fa-IR"/>
              </w:rPr>
              <w:t xml:space="preserve"> را بیان کند.</w:t>
            </w:r>
          </w:p>
          <w:p w14:paraId="286148F5" w14:textId="77777777" w:rsidR="0072398B" w:rsidRDefault="0072398B" w:rsidP="0072398B">
            <w:pPr>
              <w:numPr>
                <w:ilvl w:val="0"/>
                <w:numId w:val="11"/>
              </w:numPr>
              <w:bidi/>
              <w:rPr>
                <w:rFonts w:ascii="BNazanin" w:eastAsia="Calibri" w:cs="B Nazanin"/>
              </w:rPr>
            </w:pPr>
            <w:r w:rsidRPr="00A140FD">
              <w:rPr>
                <w:rFonts w:ascii="BNazanin" w:eastAsia="Calibri" w:cs="B Nazanin" w:hint="cs"/>
                <w:rtl/>
              </w:rPr>
              <w:t>شاخصه</w:t>
            </w:r>
            <w:r w:rsidRPr="00A140FD">
              <w:rPr>
                <w:rFonts w:ascii="BNazanin" w:eastAsia="Calibri" w:cs="B Nazanin"/>
                <w:rtl/>
              </w:rPr>
              <w:softHyphen/>
            </w:r>
            <w:r w:rsidRPr="00A140FD">
              <w:rPr>
                <w:rFonts w:ascii="BNazanin" w:eastAsia="Calibri" w:cs="B Nazanin" w:hint="cs"/>
                <w:rtl/>
              </w:rPr>
              <w:t>های ورود مادران جهت انجام تست</w:t>
            </w:r>
            <w:r w:rsidRPr="00A140FD">
              <w:rPr>
                <w:rFonts w:ascii="BNazanin" w:eastAsia="Calibri" w:cs="B Nazanin"/>
                <w:rtl/>
              </w:rPr>
              <w:softHyphen/>
            </w:r>
            <w:r w:rsidRPr="00A140FD">
              <w:rPr>
                <w:rFonts w:ascii="BNazanin" w:eastAsia="Calibri" w:cs="B Nazanin" w:hint="cs"/>
                <w:rtl/>
              </w:rPr>
              <w:t xml:space="preserve">های تشخیصی </w:t>
            </w:r>
            <w:r>
              <w:rPr>
                <w:rFonts w:ascii="BNazanin" w:eastAsia="Calibri" w:cs="B Nazanin" w:hint="cs"/>
                <w:rtl/>
              </w:rPr>
              <w:t>را نام ببرد.</w:t>
            </w:r>
          </w:p>
          <w:p w14:paraId="0604D0C2" w14:textId="3738B001" w:rsidR="0072398B" w:rsidRPr="00F563A6" w:rsidRDefault="0072398B" w:rsidP="0072398B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140FD">
              <w:rPr>
                <w:rFonts w:ascii="BNazanin" w:eastAsia="Calibri" w:cs="B Nazanin" w:hint="cs"/>
                <w:rtl/>
              </w:rPr>
              <w:t xml:space="preserve"> مشکلاتی که به هنگام تشخیص قبل از تولد ایجاد می</w:t>
            </w:r>
            <w:r w:rsidRPr="00A140FD">
              <w:rPr>
                <w:rFonts w:ascii="BNazanin" w:eastAsia="Calibri" w:cs="B Nazanin"/>
                <w:rtl/>
              </w:rPr>
              <w:softHyphen/>
            </w:r>
            <w:r w:rsidRPr="00A140FD">
              <w:rPr>
                <w:rFonts w:ascii="BNazanin" w:eastAsia="Calibri" w:cs="B Nazanin" w:hint="cs"/>
                <w:rtl/>
              </w:rPr>
              <w:t>شود و راهکار</w:t>
            </w:r>
            <w:r w:rsidRPr="00A140FD">
              <w:rPr>
                <w:rFonts w:ascii="BNazanin" w:eastAsia="Calibri" w:cs="B Nazanin"/>
                <w:rtl/>
              </w:rPr>
              <w:softHyphen/>
            </w:r>
            <w:r>
              <w:rPr>
                <w:rFonts w:ascii="BNazanin" w:eastAsia="Calibri" w:cs="B Nazanin" w:hint="cs"/>
                <w:rtl/>
              </w:rPr>
              <w:t xml:space="preserve">های رفع آن </w:t>
            </w:r>
            <w:r w:rsidRPr="00EC18E5">
              <w:rPr>
                <w:rFonts w:ascii="BNazanin" w:eastAsia="Calibri" w:cs="B Nazanin" w:hint="cs"/>
                <w:rtl/>
              </w:rPr>
              <w:t>را</w:t>
            </w:r>
            <w:r>
              <w:rPr>
                <w:rFonts w:ascii="BNazanin" w:eastAsia="Calibri" w:cs="B Nazanin" w:hint="cs"/>
                <w:rtl/>
              </w:rPr>
              <w:t xml:space="preserve"> بپرسد</w:t>
            </w:r>
            <w:r w:rsidRPr="00EC18E5">
              <w:rPr>
                <w:rFonts w:ascii="BNazanin" w:eastAsia="Calibri" w:cs="B Nazanin" w:hint="cs"/>
                <w:rtl/>
              </w:rPr>
              <w:t>.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74090C52" w14:textId="77777777" w:rsidR="0072398B" w:rsidRPr="00F079F3" w:rsidRDefault="0072398B" w:rsidP="0072398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01C95488" w14:textId="1A2AA2C6" w:rsidR="0072398B" w:rsidRPr="00F563A6" w:rsidRDefault="0072398B" w:rsidP="0072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81763">
              <w:rPr>
                <w:rFonts w:ascii="BNazanin" w:eastAsia="Calibri" w:cs="B Nazanin" w:hint="cs"/>
                <w:rtl/>
              </w:rPr>
              <w:t xml:space="preserve">پرسش و پاسخ </w:t>
            </w:r>
            <w:r>
              <w:rPr>
                <w:rFonts w:ascii="BNazanin" w:eastAsia="Calibri" w:cs="B Nazanin" w:hint="cs"/>
                <w:rtl/>
              </w:rPr>
              <w:t xml:space="preserve">در </w:t>
            </w:r>
            <w:r w:rsidRPr="00981763">
              <w:rPr>
                <w:rFonts w:ascii="BNazanin" w:eastAsia="Calibri" w:cs="B Nazanin" w:hint="cs"/>
                <w:rtl/>
              </w:rPr>
              <w:t>ابتدای هر جلسه</w:t>
            </w:r>
            <w:r>
              <w:rPr>
                <w:rFonts w:ascii="BNazanin" w:eastAsia="Calibri" w:cs="B Nazanin" w:hint="cs"/>
                <w:rtl/>
              </w:rPr>
              <w:t xml:space="preserve"> </w:t>
            </w:r>
            <w:r w:rsidRPr="00981763">
              <w:rPr>
                <w:rFonts w:ascii="BNazanin" w:eastAsia="Calibri" w:cs="B Nazanin" w:hint="cs"/>
                <w:rtl/>
              </w:rPr>
              <w:t>و یا بررسی ارتباط بین ترم</w:t>
            </w:r>
            <w:r w:rsidRPr="00981763">
              <w:rPr>
                <w:rFonts w:ascii="BNazanin" w:eastAsia="Calibri" w:cs="B Nazanin"/>
                <w:rtl/>
              </w:rPr>
              <w:softHyphen/>
            </w:r>
            <w:r w:rsidRPr="00981763">
              <w:rPr>
                <w:rFonts w:ascii="BNazanin" w:eastAsia="Calibri" w:cs="B Nazanin" w:hint="cs"/>
                <w:rtl/>
              </w:rPr>
              <w:t>ها و جلسات قبلی</w:t>
            </w:r>
          </w:p>
        </w:tc>
        <w:tc>
          <w:tcPr>
            <w:tcW w:w="579" w:type="pct"/>
            <w:vAlign w:val="center"/>
          </w:tcPr>
          <w:p w14:paraId="70B33881" w14:textId="77777777" w:rsidR="0072398B" w:rsidRPr="004F7D8F" w:rsidRDefault="0072398B" w:rsidP="003503FD">
            <w:pPr>
              <w:pStyle w:val="ListParagraph"/>
              <w:numPr>
                <w:ilvl w:val="0"/>
                <w:numId w:val="46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سخنرانی</w:t>
            </w:r>
          </w:p>
          <w:p w14:paraId="268B9E02" w14:textId="77777777" w:rsidR="0072398B" w:rsidRPr="00F079F3" w:rsidRDefault="0072398B" w:rsidP="003503FD">
            <w:pPr>
              <w:pStyle w:val="ListParagraph"/>
              <w:numPr>
                <w:ilvl w:val="0"/>
                <w:numId w:val="46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و پاسخ</w:t>
            </w:r>
          </w:p>
          <w:p w14:paraId="553970FE" w14:textId="77777777" w:rsidR="0072398B" w:rsidRPr="004F7D8F" w:rsidRDefault="0072398B" w:rsidP="003503FD">
            <w:pPr>
              <w:pStyle w:val="ListParagraph"/>
              <w:numPr>
                <w:ilvl w:val="0"/>
                <w:numId w:val="46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نقد فیلم</w:t>
            </w:r>
          </w:p>
          <w:p w14:paraId="17B097F1" w14:textId="77777777" w:rsidR="0072398B" w:rsidRPr="004F7D8F" w:rsidRDefault="0072398B" w:rsidP="003503FD">
            <w:pPr>
              <w:pStyle w:val="ListParagraph"/>
              <w:numPr>
                <w:ilvl w:val="0"/>
                <w:numId w:val="46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نقد تصویر</w:t>
            </w:r>
          </w:p>
          <w:p w14:paraId="6CC1BFF4" w14:textId="77777777" w:rsidR="0072398B" w:rsidRDefault="0072398B" w:rsidP="003503FD">
            <w:pPr>
              <w:pStyle w:val="ListParagraph"/>
              <w:numPr>
                <w:ilvl w:val="0"/>
                <w:numId w:val="46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حل مسئله</w:t>
            </w:r>
          </w:p>
          <w:p w14:paraId="23BCA5C6" w14:textId="5FEDF7D0" w:rsidR="0072398B" w:rsidRPr="00F563A6" w:rsidRDefault="0072398B" w:rsidP="003503FD">
            <w:pPr>
              <w:pStyle w:val="ListParagraph"/>
              <w:numPr>
                <w:ilvl w:val="0"/>
                <w:numId w:val="46"/>
              </w:num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توضیح و شبیه سازی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73B2F44A" w14:textId="77777777" w:rsidR="0072398B" w:rsidRPr="00C4190A" w:rsidRDefault="0072398B" w:rsidP="00C4190A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C4190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کلاس حضوری </w:t>
            </w:r>
          </w:p>
          <w:p w14:paraId="3352A8F4" w14:textId="77777777" w:rsidR="0072398B" w:rsidRPr="00C4190A" w:rsidRDefault="0072398B" w:rsidP="00C4190A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C4190A">
              <w:rPr>
                <w:rFonts w:cs="B Nazanin" w:hint="cs"/>
                <w:sz w:val="24"/>
                <w:szCs w:val="24"/>
                <w:rtl/>
                <w:lang w:bidi="fa-IR"/>
              </w:rPr>
              <w:t>سخنرانی، اسلاید و وایت بورد</w:t>
            </w:r>
          </w:p>
          <w:p w14:paraId="17305189" w14:textId="77777777" w:rsidR="0072398B" w:rsidRPr="00F563A6" w:rsidRDefault="0072398B" w:rsidP="0019080D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0438ABDB" w14:textId="77777777" w:rsidR="0072398B" w:rsidRPr="00F079F3" w:rsidRDefault="0072398B" w:rsidP="003503FD">
            <w:pPr>
              <w:pStyle w:val="ListParagraph"/>
              <w:numPr>
                <w:ilvl w:val="0"/>
                <w:numId w:val="47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شرکت در کلاس ها و بحث</w:t>
            </w:r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0D259EA5" w14:textId="77777777" w:rsidR="0072398B" w:rsidRPr="00391BF0" w:rsidRDefault="0072398B" w:rsidP="003503FD">
            <w:pPr>
              <w:pStyle w:val="ListParagraph"/>
              <w:numPr>
                <w:ilvl w:val="0"/>
                <w:numId w:val="47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  <w:r>
              <w:rPr>
                <w:rFonts w:cs="B Nazanin" w:hint="cs"/>
                <w:rtl/>
                <w:lang w:bidi="fa-IR"/>
              </w:rPr>
              <w:t xml:space="preserve">، گفتگو، پاسخ به سوالات  15 </w:t>
            </w:r>
            <w:r w:rsidRPr="00F079F3">
              <w:rPr>
                <w:rFonts w:cs="B Nazanin" w:hint="cs"/>
                <w:rtl/>
                <w:lang w:bidi="fa-IR"/>
              </w:rPr>
              <w:t>درصد</w:t>
            </w:r>
          </w:p>
          <w:p w14:paraId="33B4AC84" w14:textId="7743C840" w:rsidR="0072398B" w:rsidRPr="00F563A6" w:rsidRDefault="0072398B" w:rsidP="003503FD">
            <w:pPr>
              <w:pStyle w:val="ListParagraph"/>
              <w:numPr>
                <w:ilvl w:val="0"/>
                <w:numId w:val="47"/>
              </w:num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آزمون کتبی </w:t>
            </w:r>
            <w:r>
              <w:rPr>
                <w:rFonts w:cs="B Nazanin" w:hint="cs"/>
                <w:rtl/>
                <w:lang w:bidi="fa-IR"/>
              </w:rPr>
              <w:t xml:space="preserve">میان و </w:t>
            </w:r>
            <w:r w:rsidRPr="00F079F3">
              <w:rPr>
                <w:rFonts w:cs="B Nazanin" w:hint="cs"/>
                <w:rtl/>
                <w:lang w:bidi="fa-IR"/>
              </w:rPr>
              <w:t>پایان ترم</w:t>
            </w:r>
            <w:r>
              <w:rPr>
                <w:rFonts w:cs="B Nazanin" w:hint="cs"/>
                <w:rtl/>
                <w:lang w:bidi="fa-IR"/>
              </w:rPr>
              <w:t xml:space="preserve">  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چهارگزینه ای)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7E6634CF" w14:textId="77777777" w:rsidR="0072398B" w:rsidRPr="00DB05A6" w:rsidRDefault="0072398B" w:rsidP="003503FD">
            <w:pPr>
              <w:pStyle w:val="ListParagraph"/>
              <w:numPr>
                <w:ilvl w:val="0"/>
                <w:numId w:val="48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5 </w:t>
            </w:r>
            <w:r w:rsidRPr="00DB05A6">
              <w:rPr>
                <w:rFonts w:cs="B Nazanin" w:hint="cs"/>
                <w:rtl/>
                <w:lang w:bidi="fa-IR"/>
              </w:rPr>
              <w:t xml:space="preserve"> درصد</w:t>
            </w:r>
          </w:p>
          <w:p w14:paraId="3204E941" w14:textId="77777777" w:rsidR="0072398B" w:rsidRPr="00DB05A6" w:rsidRDefault="0072398B" w:rsidP="003503FD">
            <w:pPr>
              <w:pStyle w:val="ListParagraph"/>
              <w:numPr>
                <w:ilvl w:val="0"/>
                <w:numId w:val="48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5 درصد </w:t>
            </w:r>
          </w:p>
          <w:p w14:paraId="354B2330" w14:textId="0175266D" w:rsidR="0072398B" w:rsidRPr="00F563A6" w:rsidRDefault="0072398B" w:rsidP="003503FD">
            <w:pPr>
              <w:pStyle w:val="ListParagraph"/>
              <w:numPr>
                <w:ilvl w:val="0"/>
                <w:numId w:val="48"/>
              </w:num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90 درصد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64FE5D7" w14:textId="77777777" w:rsidR="0072398B" w:rsidRDefault="0072398B" w:rsidP="0072398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کتاب </w:t>
            </w:r>
            <w:r>
              <w:rPr>
                <w:rFonts w:cs="B Nazanin" w:hint="cs"/>
                <w:rtl/>
                <w:lang w:bidi="fa-IR"/>
              </w:rPr>
              <w:t>ژنتیک پزشکی امری آخرین نسخه</w:t>
            </w:r>
          </w:p>
          <w:p w14:paraId="42310C19" w14:textId="77777777" w:rsidR="0072398B" w:rsidRPr="00F079F3" w:rsidRDefault="0072398B" w:rsidP="0072398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  <w:p w14:paraId="1E91BD1C" w14:textId="6EA9F9BF" w:rsidR="0072398B" w:rsidRPr="00F563A6" w:rsidRDefault="0072398B" w:rsidP="0072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اسلاید های تدریسی</w:t>
            </w:r>
          </w:p>
        </w:tc>
      </w:tr>
      <w:tr w:rsidR="00CE72DF" w:rsidRPr="00F563A6" w14:paraId="1E4B7FD4" w14:textId="77777777" w:rsidTr="0072398B">
        <w:trPr>
          <w:trHeight w:val="2178"/>
          <w:jc w:val="center"/>
        </w:trPr>
        <w:tc>
          <w:tcPr>
            <w:tcW w:w="332" w:type="pct"/>
            <w:shd w:val="clear" w:color="auto" w:fill="auto"/>
            <w:vAlign w:val="center"/>
          </w:tcPr>
          <w:p w14:paraId="441D5F25" w14:textId="601A6927" w:rsidR="0072398B" w:rsidRDefault="0072398B" w:rsidP="0072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11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35D7F1DF" w14:textId="2F8C9FE5" w:rsidR="0072398B" w:rsidRPr="00F563A6" w:rsidRDefault="0072398B" w:rsidP="0072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Nazanin" w:eastAsia="Calibri" w:cs="B Nazanin" w:hint="cs"/>
                <w:rtl/>
              </w:rPr>
              <w:t>ادامه آشنایی و توضیح</w:t>
            </w:r>
            <w:r w:rsidRPr="00A140FD">
              <w:rPr>
                <w:rFonts w:ascii="BNazanin" w:eastAsia="Calibri" w:cs="B Nazanin" w:hint="cs"/>
                <w:rtl/>
              </w:rPr>
              <w:t xml:space="preserve"> </w:t>
            </w:r>
            <w:r>
              <w:rPr>
                <w:rFonts w:ascii="BNazanin" w:eastAsia="Calibri" w:cs="B Nazanin" w:hint="cs"/>
                <w:rtl/>
              </w:rPr>
              <w:t>مهم</w:t>
            </w:r>
            <w:r>
              <w:rPr>
                <w:rFonts w:ascii="BNazanin" w:eastAsia="Calibri" w:cs="B Nazanin"/>
                <w:rtl/>
              </w:rPr>
              <w:softHyphen/>
            </w:r>
            <w:r>
              <w:rPr>
                <w:rFonts w:ascii="BNazanin" w:eastAsia="Calibri" w:cs="B Nazanin" w:hint="cs"/>
                <w:rtl/>
              </w:rPr>
              <w:t>ترین روش</w:t>
            </w:r>
            <w:r>
              <w:rPr>
                <w:rFonts w:ascii="BNazanin" w:eastAsia="Calibri" w:cs="B Nazanin"/>
                <w:rtl/>
              </w:rPr>
              <w:softHyphen/>
            </w:r>
            <w:r>
              <w:rPr>
                <w:rFonts w:ascii="BNazanin" w:eastAsia="Calibri" w:cs="B Nazanin" w:hint="cs"/>
                <w:rtl/>
              </w:rPr>
              <w:t xml:space="preserve">های </w:t>
            </w:r>
            <w:r w:rsidRPr="00A140FD">
              <w:rPr>
                <w:rFonts w:ascii="BNazanin" w:eastAsia="Calibri" w:cs="B Nazanin" w:hint="cs"/>
                <w:rtl/>
              </w:rPr>
              <w:t xml:space="preserve">تشخیص پیش </w:t>
            </w:r>
            <w:r>
              <w:rPr>
                <w:rFonts w:ascii="BNazanin" w:eastAsia="Calibri" w:cs="B Nazanin" w:hint="cs"/>
                <w:rtl/>
              </w:rPr>
              <w:t xml:space="preserve">و پس </w:t>
            </w:r>
            <w:r w:rsidRPr="00A140FD">
              <w:rPr>
                <w:rFonts w:ascii="BNazanin" w:eastAsia="Calibri" w:cs="B Nazanin" w:hint="cs"/>
                <w:rtl/>
              </w:rPr>
              <w:t>از زایمان و درمان بیماری</w:t>
            </w:r>
            <w:r w:rsidRPr="00A140FD">
              <w:rPr>
                <w:rFonts w:ascii="BNazanin" w:eastAsia="Calibri" w:cs="B Nazanin"/>
                <w:rtl/>
              </w:rPr>
              <w:softHyphen/>
            </w:r>
            <w:r w:rsidRPr="00A140FD">
              <w:rPr>
                <w:rFonts w:ascii="BNazanin" w:eastAsia="Calibri" w:cs="B Nazanin" w:hint="cs"/>
                <w:rtl/>
              </w:rPr>
              <w:t>های ژنتیکی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70F11CB4" w14:textId="77777777" w:rsidR="0072398B" w:rsidRDefault="0072398B" w:rsidP="0072398B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دانشجو بتواند</w:t>
            </w:r>
          </w:p>
          <w:p w14:paraId="6CE71734" w14:textId="77777777" w:rsidR="0072398B" w:rsidRDefault="0072398B" w:rsidP="0072398B">
            <w:pPr>
              <w:numPr>
                <w:ilvl w:val="0"/>
                <w:numId w:val="12"/>
              </w:numPr>
              <w:bidi/>
              <w:rPr>
                <w:rFonts w:ascii="BNazanin" w:eastAsia="Calibri" w:cs="B Nazanin"/>
                <w:rtl/>
              </w:rPr>
            </w:pPr>
            <w:r w:rsidRPr="00A140FD">
              <w:rPr>
                <w:rFonts w:ascii="BNazanin" w:eastAsia="Calibri" w:cs="B Nazanin" w:hint="cs"/>
                <w:rtl/>
              </w:rPr>
              <w:t>تشخیص ژنتیکی پیش</w:t>
            </w:r>
            <w:r w:rsidRPr="00A140FD">
              <w:rPr>
                <w:rFonts w:ascii="BNazanin" w:eastAsia="Calibri" w:cs="B Nazanin"/>
                <w:rtl/>
              </w:rPr>
              <w:softHyphen/>
            </w:r>
            <w:r w:rsidRPr="00A140FD">
              <w:rPr>
                <w:rFonts w:ascii="BNazanin" w:eastAsia="Calibri" w:cs="B Nazanin" w:hint="cs"/>
                <w:rtl/>
              </w:rPr>
              <w:t xml:space="preserve">کاشتی و کاربرد های آن </w:t>
            </w:r>
            <w:r w:rsidRPr="00A140FD">
              <w:rPr>
                <w:rFonts w:ascii="Times New Roman" w:eastAsia="Calibri" w:hAnsi="Times New Roman" w:cs="Times New Roman"/>
                <w:sz w:val="18"/>
                <w:szCs w:val="18"/>
              </w:rPr>
              <w:t>(PGD)</w:t>
            </w:r>
            <w:r>
              <w:rPr>
                <w:rFonts w:ascii="Times New Roman" w:eastAsia="Calibri" w:hAnsi="Times New Roman" w:cs="Times New Roman" w:hint="cs"/>
                <w:sz w:val="18"/>
                <w:szCs w:val="18"/>
                <w:rtl/>
              </w:rPr>
              <w:t xml:space="preserve"> را توضیح دهد.</w:t>
            </w:r>
          </w:p>
          <w:p w14:paraId="787222CB" w14:textId="77777777" w:rsidR="0072398B" w:rsidRDefault="0072398B" w:rsidP="0072398B">
            <w:pPr>
              <w:numPr>
                <w:ilvl w:val="0"/>
                <w:numId w:val="12"/>
              </w:numPr>
              <w:bidi/>
              <w:rPr>
                <w:rFonts w:ascii="BNazanin" w:eastAsia="Calibri" w:cs="B Nazanin"/>
              </w:rPr>
            </w:pPr>
            <w:r w:rsidRPr="00A140FD">
              <w:rPr>
                <w:rFonts w:ascii="BNazanin" w:eastAsia="Calibri" w:cs="B Nazanin" w:hint="cs"/>
                <w:rtl/>
              </w:rPr>
              <w:t>بیماری</w:t>
            </w:r>
            <w:r w:rsidRPr="00A140FD">
              <w:rPr>
                <w:rFonts w:ascii="BNazanin" w:eastAsia="Calibri" w:cs="B Nazanin"/>
                <w:rtl/>
              </w:rPr>
              <w:softHyphen/>
            </w:r>
            <w:r w:rsidRPr="00A140FD">
              <w:rPr>
                <w:rFonts w:ascii="BNazanin" w:eastAsia="Calibri" w:cs="B Nazanin" w:hint="cs"/>
                <w:rtl/>
              </w:rPr>
              <w:t xml:space="preserve">هایی را </w:t>
            </w:r>
            <w:r>
              <w:rPr>
                <w:rFonts w:ascii="BNazanin" w:eastAsia="Calibri" w:cs="B Nazanin" w:hint="cs"/>
                <w:rtl/>
              </w:rPr>
              <w:t xml:space="preserve">که </w:t>
            </w:r>
            <w:r w:rsidRPr="00A140FD">
              <w:rPr>
                <w:rFonts w:ascii="BNazanin" w:eastAsia="Calibri" w:cs="B Nazanin" w:hint="cs"/>
                <w:rtl/>
              </w:rPr>
              <w:t>می</w:t>
            </w:r>
            <w:r w:rsidRPr="00A140FD">
              <w:rPr>
                <w:rFonts w:ascii="BNazanin" w:eastAsia="Calibri" w:cs="B Nazanin"/>
                <w:rtl/>
              </w:rPr>
              <w:softHyphen/>
            </w:r>
            <w:r w:rsidRPr="00A140FD">
              <w:rPr>
                <w:rFonts w:ascii="BNazanin" w:eastAsia="Calibri" w:cs="B Nazanin" w:hint="cs"/>
                <w:rtl/>
              </w:rPr>
              <w:t>توان با</w:t>
            </w:r>
            <w:r w:rsidRPr="00A140FD">
              <w:rPr>
                <w:rFonts w:ascii="Times New Roman" w:eastAsia="Calibri" w:hAnsi="Times New Roman" w:cs="Times New Roman" w:hint="cs"/>
                <w:sz w:val="18"/>
                <w:szCs w:val="18"/>
                <w:rtl/>
              </w:rPr>
              <w:t xml:space="preserve"> </w:t>
            </w:r>
            <w:r w:rsidRPr="00A140FD">
              <w:rPr>
                <w:rFonts w:ascii="Times New Roman" w:eastAsia="Calibri" w:hAnsi="Times New Roman" w:cs="Times New Roman"/>
                <w:sz w:val="18"/>
                <w:szCs w:val="18"/>
              </w:rPr>
              <w:t>PGD</w:t>
            </w:r>
            <w:r w:rsidRPr="00A140FD">
              <w:rPr>
                <w:rFonts w:ascii="Times New Roman" w:eastAsia="Calibri" w:hAnsi="Times New Roman" w:cs="Times New Roma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ascii="BNazanin" w:eastAsia="Calibri" w:cs="B Nazanin" w:hint="cs"/>
                <w:rtl/>
              </w:rPr>
              <w:t>تشخیص داد را با دقت گوش دهد.</w:t>
            </w:r>
          </w:p>
          <w:p w14:paraId="4DADBE28" w14:textId="77777777" w:rsidR="0072398B" w:rsidRPr="00672213" w:rsidRDefault="0072398B" w:rsidP="0072398B">
            <w:pPr>
              <w:numPr>
                <w:ilvl w:val="0"/>
                <w:numId w:val="12"/>
              </w:numPr>
              <w:bidi/>
              <w:rPr>
                <w:rFonts w:ascii="BNazanin" w:eastAsia="Calibri" w:cs="B Nazanin"/>
              </w:rPr>
            </w:pPr>
            <w:r>
              <w:rPr>
                <w:rFonts w:ascii="BNazanin" w:eastAsia="Calibri" w:cs="B Nazanin" w:hint="cs"/>
                <w:rtl/>
              </w:rPr>
              <w:t>انتخاب جنسیت</w:t>
            </w:r>
            <w:r w:rsidRPr="00A140FD">
              <w:rPr>
                <w:rFonts w:ascii="BNazanin" w:eastAsia="Calibri" w:cs="B Nazanin" w:hint="cs"/>
                <w:rtl/>
              </w:rPr>
              <w:t xml:space="preserve"> در </w:t>
            </w:r>
            <w:r w:rsidRPr="00A140FD">
              <w:rPr>
                <w:rFonts w:ascii="Times New Roman" w:eastAsia="Calibri" w:hAnsi="Times New Roman" w:cs="Times New Roman"/>
                <w:sz w:val="18"/>
                <w:szCs w:val="18"/>
              </w:rPr>
              <w:t>PGD</w:t>
            </w:r>
            <w:r w:rsidRPr="00A140FD">
              <w:rPr>
                <w:rFonts w:eastAsia="Calibri" w:cs="B Nazanin" w:hint="cs"/>
                <w:rtl/>
                <w:lang w:bidi="fa-IR"/>
              </w:rPr>
              <w:t xml:space="preserve"> به عنوان یک راهکار درمانی</w:t>
            </w:r>
            <w:r>
              <w:rPr>
                <w:rFonts w:ascii="BNazanin" w:eastAsia="Calibri" w:cs="B Nazanin" w:hint="cs"/>
                <w:rtl/>
              </w:rPr>
              <w:t xml:space="preserve">، </w:t>
            </w:r>
            <w:r w:rsidRPr="00B8265B">
              <w:rPr>
                <w:rFonts w:eastAsia="Calibri" w:cs="B Nazanin" w:hint="cs"/>
                <w:rtl/>
                <w:lang w:bidi="fa-IR"/>
              </w:rPr>
              <w:t xml:space="preserve"> اهدا گامت و ریسک خطر آن</w:t>
            </w:r>
            <w:r>
              <w:rPr>
                <w:rFonts w:eastAsia="Calibri" w:cs="B Nazanin" w:hint="cs"/>
                <w:rtl/>
                <w:lang w:bidi="fa-IR"/>
              </w:rPr>
              <w:t xml:space="preserve"> را ارائه دهد.</w:t>
            </w:r>
          </w:p>
          <w:p w14:paraId="3866D346" w14:textId="0B269C33" w:rsidR="0072398B" w:rsidRPr="00837196" w:rsidRDefault="0072398B" w:rsidP="0072398B">
            <w:pPr>
              <w:numPr>
                <w:ilvl w:val="0"/>
                <w:numId w:val="12"/>
              </w:numPr>
              <w:bidi/>
              <w:rPr>
                <w:rFonts w:ascii="BNazanin" w:eastAsia="Calibri" w:cs="B Nazanin"/>
                <w:rtl/>
              </w:rPr>
            </w:pPr>
            <w:r>
              <w:rPr>
                <w:rFonts w:ascii="BNazanin" w:eastAsia="Calibri" w:cs="B Nazanin" w:hint="cs"/>
                <w:rtl/>
              </w:rPr>
              <w:t xml:space="preserve"> </w:t>
            </w:r>
            <w:r w:rsidRPr="00A140FD">
              <w:rPr>
                <w:rFonts w:ascii="BNazanin" w:eastAsia="Calibri" w:cs="B Nazanin" w:hint="cs"/>
                <w:rtl/>
              </w:rPr>
              <w:t>روش</w:t>
            </w:r>
            <w:r w:rsidRPr="00A140FD">
              <w:rPr>
                <w:rFonts w:ascii="BNazanin" w:eastAsia="Calibri" w:cs="B Nazanin"/>
                <w:rtl/>
              </w:rPr>
              <w:softHyphen/>
            </w:r>
            <w:r w:rsidRPr="00A140FD">
              <w:rPr>
                <w:rFonts w:ascii="BNazanin" w:eastAsia="Calibri" w:cs="B Nazanin" w:hint="cs"/>
                <w:rtl/>
              </w:rPr>
              <w:t xml:space="preserve">های غربالگری ژنتیکی بر پایه </w:t>
            </w:r>
            <w:r w:rsidRPr="00A140FD">
              <w:rPr>
                <w:rFonts w:ascii="Times New Roman" w:eastAsia="Calibri" w:hAnsi="Times New Roman" w:cs="Times New Roman"/>
                <w:sz w:val="18"/>
                <w:szCs w:val="18"/>
              </w:rPr>
              <w:t>cell-free DNA</w:t>
            </w:r>
            <w:r w:rsidRPr="00A140FD">
              <w:rPr>
                <w:rFonts w:eastAsia="Calibri" w:cs="B Nazanin"/>
              </w:rPr>
              <w:t xml:space="preserve"> </w:t>
            </w:r>
            <w:r w:rsidRPr="00A140FD">
              <w:rPr>
                <w:rFonts w:ascii="Times New Roman" w:eastAsia="Calibri" w:hAnsi="Times New Roman" w:cs="Times New Roman"/>
                <w:sz w:val="18"/>
                <w:szCs w:val="18"/>
              </w:rPr>
              <w:t>test</w:t>
            </w:r>
            <w:r>
              <w:rPr>
                <w:rFonts w:eastAsia="Calibri" w:cs="B Nazanin" w:hint="cs"/>
                <w:rtl/>
              </w:rPr>
              <w:t xml:space="preserve"> را بحث کند.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63950E47" w14:textId="77777777" w:rsidR="0072398B" w:rsidRPr="00F079F3" w:rsidRDefault="0072398B" w:rsidP="0072398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5BC40769" w14:textId="68519D86" w:rsidR="0072398B" w:rsidRPr="00F563A6" w:rsidRDefault="0072398B" w:rsidP="0072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81763">
              <w:rPr>
                <w:rFonts w:ascii="BNazanin" w:eastAsia="Calibri" w:cs="B Nazanin" w:hint="cs"/>
                <w:rtl/>
              </w:rPr>
              <w:t xml:space="preserve">پرسش و پاسخ </w:t>
            </w:r>
            <w:r>
              <w:rPr>
                <w:rFonts w:ascii="BNazanin" w:eastAsia="Calibri" w:cs="B Nazanin" w:hint="cs"/>
                <w:rtl/>
              </w:rPr>
              <w:t xml:space="preserve">در </w:t>
            </w:r>
            <w:r w:rsidRPr="00981763">
              <w:rPr>
                <w:rFonts w:ascii="BNazanin" w:eastAsia="Calibri" w:cs="B Nazanin" w:hint="cs"/>
                <w:rtl/>
              </w:rPr>
              <w:t>ابتدای هر جلسه</w:t>
            </w:r>
            <w:r>
              <w:rPr>
                <w:rFonts w:ascii="BNazanin" w:eastAsia="Calibri" w:cs="B Nazanin" w:hint="cs"/>
                <w:rtl/>
              </w:rPr>
              <w:t xml:space="preserve"> </w:t>
            </w:r>
            <w:r w:rsidRPr="00981763">
              <w:rPr>
                <w:rFonts w:ascii="BNazanin" w:eastAsia="Calibri" w:cs="B Nazanin" w:hint="cs"/>
                <w:rtl/>
              </w:rPr>
              <w:t>و یا بررسی ارتباط بین ترم</w:t>
            </w:r>
            <w:r w:rsidRPr="00981763">
              <w:rPr>
                <w:rFonts w:ascii="BNazanin" w:eastAsia="Calibri" w:cs="B Nazanin"/>
                <w:rtl/>
              </w:rPr>
              <w:softHyphen/>
            </w:r>
            <w:r w:rsidRPr="00981763">
              <w:rPr>
                <w:rFonts w:ascii="BNazanin" w:eastAsia="Calibri" w:cs="B Nazanin" w:hint="cs"/>
                <w:rtl/>
              </w:rPr>
              <w:t>ها و جلسات قبلی</w:t>
            </w:r>
          </w:p>
        </w:tc>
        <w:tc>
          <w:tcPr>
            <w:tcW w:w="579" w:type="pct"/>
            <w:vAlign w:val="center"/>
          </w:tcPr>
          <w:p w14:paraId="1E14F9EB" w14:textId="77777777" w:rsidR="0072398B" w:rsidRPr="004F7D8F" w:rsidRDefault="0072398B" w:rsidP="003503FD">
            <w:pPr>
              <w:pStyle w:val="ListParagraph"/>
              <w:numPr>
                <w:ilvl w:val="0"/>
                <w:numId w:val="49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سخنرانی</w:t>
            </w:r>
          </w:p>
          <w:p w14:paraId="25C476DA" w14:textId="77777777" w:rsidR="0072398B" w:rsidRPr="00F079F3" w:rsidRDefault="0072398B" w:rsidP="003503FD">
            <w:pPr>
              <w:pStyle w:val="ListParagraph"/>
              <w:numPr>
                <w:ilvl w:val="0"/>
                <w:numId w:val="49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و پاسخ</w:t>
            </w:r>
          </w:p>
          <w:p w14:paraId="7D1051CC" w14:textId="77777777" w:rsidR="0072398B" w:rsidRPr="004F7D8F" w:rsidRDefault="0072398B" w:rsidP="003503FD">
            <w:pPr>
              <w:pStyle w:val="ListParagraph"/>
              <w:numPr>
                <w:ilvl w:val="0"/>
                <w:numId w:val="49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نقد فیلم</w:t>
            </w:r>
          </w:p>
          <w:p w14:paraId="761EFFAF" w14:textId="77777777" w:rsidR="0072398B" w:rsidRPr="004F7D8F" w:rsidRDefault="0072398B" w:rsidP="003503FD">
            <w:pPr>
              <w:pStyle w:val="ListParagraph"/>
              <w:numPr>
                <w:ilvl w:val="0"/>
                <w:numId w:val="49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نقد تصویر</w:t>
            </w:r>
          </w:p>
          <w:p w14:paraId="1E43D117" w14:textId="77777777" w:rsidR="0072398B" w:rsidRDefault="0072398B" w:rsidP="003503FD">
            <w:pPr>
              <w:pStyle w:val="ListParagraph"/>
              <w:numPr>
                <w:ilvl w:val="0"/>
                <w:numId w:val="49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حل مسئله</w:t>
            </w:r>
          </w:p>
          <w:p w14:paraId="0A5D1EF7" w14:textId="2AB92437" w:rsidR="0072398B" w:rsidRPr="00F563A6" w:rsidRDefault="0072398B" w:rsidP="003503FD">
            <w:pPr>
              <w:pStyle w:val="ListParagraph"/>
              <w:numPr>
                <w:ilvl w:val="0"/>
                <w:numId w:val="49"/>
              </w:num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توضیح و شبیه سازی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472D0D9D" w14:textId="77777777" w:rsidR="0072398B" w:rsidRPr="00C4190A" w:rsidRDefault="0072398B" w:rsidP="00C4190A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C4190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کلاس حضوری </w:t>
            </w:r>
          </w:p>
          <w:p w14:paraId="26700CC3" w14:textId="77777777" w:rsidR="0072398B" w:rsidRPr="00C4190A" w:rsidRDefault="0072398B" w:rsidP="00C4190A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C4190A">
              <w:rPr>
                <w:rFonts w:cs="B Nazanin" w:hint="cs"/>
                <w:sz w:val="24"/>
                <w:szCs w:val="24"/>
                <w:rtl/>
                <w:lang w:bidi="fa-IR"/>
              </w:rPr>
              <w:t>سخنرانی، اسلاید و وایت بورد</w:t>
            </w:r>
          </w:p>
          <w:p w14:paraId="317998B6" w14:textId="77777777" w:rsidR="0072398B" w:rsidRPr="00F563A6" w:rsidRDefault="0072398B" w:rsidP="0019080D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3D09E97E" w14:textId="77777777" w:rsidR="0072398B" w:rsidRPr="00F079F3" w:rsidRDefault="0072398B" w:rsidP="003503FD">
            <w:pPr>
              <w:pStyle w:val="ListParagraph"/>
              <w:numPr>
                <w:ilvl w:val="0"/>
                <w:numId w:val="50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شرکت در کلاس ها و بحث</w:t>
            </w:r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404F5500" w14:textId="77777777" w:rsidR="0072398B" w:rsidRPr="00391BF0" w:rsidRDefault="0072398B" w:rsidP="003503FD">
            <w:pPr>
              <w:pStyle w:val="ListParagraph"/>
              <w:numPr>
                <w:ilvl w:val="0"/>
                <w:numId w:val="50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  <w:r>
              <w:rPr>
                <w:rFonts w:cs="B Nazanin" w:hint="cs"/>
                <w:rtl/>
                <w:lang w:bidi="fa-IR"/>
              </w:rPr>
              <w:t xml:space="preserve">، گفتگو، پاسخ به سوالات  15 </w:t>
            </w:r>
            <w:r w:rsidRPr="00F079F3">
              <w:rPr>
                <w:rFonts w:cs="B Nazanin" w:hint="cs"/>
                <w:rtl/>
                <w:lang w:bidi="fa-IR"/>
              </w:rPr>
              <w:t>درصد</w:t>
            </w:r>
          </w:p>
          <w:p w14:paraId="20E453B0" w14:textId="3E7CACC1" w:rsidR="0072398B" w:rsidRPr="00F563A6" w:rsidRDefault="0072398B" w:rsidP="003503FD">
            <w:pPr>
              <w:pStyle w:val="ListParagraph"/>
              <w:numPr>
                <w:ilvl w:val="0"/>
                <w:numId w:val="50"/>
              </w:num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آزمون کتبی </w:t>
            </w:r>
            <w:r>
              <w:rPr>
                <w:rFonts w:cs="B Nazanin" w:hint="cs"/>
                <w:rtl/>
                <w:lang w:bidi="fa-IR"/>
              </w:rPr>
              <w:t xml:space="preserve">میان و </w:t>
            </w:r>
            <w:r w:rsidRPr="00F079F3">
              <w:rPr>
                <w:rFonts w:cs="B Nazanin" w:hint="cs"/>
                <w:rtl/>
                <w:lang w:bidi="fa-IR"/>
              </w:rPr>
              <w:t>پایان ترم</w:t>
            </w:r>
            <w:r>
              <w:rPr>
                <w:rFonts w:cs="B Nazanin" w:hint="cs"/>
                <w:rtl/>
                <w:lang w:bidi="fa-IR"/>
              </w:rPr>
              <w:t xml:space="preserve">  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چهارگزینه ای)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4FFC3417" w14:textId="77777777" w:rsidR="0072398B" w:rsidRPr="00DB05A6" w:rsidRDefault="0072398B" w:rsidP="003503FD">
            <w:pPr>
              <w:pStyle w:val="ListParagraph"/>
              <w:numPr>
                <w:ilvl w:val="0"/>
                <w:numId w:val="51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5 </w:t>
            </w:r>
            <w:r w:rsidRPr="00DB05A6">
              <w:rPr>
                <w:rFonts w:cs="B Nazanin" w:hint="cs"/>
                <w:rtl/>
                <w:lang w:bidi="fa-IR"/>
              </w:rPr>
              <w:t xml:space="preserve"> درصد</w:t>
            </w:r>
          </w:p>
          <w:p w14:paraId="1967373E" w14:textId="77777777" w:rsidR="0072398B" w:rsidRPr="00DB05A6" w:rsidRDefault="0072398B" w:rsidP="003503FD">
            <w:pPr>
              <w:pStyle w:val="ListParagraph"/>
              <w:numPr>
                <w:ilvl w:val="0"/>
                <w:numId w:val="51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5 درصد </w:t>
            </w:r>
          </w:p>
          <w:p w14:paraId="726B4B0B" w14:textId="27BEF3AE" w:rsidR="0072398B" w:rsidRPr="00F563A6" w:rsidRDefault="0072398B" w:rsidP="003503FD">
            <w:pPr>
              <w:pStyle w:val="ListParagraph"/>
              <w:numPr>
                <w:ilvl w:val="0"/>
                <w:numId w:val="51"/>
              </w:num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90 درصد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3972FDA" w14:textId="77777777" w:rsidR="0072398B" w:rsidRDefault="0072398B" w:rsidP="0072398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کتاب </w:t>
            </w:r>
            <w:r>
              <w:rPr>
                <w:rFonts w:cs="B Nazanin" w:hint="cs"/>
                <w:rtl/>
                <w:lang w:bidi="fa-IR"/>
              </w:rPr>
              <w:t>ژنتیک پزشکی امری آخرین نسخه</w:t>
            </w:r>
          </w:p>
          <w:p w14:paraId="3A13AFA3" w14:textId="77777777" w:rsidR="0072398B" w:rsidRPr="00F079F3" w:rsidRDefault="0072398B" w:rsidP="0072398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  <w:p w14:paraId="192AE979" w14:textId="2045DA35" w:rsidR="0072398B" w:rsidRPr="00F563A6" w:rsidRDefault="0072398B" w:rsidP="0072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اسلاید های تدریسی</w:t>
            </w:r>
          </w:p>
        </w:tc>
      </w:tr>
      <w:tr w:rsidR="00CE72DF" w:rsidRPr="00F563A6" w14:paraId="55BCBD67" w14:textId="77777777" w:rsidTr="0072398B">
        <w:trPr>
          <w:trHeight w:val="2178"/>
          <w:jc w:val="center"/>
        </w:trPr>
        <w:tc>
          <w:tcPr>
            <w:tcW w:w="332" w:type="pct"/>
            <w:shd w:val="clear" w:color="auto" w:fill="auto"/>
            <w:vAlign w:val="center"/>
          </w:tcPr>
          <w:p w14:paraId="7018EB08" w14:textId="550067B9" w:rsidR="0072398B" w:rsidRDefault="0072398B" w:rsidP="0072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06FD8CB8" w14:textId="2016C858" w:rsidR="0072398B" w:rsidRPr="00F563A6" w:rsidRDefault="0072398B" w:rsidP="0072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Nazanin" w:eastAsia="Calibri" w:cs="B Nazanin" w:hint="cs"/>
                <w:rtl/>
              </w:rPr>
              <w:t xml:space="preserve">آشنایی و بیان </w:t>
            </w:r>
            <w:r w:rsidRPr="00696BF9">
              <w:rPr>
                <w:rFonts w:ascii="BNazanin" w:eastAsia="Calibri" w:cs="B Nazanin" w:hint="cs"/>
                <w:rtl/>
              </w:rPr>
              <w:t>اختلالات مادرزادی و تراتوژن ها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2E11ECB8" w14:textId="77777777" w:rsidR="0072398B" w:rsidRDefault="0072398B" w:rsidP="0072398B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 w:rsidRPr="00875533">
              <w:rPr>
                <w:rFonts w:cs="B Nazanin"/>
                <w:color w:val="000000" w:themeColor="text1"/>
                <w:rtl/>
              </w:rPr>
              <w:t xml:space="preserve">انتظار میرود دانشجو در پایان </w:t>
            </w: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>کلاس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</w:p>
          <w:p w14:paraId="00B32098" w14:textId="77777777" w:rsidR="0072398B" w:rsidRDefault="0072398B" w:rsidP="0072398B">
            <w:pPr>
              <w:numPr>
                <w:ilvl w:val="0"/>
                <w:numId w:val="13"/>
              </w:numPr>
              <w:bidi/>
              <w:rPr>
                <w:rFonts w:eastAsia="Calibri" w:cs="B Nazanin"/>
                <w:rtl/>
              </w:rPr>
            </w:pPr>
            <w:r w:rsidRPr="00696BF9">
              <w:rPr>
                <w:rFonts w:eastAsia="Calibri" w:cs="B Nazanin" w:hint="cs"/>
                <w:rtl/>
              </w:rPr>
              <w:t>ناهنجاری</w:t>
            </w:r>
            <w:r w:rsidRPr="00696BF9">
              <w:rPr>
                <w:rFonts w:eastAsia="Calibri" w:cs="B Nazanin"/>
                <w:rtl/>
              </w:rPr>
              <w:softHyphen/>
            </w:r>
            <w:r w:rsidRPr="00696BF9">
              <w:rPr>
                <w:rFonts w:eastAsia="Calibri" w:cs="B Nazanin" w:hint="cs"/>
                <w:rtl/>
              </w:rPr>
              <w:t>های مادرزادی</w:t>
            </w:r>
            <w:r>
              <w:rPr>
                <w:rFonts w:eastAsia="Calibri" w:cs="B Nazanin" w:hint="cs"/>
                <w:rtl/>
              </w:rPr>
              <w:t xml:space="preserve"> تک گیر و چندگانه را فهرست کند.</w:t>
            </w:r>
          </w:p>
          <w:p w14:paraId="72F62136" w14:textId="77777777" w:rsidR="0072398B" w:rsidRPr="0006633A" w:rsidRDefault="0072398B" w:rsidP="0072398B">
            <w:pPr>
              <w:numPr>
                <w:ilvl w:val="0"/>
                <w:numId w:val="13"/>
              </w:numPr>
              <w:bidi/>
              <w:rPr>
                <w:rFonts w:eastAsia="Calibri" w:cs="B Nazanin"/>
              </w:rPr>
            </w:pPr>
            <w:r>
              <w:rPr>
                <w:rFonts w:eastAsia="Calibri" w:cs="B Nazanin" w:hint="cs"/>
                <w:rtl/>
              </w:rPr>
              <w:t xml:space="preserve"> تعریف مل</w:t>
            </w:r>
            <w:r w:rsidRPr="00696BF9">
              <w:rPr>
                <w:rFonts w:eastAsia="Calibri" w:cs="B Nazanin" w:hint="cs"/>
                <w:rtl/>
              </w:rPr>
              <w:t>فورماسیون، دفروماسیون، دیسپلازی</w:t>
            </w:r>
            <w:r>
              <w:rPr>
                <w:rFonts w:eastAsia="Calibri" w:cs="B Nazanin" w:hint="cs"/>
                <w:rtl/>
              </w:rPr>
              <w:t xml:space="preserve"> و</w:t>
            </w:r>
            <w:r w:rsidRPr="0006633A">
              <w:rPr>
                <w:rFonts w:eastAsia="Calibri" w:cs="B Nazanin" w:hint="cs"/>
                <w:rtl/>
              </w:rPr>
              <w:t xml:space="preserve"> ناهنجاری</w:t>
            </w:r>
            <w:r w:rsidRPr="0006633A">
              <w:rPr>
                <w:rFonts w:eastAsia="Calibri" w:cs="B Nazanin"/>
                <w:rtl/>
              </w:rPr>
              <w:softHyphen/>
            </w:r>
            <w:r w:rsidRPr="0006633A">
              <w:rPr>
                <w:rFonts w:eastAsia="Calibri" w:cs="B Nazanin" w:hint="cs"/>
                <w:rtl/>
              </w:rPr>
              <w:t>های ایزوله و غیر ایزوله</w:t>
            </w:r>
            <w:r>
              <w:rPr>
                <w:rFonts w:eastAsia="Calibri" w:cs="B Nazanin" w:hint="cs"/>
                <w:rtl/>
              </w:rPr>
              <w:t xml:space="preserve"> را بیان کند.</w:t>
            </w:r>
          </w:p>
          <w:p w14:paraId="67650515" w14:textId="77777777" w:rsidR="0072398B" w:rsidRDefault="0072398B" w:rsidP="0072398B">
            <w:pPr>
              <w:numPr>
                <w:ilvl w:val="0"/>
                <w:numId w:val="13"/>
              </w:numPr>
              <w:bidi/>
              <w:rPr>
                <w:rFonts w:eastAsia="Calibri" w:cs="B Nazanin"/>
              </w:rPr>
            </w:pPr>
            <w:r w:rsidRPr="009049BB">
              <w:rPr>
                <w:rFonts w:eastAsia="Calibri" w:cs="B Nazanin" w:hint="cs"/>
                <w:rtl/>
              </w:rPr>
              <w:t>چند مثال از ناهنجاری های مادرزادی شایع</w:t>
            </w:r>
            <w:r>
              <w:rPr>
                <w:rFonts w:eastAsia="Calibri" w:cs="B Nazanin" w:hint="cs"/>
                <w:rtl/>
              </w:rPr>
              <w:t xml:space="preserve"> را شرح دهد.</w:t>
            </w:r>
          </w:p>
          <w:p w14:paraId="480C173B" w14:textId="2980F4BC" w:rsidR="0072398B" w:rsidRPr="00F563A6" w:rsidRDefault="0072398B" w:rsidP="0072398B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9049BB">
              <w:rPr>
                <w:rFonts w:eastAsia="Calibri" w:cs="B Nazanin" w:hint="cs"/>
                <w:rtl/>
              </w:rPr>
              <w:t xml:space="preserve"> عوامل تراتوژن</w:t>
            </w:r>
            <w:r w:rsidRPr="009049BB">
              <w:rPr>
                <w:rFonts w:eastAsia="Calibri" w:cs="B Nazanin"/>
                <w:rtl/>
              </w:rPr>
              <w:softHyphen/>
            </w:r>
            <w:r w:rsidRPr="009049BB">
              <w:rPr>
                <w:rFonts w:eastAsia="Calibri" w:cs="B Nazanin" w:hint="cs"/>
                <w:rtl/>
              </w:rPr>
              <w:t>زا (ناهنجاری زا)</w:t>
            </w:r>
            <w:r>
              <w:rPr>
                <w:rFonts w:eastAsia="Calibri" w:cs="B Nazanin" w:hint="cs"/>
                <w:rtl/>
              </w:rPr>
              <w:t xml:space="preserve">، </w:t>
            </w:r>
            <w:r w:rsidRPr="0006633A">
              <w:rPr>
                <w:rFonts w:eastAsia="Calibri" w:cs="B Nazanin" w:hint="cs"/>
                <w:rtl/>
              </w:rPr>
              <w:t xml:space="preserve"> انواع تراتوژن ها و مثال</w:t>
            </w:r>
            <w:r w:rsidRPr="0006633A">
              <w:rPr>
                <w:rFonts w:eastAsia="Calibri" w:cs="B Nazanin"/>
                <w:rtl/>
              </w:rPr>
              <w:softHyphen/>
            </w:r>
            <w:r>
              <w:rPr>
                <w:rFonts w:eastAsia="Calibri" w:cs="B Nazanin" w:hint="cs"/>
                <w:rtl/>
              </w:rPr>
              <w:t>های آن را اشاره کند</w:t>
            </w:r>
            <w:r w:rsidRPr="0006633A">
              <w:rPr>
                <w:rFonts w:eastAsia="Calibri" w:cs="B Nazanin" w:hint="cs"/>
                <w:rtl/>
              </w:rPr>
              <w:t>.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5E79A1DA" w14:textId="77777777" w:rsidR="0072398B" w:rsidRPr="00F079F3" w:rsidRDefault="0072398B" w:rsidP="0072398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12E4089B" w14:textId="7B4313CA" w:rsidR="0072398B" w:rsidRPr="00F563A6" w:rsidRDefault="0072398B" w:rsidP="0072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81763">
              <w:rPr>
                <w:rFonts w:ascii="BNazanin" w:eastAsia="Calibri" w:cs="B Nazanin" w:hint="cs"/>
                <w:rtl/>
              </w:rPr>
              <w:t xml:space="preserve">پرسش و پاسخ </w:t>
            </w:r>
            <w:r>
              <w:rPr>
                <w:rFonts w:ascii="BNazanin" w:eastAsia="Calibri" w:cs="B Nazanin" w:hint="cs"/>
                <w:rtl/>
              </w:rPr>
              <w:t xml:space="preserve">در </w:t>
            </w:r>
            <w:r w:rsidRPr="00981763">
              <w:rPr>
                <w:rFonts w:ascii="BNazanin" w:eastAsia="Calibri" w:cs="B Nazanin" w:hint="cs"/>
                <w:rtl/>
              </w:rPr>
              <w:t>ابتدای هر جلسه</w:t>
            </w:r>
            <w:r>
              <w:rPr>
                <w:rFonts w:ascii="BNazanin" w:eastAsia="Calibri" w:cs="B Nazanin" w:hint="cs"/>
                <w:rtl/>
              </w:rPr>
              <w:t xml:space="preserve"> </w:t>
            </w:r>
            <w:r w:rsidRPr="00981763">
              <w:rPr>
                <w:rFonts w:ascii="BNazanin" w:eastAsia="Calibri" w:cs="B Nazanin" w:hint="cs"/>
                <w:rtl/>
              </w:rPr>
              <w:t>و یا بررسی ارتباط بین ترم</w:t>
            </w:r>
            <w:r w:rsidRPr="00981763">
              <w:rPr>
                <w:rFonts w:ascii="BNazanin" w:eastAsia="Calibri" w:cs="B Nazanin"/>
                <w:rtl/>
              </w:rPr>
              <w:softHyphen/>
            </w:r>
            <w:r w:rsidRPr="00981763">
              <w:rPr>
                <w:rFonts w:ascii="BNazanin" w:eastAsia="Calibri" w:cs="B Nazanin" w:hint="cs"/>
                <w:rtl/>
              </w:rPr>
              <w:t>ها و جلسات قبلی</w:t>
            </w:r>
          </w:p>
        </w:tc>
        <w:tc>
          <w:tcPr>
            <w:tcW w:w="579" w:type="pct"/>
            <w:vAlign w:val="center"/>
          </w:tcPr>
          <w:p w14:paraId="575B264A" w14:textId="77777777" w:rsidR="0072398B" w:rsidRPr="004F7D8F" w:rsidRDefault="0072398B" w:rsidP="003503FD">
            <w:pPr>
              <w:pStyle w:val="ListParagraph"/>
              <w:numPr>
                <w:ilvl w:val="0"/>
                <w:numId w:val="52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سخنرانی</w:t>
            </w:r>
          </w:p>
          <w:p w14:paraId="5ED8D31A" w14:textId="77777777" w:rsidR="0072398B" w:rsidRPr="00F079F3" w:rsidRDefault="0072398B" w:rsidP="003503FD">
            <w:pPr>
              <w:pStyle w:val="ListParagraph"/>
              <w:numPr>
                <w:ilvl w:val="0"/>
                <w:numId w:val="52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و پاسخ</w:t>
            </w:r>
          </w:p>
          <w:p w14:paraId="3F276DB4" w14:textId="77777777" w:rsidR="0072398B" w:rsidRPr="004F7D8F" w:rsidRDefault="0072398B" w:rsidP="003503FD">
            <w:pPr>
              <w:pStyle w:val="ListParagraph"/>
              <w:numPr>
                <w:ilvl w:val="0"/>
                <w:numId w:val="52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نقد فیلم</w:t>
            </w:r>
          </w:p>
          <w:p w14:paraId="66A86363" w14:textId="77777777" w:rsidR="0072398B" w:rsidRPr="004F7D8F" w:rsidRDefault="0072398B" w:rsidP="003503FD">
            <w:pPr>
              <w:pStyle w:val="ListParagraph"/>
              <w:numPr>
                <w:ilvl w:val="0"/>
                <w:numId w:val="52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نقد تصویر</w:t>
            </w:r>
          </w:p>
          <w:p w14:paraId="64F9B45D" w14:textId="77777777" w:rsidR="0072398B" w:rsidRDefault="0072398B" w:rsidP="003503FD">
            <w:pPr>
              <w:pStyle w:val="ListParagraph"/>
              <w:numPr>
                <w:ilvl w:val="0"/>
                <w:numId w:val="52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حل مسئله</w:t>
            </w:r>
          </w:p>
          <w:p w14:paraId="512AD170" w14:textId="5A894719" w:rsidR="0072398B" w:rsidRPr="00F563A6" w:rsidRDefault="0072398B" w:rsidP="003503FD">
            <w:pPr>
              <w:pStyle w:val="ListParagraph"/>
              <w:numPr>
                <w:ilvl w:val="0"/>
                <w:numId w:val="52"/>
              </w:num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توضیح و شبیه سازی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1D183570" w14:textId="77777777" w:rsidR="0072398B" w:rsidRPr="00C4190A" w:rsidRDefault="0072398B" w:rsidP="00C4190A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C4190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کلاس حضوری </w:t>
            </w:r>
          </w:p>
          <w:p w14:paraId="44C6C02A" w14:textId="77777777" w:rsidR="0072398B" w:rsidRPr="00C4190A" w:rsidRDefault="0072398B" w:rsidP="00C4190A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C4190A">
              <w:rPr>
                <w:rFonts w:cs="B Nazanin" w:hint="cs"/>
                <w:sz w:val="24"/>
                <w:szCs w:val="24"/>
                <w:rtl/>
                <w:lang w:bidi="fa-IR"/>
              </w:rPr>
              <w:t>سخنرانی، اسلاید و وایت بورد</w:t>
            </w:r>
          </w:p>
          <w:p w14:paraId="72B19931" w14:textId="77777777" w:rsidR="0072398B" w:rsidRPr="00F563A6" w:rsidRDefault="0072398B" w:rsidP="0019080D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15D341F8" w14:textId="77777777" w:rsidR="0072398B" w:rsidRPr="00F079F3" w:rsidRDefault="0072398B" w:rsidP="003503FD">
            <w:pPr>
              <w:pStyle w:val="ListParagraph"/>
              <w:numPr>
                <w:ilvl w:val="0"/>
                <w:numId w:val="53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شرکت در کلاس ها و بحث</w:t>
            </w:r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649678FE" w14:textId="77777777" w:rsidR="0072398B" w:rsidRPr="00391BF0" w:rsidRDefault="0072398B" w:rsidP="003503FD">
            <w:pPr>
              <w:pStyle w:val="ListParagraph"/>
              <w:numPr>
                <w:ilvl w:val="0"/>
                <w:numId w:val="53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  <w:r>
              <w:rPr>
                <w:rFonts w:cs="B Nazanin" w:hint="cs"/>
                <w:rtl/>
                <w:lang w:bidi="fa-IR"/>
              </w:rPr>
              <w:t xml:space="preserve">، گفتگو، پاسخ به سوالات  15 </w:t>
            </w:r>
            <w:r w:rsidRPr="00F079F3">
              <w:rPr>
                <w:rFonts w:cs="B Nazanin" w:hint="cs"/>
                <w:rtl/>
                <w:lang w:bidi="fa-IR"/>
              </w:rPr>
              <w:t>درصد</w:t>
            </w:r>
          </w:p>
          <w:p w14:paraId="224ECF09" w14:textId="7BACA76C" w:rsidR="0072398B" w:rsidRPr="00F563A6" w:rsidRDefault="0072398B" w:rsidP="003503FD">
            <w:pPr>
              <w:pStyle w:val="ListParagraph"/>
              <w:numPr>
                <w:ilvl w:val="0"/>
                <w:numId w:val="53"/>
              </w:num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آزمون کتبی </w:t>
            </w:r>
            <w:r>
              <w:rPr>
                <w:rFonts w:cs="B Nazanin" w:hint="cs"/>
                <w:rtl/>
                <w:lang w:bidi="fa-IR"/>
              </w:rPr>
              <w:t xml:space="preserve">میان و </w:t>
            </w:r>
            <w:r w:rsidRPr="00F079F3">
              <w:rPr>
                <w:rFonts w:cs="B Nazanin" w:hint="cs"/>
                <w:rtl/>
                <w:lang w:bidi="fa-IR"/>
              </w:rPr>
              <w:t>پایان ترم</w:t>
            </w:r>
            <w:r>
              <w:rPr>
                <w:rFonts w:cs="B Nazanin" w:hint="cs"/>
                <w:rtl/>
                <w:lang w:bidi="fa-IR"/>
              </w:rPr>
              <w:t xml:space="preserve">  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چهارگزینه ای)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299FE3CE" w14:textId="77777777" w:rsidR="0072398B" w:rsidRPr="00C4190A" w:rsidRDefault="0072398B" w:rsidP="003503FD">
            <w:pPr>
              <w:pStyle w:val="ListParagraph"/>
              <w:numPr>
                <w:ilvl w:val="0"/>
                <w:numId w:val="54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C4190A">
              <w:rPr>
                <w:rFonts w:cs="B Nazanin" w:hint="cs"/>
                <w:rtl/>
                <w:lang w:bidi="fa-IR"/>
              </w:rPr>
              <w:t>5  درصد</w:t>
            </w:r>
          </w:p>
          <w:p w14:paraId="75F31C31" w14:textId="77777777" w:rsidR="0072398B" w:rsidRPr="00C4190A" w:rsidRDefault="0072398B" w:rsidP="003503FD">
            <w:pPr>
              <w:pStyle w:val="ListParagraph"/>
              <w:numPr>
                <w:ilvl w:val="0"/>
                <w:numId w:val="54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C4190A">
              <w:rPr>
                <w:rFonts w:cs="B Nazanin" w:hint="cs"/>
                <w:rtl/>
                <w:lang w:bidi="fa-IR"/>
              </w:rPr>
              <w:t xml:space="preserve">5 درصد </w:t>
            </w:r>
          </w:p>
          <w:p w14:paraId="446944D7" w14:textId="0A8D7326" w:rsidR="0072398B" w:rsidRPr="00C4190A" w:rsidRDefault="0072398B" w:rsidP="003503FD">
            <w:pPr>
              <w:pStyle w:val="ListParagraph"/>
              <w:numPr>
                <w:ilvl w:val="0"/>
                <w:numId w:val="54"/>
              </w:num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4190A">
              <w:rPr>
                <w:rFonts w:cs="B Nazanin" w:hint="cs"/>
                <w:rtl/>
                <w:lang w:bidi="fa-IR"/>
              </w:rPr>
              <w:t>90 درصد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F872948" w14:textId="77777777" w:rsidR="0072398B" w:rsidRDefault="0072398B" w:rsidP="0072398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کتاب </w:t>
            </w:r>
            <w:r>
              <w:rPr>
                <w:rFonts w:cs="B Nazanin" w:hint="cs"/>
                <w:rtl/>
                <w:lang w:bidi="fa-IR"/>
              </w:rPr>
              <w:t>ژنتیک پزشکی امری آخرین نسخه</w:t>
            </w:r>
          </w:p>
          <w:p w14:paraId="2F479D01" w14:textId="77777777" w:rsidR="0072398B" w:rsidRPr="00F079F3" w:rsidRDefault="0072398B" w:rsidP="0072398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  <w:p w14:paraId="1582CB44" w14:textId="695EEDED" w:rsidR="0072398B" w:rsidRPr="00F563A6" w:rsidRDefault="0072398B" w:rsidP="0072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اسلاید های تدریسی</w:t>
            </w:r>
          </w:p>
        </w:tc>
      </w:tr>
      <w:tr w:rsidR="00CE72DF" w:rsidRPr="00F563A6" w14:paraId="36701F89" w14:textId="77777777" w:rsidTr="0072398B">
        <w:trPr>
          <w:trHeight w:val="2178"/>
          <w:jc w:val="center"/>
        </w:trPr>
        <w:tc>
          <w:tcPr>
            <w:tcW w:w="332" w:type="pct"/>
            <w:shd w:val="clear" w:color="auto" w:fill="auto"/>
            <w:vAlign w:val="center"/>
          </w:tcPr>
          <w:p w14:paraId="7958A0BB" w14:textId="10EEE256" w:rsidR="0072398B" w:rsidRDefault="0072398B" w:rsidP="0072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13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581B24DC" w14:textId="77BEB014" w:rsidR="0072398B" w:rsidRPr="00F563A6" w:rsidRDefault="0072398B" w:rsidP="0072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049BB">
              <w:rPr>
                <w:rFonts w:ascii="BNazanin" w:eastAsia="Calibri" w:cs="B Nazanin" w:hint="cs"/>
                <w:rtl/>
              </w:rPr>
              <w:t xml:space="preserve">آشنایی </w:t>
            </w:r>
            <w:r>
              <w:rPr>
                <w:rFonts w:ascii="BNazanin" w:eastAsia="Calibri" w:cs="B Nazanin" w:hint="cs"/>
                <w:rtl/>
              </w:rPr>
              <w:t xml:space="preserve">و شرح </w:t>
            </w:r>
            <w:r w:rsidRPr="009049BB">
              <w:rPr>
                <w:rFonts w:ascii="BNazanin" w:eastAsia="Calibri" w:cs="B Nazanin" w:hint="cs"/>
                <w:rtl/>
              </w:rPr>
              <w:t>ژنتیک سرطان</w:t>
            </w:r>
            <w:r>
              <w:rPr>
                <w:rFonts w:ascii="BNazanin" w:eastAsia="Calibri" w:cs="B Nazanin" w:hint="cs"/>
                <w:rtl/>
              </w:rPr>
              <w:t xml:space="preserve"> و مثال</w:t>
            </w:r>
            <w:r>
              <w:rPr>
                <w:rFonts w:ascii="BNazanin" w:eastAsia="Calibri" w:cs="B Nazanin"/>
                <w:rtl/>
              </w:rPr>
              <w:softHyphen/>
            </w:r>
            <w:r>
              <w:rPr>
                <w:rFonts w:ascii="BNazanin" w:eastAsia="Calibri" w:cs="B Nazanin" w:hint="cs"/>
                <w:rtl/>
              </w:rPr>
              <w:t>های آن</w:t>
            </w:r>
            <w:r w:rsidRPr="009049BB">
              <w:rPr>
                <w:rFonts w:ascii="BNazanin" w:eastAsia="Calibri" w:cs="B Nazanin" w:hint="cs"/>
                <w:rtl/>
              </w:rPr>
              <w:t>، روش</w:t>
            </w:r>
            <w:r w:rsidRPr="009049BB">
              <w:rPr>
                <w:rFonts w:ascii="BNazanin" w:eastAsia="Calibri" w:cs="B Nazanin"/>
                <w:rtl/>
              </w:rPr>
              <w:softHyphen/>
            </w:r>
            <w:r w:rsidRPr="009049BB">
              <w:rPr>
                <w:rFonts w:ascii="BNazanin" w:eastAsia="Calibri" w:cs="B Nazanin" w:hint="cs"/>
                <w:rtl/>
              </w:rPr>
              <w:t xml:space="preserve">های ژن </w:t>
            </w:r>
            <w:r>
              <w:rPr>
                <w:rFonts w:ascii="BNazanin" w:eastAsia="Calibri" w:cs="B Nazanin" w:hint="cs"/>
                <w:rtl/>
              </w:rPr>
              <w:t>درمانی در سرطان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23ADDE58" w14:textId="77777777" w:rsidR="0072398B" w:rsidRDefault="0072398B" w:rsidP="0072398B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 w:rsidRPr="00875533">
              <w:rPr>
                <w:rFonts w:cs="B Nazanin"/>
                <w:color w:val="000000" w:themeColor="text1"/>
                <w:rtl/>
              </w:rPr>
              <w:t xml:space="preserve">انتظار میرود دانشجو در پایان </w:t>
            </w: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>کلاس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</w:p>
          <w:p w14:paraId="60378925" w14:textId="77777777" w:rsidR="0072398B" w:rsidRDefault="0072398B" w:rsidP="0072398B">
            <w:pPr>
              <w:numPr>
                <w:ilvl w:val="0"/>
                <w:numId w:val="14"/>
              </w:numPr>
              <w:bidi/>
              <w:rPr>
                <w:rFonts w:ascii="BNazanin" w:eastAsia="Calibri" w:cs="B Nazanin"/>
                <w:rtl/>
              </w:rPr>
            </w:pPr>
            <w:r w:rsidRPr="009049BB">
              <w:rPr>
                <w:rFonts w:ascii="BNazanin" w:eastAsia="Calibri" w:cs="B Nazanin" w:hint="cs"/>
                <w:rtl/>
              </w:rPr>
              <w:t>فاکتور</w:t>
            </w:r>
            <w:r w:rsidRPr="009049BB">
              <w:rPr>
                <w:rFonts w:ascii="BNazanin" w:eastAsia="Calibri" w:cs="B Nazanin"/>
                <w:rtl/>
              </w:rPr>
              <w:softHyphen/>
            </w:r>
            <w:r w:rsidRPr="009049BB">
              <w:rPr>
                <w:rFonts w:ascii="BNazanin" w:eastAsia="Calibri" w:cs="B Nazanin" w:hint="cs"/>
                <w:rtl/>
              </w:rPr>
              <w:t>های ژنتیکی و محیطی موثر در سرطان</w:t>
            </w:r>
            <w:r w:rsidRPr="009049BB">
              <w:rPr>
                <w:rFonts w:ascii="BNazanin" w:eastAsia="Calibri" w:cs="B Nazanin"/>
                <w:rtl/>
              </w:rPr>
              <w:softHyphen/>
            </w:r>
            <w:r w:rsidRPr="009049BB">
              <w:rPr>
                <w:rFonts w:ascii="BNazanin" w:eastAsia="Calibri" w:cs="B Nazanin" w:hint="cs"/>
                <w:rtl/>
              </w:rPr>
              <w:t>زایی</w:t>
            </w:r>
            <w:r>
              <w:rPr>
                <w:rFonts w:ascii="BNazanin" w:eastAsia="Calibri" w:cs="B Nazanin" w:hint="cs"/>
                <w:rtl/>
              </w:rPr>
              <w:t xml:space="preserve"> را بیان کند.</w:t>
            </w:r>
          </w:p>
          <w:p w14:paraId="4D952C9A" w14:textId="77777777" w:rsidR="0072398B" w:rsidRPr="008B445D" w:rsidRDefault="0072398B" w:rsidP="0072398B">
            <w:pPr>
              <w:numPr>
                <w:ilvl w:val="0"/>
                <w:numId w:val="14"/>
              </w:numPr>
              <w:bidi/>
              <w:rPr>
                <w:rFonts w:ascii="BNazanin" w:eastAsia="Calibri" w:cs="B Nazanin"/>
              </w:rPr>
            </w:pPr>
            <w:r w:rsidRPr="009049BB">
              <w:rPr>
                <w:rFonts w:ascii="BNazanin" w:eastAsia="Calibri" w:cs="B Nazanin" w:hint="cs"/>
                <w:rtl/>
              </w:rPr>
              <w:t>انکوژن</w:t>
            </w:r>
            <w:r w:rsidRPr="009049BB">
              <w:rPr>
                <w:rFonts w:ascii="BNazanin" w:eastAsia="Calibri" w:cs="B Nazanin"/>
                <w:rtl/>
              </w:rPr>
              <w:softHyphen/>
            </w:r>
            <w:r w:rsidRPr="009049BB">
              <w:rPr>
                <w:rFonts w:ascii="BNazanin" w:eastAsia="Calibri" w:cs="B Nazanin" w:hint="cs"/>
                <w:rtl/>
              </w:rPr>
              <w:t>ها و انواع آن</w:t>
            </w:r>
            <w:r>
              <w:rPr>
                <w:rFonts w:ascii="BNazanin" w:eastAsia="Calibri" w:cs="B Nazanin" w:hint="cs"/>
                <w:rtl/>
              </w:rPr>
              <w:t xml:space="preserve"> و</w:t>
            </w:r>
            <w:r w:rsidRPr="008B445D">
              <w:rPr>
                <w:rFonts w:ascii="BNazanin" w:eastAsia="Calibri" w:cs="B Nazanin" w:hint="cs"/>
                <w:rtl/>
              </w:rPr>
              <w:t>ژن</w:t>
            </w:r>
            <w:r w:rsidRPr="008B445D">
              <w:rPr>
                <w:rFonts w:ascii="BNazanin" w:eastAsia="Calibri" w:cs="B Nazanin"/>
                <w:rtl/>
              </w:rPr>
              <w:softHyphen/>
            </w:r>
            <w:r w:rsidRPr="008B445D">
              <w:rPr>
                <w:rFonts w:ascii="BNazanin" w:eastAsia="Calibri" w:cs="B Nazanin" w:hint="cs"/>
                <w:rtl/>
              </w:rPr>
              <w:t>های مهار</w:t>
            </w:r>
            <w:r w:rsidRPr="008B445D">
              <w:rPr>
                <w:rFonts w:ascii="BNazanin" w:eastAsia="Calibri" w:cs="B Nazanin"/>
                <w:rtl/>
              </w:rPr>
              <w:softHyphen/>
            </w:r>
            <w:r w:rsidRPr="008B445D">
              <w:rPr>
                <w:rFonts w:ascii="BNazanin" w:eastAsia="Calibri" w:cs="B Nazanin" w:hint="cs"/>
                <w:rtl/>
              </w:rPr>
              <w:t>کننده و انو</w:t>
            </w:r>
            <w:r>
              <w:rPr>
                <w:rFonts w:ascii="BNazanin" w:eastAsia="Calibri" w:cs="B Nazanin" w:hint="cs"/>
                <w:rtl/>
              </w:rPr>
              <w:t>.</w:t>
            </w:r>
            <w:r w:rsidRPr="008B445D">
              <w:rPr>
                <w:rFonts w:ascii="BNazanin" w:eastAsia="Calibri" w:cs="B Nazanin" w:hint="cs"/>
                <w:rtl/>
              </w:rPr>
              <w:t>اع آن</w:t>
            </w:r>
            <w:r>
              <w:rPr>
                <w:rFonts w:ascii="BNazanin" w:eastAsia="Calibri" w:cs="B Nazanin" w:hint="cs"/>
                <w:rtl/>
              </w:rPr>
              <w:t xml:space="preserve"> را شرح دهد</w:t>
            </w:r>
          </w:p>
          <w:p w14:paraId="6EDCF9D1" w14:textId="77777777" w:rsidR="0072398B" w:rsidRPr="008B445D" w:rsidRDefault="0072398B" w:rsidP="0072398B">
            <w:pPr>
              <w:numPr>
                <w:ilvl w:val="0"/>
                <w:numId w:val="14"/>
              </w:numPr>
              <w:bidi/>
              <w:rPr>
                <w:rFonts w:ascii="BNazanin" w:eastAsia="Calibri" w:cs="B Nazanin"/>
              </w:rPr>
            </w:pPr>
            <w:r w:rsidRPr="009049BB">
              <w:rPr>
                <w:rFonts w:ascii="BNazanin" w:eastAsia="Calibri" w:cs="B Nazanin" w:hint="cs"/>
                <w:rtl/>
              </w:rPr>
              <w:t>سرطان</w:t>
            </w:r>
            <w:r w:rsidRPr="009049BB">
              <w:rPr>
                <w:rFonts w:ascii="BNazanin" w:eastAsia="Calibri" w:cs="B Nazanin"/>
                <w:rtl/>
              </w:rPr>
              <w:softHyphen/>
            </w:r>
            <w:r w:rsidRPr="009049BB">
              <w:rPr>
                <w:rFonts w:ascii="BNazanin" w:eastAsia="Calibri" w:cs="B Nazanin" w:hint="cs"/>
                <w:rtl/>
              </w:rPr>
              <w:t>های خانوادگی، تک</w:t>
            </w:r>
            <w:r w:rsidRPr="009049BB">
              <w:rPr>
                <w:rFonts w:ascii="BNazanin" w:eastAsia="Calibri" w:cs="B Nazanin"/>
                <w:rtl/>
              </w:rPr>
              <w:softHyphen/>
            </w:r>
            <w:r w:rsidRPr="009049BB">
              <w:rPr>
                <w:rFonts w:ascii="BNazanin" w:eastAsia="Calibri" w:cs="B Nazanin" w:hint="cs"/>
                <w:rtl/>
              </w:rPr>
              <w:t>گیر و توارثی</w:t>
            </w:r>
            <w:r>
              <w:rPr>
                <w:rFonts w:ascii="BNazanin" w:eastAsia="Calibri" w:cs="B Nazanin" w:hint="cs"/>
                <w:rtl/>
              </w:rPr>
              <w:t>،</w:t>
            </w:r>
            <w:r w:rsidRPr="008B445D">
              <w:rPr>
                <w:rFonts w:ascii="BNazanin" w:eastAsia="Calibri" w:cs="B Nazanin" w:hint="cs"/>
                <w:rtl/>
              </w:rPr>
              <w:t xml:space="preserve"> سرطان</w:t>
            </w:r>
            <w:r w:rsidRPr="008B445D">
              <w:rPr>
                <w:rFonts w:ascii="BNazanin" w:eastAsia="Calibri" w:cs="B Nazanin"/>
                <w:rtl/>
              </w:rPr>
              <w:softHyphen/>
            </w:r>
            <w:r w:rsidRPr="008B445D">
              <w:rPr>
                <w:rFonts w:ascii="BNazanin" w:eastAsia="Calibri" w:cs="B Nazanin" w:hint="cs"/>
                <w:rtl/>
              </w:rPr>
              <w:t>های شایع توارثی و غیرتوارثی مانند روده، پستان، پروستات و رتینوبلاستوما</w:t>
            </w:r>
            <w:r>
              <w:rPr>
                <w:rFonts w:ascii="BNazanin" w:eastAsia="Calibri" w:cs="B Nazanin" w:hint="cs"/>
                <w:rtl/>
              </w:rPr>
              <w:t xml:space="preserve"> را توضیح دهد.</w:t>
            </w:r>
          </w:p>
          <w:p w14:paraId="246200BD" w14:textId="7C48AAD1" w:rsidR="0072398B" w:rsidRPr="00837196" w:rsidRDefault="0072398B" w:rsidP="0072398B">
            <w:pPr>
              <w:numPr>
                <w:ilvl w:val="0"/>
                <w:numId w:val="14"/>
              </w:numPr>
              <w:bidi/>
              <w:rPr>
                <w:rFonts w:ascii="BNazanin" w:eastAsia="Calibri" w:cs="B Nazanin"/>
                <w:rtl/>
              </w:rPr>
            </w:pPr>
            <w:r w:rsidRPr="009049BB">
              <w:rPr>
                <w:rFonts w:ascii="BNazanin" w:eastAsia="Calibri" w:cs="B Nazanin" w:hint="cs"/>
                <w:rtl/>
              </w:rPr>
              <w:t xml:space="preserve"> ژن درمانی در سرطان</w:t>
            </w:r>
            <w:r>
              <w:rPr>
                <w:rFonts w:ascii="BNazanin" w:eastAsia="Calibri" w:cs="B Nazanin" w:hint="cs"/>
                <w:rtl/>
              </w:rPr>
              <w:t xml:space="preserve">، </w:t>
            </w:r>
            <w:r w:rsidRPr="008B445D">
              <w:rPr>
                <w:rFonts w:ascii="BNazanin" w:eastAsia="Calibri" w:cs="B Nazanin" w:hint="cs"/>
                <w:rtl/>
              </w:rPr>
              <w:t xml:space="preserve"> ناقل های ژن درمانی در سرطان</w:t>
            </w:r>
            <w:r>
              <w:rPr>
                <w:rFonts w:ascii="BNazanin" w:eastAsia="Calibri" w:cs="B Nazanin" w:hint="cs"/>
                <w:rtl/>
              </w:rPr>
              <w:t>،</w:t>
            </w:r>
            <w:r w:rsidRPr="008B445D">
              <w:rPr>
                <w:rFonts w:ascii="BNazanin" w:eastAsia="Calibri" w:cs="B Nazanin" w:hint="cs"/>
                <w:rtl/>
              </w:rPr>
              <w:t xml:space="preserve"> انواع روش های ژن درمانی در سرطان</w:t>
            </w:r>
            <w:r>
              <w:rPr>
                <w:rFonts w:ascii="BNazanin" w:eastAsia="Calibri" w:cs="B Nazanin" w:hint="cs"/>
                <w:rtl/>
              </w:rPr>
              <w:t xml:space="preserve"> را بپرسد</w:t>
            </w:r>
            <w:r w:rsidRPr="008B445D">
              <w:rPr>
                <w:rFonts w:ascii="BNazanin" w:eastAsia="Calibri" w:cs="B Nazanin" w:hint="cs"/>
                <w:rtl/>
              </w:rPr>
              <w:t>.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2750F218" w14:textId="77777777" w:rsidR="0072398B" w:rsidRPr="00F079F3" w:rsidRDefault="0072398B" w:rsidP="0072398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5EC30CF4" w14:textId="6764464D" w:rsidR="0072398B" w:rsidRPr="00F563A6" w:rsidRDefault="0072398B" w:rsidP="0072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81763">
              <w:rPr>
                <w:rFonts w:ascii="BNazanin" w:eastAsia="Calibri" w:cs="B Nazanin" w:hint="cs"/>
                <w:rtl/>
              </w:rPr>
              <w:t xml:space="preserve">پرسش و پاسخ </w:t>
            </w:r>
            <w:r>
              <w:rPr>
                <w:rFonts w:ascii="BNazanin" w:eastAsia="Calibri" w:cs="B Nazanin" w:hint="cs"/>
                <w:rtl/>
              </w:rPr>
              <w:t xml:space="preserve">در </w:t>
            </w:r>
            <w:r w:rsidRPr="00981763">
              <w:rPr>
                <w:rFonts w:ascii="BNazanin" w:eastAsia="Calibri" w:cs="B Nazanin" w:hint="cs"/>
                <w:rtl/>
              </w:rPr>
              <w:t>ابتدای هر جلسه</w:t>
            </w:r>
            <w:r>
              <w:rPr>
                <w:rFonts w:ascii="BNazanin" w:eastAsia="Calibri" w:cs="B Nazanin" w:hint="cs"/>
                <w:rtl/>
              </w:rPr>
              <w:t xml:space="preserve"> </w:t>
            </w:r>
            <w:r w:rsidRPr="00981763">
              <w:rPr>
                <w:rFonts w:ascii="BNazanin" w:eastAsia="Calibri" w:cs="B Nazanin" w:hint="cs"/>
                <w:rtl/>
              </w:rPr>
              <w:t>و یا بررسی ارتباط بین ترم</w:t>
            </w:r>
            <w:r w:rsidRPr="00981763">
              <w:rPr>
                <w:rFonts w:ascii="BNazanin" w:eastAsia="Calibri" w:cs="B Nazanin"/>
                <w:rtl/>
              </w:rPr>
              <w:softHyphen/>
            </w:r>
            <w:r w:rsidRPr="00981763">
              <w:rPr>
                <w:rFonts w:ascii="BNazanin" w:eastAsia="Calibri" w:cs="B Nazanin" w:hint="cs"/>
                <w:rtl/>
              </w:rPr>
              <w:t>ها و جلسات قبلی</w:t>
            </w:r>
          </w:p>
        </w:tc>
        <w:tc>
          <w:tcPr>
            <w:tcW w:w="579" w:type="pct"/>
            <w:vAlign w:val="center"/>
          </w:tcPr>
          <w:p w14:paraId="0CE9F209" w14:textId="77777777" w:rsidR="0072398B" w:rsidRPr="004F7D8F" w:rsidRDefault="0072398B" w:rsidP="003503FD">
            <w:pPr>
              <w:pStyle w:val="ListParagraph"/>
              <w:numPr>
                <w:ilvl w:val="0"/>
                <w:numId w:val="55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سخنرانی</w:t>
            </w:r>
          </w:p>
          <w:p w14:paraId="05F6F2A1" w14:textId="77777777" w:rsidR="0072398B" w:rsidRPr="00F079F3" w:rsidRDefault="0072398B" w:rsidP="003503FD">
            <w:pPr>
              <w:pStyle w:val="ListParagraph"/>
              <w:numPr>
                <w:ilvl w:val="0"/>
                <w:numId w:val="55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و پاسخ</w:t>
            </w:r>
          </w:p>
          <w:p w14:paraId="6DC6B62B" w14:textId="77777777" w:rsidR="0072398B" w:rsidRPr="004F7D8F" w:rsidRDefault="0072398B" w:rsidP="003503FD">
            <w:pPr>
              <w:pStyle w:val="ListParagraph"/>
              <w:numPr>
                <w:ilvl w:val="0"/>
                <w:numId w:val="55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نقد فیلم</w:t>
            </w:r>
          </w:p>
          <w:p w14:paraId="7B478BD9" w14:textId="77777777" w:rsidR="0072398B" w:rsidRPr="004F7D8F" w:rsidRDefault="0072398B" w:rsidP="003503FD">
            <w:pPr>
              <w:pStyle w:val="ListParagraph"/>
              <w:numPr>
                <w:ilvl w:val="0"/>
                <w:numId w:val="55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نقد تصویر</w:t>
            </w:r>
          </w:p>
          <w:p w14:paraId="02CD0A55" w14:textId="77777777" w:rsidR="0072398B" w:rsidRDefault="0072398B" w:rsidP="003503FD">
            <w:pPr>
              <w:pStyle w:val="ListParagraph"/>
              <w:numPr>
                <w:ilvl w:val="0"/>
                <w:numId w:val="55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حل مسئله</w:t>
            </w:r>
          </w:p>
          <w:p w14:paraId="7BD4D29D" w14:textId="0F121428" w:rsidR="0072398B" w:rsidRPr="00F563A6" w:rsidRDefault="0072398B" w:rsidP="003503FD">
            <w:pPr>
              <w:pStyle w:val="ListParagraph"/>
              <w:numPr>
                <w:ilvl w:val="0"/>
                <w:numId w:val="55"/>
              </w:num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توضیح و شبیه سازی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428D5BD3" w14:textId="77777777" w:rsidR="0072398B" w:rsidRPr="00C4190A" w:rsidRDefault="0072398B" w:rsidP="00C4190A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C4190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کلاس حضوری </w:t>
            </w:r>
          </w:p>
          <w:p w14:paraId="4408883E" w14:textId="77777777" w:rsidR="0072398B" w:rsidRPr="00C4190A" w:rsidRDefault="0072398B" w:rsidP="00C4190A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C4190A">
              <w:rPr>
                <w:rFonts w:cs="B Nazanin" w:hint="cs"/>
                <w:sz w:val="24"/>
                <w:szCs w:val="24"/>
                <w:rtl/>
                <w:lang w:bidi="fa-IR"/>
              </w:rPr>
              <w:t>سخنرانی، اسلاید و وایت بورد</w:t>
            </w:r>
          </w:p>
          <w:p w14:paraId="2EA0D968" w14:textId="77777777" w:rsidR="0072398B" w:rsidRPr="00F563A6" w:rsidRDefault="0072398B" w:rsidP="0019080D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0A077318" w14:textId="77777777" w:rsidR="0072398B" w:rsidRPr="00F079F3" w:rsidRDefault="0072398B" w:rsidP="003503FD">
            <w:pPr>
              <w:pStyle w:val="ListParagraph"/>
              <w:numPr>
                <w:ilvl w:val="0"/>
                <w:numId w:val="56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شرکت در کلاس ها و بحث</w:t>
            </w:r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5AD70841" w14:textId="77777777" w:rsidR="0072398B" w:rsidRPr="00391BF0" w:rsidRDefault="0072398B" w:rsidP="003503FD">
            <w:pPr>
              <w:pStyle w:val="ListParagraph"/>
              <w:numPr>
                <w:ilvl w:val="0"/>
                <w:numId w:val="56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  <w:r>
              <w:rPr>
                <w:rFonts w:cs="B Nazanin" w:hint="cs"/>
                <w:rtl/>
                <w:lang w:bidi="fa-IR"/>
              </w:rPr>
              <w:t xml:space="preserve">، گفتگو، پاسخ به سوالات  15 </w:t>
            </w:r>
            <w:r w:rsidRPr="00F079F3">
              <w:rPr>
                <w:rFonts w:cs="B Nazanin" w:hint="cs"/>
                <w:rtl/>
                <w:lang w:bidi="fa-IR"/>
              </w:rPr>
              <w:t>درصد</w:t>
            </w:r>
          </w:p>
          <w:p w14:paraId="6BC134BC" w14:textId="066489B9" w:rsidR="0072398B" w:rsidRPr="00F563A6" w:rsidRDefault="0072398B" w:rsidP="003503FD">
            <w:pPr>
              <w:pStyle w:val="ListParagraph"/>
              <w:numPr>
                <w:ilvl w:val="0"/>
                <w:numId w:val="56"/>
              </w:num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آزمون کتبی </w:t>
            </w:r>
            <w:r>
              <w:rPr>
                <w:rFonts w:cs="B Nazanin" w:hint="cs"/>
                <w:rtl/>
                <w:lang w:bidi="fa-IR"/>
              </w:rPr>
              <w:t xml:space="preserve">میان و </w:t>
            </w:r>
            <w:r w:rsidRPr="00F079F3">
              <w:rPr>
                <w:rFonts w:cs="B Nazanin" w:hint="cs"/>
                <w:rtl/>
                <w:lang w:bidi="fa-IR"/>
              </w:rPr>
              <w:t>پایان ترم</w:t>
            </w:r>
            <w:r>
              <w:rPr>
                <w:rFonts w:cs="B Nazanin" w:hint="cs"/>
                <w:rtl/>
                <w:lang w:bidi="fa-IR"/>
              </w:rPr>
              <w:t xml:space="preserve">  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چهارگزینه ای)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5A042518" w14:textId="77777777" w:rsidR="0072398B" w:rsidRPr="00DB05A6" w:rsidRDefault="0072398B" w:rsidP="003503FD">
            <w:pPr>
              <w:pStyle w:val="ListParagraph"/>
              <w:numPr>
                <w:ilvl w:val="0"/>
                <w:numId w:val="57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5 </w:t>
            </w:r>
            <w:r w:rsidRPr="00DB05A6">
              <w:rPr>
                <w:rFonts w:cs="B Nazanin" w:hint="cs"/>
                <w:rtl/>
                <w:lang w:bidi="fa-IR"/>
              </w:rPr>
              <w:t xml:space="preserve"> درصد</w:t>
            </w:r>
          </w:p>
          <w:p w14:paraId="6C0FEDF8" w14:textId="77777777" w:rsidR="0072398B" w:rsidRPr="00DB05A6" w:rsidRDefault="0072398B" w:rsidP="003503FD">
            <w:pPr>
              <w:pStyle w:val="ListParagraph"/>
              <w:numPr>
                <w:ilvl w:val="0"/>
                <w:numId w:val="57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5 درصد </w:t>
            </w:r>
          </w:p>
          <w:p w14:paraId="6E10F4D9" w14:textId="3A2944A5" w:rsidR="0072398B" w:rsidRPr="00F563A6" w:rsidRDefault="0072398B" w:rsidP="003503FD">
            <w:pPr>
              <w:pStyle w:val="ListParagraph"/>
              <w:numPr>
                <w:ilvl w:val="0"/>
                <w:numId w:val="57"/>
              </w:num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90 درصد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C3B4A07" w14:textId="77777777" w:rsidR="0072398B" w:rsidRDefault="0072398B" w:rsidP="0072398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کتاب </w:t>
            </w:r>
            <w:r>
              <w:rPr>
                <w:rFonts w:cs="B Nazanin" w:hint="cs"/>
                <w:rtl/>
                <w:lang w:bidi="fa-IR"/>
              </w:rPr>
              <w:t>ژنتیک پزشکی امری آخرین نسخه</w:t>
            </w:r>
          </w:p>
          <w:p w14:paraId="6993D172" w14:textId="77777777" w:rsidR="0072398B" w:rsidRPr="00F079F3" w:rsidRDefault="0072398B" w:rsidP="0072398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  <w:p w14:paraId="1B8E200C" w14:textId="66D6F99F" w:rsidR="0072398B" w:rsidRPr="00F563A6" w:rsidRDefault="0072398B" w:rsidP="0072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اسلاید های تدریسی</w:t>
            </w:r>
          </w:p>
        </w:tc>
      </w:tr>
      <w:tr w:rsidR="00CE72DF" w:rsidRPr="00F563A6" w14:paraId="1359D46B" w14:textId="77777777" w:rsidTr="0072398B">
        <w:trPr>
          <w:trHeight w:val="2178"/>
          <w:jc w:val="center"/>
        </w:trPr>
        <w:tc>
          <w:tcPr>
            <w:tcW w:w="332" w:type="pct"/>
            <w:shd w:val="clear" w:color="auto" w:fill="auto"/>
            <w:vAlign w:val="center"/>
          </w:tcPr>
          <w:p w14:paraId="76414DA3" w14:textId="6B85D993" w:rsidR="0072398B" w:rsidRDefault="0072398B" w:rsidP="0072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7B04C195" w14:textId="77777777" w:rsidR="0072398B" w:rsidRPr="009049BB" w:rsidRDefault="0072398B" w:rsidP="0072398B">
            <w:pPr>
              <w:bidi/>
              <w:jc w:val="center"/>
              <w:rPr>
                <w:rFonts w:ascii="BNazanin" w:eastAsia="Calibri" w:cs="B Nazanin"/>
                <w:rtl/>
              </w:rPr>
            </w:pPr>
            <w:r>
              <w:rPr>
                <w:rFonts w:ascii="BNazanin" w:eastAsia="Calibri" w:cs="B Nazanin" w:hint="cs"/>
                <w:rtl/>
              </w:rPr>
              <w:t>آشنایی و شرح</w:t>
            </w:r>
            <w:r w:rsidRPr="009049BB">
              <w:rPr>
                <w:rFonts w:ascii="BNazanin" w:eastAsia="Calibri" w:cs="B Nazanin" w:hint="cs"/>
                <w:rtl/>
              </w:rPr>
              <w:t xml:space="preserve"> </w:t>
            </w:r>
          </w:p>
          <w:p w14:paraId="008370E3" w14:textId="77777777" w:rsidR="0072398B" w:rsidRPr="009049BB" w:rsidRDefault="0072398B" w:rsidP="0072398B">
            <w:pPr>
              <w:bidi/>
              <w:jc w:val="center"/>
              <w:rPr>
                <w:rFonts w:ascii="BNazanin" w:eastAsia="Calibri" w:cs="B Nazanin"/>
                <w:rtl/>
              </w:rPr>
            </w:pPr>
            <w:r w:rsidRPr="009049BB">
              <w:rPr>
                <w:rFonts w:ascii="BNazanin" w:eastAsia="Calibri" w:cs="B Nazanin" w:hint="cs"/>
                <w:rtl/>
              </w:rPr>
              <w:t>اپی</w:t>
            </w:r>
            <w:r w:rsidRPr="009049BB">
              <w:rPr>
                <w:rFonts w:ascii="BNazanin" w:eastAsia="Calibri" w:cs="B Nazanin"/>
                <w:rtl/>
              </w:rPr>
              <w:softHyphen/>
            </w:r>
            <w:r w:rsidRPr="009049BB">
              <w:rPr>
                <w:rFonts w:ascii="BNazanin" w:eastAsia="Calibri" w:cs="B Nazanin" w:hint="cs"/>
                <w:rtl/>
              </w:rPr>
              <w:t>ژنتیک، اپی</w:t>
            </w:r>
            <w:r w:rsidRPr="009049BB">
              <w:rPr>
                <w:rFonts w:ascii="BNazanin" w:eastAsia="Calibri" w:cs="B Nazanin"/>
                <w:rtl/>
              </w:rPr>
              <w:softHyphen/>
            </w:r>
            <w:r w:rsidRPr="009049BB">
              <w:rPr>
                <w:rFonts w:ascii="BNazanin" w:eastAsia="Calibri" w:cs="B Nazanin" w:hint="cs"/>
                <w:rtl/>
              </w:rPr>
              <w:t>ژنوم</w:t>
            </w:r>
          </w:p>
          <w:p w14:paraId="424C5988" w14:textId="77777777" w:rsidR="0072398B" w:rsidRPr="00F563A6" w:rsidRDefault="0072398B" w:rsidP="0072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006CDA8E" w14:textId="77777777" w:rsidR="0072398B" w:rsidRDefault="0072398B" w:rsidP="0072398B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 w:rsidRPr="00875533">
              <w:rPr>
                <w:rFonts w:cs="B Nazanin"/>
                <w:color w:val="000000" w:themeColor="text1"/>
                <w:rtl/>
              </w:rPr>
              <w:t xml:space="preserve">انتظار میرود دانشجو در پایان </w:t>
            </w: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>کلاس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</w:p>
          <w:p w14:paraId="6B091E73" w14:textId="77777777" w:rsidR="0072398B" w:rsidRPr="00653CE7" w:rsidRDefault="0072398B" w:rsidP="0072398B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rPr>
                <w:rFonts w:ascii="BNazanin" w:eastAsia="Calibri" w:cs="B Nazanin"/>
              </w:rPr>
            </w:pPr>
            <w:r w:rsidRPr="009049BB">
              <w:rPr>
                <w:rFonts w:ascii="BNazanin" w:eastAsia="Calibri" w:cs="B Nazanin" w:hint="cs"/>
                <w:rtl/>
              </w:rPr>
              <w:t>مفهوم اپی</w:t>
            </w:r>
            <w:r w:rsidRPr="009049BB">
              <w:rPr>
                <w:rFonts w:ascii="BNazanin" w:eastAsia="Calibri" w:cs="B Nazanin"/>
                <w:rtl/>
              </w:rPr>
              <w:softHyphen/>
            </w:r>
            <w:r w:rsidRPr="009049BB">
              <w:rPr>
                <w:rFonts w:ascii="BNazanin" w:eastAsia="Calibri" w:cs="B Nazanin" w:hint="cs"/>
                <w:rtl/>
              </w:rPr>
              <w:t>ژنتیک</w:t>
            </w:r>
            <w:r>
              <w:rPr>
                <w:rFonts w:ascii="BNazanin" w:eastAsia="Calibri" w:cs="B Nazanin" w:hint="cs"/>
                <w:rtl/>
              </w:rPr>
              <w:t xml:space="preserve">، </w:t>
            </w:r>
            <w:r w:rsidRPr="00653CE7">
              <w:rPr>
                <w:rFonts w:ascii="BNazanin" w:eastAsia="Calibri" w:cs="B Nazanin" w:hint="cs"/>
                <w:rtl/>
              </w:rPr>
              <w:t>مکانیسم</w:t>
            </w:r>
            <w:r w:rsidRPr="00653CE7">
              <w:rPr>
                <w:rFonts w:ascii="BNazanin" w:eastAsia="Calibri" w:cs="B Nazanin"/>
                <w:rtl/>
              </w:rPr>
              <w:softHyphen/>
            </w:r>
            <w:r w:rsidRPr="00653CE7">
              <w:rPr>
                <w:rFonts w:ascii="BNazanin" w:eastAsia="Calibri" w:cs="B Nazanin" w:hint="cs"/>
                <w:rtl/>
              </w:rPr>
              <w:t xml:space="preserve"> غیرفعال</w:t>
            </w:r>
            <w:r w:rsidRPr="00653CE7">
              <w:rPr>
                <w:rFonts w:ascii="BNazanin" w:eastAsia="Calibri" w:cs="B Nazanin"/>
                <w:rtl/>
              </w:rPr>
              <w:softHyphen/>
            </w:r>
            <w:r w:rsidRPr="00653CE7">
              <w:rPr>
                <w:rFonts w:ascii="BNazanin" w:eastAsia="Calibri" w:cs="B Nazanin" w:hint="cs"/>
                <w:rtl/>
              </w:rPr>
              <w:t xml:space="preserve">سازی کروموزوم </w:t>
            </w:r>
            <w:r w:rsidRPr="00653CE7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 xml:space="preserve"> را بیان کند.</w:t>
            </w:r>
          </w:p>
          <w:p w14:paraId="57E209B4" w14:textId="77777777" w:rsidR="0072398B" w:rsidRPr="00653CE7" w:rsidRDefault="0072398B" w:rsidP="0072398B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rPr>
                <w:rFonts w:ascii="BNazanin" w:eastAsia="Calibri" w:cs="B Nazanin"/>
              </w:rPr>
            </w:pPr>
            <w:r w:rsidRPr="009049BB">
              <w:rPr>
                <w:rFonts w:ascii="BNazanin" w:eastAsia="Calibri" w:cs="B Nazanin" w:hint="cs"/>
                <w:rtl/>
              </w:rPr>
              <w:t>اختلالات ناشی از دیزومی تک والدی</w:t>
            </w:r>
            <w:r>
              <w:rPr>
                <w:rFonts w:ascii="BNazanin" w:eastAsia="Calibri" w:cs="B Nazanin" w:hint="cs"/>
                <w:rtl/>
              </w:rPr>
              <w:t xml:space="preserve">، </w:t>
            </w:r>
            <w:r w:rsidRPr="00653CE7">
              <w:rPr>
                <w:rFonts w:ascii="BNazanin" w:eastAsia="Calibri" w:cs="B Nazanin" w:hint="cs"/>
                <w:rtl/>
              </w:rPr>
              <w:t>اختلالات ناشی از تریپلوئید</w:t>
            </w:r>
            <w:r w:rsidRPr="00653CE7">
              <w:rPr>
                <w:rFonts w:ascii="BNazanin" w:eastAsia="Calibri" w:cs="B Nazanin"/>
                <w:rtl/>
              </w:rPr>
              <w:softHyphen/>
            </w:r>
            <w:r w:rsidRPr="00653CE7">
              <w:rPr>
                <w:rFonts w:ascii="BNazanin" w:eastAsia="Calibri" w:cs="B Nazanin" w:hint="cs"/>
                <w:rtl/>
              </w:rPr>
              <w:t>ها</w:t>
            </w:r>
            <w:r>
              <w:rPr>
                <w:rFonts w:ascii="BNazanin" w:eastAsia="Calibri" w:cs="B Nazanin" w:hint="cs"/>
                <w:rtl/>
              </w:rPr>
              <w:t xml:space="preserve"> را شرح دهد.</w:t>
            </w:r>
          </w:p>
          <w:p w14:paraId="159B2160" w14:textId="77777777" w:rsidR="0072398B" w:rsidRPr="009049BB" w:rsidRDefault="0072398B" w:rsidP="0072398B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rPr>
                <w:rFonts w:ascii="BNazanin" w:eastAsia="Calibri" w:cs="B Nazanin"/>
              </w:rPr>
            </w:pPr>
            <w:r>
              <w:rPr>
                <w:rFonts w:ascii="BNazanin" w:eastAsia="Calibri" w:cs="B Nazanin" w:hint="cs"/>
                <w:rtl/>
              </w:rPr>
              <w:t>مکانبسم</w:t>
            </w:r>
            <w:r>
              <w:rPr>
                <w:rFonts w:ascii="BNazanin" w:eastAsia="Calibri" w:cs="B Nazanin"/>
                <w:rtl/>
              </w:rPr>
              <w:softHyphen/>
            </w:r>
            <w:r>
              <w:rPr>
                <w:rFonts w:ascii="BNazanin" w:eastAsia="Calibri" w:cs="B Nazanin" w:hint="cs"/>
                <w:rtl/>
              </w:rPr>
              <w:t>های اپی ژنتیکی ایجاد بیماری</w:t>
            </w:r>
            <w:r>
              <w:rPr>
                <w:rFonts w:ascii="BNazanin" w:eastAsia="Calibri" w:cs="B Nazanin"/>
                <w:rtl/>
              </w:rPr>
              <w:softHyphen/>
            </w:r>
            <w:r w:rsidRPr="009049BB">
              <w:rPr>
                <w:rFonts w:ascii="BNazanin" w:eastAsia="Calibri" w:cs="B Nazanin" w:hint="cs"/>
                <w:rtl/>
              </w:rPr>
              <w:t>های آنجلمن و پرادر ویلی</w:t>
            </w:r>
            <w:r>
              <w:rPr>
                <w:rFonts w:ascii="BNazanin" w:eastAsia="Calibri" w:cs="B Nazanin" w:hint="cs"/>
                <w:rtl/>
              </w:rPr>
              <w:t xml:space="preserve"> را با دقت گوش کند.</w:t>
            </w:r>
          </w:p>
          <w:p w14:paraId="7B5C1153" w14:textId="77777777" w:rsidR="0072398B" w:rsidRPr="00653CE7" w:rsidRDefault="0072398B" w:rsidP="0072398B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rPr>
                <w:rFonts w:ascii="BNazanin" w:eastAsia="Calibri" w:cs="B Nazanin"/>
              </w:rPr>
            </w:pPr>
            <w:r>
              <w:rPr>
                <w:rFonts w:ascii="BNazanin" w:eastAsia="Calibri" w:cs="B Nazanin" w:hint="cs"/>
                <w:rtl/>
              </w:rPr>
              <w:t>جهش در ژن</w:t>
            </w:r>
            <w:r>
              <w:rPr>
                <w:rFonts w:ascii="BNazanin" w:eastAsia="Calibri" w:cs="B Nazanin"/>
                <w:rtl/>
              </w:rPr>
              <w:softHyphen/>
            </w:r>
            <w:r w:rsidRPr="009049BB">
              <w:rPr>
                <w:rFonts w:ascii="BNazanin" w:eastAsia="Calibri" w:cs="B Nazanin" w:hint="cs"/>
                <w:rtl/>
              </w:rPr>
              <w:t>های تنظیم کننده اپی</w:t>
            </w:r>
            <w:r w:rsidRPr="009049BB">
              <w:rPr>
                <w:rFonts w:ascii="BNazanin" w:eastAsia="Calibri" w:cs="B Nazanin"/>
                <w:rtl/>
              </w:rPr>
              <w:softHyphen/>
            </w:r>
            <w:r>
              <w:rPr>
                <w:rFonts w:ascii="BNazanin" w:eastAsia="Calibri" w:cs="B Nazanin" w:hint="cs"/>
                <w:rtl/>
              </w:rPr>
              <w:t>ژنوم و بیماری</w:t>
            </w:r>
            <w:r>
              <w:rPr>
                <w:rFonts w:ascii="BNazanin" w:eastAsia="Calibri" w:cs="B Nazanin"/>
                <w:rtl/>
              </w:rPr>
              <w:softHyphen/>
            </w:r>
            <w:r w:rsidRPr="009049BB">
              <w:rPr>
                <w:rFonts w:ascii="BNazanin" w:eastAsia="Calibri" w:cs="B Nazanin" w:hint="cs"/>
                <w:rtl/>
              </w:rPr>
              <w:t>های آن</w:t>
            </w:r>
            <w:r>
              <w:rPr>
                <w:rFonts w:ascii="BNazanin" w:eastAsia="Calibri" w:cs="B Nazanin" w:hint="cs"/>
                <w:rtl/>
              </w:rPr>
              <w:t xml:space="preserve"> را توضیح دهند.</w:t>
            </w:r>
          </w:p>
          <w:p w14:paraId="06137EDE" w14:textId="77777777" w:rsidR="0072398B" w:rsidRPr="00F563A6" w:rsidRDefault="0072398B" w:rsidP="0072398B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6DCA0C81" w14:textId="77777777" w:rsidR="0072398B" w:rsidRPr="00F079F3" w:rsidRDefault="0072398B" w:rsidP="0072398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34F6B090" w14:textId="7B4E9749" w:rsidR="0072398B" w:rsidRPr="00F563A6" w:rsidRDefault="0072398B" w:rsidP="0072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81763">
              <w:rPr>
                <w:rFonts w:ascii="BNazanin" w:eastAsia="Calibri" w:cs="B Nazanin" w:hint="cs"/>
                <w:rtl/>
              </w:rPr>
              <w:t xml:space="preserve">پرسش و پاسخ </w:t>
            </w:r>
            <w:r>
              <w:rPr>
                <w:rFonts w:ascii="BNazanin" w:eastAsia="Calibri" w:cs="B Nazanin" w:hint="cs"/>
                <w:rtl/>
              </w:rPr>
              <w:t xml:space="preserve">در </w:t>
            </w:r>
            <w:r w:rsidRPr="00981763">
              <w:rPr>
                <w:rFonts w:ascii="BNazanin" w:eastAsia="Calibri" w:cs="B Nazanin" w:hint="cs"/>
                <w:rtl/>
              </w:rPr>
              <w:t>ابتدای هر جلسه</w:t>
            </w:r>
            <w:r>
              <w:rPr>
                <w:rFonts w:ascii="BNazanin" w:eastAsia="Calibri" w:cs="B Nazanin" w:hint="cs"/>
                <w:rtl/>
              </w:rPr>
              <w:t xml:space="preserve"> </w:t>
            </w:r>
            <w:r w:rsidRPr="00981763">
              <w:rPr>
                <w:rFonts w:ascii="BNazanin" w:eastAsia="Calibri" w:cs="B Nazanin" w:hint="cs"/>
                <w:rtl/>
              </w:rPr>
              <w:t>و یا بررسی ارتباط بین ترم</w:t>
            </w:r>
            <w:r w:rsidRPr="00981763">
              <w:rPr>
                <w:rFonts w:ascii="BNazanin" w:eastAsia="Calibri" w:cs="B Nazanin"/>
                <w:rtl/>
              </w:rPr>
              <w:softHyphen/>
            </w:r>
            <w:r w:rsidRPr="00981763">
              <w:rPr>
                <w:rFonts w:ascii="BNazanin" w:eastAsia="Calibri" w:cs="B Nazanin" w:hint="cs"/>
                <w:rtl/>
              </w:rPr>
              <w:t>ها و جلسات قبلی</w:t>
            </w:r>
          </w:p>
        </w:tc>
        <w:tc>
          <w:tcPr>
            <w:tcW w:w="579" w:type="pct"/>
            <w:vAlign w:val="center"/>
          </w:tcPr>
          <w:p w14:paraId="110ED76A" w14:textId="77777777" w:rsidR="0072398B" w:rsidRPr="004F7D8F" w:rsidRDefault="0072398B" w:rsidP="003503FD">
            <w:pPr>
              <w:pStyle w:val="ListParagraph"/>
              <w:numPr>
                <w:ilvl w:val="0"/>
                <w:numId w:val="58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سخنرانی</w:t>
            </w:r>
          </w:p>
          <w:p w14:paraId="016AB5C8" w14:textId="77777777" w:rsidR="0072398B" w:rsidRPr="00F079F3" w:rsidRDefault="0072398B" w:rsidP="003503FD">
            <w:pPr>
              <w:pStyle w:val="ListParagraph"/>
              <w:numPr>
                <w:ilvl w:val="0"/>
                <w:numId w:val="58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و پاسخ</w:t>
            </w:r>
          </w:p>
          <w:p w14:paraId="75CC7CF0" w14:textId="77777777" w:rsidR="0072398B" w:rsidRPr="004F7D8F" w:rsidRDefault="0072398B" w:rsidP="003503FD">
            <w:pPr>
              <w:pStyle w:val="ListParagraph"/>
              <w:numPr>
                <w:ilvl w:val="0"/>
                <w:numId w:val="58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نقد فیلم</w:t>
            </w:r>
          </w:p>
          <w:p w14:paraId="40E207BD" w14:textId="77777777" w:rsidR="0072398B" w:rsidRPr="004F7D8F" w:rsidRDefault="0072398B" w:rsidP="003503FD">
            <w:pPr>
              <w:pStyle w:val="ListParagraph"/>
              <w:numPr>
                <w:ilvl w:val="0"/>
                <w:numId w:val="58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نقد تصویر</w:t>
            </w:r>
          </w:p>
          <w:p w14:paraId="3A4FA91D" w14:textId="77777777" w:rsidR="0072398B" w:rsidRDefault="0072398B" w:rsidP="003503FD">
            <w:pPr>
              <w:pStyle w:val="ListParagraph"/>
              <w:numPr>
                <w:ilvl w:val="0"/>
                <w:numId w:val="58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حل مسئله</w:t>
            </w:r>
          </w:p>
          <w:p w14:paraId="76E05AB4" w14:textId="1D179401" w:rsidR="0072398B" w:rsidRPr="00F563A6" w:rsidRDefault="0072398B" w:rsidP="003503FD">
            <w:pPr>
              <w:pStyle w:val="ListParagraph"/>
              <w:numPr>
                <w:ilvl w:val="0"/>
                <w:numId w:val="58"/>
              </w:num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توضیح و شبیه سازی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3704D427" w14:textId="77777777" w:rsidR="0072398B" w:rsidRPr="00C4190A" w:rsidRDefault="0072398B" w:rsidP="00C4190A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C4190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کلاس حضوری </w:t>
            </w:r>
          </w:p>
          <w:p w14:paraId="4F4BAA8B" w14:textId="77777777" w:rsidR="0072398B" w:rsidRPr="00C4190A" w:rsidRDefault="0072398B" w:rsidP="00C4190A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C4190A">
              <w:rPr>
                <w:rFonts w:cs="B Nazanin" w:hint="cs"/>
                <w:sz w:val="24"/>
                <w:szCs w:val="24"/>
                <w:rtl/>
                <w:lang w:bidi="fa-IR"/>
              </w:rPr>
              <w:t>سخنرانی، اسلاید و وایت بورد</w:t>
            </w:r>
          </w:p>
          <w:p w14:paraId="180495CB" w14:textId="77777777" w:rsidR="0072398B" w:rsidRPr="00F563A6" w:rsidRDefault="0072398B" w:rsidP="0019080D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2BE36A9E" w14:textId="77777777" w:rsidR="0072398B" w:rsidRPr="00F079F3" w:rsidRDefault="0072398B" w:rsidP="003503FD">
            <w:pPr>
              <w:pStyle w:val="ListParagraph"/>
              <w:numPr>
                <w:ilvl w:val="0"/>
                <w:numId w:val="59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شرکت در کلاس ها و بحث</w:t>
            </w:r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4E7DFCF3" w14:textId="77777777" w:rsidR="0072398B" w:rsidRPr="00391BF0" w:rsidRDefault="0072398B" w:rsidP="003503FD">
            <w:pPr>
              <w:pStyle w:val="ListParagraph"/>
              <w:numPr>
                <w:ilvl w:val="0"/>
                <w:numId w:val="59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  <w:r>
              <w:rPr>
                <w:rFonts w:cs="B Nazanin" w:hint="cs"/>
                <w:rtl/>
                <w:lang w:bidi="fa-IR"/>
              </w:rPr>
              <w:t xml:space="preserve">، گفتگو، پاسخ به سوالات  15 </w:t>
            </w:r>
            <w:r w:rsidRPr="00F079F3">
              <w:rPr>
                <w:rFonts w:cs="B Nazanin" w:hint="cs"/>
                <w:rtl/>
                <w:lang w:bidi="fa-IR"/>
              </w:rPr>
              <w:t>درصد</w:t>
            </w:r>
          </w:p>
          <w:p w14:paraId="02F33D87" w14:textId="525DD00A" w:rsidR="0072398B" w:rsidRPr="00F563A6" w:rsidRDefault="0072398B" w:rsidP="003503FD">
            <w:pPr>
              <w:pStyle w:val="ListParagraph"/>
              <w:numPr>
                <w:ilvl w:val="0"/>
                <w:numId w:val="59"/>
              </w:num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آزمون کتبی </w:t>
            </w:r>
            <w:r>
              <w:rPr>
                <w:rFonts w:cs="B Nazanin" w:hint="cs"/>
                <w:rtl/>
                <w:lang w:bidi="fa-IR"/>
              </w:rPr>
              <w:t xml:space="preserve">میان و </w:t>
            </w:r>
            <w:r w:rsidRPr="00F079F3">
              <w:rPr>
                <w:rFonts w:cs="B Nazanin" w:hint="cs"/>
                <w:rtl/>
                <w:lang w:bidi="fa-IR"/>
              </w:rPr>
              <w:t>پایان ترم</w:t>
            </w:r>
            <w:r>
              <w:rPr>
                <w:rFonts w:cs="B Nazanin" w:hint="cs"/>
                <w:rtl/>
                <w:lang w:bidi="fa-IR"/>
              </w:rPr>
              <w:t xml:space="preserve">  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lastRenderedPageBreak/>
              <w:t>چهارگزینه ای)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740300B2" w14:textId="77777777" w:rsidR="0072398B" w:rsidRPr="00DB05A6" w:rsidRDefault="0072398B" w:rsidP="003503FD">
            <w:pPr>
              <w:pStyle w:val="ListParagraph"/>
              <w:numPr>
                <w:ilvl w:val="0"/>
                <w:numId w:val="60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 xml:space="preserve">5 </w:t>
            </w:r>
            <w:r w:rsidRPr="00DB05A6">
              <w:rPr>
                <w:rFonts w:cs="B Nazanin" w:hint="cs"/>
                <w:rtl/>
                <w:lang w:bidi="fa-IR"/>
              </w:rPr>
              <w:t xml:space="preserve"> درصد</w:t>
            </w:r>
          </w:p>
          <w:p w14:paraId="323EB08A" w14:textId="77777777" w:rsidR="0072398B" w:rsidRPr="00DB05A6" w:rsidRDefault="0072398B" w:rsidP="003503FD">
            <w:pPr>
              <w:pStyle w:val="ListParagraph"/>
              <w:numPr>
                <w:ilvl w:val="0"/>
                <w:numId w:val="60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5 درصد </w:t>
            </w:r>
          </w:p>
          <w:p w14:paraId="488C2109" w14:textId="2A076BFC" w:rsidR="0072398B" w:rsidRPr="00F563A6" w:rsidRDefault="0072398B" w:rsidP="003503FD">
            <w:pPr>
              <w:pStyle w:val="ListParagraph"/>
              <w:numPr>
                <w:ilvl w:val="0"/>
                <w:numId w:val="60"/>
              </w:num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90 درصد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9C671D1" w14:textId="77777777" w:rsidR="0072398B" w:rsidRDefault="0072398B" w:rsidP="0072398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کتاب </w:t>
            </w:r>
            <w:r>
              <w:rPr>
                <w:rFonts w:cs="B Nazanin" w:hint="cs"/>
                <w:rtl/>
                <w:lang w:bidi="fa-IR"/>
              </w:rPr>
              <w:t>ژنتیک پزشکی امری آخرین نسخه</w:t>
            </w:r>
          </w:p>
          <w:p w14:paraId="4D0965DF" w14:textId="77777777" w:rsidR="0072398B" w:rsidRPr="00F079F3" w:rsidRDefault="0072398B" w:rsidP="0072398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  <w:p w14:paraId="42DC2A91" w14:textId="7C95FB18" w:rsidR="0072398B" w:rsidRPr="00F563A6" w:rsidRDefault="0072398B" w:rsidP="0072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اسلاید های تدریسی</w:t>
            </w:r>
          </w:p>
        </w:tc>
      </w:tr>
      <w:tr w:rsidR="00CE72DF" w:rsidRPr="00F563A6" w14:paraId="47CD0DA1" w14:textId="77777777" w:rsidTr="0072398B">
        <w:trPr>
          <w:trHeight w:val="2178"/>
          <w:jc w:val="center"/>
        </w:trPr>
        <w:tc>
          <w:tcPr>
            <w:tcW w:w="332" w:type="pct"/>
            <w:shd w:val="clear" w:color="auto" w:fill="auto"/>
            <w:vAlign w:val="center"/>
          </w:tcPr>
          <w:p w14:paraId="2E772663" w14:textId="6A3C6F2F" w:rsidR="0072398B" w:rsidRDefault="0072398B" w:rsidP="0072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15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71A8CEA5" w14:textId="77777777" w:rsidR="0072398B" w:rsidRPr="0050368D" w:rsidRDefault="0072398B" w:rsidP="0072398B">
            <w:pPr>
              <w:bidi/>
              <w:jc w:val="center"/>
              <w:rPr>
                <w:rFonts w:ascii="BNazanin" w:eastAsia="Calibri" w:cs="B Nazanin"/>
                <w:rtl/>
              </w:rPr>
            </w:pPr>
            <w:r>
              <w:rPr>
                <w:rFonts w:ascii="BNazanin" w:eastAsia="Calibri" w:cs="B Nazanin" w:hint="cs"/>
                <w:rtl/>
              </w:rPr>
              <w:t xml:space="preserve">آشنایی و بیان </w:t>
            </w:r>
            <w:r w:rsidRPr="0050368D">
              <w:rPr>
                <w:rFonts w:ascii="BNazanin" w:eastAsia="Calibri" w:cs="B Nazanin" w:hint="cs"/>
                <w:rtl/>
              </w:rPr>
              <w:t xml:space="preserve">مهندسی ژنتیک، کاربردهای آن، </w:t>
            </w:r>
          </w:p>
          <w:p w14:paraId="2C087C15" w14:textId="740C7AA3" w:rsidR="0072398B" w:rsidRPr="00F563A6" w:rsidRDefault="0072398B" w:rsidP="0072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0368D">
              <w:rPr>
                <w:rFonts w:ascii="BNazanin" w:eastAsia="Calibri" w:cs="B Nazanin" w:hint="cs"/>
                <w:rtl/>
              </w:rPr>
              <w:t>ناقلین ویروسی و غیر ویروسی در ژن درمانی ، انواع روش</w:t>
            </w:r>
            <w:r w:rsidRPr="0050368D">
              <w:rPr>
                <w:rFonts w:ascii="BNazanin" w:eastAsia="Calibri" w:cs="B Nazanin"/>
                <w:rtl/>
              </w:rPr>
              <w:softHyphen/>
            </w:r>
            <w:r w:rsidRPr="0050368D">
              <w:rPr>
                <w:rFonts w:ascii="BNazanin" w:eastAsia="Calibri" w:cs="B Nazanin" w:hint="cs"/>
                <w:rtl/>
              </w:rPr>
              <w:t>های مورد استفاده در ژن درمانی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60C6D16A" w14:textId="77777777" w:rsidR="0072398B" w:rsidRDefault="0072398B" w:rsidP="0072398B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 w:rsidRPr="00875533">
              <w:rPr>
                <w:rFonts w:cs="B Nazanin"/>
                <w:color w:val="000000" w:themeColor="text1"/>
                <w:rtl/>
              </w:rPr>
              <w:t xml:space="preserve">انتظار میرود دانشجو در پایان </w:t>
            </w: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>کلاس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</w:p>
          <w:p w14:paraId="465CC3DF" w14:textId="77777777" w:rsidR="0072398B" w:rsidRPr="00653CE7" w:rsidRDefault="0072398B" w:rsidP="0072398B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ascii="BNazanin" w:eastAsia="Calibri" w:cs="B Nazanin"/>
              </w:rPr>
            </w:pPr>
            <w:r w:rsidRPr="0050368D">
              <w:rPr>
                <w:rFonts w:ascii="BNazanin" w:eastAsia="Calibri" w:cs="B Nazanin" w:hint="cs"/>
                <w:rtl/>
              </w:rPr>
              <w:t>مهندسی ژنتیک</w:t>
            </w:r>
            <w:r>
              <w:rPr>
                <w:rFonts w:ascii="BNazanin" w:eastAsia="Calibri" w:cs="B Nazanin" w:hint="cs"/>
                <w:rtl/>
              </w:rPr>
              <w:t xml:space="preserve"> و </w:t>
            </w:r>
            <w:r w:rsidRPr="00653CE7">
              <w:rPr>
                <w:rFonts w:ascii="BNazanin" w:eastAsia="Calibri" w:cs="B Nazanin" w:hint="cs"/>
                <w:rtl/>
              </w:rPr>
              <w:t>ژن درمانی</w:t>
            </w:r>
            <w:r>
              <w:rPr>
                <w:rFonts w:ascii="BNazanin" w:eastAsia="Calibri" w:cs="B Nazanin" w:hint="cs"/>
                <w:rtl/>
              </w:rPr>
              <w:t xml:space="preserve"> را شرح دهد.</w:t>
            </w:r>
          </w:p>
          <w:p w14:paraId="6FD31F38" w14:textId="77777777" w:rsidR="0072398B" w:rsidRPr="0050368D" w:rsidRDefault="0072398B" w:rsidP="0072398B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ascii="BNazanin" w:eastAsia="Calibri" w:cs="B Nazanin"/>
              </w:rPr>
            </w:pPr>
            <w:r w:rsidRPr="0050368D">
              <w:rPr>
                <w:rFonts w:ascii="BNazanin" w:eastAsia="Calibri" w:cs="B Nazanin" w:hint="cs"/>
                <w:rtl/>
              </w:rPr>
              <w:t xml:space="preserve">درمان ژنتیکی </w:t>
            </w:r>
            <w:r>
              <w:rPr>
                <w:rFonts w:ascii="BNazanin" w:eastAsia="Calibri" w:cs="B Nazanin" w:hint="cs"/>
                <w:rtl/>
              </w:rPr>
              <w:t>بیماری ها در برابر درمان بیماری</w:t>
            </w:r>
            <w:r>
              <w:rPr>
                <w:rFonts w:ascii="BNazanin" w:eastAsia="Calibri" w:cs="B Nazanin"/>
                <w:rtl/>
              </w:rPr>
              <w:softHyphen/>
            </w:r>
            <w:r w:rsidRPr="0050368D">
              <w:rPr>
                <w:rFonts w:ascii="BNazanin" w:eastAsia="Calibri" w:cs="B Nazanin" w:hint="cs"/>
                <w:rtl/>
              </w:rPr>
              <w:t>های ژنتیکی</w:t>
            </w:r>
            <w:r>
              <w:rPr>
                <w:rFonts w:ascii="BNazanin" w:eastAsia="Calibri" w:cs="B Nazanin" w:hint="cs"/>
                <w:rtl/>
              </w:rPr>
              <w:t xml:space="preserve"> را توضیح دهد.</w:t>
            </w:r>
          </w:p>
          <w:p w14:paraId="1161A60D" w14:textId="77777777" w:rsidR="0072398B" w:rsidRPr="0050368D" w:rsidRDefault="0072398B" w:rsidP="0072398B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ascii="BNazanin" w:eastAsia="Calibri" w:cs="B Nazanin"/>
              </w:rPr>
            </w:pPr>
            <w:r w:rsidRPr="0050368D">
              <w:rPr>
                <w:rFonts w:ascii="BNazanin" w:eastAsia="Calibri" w:cs="B Nazanin" w:hint="cs"/>
                <w:rtl/>
              </w:rPr>
              <w:t>ناقلین ویروسی و غیرویروسی</w:t>
            </w:r>
            <w:r>
              <w:rPr>
                <w:rFonts w:ascii="BNazanin" w:eastAsia="Calibri" w:cs="B Nazanin" w:hint="cs"/>
                <w:rtl/>
              </w:rPr>
              <w:t xml:space="preserve"> در ژن درمانی مزیت</w:t>
            </w:r>
            <w:r>
              <w:rPr>
                <w:rFonts w:ascii="BNazanin" w:eastAsia="Calibri" w:cs="B Nazanin"/>
                <w:rtl/>
              </w:rPr>
              <w:softHyphen/>
            </w:r>
            <w:r>
              <w:rPr>
                <w:rFonts w:ascii="BNazanin" w:eastAsia="Calibri" w:cs="B Nazanin" w:hint="cs"/>
                <w:rtl/>
              </w:rPr>
              <w:t>ها و محدودیت</w:t>
            </w:r>
            <w:r>
              <w:rPr>
                <w:rFonts w:ascii="BNazanin" w:eastAsia="Calibri" w:cs="B Nazanin"/>
                <w:rtl/>
              </w:rPr>
              <w:softHyphen/>
            </w:r>
            <w:r>
              <w:rPr>
                <w:rFonts w:ascii="BNazanin" w:eastAsia="Calibri" w:cs="B Nazanin" w:hint="cs"/>
                <w:rtl/>
              </w:rPr>
              <w:t>های آن</w:t>
            </w:r>
            <w:r>
              <w:rPr>
                <w:rFonts w:ascii="BNazanin" w:eastAsia="Calibri" w:cs="B Nazanin"/>
                <w:rtl/>
              </w:rPr>
              <w:softHyphen/>
            </w:r>
            <w:r w:rsidRPr="0050368D">
              <w:rPr>
                <w:rFonts w:ascii="BNazanin" w:eastAsia="Calibri" w:cs="B Nazanin" w:hint="cs"/>
                <w:rtl/>
              </w:rPr>
              <w:t>ها</w:t>
            </w:r>
            <w:r>
              <w:rPr>
                <w:rFonts w:ascii="BNazanin" w:eastAsia="Calibri" w:cs="B Nazanin" w:hint="cs"/>
                <w:rtl/>
              </w:rPr>
              <w:t xml:space="preserve"> را تفکیک کند.</w:t>
            </w:r>
          </w:p>
          <w:p w14:paraId="5C8CFC7B" w14:textId="6A2BFA31" w:rsidR="0072398B" w:rsidRPr="00F563A6" w:rsidRDefault="0072398B" w:rsidP="0072398B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50368D">
              <w:rPr>
                <w:rFonts w:ascii="BNazanin" w:eastAsia="Calibri" w:cs="B Nazanin" w:hint="cs"/>
                <w:rtl/>
              </w:rPr>
              <w:t>استفاده از داروهای نوین مبتنی بر جهش ژنی</w:t>
            </w:r>
            <w:r>
              <w:rPr>
                <w:rFonts w:ascii="BNazanin" w:eastAsia="Calibri" w:cs="B Nazanin" w:hint="cs"/>
                <w:rtl/>
              </w:rPr>
              <w:t xml:space="preserve"> و </w:t>
            </w:r>
            <w:r w:rsidRPr="00653CE7">
              <w:rPr>
                <w:rFonts w:ascii="BNazanin" w:eastAsia="Calibri" w:cs="B Nazanin" w:hint="cs"/>
                <w:rtl/>
              </w:rPr>
              <w:t>مثال</w:t>
            </w:r>
            <w:r w:rsidRPr="00653CE7">
              <w:rPr>
                <w:rFonts w:ascii="BNazanin" w:eastAsia="Calibri" w:cs="B Nazanin"/>
                <w:rtl/>
              </w:rPr>
              <w:softHyphen/>
            </w:r>
            <w:r w:rsidRPr="00653CE7">
              <w:rPr>
                <w:rFonts w:ascii="BNazanin" w:eastAsia="Calibri" w:cs="B Nazanin" w:hint="cs"/>
                <w:rtl/>
              </w:rPr>
              <w:t>هایی از ژن درمانی سوماتیکی</w:t>
            </w:r>
            <w:r>
              <w:rPr>
                <w:rFonts w:ascii="BNazanin" w:eastAsia="Calibri" w:cs="B Nazanin" w:hint="cs"/>
                <w:rtl/>
              </w:rPr>
              <w:t xml:space="preserve"> و </w:t>
            </w:r>
            <w:r w:rsidRPr="00653CE7">
              <w:rPr>
                <w:rFonts w:ascii="BNazanin" w:eastAsia="Calibri" w:cs="B Nazanin" w:hint="cs"/>
                <w:rtl/>
              </w:rPr>
              <w:t>آینده ژن درمانی</w:t>
            </w:r>
            <w:r>
              <w:rPr>
                <w:rFonts w:ascii="BNazanin" w:eastAsia="Calibri" w:cs="B Nazanin" w:hint="cs"/>
                <w:rtl/>
              </w:rPr>
              <w:t xml:space="preserve">  را گزارش دهد</w:t>
            </w:r>
            <w:r w:rsidRPr="00653CE7">
              <w:rPr>
                <w:rFonts w:ascii="BNazanin" w:eastAsia="Calibri" w:cs="B Nazanin" w:hint="cs"/>
                <w:rtl/>
              </w:rPr>
              <w:t>.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14DEF347" w14:textId="77777777" w:rsidR="0072398B" w:rsidRPr="00F079F3" w:rsidRDefault="0072398B" w:rsidP="0072398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27BEE622" w14:textId="4827B559" w:rsidR="0072398B" w:rsidRPr="00F563A6" w:rsidRDefault="0072398B" w:rsidP="0072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81763">
              <w:rPr>
                <w:rFonts w:ascii="BNazanin" w:eastAsia="Calibri" w:cs="B Nazanin" w:hint="cs"/>
                <w:rtl/>
              </w:rPr>
              <w:t xml:space="preserve">پرسش و پاسخ </w:t>
            </w:r>
            <w:r>
              <w:rPr>
                <w:rFonts w:ascii="BNazanin" w:eastAsia="Calibri" w:cs="B Nazanin" w:hint="cs"/>
                <w:rtl/>
              </w:rPr>
              <w:t xml:space="preserve">در </w:t>
            </w:r>
            <w:r w:rsidRPr="00981763">
              <w:rPr>
                <w:rFonts w:ascii="BNazanin" w:eastAsia="Calibri" w:cs="B Nazanin" w:hint="cs"/>
                <w:rtl/>
              </w:rPr>
              <w:t>ابتدای هر جلسه</w:t>
            </w:r>
            <w:r>
              <w:rPr>
                <w:rFonts w:ascii="BNazanin" w:eastAsia="Calibri" w:cs="B Nazanin" w:hint="cs"/>
                <w:rtl/>
              </w:rPr>
              <w:t xml:space="preserve"> </w:t>
            </w:r>
            <w:r w:rsidRPr="00981763">
              <w:rPr>
                <w:rFonts w:ascii="BNazanin" w:eastAsia="Calibri" w:cs="B Nazanin" w:hint="cs"/>
                <w:rtl/>
              </w:rPr>
              <w:t>و یا بررسی ارتباط بین ترم</w:t>
            </w:r>
            <w:r w:rsidRPr="00981763">
              <w:rPr>
                <w:rFonts w:ascii="BNazanin" w:eastAsia="Calibri" w:cs="B Nazanin"/>
                <w:rtl/>
              </w:rPr>
              <w:softHyphen/>
            </w:r>
            <w:r w:rsidRPr="00981763">
              <w:rPr>
                <w:rFonts w:ascii="BNazanin" w:eastAsia="Calibri" w:cs="B Nazanin" w:hint="cs"/>
                <w:rtl/>
              </w:rPr>
              <w:t>ها و جلسات قبلی</w:t>
            </w:r>
          </w:p>
        </w:tc>
        <w:tc>
          <w:tcPr>
            <w:tcW w:w="579" w:type="pct"/>
            <w:vAlign w:val="center"/>
          </w:tcPr>
          <w:p w14:paraId="3664E6E8" w14:textId="77777777" w:rsidR="0072398B" w:rsidRPr="004F7D8F" w:rsidRDefault="0072398B" w:rsidP="003503FD">
            <w:pPr>
              <w:pStyle w:val="ListParagraph"/>
              <w:numPr>
                <w:ilvl w:val="0"/>
                <w:numId w:val="61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سخنرانی</w:t>
            </w:r>
          </w:p>
          <w:p w14:paraId="57FB285F" w14:textId="77777777" w:rsidR="0072398B" w:rsidRPr="00F079F3" w:rsidRDefault="0072398B" w:rsidP="003503FD">
            <w:pPr>
              <w:pStyle w:val="ListParagraph"/>
              <w:numPr>
                <w:ilvl w:val="0"/>
                <w:numId w:val="61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و پاسخ</w:t>
            </w:r>
          </w:p>
          <w:p w14:paraId="5948B966" w14:textId="77777777" w:rsidR="0072398B" w:rsidRPr="004F7D8F" w:rsidRDefault="0072398B" w:rsidP="003503FD">
            <w:pPr>
              <w:pStyle w:val="ListParagraph"/>
              <w:numPr>
                <w:ilvl w:val="0"/>
                <w:numId w:val="61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نقد فیلم</w:t>
            </w:r>
          </w:p>
          <w:p w14:paraId="55FD65AE" w14:textId="77777777" w:rsidR="0072398B" w:rsidRPr="004F7D8F" w:rsidRDefault="0072398B" w:rsidP="003503FD">
            <w:pPr>
              <w:pStyle w:val="ListParagraph"/>
              <w:numPr>
                <w:ilvl w:val="0"/>
                <w:numId w:val="61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نقد تصویر</w:t>
            </w:r>
          </w:p>
          <w:p w14:paraId="7532A610" w14:textId="77777777" w:rsidR="0072398B" w:rsidRDefault="0072398B" w:rsidP="003503FD">
            <w:pPr>
              <w:pStyle w:val="ListParagraph"/>
              <w:numPr>
                <w:ilvl w:val="0"/>
                <w:numId w:val="61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حل مسئله</w:t>
            </w:r>
          </w:p>
          <w:p w14:paraId="618F6BF5" w14:textId="3319BC8F" w:rsidR="0072398B" w:rsidRPr="00F563A6" w:rsidRDefault="0072398B" w:rsidP="003503FD">
            <w:pPr>
              <w:pStyle w:val="ListParagraph"/>
              <w:numPr>
                <w:ilvl w:val="0"/>
                <w:numId w:val="61"/>
              </w:num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توضیح و شبیه سازی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52686FC4" w14:textId="77777777" w:rsidR="0072398B" w:rsidRPr="00C4190A" w:rsidRDefault="0072398B" w:rsidP="00C4190A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C4190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کلاس حضوری </w:t>
            </w:r>
          </w:p>
          <w:p w14:paraId="0B9493B0" w14:textId="77777777" w:rsidR="0072398B" w:rsidRPr="00C4190A" w:rsidRDefault="0072398B" w:rsidP="00C4190A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C4190A">
              <w:rPr>
                <w:rFonts w:cs="B Nazanin" w:hint="cs"/>
                <w:sz w:val="24"/>
                <w:szCs w:val="24"/>
                <w:rtl/>
                <w:lang w:bidi="fa-IR"/>
              </w:rPr>
              <w:t>سخنرانی، اسلاید و وایت بورد</w:t>
            </w:r>
          </w:p>
          <w:p w14:paraId="562D8C64" w14:textId="77777777" w:rsidR="0072398B" w:rsidRPr="00F563A6" w:rsidRDefault="0072398B" w:rsidP="0019080D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5EF5847F" w14:textId="77777777" w:rsidR="0072398B" w:rsidRPr="00F079F3" w:rsidRDefault="0072398B" w:rsidP="003503FD">
            <w:pPr>
              <w:pStyle w:val="ListParagraph"/>
              <w:numPr>
                <w:ilvl w:val="0"/>
                <w:numId w:val="62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شرکت در کلاس ها و بحث</w:t>
            </w:r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0BE8E052" w14:textId="77777777" w:rsidR="0072398B" w:rsidRPr="00391BF0" w:rsidRDefault="0072398B" w:rsidP="003503FD">
            <w:pPr>
              <w:pStyle w:val="ListParagraph"/>
              <w:numPr>
                <w:ilvl w:val="0"/>
                <w:numId w:val="62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  <w:r>
              <w:rPr>
                <w:rFonts w:cs="B Nazanin" w:hint="cs"/>
                <w:rtl/>
                <w:lang w:bidi="fa-IR"/>
              </w:rPr>
              <w:t xml:space="preserve">، گفتگو، پاسخ به سوالات  15 </w:t>
            </w:r>
            <w:r w:rsidRPr="00F079F3">
              <w:rPr>
                <w:rFonts w:cs="B Nazanin" w:hint="cs"/>
                <w:rtl/>
                <w:lang w:bidi="fa-IR"/>
              </w:rPr>
              <w:t>درصد</w:t>
            </w:r>
          </w:p>
          <w:p w14:paraId="2C6FB1DE" w14:textId="7FF257A4" w:rsidR="0072398B" w:rsidRPr="00F563A6" w:rsidRDefault="0072398B" w:rsidP="003503FD">
            <w:pPr>
              <w:pStyle w:val="ListParagraph"/>
              <w:numPr>
                <w:ilvl w:val="0"/>
                <w:numId w:val="62"/>
              </w:num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آزمون کتبی </w:t>
            </w:r>
            <w:r>
              <w:rPr>
                <w:rFonts w:cs="B Nazanin" w:hint="cs"/>
                <w:rtl/>
                <w:lang w:bidi="fa-IR"/>
              </w:rPr>
              <w:t xml:space="preserve">میان و </w:t>
            </w:r>
            <w:r w:rsidRPr="00F079F3">
              <w:rPr>
                <w:rFonts w:cs="B Nazanin" w:hint="cs"/>
                <w:rtl/>
                <w:lang w:bidi="fa-IR"/>
              </w:rPr>
              <w:t>پایان ترم</w:t>
            </w:r>
            <w:r>
              <w:rPr>
                <w:rFonts w:cs="B Nazanin" w:hint="cs"/>
                <w:rtl/>
                <w:lang w:bidi="fa-IR"/>
              </w:rPr>
              <w:t xml:space="preserve">  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چهارگزینه ای)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0F193514" w14:textId="77777777" w:rsidR="0072398B" w:rsidRPr="00DB05A6" w:rsidRDefault="0072398B" w:rsidP="003503FD">
            <w:pPr>
              <w:pStyle w:val="ListParagraph"/>
              <w:numPr>
                <w:ilvl w:val="0"/>
                <w:numId w:val="66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5 </w:t>
            </w:r>
            <w:r w:rsidRPr="00DB05A6">
              <w:rPr>
                <w:rFonts w:cs="B Nazanin" w:hint="cs"/>
                <w:rtl/>
                <w:lang w:bidi="fa-IR"/>
              </w:rPr>
              <w:t xml:space="preserve"> درصد</w:t>
            </w:r>
          </w:p>
          <w:p w14:paraId="5515F58A" w14:textId="77777777" w:rsidR="0072398B" w:rsidRPr="00DB05A6" w:rsidRDefault="0072398B" w:rsidP="003503FD">
            <w:pPr>
              <w:pStyle w:val="ListParagraph"/>
              <w:numPr>
                <w:ilvl w:val="0"/>
                <w:numId w:val="66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5 درصد </w:t>
            </w:r>
          </w:p>
          <w:p w14:paraId="54076DCF" w14:textId="46798E97" w:rsidR="0072398B" w:rsidRPr="00F563A6" w:rsidRDefault="0072398B" w:rsidP="003503FD">
            <w:pPr>
              <w:pStyle w:val="ListParagraph"/>
              <w:numPr>
                <w:ilvl w:val="0"/>
                <w:numId w:val="66"/>
              </w:num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90 درصد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060206E" w14:textId="77777777" w:rsidR="0072398B" w:rsidRDefault="0072398B" w:rsidP="0072398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کتاب </w:t>
            </w:r>
            <w:r>
              <w:rPr>
                <w:rFonts w:cs="B Nazanin" w:hint="cs"/>
                <w:rtl/>
                <w:lang w:bidi="fa-IR"/>
              </w:rPr>
              <w:t>ژنتیک پزشکی امری آخرین نسخه</w:t>
            </w:r>
          </w:p>
          <w:p w14:paraId="42C8F32D" w14:textId="77777777" w:rsidR="0072398B" w:rsidRPr="00F079F3" w:rsidRDefault="0072398B" w:rsidP="0072398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  <w:p w14:paraId="3C0C8813" w14:textId="3225EFAC" w:rsidR="0072398B" w:rsidRPr="00F563A6" w:rsidRDefault="0072398B" w:rsidP="0072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اسلاید های تدریسی</w:t>
            </w:r>
          </w:p>
        </w:tc>
      </w:tr>
      <w:tr w:rsidR="00CE72DF" w:rsidRPr="00F563A6" w14:paraId="5040888F" w14:textId="77777777" w:rsidTr="0072398B">
        <w:trPr>
          <w:trHeight w:val="2178"/>
          <w:jc w:val="center"/>
        </w:trPr>
        <w:tc>
          <w:tcPr>
            <w:tcW w:w="332" w:type="pct"/>
            <w:shd w:val="clear" w:color="auto" w:fill="auto"/>
            <w:vAlign w:val="center"/>
          </w:tcPr>
          <w:p w14:paraId="158791DD" w14:textId="2B66F3A0" w:rsidR="0072398B" w:rsidRDefault="0072398B" w:rsidP="0072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0CF387D5" w14:textId="71B2E8D1" w:rsidR="0072398B" w:rsidRPr="00F563A6" w:rsidRDefault="0072398B" w:rsidP="0072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Nazanin" w:eastAsia="Calibri" w:cs="B Nazanin" w:hint="cs"/>
                <w:rtl/>
              </w:rPr>
              <w:t xml:space="preserve">شرح و توضیح اصول </w:t>
            </w:r>
            <w:r w:rsidRPr="00A9288A">
              <w:rPr>
                <w:rFonts w:ascii="BNazanin" w:eastAsia="Calibri" w:cs="B Nazanin" w:hint="cs"/>
                <w:rtl/>
              </w:rPr>
              <w:t>مشاوره ژنتیک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4883DB67" w14:textId="77777777" w:rsidR="0072398B" w:rsidRDefault="0072398B" w:rsidP="0072398B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 w:rsidRPr="00875533">
              <w:rPr>
                <w:rFonts w:cs="B Nazanin"/>
                <w:color w:val="000000" w:themeColor="text1"/>
                <w:rtl/>
              </w:rPr>
              <w:t xml:space="preserve">انتظار میرود دانشجو در پایان </w:t>
            </w: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>کلاس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</w:p>
          <w:p w14:paraId="0584E6A6" w14:textId="77777777" w:rsidR="0072398B" w:rsidRPr="00A9288A" w:rsidRDefault="0072398B" w:rsidP="0072398B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rPr>
                <w:rFonts w:eastAsia="Calibri" w:cs="B Nazanin"/>
                <w:lang w:bidi="fa-IR"/>
              </w:rPr>
            </w:pPr>
            <w:r w:rsidRPr="00A9288A">
              <w:rPr>
                <w:rFonts w:eastAsia="Calibri" w:cs="B Nazanin" w:hint="cs"/>
                <w:rtl/>
                <w:lang w:bidi="fa-IR"/>
              </w:rPr>
              <w:t>مشاوره ژنتیک</w:t>
            </w:r>
            <w:r>
              <w:rPr>
                <w:rFonts w:eastAsia="Calibri" w:cs="B Nazanin" w:hint="cs"/>
                <w:rtl/>
                <w:lang w:bidi="fa-IR"/>
              </w:rPr>
              <w:t xml:space="preserve"> را تعریف کند.</w:t>
            </w:r>
          </w:p>
          <w:p w14:paraId="569114D1" w14:textId="77777777" w:rsidR="0072398B" w:rsidRPr="00653CE7" w:rsidRDefault="0072398B" w:rsidP="0072398B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rPr>
                <w:rFonts w:eastAsia="Calibri" w:cs="B Nazanin"/>
                <w:lang w:bidi="fa-IR"/>
              </w:rPr>
            </w:pPr>
            <w:r w:rsidRPr="00A9288A">
              <w:rPr>
                <w:rFonts w:eastAsia="Calibri" w:cs="B Nazanin" w:hint="cs"/>
                <w:rtl/>
                <w:lang w:bidi="fa-IR"/>
              </w:rPr>
              <w:t>رسیدن به تشخیص ژنتیکی</w:t>
            </w:r>
            <w:r>
              <w:rPr>
                <w:rFonts w:eastAsia="Calibri" w:cs="B Nazanin" w:hint="cs"/>
                <w:rtl/>
                <w:lang w:bidi="fa-IR"/>
              </w:rPr>
              <w:t xml:space="preserve">، </w:t>
            </w:r>
            <w:r w:rsidRPr="00653CE7">
              <w:rPr>
                <w:rFonts w:eastAsia="Calibri" w:cs="B Nazanin" w:hint="cs"/>
                <w:rtl/>
                <w:lang w:bidi="fa-IR"/>
              </w:rPr>
              <w:t>محاسبه و ارائه میزان خطر کیفی و کمی</w:t>
            </w:r>
            <w:r>
              <w:rPr>
                <w:rFonts w:eastAsia="Calibri" w:cs="B Nazanin" w:hint="cs"/>
                <w:rtl/>
                <w:lang w:bidi="fa-IR"/>
              </w:rPr>
              <w:t xml:space="preserve"> را بیان کند.</w:t>
            </w:r>
          </w:p>
          <w:p w14:paraId="16D87DB4" w14:textId="77777777" w:rsidR="0072398B" w:rsidRPr="00653CE7" w:rsidRDefault="0072398B" w:rsidP="0072398B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rPr>
                <w:rFonts w:eastAsia="Calibri" w:cs="B Nazanin"/>
                <w:lang w:bidi="fa-IR"/>
              </w:rPr>
            </w:pPr>
            <w:r w:rsidRPr="00A9288A">
              <w:rPr>
                <w:rFonts w:eastAsia="Calibri" w:cs="B Nazanin" w:hint="cs"/>
                <w:rtl/>
                <w:lang w:bidi="fa-IR"/>
              </w:rPr>
              <w:t>تفسیر خطر</w:t>
            </w:r>
            <w:r w:rsidRPr="00A9288A">
              <w:rPr>
                <w:rFonts w:eastAsia="Calibri" w:cs="B Nazanin"/>
                <w:rtl/>
                <w:lang w:bidi="fa-IR"/>
              </w:rPr>
              <w:softHyphen/>
            </w:r>
            <w:r w:rsidRPr="00A9288A">
              <w:rPr>
                <w:rFonts w:eastAsia="Calibri" w:cs="B Nazanin" w:hint="cs"/>
                <w:rtl/>
                <w:lang w:bidi="fa-IR"/>
              </w:rPr>
              <w:t>ها در جایگاه خود</w:t>
            </w:r>
            <w:r>
              <w:rPr>
                <w:rFonts w:eastAsia="Calibri" w:cs="B Nazanin" w:hint="cs"/>
                <w:rtl/>
                <w:lang w:bidi="fa-IR"/>
              </w:rPr>
              <w:t xml:space="preserve"> و </w:t>
            </w:r>
            <w:r w:rsidRPr="00653CE7">
              <w:rPr>
                <w:rFonts w:eastAsia="Calibri" w:cs="B Nazanin" w:hint="cs"/>
                <w:rtl/>
                <w:lang w:bidi="fa-IR"/>
              </w:rPr>
              <w:t>بحث در مورد گزینه</w:t>
            </w:r>
            <w:r w:rsidRPr="00653CE7">
              <w:rPr>
                <w:rFonts w:eastAsia="Calibri" w:cs="B Nazanin"/>
                <w:rtl/>
                <w:lang w:bidi="fa-IR"/>
              </w:rPr>
              <w:softHyphen/>
            </w:r>
            <w:r w:rsidRPr="00653CE7">
              <w:rPr>
                <w:rFonts w:eastAsia="Calibri" w:cs="B Nazanin" w:hint="cs"/>
                <w:rtl/>
                <w:lang w:bidi="fa-IR"/>
              </w:rPr>
              <w:t>های پیش روی مشاورگیرنده</w:t>
            </w:r>
            <w:r>
              <w:rPr>
                <w:rFonts w:eastAsia="Calibri" w:cs="B Nazanin" w:hint="cs"/>
                <w:rtl/>
                <w:lang w:bidi="fa-IR"/>
              </w:rPr>
              <w:t xml:space="preserve"> را ارزیابی کند.</w:t>
            </w:r>
          </w:p>
          <w:p w14:paraId="0A5B2BD3" w14:textId="77777777" w:rsidR="0072398B" w:rsidRPr="00A9288A" w:rsidRDefault="0072398B" w:rsidP="0072398B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rPr>
                <w:rFonts w:eastAsia="Calibri" w:cs="B Nazanin"/>
                <w:lang w:bidi="fa-IR"/>
              </w:rPr>
            </w:pPr>
            <w:r w:rsidRPr="00A9288A">
              <w:rPr>
                <w:rFonts w:eastAsia="Calibri" w:cs="B Nazanin" w:hint="cs"/>
                <w:rtl/>
                <w:lang w:bidi="fa-IR"/>
              </w:rPr>
              <w:t>مشاوره ژنتیک دستوری یا غیر</w:t>
            </w:r>
            <w:r w:rsidRPr="00A9288A">
              <w:rPr>
                <w:rFonts w:eastAsia="Calibri" w:cs="B Nazanin"/>
                <w:rtl/>
                <w:lang w:bidi="fa-IR"/>
              </w:rPr>
              <w:softHyphen/>
            </w:r>
            <w:r w:rsidRPr="00A9288A">
              <w:rPr>
                <w:rFonts w:eastAsia="Calibri" w:cs="B Nazanin" w:hint="cs"/>
                <w:rtl/>
                <w:lang w:bidi="fa-IR"/>
              </w:rPr>
              <w:t>دستوری</w:t>
            </w:r>
            <w:r>
              <w:rPr>
                <w:rFonts w:eastAsia="Calibri" w:cs="B Nazanin" w:hint="cs"/>
                <w:rtl/>
                <w:lang w:bidi="fa-IR"/>
              </w:rPr>
              <w:t xml:space="preserve"> را بحث کند.</w:t>
            </w:r>
          </w:p>
          <w:p w14:paraId="75AEA0DC" w14:textId="66ACF16D" w:rsidR="0072398B" w:rsidRPr="00F563A6" w:rsidRDefault="0072398B" w:rsidP="0072398B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9288A">
              <w:rPr>
                <w:rFonts w:eastAsia="Calibri" w:cs="B Nazanin" w:hint="cs"/>
                <w:rtl/>
                <w:lang w:bidi="fa-IR"/>
              </w:rPr>
              <w:lastRenderedPageBreak/>
              <w:t>پیامده</w:t>
            </w:r>
            <w:r w:rsidRPr="00A9288A">
              <w:rPr>
                <w:rFonts w:eastAsia="Calibri" w:cs="B Nazanin"/>
                <w:rtl/>
                <w:lang w:bidi="fa-IR"/>
              </w:rPr>
              <w:softHyphen/>
            </w:r>
            <w:r>
              <w:rPr>
                <w:rFonts w:eastAsia="Calibri" w:cs="B Nazanin" w:hint="cs"/>
                <w:rtl/>
                <w:lang w:bidi="fa-IR"/>
              </w:rPr>
              <w:t xml:space="preserve">های مشاوره ژنتیک و </w:t>
            </w:r>
            <w:r w:rsidRPr="00653CE7">
              <w:rPr>
                <w:rFonts w:eastAsia="Calibri" w:cs="B Nazanin" w:hint="cs"/>
                <w:rtl/>
                <w:lang w:bidi="fa-IR"/>
              </w:rPr>
              <w:t>مشکلات خاصی که در مشاوره ممکن است رخ دهد</w:t>
            </w:r>
            <w:r>
              <w:rPr>
                <w:rFonts w:eastAsia="Calibri" w:cs="B Nazanin" w:hint="cs"/>
                <w:rtl/>
                <w:lang w:bidi="fa-IR"/>
              </w:rPr>
              <w:t xml:space="preserve"> را سوال کند.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231ABDC0" w14:textId="77777777" w:rsidR="0072398B" w:rsidRPr="00F079F3" w:rsidRDefault="0072398B" w:rsidP="0072398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lastRenderedPageBreak/>
              <w:t>ارزشیابی با:</w:t>
            </w:r>
          </w:p>
          <w:p w14:paraId="475E17C0" w14:textId="53EE4631" w:rsidR="0072398B" w:rsidRPr="00F563A6" w:rsidRDefault="0072398B" w:rsidP="0072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81763">
              <w:rPr>
                <w:rFonts w:ascii="BNazanin" w:eastAsia="Calibri" w:cs="B Nazanin" w:hint="cs"/>
                <w:rtl/>
              </w:rPr>
              <w:t xml:space="preserve">پرسش و پاسخ </w:t>
            </w:r>
            <w:r>
              <w:rPr>
                <w:rFonts w:ascii="BNazanin" w:eastAsia="Calibri" w:cs="B Nazanin" w:hint="cs"/>
                <w:rtl/>
              </w:rPr>
              <w:t xml:space="preserve">در </w:t>
            </w:r>
            <w:r w:rsidRPr="00981763">
              <w:rPr>
                <w:rFonts w:ascii="BNazanin" w:eastAsia="Calibri" w:cs="B Nazanin" w:hint="cs"/>
                <w:rtl/>
              </w:rPr>
              <w:t>ابتدای هر جلسه</w:t>
            </w:r>
            <w:r>
              <w:rPr>
                <w:rFonts w:ascii="BNazanin" w:eastAsia="Calibri" w:cs="B Nazanin" w:hint="cs"/>
                <w:rtl/>
              </w:rPr>
              <w:t xml:space="preserve"> </w:t>
            </w:r>
            <w:r w:rsidRPr="00981763">
              <w:rPr>
                <w:rFonts w:ascii="BNazanin" w:eastAsia="Calibri" w:cs="B Nazanin" w:hint="cs"/>
                <w:rtl/>
              </w:rPr>
              <w:t>و یا بررسی ارتباط بین ترم</w:t>
            </w:r>
            <w:r w:rsidRPr="00981763">
              <w:rPr>
                <w:rFonts w:ascii="BNazanin" w:eastAsia="Calibri" w:cs="B Nazanin"/>
                <w:rtl/>
              </w:rPr>
              <w:softHyphen/>
            </w:r>
            <w:r w:rsidRPr="00981763">
              <w:rPr>
                <w:rFonts w:ascii="BNazanin" w:eastAsia="Calibri" w:cs="B Nazanin" w:hint="cs"/>
                <w:rtl/>
              </w:rPr>
              <w:t>ها و جلسات قبلی</w:t>
            </w:r>
          </w:p>
        </w:tc>
        <w:tc>
          <w:tcPr>
            <w:tcW w:w="579" w:type="pct"/>
            <w:vAlign w:val="center"/>
          </w:tcPr>
          <w:p w14:paraId="77079EAA" w14:textId="77777777" w:rsidR="0072398B" w:rsidRPr="004F7D8F" w:rsidRDefault="0072398B" w:rsidP="003503FD">
            <w:pPr>
              <w:pStyle w:val="ListParagraph"/>
              <w:numPr>
                <w:ilvl w:val="0"/>
                <w:numId w:val="64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سخنرانی</w:t>
            </w:r>
          </w:p>
          <w:p w14:paraId="7A5EC9EE" w14:textId="77777777" w:rsidR="0072398B" w:rsidRPr="00F079F3" w:rsidRDefault="0072398B" w:rsidP="003503FD">
            <w:pPr>
              <w:pStyle w:val="ListParagraph"/>
              <w:numPr>
                <w:ilvl w:val="0"/>
                <w:numId w:val="64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و پاسخ</w:t>
            </w:r>
          </w:p>
          <w:p w14:paraId="21759823" w14:textId="77777777" w:rsidR="0072398B" w:rsidRPr="004F7D8F" w:rsidRDefault="0072398B" w:rsidP="003503FD">
            <w:pPr>
              <w:pStyle w:val="ListParagraph"/>
              <w:numPr>
                <w:ilvl w:val="0"/>
                <w:numId w:val="64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نقد فیلم</w:t>
            </w:r>
          </w:p>
          <w:p w14:paraId="375A471D" w14:textId="77777777" w:rsidR="0072398B" w:rsidRPr="004F7D8F" w:rsidRDefault="0072398B" w:rsidP="003503FD">
            <w:pPr>
              <w:pStyle w:val="ListParagraph"/>
              <w:numPr>
                <w:ilvl w:val="0"/>
                <w:numId w:val="64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نقد تصویر</w:t>
            </w:r>
          </w:p>
          <w:p w14:paraId="1D66F98E" w14:textId="77777777" w:rsidR="0072398B" w:rsidRDefault="0072398B" w:rsidP="003503FD">
            <w:pPr>
              <w:pStyle w:val="ListParagraph"/>
              <w:numPr>
                <w:ilvl w:val="0"/>
                <w:numId w:val="64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حل مسئله</w:t>
            </w:r>
          </w:p>
          <w:p w14:paraId="7FC1F617" w14:textId="12808425" w:rsidR="0072398B" w:rsidRPr="00F563A6" w:rsidRDefault="0072398B" w:rsidP="003503FD">
            <w:pPr>
              <w:pStyle w:val="ListParagraph"/>
              <w:numPr>
                <w:ilvl w:val="0"/>
                <w:numId w:val="64"/>
              </w:num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توضیح و شبیه سازی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3B552362" w14:textId="77777777" w:rsidR="0072398B" w:rsidRPr="00C4190A" w:rsidRDefault="0072398B" w:rsidP="00C4190A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C4190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کلاس حضوری </w:t>
            </w:r>
          </w:p>
          <w:p w14:paraId="4C3B3D5E" w14:textId="77777777" w:rsidR="0072398B" w:rsidRPr="00C4190A" w:rsidRDefault="0072398B" w:rsidP="00C4190A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C4190A">
              <w:rPr>
                <w:rFonts w:cs="B Nazanin" w:hint="cs"/>
                <w:sz w:val="24"/>
                <w:szCs w:val="24"/>
                <w:rtl/>
                <w:lang w:bidi="fa-IR"/>
              </w:rPr>
              <w:t>سخنرانی، اسلاید و وایت بورد</w:t>
            </w:r>
          </w:p>
          <w:p w14:paraId="4F0ACC49" w14:textId="77777777" w:rsidR="0072398B" w:rsidRPr="00F563A6" w:rsidRDefault="0072398B" w:rsidP="0019080D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7F97ED7D" w14:textId="77777777" w:rsidR="0072398B" w:rsidRPr="00F079F3" w:rsidRDefault="0072398B" w:rsidP="003503FD">
            <w:pPr>
              <w:pStyle w:val="ListParagraph"/>
              <w:numPr>
                <w:ilvl w:val="0"/>
                <w:numId w:val="67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شرکت در کلاس ها و بحث</w:t>
            </w:r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027EE3D4" w14:textId="77777777" w:rsidR="0072398B" w:rsidRPr="00391BF0" w:rsidRDefault="0072398B" w:rsidP="003503FD">
            <w:pPr>
              <w:pStyle w:val="ListParagraph"/>
              <w:numPr>
                <w:ilvl w:val="0"/>
                <w:numId w:val="67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  <w:r>
              <w:rPr>
                <w:rFonts w:cs="B Nazanin" w:hint="cs"/>
                <w:rtl/>
                <w:lang w:bidi="fa-IR"/>
              </w:rPr>
              <w:t xml:space="preserve">، گفتگو، پاسخ به سوالات  15 </w:t>
            </w:r>
            <w:r w:rsidRPr="00F079F3">
              <w:rPr>
                <w:rFonts w:cs="B Nazanin" w:hint="cs"/>
                <w:rtl/>
                <w:lang w:bidi="fa-IR"/>
              </w:rPr>
              <w:t>درصد</w:t>
            </w:r>
          </w:p>
          <w:p w14:paraId="6C4BF724" w14:textId="58F6E29A" w:rsidR="0072398B" w:rsidRPr="00F563A6" w:rsidRDefault="0072398B" w:rsidP="003503FD">
            <w:pPr>
              <w:pStyle w:val="ListParagraph"/>
              <w:numPr>
                <w:ilvl w:val="0"/>
                <w:numId w:val="67"/>
              </w:num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آزمون کتبی </w:t>
            </w:r>
            <w:r>
              <w:rPr>
                <w:rFonts w:cs="B Nazanin" w:hint="cs"/>
                <w:rtl/>
                <w:lang w:bidi="fa-IR"/>
              </w:rPr>
              <w:t xml:space="preserve">میان و </w:t>
            </w:r>
            <w:r w:rsidRPr="00F079F3">
              <w:rPr>
                <w:rFonts w:cs="B Nazanin" w:hint="cs"/>
                <w:rtl/>
                <w:lang w:bidi="fa-IR"/>
              </w:rPr>
              <w:t>پایان ترم</w:t>
            </w:r>
            <w:r>
              <w:rPr>
                <w:rFonts w:cs="B Nazanin" w:hint="cs"/>
                <w:rtl/>
                <w:lang w:bidi="fa-IR"/>
              </w:rPr>
              <w:t xml:space="preserve">  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lastRenderedPageBreak/>
              <w:t>چهارگزینه ای)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12601CB2" w14:textId="77777777" w:rsidR="0072398B" w:rsidRPr="00DB05A6" w:rsidRDefault="0072398B" w:rsidP="003503FD">
            <w:pPr>
              <w:pStyle w:val="ListParagraph"/>
              <w:numPr>
                <w:ilvl w:val="0"/>
                <w:numId w:val="68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 xml:space="preserve">5 </w:t>
            </w:r>
            <w:r w:rsidRPr="00DB05A6">
              <w:rPr>
                <w:rFonts w:cs="B Nazanin" w:hint="cs"/>
                <w:rtl/>
                <w:lang w:bidi="fa-IR"/>
              </w:rPr>
              <w:t xml:space="preserve"> درصد</w:t>
            </w:r>
          </w:p>
          <w:p w14:paraId="0C398E9E" w14:textId="77777777" w:rsidR="0072398B" w:rsidRPr="00DB05A6" w:rsidRDefault="0072398B" w:rsidP="003503FD">
            <w:pPr>
              <w:pStyle w:val="ListParagraph"/>
              <w:numPr>
                <w:ilvl w:val="0"/>
                <w:numId w:val="68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5 درصد </w:t>
            </w:r>
          </w:p>
          <w:p w14:paraId="39550C20" w14:textId="1720EE7C" w:rsidR="0072398B" w:rsidRPr="00F563A6" w:rsidRDefault="0072398B" w:rsidP="003503FD">
            <w:pPr>
              <w:pStyle w:val="ListParagraph"/>
              <w:numPr>
                <w:ilvl w:val="0"/>
                <w:numId w:val="68"/>
              </w:num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90 درصد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569CF88" w14:textId="77777777" w:rsidR="0072398B" w:rsidRDefault="0072398B" w:rsidP="0072398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کتاب </w:t>
            </w:r>
            <w:r>
              <w:rPr>
                <w:rFonts w:cs="B Nazanin" w:hint="cs"/>
                <w:rtl/>
                <w:lang w:bidi="fa-IR"/>
              </w:rPr>
              <w:t>ژنتیک پزشکی امری آخرین نسخه</w:t>
            </w:r>
          </w:p>
          <w:p w14:paraId="274B6EFF" w14:textId="77777777" w:rsidR="0072398B" w:rsidRPr="00F079F3" w:rsidRDefault="0072398B" w:rsidP="0072398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  <w:p w14:paraId="0EBEFEC5" w14:textId="13EDF745" w:rsidR="0072398B" w:rsidRPr="00F563A6" w:rsidRDefault="0072398B" w:rsidP="0072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اسلاید های تدریسی</w:t>
            </w:r>
          </w:p>
        </w:tc>
      </w:tr>
      <w:tr w:rsidR="00CE72DF" w:rsidRPr="00F563A6" w14:paraId="3F5CB387" w14:textId="77777777" w:rsidTr="0072398B">
        <w:trPr>
          <w:trHeight w:val="2178"/>
          <w:jc w:val="center"/>
        </w:trPr>
        <w:tc>
          <w:tcPr>
            <w:tcW w:w="332" w:type="pct"/>
            <w:shd w:val="clear" w:color="auto" w:fill="auto"/>
            <w:vAlign w:val="center"/>
          </w:tcPr>
          <w:p w14:paraId="333A9812" w14:textId="1B6B26AA" w:rsidR="0072398B" w:rsidRDefault="0072398B" w:rsidP="0072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17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69E8AEF2" w14:textId="4B53FA0E" w:rsidR="0072398B" w:rsidRPr="00F563A6" w:rsidRDefault="0072398B" w:rsidP="0072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Nazanin" w:eastAsia="Calibri" w:cs="B Nazanin" w:hint="cs"/>
                <w:rtl/>
              </w:rPr>
              <w:t xml:space="preserve">آشنایی با </w:t>
            </w:r>
            <w:r w:rsidRPr="009049BB">
              <w:rPr>
                <w:rFonts w:ascii="BNazanin" w:eastAsia="Calibri" w:cs="B Nazanin" w:hint="cs"/>
                <w:rtl/>
              </w:rPr>
              <w:t>فارماکوژنتیک</w:t>
            </w:r>
            <w:r>
              <w:rPr>
                <w:rFonts w:ascii="BNazanin" w:eastAsia="Calibri" w:cs="B Nazanin" w:hint="cs"/>
                <w:rtl/>
              </w:rPr>
              <w:t xml:space="preserve"> و فارماکوژنومیک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3081DB34" w14:textId="77777777" w:rsidR="0072398B" w:rsidRDefault="0072398B" w:rsidP="0072398B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 w:rsidRPr="00875533">
              <w:rPr>
                <w:rFonts w:cs="B Nazanin"/>
                <w:color w:val="000000" w:themeColor="text1"/>
                <w:rtl/>
              </w:rPr>
              <w:t xml:space="preserve">انتظار میرود دانشجو در پایان </w:t>
            </w: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>کلاس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</w:p>
          <w:p w14:paraId="00C32A4B" w14:textId="77777777" w:rsidR="0072398B" w:rsidRDefault="0072398B" w:rsidP="0072398B">
            <w:pPr>
              <w:numPr>
                <w:ilvl w:val="0"/>
                <w:numId w:val="18"/>
              </w:numPr>
              <w:bidi/>
              <w:rPr>
                <w:rFonts w:ascii="BNazanin" w:eastAsia="Calibri" w:cs="B Nazanin"/>
                <w:rtl/>
              </w:rPr>
            </w:pPr>
            <w:r w:rsidRPr="00822E62">
              <w:rPr>
                <w:rFonts w:ascii="BNazanin" w:eastAsia="Calibri" w:cs="B Nazanin" w:hint="cs"/>
                <w:rtl/>
              </w:rPr>
              <w:t>مفهوم و تعریف فارماکوژنتیک و فارماکوژنومیک</w:t>
            </w:r>
            <w:r>
              <w:rPr>
                <w:rFonts w:ascii="BNazanin" w:eastAsia="Calibri" w:cs="B Nazanin" w:hint="cs"/>
                <w:rtl/>
              </w:rPr>
              <w:t xml:space="preserve"> را بیان کند.</w:t>
            </w:r>
          </w:p>
          <w:p w14:paraId="5A3A2EE6" w14:textId="77777777" w:rsidR="0072398B" w:rsidRDefault="0072398B" w:rsidP="0072398B">
            <w:pPr>
              <w:numPr>
                <w:ilvl w:val="0"/>
                <w:numId w:val="18"/>
              </w:numPr>
              <w:bidi/>
              <w:rPr>
                <w:rFonts w:ascii="BNazanin" w:eastAsia="Calibri" w:cs="B Nazanin"/>
              </w:rPr>
            </w:pPr>
            <w:r w:rsidRPr="00822E62">
              <w:rPr>
                <w:rFonts w:ascii="BNazanin" w:eastAsia="Calibri" w:cs="B Nazanin" w:hint="cs"/>
                <w:rtl/>
              </w:rPr>
              <w:t>مفهوم چندشکلی و پلی</w:t>
            </w:r>
            <w:r w:rsidRPr="00822E62">
              <w:rPr>
                <w:rFonts w:ascii="BNazanin" w:eastAsia="Calibri" w:cs="B Nazanin"/>
                <w:rtl/>
              </w:rPr>
              <w:softHyphen/>
            </w:r>
            <w:r w:rsidRPr="00822E62">
              <w:rPr>
                <w:rFonts w:ascii="BNazanin" w:eastAsia="Calibri" w:cs="B Nazanin" w:hint="cs"/>
                <w:rtl/>
              </w:rPr>
              <w:t>مورفیسم ژنتیکی</w:t>
            </w:r>
            <w:r>
              <w:rPr>
                <w:rFonts w:ascii="BNazanin" w:eastAsia="Calibri" w:cs="B Nazanin" w:hint="cs"/>
                <w:rtl/>
              </w:rPr>
              <w:t xml:space="preserve"> را شرح دهد.</w:t>
            </w:r>
          </w:p>
          <w:p w14:paraId="05261B7B" w14:textId="77777777" w:rsidR="0072398B" w:rsidRPr="00653CE7" w:rsidRDefault="0072398B" w:rsidP="0072398B">
            <w:pPr>
              <w:numPr>
                <w:ilvl w:val="0"/>
                <w:numId w:val="18"/>
              </w:numPr>
              <w:bidi/>
              <w:rPr>
                <w:rFonts w:ascii="BNazanin" w:eastAsia="Calibri" w:cs="B Nazanin"/>
              </w:rPr>
            </w:pPr>
            <w:r w:rsidRPr="00822E62">
              <w:rPr>
                <w:rFonts w:ascii="BNazanin" w:eastAsia="Calibri" w:cs="B Nazanin" w:hint="cs"/>
                <w:rtl/>
              </w:rPr>
              <w:t xml:space="preserve"> متابولیسم دارو</w:t>
            </w:r>
            <w:r>
              <w:rPr>
                <w:rFonts w:ascii="BNazanin" w:eastAsia="Calibri" w:cs="B Nazanin" w:hint="cs"/>
                <w:rtl/>
              </w:rPr>
              <w:t xml:space="preserve"> و </w:t>
            </w:r>
            <w:r w:rsidRPr="00653CE7">
              <w:rPr>
                <w:rFonts w:ascii="BNazanin" w:eastAsia="Calibri" w:cs="B Nazanin" w:hint="cs"/>
                <w:rtl/>
              </w:rPr>
              <w:t xml:space="preserve"> نقش ژن</w:t>
            </w:r>
            <w:r w:rsidRPr="00653CE7">
              <w:rPr>
                <w:rFonts w:ascii="BNazanin" w:eastAsia="Calibri" w:cs="B Nazanin"/>
                <w:rtl/>
              </w:rPr>
              <w:softHyphen/>
            </w:r>
            <w:r w:rsidRPr="00653CE7">
              <w:rPr>
                <w:rFonts w:ascii="BNazanin" w:eastAsia="Calibri" w:cs="B Nazanin" w:hint="cs"/>
                <w:rtl/>
              </w:rPr>
              <w:t>ها در متابولیسم دارو</w:t>
            </w:r>
            <w:r w:rsidRPr="00653CE7">
              <w:rPr>
                <w:rFonts w:ascii="BNazanin" w:eastAsia="Calibri" w:cs="B Nazanin"/>
                <w:rtl/>
              </w:rPr>
              <w:softHyphen/>
            </w:r>
            <w:r w:rsidRPr="00653CE7">
              <w:rPr>
                <w:rFonts w:ascii="BNazanin" w:eastAsia="Calibri" w:cs="B Nazanin" w:hint="cs"/>
                <w:rtl/>
              </w:rPr>
              <w:t>ها</w:t>
            </w:r>
            <w:r>
              <w:rPr>
                <w:rFonts w:ascii="BNazanin" w:eastAsia="Calibri" w:cs="B Nazanin" w:hint="cs"/>
                <w:rtl/>
              </w:rPr>
              <w:t xml:space="preserve"> را توضیح دهد.</w:t>
            </w:r>
          </w:p>
          <w:p w14:paraId="21F8E82C" w14:textId="77777777" w:rsidR="0072398B" w:rsidRPr="00653CE7" w:rsidRDefault="0072398B" w:rsidP="0072398B">
            <w:pPr>
              <w:numPr>
                <w:ilvl w:val="0"/>
                <w:numId w:val="18"/>
              </w:numPr>
              <w:bidi/>
              <w:rPr>
                <w:rFonts w:ascii="BNazanin" w:eastAsia="Calibri" w:cs="B Nazanin"/>
              </w:rPr>
            </w:pPr>
            <w:r w:rsidRPr="00822E62">
              <w:rPr>
                <w:rFonts w:ascii="BNazanin" w:eastAsia="Calibri" w:cs="B Nazanin" w:hint="cs"/>
                <w:rtl/>
              </w:rPr>
              <w:t xml:space="preserve"> تاثیر پلی مورفیسم</w:t>
            </w:r>
            <w:r w:rsidRPr="00822E62">
              <w:rPr>
                <w:rFonts w:ascii="BNazanin" w:eastAsia="Calibri" w:cs="B Nazanin"/>
                <w:rtl/>
              </w:rPr>
              <w:softHyphen/>
            </w:r>
            <w:r w:rsidRPr="00822E62">
              <w:rPr>
                <w:rFonts w:ascii="BNazanin" w:eastAsia="Calibri" w:cs="B Nazanin" w:hint="cs"/>
                <w:rtl/>
              </w:rPr>
              <w:t>های ژنتیکی در متابولیسم دارو</w:t>
            </w:r>
            <w:r>
              <w:rPr>
                <w:rFonts w:ascii="BNazanin" w:eastAsia="Calibri" w:cs="B Nazanin" w:hint="cs"/>
                <w:rtl/>
              </w:rPr>
              <w:t xml:space="preserve"> و </w:t>
            </w:r>
            <w:r w:rsidRPr="00653CE7">
              <w:rPr>
                <w:rFonts w:ascii="BNazanin" w:eastAsia="Calibri" w:cs="B Nazanin" w:hint="cs"/>
                <w:rtl/>
              </w:rPr>
              <w:t xml:space="preserve"> مثال</w:t>
            </w:r>
            <w:r w:rsidRPr="00653CE7">
              <w:rPr>
                <w:rFonts w:ascii="BNazanin" w:eastAsia="Calibri" w:cs="B Nazanin"/>
                <w:rtl/>
              </w:rPr>
              <w:softHyphen/>
            </w:r>
            <w:r w:rsidRPr="00653CE7">
              <w:rPr>
                <w:rFonts w:ascii="BNazanin" w:eastAsia="Calibri" w:cs="B Nazanin" w:hint="cs"/>
                <w:rtl/>
              </w:rPr>
              <w:t>هایی از نقش جهش</w:t>
            </w:r>
            <w:r w:rsidRPr="00653CE7">
              <w:rPr>
                <w:rFonts w:ascii="BNazanin" w:eastAsia="Calibri" w:cs="B Nazanin"/>
                <w:rtl/>
              </w:rPr>
              <w:softHyphen/>
            </w:r>
            <w:r w:rsidRPr="00653CE7">
              <w:rPr>
                <w:rFonts w:ascii="BNazanin" w:eastAsia="Calibri" w:cs="B Nazanin" w:hint="cs"/>
                <w:rtl/>
              </w:rPr>
              <w:t>های ژنی و تاثیر آن بر متابولیسم دارو(</w:t>
            </w:r>
            <w:r w:rsidRPr="00653CE7">
              <w:rPr>
                <w:rFonts w:eastAsia="Calibri" w:cs="B Nazanin" w:hint="cs"/>
                <w:rtl/>
              </w:rPr>
              <w:t>ایزونیازید</w:t>
            </w:r>
            <w:r w:rsidRPr="00653CE7">
              <w:rPr>
                <w:rFonts w:eastAsia="Calibri" w:cs="B Nazanin" w:hint="cs"/>
                <w:rtl/>
                <w:lang w:bidi="fa-IR"/>
              </w:rPr>
              <w:t>، سوکسینیل کولین، کومارین</w:t>
            </w:r>
            <w:r w:rsidRPr="00653CE7">
              <w:rPr>
                <w:rFonts w:eastAsia="Calibri" w:cs="B Nazanin"/>
                <w:rtl/>
                <w:lang w:bidi="fa-IR"/>
              </w:rPr>
              <w:softHyphen/>
            </w:r>
            <w:r w:rsidRPr="00653CE7">
              <w:rPr>
                <w:rFonts w:eastAsia="Calibri" w:cs="B Nazanin" w:hint="cs"/>
                <w:rtl/>
                <w:lang w:bidi="fa-IR"/>
              </w:rPr>
              <w:t>ها، دبریزوکویین و آباکاویر)</w:t>
            </w:r>
            <w:r>
              <w:rPr>
                <w:rFonts w:eastAsia="Calibri" w:cs="B Nazanin" w:hint="cs"/>
                <w:rtl/>
                <w:lang w:bidi="fa-IR"/>
              </w:rPr>
              <w:t xml:space="preserve"> را بیان کند.</w:t>
            </w:r>
          </w:p>
          <w:p w14:paraId="1E8C73E6" w14:textId="64EF9315" w:rsidR="0072398B" w:rsidRPr="00F563A6" w:rsidRDefault="0072398B" w:rsidP="0072398B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822E62">
              <w:rPr>
                <w:rFonts w:ascii="BNazanin" w:eastAsia="Calibri" w:cs="B Nazanin" w:hint="cs"/>
                <w:rtl/>
              </w:rPr>
              <w:t xml:space="preserve"> نقش دارو</w:t>
            </w:r>
            <w:r w:rsidRPr="00822E62">
              <w:rPr>
                <w:rFonts w:ascii="BNazanin" w:eastAsia="Calibri" w:cs="B Nazanin"/>
                <w:rtl/>
              </w:rPr>
              <w:softHyphen/>
            </w:r>
            <w:r w:rsidRPr="00822E62">
              <w:rPr>
                <w:rFonts w:ascii="BNazanin" w:eastAsia="Calibri" w:cs="B Nazanin" w:hint="cs"/>
                <w:rtl/>
              </w:rPr>
              <w:t>های ریزمولکول و نوترکیب در درمان بیماری</w:t>
            </w:r>
            <w:r w:rsidRPr="00822E62">
              <w:rPr>
                <w:rFonts w:ascii="BNazanin" w:eastAsia="Calibri" w:cs="B Nazanin"/>
                <w:rtl/>
              </w:rPr>
              <w:softHyphen/>
            </w:r>
            <w:r w:rsidRPr="00822E62">
              <w:rPr>
                <w:rFonts w:ascii="BNazanin" w:eastAsia="Calibri" w:cs="B Nazanin" w:hint="cs"/>
                <w:rtl/>
              </w:rPr>
              <w:t>ها</w:t>
            </w:r>
            <w:r>
              <w:rPr>
                <w:rFonts w:ascii="BNazanin" w:eastAsia="Calibri" w:cs="B Nazanin" w:hint="cs"/>
                <w:rtl/>
              </w:rPr>
              <w:t xml:space="preserve"> </w:t>
            </w:r>
            <w:r w:rsidRPr="00653CE7">
              <w:rPr>
                <w:rFonts w:ascii="BNazanin" w:eastAsia="Calibri" w:cs="B Nazanin" w:hint="cs"/>
                <w:rtl/>
              </w:rPr>
              <w:t>و اثر بخشی هرسپ</w:t>
            </w:r>
            <w:r>
              <w:rPr>
                <w:rFonts w:ascii="BNazanin" w:eastAsia="Calibri" w:cs="B Nazanin" w:hint="cs"/>
                <w:rtl/>
              </w:rPr>
              <w:t>تین در درمان سرطان را سوال کند</w:t>
            </w:r>
            <w:r w:rsidRPr="00653CE7">
              <w:rPr>
                <w:rFonts w:ascii="BNazanin" w:eastAsia="Calibri" w:cs="B Nazanin" w:hint="cs"/>
                <w:rtl/>
              </w:rPr>
              <w:t>.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15515DD1" w14:textId="77777777" w:rsidR="0072398B" w:rsidRPr="00F079F3" w:rsidRDefault="0072398B" w:rsidP="0072398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0D470D4F" w14:textId="6D88D4B1" w:rsidR="0072398B" w:rsidRPr="00F563A6" w:rsidRDefault="0072398B" w:rsidP="0072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81763">
              <w:rPr>
                <w:rFonts w:ascii="BNazanin" w:eastAsia="Calibri" w:cs="B Nazanin" w:hint="cs"/>
                <w:rtl/>
              </w:rPr>
              <w:t xml:space="preserve">پرسش و پاسخ </w:t>
            </w:r>
            <w:r>
              <w:rPr>
                <w:rFonts w:ascii="BNazanin" w:eastAsia="Calibri" w:cs="B Nazanin" w:hint="cs"/>
                <w:rtl/>
              </w:rPr>
              <w:t xml:space="preserve">در </w:t>
            </w:r>
            <w:r w:rsidRPr="00981763">
              <w:rPr>
                <w:rFonts w:ascii="BNazanin" w:eastAsia="Calibri" w:cs="B Nazanin" w:hint="cs"/>
                <w:rtl/>
              </w:rPr>
              <w:t>ابتدای هر جلسه</w:t>
            </w:r>
            <w:r>
              <w:rPr>
                <w:rFonts w:ascii="BNazanin" w:eastAsia="Calibri" w:cs="B Nazanin" w:hint="cs"/>
                <w:rtl/>
              </w:rPr>
              <w:t xml:space="preserve"> </w:t>
            </w:r>
            <w:r w:rsidRPr="00981763">
              <w:rPr>
                <w:rFonts w:ascii="BNazanin" w:eastAsia="Calibri" w:cs="B Nazanin" w:hint="cs"/>
                <w:rtl/>
              </w:rPr>
              <w:t>و یا بررسی ارتباط بین ترم</w:t>
            </w:r>
            <w:r w:rsidRPr="00981763">
              <w:rPr>
                <w:rFonts w:ascii="BNazanin" w:eastAsia="Calibri" w:cs="B Nazanin"/>
                <w:rtl/>
              </w:rPr>
              <w:softHyphen/>
            </w:r>
            <w:r w:rsidRPr="00981763">
              <w:rPr>
                <w:rFonts w:ascii="BNazanin" w:eastAsia="Calibri" w:cs="B Nazanin" w:hint="cs"/>
                <w:rtl/>
              </w:rPr>
              <w:t>ها و جلسات قبلی</w:t>
            </w:r>
          </w:p>
        </w:tc>
        <w:tc>
          <w:tcPr>
            <w:tcW w:w="579" w:type="pct"/>
            <w:vAlign w:val="center"/>
          </w:tcPr>
          <w:p w14:paraId="35548C3A" w14:textId="77777777" w:rsidR="0072398B" w:rsidRPr="004F7D8F" w:rsidRDefault="0072398B" w:rsidP="003503FD">
            <w:pPr>
              <w:pStyle w:val="ListParagraph"/>
              <w:numPr>
                <w:ilvl w:val="0"/>
                <w:numId w:val="65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سخنرانی</w:t>
            </w:r>
          </w:p>
          <w:p w14:paraId="079465B7" w14:textId="77777777" w:rsidR="0072398B" w:rsidRPr="00F079F3" w:rsidRDefault="0072398B" w:rsidP="003503FD">
            <w:pPr>
              <w:pStyle w:val="ListParagraph"/>
              <w:numPr>
                <w:ilvl w:val="0"/>
                <w:numId w:val="65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و پاسخ</w:t>
            </w:r>
          </w:p>
          <w:p w14:paraId="630ECC62" w14:textId="77777777" w:rsidR="0072398B" w:rsidRPr="004F7D8F" w:rsidRDefault="0072398B" w:rsidP="003503FD">
            <w:pPr>
              <w:pStyle w:val="ListParagraph"/>
              <w:numPr>
                <w:ilvl w:val="0"/>
                <w:numId w:val="65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نقد فیلم</w:t>
            </w:r>
          </w:p>
          <w:p w14:paraId="49C3C090" w14:textId="77777777" w:rsidR="0072398B" w:rsidRPr="004F7D8F" w:rsidRDefault="0072398B" w:rsidP="003503FD">
            <w:pPr>
              <w:pStyle w:val="ListParagraph"/>
              <w:numPr>
                <w:ilvl w:val="0"/>
                <w:numId w:val="65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نقد تصویر</w:t>
            </w:r>
          </w:p>
          <w:p w14:paraId="75BF42E7" w14:textId="77777777" w:rsidR="0072398B" w:rsidRDefault="0072398B" w:rsidP="003503FD">
            <w:pPr>
              <w:pStyle w:val="ListParagraph"/>
              <w:numPr>
                <w:ilvl w:val="0"/>
                <w:numId w:val="65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حل مسئله</w:t>
            </w:r>
          </w:p>
          <w:p w14:paraId="79D63F80" w14:textId="45769C04" w:rsidR="0072398B" w:rsidRPr="00F563A6" w:rsidRDefault="0072398B" w:rsidP="003503FD">
            <w:pPr>
              <w:pStyle w:val="ListParagraph"/>
              <w:numPr>
                <w:ilvl w:val="0"/>
                <w:numId w:val="65"/>
              </w:num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توضیح و شبیه سازی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2CD903EF" w14:textId="77777777" w:rsidR="0072398B" w:rsidRPr="00C4190A" w:rsidRDefault="0072398B" w:rsidP="00C4190A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C4190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کلاس حضوری </w:t>
            </w:r>
          </w:p>
          <w:p w14:paraId="1C78A079" w14:textId="77777777" w:rsidR="0072398B" w:rsidRPr="00C4190A" w:rsidRDefault="0072398B" w:rsidP="00C4190A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C4190A">
              <w:rPr>
                <w:rFonts w:cs="B Nazanin" w:hint="cs"/>
                <w:sz w:val="24"/>
                <w:szCs w:val="24"/>
                <w:rtl/>
                <w:lang w:bidi="fa-IR"/>
              </w:rPr>
              <w:t>سخنرانی، اسلاید و وایت بورد</w:t>
            </w:r>
          </w:p>
          <w:p w14:paraId="2B4F0D5C" w14:textId="77777777" w:rsidR="0072398B" w:rsidRPr="00F563A6" w:rsidRDefault="0072398B" w:rsidP="0019080D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538" w:type="pct"/>
            <w:shd w:val="clear" w:color="auto" w:fill="auto"/>
            <w:vAlign w:val="center"/>
          </w:tcPr>
          <w:p w14:paraId="1DE50A19" w14:textId="77777777" w:rsidR="0072398B" w:rsidRPr="00F079F3" w:rsidRDefault="0072398B" w:rsidP="003503FD">
            <w:pPr>
              <w:pStyle w:val="ListParagraph"/>
              <w:numPr>
                <w:ilvl w:val="0"/>
                <w:numId w:val="69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شرکت در کلاس ها و بحث</w:t>
            </w:r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76C12005" w14:textId="77777777" w:rsidR="0072398B" w:rsidRPr="00391BF0" w:rsidRDefault="0072398B" w:rsidP="003503FD">
            <w:pPr>
              <w:pStyle w:val="ListParagraph"/>
              <w:numPr>
                <w:ilvl w:val="0"/>
                <w:numId w:val="69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  <w:r>
              <w:rPr>
                <w:rFonts w:cs="B Nazanin" w:hint="cs"/>
                <w:rtl/>
                <w:lang w:bidi="fa-IR"/>
              </w:rPr>
              <w:t xml:space="preserve">، گفتگو، پاسخ به سوالات  15 </w:t>
            </w:r>
            <w:r w:rsidRPr="00F079F3">
              <w:rPr>
                <w:rFonts w:cs="B Nazanin" w:hint="cs"/>
                <w:rtl/>
                <w:lang w:bidi="fa-IR"/>
              </w:rPr>
              <w:t>درصد</w:t>
            </w:r>
          </w:p>
          <w:p w14:paraId="12C03FA4" w14:textId="69F64FD5" w:rsidR="0072398B" w:rsidRPr="00F563A6" w:rsidRDefault="0072398B" w:rsidP="003503FD">
            <w:pPr>
              <w:pStyle w:val="ListParagraph"/>
              <w:numPr>
                <w:ilvl w:val="0"/>
                <w:numId w:val="69"/>
              </w:num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آزمون کتبی </w:t>
            </w:r>
            <w:r>
              <w:rPr>
                <w:rFonts w:cs="B Nazanin" w:hint="cs"/>
                <w:rtl/>
                <w:lang w:bidi="fa-IR"/>
              </w:rPr>
              <w:t xml:space="preserve">میان و </w:t>
            </w:r>
            <w:r w:rsidRPr="00F079F3">
              <w:rPr>
                <w:rFonts w:cs="B Nazanin" w:hint="cs"/>
                <w:rtl/>
                <w:lang w:bidi="fa-IR"/>
              </w:rPr>
              <w:t>پایان ترم</w:t>
            </w:r>
            <w:r>
              <w:rPr>
                <w:rFonts w:cs="B Nazanin" w:hint="cs"/>
                <w:rtl/>
                <w:lang w:bidi="fa-IR"/>
              </w:rPr>
              <w:t xml:space="preserve">  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چهارگزینه ای)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29618D80" w14:textId="77777777" w:rsidR="0072398B" w:rsidRPr="00DB05A6" w:rsidRDefault="0072398B" w:rsidP="003503FD">
            <w:pPr>
              <w:pStyle w:val="ListParagraph"/>
              <w:numPr>
                <w:ilvl w:val="0"/>
                <w:numId w:val="63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5 </w:t>
            </w:r>
            <w:r w:rsidRPr="00DB05A6">
              <w:rPr>
                <w:rFonts w:cs="B Nazanin" w:hint="cs"/>
                <w:rtl/>
                <w:lang w:bidi="fa-IR"/>
              </w:rPr>
              <w:t xml:space="preserve"> درصد</w:t>
            </w:r>
          </w:p>
          <w:p w14:paraId="1E7E294A" w14:textId="77777777" w:rsidR="0072398B" w:rsidRPr="00DB05A6" w:rsidRDefault="0072398B" w:rsidP="003503FD">
            <w:pPr>
              <w:pStyle w:val="ListParagraph"/>
              <w:numPr>
                <w:ilvl w:val="0"/>
                <w:numId w:val="63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5 درصد </w:t>
            </w:r>
          </w:p>
          <w:p w14:paraId="74563969" w14:textId="6902C1CA" w:rsidR="0072398B" w:rsidRPr="00F563A6" w:rsidRDefault="0072398B" w:rsidP="003503FD">
            <w:pPr>
              <w:pStyle w:val="ListParagraph"/>
              <w:numPr>
                <w:ilvl w:val="0"/>
                <w:numId w:val="63"/>
              </w:num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90 درصد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29D14E48" w14:textId="77777777" w:rsidR="0072398B" w:rsidRDefault="0072398B" w:rsidP="0072398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کتاب </w:t>
            </w:r>
            <w:r>
              <w:rPr>
                <w:rFonts w:cs="B Nazanin" w:hint="cs"/>
                <w:rtl/>
                <w:lang w:bidi="fa-IR"/>
              </w:rPr>
              <w:t>ژنتیک پزشکی امری آخرین نسخه</w:t>
            </w:r>
          </w:p>
          <w:p w14:paraId="5DB4E936" w14:textId="77777777" w:rsidR="0072398B" w:rsidRPr="00F079F3" w:rsidRDefault="0072398B" w:rsidP="0072398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  <w:p w14:paraId="2AE5723F" w14:textId="00639A48" w:rsidR="0072398B" w:rsidRPr="00F563A6" w:rsidRDefault="0072398B" w:rsidP="0072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اسلاید های تدریسی</w:t>
            </w:r>
          </w:p>
        </w:tc>
      </w:tr>
    </w:tbl>
    <w:p w14:paraId="4FEB23E5" w14:textId="77777777" w:rsidR="00FC3F29" w:rsidRPr="00FC3F29" w:rsidRDefault="00FC3F29" w:rsidP="00FC3F29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14:paraId="0ACCEBA0" w14:textId="77777777" w:rsidR="005A02C8" w:rsidRPr="00F563A6" w:rsidRDefault="005A02C8" w:rsidP="00FC3F29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14:paraId="72780E06" w14:textId="77777777" w:rsidR="005A02C8" w:rsidRPr="00F563A6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rtl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sectPr w:rsidR="005A02C8" w:rsidRPr="00F563A6" w:rsidSect="00D72E5F">
      <w:pgSz w:w="15840" w:h="12240" w:orient="landscape"/>
      <w:pgMar w:top="567" w:right="851" w:bottom="28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D9772" w14:textId="77777777" w:rsidR="00CF3388" w:rsidRDefault="00CF3388" w:rsidP="00DB05A6">
      <w:pPr>
        <w:spacing w:after="0" w:line="240" w:lineRule="auto"/>
      </w:pPr>
      <w:r>
        <w:separator/>
      </w:r>
    </w:p>
  </w:endnote>
  <w:endnote w:type="continuationSeparator" w:id="0">
    <w:p w14:paraId="0E3FE3AB" w14:textId="77777777" w:rsidR="00CF3388" w:rsidRDefault="00CF3388" w:rsidP="00DB0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Nazanin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32D0E" w14:textId="77777777" w:rsidR="00CF3388" w:rsidRDefault="00CF3388" w:rsidP="00DB05A6">
      <w:pPr>
        <w:spacing w:after="0" w:line="240" w:lineRule="auto"/>
      </w:pPr>
      <w:r>
        <w:separator/>
      </w:r>
    </w:p>
  </w:footnote>
  <w:footnote w:type="continuationSeparator" w:id="0">
    <w:p w14:paraId="2DB677A9" w14:textId="77777777" w:rsidR="00CF3388" w:rsidRDefault="00CF3388" w:rsidP="00DB0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0681"/>
    <w:multiLevelType w:val="hybridMultilevel"/>
    <w:tmpl w:val="5AEA3C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8C49AE"/>
    <w:multiLevelType w:val="hybridMultilevel"/>
    <w:tmpl w:val="6BA04EAA"/>
    <w:lvl w:ilvl="0" w:tplc="5E9CF08A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179EA"/>
    <w:multiLevelType w:val="hybridMultilevel"/>
    <w:tmpl w:val="BB146A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671EAE"/>
    <w:multiLevelType w:val="hybridMultilevel"/>
    <w:tmpl w:val="2004AC10"/>
    <w:lvl w:ilvl="0" w:tplc="975C4144">
      <w:start w:val="1"/>
      <w:numFmt w:val="decimal"/>
      <w:lvlText w:val="%1-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" w15:restartNumberingAfterBreak="0">
    <w:nsid w:val="08ED1497"/>
    <w:multiLevelType w:val="hybridMultilevel"/>
    <w:tmpl w:val="8ECCA366"/>
    <w:lvl w:ilvl="0" w:tplc="5526201E">
      <w:start w:val="1"/>
      <w:numFmt w:val="decimal"/>
      <w:lvlText w:val="%1-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5" w15:restartNumberingAfterBreak="0">
    <w:nsid w:val="0B462D98"/>
    <w:multiLevelType w:val="hybridMultilevel"/>
    <w:tmpl w:val="BB6244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FD1FEB"/>
    <w:multiLevelType w:val="hybridMultilevel"/>
    <w:tmpl w:val="4C7A499A"/>
    <w:lvl w:ilvl="0" w:tplc="B7F49DA4">
      <w:start w:val="1"/>
      <w:numFmt w:val="decimal"/>
      <w:lvlText w:val="%1-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7" w15:restartNumberingAfterBreak="0">
    <w:nsid w:val="0F863B05"/>
    <w:multiLevelType w:val="hybridMultilevel"/>
    <w:tmpl w:val="E9142D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376BFD"/>
    <w:multiLevelType w:val="hybridMultilevel"/>
    <w:tmpl w:val="1EB6B4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1C75DB"/>
    <w:multiLevelType w:val="hybridMultilevel"/>
    <w:tmpl w:val="3C1668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861E74"/>
    <w:multiLevelType w:val="hybridMultilevel"/>
    <w:tmpl w:val="0E9CEB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D02A9D"/>
    <w:multiLevelType w:val="hybridMultilevel"/>
    <w:tmpl w:val="E98636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A57BF1"/>
    <w:multiLevelType w:val="hybridMultilevel"/>
    <w:tmpl w:val="5A38A1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AC4B44"/>
    <w:multiLevelType w:val="hybridMultilevel"/>
    <w:tmpl w:val="0DE0A990"/>
    <w:lvl w:ilvl="0" w:tplc="53427752">
      <w:start w:val="1"/>
      <w:numFmt w:val="decimal"/>
      <w:lvlText w:val="%1-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4" w15:restartNumberingAfterBreak="0">
    <w:nsid w:val="1DF62836"/>
    <w:multiLevelType w:val="hybridMultilevel"/>
    <w:tmpl w:val="BA6A2C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5655F5"/>
    <w:multiLevelType w:val="hybridMultilevel"/>
    <w:tmpl w:val="CFDE14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6D3EBB"/>
    <w:multiLevelType w:val="hybridMultilevel"/>
    <w:tmpl w:val="9BA6C2BC"/>
    <w:lvl w:ilvl="0" w:tplc="5E9CF08A">
      <w:start w:val="1"/>
      <w:numFmt w:val="decimal"/>
      <w:lvlText w:val="%1-"/>
      <w:lvlJc w:val="left"/>
      <w:pPr>
        <w:ind w:left="360" w:hanging="360"/>
      </w:pPr>
      <w:rPr>
        <w:rFonts w:cs="B Nazani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2054891"/>
    <w:multiLevelType w:val="hybridMultilevel"/>
    <w:tmpl w:val="335CA3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26A74D9"/>
    <w:multiLevelType w:val="hybridMultilevel"/>
    <w:tmpl w:val="4AF4DF30"/>
    <w:lvl w:ilvl="0" w:tplc="5AA0203E">
      <w:start w:val="1"/>
      <w:numFmt w:val="decimal"/>
      <w:lvlText w:val="%1-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9" w15:restartNumberingAfterBreak="0">
    <w:nsid w:val="23DE24BD"/>
    <w:multiLevelType w:val="hybridMultilevel"/>
    <w:tmpl w:val="36920A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9AD0853"/>
    <w:multiLevelType w:val="hybridMultilevel"/>
    <w:tmpl w:val="78222B58"/>
    <w:lvl w:ilvl="0" w:tplc="39469776">
      <w:start w:val="1"/>
      <w:numFmt w:val="decimal"/>
      <w:lvlText w:val="%1-"/>
      <w:lvlJc w:val="left"/>
      <w:pPr>
        <w:ind w:left="366" w:hanging="360"/>
      </w:pPr>
      <w:rPr>
        <w:rFonts w:ascii="BNazanin" w:eastAsia="Calibri" w:hAnsi="Calibri" w:cs="B Nazanin"/>
      </w:rPr>
    </w:lvl>
    <w:lvl w:ilvl="1" w:tplc="0409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21" w15:restartNumberingAfterBreak="0">
    <w:nsid w:val="2CBF55AC"/>
    <w:multiLevelType w:val="hybridMultilevel"/>
    <w:tmpl w:val="A7C0FA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D363230"/>
    <w:multiLevelType w:val="hybridMultilevel"/>
    <w:tmpl w:val="B0204A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E622BB5"/>
    <w:multiLevelType w:val="hybridMultilevel"/>
    <w:tmpl w:val="95AA45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1293544"/>
    <w:multiLevelType w:val="hybridMultilevel"/>
    <w:tmpl w:val="D8326E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EF2BF1"/>
    <w:multiLevelType w:val="hybridMultilevel"/>
    <w:tmpl w:val="E898A8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79A4C4C"/>
    <w:multiLevelType w:val="hybridMultilevel"/>
    <w:tmpl w:val="7236E1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7D70271"/>
    <w:multiLevelType w:val="hybridMultilevel"/>
    <w:tmpl w:val="C908EEA6"/>
    <w:lvl w:ilvl="0" w:tplc="FC40CD90">
      <w:start w:val="1"/>
      <w:numFmt w:val="decimal"/>
      <w:lvlText w:val="%1-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9" w15:restartNumberingAfterBreak="0">
    <w:nsid w:val="3C9977BA"/>
    <w:multiLevelType w:val="hybridMultilevel"/>
    <w:tmpl w:val="DCD68D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E2E39F5"/>
    <w:multiLevelType w:val="hybridMultilevel"/>
    <w:tmpl w:val="78222B58"/>
    <w:lvl w:ilvl="0" w:tplc="39469776">
      <w:start w:val="1"/>
      <w:numFmt w:val="decimal"/>
      <w:lvlText w:val="%1-"/>
      <w:lvlJc w:val="left"/>
      <w:pPr>
        <w:ind w:left="366" w:hanging="360"/>
      </w:pPr>
      <w:rPr>
        <w:rFonts w:ascii="BNazanin" w:eastAsia="Calibri" w:hAnsi="Calibri" w:cs="B Nazanin"/>
      </w:rPr>
    </w:lvl>
    <w:lvl w:ilvl="1" w:tplc="0409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31" w15:restartNumberingAfterBreak="0">
    <w:nsid w:val="41F46771"/>
    <w:multiLevelType w:val="hybridMultilevel"/>
    <w:tmpl w:val="5B8EBE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2B25765"/>
    <w:multiLevelType w:val="hybridMultilevel"/>
    <w:tmpl w:val="242AA9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2EF0ABD"/>
    <w:multiLevelType w:val="hybridMultilevel"/>
    <w:tmpl w:val="3ECA5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47B54CE"/>
    <w:multiLevelType w:val="hybridMultilevel"/>
    <w:tmpl w:val="928817D0"/>
    <w:lvl w:ilvl="0" w:tplc="0D2A5572">
      <w:start w:val="1"/>
      <w:numFmt w:val="decimal"/>
      <w:lvlText w:val="%1-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5" w15:restartNumberingAfterBreak="0">
    <w:nsid w:val="4532625A"/>
    <w:multiLevelType w:val="hybridMultilevel"/>
    <w:tmpl w:val="8A346A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5A04E98"/>
    <w:multiLevelType w:val="hybridMultilevel"/>
    <w:tmpl w:val="D98416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62F48F6"/>
    <w:multiLevelType w:val="hybridMultilevel"/>
    <w:tmpl w:val="74B84D0E"/>
    <w:lvl w:ilvl="0" w:tplc="D7E29FA2">
      <w:start w:val="1"/>
      <w:numFmt w:val="decimal"/>
      <w:lvlText w:val="%1-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8" w15:restartNumberingAfterBreak="0">
    <w:nsid w:val="468C1CF0"/>
    <w:multiLevelType w:val="hybridMultilevel"/>
    <w:tmpl w:val="AE266D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86C1F59"/>
    <w:multiLevelType w:val="hybridMultilevel"/>
    <w:tmpl w:val="A844CC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AE14FD8"/>
    <w:multiLevelType w:val="hybridMultilevel"/>
    <w:tmpl w:val="06BA90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B065FC8"/>
    <w:multiLevelType w:val="hybridMultilevel"/>
    <w:tmpl w:val="AEBAA8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DEF7EF2"/>
    <w:multiLevelType w:val="hybridMultilevel"/>
    <w:tmpl w:val="45F2B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04391A"/>
    <w:multiLevelType w:val="hybridMultilevel"/>
    <w:tmpl w:val="679EB6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10040A3"/>
    <w:multiLevelType w:val="hybridMultilevel"/>
    <w:tmpl w:val="D3668C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1DD4D0A"/>
    <w:multiLevelType w:val="hybridMultilevel"/>
    <w:tmpl w:val="1D5E10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24D1A9F"/>
    <w:multiLevelType w:val="hybridMultilevel"/>
    <w:tmpl w:val="2BA4A3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32E518B"/>
    <w:multiLevelType w:val="hybridMultilevel"/>
    <w:tmpl w:val="0A8E53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80C0552"/>
    <w:multiLevelType w:val="hybridMultilevel"/>
    <w:tmpl w:val="AA32E3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9111C9C"/>
    <w:multiLevelType w:val="hybridMultilevel"/>
    <w:tmpl w:val="8834BC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A2E4D96"/>
    <w:multiLevelType w:val="hybridMultilevel"/>
    <w:tmpl w:val="78222B58"/>
    <w:lvl w:ilvl="0" w:tplc="39469776">
      <w:start w:val="1"/>
      <w:numFmt w:val="decimal"/>
      <w:lvlText w:val="%1-"/>
      <w:lvlJc w:val="left"/>
      <w:pPr>
        <w:ind w:left="366" w:hanging="360"/>
      </w:pPr>
      <w:rPr>
        <w:rFonts w:ascii="BNazanin" w:eastAsia="Calibri" w:hAnsi="Calibri" w:cs="B Nazanin"/>
      </w:rPr>
    </w:lvl>
    <w:lvl w:ilvl="1" w:tplc="0409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51" w15:restartNumberingAfterBreak="0">
    <w:nsid w:val="5A791966"/>
    <w:multiLevelType w:val="hybridMultilevel"/>
    <w:tmpl w:val="FBC693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BD42F96"/>
    <w:multiLevelType w:val="hybridMultilevel"/>
    <w:tmpl w:val="987C794A"/>
    <w:lvl w:ilvl="0" w:tplc="829C34B6">
      <w:start w:val="1"/>
      <w:numFmt w:val="decimal"/>
      <w:lvlText w:val="%1-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53" w15:restartNumberingAfterBreak="0">
    <w:nsid w:val="626807CF"/>
    <w:multiLevelType w:val="hybridMultilevel"/>
    <w:tmpl w:val="B8063830"/>
    <w:lvl w:ilvl="0" w:tplc="2B6A022C">
      <w:start w:val="1"/>
      <w:numFmt w:val="decimal"/>
      <w:lvlText w:val="%1-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54" w15:restartNumberingAfterBreak="0">
    <w:nsid w:val="65AA71B6"/>
    <w:multiLevelType w:val="hybridMultilevel"/>
    <w:tmpl w:val="3CECBE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5B77AF7"/>
    <w:multiLevelType w:val="hybridMultilevel"/>
    <w:tmpl w:val="4CE43B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9EA76A0"/>
    <w:multiLevelType w:val="hybridMultilevel"/>
    <w:tmpl w:val="75328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321FAC"/>
    <w:multiLevelType w:val="hybridMultilevel"/>
    <w:tmpl w:val="42761D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B6721CE"/>
    <w:multiLevelType w:val="hybridMultilevel"/>
    <w:tmpl w:val="259642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DD84111"/>
    <w:multiLevelType w:val="hybridMultilevel"/>
    <w:tmpl w:val="F19C73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E2A07E8"/>
    <w:multiLevelType w:val="hybridMultilevel"/>
    <w:tmpl w:val="18FA9DE4"/>
    <w:lvl w:ilvl="0" w:tplc="0409000F">
      <w:start w:val="1"/>
      <w:numFmt w:val="decimal"/>
      <w:lvlText w:val="%1."/>
      <w:lvlJc w:val="left"/>
      <w:pPr>
        <w:ind w:left="365" w:hanging="360"/>
      </w:pPr>
    </w:lvl>
    <w:lvl w:ilvl="1" w:tplc="04090019" w:tentative="1">
      <w:start w:val="1"/>
      <w:numFmt w:val="lowerLetter"/>
      <w:lvlText w:val="%2."/>
      <w:lvlJc w:val="left"/>
      <w:pPr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61" w15:restartNumberingAfterBreak="0">
    <w:nsid w:val="6F6A02AB"/>
    <w:multiLevelType w:val="hybridMultilevel"/>
    <w:tmpl w:val="48AA0420"/>
    <w:lvl w:ilvl="0" w:tplc="31C825BE">
      <w:start w:val="1"/>
      <w:numFmt w:val="decimal"/>
      <w:lvlText w:val="%1-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62" w15:restartNumberingAfterBreak="0">
    <w:nsid w:val="75A507E6"/>
    <w:multiLevelType w:val="hybridMultilevel"/>
    <w:tmpl w:val="55A409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62B11B4"/>
    <w:multiLevelType w:val="hybridMultilevel"/>
    <w:tmpl w:val="C77A33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936512C"/>
    <w:multiLevelType w:val="hybridMultilevel"/>
    <w:tmpl w:val="BB0EB2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D9166AA"/>
    <w:multiLevelType w:val="hybridMultilevel"/>
    <w:tmpl w:val="A522A0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DC669E7"/>
    <w:multiLevelType w:val="hybridMultilevel"/>
    <w:tmpl w:val="3440EAA4"/>
    <w:lvl w:ilvl="0" w:tplc="B0369C4A">
      <w:start w:val="1"/>
      <w:numFmt w:val="decimal"/>
      <w:lvlText w:val="%1-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67" w15:restartNumberingAfterBreak="0">
    <w:nsid w:val="7F8431AD"/>
    <w:multiLevelType w:val="hybridMultilevel"/>
    <w:tmpl w:val="7B76FDDE"/>
    <w:lvl w:ilvl="0" w:tplc="0409000F">
      <w:start w:val="1"/>
      <w:numFmt w:val="decimal"/>
      <w:lvlText w:val="%1."/>
      <w:lvlJc w:val="left"/>
      <w:pPr>
        <w:ind w:left="740" w:hanging="360"/>
      </w:p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8" w15:restartNumberingAfterBreak="0">
    <w:nsid w:val="7FB34085"/>
    <w:multiLevelType w:val="hybridMultilevel"/>
    <w:tmpl w:val="E2EE4E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60"/>
  </w:num>
  <w:num w:numId="3">
    <w:abstractNumId w:val="66"/>
  </w:num>
  <w:num w:numId="4">
    <w:abstractNumId w:val="13"/>
  </w:num>
  <w:num w:numId="5">
    <w:abstractNumId w:val="4"/>
  </w:num>
  <w:num w:numId="6">
    <w:abstractNumId w:val="61"/>
  </w:num>
  <w:num w:numId="7">
    <w:abstractNumId w:val="6"/>
  </w:num>
  <w:num w:numId="8">
    <w:abstractNumId w:val="3"/>
  </w:num>
  <w:num w:numId="9">
    <w:abstractNumId w:val="34"/>
  </w:num>
  <w:num w:numId="10">
    <w:abstractNumId w:val="18"/>
  </w:num>
  <w:num w:numId="11">
    <w:abstractNumId w:val="28"/>
  </w:num>
  <w:num w:numId="12">
    <w:abstractNumId w:val="53"/>
  </w:num>
  <w:num w:numId="13">
    <w:abstractNumId w:val="37"/>
  </w:num>
  <w:num w:numId="14">
    <w:abstractNumId w:val="52"/>
  </w:num>
  <w:num w:numId="15">
    <w:abstractNumId w:val="20"/>
  </w:num>
  <w:num w:numId="16">
    <w:abstractNumId w:val="50"/>
  </w:num>
  <w:num w:numId="17">
    <w:abstractNumId w:val="30"/>
  </w:num>
  <w:num w:numId="18">
    <w:abstractNumId w:val="2"/>
  </w:num>
  <w:num w:numId="19">
    <w:abstractNumId w:val="42"/>
  </w:num>
  <w:num w:numId="20">
    <w:abstractNumId w:val="56"/>
  </w:num>
  <w:num w:numId="21">
    <w:abstractNumId w:val="1"/>
  </w:num>
  <w:num w:numId="22">
    <w:abstractNumId w:val="67"/>
  </w:num>
  <w:num w:numId="23">
    <w:abstractNumId w:val="49"/>
  </w:num>
  <w:num w:numId="24">
    <w:abstractNumId w:val="5"/>
  </w:num>
  <w:num w:numId="25">
    <w:abstractNumId w:val="46"/>
  </w:num>
  <w:num w:numId="26">
    <w:abstractNumId w:val="40"/>
  </w:num>
  <w:num w:numId="27">
    <w:abstractNumId w:val="15"/>
  </w:num>
  <w:num w:numId="28">
    <w:abstractNumId w:val="24"/>
  </w:num>
  <w:num w:numId="29">
    <w:abstractNumId w:val="16"/>
  </w:num>
  <w:num w:numId="30">
    <w:abstractNumId w:val="32"/>
  </w:num>
  <w:num w:numId="31">
    <w:abstractNumId w:val="63"/>
  </w:num>
  <w:num w:numId="32">
    <w:abstractNumId w:val="43"/>
  </w:num>
  <w:num w:numId="33">
    <w:abstractNumId w:val="44"/>
  </w:num>
  <w:num w:numId="34">
    <w:abstractNumId w:val="45"/>
  </w:num>
  <w:num w:numId="35">
    <w:abstractNumId w:val="62"/>
  </w:num>
  <w:num w:numId="36">
    <w:abstractNumId w:val="65"/>
  </w:num>
  <w:num w:numId="37">
    <w:abstractNumId w:val="51"/>
  </w:num>
  <w:num w:numId="38">
    <w:abstractNumId w:val="36"/>
  </w:num>
  <w:num w:numId="39">
    <w:abstractNumId w:val="14"/>
  </w:num>
  <w:num w:numId="40">
    <w:abstractNumId w:val="17"/>
  </w:num>
  <w:num w:numId="41">
    <w:abstractNumId w:val="19"/>
  </w:num>
  <w:num w:numId="42">
    <w:abstractNumId w:val="31"/>
  </w:num>
  <w:num w:numId="43">
    <w:abstractNumId w:val="57"/>
  </w:num>
  <w:num w:numId="44">
    <w:abstractNumId w:val="12"/>
  </w:num>
  <w:num w:numId="45">
    <w:abstractNumId w:val="48"/>
  </w:num>
  <w:num w:numId="46">
    <w:abstractNumId w:val="0"/>
  </w:num>
  <w:num w:numId="47">
    <w:abstractNumId w:val="11"/>
  </w:num>
  <w:num w:numId="48">
    <w:abstractNumId w:val="68"/>
  </w:num>
  <w:num w:numId="49">
    <w:abstractNumId w:val="22"/>
  </w:num>
  <w:num w:numId="50">
    <w:abstractNumId w:val="10"/>
  </w:num>
  <w:num w:numId="51">
    <w:abstractNumId w:val="41"/>
  </w:num>
  <w:num w:numId="52">
    <w:abstractNumId w:val="27"/>
  </w:num>
  <w:num w:numId="53">
    <w:abstractNumId w:val="7"/>
  </w:num>
  <w:num w:numId="54">
    <w:abstractNumId w:val="55"/>
  </w:num>
  <w:num w:numId="55">
    <w:abstractNumId w:val="29"/>
  </w:num>
  <w:num w:numId="56">
    <w:abstractNumId w:val="64"/>
  </w:num>
  <w:num w:numId="57">
    <w:abstractNumId w:val="8"/>
  </w:num>
  <w:num w:numId="58">
    <w:abstractNumId w:val="21"/>
  </w:num>
  <w:num w:numId="59">
    <w:abstractNumId w:val="47"/>
  </w:num>
  <w:num w:numId="60">
    <w:abstractNumId w:val="59"/>
  </w:num>
  <w:num w:numId="61">
    <w:abstractNumId w:val="23"/>
  </w:num>
  <w:num w:numId="62">
    <w:abstractNumId w:val="35"/>
  </w:num>
  <w:num w:numId="63">
    <w:abstractNumId w:val="9"/>
  </w:num>
  <w:num w:numId="64">
    <w:abstractNumId w:val="54"/>
  </w:num>
  <w:num w:numId="65">
    <w:abstractNumId w:val="26"/>
  </w:num>
  <w:num w:numId="66">
    <w:abstractNumId w:val="33"/>
  </w:num>
  <w:num w:numId="67">
    <w:abstractNumId w:val="38"/>
  </w:num>
  <w:num w:numId="68">
    <w:abstractNumId w:val="39"/>
  </w:num>
  <w:num w:numId="69">
    <w:abstractNumId w:val="58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A1"/>
    <w:rsid w:val="00010EA2"/>
    <w:rsid w:val="000356AB"/>
    <w:rsid w:val="000374E2"/>
    <w:rsid w:val="000C224F"/>
    <w:rsid w:val="000F6A18"/>
    <w:rsid w:val="00113F1F"/>
    <w:rsid w:val="00120252"/>
    <w:rsid w:val="001318F8"/>
    <w:rsid w:val="001407AD"/>
    <w:rsid w:val="0019080D"/>
    <w:rsid w:val="00191B28"/>
    <w:rsid w:val="001E220A"/>
    <w:rsid w:val="001F352D"/>
    <w:rsid w:val="00291329"/>
    <w:rsid w:val="002944E8"/>
    <w:rsid w:val="002A72D7"/>
    <w:rsid w:val="0032699A"/>
    <w:rsid w:val="003503FD"/>
    <w:rsid w:val="003872D5"/>
    <w:rsid w:val="003B2596"/>
    <w:rsid w:val="003B3AF2"/>
    <w:rsid w:val="003D6B02"/>
    <w:rsid w:val="003F0083"/>
    <w:rsid w:val="0041699A"/>
    <w:rsid w:val="00425C8F"/>
    <w:rsid w:val="00444FC5"/>
    <w:rsid w:val="00463673"/>
    <w:rsid w:val="00480866"/>
    <w:rsid w:val="00496E3D"/>
    <w:rsid w:val="004977BE"/>
    <w:rsid w:val="00516EE2"/>
    <w:rsid w:val="00526C47"/>
    <w:rsid w:val="005937B7"/>
    <w:rsid w:val="005A02C8"/>
    <w:rsid w:val="005E534E"/>
    <w:rsid w:val="006238B9"/>
    <w:rsid w:val="006577BE"/>
    <w:rsid w:val="006857D4"/>
    <w:rsid w:val="006D3A85"/>
    <w:rsid w:val="006E0B10"/>
    <w:rsid w:val="006F5075"/>
    <w:rsid w:val="0072398B"/>
    <w:rsid w:val="00727F85"/>
    <w:rsid w:val="0074191D"/>
    <w:rsid w:val="00772D12"/>
    <w:rsid w:val="007E5914"/>
    <w:rsid w:val="007E6057"/>
    <w:rsid w:val="007F1AA9"/>
    <w:rsid w:val="00824202"/>
    <w:rsid w:val="00826D7B"/>
    <w:rsid w:val="00837196"/>
    <w:rsid w:val="008716B3"/>
    <w:rsid w:val="00873A48"/>
    <w:rsid w:val="00897CEC"/>
    <w:rsid w:val="008C37CB"/>
    <w:rsid w:val="008C600F"/>
    <w:rsid w:val="008E48F3"/>
    <w:rsid w:val="009019B1"/>
    <w:rsid w:val="00916B59"/>
    <w:rsid w:val="00961E78"/>
    <w:rsid w:val="00973120"/>
    <w:rsid w:val="009850DE"/>
    <w:rsid w:val="009D718E"/>
    <w:rsid w:val="009E46BF"/>
    <w:rsid w:val="00A21521"/>
    <w:rsid w:val="00A30B34"/>
    <w:rsid w:val="00A66694"/>
    <w:rsid w:val="00A961C1"/>
    <w:rsid w:val="00AA03DC"/>
    <w:rsid w:val="00AB5CC9"/>
    <w:rsid w:val="00AC6628"/>
    <w:rsid w:val="00AD23AD"/>
    <w:rsid w:val="00B4696F"/>
    <w:rsid w:val="00B563E9"/>
    <w:rsid w:val="00B6016F"/>
    <w:rsid w:val="00BB7FE5"/>
    <w:rsid w:val="00BF650D"/>
    <w:rsid w:val="00C00A25"/>
    <w:rsid w:val="00C023B7"/>
    <w:rsid w:val="00C11DE1"/>
    <w:rsid w:val="00C2702A"/>
    <w:rsid w:val="00C34AA3"/>
    <w:rsid w:val="00C36B9A"/>
    <w:rsid w:val="00C4190A"/>
    <w:rsid w:val="00C57FCD"/>
    <w:rsid w:val="00CA0CE1"/>
    <w:rsid w:val="00CA77BA"/>
    <w:rsid w:val="00CD1DDB"/>
    <w:rsid w:val="00CE3C8F"/>
    <w:rsid w:val="00CE72DF"/>
    <w:rsid w:val="00CE7E13"/>
    <w:rsid w:val="00CF275C"/>
    <w:rsid w:val="00CF3388"/>
    <w:rsid w:val="00D16D79"/>
    <w:rsid w:val="00D3295B"/>
    <w:rsid w:val="00D72E5F"/>
    <w:rsid w:val="00D8117F"/>
    <w:rsid w:val="00D86DD2"/>
    <w:rsid w:val="00DB05A6"/>
    <w:rsid w:val="00DB600B"/>
    <w:rsid w:val="00DB7535"/>
    <w:rsid w:val="00DC3BB9"/>
    <w:rsid w:val="00E13EA1"/>
    <w:rsid w:val="00E259D7"/>
    <w:rsid w:val="00E445B8"/>
    <w:rsid w:val="00E64A8B"/>
    <w:rsid w:val="00E776B7"/>
    <w:rsid w:val="00E83C4A"/>
    <w:rsid w:val="00EB42E1"/>
    <w:rsid w:val="00ED63E1"/>
    <w:rsid w:val="00EE1E4A"/>
    <w:rsid w:val="00EF4FDF"/>
    <w:rsid w:val="00F0332E"/>
    <w:rsid w:val="00F563A6"/>
    <w:rsid w:val="00FB03FD"/>
    <w:rsid w:val="00FB400D"/>
    <w:rsid w:val="00FB5F97"/>
    <w:rsid w:val="00FB6D28"/>
    <w:rsid w:val="00FC3F29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A7E6A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B05A6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05A6"/>
    <w:rPr>
      <w:rFonts w:asciiTheme="minorHAnsi" w:eastAsiaTheme="minorEastAsia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DB05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21</TotalTime>
  <Pages>11</Pages>
  <Words>2265</Words>
  <Characters>12916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Dr.Gholami</cp:lastModifiedBy>
  <cp:revision>5</cp:revision>
  <cp:lastPrinted>2019-12-07T06:13:00Z</cp:lastPrinted>
  <dcterms:created xsi:type="dcterms:W3CDTF">2025-10-19T10:52:00Z</dcterms:created>
  <dcterms:modified xsi:type="dcterms:W3CDTF">2025-10-19T11:14:00Z</dcterms:modified>
</cp:coreProperties>
</file>