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AA3" w:rsidRPr="00B0126D" w:rsidRDefault="002F15BF" w:rsidP="00C34AA3">
      <w:pPr>
        <w:bidi/>
        <w:spacing w:after="0" w:line="192" w:lineRule="auto"/>
        <w:rPr>
          <w:rFonts w:cs="B Nazanin"/>
          <w:rtl/>
          <w:lang w:bidi="fa-IR"/>
        </w:rPr>
      </w:pPr>
      <w:r w:rsidRPr="00B0126D"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C9828" wp14:editId="55B5FE3D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7BB90415" wp14:editId="03DEA1DA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D8C9828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B90415" wp14:editId="03DEA1DA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6E94" w:rsidRPr="00B0126D" w:rsidRDefault="002F15BF" w:rsidP="00106E94">
      <w:pPr>
        <w:bidi/>
        <w:spacing w:after="0" w:line="192" w:lineRule="auto"/>
        <w:rPr>
          <w:rFonts w:ascii="IranNastaliq" w:hAnsi="IranNastaliq" w:cs="B Nazanin"/>
          <w:lang w:bidi="fa-IR"/>
        </w:rPr>
      </w:pPr>
      <w:r w:rsidRPr="00B0126D"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1893D" wp14:editId="4FAADBBA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5BF" w:rsidRPr="002F15BF" w:rsidRDefault="002F15BF" w:rsidP="001771E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1771E8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6571893D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:rsidR="002F15BF" w:rsidRPr="002F15BF" w:rsidRDefault="002F15BF" w:rsidP="001771E8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فرم طرح </w:t>
                      </w:r>
                      <w:r w:rsidR="001771E8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درس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4AA3" w:rsidRPr="00B0126D" w:rsidRDefault="00C34AA3" w:rsidP="00C34AA3">
      <w:pPr>
        <w:bidi/>
        <w:spacing w:after="0" w:line="192" w:lineRule="auto"/>
        <w:jc w:val="center"/>
        <w:rPr>
          <w:rFonts w:ascii="IranNastaliq" w:hAnsi="IranNastaliq" w:cs="B Nazanin"/>
          <w:rtl/>
          <w:lang w:bidi="fa-IR"/>
        </w:rPr>
      </w:pPr>
    </w:p>
    <w:p w:rsidR="005268AE" w:rsidRPr="00B0126D" w:rsidRDefault="005268AE" w:rsidP="005268AE">
      <w:pPr>
        <w:spacing w:after="0" w:line="240" w:lineRule="auto"/>
        <w:jc w:val="center"/>
        <w:rPr>
          <w:rFonts w:cs="B Nazanin"/>
          <w:lang w:bidi="fa-IR"/>
        </w:rPr>
      </w:pPr>
    </w:p>
    <w:p w:rsidR="005268AE" w:rsidRPr="00B0126D" w:rsidRDefault="005268AE" w:rsidP="005268AE">
      <w:pPr>
        <w:spacing w:after="0" w:line="240" w:lineRule="auto"/>
        <w:jc w:val="center"/>
        <w:rPr>
          <w:rFonts w:cs="B Nazanin"/>
          <w:lang w:bidi="fa-IR"/>
        </w:rPr>
      </w:pPr>
    </w:p>
    <w:p w:rsidR="00CA77BA" w:rsidRPr="00B0126D" w:rsidRDefault="00CA77BA" w:rsidP="00120252">
      <w:pPr>
        <w:bidi/>
        <w:spacing w:after="0" w:line="192" w:lineRule="auto"/>
        <w:rPr>
          <w:rFonts w:ascii="IranNastaliq" w:hAnsi="IranNastaliq" w:cs="B Nazanin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B0126D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B0126D" w:rsidRDefault="00120252" w:rsidP="00BF650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eastAsia"/>
                <w:rtl/>
                <w:lang w:bidi="fa-IR"/>
              </w:rPr>
              <w:t>عنوان</w:t>
            </w:r>
            <w:r w:rsidRPr="00B0126D">
              <w:rPr>
                <w:rFonts w:cs="B Nazanin"/>
                <w:rtl/>
                <w:lang w:bidi="fa-IR"/>
              </w:rPr>
              <w:t xml:space="preserve"> </w:t>
            </w:r>
            <w:r w:rsidRPr="00B0126D">
              <w:rPr>
                <w:rFonts w:cs="B Nazanin" w:hint="cs"/>
                <w:rtl/>
                <w:lang w:bidi="fa-IR"/>
              </w:rPr>
              <w:t>واحد درسی</w:t>
            </w:r>
            <w:r w:rsidRPr="00B0126D">
              <w:rPr>
                <w:rFonts w:cs="B Nazanin"/>
                <w:rtl/>
                <w:lang w:bidi="fa-IR"/>
              </w:rPr>
              <w:t xml:space="preserve"> </w:t>
            </w:r>
            <w:r w:rsidRPr="00B0126D">
              <w:rPr>
                <w:rFonts w:cs="B Nazanin" w:hint="eastAsia"/>
                <w:rtl/>
                <w:lang w:bidi="fa-IR"/>
              </w:rPr>
              <w:t>به</w:t>
            </w:r>
            <w:r w:rsidRPr="00B0126D">
              <w:rPr>
                <w:rFonts w:cs="B Nazanin"/>
                <w:rtl/>
                <w:lang w:bidi="fa-IR"/>
              </w:rPr>
              <w:t xml:space="preserve"> </w:t>
            </w:r>
            <w:r w:rsidRPr="00B0126D">
              <w:rPr>
                <w:rFonts w:cs="B Nazanin" w:hint="eastAsia"/>
                <w:rtl/>
                <w:lang w:bidi="fa-IR"/>
              </w:rPr>
              <w:t>طور</w:t>
            </w:r>
            <w:r w:rsidRPr="00B0126D">
              <w:rPr>
                <w:rFonts w:cs="B Nazanin"/>
                <w:rtl/>
                <w:lang w:bidi="fa-IR"/>
              </w:rPr>
              <w:t xml:space="preserve"> </w:t>
            </w:r>
            <w:r w:rsidRPr="00B0126D">
              <w:rPr>
                <w:rFonts w:cs="B Nazanin" w:hint="eastAsia"/>
                <w:rtl/>
                <w:lang w:bidi="fa-IR"/>
              </w:rPr>
              <w:t>كامل</w:t>
            </w:r>
            <w:r w:rsidRPr="00B0126D">
              <w:rPr>
                <w:rFonts w:cs="B Nazanin" w:hint="cs"/>
                <w:rtl/>
                <w:lang w:bidi="fa-IR"/>
              </w:rPr>
              <w:t>: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بیوشیمی کلیه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B0126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B0126D" w:rsidRDefault="00120252" w:rsidP="00BF650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 xml:space="preserve">نام دانشکده: 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پزشکی </w:t>
            </w:r>
          </w:p>
        </w:tc>
        <w:tc>
          <w:tcPr>
            <w:tcW w:w="630" w:type="dxa"/>
            <w:shd w:val="clear" w:color="auto" w:fill="auto"/>
          </w:tcPr>
          <w:p w:rsidR="00120252" w:rsidRPr="00B0126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B0126D" w:rsidRDefault="00120252" w:rsidP="008149E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eastAsia"/>
                <w:rtl/>
                <w:lang w:bidi="fa-IR"/>
              </w:rPr>
              <w:t>نام</w:t>
            </w:r>
            <w:r w:rsidRPr="00B0126D">
              <w:rPr>
                <w:rFonts w:cs="B Nazanin"/>
                <w:rtl/>
                <w:lang w:bidi="fa-IR"/>
              </w:rPr>
              <w:t xml:space="preserve"> </w:t>
            </w:r>
            <w:r w:rsidRPr="00B0126D">
              <w:rPr>
                <w:rFonts w:cs="B Nazanin" w:hint="eastAsia"/>
                <w:rtl/>
                <w:lang w:bidi="fa-IR"/>
              </w:rPr>
              <w:t>و</w:t>
            </w:r>
            <w:r w:rsidRPr="00B0126D">
              <w:rPr>
                <w:rFonts w:cs="B Nazanin"/>
                <w:rtl/>
                <w:lang w:bidi="fa-IR"/>
              </w:rPr>
              <w:t xml:space="preserve"> </w:t>
            </w:r>
            <w:r w:rsidRPr="00B0126D">
              <w:rPr>
                <w:rFonts w:cs="B Nazanin" w:hint="eastAsia"/>
                <w:rtl/>
                <w:lang w:bidi="fa-IR"/>
              </w:rPr>
              <w:t>نام</w:t>
            </w:r>
            <w:r w:rsidRPr="00B0126D">
              <w:rPr>
                <w:rFonts w:cs="B Nazanin"/>
                <w:rtl/>
                <w:lang w:bidi="fa-IR"/>
              </w:rPr>
              <w:t xml:space="preserve"> </w:t>
            </w:r>
            <w:r w:rsidRPr="00B0126D">
              <w:rPr>
                <w:rFonts w:cs="B Nazanin" w:hint="eastAsia"/>
                <w:rtl/>
                <w:lang w:bidi="fa-IR"/>
              </w:rPr>
              <w:t>خانوادگي</w:t>
            </w:r>
            <w:r w:rsidRPr="00B0126D">
              <w:rPr>
                <w:rFonts w:cs="B Nazanin"/>
                <w:rtl/>
                <w:lang w:bidi="fa-IR"/>
              </w:rPr>
              <w:t xml:space="preserve"> </w:t>
            </w:r>
            <w:r w:rsidRPr="00B0126D">
              <w:rPr>
                <w:rFonts w:cs="B Nazanin" w:hint="eastAsia"/>
                <w:rtl/>
                <w:lang w:bidi="fa-IR"/>
              </w:rPr>
              <w:t>مدرس</w:t>
            </w:r>
            <w:r w:rsidR="00C01E1D" w:rsidRPr="00B0126D">
              <w:rPr>
                <w:rFonts w:cs="B Nazanin" w:hint="cs"/>
                <w:rtl/>
                <w:lang w:bidi="fa-IR"/>
              </w:rPr>
              <w:t xml:space="preserve"> </w:t>
            </w:r>
            <w:r w:rsidR="008149EF" w:rsidRPr="00B0126D">
              <w:rPr>
                <w:rFonts w:cs="B Nazanin" w:hint="cs"/>
                <w:rtl/>
                <w:lang w:bidi="fa-IR"/>
              </w:rPr>
              <w:t>:</w:t>
            </w:r>
            <w:r w:rsidR="00AE7610" w:rsidRPr="00B0126D">
              <w:rPr>
                <w:rFonts w:cs="B Nazanin"/>
                <w:lang w:bidi="fa-IR"/>
              </w:rPr>
              <w:t xml:space="preserve"> 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دکتر فریده جلالی مشایخی </w:t>
            </w:r>
          </w:p>
        </w:tc>
        <w:tc>
          <w:tcPr>
            <w:tcW w:w="671" w:type="dxa"/>
            <w:shd w:val="clear" w:color="auto" w:fill="auto"/>
          </w:tcPr>
          <w:p w:rsidR="00120252" w:rsidRPr="00B0126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120252" w:rsidRPr="00B0126D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B0126D" w:rsidRDefault="00120252" w:rsidP="00BF650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 xml:space="preserve">تعداد واحد: </w:t>
            </w:r>
            <w:r w:rsidR="00AE7610" w:rsidRPr="00B0126D">
              <w:rPr>
                <w:rFonts w:cs="B Nazanin" w:hint="cs"/>
                <w:rtl/>
                <w:lang w:bidi="fa-IR"/>
              </w:rPr>
              <w:t>0.25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B0126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B0126D" w:rsidRDefault="00120252" w:rsidP="00AE7610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رشته تحصیلی فراگیران: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پزشکی </w:t>
            </w:r>
          </w:p>
        </w:tc>
        <w:tc>
          <w:tcPr>
            <w:tcW w:w="630" w:type="dxa"/>
            <w:shd w:val="clear" w:color="auto" w:fill="auto"/>
          </w:tcPr>
          <w:p w:rsidR="00120252" w:rsidRPr="00B0126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B0126D" w:rsidRDefault="00120252" w:rsidP="00BF650D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آخرین مدرک تحصیلی: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="00AE7610" w:rsidRPr="00B0126D">
              <w:rPr>
                <w:rFonts w:cs="B Nazanin"/>
                <w:lang w:bidi="fa-IR"/>
              </w:rPr>
              <w:t>Ph.D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:rsidR="00120252" w:rsidRPr="00B0126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120252" w:rsidRPr="00B0126D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B0126D" w:rsidRDefault="00120252" w:rsidP="00BF650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تعداد جلسه: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3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B0126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B0126D" w:rsidRDefault="00120252" w:rsidP="00BF650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مقطع: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دکترا حرفه ای</w:t>
            </w:r>
          </w:p>
        </w:tc>
        <w:tc>
          <w:tcPr>
            <w:tcW w:w="630" w:type="dxa"/>
            <w:shd w:val="clear" w:color="auto" w:fill="auto"/>
          </w:tcPr>
          <w:p w:rsidR="00120252" w:rsidRPr="00B0126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B0126D" w:rsidRDefault="00120252" w:rsidP="00BF650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رشته تحصیلی:</w:t>
            </w:r>
            <w:r w:rsidR="00AE7610" w:rsidRPr="00B0126D">
              <w:rPr>
                <w:rFonts w:cs="B Nazanin"/>
                <w:lang w:bidi="fa-IR"/>
              </w:rPr>
              <w:t xml:space="preserve"> 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بیوشیمی بالینی </w:t>
            </w:r>
          </w:p>
        </w:tc>
        <w:tc>
          <w:tcPr>
            <w:tcW w:w="671" w:type="dxa"/>
            <w:shd w:val="clear" w:color="auto" w:fill="auto"/>
          </w:tcPr>
          <w:p w:rsidR="00120252" w:rsidRPr="00B0126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120252" w:rsidRPr="00B0126D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B0126D" w:rsidRDefault="00120252" w:rsidP="00BF650D">
            <w:pPr>
              <w:bidi/>
              <w:spacing w:after="0" w:line="240" w:lineRule="auto"/>
              <w:rPr>
                <w:rFonts w:cs="B Nazanin"/>
              </w:rPr>
            </w:pPr>
            <w:r w:rsidRPr="00B0126D">
              <w:rPr>
                <w:rFonts w:cs="B Nazanin" w:hint="cs"/>
                <w:rtl/>
                <w:lang w:bidi="fa-IR"/>
              </w:rPr>
              <w:t>عنوان درس پیش نیاز: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بیوشیمی دیسیپلین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B0126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B0126D" w:rsidRDefault="00120252" w:rsidP="008A424B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 xml:space="preserve">نیمسال تحصیلی: </w:t>
            </w:r>
            <w:r w:rsidR="008A424B">
              <w:rPr>
                <w:rFonts w:cs="B Nazanin" w:hint="cs"/>
                <w:rtl/>
                <w:lang w:bidi="fa-IR"/>
              </w:rPr>
              <w:t>اول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140</w:t>
            </w:r>
            <w:r w:rsidR="008A424B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:rsidR="00120252" w:rsidRPr="00B0126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B0126D" w:rsidRDefault="00120252" w:rsidP="00BF650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مرتبه علمی: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دانشیار </w:t>
            </w:r>
          </w:p>
        </w:tc>
        <w:tc>
          <w:tcPr>
            <w:tcW w:w="671" w:type="dxa"/>
            <w:shd w:val="clear" w:color="auto" w:fill="auto"/>
          </w:tcPr>
          <w:p w:rsidR="00120252" w:rsidRPr="00B0126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120252" w:rsidRPr="00B0126D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B0126D" w:rsidRDefault="00120252" w:rsidP="008A424B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تاریخ ارائه: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</w:t>
            </w:r>
            <w:r w:rsidR="008A424B">
              <w:rPr>
                <w:rFonts w:cs="B Nazanin" w:hint="cs"/>
                <w:rtl/>
                <w:lang w:bidi="fa-IR"/>
              </w:rPr>
              <w:t>مهر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140</w:t>
            </w:r>
            <w:r w:rsidR="008A424B">
              <w:rPr>
                <w:rFonts w:cs="B Nazanin" w:hint="cs"/>
                <w:rtl/>
                <w:lang w:bidi="fa-IR"/>
              </w:rPr>
              <w:t>4</w:t>
            </w:r>
            <w:bookmarkStart w:id="0" w:name="_GoBack"/>
            <w:bookmarkEnd w:id="0"/>
            <w:r w:rsidR="00AE7610" w:rsidRPr="00B0126D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B0126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B0126D" w:rsidRDefault="00120252" w:rsidP="00BF650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eastAsia"/>
                <w:rtl/>
                <w:lang w:bidi="fa-IR"/>
              </w:rPr>
              <w:t>تعداد</w:t>
            </w:r>
            <w:r w:rsidRPr="00B0126D">
              <w:rPr>
                <w:rFonts w:cs="B Nazanin"/>
                <w:rtl/>
                <w:lang w:bidi="fa-IR"/>
              </w:rPr>
              <w:t xml:space="preserve"> </w:t>
            </w:r>
            <w:r w:rsidRPr="00B0126D">
              <w:rPr>
                <w:rFonts w:cs="B Nazanin" w:hint="cs"/>
                <w:rtl/>
                <w:lang w:bidi="fa-IR"/>
              </w:rPr>
              <w:t>فراگیران: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100</w:t>
            </w:r>
          </w:p>
        </w:tc>
        <w:tc>
          <w:tcPr>
            <w:tcW w:w="630" w:type="dxa"/>
            <w:shd w:val="clear" w:color="auto" w:fill="auto"/>
          </w:tcPr>
          <w:p w:rsidR="00120252" w:rsidRPr="00B0126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B0126D" w:rsidRDefault="00120252" w:rsidP="00BF650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گروه آموزشی: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بیوشیمی بالینی و ژنتیک </w:t>
            </w:r>
          </w:p>
        </w:tc>
        <w:tc>
          <w:tcPr>
            <w:tcW w:w="671" w:type="dxa"/>
            <w:shd w:val="clear" w:color="auto" w:fill="auto"/>
          </w:tcPr>
          <w:p w:rsidR="00120252" w:rsidRPr="00B0126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5</w:t>
            </w:r>
          </w:p>
        </w:tc>
      </w:tr>
    </w:tbl>
    <w:p w:rsidR="00CA77BA" w:rsidRPr="00B0126D" w:rsidRDefault="00CA77BA" w:rsidP="00CA77BA">
      <w:pPr>
        <w:bidi/>
        <w:spacing w:after="0" w:line="192" w:lineRule="auto"/>
        <w:rPr>
          <w:rFonts w:ascii="IranNastaliq" w:hAnsi="IranNastaliq" w:cs="B Nazanin"/>
          <w:lang w:bidi="fa-IR"/>
        </w:rPr>
      </w:pPr>
    </w:p>
    <w:p w:rsidR="00106E94" w:rsidRPr="00B0126D" w:rsidRDefault="00C4626A" w:rsidP="00106E94">
      <w:pPr>
        <w:jc w:val="right"/>
        <w:rPr>
          <w:rFonts w:cs="B Nazanin"/>
          <w:rtl/>
          <w:lang w:bidi="fa-IR"/>
        </w:rPr>
      </w:pPr>
      <w:r w:rsidRPr="00B0126D">
        <w:rPr>
          <w:rFonts w:cs="B Nazanin" w:hint="cs"/>
          <w:rtl/>
          <w:lang w:bidi="fa-IR"/>
        </w:rPr>
        <w:t>هدف کلی دوره:</w:t>
      </w: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805"/>
        <w:gridCol w:w="3280"/>
        <w:gridCol w:w="1559"/>
        <w:gridCol w:w="2102"/>
        <w:gridCol w:w="1545"/>
        <w:gridCol w:w="1081"/>
        <w:gridCol w:w="603"/>
        <w:gridCol w:w="1539"/>
      </w:tblGrid>
      <w:tr w:rsidR="00EA0571" w:rsidRPr="00B0126D" w:rsidTr="00AB274C">
        <w:tc>
          <w:tcPr>
            <w:tcW w:w="224" w:type="pct"/>
            <w:vMerge w:val="restart"/>
            <w:shd w:val="clear" w:color="auto" w:fill="auto"/>
            <w:vAlign w:val="center"/>
          </w:tcPr>
          <w:p w:rsidR="00F34390" w:rsidRPr="00B0126D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شماره جلسه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:rsidR="00F34390" w:rsidRPr="00B0126D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کلی</w:t>
            </w:r>
          </w:p>
        </w:tc>
        <w:tc>
          <w:tcPr>
            <w:tcW w:w="1159" w:type="pct"/>
            <w:vMerge w:val="restart"/>
            <w:shd w:val="clear" w:color="auto" w:fill="auto"/>
            <w:vAlign w:val="center"/>
          </w:tcPr>
          <w:p w:rsidR="00EA0571" w:rsidRPr="00B0126D" w:rsidRDefault="00F34390" w:rsidP="00F97FC4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ويژه رفتاري</w:t>
            </w:r>
          </w:p>
          <w:p w:rsidR="00EA0571" w:rsidRPr="00B0126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:rsidR="00EA0571" w:rsidRPr="00B0126D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ارزیابی آغازین 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:rsidR="00EA0571" w:rsidRPr="00B0126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روش تدریس </w:t>
            </w:r>
          </w:p>
          <w:p w:rsidR="00EA0571" w:rsidRPr="00B0126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EA0571" w:rsidRPr="00B0126D" w:rsidRDefault="0014736B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ابزار و وسایل</w:t>
            </w:r>
            <w:r w:rsidR="00EA0571" w:rsidRPr="00B0126D">
              <w:rPr>
                <w:rFonts w:cs="B Nazanin" w:hint="cs"/>
                <w:color w:val="000000"/>
                <w:rtl/>
                <w:lang w:bidi="fa-IR"/>
              </w:rPr>
              <w:t xml:space="preserve"> آموزشی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:rsidR="00EA0571" w:rsidRPr="00B0126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شيوه ارزشيابي</w:t>
            </w:r>
          </w:p>
        </w:tc>
        <w:tc>
          <w:tcPr>
            <w:tcW w:w="544" w:type="pct"/>
          </w:tcPr>
          <w:p w:rsidR="00EA0571" w:rsidRPr="00B0126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منابع تدریس </w:t>
            </w:r>
          </w:p>
        </w:tc>
      </w:tr>
      <w:tr w:rsidR="00ED642F" w:rsidRPr="00B0126D" w:rsidTr="00AB274C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:rsidR="00EA0571" w:rsidRPr="00B0126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:rsidR="00EA0571" w:rsidRPr="00B0126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159" w:type="pct"/>
            <w:vMerge/>
            <w:shd w:val="clear" w:color="auto" w:fill="auto"/>
            <w:vAlign w:val="center"/>
          </w:tcPr>
          <w:p w:rsidR="00EA0571" w:rsidRPr="00B0126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EA0571" w:rsidRPr="00B0126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43" w:type="pct"/>
            <w:vMerge/>
            <w:shd w:val="clear" w:color="auto" w:fill="auto"/>
            <w:vAlign w:val="center"/>
          </w:tcPr>
          <w:p w:rsidR="00EA0571" w:rsidRPr="00B0126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EA0571" w:rsidRPr="00B0126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EA0571" w:rsidRPr="00B0126D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تکوینی</w:t>
            </w:r>
            <w:r w:rsidR="00F97FC4"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و </w:t>
            </w:r>
          </w:p>
          <w:p w:rsidR="00F34390" w:rsidRPr="00B0126D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F34390" w:rsidRPr="00B0126D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درصد</w:t>
            </w:r>
          </w:p>
        </w:tc>
        <w:tc>
          <w:tcPr>
            <w:tcW w:w="544" w:type="pct"/>
          </w:tcPr>
          <w:p w:rsidR="00F34390" w:rsidRPr="00B0126D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BC35E5" w:rsidRPr="00B0126D" w:rsidTr="00675032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BC35E5" w:rsidRPr="00B0126D" w:rsidRDefault="00BC35E5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lastRenderedPageBreak/>
              <w:t>1</w:t>
            </w:r>
          </w:p>
        </w:tc>
        <w:tc>
          <w:tcPr>
            <w:tcW w:w="638" w:type="pct"/>
            <w:shd w:val="clear" w:color="auto" w:fill="auto"/>
          </w:tcPr>
          <w:p w:rsidR="00BC35E5" w:rsidRPr="00B0126D" w:rsidRDefault="009607D3" w:rsidP="009607D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آشنایی دانشجویان با نقش و اهمیت عناصر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نقش کلسیم و فسفات ، منیزیم و آهن و اختلات آنها </w:t>
            </w:r>
          </w:p>
        </w:tc>
        <w:tc>
          <w:tcPr>
            <w:tcW w:w="1159" w:type="pct"/>
            <w:shd w:val="clear" w:color="auto" w:fill="auto"/>
          </w:tcPr>
          <w:p w:rsidR="00BC35E5" w:rsidRPr="00B0126D" w:rsidRDefault="009607D3" w:rsidP="00AB274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در پایان کلاس انتظار می رود دانشجویان :</w:t>
            </w:r>
          </w:p>
          <w:p w:rsidR="009607D3" w:rsidRPr="00B0126D" w:rsidRDefault="009607D3" w:rsidP="009607D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1-نقش کلی عناصر را واکنش های متابولیسم با ذکر مثال توضیح دهند </w:t>
            </w:r>
          </w:p>
          <w:p w:rsidR="009607D3" w:rsidRPr="00B0126D" w:rsidRDefault="009607D3" w:rsidP="00394F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2- </w:t>
            </w:r>
            <w:r w:rsidR="00394FF7" w:rsidRPr="00B0126D">
              <w:rPr>
                <w:rFonts w:cs="B Nazanin" w:hint="cs"/>
                <w:color w:val="000000"/>
                <w:rtl/>
                <w:lang w:bidi="fa-IR"/>
              </w:rPr>
              <w:t>نحوه جذب و عوامل موثر بر جذب کلسیم و فسفات  و منیزیم و  کنترل غلظت  انهارا شرح دهد .</w:t>
            </w:r>
          </w:p>
          <w:p w:rsidR="00394FF7" w:rsidRPr="00B0126D" w:rsidRDefault="00394FF7" w:rsidP="00394F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3- دلایل کاهش و افزایش کلسیم و فسفات را نام ببرد </w:t>
            </w:r>
          </w:p>
          <w:p w:rsidR="00394FF7" w:rsidRPr="00B0126D" w:rsidRDefault="00394FF7" w:rsidP="00394F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4-  پروتئین های دخیل در جذب آهن را بیان کند </w:t>
            </w:r>
          </w:p>
          <w:p w:rsidR="00394FF7" w:rsidRPr="00B0126D" w:rsidRDefault="00394FF7" w:rsidP="00394F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5- تست های  مناسب  اختلالات آهن را شرح دهد .</w:t>
            </w:r>
          </w:p>
          <w:p w:rsidR="00BC35E5" w:rsidRPr="00B0126D" w:rsidRDefault="00394FF7" w:rsidP="00854B4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6- دانشجو  به تفسیر نتایج آزمایشگاهی  عناصردر خانواده علاقه  نشان دهد و در جلسات بعدی مطرح کند .</w:t>
            </w:r>
          </w:p>
          <w:p w:rsidR="00BC35E5" w:rsidRPr="00B0126D" w:rsidRDefault="00BC35E5" w:rsidP="00AB274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51" w:type="pct"/>
            <w:shd w:val="clear" w:color="auto" w:fill="auto"/>
          </w:tcPr>
          <w:p w:rsidR="00BC35E5" w:rsidRPr="00B0126D" w:rsidRDefault="00394FF7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آشنایی دانشجویان با نقش عناصر در واکنش های متابولیسمی </w:t>
            </w:r>
          </w:p>
        </w:tc>
        <w:tc>
          <w:tcPr>
            <w:tcW w:w="743" w:type="pct"/>
            <w:shd w:val="clear" w:color="auto" w:fill="auto"/>
          </w:tcPr>
          <w:p w:rsidR="00394FF7" w:rsidRPr="00B0126D" w:rsidRDefault="00BC35E5" w:rsidP="00394F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Nazanin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سخنرانی،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بحث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گروهی،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پرسش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="00394FF7" w:rsidRPr="00B0126D">
              <w:rPr>
                <w:rFonts w:cs="B Nazanin" w:hint="cs"/>
                <w:color w:val="000000"/>
                <w:rtl/>
                <w:lang w:bidi="fa-IR"/>
              </w:rPr>
              <w:t xml:space="preserve">پاسخ و تفسیر اسلاید ، دادن سوال به صورت کتبی . پاسخ سوال گروهی و یا انفرادی </w:t>
            </w:r>
          </w:p>
          <w:p w:rsidR="00BC35E5" w:rsidRPr="00B0126D" w:rsidRDefault="00D128CF" w:rsidP="00394F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ascii="B Nazanin" w:cs="B Nazanin" w:hint="cs"/>
                <w:rtl/>
              </w:rPr>
              <w:t xml:space="preserve"> </w:t>
            </w:r>
          </w:p>
        </w:tc>
        <w:tc>
          <w:tcPr>
            <w:tcW w:w="546" w:type="pct"/>
            <w:shd w:val="clear" w:color="auto" w:fill="auto"/>
          </w:tcPr>
          <w:p w:rsidR="00BC35E5" w:rsidRPr="00B0126D" w:rsidRDefault="00BC35E5" w:rsidP="00394FF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مثال</w:t>
            </w:r>
            <w:r w:rsidR="00394FF7" w:rsidRPr="00B0126D">
              <w:rPr>
                <w:rFonts w:cs="B Nazanin" w:hint="cs"/>
                <w:color w:val="000000"/>
                <w:rtl/>
                <w:lang w:bidi="fa-IR"/>
              </w:rPr>
              <w:t xml:space="preserve">  اسلاید وپاور پونت ،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وایت بورد- ماژیک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اسلاید- </w:t>
            </w:r>
          </w:p>
          <w:p w:rsidR="00413AF6" w:rsidRPr="00B0126D" w:rsidRDefault="00413AF6" w:rsidP="00413AF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lang w:bidi="fa-IR"/>
              </w:rPr>
            </w:pPr>
          </w:p>
          <w:p w:rsidR="00BC35E5" w:rsidRPr="00B0126D" w:rsidRDefault="00BC35E5" w:rsidP="0080409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95" w:type="pct"/>
            <w:gridSpan w:val="2"/>
            <w:shd w:val="clear" w:color="auto" w:fill="auto"/>
          </w:tcPr>
          <w:p w:rsidR="00CD1C1C" w:rsidRPr="00B0126D" w:rsidRDefault="00CD1C1C" w:rsidP="00804097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پاسخ دهی به سوالات شفاهی ، ازمون پایان ترم </w:t>
            </w:r>
          </w:p>
          <w:p w:rsidR="00CD1C1C" w:rsidRPr="00B0126D" w:rsidRDefault="00CD1C1C" w:rsidP="00CD1C1C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به دلیل پایین بودن میزان واحد ، این درس امتحان میان ترم ندارد .</w:t>
            </w:r>
          </w:p>
          <w:p w:rsidR="00CD1C1C" w:rsidRPr="00B0126D" w:rsidRDefault="00CD1C1C" w:rsidP="00CD1C1C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BC35E5" w:rsidRPr="00B0126D" w:rsidRDefault="00BC35E5" w:rsidP="00E73011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BC35E5" w:rsidRPr="00B0126D" w:rsidRDefault="00BC35E5" w:rsidP="00BF2A34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4" w:type="pct"/>
          </w:tcPr>
          <w:p w:rsidR="00BC35E5" w:rsidRPr="00B0126D" w:rsidRDefault="00CD1C1C" w:rsidP="00EE783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بیوشیمی هارپر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فصل 44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صفحه 54</w:t>
            </w:r>
            <w:r w:rsidR="00EE783E">
              <w:rPr>
                <w:rFonts w:cs="B Nazanin" w:hint="cs"/>
                <w:color w:val="000000"/>
                <w:rtl/>
                <w:lang w:bidi="fa-IR"/>
              </w:rPr>
              <w:t>0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- 535</w:t>
            </w:r>
          </w:p>
        </w:tc>
      </w:tr>
    </w:tbl>
    <w:p w:rsidR="00C4626A" w:rsidRPr="00B0126D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780EA7" w:rsidRPr="00B0126D" w:rsidRDefault="00780EA7" w:rsidP="00780EA7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780EA7" w:rsidRPr="00B0126D" w:rsidRDefault="00780EA7" w:rsidP="00780EA7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B12FCE" w:rsidRPr="00B0126D" w:rsidRDefault="00B12FCE" w:rsidP="00B12FCE">
      <w:pPr>
        <w:jc w:val="right"/>
        <w:rPr>
          <w:rFonts w:cs="B Nazanin"/>
          <w:rtl/>
          <w:lang w:bidi="fa-IR"/>
        </w:rPr>
      </w:pPr>
      <w:r w:rsidRPr="00B0126D">
        <w:rPr>
          <w:rFonts w:cs="B Nazanin" w:hint="cs"/>
          <w:rtl/>
          <w:lang w:bidi="fa-IR"/>
        </w:rPr>
        <w:t>هدف کلی دوره:</w:t>
      </w: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805"/>
        <w:gridCol w:w="3280"/>
        <w:gridCol w:w="1559"/>
        <w:gridCol w:w="2102"/>
        <w:gridCol w:w="1545"/>
        <w:gridCol w:w="1081"/>
        <w:gridCol w:w="603"/>
        <w:gridCol w:w="1539"/>
      </w:tblGrid>
      <w:tr w:rsidR="00B12FCE" w:rsidRPr="00B0126D" w:rsidTr="007C474C">
        <w:tc>
          <w:tcPr>
            <w:tcW w:w="224" w:type="pct"/>
            <w:vMerge w:val="restart"/>
            <w:shd w:val="clear" w:color="auto" w:fill="auto"/>
            <w:vAlign w:val="center"/>
          </w:tcPr>
          <w:p w:rsidR="00B12FCE" w:rsidRPr="00B0126D" w:rsidRDefault="00B12FCE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شماره جلسه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:rsidR="00B12FCE" w:rsidRPr="00B0126D" w:rsidRDefault="00B12FCE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کلی</w:t>
            </w:r>
          </w:p>
        </w:tc>
        <w:tc>
          <w:tcPr>
            <w:tcW w:w="1159" w:type="pct"/>
            <w:vMerge w:val="restart"/>
            <w:shd w:val="clear" w:color="auto" w:fill="auto"/>
            <w:vAlign w:val="center"/>
          </w:tcPr>
          <w:p w:rsidR="00B12FCE" w:rsidRPr="00B0126D" w:rsidRDefault="00B12FCE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ويژه رفتاري</w:t>
            </w:r>
          </w:p>
          <w:p w:rsidR="00B12FCE" w:rsidRPr="00B0126D" w:rsidRDefault="00B12FCE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:rsidR="00B12FCE" w:rsidRPr="00B0126D" w:rsidRDefault="00B12FCE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ارزیابی آغازین 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:rsidR="00B12FCE" w:rsidRPr="00B0126D" w:rsidRDefault="00B12FCE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روش تدریس </w:t>
            </w:r>
          </w:p>
          <w:p w:rsidR="00B12FCE" w:rsidRPr="00B0126D" w:rsidRDefault="00B12FCE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B12FCE" w:rsidRPr="00B0126D" w:rsidRDefault="00B12FCE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ابزار و وسایل آموزشی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:rsidR="00B12FCE" w:rsidRPr="00B0126D" w:rsidRDefault="00B12FCE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شيوه ارزشيابي</w:t>
            </w:r>
          </w:p>
        </w:tc>
        <w:tc>
          <w:tcPr>
            <w:tcW w:w="544" w:type="pct"/>
          </w:tcPr>
          <w:p w:rsidR="00B12FCE" w:rsidRPr="00B0126D" w:rsidRDefault="00B12FCE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منابع تدریس </w:t>
            </w:r>
          </w:p>
        </w:tc>
      </w:tr>
      <w:tr w:rsidR="00B12FCE" w:rsidRPr="00B0126D" w:rsidTr="007C474C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:rsidR="00B12FCE" w:rsidRPr="00B0126D" w:rsidRDefault="00B12FCE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:rsidR="00B12FCE" w:rsidRPr="00B0126D" w:rsidRDefault="00B12FCE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159" w:type="pct"/>
            <w:vMerge/>
            <w:shd w:val="clear" w:color="auto" w:fill="auto"/>
            <w:vAlign w:val="center"/>
          </w:tcPr>
          <w:p w:rsidR="00B12FCE" w:rsidRPr="00B0126D" w:rsidRDefault="00B12FCE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B12FCE" w:rsidRPr="00B0126D" w:rsidRDefault="00B12FCE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43" w:type="pct"/>
            <w:vMerge/>
            <w:shd w:val="clear" w:color="auto" w:fill="auto"/>
            <w:vAlign w:val="center"/>
          </w:tcPr>
          <w:p w:rsidR="00B12FCE" w:rsidRPr="00B0126D" w:rsidRDefault="00B12FCE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B12FCE" w:rsidRPr="00B0126D" w:rsidRDefault="00B12FCE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B12FCE" w:rsidRPr="00B0126D" w:rsidRDefault="00B12FCE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تکوینی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و </w:t>
            </w:r>
          </w:p>
          <w:p w:rsidR="00B12FCE" w:rsidRPr="00B0126D" w:rsidRDefault="00B12FCE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B12FCE" w:rsidRPr="00B0126D" w:rsidRDefault="00B12FCE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درصد</w:t>
            </w:r>
          </w:p>
        </w:tc>
        <w:tc>
          <w:tcPr>
            <w:tcW w:w="544" w:type="pct"/>
          </w:tcPr>
          <w:p w:rsidR="00B12FCE" w:rsidRPr="00B0126D" w:rsidRDefault="00B12FCE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B12FCE" w:rsidRPr="00B0126D" w:rsidTr="007C474C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B12FCE" w:rsidRPr="00B0126D" w:rsidRDefault="00780EA7" w:rsidP="007C47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lastRenderedPageBreak/>
              <w:t>2</w:t>
            </w:r>
            <w:r w:rsidR="00B12FCE"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638" w:type="pct"/>
            <w:shd w:val="clear" w:color="auto" w:fill="auto"/>
          </w:tcPr>
          <w:p w:rsidR="00780EA7" w:rsidRPr="00B0126D" w:rsidRDefault="00B12FCE" w:rsidP="00B12FC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ادامه </w:t>
            </w:r>
            <w:r w:rsidR="00780EA7" w:rsidRPr="00B0126D">
              <w:rPr>
                <w:rFonts w:cs="B Nazanin" w:hint="cs"/>
                <w:color w:val="000000"/>
                <w:rtl/>
                <w:lang w:bidi="fa-IR"/>
              </w:rPr>
              <w:t>آ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شنایی دانشجویان با نقش و اهمیت عناصر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Pr="00B0126D">
              <w:rPr>
                <w:rFonts w:ascii="Times New Roman" w:hAnsi="Times New Roman" w:cs="B Nazanin" w:hint="cs"/>
                <w:color w:val="000000"/>
                <w:rtl/>
                <w:lang w:bidi="fa-IR"/>
              </w:rPr>
              <w:t xml:space="preserve"> نقش عناصر کمیاب  - مس ، روی ، مولیبدن ، ......</w:t>
            </w:r>
          </w:p>
          <w:p w:rsidR="00B12FCE" w:rsidRPr="00B0126D" w:rsidRDefault="00780EA7" w:rsidP="00780EA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ascii="Times New Roman" w:hAnsi="Times New Roman" w:cs="B Nazanin" w:hint="cs"/>
                <w:color w:val="000000"/>
                <w:rtl/>
                <w:lang w:bidi="fa-IR"/>
              </w:rPr>
              <w:t xml:space="preserve">اشنایی با نقش اب ، سدیم ، پتاسیم و کلر و اختلالات انها </w:t>
            </w:r>
            <w:r w:rsidR="00B12FCE" w:rsidRPr="00B0126D">
              <w:rPr>
                <w:rFonts w:ascii="Times New Roman" w:hAnsi="Times New Roman" w:cs="B Nazanin" w:hint="cs"/>
                <w:color w:val="000000"/>
                <w:rtl/>
                <w:lang w:bidi="fa-IR"/>
              </w:rPr>
              <w:t xml:space="preserve"> </w:t>
            </w:r>
            <w:r w:rsidR="00B12FCE"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  <w:p w:rsidR="00780EA7" w:rsidRPr="00B0126D" w:rsidRDefault="00780EA7" w:rsidP="00780EA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159" w:type="pct"/>
            <w:shd w:val="clear" w:color="auto" w:fill="auto"/>
          </w:tcPr>
          <w:p w:rsidR="00B12FCE" w:rsidRPr="00B0126D" w:rsidRDefault="00B12FCE" w:rsidP="007C474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در پایان کلاس انتظار می رود دانشجویان :</w:t>
            </w:r>
          </w:p>
          <w:p w:rsidR="00B12FCE" w:rsidRPr="00B0126D" w:rsidRDefault="00780EA7" w:rsidP="00780EA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1-برای  نقش هریک از عناصر کمیاب مثال بزند </w:t>
            </w:r>
          </w:p>
          <w:p w:rsidR="00B12FCE" w:rsidRPr="00B0126D" w:rsidRDefault="00B12FCE" w:rsidP="00780EA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2- </w:t>
            </w:r>
            <w:r w:rsidR="00780EA7" w:rsidRPr="00B0126D">
              <w:rPr>
                <w:rFonts w:cs="B Nazanin" w:hint="cs"/>
                <w:color w:val="000000"/>
                <w:rtl/>
                <w:lang w:bidi="fa-IR"/>
              </w:rPr>
              <w:t xml:space="preserve">در مورد اهمیت آب و توزیع آن در فضای سه گانه توضیح دهد </w:t>
            </w:r>
          </w:p>
          <w:p w:rsidR="00780EA7" w:rsidRPr="00B0126D" w:rsidRDefault="00780EA7" w:rsidP="00780EA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2- محلول ها ی ایزوتونیک ، هیپوتونیک و هیپرتونیک را شرح دهد و روش های تعیین فشار اسمزی را شرح دهید .</w:t>
            </w:r>
          </w:p>
          <w:p w:rsidR="00780EA7" w:rsidRPr="00B0126D" w:rsidRDefault="00780EA7" w:rsidP="00780EA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3-  مکانیسم های مهم در تنظیم الکترولیت ها نام ببرد </w:t>
            </w:r>
          </w:p>
          <w:p w:rsidR="00780EA7" w:rsidRPr="00B0126D" w:rsidRDefault="00780EA7" w:rsidP="00780EA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4- دلایل اختلال در غلظت سدیم و پتاسیم را بیان کند </w:t>
            </w:r>
          </w:p>
          <w:p w:rsidR="00780EA7" w:rsidRPr="00B0126D" w:rsidRDefault="00780EA7" w:rsidP="00780EA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5- دانشجو علاقه به تفسیر نتایج آزمایشگاهی الکترولیت را و پیدا کردن </w:t>
            </w:r>
            <w:r w:rsidRPr="00B0126D">
              <w:rPr>
                <w:rFonts w:cs="B Nazanin"/>
                <w:color w:val="000000"/>
                <w:lang w:bidi="fa-IR"/>
              </w:rPr>
              <w:t xml:space="preserve">case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در اینترنت نشان دهد . </w:t>
            </w:r>
          </w:p>
          <w:p w:rsidR="00B12FCE" w:rsidRPr="00B0126D" w:rsidRDefault="00B12FCE" w:rsidP="007C474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lang w:bidi="fa-IR"/>
              </w:rPr>
            </w:pPr>
          </w:p>
          <w:p w:rsidR="00B12FCE" w:rsidRPr="00B0126D" w:rsidRDefault="00B12FCE" w:rsidP="007C474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51" w:type="pct"/>
            <w:shd w:val="clear" w:color="auto" w:fill="auto"/>
          </w:tcPr>
          <w:p w:rsidR="00B12FCE" w:rsidRPr="00B0126D" w:rsidRDefault="00B12FCE" w:rsidP="007C474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آشنایی دانشجویان با نقش عناصر در واکنش های متابولیسمی </w:t>
            </w:r>
            <w:r w:rsidR="00780EA7" w:rsidRPr="00B0126D">
              <w:rPr>
                <w:rFonts w:cs="B Nazanin" w:hint="cs"/>
                <w:color w:val="000000"/>
                <w:rtl/>
                <w:lang w:bidi="fa-IR"/>
              </w:rPr>
              <w:t xml:space="preserve">به عنوان کوفاکتور و اهمیت آّ ب </w:t>
            </w:r>
          </w:p>
        </w:tc>
        <w:tc>
          <w:tcPr>
            <w:tcW w:w="743" w:type="pct"/>
            <w:shd w:val="clear" w:color="auto" w:fill="auto"/>
          </w:tcPr>
          <w:p w:rsidR="00B12FCE" w:rsidRPr="00B0126D" w:rsidRDefault="00B12FCE" w:rsidP="007C474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سخنرانی،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بحث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گروهی،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پرسش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پاسخ و تفسیر اسلاید ، دادن سوال به صورت کتبی . پاسخ سوال گروهی و یا انفرادی </w:t>
            </w:r>
          </w:p>
          <w:p w:rsidR="00780EA7" w:rsidRPr="00B0126D" w:rsidRDefault="00780EA7" w:rsidP="00780EA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Nazanin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تحقیق در مورد نقش عناصر کمیاب در کتب مرجع </w:t>
            </w:r>
          </w:p>
          <w:p w:rsidR="00B12FCE" w:rsidRPr="00B0126D" w:rsidRDefault="00B12FCE" w:rsidP="007C474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ascii="B Nazanin" w:cs="B Nazanin" w:hint="cs"/>
                <w:rtl/>
              </w:rPr>
              <w:t xml:space="preserve"> </w:t>
            </w:r>
          </w:p>
        </w:tc>
        <w:tc>
          <w:tcPr>
            <w:tcW w:w="546" w:type="pct"/>
            <w:shd w:val="clear" w:color="auto" w:fill="auto"/>
          </w:tcPr>
          <w:p w:rsidR="00B12FCE" w:rsidRPr="00B0126D" w:rsidRDefault="00B12FCE" w:rsidP="007C474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مثال  اسلاید وپاور پونت ، وایت بورد- ماژیک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اسلاید- </w:t>
            </w:r>
          </w:p>
          <w:p w:rsidR="00B12FCE" w:rsidRPr="00B0126D" w:rsidRDefault="00B12FCE" w:rsidP="007C474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lang w:bidi="fa-IR"/>
              </w:rPr>
            </w:pPr>
          </w:p>
          <w:p w:rsidR="00B12FCE" w:rsidRPr="00B0126D" w:rsidRDefault="00B12FCE" w:rsidP="007C474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95" w:type="pct"/>
            <w:gridSpan w:val="2"/>
            <w:shd w:val="clear" w:color="auto" w:fill="auto"/>
          </w:tcPr>
          <w:p w:rsidR="00B12FCE" w:rsidRPr="00B0126D" w:rsidRDefault="00B12FCE" w:rsidP="007C474C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پاسخ دهی به سوالات شفاهی ، ازمون پایان ترم </w:t>
            </w:r>
          </w:p>
          <w:p w:rsidR="00B12FCE" w:rsidRPr="00B0126D" w:rsidRDefault="00B12FCE" w:rsidP="007C474C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به دلیل پایین بودن میزان واحد ، این درس امتحان میان ترم ندارد .</w:t>
            </w:r>
          </w:p>
          <w:p w:rsidR="00B12FCE" w:rsidRPr="00B0126D" w:rsidRDefault="00B12FCE" w:rsidP="007C474C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B12FCE" w:rsidRPr="00B0126D" w:rsidRDefault="00B12FCE" w:rsidP="007C474C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B12FCE" w:rsidRPr="00B0126D" w:rsidRDefault="00B12FCE" w:rsidP="007C474C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4" w:type="pct"/>
          </w:tcPr>
          <w:p w:rsidR="00B12FCE" w:rsidRDefault="00B12FCE" w:rsidP="00EE783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بیوشیمی هارپر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فصل 44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صفحه 54</w:t>
            </w:r>
            <w:r w:rsidR="00780EA7" w:rsidRPr="00B0126D">
              <w:rPr>
                <w:rFonts w:cs="B Nazanin" w:hint="cs"/>
                <w:color w:val="000000"/>
                <w:rtl/>
                <w:lang w:bidi="fa-IR"/>
              </w:rPr>
              <w:t>9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- 5</w:t>
            </w:r>
            <w:r w:rsidR="00EE783E">
              <w:rPr>
                <w:rFonts w:cs="B Nazanin" w:hint="cs"/>
                <w:color w:val="000000"/>
                <w:rtl/>
                <w:lang w:bidi="fa-IR"/>
              </w:rPr>
              <w:t>40</w:t>
            </w:r>
          </w:p>
          <w:p w:rsidR="00CD5FDF" w:rsidRDefault="00CD5FDF" w:rsidP="00CD5FDF">
            <w:pPr>
              <w:pStyle w:val="ListParagraph"/>
              <w:bidi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یوشیمی هارپر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فصل </w:t>
            </w:r>
            <w:r>
              <w:rPr>
                <w:rFonts w:cs="B Nazanin"/>
                <w:color w:val="000000"/>
                <w:lang w:bidi="fa-IR"/>
              </w:rPr>
              <w:t>2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</w:p>
          <w:p w:rsidR="00CD5FDF" w:rsidRPr="00B0126D" w:rsidRDefault="00CD5FDF" w:rsidP="00CD5FD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صفحه </w:t>
            </w:r>
            <w:r>
              <w:rPr>
                <w:rFonts w:cs="B Nazanin" w:hint="cs"/>
                <w:color w:val="000000"/>
                <w:rtl/>
                <w:lang w:bidi="fa-IR"/>
              </w:rPr>
              <w:t>8-6</w:t>
            </w:r>
          </w:p>
        </w:tc>
      </w:tr>
    </w:tbl>
    <w:p w:rsidR="00B12FCE" w:rsidRPr="00B0126D" w:rsidRDefault="00B12FCE" w:rsidP="00B12FCE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B12FCE" w:rsidRPr="00B0126D" w:rsidRDefault="00B12FCE" w:rsidP="00B12FCE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53370" w:rsidRPr="00B0126D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780EA7" w:rsidRPr="00B0126D" w:rsidRDefault="00780EA7" w:rsidP="00780EA7">
      <w:pPr>
        <w:jc w:val="right"/>
        <w:rPr>
          <w:rFonts w:cs="B Nazanin"/>
          <w:rtl/>
          <w:lang w:bidi="fa-IR"/>
        </w:rPr>
      </w:pPr>
      <w:r w:rsidRPr="00B0126D">
        <w:rPr>
          <w:rFonts w:cs="B Nazanin" w:hint="cs"/>
          <w:rtl/>
          <w:lang w:bidi="fa-IR"/>
        </w:rPr>
        <w:t>هدف کلی دوره:</w:t>
      </w: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805"/>
        <w:gridCol w:w="3280"/>
        <w:gridCol w:w="1559"/>
        <w:gridCol w:w="2102"/>
        <w:gridCol w:w="1545"/>
        <w:gridCol w:w="1081"/>
        <w:gridCol w:w="603"/>
        <w:gridCol w:w="1539"/>
      </w:tblGrid>
      <w:tr w:rsidR="00780EA7" w:rsidRPr="00B0126D" w:rsidTr="007C474C">
        <w:tc>
          <w:tcPr>
            <w:tcW w:w="224" w:type="pct"/>
            <w:vMerge w:val="restart"/>
            <w:shd w:val="clear" w:color="auto" w:fill="auto"/>
            <w:vAlign w:val="center"/>
          </w:tcPr>
          <w:p w:rsidR="00780EA7" w:rsidRPr="00B0126D" w:rsidRDefault="00780EA7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شماره جلسه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:rsidR="00780EA7" w:rsidRPr="00B0126D" w:rsidRDefault="00780EA7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کلی</w:t>
            </w:r>
          </w:p>
        </w:tc>
        <w:tc>
          <w:tcPr>
            <w:tcW w:w="1159" w:type="pct"/>
            <w:vMerge w:val="restart"/>
            <w:shd w:val="clear" w:color="auto" w:fill="auto"/>
            <w:vAlign w:val="center"/>
          </w:tcPr>
          <w:p w:rsidR="00780EA7" w:rsidRPr="00B0126D" w:rsidRDefault="00780EA7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ويژه رفتاري</w:t>
            </w:r>
          </w:p>
          <w:p w:rsidR="00780EA7" w:rsidRPr="00B0126D" w:rsidRDefault="00780EA7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:rsidR="00780EA7" w:rsidRPr="00B0126D" w:rsidRDefault="00780EA7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ارزیابی آغازین 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:rsidR="00780EA7" w:rsidRPr="00B0126D" w:rsidRDefault="00780EA7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روش تدریس </w:t>
            </w:r>
          </w:p>
          <w:p w:rsidR="00780EA7" w:rsidRPr="00B0126D" w:rsidRDefault="00780EA7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780EA7" w:rsidRPr="00B0126D" w:rsidRDefault="00780EA7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ابزار و وسایل آموزشی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:rsidR="00780EA7" w:rsidRPr="00B0126D" w:rsidRDefault="00780EA7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شيوه ارزشيابي</w:t>
            </w:r>
          </w:p>
        </w:tc>
        <w:tc>
          <w:tcPr>
            <w:tcW w:w="544" w:type="pct"/>
          </w:tcPr>
          <w:p w:rsidR="00780EA7" w:rsidRPr="00B0126D" w:rsidRDefault="00780EA7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منابع تدریس </w:t>
            </w:r>
          </w:p>
        </w:tc>
      </w:tr>
      <w:tr w:rsidR="00780EA7" w:rsidRPr="00B0126D" w:rsidTr="007C474C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:rsidR="00780EA7" w:rsidRPr="00B0126D" w:rsidRDefault="00780EA7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:rsidR="00780EA7" w:rsidRPr="00B0126D" w:rsidRDefault="00780EA7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159" w:type="pct"/>
            <w:vMerge/>
            <w:shd w:val="clear" w:color="auto" w:fill="auto"/>
            <w:vAlign w:val="center"/>
          </w:tcPr>
          <w:p w:rsidR="00780EA7" w:rsidRPr="00B0126D" w:rsidRDefault="00780EA7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780EA7" w:rsidRPr="00B0126D" w:rsidRDefault="00780EA7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43" w:type="pct"/>
            <w:vMerge/>
            <w:shd w:val="clear" w:color="auto" w:fill="auto"/>
            <w:vAlign w:val="center"/>
          </w:tcPr>
          <w:p w:rsidR="00780EA7" w:rsidRPr="00B0126D" w:rsidRDefault="00780EA7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780EA7" w:rsidRPr="00B0126D" w:rsidRDefault="00780EA7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780EA7" w:rsidRPr="00B0126D" w:rsidRDefault="00780EA7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تکوینی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و </w:t>
            </w:r>
          </w:p>
          <w:p w:rsidR="00780EA7" w:rsidRPr="00B0126D" w:rsidRDefault="00780EA7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80EA7" w:rsidRPr="00B0126D" w:rsidRDefault="00780EA7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درصد</w:t>
            </w:r>
          </w:p>
        </w:tc>
        <w:tc>
          <w:tcPr>
            <w:tcW w:w="544" w:type="pct"/>
          </w:tcPr>
          <w:p w:rsidR="00780EA7" w:rsidRPr="00B0126D" w:rsidRDefault="00780EA7" w:rsidP="007C47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780EA7" w:rsidRPr="00B0126D" w:rsidTr="007C474C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780EA7" w:rsidRPr="00B0126D" w:rsidRDefault="00780EA7" w:rsidP="007C47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lastRenderedPageBreak/>
              <w:t>3</w:t>
            </w:r>
          </w:p>
        </w:tc>
        <w:tc>
          <w:tcPr>
            <w:tcW w:w="638" w:type="pct"/>
            <w:shd w:val="clear" w:color="auto" w:fill="auto"/>
          </w:tcPr>
          <w:p w:rsidR="00780EA7" w:rsidRPr="00B0126D" w:rsidRDefault="00780EA7" w:rsidP="00780EA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آشنایی دانشجویان با نقش و اهمیت بافر و اختلالات </w:t>
            </w:r>
            <w:r w:rsidRPr="00B0126D">
              <w:rPr>
                <w:rFonts w:cs="B Nazanin"/>
                <w:color w:val="000000"/>
                <w:lang w:bidi="fa-IR"/>
              </w:rPr>
              <w:t>PH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نقش کلسیم و فسفات ، منیزیم و آهن و اختلات آنها </w:t>
            </w:r>
          </w:p>
        </w:tc>
        <w:tc>
          <w:tcPr>
            <w:tcW w:w="1159" w:type="pct"/>
            <w:shd w:val="clear" w:color="auto" w:fill="auto"/>
          </w:tcPr>
          <w:p w:rsidR="00780EA7" w:rsidRPr="00B0126D" w:rsidRDefault="00780EA7" w:rsidP="007C474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در پایان کلاس انتظار می رود دانشجویان :</w:t>
            </w:r>
          </w:p>
          <w:p w:rsidR="00B0126D" w:rsidRPr="00B0126D" w:rsidRDefault="00B0126D" w:rsidP="00B0126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/>
                <w:color w:val="000000"/>
                <w:lang w:bidi="fa-IR"/>
              </w:rPr>
              <w:t>1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-</w:t>
            </w:r>
            <w:proofErr w:type="gramStart"/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دانشجو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بافرهای</w:t>
            </w:r>
            <w:proofErr w:type="gramEnd"/>
            <w:r>
              <w:rPr>
                <w:rFonts w:cs="B Nazanin" w:hint="cs"/>
                <w:color w:val="000000"/>
                <w:rtl/>
                <w:lang w:bidi="fa-IR"/>
              </w:rPr>
              <w:t xml:space="preserve"> مهم بدن را نام ببرد و رابطه هندرسن هاسلباخ را توضیح دهد .</w:t>
            </w:r>
          </w:p>
          <w:p w:rsidR="00B0126D" w:rsidRPr="00B0126D" w:rsidRDefault="00B0126D" w:rsidP="00B0126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/>
                <w:color w:val="000000"/>
                <w:lang w:bidi="fa-IR"/>
              </w:rPr>
              <w:t>2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- دانشجو باید </w:t>
            </w:r>
            <w:r>
              <w:rPr>
                <w:rFonts w:cs="B Nazanin" w:hint="cs"/>
                <w:color w:val="000000"/>
                <w:rtl/>
                <w:lang w:bidi="fa-IR"/>
              </w:rPr>
              <w:t>علت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 اسیدوز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 و الکالوزمایعات خارج سلولی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را دربدن  شرح دهد</w:t>
            </w:r>
          </w:p>
          <w:p w:rsidR="00B0126D" w:rsidRPr="00B0126D" w:rsidRDefault="00B0126D" w:rsidP="00B0126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3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-دانشجو باید نقش کلیه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و ریه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در تنظیم اسید و بازها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توضیح دهد </w:t>
            </w:r>
          </w:p>
          <w:p w:rsidR="00B0126D" w:rsidRPr="00B0126D" w:rsidRDefault="00B0126D" w:rsidP="00B0126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/>
                <w:color w:val="000000"/>
                <w:lang w:bidi="fa-IR"/>
              </w:rPr>
              <w:t>5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- دانشجو علاقه بررسی ارتباط مباحث بیوشیمی کلیه با </w:t>
            </w:r>
            <w:proofErr w:type="gramStart"/>
            <w:r w:rsidRPr="00B0126D">
              <w:rPr>
                <w:rFonts w:cs="B Nazanin" w:hint="cs"/>
                <w:color w:val="000000"/>
                <w:rtl/>
                <w:lang w:bidi="fa-IR"/>
              </w:rPr>
              <w:t>فیزیولوژی  کلیه</w:t>
            </w:r>
            <w:proofErr w:type="gramEnd"/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نشان دهد </w:t>
            </w:r>
            <w:r>
              <w:rPr>
                <w:rFonts w:cs="B Nazanin" w:hint="cs"/>
                <w:color w:val="000000"/>
                <w:rtl/>
                <w:lang w:bidi="fa-IR"/>
              </w:rPr>
              <w:t>و مثال های ارائه دهد .</w:t>
            </w:r>
          </w:p>
          <w:p w:rsidR="00780EA7" w:rsidRPr="00B0126D" w:rsidRDefault="00780EA7" w:rsidP="007C474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lang w:bidi="fa-IR"/>
              </w:rPr>
            </w:pPr>
          </w:p>
          <w:p w:rsidR="00780EA7" w:rsidRPr="00B0126D" w:rsidRDefault="00780EA7" w:rsidP="007C474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51" w:type="pct"/>
            <w:shd w:val="clear" w:color="auto" w:fill="auto"/>
          </w:tcPr>
          <w:p w:rsidR="00780EA7" w:rsidRPr="00B0126D" w:rsidRDefault="00780EA7" w:rsidP="00B01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آشنایی دانشجویان </w:t>
            </w:r>
            <w:r w:rsidR="00B0126D">
              <w:rPr>
                <w:rFonts w:cs="B Nazanin" w:hint="cs"/>
                <w:color w:val="000000"/>
                <w:rtl/>
                <w:lang w:bidi="fa-IR"/>
              </w:rPr>
              <w:t xml:space="preserve">مفهوم بافر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B0126D">
              <w:rPr>
                <w:rFonts w:cs="B Nazanin" w:hint="cs"/>
                <w:color w:val="000000"/>
                <w:rtl/>
                <w:lang w:bidi="fa-IR"/>
              </w:rPr>
              <w:t xml:space="preserve">و </w:t>
            </w:r>
            <w:r w:rsidR="00B0126D">
              <w:rPr>
                <w:rFonts w:cs="B Nazanin"/>
                <w:color w:val="000000"/>
                <w:lang w:bidi="fa-IR"/>
              </w:rPr>
              <w:t>PH</w:t>
            </w:r>
          </w:p>
        </w:tc>
        <w:tc>
          <w:tcPr>
            <w:tcW w:w="743" w:type="pct"/>
            <w:shd w:val="clear" w:color="auto" w:fill="auto"/>
          </w:tcPr>
          <w:p w:rsidR="00780EA7" w:rsidRPr="00B0126D" w:rsidRDefault="00780EA7" w:rsidP="007C474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Nazanin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سخنرانی،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بحث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گروهی،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پرسش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پاسخ و تفسیر اسلاید ، دادن سوال به صورت کتبی . پاسخ سوال گروهی و یا انفرادی </w:t>
            </w:r>
          </w:p>
          <w:p w:rsidR="00780EA7" w:rsidRPr="00B0126D" w:rsidRDefault="00780EA7" w:rsidP="007C474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ascii="B Nazanin" w:cs="B Nazanin" w:hint="cs"/>
                <w:rtl/>
              </w:rPr>
              <w:t xml:space="preserve"> </w:t>
            </w:r>
          </w:p>
        </w:tc>
        <w:tc>
          <w:tcPr>
            <w:tcW w:w="546" w:type="pct"/>
            <w:shd w:val="clear" w:color="auto" w:fill="auto"/>
          </w:tcPr>
          <w:p w:rsidR="00780EA7" w:rsidRPr="00B0126D" w:rsidRDefault="00780EA7" w:rsidP="007C474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مثال  اسلاید وپاور پونت ، وایت بورد- ماژیک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اسلاید- </w:t>
            </w:r>
          </w:p>
          <w:p w:rsidR="00780EA7" w:rsidRPr="00B0126D" w:rsidRDefault="00780EA7" w:rsidP="007C474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lang w:bidi="fa-IR"/>
              </w:rPr>
            </w:pPr>
          </w:p>
          <w:p w:rsidR="00780EA7" w:rsidRPr="00B0126D" w:rsidRDefault="00780EA7" w:rsidP="007C474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95" w:type="pct"/>
            <w:gridSpan w:val="2"/>
            <w:shd w:val="clear" w:color="auto" w:fill="auto"/>
          </w:tcPr>
          <w:p w:rsidR="00780EA7" w:rsidRPr="00B0126D" w:rsidRDefault="00780EA7" w:rsidP="007C474C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پاسخ دهی به سوالات شفاهی ، ازمون پایان ترم </w:t>
            </w:r>
          </w:p>
          <w:p w:rsidR="00780EA7" w:rsidRPr="00B0126D" w:rsidRDefault="00780EA7" w:rsidP="007C474C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به دلیل پایین بودن میزان واحد ، این درس امتحان میان ترم ندارد .</w:t>
            </w:r>
          </w:p>
          <w:p w:rsidR="00780EA7" w:rsidRPr="00B0126D" w:rsidRDefault="00780EA7" w:rsidP="007C474C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780EA7" w:rsidRPr="00B0126D" w:rsidRDefault="00780EA7" w:rsidP="007C474C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780EA7" w:rsidRPr="00B0126D" w:rsidRDefault="00780EA7" w:rsidP="007C474C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4" w:type="pct"/>
          </w:tcPr>
          <w:p w:rsidR="00EE783E" w:rsidRDefault="00780EA7" w:rsidP="00EE783E">
            <w:pPr>
              <w:pStyle w:val="ListParagraph"/>
              <w:bidi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بیوشیمی هارپر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فصل </w:t>
            </w:r>
            <w:r w:rsidR="00EE783E">
              <w:rPr>
                <w:rFonts w:cs="B Nazanin"/>
                <w:color w:val="000000"/>
                <w:lang w:bidi="fa-IR"/>
              </w:rPr>
              <w:t>2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B0126D"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</w:p>
          <w:p w:rsidR="00780EA7" w:rsidRPr="00B0126D" w:rsidRDefault="00780EA7" w:rsidP="00CD5FD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صفحه </w:t>
            </w:r>
            <w:r w:rsidR="00CD5FDF">
              <w:rPr>
                <w:rFonts w:cs="B Nazanin" w:hint="cs"/>
                <w:color w:val="000000"/>
                <w:rtl/>
                <w:lang w:bidi="fa-IR"/>
              </w:rPr>
              <w:t>15-8</w:t>
            </w:r>
            <w:r w:rsidR="00EE783E">
              <w:rPr>
                <w:rFonts w:cs="B Nazanin"/>
                <w:color w:val="000000"/>
                <w:lang w:bidi="fa-IR"/>
              </w:rPr>
              <w:t xml:space="preserve"> </w:t>
            </w:r>
          </w:p>
        </w:tc>
      </w:tr>
    </w:tbl>
    <w:p w:rsidR="00780EA7" w:rsidRPr="00B0126D" w:rsidRDefault="00780EA7" w:rsidP="00780EA7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780EA7" w:rsidRPr="00B0126D" w:rsidRDefault="00780EA7" w:rsidP="00780EA7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780EA7" w:rsidRPr="00B0126D" w:rsidRDefault="00780EA7" w:rsidP="00780EA7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sectPr w:rsidR="00780EA7" w:rsidRPr="00B0126D" w:rsidSect="002F15BF">
      <w:footerReference w:type="default" r:id="rId11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D13" w:rsidRDefault="00D23D13" w:rsidP="00C53370">
      <w:pPr>
        <w:spacing w:after="0" w:line="240" w:lineRule="auto"/>
      </w:pPr>
      <w:r>
        <w:separator/>
      </w:r>
    </w:p>
  </w:endnote>
  <w:endnote w:type="continuationSeparator" w:id="0">
    <w:p w:rsidR="00D23D13" w:rsidRDefault="00D23D13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7890185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24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D13" w:rsidRDefault="00D23D13" w:rsidP="00C53370">
      <w:pPr>
        <w:spacing w:after="0" w:line="240" w:lineRule="auto"/>
      </w:pPr>
      <w:r>
        <w:separator/>
      </w:r>
    </w:p>
  </w:footnote>
  <w:footnote w:type="continuationSeparator" w:id="0">
    <w:p w:rsidR="00D23D13" w:rsidRDefault="00D23D13" w:rsidP="00C53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63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495B77E0"/>
    <w:multiLevelType w:val="hybridMultilevel"/>
    <w:tmpl w:val="B726DBC8"/>
    <w:lvl w:ilvl="0" w:tplc="5E683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2D4A63"/>
    <w:multiLevelType w:val="hybridMultilevel"/>
    <w:tmpl w:val="2D30EE04"/>
    <w:lvl w:ilvl="0" w:tplc="8F8EBA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E13EA1"/>
    <w:rsid w:val="00010EA2"/>
    <w:rsid w:val="000356AB"/>
    <w:rsid w:val="000374E2"/>
    <w:rsid w:val="00071856"/>
    <w:rsid w:val="000B31FE"/>
    <w:rsid w:val="000C224F"/>
    <w:rsid w:val="000D42B6"/>
    <w:rsid w:val="000F6A18"/>
    <w:rsid w:val="00106E94"/>
    <w:rsid w:val="00120252"/>
    <w:rsid w:val="001318F8"/>
    <w:rsid w:val="0014736B"/>
    <w:rsid w:val="001771E8"/>
    <w:rsid w:val="00191B28"/>
    <w:rsid w:val="001B3C20"/>
    <w:rsid w:val="001E220A"/>
    <w:rsid w:val="001F352D"/>
    <w:rsid w:val="00291329"/>
    <w:rsid w:val="002A4043"/>
    <w:rsid w:val="002A72D7"/>
    <w:rsid w:val="002C5E2A"/>
    <w:rsid w:val="002C7264"/>
    <w:rsid w:val="002F15BF"/>
    <w:rsid w:val="00320928"/>
    <w:rsid w:val="0032699A"/>
    <w:rsid w:val="00333CE2"/>
    <w:rsid w:val="00365E7C"/>
    <w:rsid w:val="003872D5"/>
    <w:rsid w:val="00394FF7"/>
    <w:rsid w:val="003B3AF2"/>
    <w:rsid w:val="003C4F06"/>
    <w:rsid w:val="003F0083"/>
    <w:rsid w:val="00413AF6"/>
    <w:rsid w:val="00425C8F"/>
    <w:rsid w:val="00444FC5"/>
    <w:rsid w:val="00480866"/>
    <w:rsid w:val="004977BE"/>
    <w:rsid w:val="004A41F3"/>
    <w:rsid w:val="004C2A26"/>
    <w:rsid w:val="00516EE2"/>
    <w:rsid w:val="005268AE"/>
    <w:rsid w:val="005535D0"/>
    <w:rsid w:val="0059586A"/>
    <w:rsid w:val="005A02C8"/>
    <w:rsid w:val="005E3A4C"/>
    <w:rsid w:val="00611FD9"/>
    <w:rsid w:val="006238B9"/>
    <w:rsid w:val="006307D2"/>
    <w:rsid w:val="006577BE"/>
    <w:rsid w:val="0067434C"/>
    <w:rsid w:val="00675032"/>
    <w:rsid w:val="0070536E"/>
    <w:rsid w:val="0074191D"/>
    <w:rsid w:val="00772D12"/>
    <w:rsid w:val="00780EA7"/>
    <w:rsid w:val="007E5914"/>
    <w:rsid w:val="007F567A"/>
    <w:rsid w:val="00804097"/>
    <w:rsid w:val="008149EF"/>
    <w:rsid w:val="00854B4C"/>
    <w:rsid w:val="008716B3"/>
    <w:rsid w:val="00873A48"/>
    <w:rsid w:val="00885407"/>
    <w:rsid w:val="00897CEC"/>
    <w:rsid w:val="008A424B"/>
    <w:rsid w:val="008C37CB"/>
    <w:rsid w:val="008C600F"/>
    <w:rsid w:val="009019B1"/>
    <w:rsid w:val="00916B59"/>
    <w:rsid w:val="00917BF4"/>
    <w:rsid w:val="009424C3"/>
    <w:rsid w:val="0094756F"/>
    <w:rsid w:val="009607D3"/>
    <w:rsid w:val="00961E78"/>
    <w:rsid w:val="00973120"/>
    <w:rsid w:val="009850DE"/>
    <w:rsid w:val="00A21521"/>
    <w:rsid w:val="00A27E86"/>
    <w:rsid w:val="00A30B34"/>
    <w:rsid w:val="00A36F74"/>
    <w:rsid w:val="00A66694"/>
    <w:rsid w:val="00A961C1"/>
    <w:rsid w:val="00AA03DC"/>
    <w:rsid w:val="00AA08EC"/>
    <w:rsid w:val="00AB274C"/>
    <w:rsid w:val="00AB5CC9"/>
    <w:rsid w:val="00AE3799"/>
    <w:rsid w:val="00AE7610"/>
    <w:rsid w:val="00AF5753"/>
    <w:rsid w:val="00AF7E7A"/>
    <w:rsid w:val="00B0126D"/>
    <w:rsid w:val="00B12FCE"/>
    <w:rsid w:val="00B4696F"/>
    <w:rsid w:val="00B563E9"/>
    <w:rsid w:val="00B67D0D"/>
    <w:rsid w:val="00BB7FE5"/>
    <w:rsid w:val="00BC35E5"/>
    <w:rsid w:val="00BE10AD"/>
    <w:rsid w:val="00BF2A34"/>
    <w:rsid w:val="00BF650D"/>
    <w:rsid w:val="00C00A25"/>
    <w:rsid w:val="00C01E1D"/>
    <w:rsid w:val="00C023B7"/>
    <w:rsid w:val="00C11DE1"/>
    <w:rsid w:val="00C22EA0"/>
    <w:rsid w:val="00C2702A"/>
    <w:rsid w:val="00C34AA3"/>
    <w:rsid w:val="00C37622"/>
    <w:rsid w:val="00C4626A"/>
    <w:rsid w:val="00C53370"/>
    <w:rsid w:val="00CA0CE1"/>
    <w:rsid w:val="00CA77BA"/>
    <w:rsid w:val="00CD1C1C"/>
    <w:rsid w:val="00CD1DDB"/>
    <w:rsid w:val="00CD2863"/>
    <w:rsid w:val="00CD5FDF"/>
    <w:rsid w:val="00CE7E13"/>
    <w:rsid w:val="00CF275C"/>
    <w:rsid w:val="00D128CF"/>
    <w:rsid w:val="00D16D79"/>
    <w:rsid w:val="00D23D13"/>
    <w:rsid w:val="00D30B41"/>
    <w:rsid w:val="00D3295B"/>
    <w:rsid w:val="00D72E5F"/>
    <w:rsid w:val="00D86DD2"/>
    <w:rsid w:val="00DB7535"/>
    <w:rsid w:val="00DC0E98"/>
    <w:rsid w:val="00DC3BB9"/>
    <w:rsid w:val="00E13EA1"/>
    <w:rsid w:val="00E24FB5"/>
    <w:rsid w:val="00E445B8"/>
    <w:rsid w:val="00E73011"/>
    <w:rsid w:val="00E756E3"/>
    <w:rsid w:val="00E75D2F"/>
    <w:rsid w:val="00E83C4A"/>
    <w:rsid w:val="00EA0571"/>
    <w:rsid w:val="00EB42E1"/>
    <w:rsid w:val="00ED63E1"/>
    <w:rsid w:val="00ED642F"/>
    <w:rsid w:val="00EE783E"/>
    <w:rsid w:val="00F34390"/>
    <w:rsid w:val="00F563A6"/>
    <w:rsid w:val="00F70CC4"/>
    <w:rsid w:val="00F97FC4"/>
    <w:rsid w:val="00FB03FD"/>
    <w:rsid w:val="00FB400D"/>
    <w:rsid w:val="00FB5F97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0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0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11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E730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0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0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11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E73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7614E-3D1B-47D2-B65F-BB58552BD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3</TotalTime>
  <Pages>4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khosrobeygi</cp:lastModifiedBy>
  <cp:revision>5</cp:revision>
  <cp:lastPrinted>2019-12-07T06:13:00Z</cp:lastPrinted>
  <dcterms:created xsi:type="dcterms:W3CDTF">2024-12-31T08:40:00Z</dcterms:created>
  <dcterms:modified xsi:type="dcterms:W3CDTF">2025-10-19T06:36:00Z</dcterms:modified>
</cp:coreProperties>
</file>