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AA3" w:rsidRPr="00B0126D" w:rsidRDefault="0077617D" w:rsidP="00C34AA3">
      <w:pPr>
        <w:bidi/>
        <w:spacing w:after="0" w:line="192" w:lineRule="auto"/>
        <w:rPr>
          <w:rFonts w:cs="B Nazanin"/>
          <w:rtl/>
          <w:lang w:bidi="fa-IR"/>
        </w:rPr>
      </w:pPr>
      <w:r w:rsidRPr="00B0126D">
        <w:rPr>
          <w:rFonts w:cs="B Nazanin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9EA52C" wp14:editId="2F335C4E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990600" cy="711835"/>
                <wp:effectExtent l="0" t="0" r="19050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7118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127B" w:rsidRDefault="002A127B" w:rsidP="00106E9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 wp14:anchorId="34AA4B3C" wp14:editId="04151F55">
                                  <wp:extent cx="723900" cy="723900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539769823-arm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69EA52C" id="Rectangle 6" o:spid="_x0000_s1026" style="position:absolute;left:0;text-align:left;margin-left:0;margin-top:.9pt;width:78pt;height:56.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" fillcolor="white [3201]" strokecolor="#c45911 [2405]" strokeweight="1pt">
                <v:textbox>
                  <w:txbxContent>
                    <w:p w:rsidR="002A127B" w:rsidRDefault="002A127B" w:rsidP="00106E9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4AA4B3C" wp14:editId="04151F55">
                            <wp:extent cx="723900" cy="723900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539769823-arm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723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06E94" w:rsidRPr="00B0126D" w:rsidRDefault="002F15BF" w:rsidP="00106E94">
      <w:pPr>
        <w:bidi/>
        <w:spacing w:after="0" w:line="192" w:lineRule="auto"/>
        <w:rPr>
          <w:rFonts w:ascii="IranNastaliq" w:hAnsi="IranNastaliq" w:cs="B Nazanin"/>
          <w:lang w:bidi="fa-IR"/>
        </w:rPr>
      </w:pPr>
      <w:r w:rsidRPr="00B0126D">
        <w:rPr>
          <w:rFonts w:cs="B Nazanin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BFC81B" wp14:editId="7F6C8AB9">
                <wp:simplePos x="0" y="0"/>
                <wp:positionH relativeFrom="margin">
                  <wp:align>center</wp:align>
                </wp:positionH>
                <wp:positionV relativeFrom="paragraph">
                  <wp:posOffset>234315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127B" w:rsidRPr="002F15BF" w:rsidRDefault="002A127B" w:rsidP="001771E8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F15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فرم طرح </w:t>
                            </w:r>
                            <w:r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درس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53BFC81B" id="Rounded Rectangle 3" o:spid="_x0000_s1027" style="position:absolute;left:0;text-align:left;margin-left:0;margin-top:18.45pt;width:221.5pt;height:39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" fillcolor="white [3201]" strokecolor="black [3200]" strokeweight=".25pt">
                <v:stroke joinstyle="miter"/>
                <v:textbox>
                  <w:txbxContent>
                    <w:p w:rsidR="002A127B" w:rsidRPr="002F15BF" w:rsidRDefault="002A127B" w:rsidP="001771E8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F15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 xml:space="preserve">فرم طرح </w:t>
                      </w:r>
                      <w:r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درس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34AA3" w:rsidRPr="00B0126D" w:rsidRDefault="00C34AA3" w:rsidP="00C34AA3">
      <w:pPr>
        <w:bidi/>
        <w:spacing w:after="0" w:line="192" w:lineRule="auto"/>
        <w:jc w:val="center"/>
        <w:rPr>
          <w:rFonts w:ascii="IranNastaliq" w:hAnsi="IranNastaliq" w:cs="B Nazanin"/>
          <w:rtl/>
          <w:lang w:bidi="fa-IR"/>
        </w:rPr>
      </w:pPr>
    </w:p>
    <w:p w:rsidR="005268AE" w:rsidRPr="00B0126D" w:rsidRDefault="005268AE" w:rsidP="005268AE">
      <w:pPr>
        <w:spacing w:after="0" w:line="240" w:lineRule="auto"/>
        <w:jc w:val="center"/>
        <w:rPr>
          <w:rFonts w:cs="B Nazanin"/>
          <w:lang w:bidi="fa-IR"/>
        </w:rPr>
      </w:pPr>
    </w:p>
    <w:p w:rsidR="005268AE" w:rsidRPr="00B0126D" w:rsidRDefault="005268AE" w:rsidP="005268AE">
      <w:pPr>
        <w:spacing w:after="0" w:line="240" w:lineRule="auto"/>
        <w:jc w:val="center"/>
        <w:rPr>
          <w:rFonts w:cs="B Nazanin"/>
          <w:lang w:bidi="fa-IR"/>
        </w:rPr>
      </w:pPr>
    </w:p>
    <w:p w:rsidR="00CA77BA" w:rsidRPr="00B0126D" w:rsidRDefault="00CA77BA" w:rsidP="00120252">
      <w:pPr>
        <w:bidi/>
        <w:spacing w:after="0" w:line="192" w:lineRule="auto"/>
        <w:rPr>
          <w:rFonts w:ascii="IranNastaliq" w:hAnsi="IranNastaliq" w:cs="B Nazanin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870"/>
        <w:gridCol w:w="630"/>
        <w:gridCol w:w="3925"/>
        <w:gridCol w:w="671"/>
      </w:tblGrid>
      <w:tr w:rsidR="00120252" w:rsidRPr="00B0126D" w:rsidTr="00FB400D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B0126D" w:rsidRDefault="00120252" w:rsidP="0077617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0126D">
              <w:rPr>
                <w:rFonts w:cs="B Nazanin" w:hint="eastAsia"/>
                <w:rtl/>
                <w:lang w:bidi="fa-IR"/>
              </w:rPr>
              <w:t>عنوان</w:t>
            </w:r>
            <w:r w:rsidRPr="00B0126D">
              <w:rPr>
                <w:rFonts w:cs="B Nazanin"/>
                <w:rtl/>
                <w:lang w:bidi="fa-IR"/>
              </w:rPr>
              <w:t xml:space="preserve"> </w:t>
            </w:r>
            <w:r w:rsidRPr="00B0126D">
              <w:rPr>
                <w:rFonts w:cs="B Nazanin" w:hint="cs"/>
                <w:rtl/>
                <w:lang w:bidi="fa-IR"/>
              </w:rPr>
              <w:t>واحد درسی</w:t>
            </w:r>
            <w:r w:rsidRPr="00B0126D">
              <w:rPr>
                <w:rFonts w:cs="B Nazanin"/>
                <w:rtl/>
                <w:lang w:bidi="fa-IR"/>
              </w:rPr>
              <w:t xml:space="preserve"> </w:t>
            </w:r>
            <w:r w:rsidRPr="00B0126D">
              <w:rPr>
                <w:rFonts w:cs="B Nazanin" w:hint="eastAsia"/>
                <w:rtl/>
                <w:lang w:bidi="fa-IR"/>
              </w:rPr>
              <w:t>به</w:t>
            </w:r>
            <w:r w:rsidRPr="00B0126D">
              <w:rPr>
                <w:rFonts w:cs="B Nazanin"/>
                <w:rtl/>
                <w:lang w:bidi="fa-IR"/>
              </w:rPr>
              <w:t xml:space="preserve"> </w:t>
            </w:r>
            <w:r w:rsidRPr="00B0126D">
              <w:rPr>
                <w:rFonts w:cs="B Nazanin" w:hint="eastAsia"/>
                <w:rtl/>
                <w:lang w:bidi="fa-IR"/>
              </w:rPr>
              <w:t>طور</w:t>
            </w:r>
            <w:r w:rsidRPr="00B0126D">
              <w:rPr>
                <w:rFonts w:cs="B Nazanin"/>
                <w:rtl/>
                <w:lang w:bidi="fa-IR"/>
              </w:rPr>
              <w:t xml:space="preserve"> </w:t>
            </w:r>
            <w:r w:rsidRPr="00B0126D">
              <w:rPr>
                <w:rFonts w:cs="B Nazanin" w:hint="eastAsia"/>
                <w:rtl/>
                <w:lang w:bidi="fa-IR"/>
              </w:rPr>
              <w:t>كامل</w:t>
            </w:r>
            <w:r w:rsidRPr="00B0126D">
              <w:rPr>
                <w:rFonts w:cs="B Nazanin" w:hint="cs"/>
                <w:rtl/>
                <w:lang w:bidi="fa-IR"/>
              </w:rPr>
              <w:t>:</w:t>
            </w:r>
            <w:r w:rsidR="00AE7610" w:rsidRPr="00B0126D">
              <w:rPr>
                <w:rFonts w:cs="B Nazanin" w:hint="cs"/>
                <w:rtl/>
                <w:lang w:bidi="fa-IR"/>
              </w:rPr>
              <w:t xml:space="preserve"> بیوشیمی </w:t>
            </w:r>
            <w:r w:rsidR="0077617D">
              <w:rPr>
                <w:rFonts w:cs="B Nazanin" w:hint="cs"/>
                <w:rtl/>
                <w:lang w:bidi="fa-IR"/>
              </w:rPr>
              <w:t xml:space="preserve">دیسیلین 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B0126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 w:rsidRPr="00B0126D"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B0126D" w:rsidRDefault="00120252" w:rsidP="00BF650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0126D">
              <w:rPr>
                <w:rFonts w:cs="B Nazanin" w:hint="cs"/>
                <w:rtl/>
                <w:lang w:bidi="fa-IR"/>
              </w:rPr>
              <w:t xml:space="preserve">نام دانشکده: </w:t>
            </w:r>
            <w:r w:rsidR="00AE7610" w:rsidRPr="00B0126D">
              <w:rPr>
                <w:rFonts w:cs="B Nazanin" w:hint="cs"/>
                <w:rtl/>
                <w:lang w:bidi="fa-IR"/>
              </w:rPr>
              <w:t xml:space="preserve"> پزشکی </w:t>
            </w:r>
          </w:p>
        </w:tc>
        <w:tc>
          <w:tcPr>
            <w:tcW w:w="630" w:type="dxa"/>
            <w:shd w:val="clear" w:color="auto" w:fill="auto"/>
          </w:tcPr>
          <w:p w:rsidR="00120252" w:rsidRPr="00B0126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 w:rsidRPr="00B0126D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B0126D" w:rsidRDefault="00120252" w:rsidP="008149EF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0126D">
              <w:rPr>
                <w:rFonts w:cs="B Nazanin" w:hint="eastAsia"/>
                <w:rtl/>
                <w:lang w:bidi="fa-IR"/>
              </w:rPr>
              <w:t>نام</w:t>
            </w:r>
            <w:r w:rsidRPr="00B0126D">
              <w:rPr>
                <w:rFonts w:cs="B Nazanin"/>
                <w:rtl/>
                <w:lang w:bidi="fa-IR"/>
              </w:rPr>
              <w:t xml:space="preserve"> </w:t>
            </w:r>
            <w:r w:rsidRPr="00B0126D">
              <w:rPr>
                <w:rFonts w:cs="B Nazanin" w:hint="eastAsia"/>
                <w:rtl/>
                <w:lang w:bidi="fa-IR"/>
              </w:rPr>
              <w:t>و</w:t>
            </w:r>
            <w:r w:rsidRPr="00B0126D">
              <w:rPr>
                <w:rFonts w:cs="B Nazanin"/>
                <w:rtl/>
                <w:lang w:bidi="fa-IR"/>
              </w:rPr>
              <w:t xml:space="preserve"> </w:t>
            </w:r>
            <w:r w:rsidRPr="00B0126D">
              <w:rPr>
                <w:rFonts w:cs="B Nazanin" w:hint="eastAsia"/>
                <w:rtl/>
                <w:lang w:bidi="fa-IR"/>
              </w:rPr>
              <w:t>نام</w:t>
            </w:r>
            <w:r w:rsidRPr="00B0126D">
              <w:rPr>
                <w:rFonts w:cs="B Nazanin"/>
                <w:rtl/>
                <w:lang w:bidi="fa-IR"/>
              </w:rPr>
              <w:t xml:space="preserve"> </w:t>
            </w:r>
            <w:r w:rsidRPr="00B0126D">
              <w:rPr>
                <w:rFonts w:cs="B Nazanin" w:hint="eastAsia"/>
                <w:rtl/>
                <w:lang w:bidi="fa-IR"/>
              </w:rPr>
              <w:t>خانوادگي</w:t>
            </w:r>
            <w:r w:rsidRPr="00B0126D">
              <w:rPr>
                <w:rFonts w:cs="B Nazanin"/>
                <w:rtl/>
                <w:lang w:bidi="fa-IR"/>
              </w:rPr>
              <w:t xml:space="preserve"> </w:t>
            </w:r>
            <w:r w:rsidRPr="00B0126D">
              <w:rPr>
                <w:rFonts w:cs="B Nazanin" w:hint="eastAsia"/>
                <w:rtl/>
                <w:lang w:bidi="fa-IR"/>
              </w:rPr>
              <w:t>مدرس</w:t>
            </w:r>
            <w:r w:rsidR="00C01E1D" w:rsidRPr="00B0126D">
              <w:rPr>
                <w:rFonts w:cs="B Nazanin" w:hint="cs"/>
                <w:rtl/>
                <w:lang w:bidi="fa-IR"/>
              </w:rPr>
              <w:t xml:space="preserve"> </w:t>
            </w:r>
            <w:r w:rsidR="008149EF" w:rsidRPr="00B0126D">
              <w:rPr>
                <w:rFonts w:cs="B Nazanin" w:hint="cs"/>
                <w:rtl/>
                <w:lang w:bidi="fa-IR"/>
              </w:rPr>
              <w:t>:</w:t>
            </w:r>
            <w:r w:rsidR="00AE7610" w:rsidRPr="00B0126D">
              <w:rPr>
                <w:rFonts w:cs="B Nazanin"/>
                <w:lang w:bidi="fa-IR"/>
              </w:rPr>
              <w:t xml:space="preserve"> </w:t>
            </w:r>
            <w:r w:rsidR="00AE7610" w:rsidRPr="00B0126D">
              <w:rPr>
                <w:rFonts w:cs="B Nazanin" w:hint="cs"/>
                <w:rtl/>
                <w:lang w:bidi="fa-IR"/>
              </w:rPr>
              <w:t xml:space="preserve"> دکتر فریده جلالی مشایخی</w:t>
            </w:r>
            <w:r w:rsidR="0077617D">
              <w:rPr>
                <w:rFonts w:cs="B Nazanin" w:hint="cs"/>
                <w:rtl/>
                <w:lang w:bidi="fa-IR"/>
              </w:rPr>
              <w:t xml:space="preserve"> </w:t>
            </w:r>
            <w:r w:rsidR="0077617D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="0077617D">
              <w:rPr>
                <w:rFonts w:cs="B Nazanin" w:hint="cs"/>
                <w:rtl/>
                <w:lang w:bidi="fa-IR"/>
              </w:rPr>
              <w:t xml:space="preserve"> دکتر علی خسروبیگی </w:t>
            </w:r>
            <w:r w:rsidR="00AE7610" w:rsidRPr="00B0126D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671" w:type="dxa"/>
            <w:shd w:val="clear" w:color="auto" w:fill="auto"/>
          </w:tcPr>
          <w:p w:rsidR="00120252" w:rsidRPr="00B0126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 w:rsidRPr="00B0126D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120252" w:rsidRPr="00B0126D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B0126D" w:rsidRDefault="00120252" w:rsidP="0077617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0126D">
              <w:rPr>
                <w:rFonts w:cs="B Nazanin" w:hint="cs"/>
                <w:rtl/>
                <w:lang w:bidi="fa-IR"/>
              </w:rPr>
              <w:t xml:space="preserve">تعداد واحد: </w:t>
            </w:r>
            <w:r w:rsidR="0077617D">
              <w:rPr>
                <w:rFonts w:cs="B Nazanin" w:hint="cs"/>
                <w:rtl/>
                <w:lang w:bidi="fa-IR"/>
              </w:rPr>
              <w:t>1.3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B0126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 w:rsidRPr="00B0126D"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B0126D" w:rsidRDefault="00120252" w:rsidP="00AE7610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0126D">
              <w:rPr>
                <w:rFonts w:cs="B Nazanin" w:hint="cs"/>
                <w:rtl/>
                <w:lang w:bidi="fa-IR"/>
              </w:rPr>
              <w:t>رشته تحصیلی فراگیران:</w:t>
            </w:r>
            <w:r w:rsidR="00AE7610" w:rsidRPr="00B0126D">
              <w:rPr>
                <w:rFonts w:cs="B Nazanin" w:hint="cs"/>
                <w:rtl/>
                <w:lang w:bidi="fa-IR"/>
              </w:rPr>
              <w:t xml:space="preserve"> پزشکی </w:t>
            </w:r>
          </w:p>
        </w:tc>
        <w:tc>
          <w:tcPr>
            <w:tcW w:w="630" w:type="dxa"/>
            <w:shd w:val="clear" w:color="auto" w:fill="auto"/>
          </w:tcPr>
          <w:p w:rsidR="00120252" w:rsidRPr="00B0126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 w:rsidRPr="00B0126D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B0126D" w:rsidRDefault="00120252" w:rsidP="00BF650D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B0126D">
              <w:rPr>
                <w:rFonts w:cs="B Nazanin" w:hint="cs"/>
                <w:rtl/>
                <w:lang w:bidi="fa-IR"/>
              </w:rPr>
              <w:t>آخرین مدرک تحصیلی:</w:t>
            </w:r>
            <w:r w:rsidR="00AE7610" w:rsidRPr="00B0126D"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="00AE7610" w:rsidRPr="00B0126D">
              <w:rPr>
                <w:rFonts w:cs="B Nazanin"/>
                <w:lang w:bidi="fa-IR"/>
              </w:rPr>
              <w:t>Ph.D</w:t>
            </w:r>
            <w:proofErr w:type="spellEnd"/>
          </w:p>
        </w:tc>
        <w:tc>
          <w:tcPr>
            <w:tcW w:w="671" w:type="dxa"/>
            <w:shd w:val="clear" w:color="auto" w:fill="auto"/>
          </w:tcPr>
          <w:p w:rsidR="00120252" w:rsidRPr="00B0126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 w:rsidRPr="00B0126D"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120252" w:rsidRPr="00B0126D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B0126D" w:rsidRDefault="00120252" w:rsidP="0077617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0126D">
              <w:rPr>
                <w:rFonts w:cs="B Nazanin" w:hint="cs"/>
                <w:rtl/>
                <w:lang w:bidi="fa-IR"/>
              </w:rPr>
              <w:t>تعداد جلسه:</w:t>
            </w:r>
            <w:r w:rsidR="0077617D"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B0126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 w:rsidRPr="00B0126D"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B0126D" w:rsidRDefault="00120252" w:rsidP="00BF650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0126D">
              <w:rPr>
                <w:rFonts w:cs="B Nazanin" w:hint="cs"/>
                <w:rtl/>
                <w:lang w:bidi="fa-IR"/>
              </w:rPr>
              <w:t>مقطع:</w:t>
            </w:r>
            <w:r w:rsidR="00AE7610" w:rsidRPr="00B0126D">
              <w:rPr>
                <w:rFonts w:cs="B Nazanin" w:hint="cs"/>
                <w:rtl/>
                <w:lang w:bidi="fa-IR"/>
              </w:rPr>
              <w:t xml:space="preserve"> دکترا حرفه ای</w:t>
            </w:r>
          </w:p>
        </w:tc>
        <w:tc>
          <w:tcPr>
            <w:tcW w:w="630" w:type="dxa"/>
            <w:shd w:val="clear" w:color="auto" w:fill="auto"/>
          </w:tcPr>
          <w:p w:rsidR="00120252" w:rsidRPr="00B0126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 w:rsidRPr="00B0126D"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B0126D" w:rsidRDefault="00120252" w:rsidP="00BF650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0126D">
              <w:rPr>
                <w:rFonts w:cs="B Nazanin" w:hint="cs"/>
                <w:rtl/>
                <w:lang w:bidi="fa-IR"/>
              </w:rPr>
              <w:t>رشته تحصیلی:</w:t>
            </w:r>
            <w:r w:rsidR="00AE7610" w:rsidRPr="00B0126D">
              <w:rPr>
                <w:rFonts w:cs="B Nazanin"/>
                <w:lang w:bidi="fa-IR"/>
              </w:rPr>
              <w:t xml:space="preserve"> </w:t>
            </w:r>
            <w:r w:rsidR="00AE7610" w:rsidRPr="00B0126D">
              <w:rPr>
                <w:rFonts w:cs="B Nazanin" w:hint="cs"/>
                <w:rtl/>
                <w:lang w:bidi="fa-IR"/>
              </w:rPr>
              <w:t xml:space="preserve"> بیوشیمی بالینی </w:t>
            </w:r>
          </w:p>
        </w:tc>
        <w:tc>
          <w:tcPr>
            <w:tcW w:w="671" w:type="dxa"/>
            <w:shd w:val="clear" w:color="auto" w:fill="auto"/>
          </w:tcPr>
          <w:p w:rsidR="00120252" w:rsidRPr="00B0126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 w:rsidRPr="00B0126D"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120252" w:rsidRPr="00B0126D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B0126D" w:rsidRDefault="00120252" w:rsidP="0077617D">
            <w:pPr>
              <w:bidi/>
              <w:spacing w:after="0" w:line="240" w:lineRule="auto"/>
              <w:rPr>
                <w:rFonts w:cs="B Nazanin"/>
              </w:rPr>
            </w:pPr>
            <w:r w:rsidRPr="00B0126D">
              <w:rPr>
                <w:rFonts w:cs="B Nazanin" w:hint="cs"/>
                <w:rtl/>
                <w:lang w:bidi="fa-IR"/>
              </w:rPr>
              <w:t>عنوان درس پیش نیاز:</w:t>
            </w:r>
            <w:r w:rsidR="00AE7610" w:rsidRPr="00B0126D">
              <w:rPr>
                <w:rFonts w:cs="B Nazanin" w:hint="cs"/>
                <w:rtl/>
                <w:lang w:bidi="fa-IR"/>
              </w:rPr>
              <w:t xml:space="preserve"> بیوشیمی </w:t>
            </w:r>
            <w:r w:rsidR="0077617D">
              <w:rPr>
                <w:rFonts w:cs="B Nazanin" w:hint="cs"/>
                <w:rtl/>
                <w:lang w:bidi="fa-IR"/>
              </w:rPr>
              <w:t>سلول و ملکول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B0126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 w:rsidRPr="00B0126D">
              <w:rPr>
                <w:rFonts w:cs="B Nazanin" w:hint="cs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B0126D" w:rsidRDefault="00120252" w:rsidP="00047A4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0126D">
              <w:rPr>
                <w:rFonts w:cs="B Nazanin" w:hint="cs"/>
                <w:rtl/>
                <w:lang w:bidi="fa-IR"/>
              </w:rPr>
              <w:t xml:space="preserve">نیمسال تحصیلی: </w:t>
            </w:r>
            <w:r w:rsidR="00047A4C">
              <w:rPr>
                <w:rFonts w:cs="B Nazanin" w:hint="cs"/>
                <w:rtl/>
                <w:lang w:bidi="fa-IR"/>
              </w:rPr>
              <w:t>اول</w:t>
            </w:r>
            <w:r w:rsidR="00AE7610" w:rsidRPr="00B0126D">
              <w:rPr>
                <w:rFonts w:cs="B Nazanin" w:hint="cs"/>
                <w:rtl/>
                <w:lang w:bidi="fa-IR"/>
              </w:rPr>
              <w:t xml:space="preserve"> 140</w:t>
            </w:r>
            <w:r w:rsidR="00047A4C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630" w:type="dxa"/>
            <w:shd w:val="clear" w:color="auto" w:fill="auto"/>
          </w:tcPr>
          <w:p w:rsidR="00120252" w:rsidRPr="00B0126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 w:rsidRPr="00B0126D"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B0126D" w:rsidRDefault="00120252" w:rsidP="00BF650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0126D">
              <w:rPr>
                <w:rFonts w:cs="B Nazanin" w:hint="cs"/>
                <w:rtl/>
                <w:lang w:bidi="fa-IR"/>
              </w:rPr>
              <w:t>مرتبه علمی:</w:t>
            </w:r>
            <w:r w:rsidR="00AE7610" w:rsidRPr="00B0126D">
              <w:rPr>
                <w:rFonts w:cs="B Nazanin" w:hint="cs"/>
                <w:rtl/>
                <w:lang w:bidi="fa-IR"/>
              </w:rPr>
              <w:t xml:space="preserve"> دانشیار </w:t>
            </w:r>
            <w:r w:rsidR="0077617D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="0077617D">
              <w:rPr>
                <w:rFonts w:cs="B Nazanin" w:hint="cs"/>
                <w:rtl/>
                <w:lang w:bidi="fa-IR"/>
              </w:rPr>
              <w:t xml:space="preserve"> استاد </w:t>
            </w:r>
          </w:p>
        </w:tc>
        <w:tc>
          <w:tcPr>
            <w:tcW w:w="671" w:type="dxa"/>
            <w:shd w:val="clear" w:color="auto" w:fill="auto"/>
          </w:tcPr>
          <w:p w:rsidR="00120252" w:rsidRPr="00B0126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 w:rsidRPr="00B0126D">
              <w:rPr>
                <w:rFonts w:cs="B Nazanin" w:hint="cs"/>
                <w:rtl/>
                <w:lang w:bidi="fa-IR"/>
              </w:rPr>
              <w:t>4</w:t>
            </w:r>
          </w:p>
        </w:tc>
      </w:tr>
      <w:tr w:rsidR="00120252" w:rsidRPr="00B0126D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B0126D" w:rsidRDefault="00120252" w:rsidP="00047A4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B0126D">
              <w:rPr>
                <w:rFonts w:cs="B Nazanin" w:hint="cs"/>
                <w:rtl/>
                <w:lang w:bidi="fa-IR"/>
              </w:rPr>
              <w:t>تاریخ ارائه:</w:t>
            </w:r>
            <w:r w:rsidR="00AE7610" w:rsidRPr="00B0126D">
              <w:rPr>
                <w:rFonts w:cs="B Nazanin" w:hint="cs"/>
                <w:rtl/>
                <w:lang w:bidi="fa-IR"/>
              </w:rPr>
              <w:t xml:space="preserve"> </w:t>
            </w:r>
            <w:r w:rsidR="00047A4C">
              <w:rPr>
                <w:rFonts w:cs="B Nazanin" w:hint="cs"/>
                <w:rtl/>
                <w:lang w:bidi="fa-IR"/>
              </w:rPr>
              <w:t>مهر</w:t>
            </w:r>
            <w:r w:rsidR="00AE7610" w:rsidRPr="00B0126D">
              <w:rPr>
                <w:rFonts w:cs="B Nazanin" w:hint="cs"/>
                <w:rtl/>
                <w:lang w:bidi="fa-IR"/>
              </w:rPr>
              <w:t xml:space="preserve"> 140</w:t>
            </w:r>
            <w:r w:rsidR="00047A4C">
              <w:rPr>
                <w:rFonts w:cs="B Nazanin" w:hint="cs"/>
                <w:rtl/>
                <w:lang w:bidi="fa-IR"/>
              </w:rPr>
              <w:t>4</w:t>
            </w:r>
            <w:bookmarkStart w:id="0" w:name="_GoBack"/>
            <w:bookmarkEnd w:id="0"/>
            <w:r w:rsidR="00AE7610" w:rsidRPr="00B0126D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B0126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 w:rsidRPr="00B0126D"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B0126D" w:rsidRDefault="00120252" w:rsidP="00BF650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0126D">
              <w:rPr>
                <w:rFonts w:cs="B Nazanin" w:hint="eastAsia"/>
                <w:rtl/>
                <w:lang w:bidi="fa-IR"/>
              </w:rPr>
              <w:t>تعداد</w:t>
            </w:r>
            <w:r w:rsidRPr="00B0126D">
              <w:rPr>
                <w:rFonts w:cs="B Nazanin"/>
                <w:rtl/>
                <w:lang w:bidi="fa-IR"/>
              </w:rPr>
              <w:t xml:space="preserve"> </w:t>
            </w:r>
            <w:r w:rsidRPr="00B0126D">
              <w:rPr>
                <w:rFonts w:cs="B Nazanin" w:hint="cs"/>
                <w:rtl/>
                <w:lang w:bidi="fa-IR"/>
              </w:rPr>
              <w:t>فراگیران:</w:t>
            </w:r>
            <w:r w:rsidR="00AE7610" w:rsidRPr="00B0126D">
              <w:rPr>
                <w:rFonts w:cs="B Nazanin" w:hint="cs"/>
                <w:rtl/>
                <w:lang w:bidi="fa-IR"/>
              </w:rPr>
              <w:t xml:space="preserve"> 100</w:t>
            </w:r>
          </w:p>
        </w:tc>
        <w:tc>
          <w:tcPr>
            <w:tcW w:w="630" w:type="dxa"/>
            <w:shd w:val="clear" w:color="auto" w:fill="auto"/>
          </w:tcPr>
          <w:p w:rsidR="00120252" w:rsidRPr="00B0126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 w:rsidRPr="00B0126D"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B0126D" w:rsidRDefault="00120252" w:rsidP="00BF650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0126D">
              <w:rPr>
                <w:rFonts w:cs="B Nazanin" w:hint="cs"/>
                <w:rtl/>
                <w:lang w:bidi="fa-IR"/>
              </w:rPr>
              <w:t>گروه آموزشی:</w:t>
            </w:r>
            <w:r w:rsidR="00AE7610" w:rsidRPr="00B0126D">
              <w:rPr>
                <w:rFonts w:cs="B Nazanin" w:hint="cs"/>
                <w:rtl/>
                <w:lang w:bidi="fa-IR"/>
              </w:rPr>
              <w:t xml:space="preserve"> بیوشیمی بالینی و ژنتیک </w:t>
            </w:r>
          </w:p>
        </w:tc>
        <w:tc>
          <w:tcPr>
            <w:tcW w:w="671" w:type="dxa"/>
            <w:shd w:val="clear" w:color="auto" w:fill="auto"/>
          </w:tcPr>
          <w:p w:rsidR="00120252" w:rsidRPr="00B0126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 w:rsidRPr="00B0126D">
              <w:rPr>
                <w:rFonts w:cs="B Nazanin" w:hint="cs"/>
                <w:rtl/>
                <w:lang w:bidi="fa-IR"/>
              </w:rPr>
              <w:t>5</w:t>
            </w:r>
          </w:p>
        </w:tc>
      </w:tr>
    </w:tbl>
    <w:p w:rsidR="00CA77BA" w:rsidRPr="00B0126D" w:rsidRDefault="00CA77BA" w:rsidP="00CA77BA">
      <w:pPr>
        <w:bidi/>
        <w:spacing w:after="0" w:line="192" w:lineRule="auto"/>
        <w:rPr>
          <w:rFonts w:ascii="IranNastaliq" w:hAnsi="IranNastaliq" w:cs="B Nazanin"/>
          <w:lang w:bidi="fa-IR"/>
        </w:rPr>
      </w:pPr>
    </w:p>
    <w:p w:rsidR="00106E94" w:rsidRPr="00B0126D" w:rsidRDefault="00C4626A" w:rsidP="00106E94">
      <w:pPr>
        <w:jc w:val="right"/>
        <w:rPr>
          <w:rFonts w:cs="B Nazanin"/>
          <w:rtl/>
          <w:lang w:bidi="fa-IR"/>
        </w:rPr>
      </w:pPr>
      <w:r w:rsidRPr="00B0126D">
        <w:rPr>
          <w:rFonts w:cs="B Nazanin" w:hint="cs"/>
          <w:rtl/>
          <w:lang w:bidi="fa-IR"/>
        </w:rPr>
        <w:t>هدف کلی دوره:</w:t>
      </w:r>
    </w:p>
    <w:tbl>
      <w:tblPr>
        <w:tblpPr w:leftFromText="180" w:rightFromText="180" w:vertAnchor="text" w:tblpXSpec="right" w:tblpY="1"/>
        <w:tblOverlap w:val="never"/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1805"/>
        <w:gridCol w:w="3280"/>
        <w:gridCol w:w="1559"/>
        <w:gridCol w:w="2102"/>
        <w:gridCol w:w="1545"/>
        <w:gridCol w:w="1081"/>
        <w:gridCol w:w="603"/>
        <w:gridCol w:w="1539"/>
      </w:tblGrid>
      <w:tr w:rsidR="00EA0571" w:rsidRPr="00B0126D" w:rsidTr="00AB274C">
        <w:tc>
          <w:tcPr>
            <w:tcW w:w="224" w:type="pct"/>
            <w:vMerge w:val="restart"/>
            <w:shd w:val="clear" w:color="auto" w:fill="auto"/>
            <w:vAlign w:val="center"/>
          </w:tcPr>
          <w:p w:rsidR="00F34390" w:rsidRPr="00B0126D" w:rsidRDefault="00F34390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شماره جلسه</w:t>
            </w:r>
            <w:r w:rsidR="00953427">
              <w:rPr>
                <w:rFonts w:cs="B Nazanin" w:hint="cs"/>
                <w:color w:val="000000"/>
                <w:rtl/>
                <w:lang w:bidi="fa-IR"/>
              </w:rPr>
              <w:t xml:space="preserve">/ </w:t>
            </w:r>
            <w:r w:rsidR="00305DFE">
              <w:rPr>
                <w:rFonts w:cs="B Nazanin" w:hint="cs"/>
                <w:color w:val="000000"/>
                <w:rtl/>
                <w:lang w:bidi="fa-IR"/>
              </w:rPr>
              <w:t>مدرس</w:t>
            </w:r>
          </w:p>
        </w:tc>
        <w:tc>
          <w:tcPr>
            <w:tcW w:w="638" w:type="pct"/>
            <w:vMerge w:val="restart"/>
            <w:shd w:val="clear" w:color="auto" w:fill="auto"/>
            <w:vAlign w:val="center"/>
          </w:tcPr>
          <w:p w:rsidR="00F34390" w:rsidRPr="00B0126D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اهداف کلی</w:t>
            </w:r>
          </w:p>
        </w:tc>
        <w:tc>
          <w:tcPr>
            <w:tcW w:w="1159" w:type="pct"/>
            <w:vMerge w:val="restart"/>
            <w:shd w:val="clear" w:color="auto" w:fill="auto"/>
            <w:vAlign w:val="center"/>
          </w:tcPr>
          <w:p w:rsidR="00EA0571" w:rsidRPr="00B0126D" w:rsidRDefault="00F34390" w:rsidP="00F97FC4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اهداف ويژه رفتاري</w:t>
            </w:r>
          </w:p>
          <w:p w:rsidR="00EA0571" w:rsidRPr="00B0126D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551" w:type="pct"/>
            <w:vMerge w:val="restart"/>
            <w:shd w:val="clear" w:color="auto" w:fill="auto"/>
            <w:vAlign w:val="center"/>
          </w:tcPr>
          <w:p w:rsidR="00EA0571" w:rsidRPr="00B0126D" w:rsidRDefault="00EA0571" w:rsidP="00F97FC4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ارزیابی آغازین </w:t>
            </w:r>
          </w:p>
        </w:tc>
        <w:tc>
          <w:tcPr>
            <w:tcW w:w="743" w:type="pct"/>
            <w:vMerge w:val="restart"/>
            <w:shd w:val="clear" w:color="auto" w:fill="auto"/>
            <w:vAlign w:val="center"/>
          </w:tcPr>
          <w:p w:rsidR="00EA0571" w:rsidRPr="00B0126D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روش تدریس </w:t>
            </w:r>
          </w:p>
          <w:p w:rsidR="00EA0571" w:rsidRPr="00B0126D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46" w:type="pct"/>
            <w:vMerge w:val="restart"/>
            <w:shd w:val="clear" w:color="auto" w:fill="auto"/>
            <w:vAlign w:val="center"/>
          </w:tcPr>
          <w:p w:rsidR="00EA0571" w:rsidRPr="00B0126D" w:rsidRDefault="0014736B" w:rsidP="006743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ابزار و وسایل</w:t>
            </w:r>
            <w:r w:rsidR="00EA0571" w:rsidRPr="00B0126D">
              <w:rPr>
                <w:rFonts w:cs="B Nazanin" w:hint="cs"/>
                <w:color w:val="000000"/>
                <w:rtl/>
                <w:lang w:bidi="fa-IR"/>
              </w:rPr>
              <w:t xml:space="preserve"> آموزشی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:rsidR="00EA0571" w:rsidRPr="00B0126D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شيوه ارزشيابي</w:t>
            </w:r>
          </w:p>
        </w:tc>
        <w:tc>
          <w:tcPr>
            <w:tcW w:w="544" w:type="pct"/>
          </w:tcPr>
          <w:p w:rsidR="00EA0571" w:rsidRPr="00B0126D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منابع تدریس </w:t>
            </w:r>
          </w:p>
        </w:tc>
      </w:tr>
      <w:tr w:rsidR="00ED642F" w:rsidRPr="00B0126D" w:rsidTr="00AB274C">
        <w:trPr>
          <w:trHeight w:val="211"/>
        </w:trPr>
        <w:tc>
          <w:tcPr>
            <w:tcW w:w="224" w:type="pct"/>
            <w:vMerge/>
            <w:shd w:val="clear" w:color="auto" w:fill="auto"/>
            <w:vAlign w:val="center"/>
          </w:tcPr>
          <w:p w:rsidR="00EA0571" w:rsidRPr="00B0126D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38" w:type="pct"/>
            <w:vMerge/>
            <w:shd w:val="clear" w:color="auto" w:fill="auto"/>
            <w:vAlign w:val="center"/>
          </w:tcPr>
          <w:p w:rsidR="00EA0571" w:rsidRPr="00B0126D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159" w:type="pct"/>
            <w:vMerge/>
            <w:shd w:val="clear" w:color="auto" w:fill="auto"/>
            <w:vAlign w:val="center"/>
          </w:tcPr>
          <w:p w:rsidR="00EA0571" w:rsidRPr="00B0126D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51" w:type="pct"/>
            <w:vMerge/>
            <w:shd w:val="clear" w:color="auto" w:fill="auto"/>
            <w:vAlign w:val="center"/>
          </w:tcPr>
          <w:p w:rsidR="00EA0571" w:rsidRPr="00B0126D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43" w:type="pct"/>
            <w:vMerge/>
            <w:shd w:val="clear" w:color="auto" w:fill="auto"/>
            <w:vAlign w:val="center"/>
          </w:tcPr>
          <w:p w:rsidR="00EA0571" w:rsidRPr="00B0126D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EA0571" w:rsidRPr="00B0126D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EA0571" w:rsidRPr="00B0126D" w:rsidRDefault="00EA0571" w:rsidP="00F97FC4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تکوینی</w:t>
            </w:r>
            <w:r w:rsidR="00F97FC4"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و </w:t>
            </w:r>
          </w:p>
          <w:p w:rsidR="00F34390" w:rsidRPr="00B0126D" w:rsidRDefault="00EA0571" w:rsidP="00F97FC4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پایانی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F34390" w:rsidRPr="00B0126D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درصد</w:t>
            </w:r>
          </w:p>
        </w:tc>
        <w:tc>
          <w:tcPr>
            <w:tcW w:w="544" w:type="pct"/>
          </w:tcPr>
          <w:p w:rsidR="00F34390" w:rsidRPr="00B0126D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BC35E5" w:rsidRPr="00B0126D" w:rsidTr="00675032">
        <w:trPr>
          <w:cantSplit/>
          <w:trHeight w:val="2268"/>
        </w:trPr>
        <w:tc>
          <w:tcPr>
            <w:tcW w:w="224" w:type="pct"/>
            <w:shd w:val="clear" w:color="auto" w:fill="auto"/>
            <w:vAlign w:val="center"/>
          </w:tcPr>
          <w:p w:rsidR="00BC35E5" w:rsidRDefault="00BC35E5" w:rsidP="006743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lastRenderedPageBreak/>
              <w:t>1</w:t>
            </w:r>
          </w:p>
          <w:p w:rsidR="00953427" w:rsidRPr="00B0126D" w:rsidRDefault="00953427" w:rsidP="0095342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مشایخی</w:t>
            </w:r>
          </w:p>
        </w:tc>
        <w:tc>
          <w:tcPr>
            <w:tcW w:w="638" w:type="pct"/>
            <w:shd w:val="clear" w:color="auto" w:fill="auto"/>
          </w:tcPr>
          <w:p w:rsidR="00BC35E5" w:rsidRPr="00B0126D" w:rsidRDefault="00E352E9" w:rsidP="009607D3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آشنایی با مفهوم </w:t>
            </w:r>
            <w:r w:rsidRPr="00656976">
              <w:rPr>
                <w:rFonts w:cs="B Nazanin"/>
                <w:rtl/>
              </w:rPr>
              <w:t>متابولیسم وراههای تنظیم آن متابولیسم کربوهیدرا ت گلیکولیز</w:t>
            </w:r>
            <w:r w:rsidRPr="00656976">
              <w:rPr>
                <w:rFonts w:cs="B Nazanin"/>
              </w:rPr>
              <w:t>-</w:t>
            </w:r>
          </w:p>
        </w:tc>
        <w:tc>
          <w:tcPr>
            <w:tcW w:w="1159" w:type="pct"/>
            <w:shd w:val="clear" w:color="auto" w:fill="auto"/>
          </w:tcPr>
          <w:p w:rsidR="00E352E9" w:rsidRDefault="00E352E9" w:rsidP="00E352E9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0D242C">
              <w:rPr>
                <w:rFonts w:cs="B Nazanin"/>
                <w:rtl/>
              </w:rPr>
              <w:t xml:space="preserve">انتظار میرود دانشجو در پایان </w:t>
            </w:r>
            <w:r w:rsidRPr="000D242C">
              <w:rPr>
                <w:rFonts w:cs="B Nazanin" w:hint="cs"/>
                <w:rtl/>
                <w:lang w:bidi="fa-IR"/>
              </w:rPr>
              <w:t>کلاس :</w:t>
            </w:r>
          </w:p>
          <w:p w:rsidR="00E352E9" w:rsidRPr="000D242C" w:rsidRDefault="00E352E9" w:rsidP="00E352E9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1-با قوانین کلاس ، منابع تدریس ، اهمیت حضور در کلاس و روش ارزشیابی دانشجو در پایان ترم آشتا شود .</w:t>
            </w:r>
          </w:p>
          <w:p w:rsidR="00E352E9" w:rsidRPr="00656976" w:rsidRDefault="00E352E9" w:rsidP="00E352E9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  <w:r w:rsidRPr="00656976">
              <w:rPr>
                <w:rFonts w:cs="B Nazanin"/>
                <w:sz w:val="24"/>
                <w:szCs w:val="24"/>
              </w:rPr>
              <w:t>-</w:t>
            </w:r>
            <w:r w:rsidRPr="00656976">
              <w:rPr>
                <w:rFonts w:cs="B Nazanin"/>
                <w:sz w:val="24"/>
                <w:szCs w:val="24"/>
                <w:rtl/>
              </w:rPr>
              <w:t>واکنشهای آنا بولیسمی و کاتابولیسمی راتعریف کند</w:t>
            </w:r>
            <w:r w:rsidRPr="00656976">
              <w:rPr>
                <w:rFonts w:cs="B Nazanin"/>
                <w:sz w:val="24"/>
                <w:szCs w:val="24"/>
              </w:rPr>
              <w:t>.</w:t>
            </w:r>
          </w:p>
          <w:p w:rsidR="00E352E9" w:rsidRPr="00656976" w:rsidRDefault="00E352E9" w:rsidP="00E352E9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  <w:r w:rsidRPr="00656976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656976">
              <w:rPr>
                <w:rFonts w:cs="B Nazanin"/>
                <w:sz w:val="24"/>
                <w:szCs w:val="24"/>
                <w:rtl/>
              </w:rPr>
              <w:t>اهمیت تنظیم متابولیسم را در کنترل بیماریها را شرح دهد</w:t>
            </w:r>
            <w:r w:rsidRPr="00656976">
              <w:rPr>
                <w:rFonts w:cs="B Nazanin"/>
                <w:sz w:val="24"/>
                <w:szCs w:val="24"/>
              </w:rPr>
              <w:t>.</w:t>
            </w:r>
          </w:p>
          <w:p w:rsidR="00E352E9" w:rsidRPr="00656976" w:rsidRDefault="00E352E9" w:rsidP="00E352E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  <w:r w:rsidRPr="00656976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Pr="00656976">
              <w:rPr>
                <w:rFonts w:cs="B Nazanin"/>
                <w:sz w:val="24"/>
                <w:szCs w:val="24"/>
                <w:rtl/>
              </w:rPr>
              <w:t xml:space="preserve">کلیات متابولیسم کربوهیدراتها را توضیح دهد </w:t>
            </w:r>
          </w:p>
          <w:p w:rsidR="00E352E9" w:rsidRPr="00656976" w:rsidRDefault="00E352E9" w:rsidP="00E352E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  <w:r w:rsidRPr="006569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محصولات مهم مسیر گلیکولیز را نام ببرد. </w:t>
            </w:r>
          </w:p>
          <w:p w:rsidR="00E352E9" w:rsidRDefault="00E352E9" w:rsidP="00E352E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  <w:r w:rsidRPr="00656976">
              <w:rPr>
                <w:rFonts w:cs="B Nazanin" w:hint="cs"/>
                <w:sz w:val="24"/>
                <w:szCs w:val="24"/>
                <w:rtl/>
              </w:rPr>
              <w:t>-</w:t>
            </w:r>
            <w:r w:rsidRPr="00656976">
              <w:rPr>
                <w:rFonts w:cs="B Nazanin"/>
                <w:sz w:val="24"/>
                <w:szCs w:val="24"/>
                <w:rtl/>
              </w:rPr>
              <w:t>ا</w:t>
            </w:r>
            <w:r w:rsidRPr="000D242C">
              <w:rPr>
                <w:rFonts w:cs="B Nazanin"/>
                <w:rtl/>
              </w:rPr>
              <w:t xml:space="preserve">همیت واکنش </w:t>
            </w:r>
            <w:r>
              <w:rPr>
                <w:rFonts w:cs="B Nazanin" w:hint="cs"/>
                <w:rtl/>
              </w:rPr>
              <w:t xml:space="preserve"> گلیکولیز  </w:t>
            </w:r>
            <w:r w:rsidRPr="000D242C">
              <w:rPr>
                <w:rFonts w:cs="B Nazanin"/>
                <w:rtl/>
              </w:rPr>
              <w:t>دربافتهای مختلف را بیان کند</w:t>
            </w:r>
            <w:r w:rsidRPr="000D242C">
              <w:rPr>
                <w:rFonts w:cs="B Nazanin"/>
              </w:rPr>
              <w:t>.</w:t>
            </w:r>
          </w:p>
          <w:p w:rsidR="00E352E9" w:rsidRPr="00656976" w:rsidRDefault="00E352E9" w:rsidP="00E352E9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7-  دانشجو علاقه به جستجو در خصوص  </w:t>
            </w:r>
            <w:r w:rsidRPr="000D242C">
              <w:rPr>
                <w:rFonts w:cs="B Nazanin"/>
                <w:sz w:val="24"/>
                <w:szCs w:val="24"/>
                <w:rtl/>
              </w:rPr>
              <w:t xml:space="preserve">ارتباط درس بیوشیمی با بالین </w:t>
            </w:r>
            <w:r>
              <w:rPr>
                <w:rFonts w:cs="B Nazanin" w:hint="cs"/>
                <w:sz w:val="24"/>
                <w:szCs w:val="24"/>
                <w:rtl/>
              </w:rPr>
              <w:t>، نشان دهد</w:t>
            </w:r>
          </w:p>
          <w:p w:rsidR="00BC35E5" w:rsidRPr="00B0126D" w:rsidRDefault="00BC35E5" w:rsidP="00AB274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51" w:type="pct"/>
            <w:shd w:val="clear" w:color="auto" w:fill="auto"/>
          </w:tcPr>
          <w:p w:rsidR="00BC35E5" w:rsidRPr="00B0126D" w:rsidRDefault="00E352E9" w:rsidP="00036063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036063" w:rsidRPr="00B0126D">
              <w:rPr>
                <w:rFonts w:cs="B Nazanin" w:hint="cs"/>
                <w:color w:val="000000"/>
                <w:rtl/>
                <w:lang w:bidi="fa-IR"/>
              </w:rPr>
              <w:t xml:space="preserve"> آشنایی دانشجویان </w:t>
            </w:r>
            <w:r w:rsidR="00036063">
              <w:rPr>
                <w:rFonts w:cs="B Nazanin" w:hint="cs"/>
                <w:color w:val="000000"/>
                <w:rtl/>
                <w:lang w:bidi="fa-IR"/>
              </w:rPr>
              <w:t>با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مورد نقش و اهمیت کر</w:t>
            </w:r>
            <w:r w:rsidR="00036063">
              <w:rPr>
                <w:rFonts w:cs="B Nazanin" w:hint="cs"/>
                <w:color w:val="000000"/>
                <w:rtl/>
                <w:lang w:bidi="fa-IR"/>
              </w:rPr>
              <w:t>ب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وهیدرات </w:t>
            </w:r>
          </w:p>
        </w:tc>
        <w:tc>
          <w:tcPr>
            <w:tcW w:w="743" w:type="pct"/>
            <w:shd w:val="clear" w:color="auto" w:fill="auto"/>
          </w:tcPr>
          <w:p w:rsidR="00394FF7" w:rsidRPr="00B0126D" w:rsidRDefault="00BC35E5" w:rsidP="00394FF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Nazanin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سخنرانی،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>بحث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>گروهی،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>پرسش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>و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="00394FF7" w:rsidRPr="00B0126D">
              <w:rPr>
                <w:rFonts w:cs="B Nazanin" w:hint="cs"/>
                <w:color w:val="000000"/>
                <w:rtl/>
                <w:lang w:bidi="fa-IR"/>
              </w:rPr>
              <w:t xml:space="preserve">پاسخ و تفسیر اسلاید ، دادن سوال به صورت کتبی . پاسخ سوال گروهی و یا انفرادی </w:t>
            </w:r>
          </w:p>
          <w:p w:rsidR="00BC35E5" w:rsidRPr="00B0126D" w:rsidRDefault="00D128CF" w:rsidP="00394FF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ascii="B Nazanin" w:cs="B Nazanin" w:hint="cs"/>
                <w:rtl/>
              </w:rPr>
              <w:t xml:space="preserve"> </w:t>
            </w:r>
          </w:p>
        </w:tc>
        <w:tc>
          <w:tcPr>
            <w:tcW w:w="546" w:type="pct"/>
            <w:shd w:val="clear" w:color="auto" w:fill="auto"/>
          </w:tcPr>
          <w:p w:rsidR="00BC35E5" w:rsidRPr="00B0126D" w:rsidRDefault="00394FF7" w:rsidP="00394FF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اسلاید وپاور پونت ،</w:t>
            </w:r>
            <w:r w:rsidR="00BC35E5" w:rsidRPr="00B0126D">
              <w:rPr>
                <w:rFonts w:cs="B Nazanin" w:hint="cs"/>
                <w:color w:val="000000"/>
                <w:rtl/>
                <w:lang w:bidi="fa-IR"/>
              </w:rPr>
              <w:t xml:space="preserve"> وایت بورد- ماژیک </w:t>
            </w:r>
            <w:r w:rsidR="00BC35E5" w:rsidRPr="00B0126D">
              <w:rPr>
                <w:rFonts w:ascii="Times New Roman" w:hAnsi="Times New Roman" w:cs="Times New Roman" w:hint="cs"/>
                <w:color w:val="000000"/>
                <w:rtl/>
                <w:lang w:bidi="fa-IR"/>
              </w:rPr>
              <w:t>–</w:t>
            </w:r>
            <w:r w:rsidR="00BC35E5" w:rsidRPr="00B0126D">
              <w:rPr>
                <w:rFonts w:cs="B Nazanin" w:hint="cs"/>
                <w:color w:val="000000"/>
                <w:rtl/>
                <w:lang w:bidi="fa-IR"/>
              </w:rPr>
              <w:t xml:space="preserve"> اسلاید- </w:t>
            </w:r>
            <w:r w:rsidR="002A127B">
              <w:rPr>
                <w:rFonts w:cs="B Nazanin" w:hint="cs"/>
                <w:color w:val="000000"/>
                <w:rtl/>
                <w:lang w:bidi="fa-IR"/>
              </w:rPr>
              <w:t xml:space="preserve"> استفاده از </w:t>
            </w:r>
            <w:proofErr w:type="spellStart"/>
            <w:r w:rsidR="002A127B">
              <w:rPr>
                <w:rFonts w:cs="B Nazanin"/>
                <w:color w:val="000000"/>
                <w:lang w:bidi="fa-IR"/>
              </w:rPr>
              <w:t>google</w:t>
            </w:r>
            <w:proofErr w:type="spellEnd"/>
            <w:r w:rsidR="002A127B">
              <w:rPr>
                <w:rFonts w:cs="B Nazanin"/>
                <w:color w:val="000000"/>
                <w:lang w:bidi="fa-IR"/>
              </w:rPr>
              <w:t xml:space="preserve"> form </w:t>
            </w:r>
            <w:r w:rsidR="002A127B">
              <w:rPr>
                <w:rFonts w:cs="B Nazanin" w:hint="cs"/>
                <w:color w:val="000000"/>
                <w:rtl/>
                <w:lang w:bidi="fa-IR"/>
              </w:rPr>
              <w:t xml:space="preserve"> در آزمون داخل کلاسی </w:t>
            </w:r>
          </w:p>
          <w:p w:rsidR="00413AF6" w:rsidRPr="00B0126D" w:rsidRDefault="00413AF6" w:rsidP="00413AF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lang w:bidi="fa-IR"/>
              </w:rPr>
            </w:pPr>
          </w:p>
          <w:p w:rsidR="00BC35E5" w:rsidRPr="00B0126D" w:rsidRDefault="00BC35E5" w:rsidP="0080409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95" w:type="pct"/>
            <w:gridSpan w:val="2"/>
            <w:shd w:val="clear" w:color="auto" w:fill="auto"/>
          </w:tcPr>
          <w:p w:rsidR="00E352E9" w:rsidRDefault="00CD1C1C" w:rsidP="00E352E9">
            <w:pPr>
              <w:bidi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پاسخ دهی به سوالات شفاهی ،</w:t>
            </w:r>
            <w:r w:rsidR="00E352E9">
              <w:rPr>
                <w:rFonts w:cs="B Nazanin" w:hint="cs"/>
                <w:color w:val="000000"/>
                <w:rtl/>
                <w:lang w:bidi="fa-IR"/>
              </w:rPr>
              <w:t xml:space="preserve"> 20%</w:t>
            </w:r>
          </w:p>
          <w:p w:rsidR="00CD1C1C" w:rsidRPr="00B0126D" w:rsidRDefault="00CD1C1C" w:rsidP="00E352E9">
            <w:pPr>
              <w:bidi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ازمون </w:t>
            </w:r>
            <w:r w:rsidR="00E352E9">
              <w:rPr>
                <w:rFonts w:cs="B Nazanin" w:hint="cs"/>
                <w:color w:val="000000"/>
                <w:rtl/>
                <w:lang w:bidi="fa-IR"/>
              </w:rPr>
              <w:t xml:space="preserve">میان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ترم </w:t>
            </w:r>
            <w:r w:rsidR="00E352E9">
              <w:rPr>
                <w:rFonts w:cs="B Nazanin" w:hint="cs"/>
                <w:color w:val="000000"/>
                <w:rtl/>
                <w:lang w:bidi="fa-IR"/>
              </w:rPr>
              <w:t xml:space="preserve"> 30%و آزمون پایان ترم% 50</w:t>
            </w:r>
          </w:p>
          <w:p w:rsidR="00CD1C1C" w:rsidRPr="00B0126D" w:rsidRDefault="00CD1C1C" w:rsidP="00CD1C1C">
            <w:pPr>
              <w:bidi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.</w:t>
            </w:r>
          </w:p>
          <w:p w:rsidR="00CD1C1C" w:rsidRPr="00B0126D" w:rsidRDefault="00CD1C1C" w:rsidP="00CD1C1C">
            <w:pPr>
              <w:bidi/>
              <w:rPr>
                <w:rFonts w:cs="B Nazanin"/>
                <w:color w:val="000000"/>
                <w:rtl/>
                <w:lang w:bidi="fa-IR"/>
              </w:rPr>
            </w:pPr>
          </w:p>
          <w:p w:rsidR="00BC35E5" w:rsidRPr="00B0126D" w:rsidRDefault="00BC35E5" w:rsidP="00E73011">
            <w:pPr>
              <w:bidi/>
              <w:rPr>
                <w:rFonts w:cs="B Nazanin"/>
                <w:color w:val="000000"/>
                <w:rtl/>
                <w:lang w:bidi="fa-IR"/>
              </w:rPr>
            </w:pPr>
          </w:p>
          <w:p w:rsidR="00BC35E5" w:rsidRPr="00B0126D" w:rsidRDefault="00BC35E5" w:rsidP="00BF2A34">
            <w:pPr>
              <w:bidi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44" w:type="pct"/>
          </w:tcPr>
          <w:p w:rsidR="00BC35E5" w:rsidRPr="00B0126D" w:rsidRDefault="00CD1C1C" w:rsidP="00CC1A9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بیوشیمی هارپر </w:t>
            </w:r>
            <w:r w:rsidRPr="00B0126D">
              <w:rPr>
                <w:rFonts w:ascii="Times New Roman" w:hAnsi="Times New Roman" w:cs="Times New Roman" w:hint="cs"/>
                <w:color w:val="000000"/>
                <w:rtl/>
                <w:lang w:bidi="fa-IR"/>
              </w:rPr>
              <w:t>–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780479">
              <w:rPr>
                <w:rFonts w:cs="B Nazanin" w:hint="cs"/>
                <w:color w:val="000000"/>
                <w:rtl/>
                <w:lang w:bidi="fa-IR"/>
              </w:rPr>
              <w:t xml:space="preserve">ویرایش 29  - فصل 16 و 18 </w:t>
            </w:r>
          </w:p>
        </w:tc>
      </w:tr>
    </w:tbl>
    <w:p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C1A9C" w:rsidRDefault="00CC1A9C" w:rsidP="00CC1A9C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C1A9C" w:rsidRDefault="00CC1A9C" w:rsidP="00CC1A9C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C1A9C" w:rsidRDefault="00CC1A9C" w:rsidP="00CC1A9C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C1A9C" w:rsidRDefault="00305DFE" w:rsidP="00305DFE">
      <w:pPr>
        <w:tabs>
          <w:tab w:val="left" w:pos="3563"/>
        </w:tabs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  <w:r>
        <w:rPr>
          <w:rFonts w:cs="B Nazanin"/>
          <w:color w:val="000000"/>
          <w:rtl/>
          <w:lang w:bidi="fa-IR"/>
        </w:rPr>
        <w:tab/>
      </w:r>
    </w:p>
    <w:p w:rsidR="005709E6" w:rsidRPr="00B0126D" w:rsidRDefault="005709E6" w:rsidP="005709E6">
      <w:pPr>
        <w:jc w:val="right"/>
        <w:rPr>
          <w:rFonts w:cs="B Nazanin"/>
          <w:rtl/>
          <w:lang w:bidi="fa-IR"/>
        </w:rPr>
      </w:pPr>
    </w:p>
    <w:tbl>
      <w:tblPr>
        <w:tblpPr w:leftFromText="180" w:rightFromText="180" w:vertAnchor="text" w:tblpXSpec="right" w:tblpY="1"/>
        <w:tblOverlap w:val="never"/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1805"/>
        <w:gridCol w:w="3280"/>
        <w:gridCol w:w="1559"/>
        <w:gridCol w:w="2102"/>
        <w:gridCol w:w="1545"/>
        <w:gridCol w:w="1081"/>
        <w:gridCol w:w="603"/>
        <w:gridCol w:w="1539"/>
      </w:tblGrid>
      <w:tr w:rsidR="005709E6" w:rsidRPr="00B0126D" w:rsidTr="002A127B">
        <w:tc>
          <w:tcPr>
            <w:tcW w:w="224" w:type="pct"/>
            <w:vMerge w:val="restart"/>
            <w:shd w:val="clear" w:color="auto" w:fill="auto"/>
            <w:vAlign w:val="center"/>
          </w:tcPr>
          <w:p w:rsidR="005709E6" w:rsidRPr="00B0126D" w:rsidRDefault="005709E6" w:rsidP="002A127B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شماره جلسه</w:t>
            </w:r>
            <w:r>
              <w:rPr>
                <w:rFonts w:cs="B Nazanin" w:hint="cs"/>
                <w:color w:val="000000"/>
                <w:rtl/>
                <w:lang w:bidi="fa-IR"/>
              </w:rPr>
              <w:t>/ مدرس</w:t>
            </w:r>
          </w:p>
        </w:tc>
        <w:tc>
          <w:tcPr>
            <w:tcW w:w="638" w:type="pct"/>
            <w:vMerge w:val="restart"/>
            <w:shd w:val="clear" w:color="auto" w:fill="auto"/>
            <w:vAlign w:val="center"/>
          </w:tcPr>
          <w:p w:rsidR="005709E6" w:rsidRPr="00B0126D" w:rsidRDefault="005709E6" w:rsidP="002A127B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اهداف کلی</w:t>
            </w:r>
          </w:p>
        </w:tc>
        <w:tc>
          <w:tcPr>
            <w:tcW w:w="1159" w:type="pct"/>
            <w:vMerge w:val="restart"/>
            <w:shd w:val="clear" w:color="auto" w:fill="auto"/>
            <w:vAlign w:val="center"/>
          </w:tcPr>
          <w:p w:rsidR="005709E6" w:rsidRPr="00B0126D" w:rsidRDefault="005709E6" w:rsidP="002A127B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اهداف ويژه رفتاري</w:t>
            </w:r>
          </w:p>
          <w:p w:rsidR="005709E6" w:rsidRPr="00B0126D" w:rsidRDefault="005709E6" w:rsidP="002A127B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551" w:type="pct"/>
            <w:vMerge w:val="restart"/>
            <w:shd w:val="clear" w:color="auto" w:fill="auto"/>
            <w:vAlign w:val="center"/>
          </w:tcPr>
          <w:p w:rsidR="005709E6" w:rsidRPr="00B0126D" w:rsidRDefault="005709E6" w:rsidP="002A127B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ارزیابی آغازین </w:t>
            </w:r>
          </w:p>
        </w:tc>
        <w:tc>
          <w:tcPr>
            <w:tcW w:w="743" w:type="pct"/>
            <w:vMerge w:val="restart"/>
            <w:shd w:val="clear" w:color="auto" w:fill="auto"/>
            <w:vAlign w:val="center"/>
          </w:tcPr>
          <w:p w:rsidR="005709E6" w:rsidRPr="00B0126D" w:rsidRDefault="005709E6" w:rsidP="002A127B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روش تدریس </w:t>
            </w:r>
          </w:p>
          <w:p w:rsidR="005709E6" w:rsidRPr="00B0126D" w:rsidRDefault="005709E6" w:rsidP="002A127B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46" w:type="pct"/>
            <w:vMerge w:val="restart"/>
            <w:shd w:val="clear" w:color="auto" w:fill="auto"/>
            <w:vAlign w:val="center"/>
          </w:tcPr>
          <w:p w:rsidR="005709E6" w:rsidRPr="00B0126D" w:rsidRDefault="005709E6" w:rsidP="002A127B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ابزار و وسایل آموزشی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:rsidR="005709E6" w:rsidRPr="00B0126D" w:rsidRDefault="005709E6" w:rsidP="002A127B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شيوه ارزشيابي</w:t>
            </w:r>
          </w:p>
        </w:tc>
        <w:tc>
          <w:tcPr>
            <w:tcW w:w="544" w:type="pct"/>
          </w:tcPr>
          <w:p w:rsidR="005709E6" w:rsidRPr="00B0126D" w:rsidRDefault="005709E6" w:rsidP="002A127B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منابع تدریس </w:t>
            </w:r>
          </w:p>
        </w:tc>
      </w:tr>
      <w:tr w:rsidR="005709E6" w:rsidRPr="00B0126D" w:rsidTr="002A127B">
        <w:trPr>
          <w:trHeight w:val="211"/>
        </w:trPr>
        <w:tc>
          <w:tcPr>
            <w:tcW w:w="224" w:type="pct"/>
            <w:vMerge/>
            <w:shd w:val="clear" w:color="auto" w:fill="auto"/>
            <w:vAlign w:val="center"/>
          </w:tcPr>
          <w:p w:rsidR="005709E6" w:rsidRPr="00B0126D" w:rsidRDefault="005709E6" w:rsidP="002A127B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38" w:type="pct"/>
            <w:vMerge/>
            <w:shd w:val="clear" w:color="auto" w:fill="auto"/>
            <w:vAlign w:val="center"/>
          </w:tcPr>
          <w:p w:rsidR="005709E6" w:rsidRPr="00B0126D" w:rsidRDefault="005709E6" w:rsidP="002A127B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159" w:type="pct"/>
            <w:vMerge/>
            <w:shd w:val="clear" w:color="auto" w:fill="auto"/>
            <w:vAlign w:val="center"/>
          </w:tcPr>
          <w:p w:rsidR="005709E6" w:rsidRPr="00B0126D" w:rsidRDefault="005709E6" w:rsidP="002A127B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51" w:type="pct"/>
            <w:vMerge/>
            <w:shd w:val="clear" w:color="auto" w:fill="auto"/>
            <w:vAlign w:val="center"/>
          </w:tcPr>
          <w:p w:rsidR="005709E6" w:rsidRPr="00B0126D" w:rsidRDefault="005709E6" w:rsidP="002A127B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43" w:type="pct"/>
            <w:vMerge/>
            <w:shd w:val="clear" w:color="auto" w:fill="auto"/>
            <w:vAlign w:val="center"/>
          </w:tcPr>
          <w:p w:rsidR="005709E6" w:rsidRPr="00B0126D" w:rsidRDefault="005709E6" w:rsidP="002A127B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5709E6" w:rsidRPr="00B0126D" w:rsidRDefault="005709E6" w:rsidP="002A127B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5709E6" w:rsidRPr="00B0126D" w:rsidRDefault="005709E6" w:rsidP="002A127B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تکوینی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و </w:t>
            </w:r>
          </w:p>
          <w:p w:rsidR="005709E6" w:rsidRPr="00B0126D" w:rsidRDefault="005709E6" w:rsidP="002A127B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پایانی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5709E6" w:rsidRPr="00B0126D" w:rsidRDefault="005709E6" w:rsidP="002A127B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درصد</w:t>
            </w:r>
          </w:p>
        </w:tc>
        <w:tc>
          <w:tcPr>
            <w:tcW w:w="544" w:type="pct"/>
          </w:tcPr>
          <w:p w:rsidR="005709E6" w:rsidRPr="00B0126D" w:rsidRDefault="005709E6" w:rsidP="002A127B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5709E6" w:rsidRPr="00B0126D" w:rsidTr="002A127B">
        <w:trPr>
          <w:cantSplit/>
          <w:trHeight w:val="2268"/>
        </w:trPr>
        <w:tc>
          <w:tcPr>
            <w:tcW w:w="224" w:type="pct"/>
            <w:shd w:val="clear" w:color="auto" w:fill="auto"/>
            <w:vAlign w:val="center"/>
          </w:tcPr>
          <w:p w:rsidR="005709E6" w:rsidRPr="00B0126D" w:rsidRDefault="005709E6" w:rsidP="002A12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lastRenderedPageBreak/>
              <w:t xml:space="preserve">2/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 مشایخی</w:t>
            </w:r>
          </w:p>
        </w:tc>
        <w:tc>
          <w:tcPr>
            <w:tcW w:w="638" w:type="pct"/>
            <w:shd w:val="clear" w:color="auto" w:fill="auto"/>
          </w:tcPr>
          <w:p w:rsidR="005709E6" w:rsidRPr="00656976" w:rsidRDefault="005709E6" w:rsidP="002A12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آشنایی با </w:t>
            </w:r>
            <w:r>
              <w:rPr>
                <w:rtl/>
              </w:rPr>
              <w:t>متابولیسم پیروات و چرخه كربس و</w:t>
            </w:r>
            <w:r>
              <w:rPr>
                <w:rFonts w:hint="cs"/>
                <w:rtl/>
              </w:rPr>
              <w:t xml:space="preserve">گلوکونئوژنز </w:t>
            </w:r>
          </w:p>
        </w:tc>
        <w:tc>
          <w:tcPr>
            <w:tcW w:w="1159" w:type="pct"/>
            <w:shd w:val="clear" w:color="auto" w:fill="auto"/>
          </w:tcPr>
          <w:p w:rsidR="005709E6" w:rsidRPr="000D242C" w:rsidRDefault="005709E6" w:rsidP="002A127B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0D242C">
              <w:rPr>
                <w:rFonts w:cs="B Nazanin"/>
                <w:rtl/>
              </w:rPr>
              <w:t xml:space="preserve">انتظار میرود دانشجو در پایان </w:t>
            </w:r>
            <w:r w:rsidRPr="000D242C">
              <w:rPr>
                <w:rFonts w:cs="B Nazanin" w:hint="cs"/>
                <w:rtl/>
                <w:lang w:bidi="fa-IR"/>
              </w:rPr>
              <w:t>کلاس :</w:t>
            </w:r>
          </w:p>
          <w:p w:rsidR="005709E6" w:rsidRPr="007F51C7" w:rsidRDefault="005709E6" w:rsidP="002A127B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  <w:r w:rsidRPr="007F51C7">
              <w:rPr>
                <w:rFonts w:cs="B Nazanin"/>
                <w:sz w:val="24"/>
                <w:szCs w:val="24"/>
                <w:rtl/>
                <w:lang w:bidi="fa-IR"/>
              </w:rPr>
              <w:t>واكنشهاي تبد</w:t>
            </w:r>
            <w:r w:rsidRPr="007F51C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F51C7">
              <w:rPr>
                <w:rFonts w:cs="B Nazanin" w:hint="eastAsia"/>
                <w:sz w:val="24"/>
                <w:szCs w:val="24"/>
                <w:rtl/>
                <w:lang w:bidi="fa-IR"/>
              </w:rPr>
              <w:t>ل</w:t>
            </w:r>
            <w:r w:rsidRPr="007F51C7">
              <w:rPr>
                <w:rFonts w:cs="B Nazanin"/>
                <w:sz w:val="24"/>
                <w:szCs w:val="24"/>
                <w:rtl/>
                <w:lang w:bidi="fa-IR"/>
              </w:rPr>
              <w:t xml:space="preserve"> پ</w:t>
            </w:r>
            <w:r w:rsidRPr="007F51C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F51C7">
              <w:rPr>
                <w:rFonts w:cs="B Nazanin" w:hint="eastAsia"/>
                <w:sz w:val="24"/>
                <w:szCs w:val="24"/>
                <w:rtl/>
                <w:lang w:bidi="fa-IR"/>
              </w:rPr>
              <w:t>روات</w:t>
            </w:r>
          </w:p>
          <w:p w:rsidR="005709E6" w:rsidRDefault="005709E6" w:rsidP="002A127B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F51C7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7F51C7">
              <w:rPr>
                <w:rFonts w:cs="B Nazanin"/>
                <w:sz w:val="24"/>
                <w:szCs w:val="24"/>
                <w:rtl/>
                <w:lang w:bidi="fa-IR"/>
              </w:rPr>
              <w:t xml:space="preserve"> است</w:t>
            </w:r>
            <w:r w:rsidRPr="007F51C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F51C7">
              <w:rPr>
                <w:rFonts w:cs="B Nazanin" w:hint="eastAsia"/>
                <w:sz w:val="24"/>
                <w:szCs w:val="24"/>
                <w:rtl/>
                <w:lang w:bidi="fa-IR"/>
              </w:rPr>
              <w:t>ل</w:t>
            </w:r>
            <w:r w:rsidRPr="007F51C7">
              <w:rPr>
                <w:rFonts w:cs="B Nazanin"/>
                <w:sz w:val="24"/>
                <w:szCs w:val="24"/>
                <w:rtl/>
                <w:lang w:bidi="fa-IR"/>
              </w:rPr>
              <w:t xml:space="preserve"> كوآ و آنز</w:t>
            </w:r>
            <w:r w:rsidRPr="007F51C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F51C7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7F51C7">
              <w:rPr>
                <w:rFonts w:cs="B Nazanin" w:hint="eastAsia"/>
                <w:sz w:val="24"/>
                <w:szCs w:val="24"/>
                <w:rtl/>
                <w:lang w:bidi="fa-IR"/>
              </w:rPr>
              <w:t>آلوستر</w:t>
            </w:r>
            <w:r w:rsidRPr="007F51C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F51C7">
              <w:rPr>
                <w:rFonts w:cs="B Nazanin" w:hint="eastAsia"/>
                <w:sz w:val="24"/>
                <w:szCs w:val="24"/>
                <w:rtl/>
                <w:lang w:bidi="fa-IR"/>
              </w:rPr>
              <w:t>ك</w:t>
            </w:r>
            <w:r w:rsidRPr="007F51C7">
              <w:rPr>
                <w:rFonts w:cs="B Nazanin"/>
                <w:sz w:val="24"/>
                <w:szCs w:val="24"/>
                <w:rtl/>
                <w:lang w:bidi="fa-IR"/>
              </w:rPr>
              <w:t xml:space="preserve"> را </w:t>
            </w:r>
          </w:p>
          <w:p w:rsidR="005709E6" w:rsidRDefault="005709E6" w:rsidP="002A127B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توضیح دهد.</w:t>
            </w:r>
          </w:p>
          <w:p w:rsidR="005709E6" w:rsidRPr="007F51C7" w:rsidRDefault="005709E6" w:rsidP="002A127B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2- ا</w:t>
            </w:r>
            <w:r w:rsidRPr="007F51C7">
              <w:rPr>
                <w:rFonts w:cs="B Nazanin"/>
                <w:sz w:val="24"/>
                <w:szCs w:val="24"/>
                <w:rtl/>
                <w:lang w:bidi="fa-IR"/>
              </w:rPr>
              <w:t>هم</w:t>
            </w:r>
            <w:r w:rsidRPr="007F51C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F51C7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7F51C7">
              <w:rPr>
                <w:rFonts w:cs="B Nazanin"/>
                <w:sz w:val="24"/>
                <w:szCs w:val="24"/>
                <w:rtl/>
                <w:lang w:bidi="fa-IR"/>
              </w:rPr>
              <w:t xml:space="preserve"> چرخه كربس به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عنوان </w:t>
            </w:r>
          </w:p>
          <w:p w:rsidR="005709E6" w:rsidRPr="007F51C7" w:rsidRDefault="005709E6" w:rsidP="002A127B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F51C7">
              <w:rPr>
                <w:rFonts w:cs="B Nazanin"/>
                <w:sz w:val="24"/>
                <w:szCs w:val="24"/>
                <w:rtl/>
                <w:lang w:bidi="fa-IR"/>
              </w:rPr>
              <w:t>منبع مهم تول</w:t>
            </w:r>
            <w:r w:rsidRPr="007F51C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F51C7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7F51C7">
              <w:rPr>
                <w:rFonts w:cs="B Nazanin" w:hint="eastAsia"/>
                <w:sz w:val="24"/>
                <w:szCs w:val="24"/>
                <w:rtl/>
                <w:lang w:bidi="fa-IR"/>
              </w:rPr>
              <w:t>انرژي</w:t>
            </w:r>
            <w:r w:rsidRPr="007F51C7">
              <w:rPr>
                <w:rFonts w:cs="B Nazanin"/>
                <w:sz w:val="24"/>
                <w:szCs w:val="24"/>
                <w:rtl/>
                <w:lang w:bidi="fa-IR"/>
              </w:rPr>
              <w:t xml:space="preserve"> را شرح دهد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 میزان انرژی تولید شده را محاسبه کند.</w:t>
            </w:r>
          </w:p>
          <w:p w:rsidR="005709E6" w:rsidRDefault="005709E6" w:rsidP="002A127B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7F51C7">
              <w:rPr>
                <w:rFonts w:cs="B Nazanin"/>
                <w:sz w:val="24"/>
                <w:szCs w:val="24"/>
                <w:rtl/>
                <w:lang w:bidi="fa-IR"/>
              </w:rPr>
              <w:t>واكنش هاي چرخه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7F51C7">
              <w:rPr>
                <w:rFonts w:cs="B Nazanin" w:hint="eastAsia"/>
                <w:sz w:val="24"/>
                <w:szCs w:val="24"/>
                <w:rtl/>
                <w:lang w:bidi="fa-IR"/>
              </w:rPr>
              <w:t>كربس</w:t>
            </w:r>
            <w:r w:rsidRPr="007F51C7">
              <w:rPr>
                <w:rFonts w:cs="B Nazanin"/>
                <w:sz w:val="24"/>
                <w:szCs w:val="24"/>
                <w:rtl/>
                <w:lang w:bidi="fa-IR"/>
              </w:rPr>
              <w:t xml:space="preserve"> و آنز</w:t>
            </w:r>
            <w:r w:rsidRPr="007F51C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F51C7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Pr="007F51C7">
              <w:rPr>
                <w:rFonts w:cs="B Nazanin"/>
                <w:sz w:val="24"/>
                <w:szCs w:val="24"/>
                <w:rtl/>
                <w:lang w:bidi="fa-IR"/>
              </w:rPr>
              <w:t xml:space="preserve"> هاي آن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7F51C7">
              <w:rPr>
                <w:rFonts w:cs="B Nazanin" w:hint="eastAsia"/>
                <w:sz w:val="24"/>
                <w:szCs w:val="24"/>
                <w:rtl/>
                <w:lang w:bidi="fa-IR"/>
              </w:rPr>
              <w:t>را</w:t>
            </w:r>
            <w:r w:rsidRPr="007F51C7">
              <w:rPr>
                <w:rFonts w:cs="B Nazanin"/>
                <w:sz w:val="24"/>
                <w:szCs w:val="24"/>
                <w:rtl/>
                <w:lang w:bidi="fa-IR"/>
              </w:rPr>
              <w:t xml:space="preserve"> شرح دهد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5709E6" w:rsidRDefault="005709E6" w:rsidP="005709E6">
            <w:pPr>
              <w:bidi/>
              <w:spacing w:after="0" w:line="240" w:lineRule="auto"/>
              <w:rPr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4- </w:t>
            </w:r>
            <w:r>
              <w:rPr>
                <w:rFonts w:hint="cs"/>
                <w:rtl/>
                <w:lang w:bidi="fa-IR"/>
              </w:rPr>
              <w:t xml:space="preserve"> ا</w:t>
            </w:r>
            <w:r>
              <w:rPr>
                <w:rtl/>
              </w:rPr>
              <w:t>همیت واکنش گلوکونئوژنز دربافتها و شرایط مختلف را توضیح دهد</w:t>
            </w:r>
            <w:r>
              <w:t xml:space="preserve">. </w:t>
            </w:r>
          </w:p>
          <w:p w:rsidR="005709E6" w:rsidRDefault="005709E6" w:rsidP="005709E6">
            <w:pPr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5- </w:t>
            </w:r>
            <w:r>
              <w:rPr>
                <w:rtl/>
              </w:rPr>
              <w:t>واکنشهای مسیر گلوکونئوژنز وآنزیمهای آلوستریک را توضیح دهد</w:t>
            </w:r>
            <w:r>
              <w:t>.</w:t>
            </w:r>
          </w:p>
          <w:p w:rsidR="005709E6" w:rsidRDefault="00FC486A" w:rsidP="005709E6">
            <w:pPr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6- دانشجو علاقه به مطالعه ارتباط نقص واکنش های فوق و بروز بیماری نشان دهد </w:t>
            </w:r>
            <w:r w:rsidR="005709E6">
              <w:rPr>
                <w:rFonts w:hint="cs"/>
                <w:rtl/>
              </w:rPr>
              <w:t>.</w:t>
            </w:r>
          </w:p>
          <w:p w:rsidR="005709E6" w:rsidRDefault="005709E6" w:rsidP="002A127B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5709E6" w:rsidRDefault="005709E6" w:rsidP="002A127B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5709E6" w:rsidRDefault="005709E6" w:rsidP="002A127B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. . </w:t>
            </w:r>
          </w:p>
          <w:p w:rsidR="005709E6" w:rsidRPr="007F51C7" w:rsidRDefault="005709E6" w:rsidP="002A127B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5709E6" w:rsidRPr="007F51C7" w:rsidRDefault="005709E6" w:rsidP="002A127B">
            <w:pPr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5709E6" w:rsidRPr="00656976" w:rsidRDefault="005709E6" w:rsidP="002A127B">
            <w:pPr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1" w:type="pct"/>
            <w:shd w:val="clear" w:color="auto" w:fill="auto"/>
          </w:tcPr>
          <w:p w:rsidR="005709E6" w:rsidRPr="00B0126D" w:rsidRDefault="005709E6" w:rsidP="002A127B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آشنایی دانشجویان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با  </w:t>
            </w:r>
          </w:p>
        </w:tc>
        <w:tc>
          <w:tcPr>
            <w:tcW w:w="743" w:type="pct"/>
            <w:shd w:val="clear" w:color="auto" w:fill="auto"/>
          </w:tcPr>
          <w:p w:rsidR="005709E6" w:rsidRPr="00B0126D" w:rsidRDefault="005709E6" w:rsidP="002A127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Nazanin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سخنرانی،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>بحث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>گروهی،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>پرسش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>و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پاسخ و تفسیر اسلاید ، دادن سوال به صورت کتبی . پاسخ سوال گروهی و یا انفرادی </w:t>
            </w:r>
          </w:p>
          <w:p w:rsidR="005709E6" w:rsidRPr="00B0126D" w:rsidRDefault="005709E6" w:rsidP="002A127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ascii="B Nazanin" w:cs="B Nazanin" w:hint="cs"/>
                <w:rtl/>
              </w:rPr>
              <w:t xml:space="preserve"> </w:t>
            </w:r>
          </w:p>
        </w:tc>
        <w:tc>
          <w:tcPr>
            <w:tcW w:w="546" w:type="pct"/>
            <w:shd w:val="clear" w:color="auto" w:fill="auto"/>
          </w:tcPr>
          <w:p w:rsidR="005709E6" w:rsidRPr="00B0126D" w:rsidRDefault="005709E6" w:rsidP="002A127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مثال  اسلاید وپاور پونت ، وایت بورد- ماژیک </w:t>
            </w:r>
            <w:r w:rsidRPr="00B0126D">
              <w:rPr>
                <w:rFonts w:ascii="Times New Roman" w:hAnsi="Times New Roman" w:cs="Times New Roman" w:hint="cs"/>
                <w:color w:val="000000"/>
                <w:rtl/>
                <w:lang w:bidi="fa-IR"/>
              </w:rPr>
              <w:t>–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اسلاید- </w:t>
            </w:r>
          </w:p>
          <w:p w:rsidR="005709E6" w:rsidRPr="00B0126D" w:rsidRDefault="002A127B" w:rsidP="002A127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استفاده از </w:t>
            </w:r>
            <w:proofErr w:type="spellStart"/>
            <w:r>
              <w:rPr>
                <w:rFonts w:cs="B Nazanin"/>
                <w:color w:val="000000"/>
                <w:lang w:bidi="fa-IR"/>
              </w:rPr>
              <w:t>google</w:t>
            </w:r>
            <w:proofErr w:type="spellEnd"/>
            <w:r>
              <w:rPr>
                <w:rFonts w:cs="B Nazanin"/>
                <w:color w:val="000000"/>
                <w:lang w:bidi="fa-IR"/>
              </w:rPr>
              <w:t xml:space="preserve"> form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در آزمون داخل کلاسی</w:t>
            </w:r>
          </w:p>
          <w:p w:rsidR="005709E6" w:rsidRPr="00B0126D" w:rsidRDefault="005709E6" w:rsidP="002A127B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95" w:type="pct"/>
            <w:gridSpan w:val="2"/>
            <w:shd w:val="clear" w:color="auto" w:fill="auto"/>
          </w:tcPr>
          <w:p w:rsidR="005709E6" w:rsidRDefault="005709E6" w:rsidP="002A127B">
            <w:pPr>
              <w:bidi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پاسخ دهی به سوالات شفاهی ،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20%</w:t>
            </w:r>
          </w:p>
          <w:p w:rsidR="005709E6" w:rsidRPr="00B0126D" w:rsidRDefault="005709E6" w:rsidP="002A127B">
            <w:pPr>
              <w:bidi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ازمون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میان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ترم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30%و آزمون پایان ترم% 50</w:t>
            </w:r>
          </w:p>
          <w:p w:rsidR="005709E6" w:rsidRPr="00B0126D" w:rsidRDefault="005709E6" w:rsidP="002A127B">
            <w:pPr>
              <w:bidi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.</w:t>
            </w:r>
          </w:p>
          <w:p w:rsidR="005709E6" w:rsidRPr="00B0126D" w:rsidRDefault="005709E6" w:rsidP="002A127B">
            <w:pPr>
              <w:bidi/>
              <w:rPr>
                <w:rFonts w:cs="B Nazanin"/>
                <w:color w:val="000000"/>
                <w:rtl/>
                <w:lang w:bidi="fa-IR"/>
              </w:rPr>
            </w:pPr>
          </w:p>
          <w:p w:rsidR="005709E6" w:rsidRPr="00B0126D" w:rsidRDefault="005709E6" w:rsidP="002A127B">
            <w:pPr>
              <w:bidi/>
              <w:rPr>
                <w:rFonts w:cs="B Nazanin"/>
                <w:color w:val="000000"/>
                <w:rtl/>
                <w:lang w:bidi="fa-IR"/>
              </w:rPr>
            </w:pPr>
          </w:p>
          <w:p w:rsidR="005709E6" w:rsidRPr="00B0126D" w:rsidRDefault="005709E6" w:rsidP="002A127B">
            <w:pPr>
              <w:bidi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44" w:type="pct"/>
          </w:tcPr>
          <w:p w:rsidR="005709E6" w:rsidRPr="00B0126D" w:rsidRDefault="005709E6" w:rsidP="00C030F1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بیوشیمی هارپر </w:t>
            </w:r>
            <w:r w:rsidRPr="00B0126D">
              <w:rPr>
                <w:rFonts w:ascii="Times New Roman" w:hAnsi="Times New Roman" w:cs="Times New Roman" w:hint="cs"/>
                <w:color w:val="000000"/>
                <w:rtl/>
                <w:lang w:bidi="fa-IR"/>
              </w:rPr>
              <w:t>–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C030F1">
              <w:rPr>
                <w:rFonts w:cs="B Nazanin" w:hint="cs"/>
                <w:color w:val="000000"/>
                <w:rtl/>
                <w:lang w:bidi="fa-IR"/>
              </w:rPr>
              <w:t xml:space="preserve"> ویرایش 29  - فصل17 و 20</w:t>
            </w:r>
          </w:p>
        </w:tc>
      </w:tr>
    </w:tbl>
    <w:p w:rsidR="00CC1A9C" w:rsidRDefault="00CC1A9C" w:rsidP="00CC1A9C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C1A9C" w:rsidRDefault="00CC1A9C" w:rsidP="00CC1A9C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C1A9C" w:rsidRPr="00B0126D" w:rsidRDefault="00CC1A9C" w:rsidP="00CC1A9C">
      <w:pPr>
        <w:jc w:val="right"/>
        <w:rPr>
          <w:rFonts w:cs="B Nazanin"/>
          <w:rtl/>
          <w:lang w:bidi="fa-IR"/>
        </w:rPr>
      </w:pPr>
    </w:p>
    <w:tbl>
      <w:tblPr>
        <w:tblpPr w:leftFromText="180" w:rightFromText="180" w:vertAnchor="text" w:tblpXSpec="right" w:tblpY="1"/>
        <w:tblOverlap w:val="never"/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1805"/>
        <w:gridCol w:w="3280"/>
        <w:gridCol w:w="1559"/>
        <w:gridCol w:w="2102"/>
        <w:gridCol w:w="1545"/>
        <w:gridCol w:w="1081"/>
        <w:gridCol w:w="603"/>
        <w:gridCol w:w="1539"/>
      </w:tblGrid>
      <w:tr w:rsidR="00CC1A9C" w:rsidRPr="00B0126D" w:rsidTr="00305DFE">
        <w:tc>
          <w:tcPr>
            <w:tcW w:w="224" w:type="pct"/>
            <w:vMerge w:val="restar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شماره جلسه</w:t>
            </w:r>
            <w:r w:rsidR="00953427">
              <w:rPr>
                <w:rFonts w:cs="B Nazanin" w:hint="cs"/>
                <w:color w:val="000000"/>
                <w:rtl/>
                <w:lang w:bidi="fa-IR"/>
              </w:rPr>
              <w:t xml:space="preserve">/ </w:t>
            </w:r>
            <w:r w:rsidR="00305DFE">
              <w:rPr>
                <w:rFonts w:cs="B Nazanin" w:hint="cs"/>
                <w:color w:val="000000"/>
                <w:rtl/>
                <w:lang w:bidi="fa-IR"/>
              </w:rPr>
              <w:t>مدرس</w:t>
            </w:r>
            <w:r w:rsidR="00953427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</w:p>
        </w:tc>
        <w:tc>
          <w:tcPr>
            <w:tcW w:w="638" w:type="pct"/>
            <w:vMerge w:val="restar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اهداف کلی</w:t>
            </w:r>
          </w:p>
        </w:tc>
        <w:tc>
          <w:tcPr>
            <w:tcW w:w="1159" w:type="pct"/>
            <w:vMerge w:val="restar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اهداف ويژه رفتاري</w:t>
            </w:r>
          </w:p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551" w:type="pct"/>
            <w:vMerge w:val="restar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ارزیابی آغازین </w:t>
            </w:r>
          </w:p>
        </w:tc>
        <w:tc>
          <w:tcPr>
            <w:tcW w:w="743" w:type="pct"/>
            <w:vMerge w:val="restar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روش تدریس </w:t>
            </w:r>
          </w:p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46" w:type="pct"/>
            <w:vMerge w:val="restar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ابزار و وسایل آموزشی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شيوه ارزشيابي</w:t>
            </w:r>
          </w:p>
        </w:tc>
        <w:tc>
          <w:tcPr>
            <w:tcW w:w="544" w:type="pct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منابع تدریس </w:t>
            </w:r>
          </w:p>
        </w:tc>
      </w:tr>
      <w:tr w:rsidR="00CC1A9C" w:rsidRPr="00B0126D" w:rsidTr="00305DFE">
        <w:trPr>
          <w:trHeight w:val="211"/>
        </w:trPr>
        <w:tc>
          <w:tcPr>
            <w:tcW w:w="224" w:type="pct"/>
            <w:vMerge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38" w:type="pct"/>
            <w:vMerge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159" w:type="pct"/>
            <w:vMerge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51" w:type="pct"/>
            <w:vMerge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43" w:type="pct"/>
            <w:vMerge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تکوینی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و </w:t>
            </w:r>
          </w:p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پایانی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درصد</w:t>
            </w:r>
          </w:p>
        </w:tc>
        <w:tc>
          <w:tcPr>
            <w:tcW w:w="544" w:type="pct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395A12" w:rsidRPr="00B0126D" w:rsidTr="00305DFE">
        <w:trPr>
          <w:cantSplit/>
          <w:trHeight w:val="2268"/>
        </w:trPr>
        <w:tc>
          <w:tcPr>
            <w:tcW w:w="224" w:type="pct"/>
            <w:shd w:val="clear" w:color="auto" w:fill="auto"/>
            <w:vAlign w:val="center"/>
          </w:tcPr>
          <w:p w:rsidR="00395A12" w:rsidRDefault="005709E6" w:rsidP="00395A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lastRenderedPageBreak/>
              <w:t>3</w:t>
            </w:r>
          </w:p>
          <w:p w:rsidR="00395A12" w:rsidRPr="00B0126D" w:rsidRDefault="00395A12" w:rsidP="00395A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مشایخی</w:t>
            </w:r>
          </w:p>
        </w:tc>
        <w:tc>
          <w:tcPr>
            <w:tcW w:w="638" w:type="pct"/>
            <w:shd w:val="clear" w:color="auto" w:fill="auto"/>
          </w:tcPr>
          <w:p w:rsidR="00395A12" w:rsidRPr="00656976" w:rsidRDefault="00395A12" w:rsidP="005709E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</w:t>
            </w:r>
            <w:r>
              <w:rPr>
                <w:rFonts w:ascii="Arial" w:hAnsi="Arial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متابولیسم گلیکوژن </w:t>
            </w:r>
            <w:r w:rsidR="005709E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5709E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متابولیسم فروکتوز و گالاکتوز =</w:t>
            </w:r>
          </w:p>
        </w:tc>
        <w:tc>
          <w:tcPr>
            <w:tcW w:w="1159" w:type="pct"/>
            <w:shd w:val="clear" w:color="auto" w:fill="auto"/>
          </w:tcPr>
          <w:p w:rsidR="00395A12" w:rsidRPr="000D242C" w:rsidRDefault="00395A12" w:rsidP="00395A12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0D242C">
              <w:rPr>
                <w:rFonts w:cs="B Nazanin"/>
                <w:rtl/>
              </w:rPr>
              <w:t xml:space="preserve">انتظار میرود دانشجو در پایان </w:t>
            </w:r>
            <w:r w:rsidRPr="000D242C">
              <w:rPr>
                <w:rFonts w:cs="B Nazanin" w:hint="cs"/>
                <w:rtl/>
                <w:lang w:bidi="fa-IR"/>
              </w:rPr>
              <w:t>کلاس :</w:t>
            </w:r>
          </w:p>
          <w:p w:rsidR="00395A12" w:rsidRDefault="00395A12" w:rsidP="005709E6">
            <w:pPr>
              <w:bidi/>
              <w:spacing w:after="0" w:line="240" w:lineRule="auto"/>
              <w:rPr>
                <w:rtl/>
              </w:rPr>
            </w:pPr>
          </w:p>
          <w:p w:rsidR="00395A12" w:rsidRDefault="005709E6" w:rsidP="00395A12">
            <w:pPr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1</w:t>
            </w:r>
            <w:r w:rsidR="00395A12">
              <w:rPr>
                <w:rFonts w:hint="cs"/>
                <w:rtl/>
              </w:rPr>
              <w:t>-مراحل سنتز و کاتابولیسم گلیکوژن را شرح دهد.</w:t>
            </w:r>
          </w:p>
          <w:p w:rsidR="00395A12" w:rsidRDefault="005709E6" w:rsidP="00395A12">
            <w:pPr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2</w:t>
            </w:r>
            <w:r w:rsidR="00395A12">
              <w:rPr>
                <w:rFonts w:hint="cs"/>
                <w:rtl/>
              </w:rPr>
              <w:t>- دانشجو علاقه به شرح علائم بیماری مرتبط با متابولیسم گلیکوژن نشان دهد.</w:t>
            </w:r>
          </w:p>
          <w:p w:rsidR="005709E6" w:rsidRDefault="005709E6" w:rsidP="005709E6">
            <w:pPr>
              <w:bidi/>
              <w:spacing w:after="0" w:line="240" w:lineRule="auto"/>
              <w:rPr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3- </w:t>
            </w:r>
            <w:r>
              <w:rPr>
                <w:rtl/>
              </w:rPr>
              <w:t xml:space="preserve"> مسیر تبدیل </w:t>
            </w:r>
            <w:r>
              <w:rPr>
                <w:rFonts w:hint="cs"/>
                <w:rtl/>
              </w:rPr>
              <w:t>گالاکتوز</w:t>
            </w:r>
            <w:r>
              <w:rPr>
                <w:rtl/>
              </w:rPr>
              <w:t xml:space="preserve"> به گلوكز و </w:t>
            </w:r>
            <w:r>
              <w:rPr>
                <w:rFonts w:hint="cs"/>
                <w:rtl/>
                <w:lang w:bidi="fa-IR"/>
              </w:rPr>
              <w:t>اختلال</w:t>
            </w:r>
            <w:r>
              <w:rPr>
                <w:rtl/>
              </w:rPr>
              <w:t xml:space="preserve"> آن را توضیح دهد</w:t>
            </w:r>
          </w:p>
          <w:p w:rsidR="005709E6" w:rsidRDefault="005709E6" w:rsidP="005709E6">
            <w:pPr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4 -</w:t>
            </w:r>
            <w:r>
              <w:rPr>
                <w:rtl/>
              </w:rPr>
              <w:t xml:space="preserve">مسیر تبدیل فروكتوز به گلوكزو </w:t>
            </w:r>
            <w:r>
              <w:rPr>
                <w:rFonts w:hint="cs"/>
                <w:rtl/>
              </w:rPr>
              <w:t xml:space="preserve">اختلال </w:t>
            </w:r>
            <w:r>
              <w:rPr>
                <w:rtl/>
              </w:rPr>
              <w:t>متابولیسم ان را توضیح دهد</w:t>
            </w:r>
            <w:r>
              <w:t>.</w:t>
            </w:r>
          </w:p>
          <w:p w:rsidR="005709E6" w:rsidRDefault="005709E6" w:rsidP="005709E6">
            <w:pPr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3- علاقه به بحث در خصوص علائم اختلال متابولیسم فروکتوز و گلوکز در نوزادان نشان دهد.</w:t>
            </w:r>
          </w:p>
          <w:p w:rsidR="00FC486A" w:rsidRDefault="00FC486A" w:rsidP="00FC486A">
            <w:pPr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7- علاقه به تحقیق در مورد بیماری متابولیکی نوزادان نشان دهد</w:t>
            </w:r>
          </w:p>
          <w:p w:rsidR="005709E6" w:rsidRPr="00656976" w:rsidRDefault="005709E6" w:rsidP="005709E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1" w:type="pct"/>
            <w:shd w:val="clear" w:color="auto" w:fill="auto"/>
          </w:tcPr>
          <w:p w:rsidR="00395A12" w:rsidRPr="00B0126D" w:rsidRDefault="00036063" w:rsidP="00BE177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آشنایی دانشجویان </w:t>
            </w:r>
            <w:r w:rsidR="00BE177F">
              <w:rPr>
                <w:rFonts w:cs="B Nazanin" w:hint="cs"/>
                <w:color w:val="000000"/>
                <w:rtl/>
                <w:lang w:bidi="fa-IR"/>
              </w:rPr>
              <w:t xml:space="preserve">درمورد ساختار گلیکوژن </w:t>
            </w:r>
            <w:r w:rsidR="00FC486A">
              <w:rPr>
                <w:rFonts w:cs="B Nazanin" w:hint="cs"/>
                <w:color w:val="000000"/>
                <w:rtl/>
                <w:lang w:bidi="fa-IR"/>
              </w:rPr>
              <w:t xml:space="preserve">، فروکتوز و گالاکتوز </w:t>
            </w:r>
          </w:p>
        </w:tc>
        <w:tc>
          <w:tcPr>
            <w:tcW w:w="743" w:type="pct"/>
            <w:shd w:val="clear" w:color="auto" w:fill="auto"/>
          </w:tcPr>
          <w:p w:rsidR="00395A12" w:rsidRPr="00B0126D" w:rsidRDefault="00395A12" w:rsidP="00395A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Nazanin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سخنرانی،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>بحث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>گروهی،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>پرسش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>و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پاسخ و تفسیر اسلاید ، دادن سوال به صورت کتبی . پاسخ سوال گروهی و یا انفرادی </w:t>
            </w:r>
          </w:p>
          <w:p w:rsidR="00395A12" w:rsidRPr="00B0126D" w:rsidRDefault="00395A12" w:rsidP="00395A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ascii="B Nazanin" w:cs="B Nazanin" w:hint="cs"/>
                <w:rtl/>
              </w:rPr>
              <w:t xml:space="preserve"> </w:t>
            </w:r>
          </w:p>
        </w:tc>
        <w:tc>
          <w:tcPr>
            <w:tcW w:w="546" w:type="pct"/>
            <w:shd w:val="clear" w:color="auto" w:fill="auto"/>
          </w:tcPr>
          <w:p w:rsidR="00395A12" w:rsidRPr="00B0126D" w:rsidRDefault="00395A12" w:rsidP="00395A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مثال  اسلاید وپاور پونت ، وایت بورد- ماژیک </w:t>
            </w:r>
            <w:r w:rsidRPr="00B0126D">
              <w:rPr>
                <w:rFonts w:ascii="Times New Roman" w:hAnsi="Times New Roman" w:cs="Times New Roman" w:hint="cs"/>
                <w:color w:val="000000"/>
                <w:rtl/>
                <w:lang w:bidi="fa-IR"/>
              </w:rPr>
              <w:t>–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اسلاید- </w:t>
            </w:r>
          </w:p>
          <w:p w:rsidR="00395A12" w:rsidRPr="00B0126D" w:rsidRDefault="002A127B" w:rsidP="00395A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استفاده از </w:t>
            </w:r>
            <w:proofErr w:type="spellStart"/>
            <w:r>
              <w:rPr>
                <w:rFonts w:cs="B Nazanin"/>
                <w:color w:val="000000"/>
                <w:lang w:bidi="fa-IR"/>
              </w:rPr>
              <w:t>google</w:t>
            </w:r>
            <w:proofErr w:type="spellEnd"/>
            <w:r>
              <w:rPr>
                <w:rFonts w:cs="B Nazanin"/>
                <w:color w:val="000000"/>
                <w:lang w:bidi="fa-IR"/>
              </w:rPr>
              <w:t xml:space="preserve"> form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در آزمون داخل کلاسی</w:t>
            </w:r>
          </w:p>
          <w:p w:rsidR="00395A12" w:rsidRPr="00B0126D" w:rsidRDefault="00395A12" w:rsidP="00395A1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95" w:type="pct"/>
            <w:gridSpan w:val="2"/>
            <w:shd w:val="clear" w:color="auto" w:fill="auto"/>
          </w:tcPr>
          <w:p w:rsidR="00395A12" w:rsidRDefault="00395A12" w:rsidP="00395A12">
            <w:pPr>
              <w:bidi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پاسخ دهی به سوالات شفاهی ،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20%</w:t>
            </w:r>
          </w:p>
          <w:p w:rsidR="00395A12" w:rsidRPr="00B0126D" w:rsidRDefault="00395A12" w:rsidP="00395A12">
            <w:pPr>
              <w:bidi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ازمون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میان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ترم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30%و آزمون پایان ترم% 50</w:t>
            </w:r>
          </w:p>
          <w:p w:rsidR="00395A12" w:rsidRPr="00B0126D" w:rsidRDefault="00395A12" w:rsidP="00395A12">
            <w:pPr>
              <w:bidi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.</w:t>
            </w:r>
          </w:p>
          <w:p w:rsidR="00395A12" w:rsidRPr="00B0126D" w:rsidRDefault="00395A12" w:rsidP="00395A12">
            <w:pPr>
              <w:bidi/>
              <w:rPr>
                <w:rFonts w:cs="B Nazanin"/>
                <w:color w:val="000000"/>
                <w:rtl/>
                <w:lang w:bidi="fa-IR"/>
              </w:rPr>
            </w:pPr>
          </w:p>
          <w:p w:rsidR="00395A12" w:rsidRPr="00B0126D" w:rsidRDefault="00395A12" w:rsidP="00395A12">
            <w:pPr>
              <w:bidi/>
              <w:rPr>
                <w:rFonts w:cs="B Nazanin"/>
                <w:color w:val="000000"/>
                <w:rtl/>
                <w:lang w:bidi="fa-IR"/>
              </w:rPr>
            </w:pPr>
          </w:p>
          <w:p w:rsidR="00395A12" w:rsidRPr="00B0126D" w:rsidRDefault="00395A12" w:rsidP="00395A12">
            <w:pPr>
              <w:bidi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44" w:type="pct"/>
          </w:tcPr>
          <w:p w:rsidR="00395A12" w:rsidRPr="00B0126D" w:rsidRDefault="00395A12" w:rsidP="00DA5FF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بیوشیمی هارپر </w:t>
            </w:r>
            <w:r w:rsidRPr="00B0126D">
              <w:rPr>
                <w:rFonts w:ascii="Times New Roman" w:hAnsi="Times New Roman" w:cs="Times New Roman" w:hint="cs"/>
                <w:color w:val="000000"/>
                <w:rtl/>
                <w:lang w:bidi="fa-IR"/>
              </w:rPr>
              <w:t>–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DA5FF7">
              <w:rPr>
                <w:rFonts w:cs="B Nazanin" w:hint="cs"/>
                <w:color w:val="000000"/>
                <w:rtl/>
                <w:lang w:bidi="fa-IR"/>
              </w:rPr>
              <w:t xml:space="preserve"> ویرایش 29  - فصل 19 و 21</w:t>
            </w:r>
          </w:p>
        </w:tc>
      </w:tr>
    </w:tbl>
    <w:p w:rsidR="00CC1A9C" w:rsidRPr="00B0126D" w:rsidRDefault="00CC1A9C" w:rsidP="00CC1A9C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C1A9C" w:rsidRPr="00B0126D" w:rsidRDefault="00CC1A9C" w:rsidP="00CC1A9C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C1A9C" w:rsidRDefault="00CC1A9C" w:rsidP="00CC1A9C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C1A9C" w:rsidRPr="00B0126D" w:rsidRDefault="00CC1A9C" w:rsidP="00CC1A9C">
      <w:pPr>
        <w:jc w:val="right"/>
        <w:rPr>
          <w:rFonts w:cs="B Nazanin"/>
          <w:rtl/>
          <w:lang w:bidi="fa-IR"/>
        </w:rPr>
      </w:pPr>
    </w:p>
    <w:tbl>
      <w:tblPr>
        <w:tblpPr w:leftFromText="180" w:rightFromText="180" w:vertAnchor="text" w:tblpXSpec="right" w:tblpY="1"/>
        <w:tblOverlap w:val="never"/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1805"/>
        <w:gridCol w:w="3280"/>
        <w:gridCol w:w="1559"/>
        <w:gridCol w:w="2102"/>
        <w:gridCol w:w="1545"/>
        <w:gridCol w:w="1081"/>
        <w:gridCol w:w="603"/>
        <w:gridCol w:w="1539"/>
      </w:tblGrid>
      <w:tr w:rsidR="00CC1A9C" w:rsidRPr="00B0126D" w:rsidTr="00305DFE">
        <w:tc>
          <w:tcPr>
            <w:tcW w:w="224" w:type="pct"/>
            <w:vMerge w:val="restar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شماره جلسه</w:t>
            </w:r>
            <w:r w:rsidR="00B443C1">
              <w:rPr>
                <w:rFonts w:cs="B Nazanin" w:hint="cs"/>
                <w:color w:val="000000"/>
                <w:rtl/>
                <w:lang w:bidi="fa-IR"/>
              </w:rPr>
              <w:t>/ مدرس</w:t>
            </w:r>
          </w:p>
        </w:tc>
        <w:tc>
          <w:tcPr>
            <w:tcW w:w="638" w:type="pct"/>
            <w:vMerge w:val="restar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اهداف کلی</w:t>
            </w:r>
          </w:p>
        </w:tc>
        <w:tc>
          <w:tcPr>
            <w:tcW w:w="1159" w:type="pct"/>
            <w:vMerge w:val="restar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اهداف ويژه رفتاري</w:t>
            </w:r>
          </w:p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551" w:type="pct"/>
            <w:vMerge w:val="restar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ارزیابی آغازین </w:t>
            </w:r>
          </w:p>
        </w:tc>
        <w:tc>
          <w:tcPr>
            <w:tcW w:w="743" w:type="pct"/>
            <w:vMerge w:val="restar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روش تدریس </w:t>
            </w:r>
          </w:p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46" w:type="pct"/>
            <w:vMerge w:val="restar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ابزار و وسایل آموزشی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شيوه ارزشيابي</w:t>
            </w:r>
          </w:p>
        </w:tc>
        <w:tc>
          <w:tcPr>
            <w:tcW w:w="544" w:type="pct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منابع تدریس </w:t>
            </w:r>
          </w:p>
        </w:tc>
      </w:tr>
      <w:tr w:rsidR="00CC1A9C" w:rsidRPr="00B0126D" w:rsidTr="00305DFE">
        <w:trPr>
          <w:trHeight w:val="211"/>
        </w:trPr>
        <w:tc>
          <w:tcPr>
            <w:tcW w:w="224" w:type="pct"/>
            <w:vMerge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38" w:type="pct"/>
            <w:vMerge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159" w:type="pct"/>
            <w:vMerge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51" w:type="pct"/>
            <w:vMerge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43" w:type="pct"/>
            <w:vMerge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تکوینی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و </w:t>
            </w:r>
          </w:p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پایانی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درصد</w:t>
            </w:r>
          </w:p>
        </w:tc>
        <w:tc>
          <w:tcPr>
            <w:tcW w:w="544" w:type="pct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CC1A9C" w:rsidRPr="00B0126D" w:rsidTr="00305DFE">
        <w:trPr>
          <w:cantSplit/>
          <w:trHeight w:val="2268"/>
        </w:trPr>
        <w:tc>
          <w:tcPr>
            <w:tcW w:w="224" w:type="pct"/>
            <w:shd w:val="clear" w:color="auto" w:fill="auto"/>
            <w:vAlign w:val="center"/>
          </w:tcPr>
          <w:p w:rsidR="00CC1A9C" w:rsidRPr="00B0126D" w:rsidRDefault="00CC1A9C" w:rsidP="00305DF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lastRenderedPageBreak/>
              <w:t>4</w:t>
            </w:r>
            <w:r w:rsidR="005A6208">
              <w:rPr>
                <w:rFonts w:cs="B Nazanin" w:hint="cs"/>
                <w:color w:val="000000"/>
                <w:rtl/>
                <w:lang w:bidi="fa-IR"/>
              </w:rPr>
              <w:t>/</w:t>
            </w:r>
            <w:r w:rsidR="005A620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 مشایخی</w:t>
            </w:r>
          </w:p>
        </w:tc>
        <w:tc>
          <w:tcPr>
            <w:tcW w:w="638" w:type="pct"/>
            <w:shd w:val="clear" w:color="auto" w:fill="auto"/>
          </w:tcPr>
          <w:p w:rsidR="008B54B3" w:rsidRDefault="008B54B3" w:rsidP="005709E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5709E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مسیر پنتوز فسفات  و </w:t>
            </w:r>
          </w:p>
          <w:p w:rsidR="00CC1A9C" w:rsidRPr="00B0126D" w:rsidRDefault="008B54B3" w:rsidP="008B54B3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زنجیره  انتقال الکترون</w:t>
            </w:r>
          </w:p>
        </w:tc>
        <w:tc>
          <w:tcPr>
            <w:tcW w:w="1159" w:type="pct"/>
            <w:shd w:val="clear" w:color="auto" w:fill="auto"/>
          </w:tcPr>
          <w:p w:rsidR="008B54B3" w:rsidRPr="000D242C" w:rsidRDefault="008B54B3" w:rsidP="008B54B3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0D242C">
              <w:rPr>
                <w:rFonts w:cs="B Nazanin"/>
                <w:rtl/>
              </w:rPr>
              <w:t xml:space="preserve">انتظار میرود دانشجو در پایان </w:t>
            </w:r>
            <w:r w:rsidRPr="000D242C">
              <w:rPr>
                <w:rFonts w:cs="B Nazanin" w:hint="cs"/>
                <w:rtl/>
                <w:lang w:bidi="fa-IR"/>
              </w:rPr>
              <w:t>کلاس :</w:t>
            </w:r>
          </w:p>
          <w:p w:rsidR="00FC486A" w:rsidRDefault="008B54B3" w:rsidP="00FC486A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="00FC486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اهمیت مسیر پنتوز فسفات و محصولات مهم آن را توضیح دهد </w:t>
            </w:r>
          </w:p>
          <w:p w:rsidR="00FC486A" w:rsidRDefault="00FC486A" w:rsidP="00FC486A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2-  ارتباط کمخونی در بیمار را با کاهش آنزیم های مسیر پنتوز فسفات بیان کند .</w:t>
            </w:r>
          </w:p>
          <w:p w:rsidR="008B54B3" w:rsidRDefault="00FC486A" w:rsidP="00FC486A">
            <w:pPr>
              <w:bidi/>
              <w:spacing w:after="0" w:line="240" w:lineRule="auto"/>
              <w:rPr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با توجه به شناخت متابولیسم کربوهیدرات ، علاقه به ارائه راهکار مناسب جهت درمان برخی بیماری ها از جمله سرطان نشان دهد</w:t>
            </w:r>
          </w:p>
          <w:p w:rsidR="008B54B3" w:rsidRDefault="008B54B3" w:rsidP="008B54B3">
            <w:pPr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4- اجزا زنجیره الکترون را نام ببرید </w:t>
            </w:r>
          </w:p>
          <w:p w:rsidR="008B54B3" w:rsidRDefault="008B54B3" w:rsidP="008B54B3">
            <w:pPr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5- مکانیسم تولید انرژی د ر زنجیره انتفال توضیح دهد </w:t>
            </w:r>
          </w:p>
          <w:p w:rsidR="00CC1A9C" w:rsidRDefault="008B54B3" w:rsidP="008B54B3">
            <w:pPr>
              <w:pStyle w:val="ListParagraph"/>
              <w:bidi/>
              <w:spacing w:after="0" w:line="240" w:lineRule="auto"/>
              <w:ind w:left="0"/>
              <w:rPr>
                <w:rtl/>
              </w:rPr>
            </w:pPr>
            <w:r>
              <w:rPr>
                <w:rFonts w:hint="cs"/>
                <w:rtl/>
              </w:rPr>
              <w:t>6- در مورد مکانیسم اثر انتی بیوتیک و برخی سموم روی زنجیره اتنقال الکترون بحث کند</w:t>
            </w:r>
          </w:p>
          <w:p w:rsidR="008B54B3" w:rsidRPr="00B0126D" w:rsidRDefault="008B54B3" w:rsidP="008B54B3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551" w:type="pct"/>
            <w:shd w:val="clear" w:color="auto" w:fill="auto"/>
          </w:tcPr>
          <w:p w:rsidR="00CC1A9C" w:rsidRPr="00B0126D" w:rsidRDefault="00663AB5" w:rsidP="003165F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د</w:t>
            </w:r>
            <w:r w:rsidR="003165FE">
              <w:rPr>
                <w:rFonts w:cs="B Nazanin" w:hint="cs"/>
                <w:color w:val="000000"/>
                <w:rtl/>
                <w:lang w:bidi="fa-IR"/>
              </w:rPr>
              <w:t>انشجو د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ر مورد </w:t>
            </w:r>
            <w:r w:rsidR="003165FE">
              <w:rPr>
                <w:rFonts w:cs="B Nazanin" w:hint="cs"/>
                <w:color w:val="000000"/>
                <w:rtl/>
                <w:lang w:bidi="fa-IR"/>
              </w:rPr>
              <w:t>نقش ساختاری کربوهیدرت توضیح دهد .</w:t>
            </w:r>
          </w:p>
        </w:tc>
        <w:tc>
          <w:tcPr>
            <w:tcW w:w="743" w:type="pct"/>
            <w:shd w:val="clear" w:color="auto" w:fill="auto"/>
          </w:tcPr>
          <w:p w:rsidR="00CC1A9C" w:rsidRPr="00B0126D" w:rsidRDefault="00CC1A9C" w:rsidP="00305DF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Nazanin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سخنرانی،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>بحث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>گروهی،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>پرسش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>و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پاسخ و تفسیر اسلاید ، دادن سوال به صورت کتبی . پاسخ سوال گروهی و یا انفرادی </w:t>
            </w:r>
          </w:p>
          <w:p w:rsidR="00CC1A9C" w:rsidRPr="00B0126D" w:rsidRDefault="00CC1A9C" w:rsidP="00305DF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ascii="B Nazanin" w:cs="B Nazanin" w:hint="cs"/>
                <w:rtl/>
              </w:rPr>
              <w:t xml:space="preserve"> </w:t>
            </w:r>
          </w:p>
        </w:tc>
        <w:tc>
          <w:tcPr>
            <w:tcW w:w="546" w:type="pct"/>
            <w:shd w:val="clear" w:color="auto" w:fill="auto"/>
          </w:tcPr>
          <w:p w:rsidR="00CC1A9C" w:rsidRPr="00B0126D" w:rsidRDefault="00CC1A9C" w:rsidP="00305DF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مثال  اسلاید وپاور پونت ، وایت بورد- ماژیک </w:t>
            </w:r>
            <w:r w:rsidRPr="00B0126D">
              <w:rPr>
                <w:rFonts w:ascii="Times New Roman" w:hAnsi="Times New Roman" w:cs="Times New Roman" w:hint="cs"/>
                <w:color w:val="000000"/>
                <w:rtl/>
                <w:lang w:bidi="fa-IR"/>
              </w:rPr>
              <w:t>–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اسلاید- </w:t>
            </w:r>
          </w:p>
          <w:p w:rsidR="00CC1A9C" w:rsidRPr="00B0126D" w:rsidRDefault="00CC1A9C" w:rsidP="00305DF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lang w:bidi="fa-IR"/>
              </w:rPr>
            </w:pPr>
          </w:p>
          <w:p w:rsidR="00CC1A9C" w:rsidRPr="00B0126D" w:rsidRDefault="002A127B" w:rsidP="00305DF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استفاده از </w:t>
            </w:r>
            <w:proofErr w:type="spellStart"/>
            <w:r>
              <w:rPr>
                <w:rFonts w:cs="B Nazanin"/>
                <w:color w:val="000000"/>
                <w:lang w:bidi="fa-IR"/>
              </w:rPr>
              <w:t>google</w:t>
            </w:r>
            <w:proofErr w:type="spellEnd"/>
            <w:r>
              <w:rPr>
                <w:rFonts w:cs="B Nazanin"/>
                <w:color w:val="000000"/>
                <w:lang w:bidi="fa-IR"/>
              </w:rPr>
              <w:t xml:space="preserve"> form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در آزمون داخل کلاسی</w:t>
            </w:r>
          </w:p>
        </w:tc>
        <w:tc>
          <w:tcPr>
            <w:tcW w:w="595" w:type="pct"/>
            <w:gridSpan w:val="2"/>
            <w:shd w:val="clear" w:color="auto" w:fill="auto"/>
          </w:tcPr>
          <w:p w:rsidR="00305DFE" w:rsidRDefault="00CC1A9C" w:rsidP="00305DFE">
            <w:pPr>
              <w:bidi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305DFE" w:rsidRPr="00B0126D">
              <w:rPr>
                <w:rFonts w:cs="B Nazanin" w:hint="cs"/>
                <w:color w:val="000000"/>
                <w:rtl/>
                <w:lang w:bidi="fa-IR"/>
              </w:rPr>
              <w:t xml:space="preserve"> پاسخ دهی به سوالات شفاهی ،</w:t>
            </w:r>
            <w:r w:rsidR="00305DFE">
              <w:rPr>
                <w:rFonts w:cs="B Nazanin" w:hint="cs"/>
                <w:color w:val="000000"/>
                <w:rtl/>
                <w:lang w:bidi="fa-IR"/>
              </w:rPr>
              <w:t xml:space="preserve"> 20%</w:t>
            </w:r>
          </w:p>
          <w:p w:rsidR="00305DFE" w:rsidRPr="00B0126D" w:rsidRDefault="00305DFE" w:rsidP="00305DFE">
            <w:pPr>
              <w:bidi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ازمون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میان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ترم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30%و آزمون پایان ترم% 50</w:t>
            </w:r>
          </w:p>
          <w:p w:rsidR="00CC1A9C" w:rsidRPr="00B0126D" w:rsidRDefault="00CC1A9C" w:rsidP="00305DFE">
            <w:pPr>
              <w:bidi/>
              <w:rPr>
                <w:rFonts w:cs="B Nazanin"/>
                <w:color w:val="000000"/>
                <w:rtl/>
                <w:lang w:bidi="fa-IR"/>
              </w:rPr>
            </w:pPr>
          </w:p>
          <w:p w:rsidR="00CC1A9C" w:rsidRPr="00B0126D" w:rsidRDefault="00CC1A9C" w:rsidP="00305DFE">
            <w:pPr>
              <w:bidi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.</w:t>
            </w:r>
          </w:p>
          <w:p w:rsidR="00CC1A9C" w:rsidRPr="00B0126D" w:rsidRDefault="00CC1A9C" w:rsidP="00305DFE">
            <w:pPr>
              <w:bidi/>
              <w:rPr>
                <w:rFonts w:cs="B Nazanin"/>
                <w:color w:val="000000"/>
                <w:rtl/>
                <w:lang w:bidi="fa-IR"/>
              </w:rPr>
            </w:pPr>
          </w:p>
          <w:p w:rsidR="00CC1A9C" w:rsidRPr="00B0126D" w:rsidRDefault="00CC1A9C" w:rsidP="00305DFE">
            <w:pPr>
              <w:bidi/>
              <w:rPr>
                <w:rFonts w:cs="B Nazanin"/>
                <w:color w:val="000000"/>
                <w:rtl/>
                <w:lang w:bidi="fa-IR"/>
              </w:rPr>
            </w:pPr>
          </w:p>
          <w:p w:rsidR="00CC1A9C" w:rsidRPr="00B0126D" w:rsidRDefault="00CC1A9C" w:rsidP="00305DFE">
            <w:pPr>
              <w:bidi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44" w:type="pct"/>
          </w:tcPr>
          <w:p w:rsidR="00CC1A9C" w:rsidRPr="00B0126D" w:rsidRDefault="00CC1A9C" w:rsidP="00DA5FF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بیوشیمی هارپر </w:t>
            </w:r>
            <w:r w:rsidRPr="00B0126D">
              <w:rPr>
                <w:rFonts w:ascii="Times New Roman" w:hAnsi="Times New Roman" w:cs="Times New Roman" w:hint="cs"/>
                <w:color w:val="000000"/>
                <w:rtl/>
                <w:lang w:bidi="fa-IR"/>
              </w:rPr>
              <w:t>–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DA5FF7">
              <w:rPr>
                <w:rFonts w:cs="B Nazanin" w:hint="cs"/>
                <w:color w:val="000000"/>
                <w:rtl/>
                <w:lang w:bidi="fa-IR"/>
              </w:rPr>
              <w:t xml:space="preserve"> ویرایش 29  - فصل 21 و 13</w:t>
            </w:r>
          </w:p>
        </w:tc>
      </w:tr>
    </w:tbl>
    <w:p w:rsidR="00CC1A9C" w:rsidRPr="00B0126D" w:rsidRDefault="00CC1A9C" w:rsidP="00CC1A9C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C1A9C" w:rsidRDefault="00CC1A9C" w:rsidP="00CC1A9C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C1A9C" w:rsidRDefault="00CC1A9C" w:rsidP="00CC1A9C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C1A9C" w:rsidRDefault="00CC1A9C" w:rsidP="00CC1A9C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2A127B" w:rsidRDefault="002A127B" w:rsidP="002A127B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2A127B" w:rsidRDefault="002A127B" w:rsidP="002A127B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C1A9C" w:rsidRDefault="00CC1A9C" w:rsidP="00CC1A9C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C1A9C" w:rsidRDefault="00CC1A9C" w:rsidP="00CC1A9C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C1A9C" w:rsidRDefault="00CC1A9C" w:rsidP="00CC1A9C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C1A9C" w:rsidRDefault="00CC1A9C" w:rsidP="00CC1A9C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C1A9C" w:rsidRDefault="00CC1A9C" w:rsidP="00CC1A9C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C1A9C" w:rsidRPr="00B0126D" w:rsidRDefault="00CC1A9C" w:rsidP="00CC1A9C">
      <w:pPr>
        <w:jc w:val="right"/>
        <w:rPr>
          <w:rFonts w:cs="B Nazanin"/>
          <w:rtl/>
          <w:lang w:bidi="fa-IR"/>
        </w:rPr>
      </w:pPr>
    </w:p>
    <w:tbl>
      <w:tblPr>
        <w:tblpPr w:leftFromText="180" w:rightFromText="180" w:vertAnchor="text" w:tblpXSpec="right" w:tblpY="1"/>
        <w:tblOverlap w:val="never"/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1805"/>
        <w:gridCol w:w="3280"/>
        <w:gridCol w:w="1559"/>
        <w:gridCol w:w="2102"/>
        <w:gridCol w:w="1545"/>
        <w:gridCol w:w="1081"/>
        <w:gridCol w:w="603"/>
        <w:gridCol w:w="1539"/>
      </w:tblGrid>
      <w:tr w:rsidR="00CC1A9C" w:rsidRPr="00B0126D" w:rsidTr="00305DFE">
        <w:tc>
          <w:tcPr>
            <w:tcW w:w="224" w:type="pct"/>
            <w:vMerge w:val="restart"/>
            <w:shd w:val="clear" w:color="auto" w:fill="auto"/>
            <w:vAlign w:val="center"/>
          </w:tcPr>
          <w:p w:rsidR="00CC1A9C" w:rsidRPr="00B0126D" w:rsidRDefault="00CC1A9C" w:rsidP="00B443C1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شماره جلسه</w:t>
            </w:r>
            <w:r w:rsidR="00B443C1">
              <w:rPr>
                <w:rFonts w:cs="B Nazanin" w:hint="cs"/>
                <w:color w:val="000000"/>
                <w:rtl/>
                <w:lang w:bidi="fa-IR"/>
              </w:rPr>
              <w:t>/ مدرس</w:t>
            </w:r>
          </w:p>
        </w:tc>
        <w:tc>
          <w:tcPr>
            <w:tcW w:w="638" w:type="pct"/>
            <w:vMerge w:val="restar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اهداف کلی</w:t>
            </w:r>
          </w:p>
        </w:tc>
        <w:tc>
          <w:tcPr>
            <w:tcW w:w="1159" w:type="pct"/>
            <w:vMerge w:val="restar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اهداف ويژه رفتاري</w:t>
            </w:r>
          </w:p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551" w:type="pct"/>
            <w:vMerge w:val="restar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ارزیابی آغازین </w:t>
            </w:r>
          </w:p>
        </w:tc>
        <w:tc>
          <w:tcPr>
            <w:tcW w:w="743" w:type="pct"/>
            <w:vMerge w:val="restar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روش تدریس </w:t>
            </w:r>
          </w:p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46" w:type="pct"/>
            <w:vMerge w:val="restar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ابزار و وسایل آموزشی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شيوه ارزشيابي</w:t>
            </w:r>
          </w:p>
        </w:tc>
        <w:tc>
          <w:tcPr>
            <w:tcW w:w="544" w:type="pct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منابع تدریس </w:t>
            </w:r>
          </w:p>
        </w:tc>
      </w:tr>
      <w:tr w:rsidR="00CC1A9C" w:rsidRPr="00B0126D" w:rsidTr="00305DFE">
        <w:trPr>
          <w:trHeight w:val="211"/>
        </w:trPr>
        <w:tc>
          <w:tcPr>
            <w:tcW w:w="224" w:type="pct"/>
            <w:vMerge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38" w:type="pct"/>
            <w:vMerge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159" w:type="pct"/>
            <w:vMerge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51" w:type="pct"/>
            <w:vMerge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43" w:type="pct"/>
            <w:vMerge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تکوینی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و </w:t>
            </w:r>
          </w:p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پایانی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درصد</w:t>
            </w:r>
          </w:p>
        </w:tc>
        <w:tc>
          <w:tcPr>
            <w:tcW w:w="544" w:type="pct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CC1A9C" w:rsidRPr="00B0126D" w:rsidTr="00305DFE">
        <w:trPr>
          <w:cantSplit/>
          <w:trHeight w:val="2268"/>
        </w:trPr>
        <w:tc>
          <w:tcPr>
            <w:tcW w:w="224" w:type="pct"/>
            <w:shd w:val="clear" w:color="auto" w:fill="auto"/>
            <w:vAlign w:val="center"/>
          </w:tcPr>
          <w:p w:rsidR="00CC1A9C" w:rsidRPr="00B0126D" w:rsidRDefault="00CC1A9C" w:rsidP="00305DF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lastRenderedPageBreak/>
              <w:t>5</w:t>
            </w:r>
            <w:r w:rsidR="005A6208">
              <w:rPr>
                <w:rFonts w:cs="B Nazanin" w:hint="cs"/>
                <w:color w:val="000000"/>
                <w:rtl/>
                <w:lang w:bidi="fa-IR"/>
              </w:rPr>
              <w:t>/</w:t>
            </w:r>
            <w:r w:rsidR="005A620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 مشایخی</w:t>
            </w:r>
          </w:p>
        </w:tc>
        <w:tc>
          <w:tcPr>
            <w:tcW w:w="638" w:type="pct"/>
            <w:shd w:val="clear" w:color="auto" w:fill="auto"/>
          </w:tcPr>
          <w:p w:rsidR="00CC1A9C" w:rsidRPr="00B0126D" w:rsidRDefault="005F33B6" w:rsidP="00305DF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آشنایی با مکانیسم های تنظیم متابولیسم و نحوه عملکرد هورمون ها </w:t>
            </w:r>
          </w:p>
        </w:tc>
        <w:tc>
          <w:tcPr>
            <w:tcW w:w="1159" w:type="pct"/>
            <w:shd w:val="clear" w:color="auto" w:fill="auto"/>
          </w:tcPr>
          <w:p w:rsidR="005F33B6" w:rsidRPr="000D242C" w:rsidRDefault="005F33B6" w:rsidP="005F33B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0D242C">
              <w:rPr>
                <w:rFonts w:cs="B Nazanin"/>
                <w:rtl/>
              </w:rPr>
              <w:t xml:space="preserve">انتظار میرود دانشجو در پایان </w:t>
            </w:r>
            <w:r w:rsidRPr="000D242C">
              <w:rPr>
                <w:rFonts w:cs="B Nazanin" w:hint="cs"/>
                <w:rtl/>
                <w:lang w:bidi="fa-IR"/>
              </w:rPr>
              <w:t>کلاس :</w:t>
            </w:r>
          </w:p>
          <w:p w:rsidR="005F33B6" w:rsidRDefault="005F33B6" w:rsidP="005F33B6">
            <w:pPr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1-اجزا </w:t>
            </w:r>
            <w:r>
              <w:rPr>
                <w:rtl/>
              </w:rPr>
              <w:t xml:space="preserve">رسپتور وابسته به </w:t>
            </w:r>
            <w:r>
              <w:rPr>
                <w:rFonts w:hint="cs"/>
                <w:rtl/>
              </w:rPr>
              <w:t xml:space="preserve">سیستم </w:t>
            </w:r>
            <w:r>
              <w:t xml:space="preserve"> G- </w:t>
            </w:r>
            <w:r>
              <w:rPr>
                <w:rFonts w:hint="cs"/>
                <w:rtl/>
              </w:rPr>
              <w:t xml:space="preserve"> پروتئین را توضیح دهد. </w:t>
            </w:r>
          </w:p>
          <w:p w:rsidR="005F33B6" w:rsidRDefault="005F33B6" w:rsidP="005F33B6">
            <w:pPr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2-مکانیسم رسپتور تیروزین کیناز را توضیح دهد </w:t>
            </w:r>
          </w:p>
          <w:p w:rsidR="005F33B6" w:rsidRDefault="005F33B6" w:rsidP="005F33B6">
            <w:pPr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3-چند نمونه مثال از تنطیم متابولیسم توسط هورمون ها را بیان کند . </w:t>
            </w:r>
          </w:p>
          <w:p w:rsidR="005F33B6" w:rsidRDefault="005F33B6" w:rsidP="005F33B6">
            <w:pPr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4- علاقه به ارائه مکانیسم بیماری ها با توجه اختلال در عملکرد رسپتور نشان دهد. </w:t>
            </w:r>
          </w:p>
          <w:p w:rsidR="005F33B6" w:rsidRDefault="005F33B6" w:rsidP="005F33B6">
            <w:pPr>
              <w:bidi/>
              <w:spacing w:after="0" w:line="240" w:lineRule="auto"/>
            </w:pPr>
          </w:p>
          <w:p w:rsidR="00CC1A9C" w:rsidRPr="00B0126D" w:rsidRDefault="00CC1A9C" w:rsidP="00305DF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51" w:type="pct"/>
            <w:shd w:val="clear" w:color="auto" w:fill="auto"/>
          </w:tcPr>
          <w:p w:rsidR="00CC1A9C" w:rsidRPr="00B0126D" w:rsidRDefault="003165FE" w:rsidP="00305DF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 دانشجو هورمون های تنظیم کننده کربوهیدرات را نام ببرد </w:t>
            </w:r>
          </w:p>
        </w:tc>
        <w:tc>
          <w:tcPr>
            <w:tcW w:w="743" w:type="pct"/>
            <w:shd w:val="clear" w:color="auto" w:fill="auto"/>
          </w:tcPr>
          <w:p w:rsidR="00CC1A9C" w:rsidRPr="00B0126D" w:rsidRDefault="00CC1A9C" w:rsidP="00305DF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Nazanin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سخنرانی،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>بحث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>گروهی،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>پرسش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>و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پاسخ و تفسیر اسلاید ، دادن سوال به صورت کتبی . پاسخ سوال گروهی و یا انفرادی </w:t>
            </w:r>
          </w:p>
          <w:p w:rsidR="00CC1A9C" w:rsidRPr="00B0126D" w:rsidRDefault="00CC1A9C" w:rsidP="00305DF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ascii="B Nazanin" w:cs="B Nazanin" w:hint="cs"/>
                <w:rtl/>
              </w:rPr>
              <w:t xml:space="preserve"> </w:t>
            </w:r>
          </w:p>
        </w:tc>
        <w:tc>
          <w:tcPr>
            <w:tcW w:w="546" w:type="pct"/>
            <w:shd w:val="clear" w:color="auto" w:fill="auto"/>
          </w:tcPr>
          <w:p w:rsidR="00CC1A9C" w:rsidRPr="00B0126D" w:rsidRDefault="00CC1A9C" w:rsidP="00305DF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مثال  اسلاید وپاور پونت ، وایت بورد- ماژیک </w:t>
            </w:r>
            <w:r w:rsidRPr="00B0126D">
              <w:rPr>
                <w:rFonts w:ascii="Times New Roman" w:hAnsi="Times New Roman" w:cs="Times New Roman" w:hint="cs"/>
                <w:color w:val="000000"/>
                <w:rtl/>
                <w:lang w:bidi="fa-IR"/>
              </w:rPr>
              <w:t>–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اسلاید- </w:t>
            </w:r>
          </w:p>
          <w:p w:rsidR="00CC1A9C" w:rsidRPr="00B0126D" w:rsidRDefault="00CC1A9C" w:rsidP="00305DF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lang w:bidi="fa-IR"/>
              </w:rPr>
            </w:pPr>
          </w:p>
          <w:p w:rsidR="00CC1A9C" w:rsidRPr="00B0126D" w:rsidRDefault="00CC1A9C" w:rsidP="00305DF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95" w:type="pct"/>
            <w:gridSpan w:val="2"/>
            <w:shd w:val="clear" w:color="auto" w:fill="auto"/>
          </w:tcPr>
          <w:p w:rsidR="00305DFE" w:rsidRDefault="00CC1A9C" w:rsidP="00305DFE">
            <w:pPr>
              <w:bidi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305DFE" w:rsidRPr="00B0126D">
              <w:rPr>
                <w:rFonts w:cs="B Nazanin" w:hint="cs"/>
                <w:color w:val="000000"/>
                <w:rtl/>
                <w:lang w:bidi="fa-IR"/>
              </w:rPr>
              <w:t xml:space="preserve"> پاسخ دهی به سوالات شفاهی ،</w:t>
            </w:r>
            <w:r w:rsidR="00305DFE">
              <w:rPr>
                <w:rFonts w:cs="B Nazanin" w:hint="cs"/>
                <w:color w:val="000000"/>
                <w:rtl/>
                <w:lang w:bidi="fa-IR"/>
              </w:rPr>
              <w:t xml:space="preserve"> 20%</w:t>
            </w:r>
          </w:p>
          <w:p w:rsidR="00305DFE" w:rsidRPr="00B0126D" w:rsidRDefault="00305DFE" w:rsidP="00305DFE">
            <w:pPr>
              <w:bidi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ازمون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میان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ترم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30%و آزمون پایان ترم% 50</w:t>
            </w:r>
          </w:p>
          <w:p w:rsidR="00CC1A9C" w:rsidRPr="00B0126D" w:rsidRDefault="00CC1A9C" w:rsidP="00305DFE">
            <w:pPr>
              <w:bidi/>
              <w:rPr>
                <w:rFonts w:cs="B Nazanin"/>
                <w:color w:val="000000"/>
                <w:rtl/>
                <w:lang w:bidi="fa-IR"/>
              </w:rPr>
            </w:pPr>
          </w:p>
          <w:p w:rsidR="00CC1A9C" w:rsidRPr="00B0126D" w:rsidRDefault="00CC1A9C" w:rsidP="00305DFE">
            <w:pPr>
              <w:bidi/>
              <w:rPr>
                <w:rFonts w:cs="B Nazanin"/>
                <w:color w:val="000000"/>
                <w:rtl/>
                <w:lang w:bidi="fa-IR"/>
              </w:rPr>
            </w:pPr>
          </w:p>
          <w:p w:rsidR="00CC1A9C" w:rsidRPr="00B0126D" w:rsidRDefault="00CC1A9C" w:rsidP="00305DFE">
            <w:pPr>
              <w:bidi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44" w:type="pct"/>
          </w:tcPr>
          <w:p w:rsidR="00CC1A9C" w:rsidRDefault="00CC1A9C" w:rsidP="00305DF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بیوشیمی هارپر </w:t>
            </w:r>
            <w:r w:rsidRPr="00B0126D">
              <w:rPr>
                <w:rFonts w:ascii="Times New Roman" w:hAnsi="Times New Roman" w:cs="Times New Roman" w:hint="cs"/>
                <w:color w:val="000000"/>
                <w:rtl/>
                <w:lang w:bidi="fa-IR"/>
              </w:rPr>
              <w:t>–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0E4854">
              <w:rPr>
                <w:rFonts w:cs="B Nazanin" w:hint="cs"/>
                <w:color w:val="000000"/>
                <w:rtl/>
                <w:lang w:bidi="fa-IR"/>
              </w:rPr>
              <w:t xml:space="preserve"> ویرایش 29  </w:t>
            </w:r>
          </w:p>
          <w:p w:rsidR="007570B1" w:rsidRPr="00B0126D" w:rsidRDefault="007570B1" w:rsidP="007570B1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فصل 42 </w:t>
            </w:r>
          </w:p>
        </w:tc>
      </w:tr>
    </w:tbl>
    <w:p w:rsidR="00CC1A9C" w:rsidRPr="00B0126D" w:rsidRDefault="00CC1A9C" w:rsidP="00CC1A9C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C1A9C" w:rsidRDefault="00CC1A9C" w:rsidP="00CC1A9C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C1A9C" w:rsidRPr="00B0126D" w:rsidRDefault="00CC1A9C" w:rsidP="00CC1A9C">
      <w:pPr>
        <w:jc w:val="right"/>
        <w:rPr>
          <w:rFonts w:cs="B Nazanin"/>
          <w:rtl/>
          <w:lang w:bidi="fa-IR"/>
        </w:rPr>
      </w:pPr>
    </w:p>
    <w:tbl>
      <w:tblPr>
        <w:tblpPr w:leftFromText="180" w:rightFromText="180" w:vertAnchor="text" w:tblpXSpec="right" w:tblpY="1"/>
        <w:tblOverlap w:val="never"/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1805"/>
        <w:gridCol w:w="3280"/>
        <w:gridCol w:w="1559"/>
        <w:gridCol w:w="2102"/>
        <w:gridCol w:w="1545"/>
        <w:gridCol w:w="1081"/>
        <w:gridCol w:w="603"/>
        <w:gridCol w:w="1539"/>
      </w:tblGrid>
      <w:tr w:rsidR="00CC1A9C" w:rsidRPr="00B0126D" w:rsidTr="00305DFE">
        <w:tc>
          <w:tcPr>
            <w:tcW w:w="224" w:type="pct"/>
            <w:vMerge w:val="restar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شماره جلسه</w:t>
            </w:r>
            <w:r w:rsidR="00B443C1">
              <w:rPr>
                <w:rFonts w:cs="B Nazanin" w:hint="cs"/>
                <w:color w:val="000000"/>
                <w:rtl/>
                <w:lang w:bidi="fa-IR"/>
              </w:rPr>
              <w:t>/ مدرس</w:t>
            </w:r>
          </w:p>
        </w:tc>
        <w:tc>
          <w:tcPr>
            <w:tcW w:w="638" w:type="pct"/>
            <w:vMerge w:val="restar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اهداف کلی</w:t>
            </w:r>
          </w:p>
        </w:tc>
        <w:tc>
          <w:tcPr>
            <w:tcW w:w="1159" w:type="pct"/>
            <w:vMerge w:val="restar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اهداف ويژه رفتاري</w:t>
            </w:r>
          </w:p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551" w:type="pct"/>
            <w:vMerge w:val="restar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ارزیابی آغازین </w:t>
            </w:r>
          </w:p>
        </w:tc>
        <w:tc>
          <w:tcPr>
            <w:tcW w:w="743" w:type="pct"/>
            <w:vMerge w:val="restar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روش تدریس </w:t>
            </w:r>
          </w:p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46" w:type="pct"/>
            <w:vMerge w:val="restar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ابزار و وسایل آموزشی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شيوه ارزشيابي</w:t>
            </w:r>
          </w:p>
        </w:tc>
        <w:tc>
          <w:tcPr>
            <w:tcW w:w="544" w:type="pct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منابع تدریس </w:t>
            </w:r>
          </w:p>
        </w:tc>
      </w:tr>
      <w:tr w:rsidR="00CC1A9C" w:rsidRPr="00B0126D" w:rsidTr="00305DFE">
        <w:trPr>
          <w:trHeight w:val="211"/>
        </w:trPr>
        <w:tc>
          <w:tcPr>
            <w:tcW w:w="224" w:type="pct"/>
            <w:vMerge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38" w:type="pct"/>
            <w:vMerge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159" w:type="pct"/>
            <w:vMerge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51" w:type="pct"/>
            <w:vMerge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43" w:type="pct"/>
            <w:vMerge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تکوینی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و </w:t>
            </w:r>
          </w:p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پایانی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درصد</w:t>
            </w:r>
          </w:p>
        </w:tc>
        <w:tc>
          <w:tcPr>
            <w:tcW w:w="544" w:type="pct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CC1A9C" w:rsidRPr="00B0126D" w:rsidTr="00305DFE">
        <w:trPr>
          <w:cantSplit/>
          <w:trHeight w:val="2268"/>
        </w:trPr>
        <w:tc>
          <w:tcPr>
            <w:tcW w:w="224" w:type="pct"/>
            <w:shd w:val="clear" w:color="auto" w:fill="auto"/>
            <w:vAlign w:val="center"/>
          </w:tcPr>
          <w:p w:rsidR="00CC1A9C" w:rsidRPr="00B0126D" w:rsidRDefault="005A6208" w:rsidP="005A6208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6/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 مشایخی</w:t>
            </w:r>
          </w:p>
        </w:tc>
        <w:tc>
          <w:tcPr>
            <w:tcW w:w="638" w:type="pct"/>
            <w:shd w:val="clear" w:color="auto" w:fill="auto"/>
          </w:tcPr>
          <w:p w:rsidR="00A95383" w:rsidRDefault="00A95383" w:rsidP="00A9538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اشنایی با متابولیسم لیپیدو </w:t>
            </w:r>
          </w:p>
          <w:p w:rsidR="00CC1A9C" w:rsidRPr="00B0126D" w:rsidRDefault="00A95383" w:rsidP="00A95383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کاتابولیسم اسید چرب</w:t>
            </w:r>
          </w:p>
        </w:tc>
        <w:tc>
          <w:tcPr>
            <w:tcW w:w="1159" w:type="pct"/>
            <w:shd w:val="clear" w:color="auto" w:fill="auto"/>
          </w:tcPr>
          <w:p w:rsidR="00A95383" w:rsidRPr="000D242C" w:rsidRDefault="00A95383" w:rsidP="00A95383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0D242C">
              <w:rPr>
                <w:rFonts w:cs="B Nazanin"/>
                <w:rtl/>
              </w:rPr>
              <w:t xml:space="preserve">انتظار میرود دانشجو در پایان </w:t>
            </w:r>
            <w:r w:rsidRPr="000D242C">
              <w:rPr>
                <w:rFonts w:cs="B Nazanin" w:hint="cs"/>
                <w:rtl/>
                <w:lang w:bidi="fa-IR"/>
              </w:rPr>
              <w:t>کلاس :</w:t>
            </w:r>
          </w:p>
          <w:p w:rsidR="00A95383" w:rsidRDefault="00A95383" w:rsidP="00A95383">
            <w:pPr>
              <w:bidi/>
              <w:spacing w:after="0" w:line="240" w:lineRule="auto"/>
              <w:rPr>
                <w:rtl/>
              </w:rPr>
            </w:pPr>
          </w:p>
          <w:p w:rsidR="00A95383" w:rsidRDefault="00A95383" w:rsidP="00A95383">
            <w:pPr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1- </w:t>
            </w:r>
            <w:r>
              <w:rPr>
                <w:rtl/>
              </w:rPr>
              <w:t>مراحل هضم و جذب لیپیدها و انتقال انها را توضیح دهد</w:t>
            </w:r>
            <w:r>
              <w:t>.</w:t>
            </w:r>
          </w:p>
          <w:p w:rsidR="00A95383" w:rsidRDefault="00A95383" w:rsidP="00A95383">
            <w:pPr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2-</w:t>
            </w:r>
            <w:r>
              <w:rPr>
                <w:rtl/>
              </w:rPr>
              <w:t xml:space="preserve"> مكان وكلیه مراحل كاتابولیسم اسید چرب اشباع و زوج و فرد راشرح دهد</w:t>
            </w:r>
            <w:r>
              <w:t>.</w:t>
            </w:r>
          </w:p>
          <w:p w:rsidR="00A95383" w:rsidRDefault="00A95383" w:rsidP="00A95383">
            <w:pPr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3- میزان تولید انرژی توسط کربوهیدرات و اسید چرب را مقایسه کند </w:t>
            </w:r>
          </w:p>
          <w:p w:rsidR="00A95383" w:rsidRDefault="00A95383" w:rsidP="00A95383">
            <w:pPr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4- علت کاهش تولید انرژی توسط اسید چرب غیر اشباع شرح دهد</w:t>
            </w:r>
          </w:p>
          <w:p w:rsidR="00A95383" w:rsidRDefault="00A95383" w:rsidP="00A95383">
            <w:pPr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5- علاقه به  ارائه دلایل مختلفی برای  کاهش قند خون را در بیمار نشان دهد </w:t>
            </w:r>
          </w:p>
          <w:p w:rsidR="00CC1A9C" w:rsidRPr="00B0126D" w:rsidRDefault="00CC1A9C" w:rsidP="00305DF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51" w:type="pct"/>
            <w:shd w:val="clear" w:color="auto" w:fill="auto"/>
          </w:tcPr>
          <w:p w:rsidR="00CC1A9C" w:rsidRPr="00B0126D" w:rsidRDefault="003165FE" w:rsidP="00305DF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 دانشجو ند مورد اسید چرب نام ببرد . </w:t>
            </w:r>
          </w:p>
        </w:tc>
        <w:tc>
          <w:tcPr>
            <w:tcW w:w="743" w:type="pct"/>
            <w:shd w:val="clear" w:color="auto" w:fill="auto"/>
          </w:tcPr>
          <w:p w:rsidR="00CC1A9C" w:rsidRPr="00B0126D" w:rsidRDefault="00CC1A9C" w:rsidP="00305DF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Nazanin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سخنرانی،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>بحث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>گروهی،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>پرسش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>و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پاسخ و تفسیر اسلاید ، دادن سوال به صورت کتبی . پاسخ سوال گروهی و یا انفرادی </w:t>
            </w:r>
          </w:p>
          <w:p w:rsidR="00CC1A9C" w:rsidRPr="00B0126D" w:rsidRDefault="00CC1A9C" w:rsidP="00305DF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ascii="B Nazanin" w:cs="B Nazanin" w:hint="cs"/>
                <w:rtl/>
              </w:rPr>
              <w:t xml:space="preserve"> </w:t>
            </w:r>
          </w:p>
        </w:tc>
        <w:tc>
          <w:tcPr>
            <w:tcW w:w="546" w:type="pct"/>
            <w:shd w:val="clear" w:color="auto" w:fill="auto"/>
          </w:tcPr>
          <w:p w:rsidR="00CC1A9C" w:rsidRPr="00B0126D" w:rsidRDefault="00CC1A9C" w:rsidP="00305DF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مثال  اسلاید وپاور پونت ، وایت بورد- ماژیک </w:t>
            </w:r>
            <w:r w:rsidRPr="00B0126D">
              <w:rPr>
                <w:rFonts w:ascii="Times New Roman" w:hAnsi="Times New Roman" w:cs="Times New Roman" w:hint="cs"/>
                <w:color w:val="000000"/>
                <w:rtl/>
                <w:lang w:bidi="fa-IR"/>
              </w:rPr>
              <w:t>–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اسلاید- </w:t>
            </w:r>
          </w:p>
          <w:p w:rsidR="00CC1A9C" w:rsidRPr="00B0126D" w:rsidRDefault="00CC1A9C" w:rsidP="00305DF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lang w:bidi="fa-IR"/>
              </w:rPr>
            </w:pPr>
          </w:p>
          <w:p w:rsidR="00CC1A9C" w:rsidRPr="00B0126D" w:rsidRDefault="002A127B" w:rsidP="00305DF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استفاده از </w:t>
            </w:r>
            <w:proofErr w:type="spellStart"/>
            <w:r>
              <w:rPr>
                <w:rFonts w:cs="B Nazanin"/>
                <w:color w:val="000000"/>
                <w:lang w:bidi="fa-IR"/>
              </w:rPr>
              <w:t>google</w:t>
            </w:r>
            <w:proofErr w:type="spellEnd"/>
            <w:r>
              <w:rPr>
                <w:rFonts w:cs="B Nazanin"/>
                <w:color w:val="000000"/>
                <w:lang w:bidi="fa-IR"/>
              </w:rPr>
              <w:t xml:space="preserve"> form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در آزمون داخل کلاسی</w:t>
            </w:r>
          </w:p>
        </w:tc>
        <w:tc>
          <w:tcPr>
            <w:tcW w:w="595" w:type="pct"/>
            <w:gridSpan w:val="2"/>
            <w:shd w:val="clear" w:color="auto" w:fill="auto"/>
          </w:tcPr>
          <w:p w:rsidR="00305DFE" w:rsidRDefault="00CC1A9C" w:rsidP="00305DFE">
            <w:pPr>
              <w:bidi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305DFE" w:rsidRPr="00B0126D">
              <w:rPr>
                <w:rFonts w:cs="B Nazanin" w:hint="cs"/>
                <w:color w:val="000000"/>
                <w:rtl/>
                <w:lang w:bidi="fa-IR"/>
              </w:rPr>
              <w:t xml:space="preserve"> پاسخ دهی به سوالات شفاهی ،</w:t>
            </w:r>
            <w:r w:rsidR="00305DFE">
              <w:rPr>
                <w:rFonts w:cs="B Nazanin" w:hint="cs"/>
                <w:color w:val="000000"/>
                <w:rtl/>
                <w:lang w:bidi="fa-IR"/>
              </w:rPr>
              <w:t xml:space="preserve"> 20%</w:t>
            </w:r>
          </w:p>
          <w:p w:rsidR="00305DFE" w:rsidRPr="00B0126D" w:rsidRDefault="00305DFE" w:rsidP="00305DFE">
            <w:pPr>
              <w:bidi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ازمون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میان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ترم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30%و آزمون پایان ترم% 50</w:t>
            </w:r>
          </w:p>
          <w:p w:rsidR="00CC1A9C" w:rsidRPr="00B0126D" w:rsidRDefault="00CC1A9C" w:rsidP="00305DFE">
            <w:pPr>
              <w:bidi/>
              <w:rPr>
                <w:rFonts w:cs="B Nazanin"/>
                <w:color w:val="000000"/>
                <w:rtl/>
                <w:lang w:bidi="fa-IR"/>
              </w:rPr>
            </w:pPr>
          </w:p>
          <w:p w:rsidR="00CC1A9C" w:rsidRPr="00B0126D" w:rsidRDefault="00CC1A9C" w:rsidP="00305DFE">
            <w:pPr>
              <w:bidi/>
              <w:rPr>
                <w:rFonts w:cs="B Nazanin"/>
                <w:color w:val="000000"/>
                <w:rtl/>
                <w:lang w:bidi="fa-IR"/>
              </w:rPr>
            </w:pPr>
          </w:p>
          <w:p w:rsidR="00CC1A9C" w:rsidRPr="00B0126D" w:rsidRDefault="00CC1A9C" w:rsidP="00305DFE">
            <w:pPr>
              <w:bidi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44" w:type="pct"/>
          </w:tcPr>
          <w:p w:rsidR="00CC1A9C" w:rsidRPr="00B0126D" w:rsidRDefault="00CC1A9C" w:rsidP="00305DF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بیوشیمی هارپر </w:t>
            </w:r>
            <w:r w:rsidRPr="00B0126D">
              <w:rPr>
                <w:rFonts w:ascii="Times New Roman" w:hAnsi="Times New Roman" w:cs="Times New Roman" w:hint="cs"/>
                <w:color w:val="000000"/>
                <w:rtl/>
                <w:lang w:bidi="fa-IR"/>
              </w:rPr>
              <w:t>–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0E4854">
              <w:rPr>
                <w:rFonts w:cs="B Nazanin" w:hint="cs"/>
                <w:color w:val="000000"/>
                <w:rtl/>
                <w:lang w:bidi="fa-IR"/>
              </w:rPr>
              <w:t xml:space="preserve"> ویرایش 29  - فصل 22</w:t>
            </w:r>
          </w:p>
        </w:tc>
      </w:tr>
    </w:tbl>
    <w:p w:rsidR="00CC1A9C" w:rsidRPr="00B0126D" w:rsidRDefault="00CC1A9C" w:rsidP="00CC1A9C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C1A9C" w:rsidRDefault="00CC1A9C" w:rsidP="00CC1A9C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C1A9C" w:rsidRDefault="00CC1A9C" w:rsidP="00CC1A9C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C1A9C" w:rsidRPr="00B0126D" w:rsidRDefault="00CC1A9C" w:rsidP="00CC1A9C">
      <w:pPr>
        <w:jc w:val="right"/>
        <w:rPr>
          <w:rFonts w:cs="B Nazanin"/>
          <w:rtl/>
          <w:lang w:bidi="fa-IR"/>
        </w:rPr>
      </w:pPr>
    </w:p>
    <w:tbl>
      <w:tblPr>
        <w:tblpPr w:leftFromText="180" w:rightFromText="180" w:vertAnchor="text" w:tblpXSpec="right" w:tblpY="1"/>
        <w:tblOverlap w:val="never"/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1805"/>
        <w:gridCol w:w="3280"/>
        <w:gridCol w:w="1559"/>
        <w:gridCol w:w="2102"/>
        <w:gridCol w:w="1545"/>
        <w:gridCol w:w="1081"/>
        <w:gridCol w:w="603"/>
        <w:gridCol w:w="1539"/>
      </w:tblGrid>
      <w:tr w:rsidR="00CC1A9C" w:rsidRPr="00B0126D" w:rsidTr="00305DFE">
        <w:tc>
          <w:tcPr>
            <w:tcW w:w="224" w:type="pct"/>
            <w:vMerge w:val="restar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شماره جلسه</w:t>
            </w:r>
            <w:r w:rsidR="00B443C1">
              <w:rPr>
                <w:rFonts w:cs="B Nazanin" w:hint="cs"/>
                <w:color w:val="000000"/>
                <w:rtl/>
                <w:lang w:bidi="fa-IR"/>
              </w:rPr>
              <w:t>/ مدرس</w:t>
            </w:r>
          </w:p>
        </w:tc>
        <w:tc>
          <w:tcPr>
            <w:tcW w:w="638" w:type="pct"/>
            <w:vMerge w:val="restar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اهداف کلی</w:t>
            </w:r>
          </w:p>
        </w:tc>
        <w:tc>
          <w:tcPr>
            <w:tcW w:w="1159" w:type="pct"/>
            <w:vMerge w:val="restar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اهداف ويژه رفتاري</w:t>
            </w:r>
          </w:p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551" w:type="pct"/>
            <w:vMerge w:val="restar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ارزیابی آغازین </w:t>
            </w:r>
          </w:p>
        </w:tc>
        <w:tc>
          <w:tcPr>
            <w:tcW w:w="743" w:type="pct"/>
            <w:vMerge w:val="restar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روش تدریس </w:t>
            </w:r>
          </w:p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46" w:type="pct"/>
            <w:vMerge w:val="restar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ابزار و وسایل آموزشی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شيوه ارزشيابي</w:t>
            </w:r>
          </w:p>
        </w:tc>
        <w:tc>
          <w:tcPr>
            <w:tcW w:w="544" w:type="pct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منابع تدریس </w:t>
            </w:r>
          </w:p>
        </w:tc>
      </w:tr>
      <w:tr w:rsidR="00CC1A9C" w:rsidRPr="00B0126D" w:rsidTr="00305DFE">
        <w:trPr>
          <w:trHeight w:val="211"/>
        </w:trPr>
        <w:tc>
          <w:tcPr>
            <w:tcW w:w="224" w:type="pct"/>
            <w:vMerge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38" w:type="pct"/>
            <w:vMerge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159" w:type="pct"/>
            <w:vMerge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51" w:type="pct"/>
            <w:vMerge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43" w:type="pct"/>
            <w:vMerge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تکوینی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و </w:t>
            </w:r>
          </w:p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پایانی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درصد</w:t>
            </w:r>
          </w:p>
        </w:tc>
        <w:tc>
          <w:tcPr>
            <w:tcW w:w="544" w:type="pct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CC1A9C" w:rsidRPr="00B0126D" w:rsidTr="00305DFE">
        <w:trPr>
          <w:cantSplit/>
          <w:trHeight w:val="2268"/>
        </w:trPr>
        <w:tc>
          <w:tcPr>
            <w:tcW w:w="224" w:type="pct"/>
            <w:shd w:val="clear" w:color="auto" w:fill="auto"/>
            <w:vAlign w:val="center"/>
          </w:tcPr>
          <w:p w:rsidR="00CC1A9C" w:rsidRPr="00B0126D" w:rsidRDefault="005A6208" w:rsidP="005A620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color w:val="000000"/>
                <w:lang w:bidi="fa-IR"/>
              </w:rPr>
              <w:t>/7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 مشایخی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</w:p>
        </w:tc>
        <w:tc>
          <w:tcPr>
            <w:tcW w:w="638" w:type="pct"/>
            <w:shd w:val="clear" w:color="auto" w:fill="auto"/>
          </w:tcPr>
          <w:p w:rsidR="00A95383" w:rsidRDefault="00A95383" w:rsidP="00A9538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سنتز مواد کتنی </w:t>
            </w:r>
          </w:p>
          <w:p w:rsidR="00A95383" w:rsidRDefault="00A95383" w:rsidP="00A9538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انابولیسم اسید چرب و تری اسیل گلیسرول و تنظیم آن-</w:t>
            </w:r>
          </w:p>
          <w:p w:rsidR="00CC1A9C" w:rsidRPr="00B0126D" w:rsidRDefault="00A95383" w:rsidP="00A95383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سنتز ایکوزانوئیدها</w:t>
            </w:r>
          </w:p>
        </w:tc>
        <w:tc>
          <w:tcPr>
            <w:tcW w:w="1159" w:type="pct"/>
            <w:shd w:val="clear" w:color="auto" w:fill="auto"/>
          </w:tcPr>
          <w:p w:rsidR="00A95383" w:rsidRPr="000D242C" w:rsidRDefault="00A95383" w:rsidP="00A95383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0D242C">
              <w:rPr>
                <w:rFonts w:cs="B Nazanin"/>
                <w:rtl/>
              </w:rPr>
              <w:t xml:space="preserve">انتظار میرود دانشجو در پایان </w:t>
            </w:r>
            <w:r w:rsidRPr="000D242C">
              <w:rPr>
                <w:rFonts w:cs="B Nazanin" w:hint="cs"/>
                <w:rtl/>
                <w:lang w:bidi="fa-IR"/>
              </w:rPr>
              <w:t>کلاس :</w:t>
            </w:r>
          </w:p>
          <w:p w:rsidR="00A95383" w:rsidRDefault="00A95383" w:rsidP="00A95383">
            <w:pPr>
              <w:bidi/>
              <w:spacing w:after="0" w:line="240" w:lineRule="auto"/>
              <w:rPr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  <w:r>
              <w:t xml:space="preserve"> -</w:t>
            </w:r>
            <w:r>
              <w:rPr>
                <w:rtl/>
              </w:rPr>
              <w:t>اهمیت و مراحل سنتز مواد کتنی را توضیح دهد</w:t>
            </w:r>
            <w:r>
              <w:rPr>
                <w:rFonts w:hint="cs"/>
                <w:rtl/>
              </w:rPr>
              <w:t>.</w:t>
            </w:r>
          </w:p>
          <w:p w:rsidR="00A95383" w:rsidRDefault="00A95383" w:rsidP="00A9538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2-علت بروز کتو اسیدوز را در بیماران دیابتی توضیح دهد </w:t>
            </w:r>
          </w:p>
          <w:p w:rsidR="00A95383" w:rsidRDefault="00A95383" w:rsidP="00A95383">
            <w:pPr>
              <w:bidi/>
              <w:spacing w:after="0" w:line="240" w:lineRule="auto"/>
              <w:rPr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>
              <w:rPr>
                <w:rtl/>
              </w:rPr>
              <w:t xml:space="preserve"> كلیه مراحل آنابولیسم اسید چرب اشباع و زوج را توضیح دهد</w:t>
            </w:r>
            <w:r>
              <w:t>.</w:t>
            </w:r>
          </w:p>
          <w:p w:rsidR="00A95383" w:rsidRDefault="00A95383" w:rsidP="00A95383">
            <w:pPr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4- انزیم های مهم مسیر سنتز ایکوزانوئید را نام ببرد </w:t>
            </w:r>
          </w:p>
          <w:p w:rsidR="00CC1A9C" w:rsidRPr="00B0126D" w:rsidRDefault="00A95383" w:rsidP="00A95383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5- </w:t>
            </w:r>
            <w:r>
              <w:rPr>
                <w:rFonts w:hint="cs"/>
                <w:rtl/>
                <w:lang w:bidi="fa-IR"/>
              </w:rPr>
              <w:t>علاقه به ارائه مکانیسم ها مختلف در ارتباط با چاقی نشان دهد</w:t>
            </w:r>
          </w:p>
        </w:tc>
        <w:tc>
          <w:tcPr>
            <w:tcW w:w="551" w:type="pct"/>
            <w:shd w:val="clear" w:color="auto" w:fill="auto"/>
          </w:tcPr>
          <w:p w:rsidR="00CC1A9C" w:rsidRPr="00B0126D" w:rsidRDefault="003165FE" w:rsidP="00305DF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 در خصوص رژیم کتوز ااز دانشجو سوال شود .</w:t>
            </w:r>
          </w:p>
        </w:tc>
        <w:tc>
          <w:tcPr>
            <w:tcW w:w="743" w:type="pct"/>
            <w:shd w:val="clear" w:color="auto" w:fill="auto"/>
          </w:tcPr>
          <w:p w:rsidR="00CC1A9C" w:rsidRPr="00B0126D" w:rsidRDefault="00CC1A9C" w:rsidP="00305DF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Nazanin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سخنرانی،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>بحث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>گروهی،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>پرسش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>و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پاسخ و تفسیر اسلاید ، دادن سوال به صورت کتبی . پاسخ سوال گروهی و یا انفرادی </w:t>
            </w:r>
          </w:p>
          <w:p w:rsidR="00CC1A9C" w:rsidRPr="00B0126D" w:rsidRDefault="00CC1A9C" w:rsidP="00305DF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ascii="B Nazanin" w:cs="B Nazanin" w:hint="cs"/>
                <w:rtl/>
              </w:rPr>
              <w:t xml:space="preserve"> </w:t>
            </w:r>
          </w:p>
        </w:tc>
        <w:tc>
          <w:tcPr>
            <w:tcW w:w="546" w:type="pct"/>
            <w:shd w:val="clear" w:color="auto" w:fill="auto"/>
          </w:tcPr>
          <w:p w:rsidR="00CC1A9C" w:rsidRPr="00B0126D" w:rsidRDefault="00CC1A9C" w:rsidP="00305DF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مثال  اسلاید وپاور پونت ، وایت بورد- ماژیک </w:t>
            </w:r>
            <w:r w:rsidRPr="00B0126D">
              <w:rPr>
                <w:rFonts w:ascii="Times New Roman" w:hAnsi="Times New Roman" w:cs="Times New Roman" w:hint="cs"/>
                <w:color w:val="000000"/>
                <w:rtl/>
                <w:lang w:bidi="fa-IR"/>
              </w:rPr>
              <w:t>–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اسلاید- </w:t>
            </w:r>
          </w:p>
          <w:p w:rsidR="00CC1A9C" w:rsidRPr="00B0126D" w:rsidRDefault="002A127B" w:rsidP="00305DF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استفاده از </w:t>
            </w:r>
            <w:proofErr w:type="spellStart"/>
            <w:r>
              <w:rPr>
                <w:rFonts w:cs="B Nazanin"/>
                <w:color w:val="000000"/>
                <w:lang w:bidi="fa-IR"/>
              </w:rPr>
              <w:t>google</w:t>
            </w:r>
            <w:proofErr w:type="spellEnd"/>
            <w:r>
              <w:rPr>
                <w:rFonts w:cs="B Nazanin"/>
                <w:color w:val="000000"/>
                <w:lang w:bidi="fa-IR"/>
              </w:rPr>
              <w:t xml:space="preserve"> form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در آزمون داخل کلاسی</w:t>
            </w:r>
          </w:p>
          <w:p w:rsidR="00CC1A9C" w:rsidRPr="00B0126D" w:rsidRDefault="00CC1A9C" w:rsidP="00305DF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95" w:type="pct"/>
            <w:gridSpan w:val="2"/>
            <w:shd w:val="clear" w:color="auto" w:fill="auto"/>
          </w:tcPr>
          <w:p w:rsidR="00305DFE" w:rsidRDefault="00CC1A9C" w:rsidP="00305DFE">
            <w:pPr>
              <w:bidi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305DFE" w:rsidRPr="00B0126D">
              <w:rPr>
                <w:rFonts w:cs="B Nazanin" w:hint="cs"/>
                <w:color w:val="000000"/>
                <w:rtl/>
                <w:lang w:bidi="fa-IR"/>
              </w:rPr>
              <w:t xml:space="preserve"> پاسخ دهی به سوالات شفاهی ،</w:t>
            </w:r>
            <w:r w:rsidR="00305DFE">
              <w:rPr>
                <w:rFonts w:cs="B Nazanin" w:hint="cs"/>
                <w:color w:val="000000"/>
                <w:rtl/>
                <w:lang w:bidi="fa-IR"/>
              </w:rPr>
              <w:t xml:space="preserve"> 20%</w:t>
            </w:r>
          </w:p>
          <w:p w:rsidR="00305DFE" w:rsidRPr="00B0126D" w:rsidRDefault="00305DFE" w:rsidP="00305DFE">
            <w:pPr>
              <w:bidi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ازمون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میان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ترم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30%و آزمون پایان ترم% 50</w:t>
            </w:r>
          </w:p>
          <w:p w:rsidR="00CC1A9C" w:rsidRPr="00B0126D" w:rsidRDefault="00CC1A9C" w:rsidP="00305DFE">
            <w:pPr>
              <w:bidi/>
              <w:rPr>
                <w:rFonts w:cs="B Nazanin"/>
                <w:color w:val="000000"/>
                <w:rtl/>
                <w:lang w:bidi="fa-IR"/>
              </w:rPr>
            </w:pPr>
          </w:p>
          <w:p w:rsidR="00CC1A9C" w:rsidRPr="00B0126D" w:rsidRDefault="00CC1A9C" w:rsidP="00305DFE">
            <w:pPr>
              <w:bidi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.</w:t>
            </w:r>
          </w:p>
          <w:p w:rsidR="00CC1A9C" w:rsidRPr="00B0126D" w:rsidRDefault="00CC1A9C" w:rsidP="00305DFE">
            <w:pPr>
              <w:bidi/>
              <w:rPr>
                <w:rFonts w:cs="B Nazanin"/>
                <w:color w:val="000000"/>
                <w:rtl/>
                <w:lang w:bidi="fa-IR"/>
              </w:rPr>
            </w:pPr>
          </w:p>
          <w:p w:rsidR="00CC1A9C" w:rsidRPr="00B0126D" w:rsidRDefault="00CC1A9C" w:rsidP="00305DFE">
            <w:pPr>
              <w:bidi/>
              <w:rPr>
                <w:rFonts w:cs="B Nazanin"/>
                <w:color w:val="000000"/>
                <w:rtl/>
                <w:lang w:bidi="fa-IR"/>
              </w:rPr>
            </w:pPr>
          </w:p>
          <w:p w:rsidR="00CC1A9C" w:rsidRPr="00B0126D" w:rsidRDefault="00CC1A9C" w:rsidP="00305DFE">
            <w:pPr>
              <w:bidi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44" w:type="pct"/>
          </w:tcPr>
          <w:p w:rsidR="00CC1A9C" w:rsidRDefault="00CC1A9C" w:rsidP="00305DF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بیوشیمی هارپر </w:t>
            </w:r>
            <w:r w:rsidRPr="00B0126D">
              <w:rPr>
                <w:rFonts w:ascii="Times New Roman" w:hAnsi="Times New Roman" w:cs="Times New Roman" w:hint="cs"/>
                <w:color w:val="000000"/>
                <w:rtl/>
                <w:lang w:bidi="fa-IR"/>
              </w:rPr>
              <w:t>–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</w:p>
          <w:p w:rsidR="00D601AD" w:rsidRPr="00B0126D" w:rsidRDefault="00D601AD" w:rsidP="00D601A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ویرایش 29  - فصل 22 و 23 </w:t>
            </w:r>
          </w:p>
        </w:tc>
      </w:tr>
    </w:tbl>
    <w:p w:rsidR="00CC1A9C" w:rsidRPr="00B0126D" w:rsidRDefault="00CC1A9C" w:rsidP="00CC1A9C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C1A9C" w:rsidRDefault="00CC1A9C" w:rsidP="00CC1A9C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C1A9C" w:rsidRDefault="00CC1A9C" w:rsidP="00CC1A9C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C1A9C" w:rsidRDefault="00CC1A9C" w:rsidP="00CC1A9C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C1A9C" w:rsidRDefault="00CC1A9C" w:rsidP="00CC1A9C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C1A9C" w:rsidRDefault="00CC1A9C" w:rsidP="00CC1A9C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C1A9C" w:rsidRDefault="00CC1A9C" w:rsidP="00CC1A9C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C1A9C" w:rsidRDefault="00CC1A9C" w:rsidP="00CC1A9C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C1A9C" w:rsidRDefault="00CC1A9C" w:rsidP="00CC1A9C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C1A9C" w:rsidRPr="00B0126D" w:rsidRDefault="00CC1A9C" w:rsidP="00CC1A9C">
      <w:pPr>
        <w:jc w:val="right"/>
        <w:rPr>
          <w:rFonts w:cs="B Nazanin"/>
          <w:rtl/>
          <w:lang w:bidi="fa-IR"/>
        </w:rPr>
      </w:pPr>
    </w:p>
    <w:tbl>
      <w:tblPr>
        <w:tblpPr w:leftFromText="180" w:rightFromText="180" w:vertAnchor="text" w:tblpXSpec="right" w:tblpY="1"/>
        <w:tblOverlap w:val="never"/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1805"/>
        <w:gridCol w:w="3280"/>
        <w:gridCol w:w="1559"/>
        <w:gridCol w:w="2102"/>
        <w:gridCol w:w="1545"/>
        <w:gridCol w:w="1081"/>
        <w:gridCol w:w="603"/>
        <w:gridCol w:w="1539"/>
      </w:tblGrid>
      <w:tr w:rsidR="00CC1A9C" w:rsidRPr="00B0126D" w:rsidTr="00305DFE">
        <w:tc>
          <w:tcPr>
            <w:tcW w:w="224" w:type="pct"/>
            <w:vMerge w:val="restar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lastRenderedPageBreak/>
              <w:t>شماره جلسه</w:t>
            </w:r>
            <w:r w:rsidR="00B443C1">
              <w:rPr>
                <w:rFonts w:cs="B Nazanin" w:hint="cs"/>
                <w:color w:val="000000"/>
                <w:rtl/>
                <w:lang w:bidi="fa-IR"/>
              </w:rPr>
              <w:t>/ مدرس</w:t>
            </w:r>
          </w:p>
        </w:tc>
        <w:tc>
          <w:tcPr>
            <w:tcW w:w="638" w:type="pct"/>
            <w:vMerge w:val="restar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اهداف کلی</w:t>
            </w:r>
          </w:p>
        </w:tc>
        <w:tc>
          <w:tcPr>
            <w:tcW w:w="1159" w:type="pct"/>
            <w:vMerge w:val="restar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اهداف ويژه رفتاري</w:t>
            </w:r>
          </w:p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551" w:type="pct"/>
            <w:vMerge w:val="restar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ارزیابی آغازین </w:t>
            </w:r>
          </w:p>
        </w:tc>
        <w:tc>
          <w:tcPr>
            <w:tcW w:w="743" w:type="pct"/>
            <w:vMerge w:val="restar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روش تدریس </w:t>
            </w:r>
          </w:p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46" w:type="pct"/>
            <w:vMerge w:val="restar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ابزار و وسایل آموزشی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شيوه ارزشيابي</w:t>
            </w:r>
          </w:p>
        </w:tc>
        <w:tc>
          <w:tcPr>
            <w:tcW w:w="544" w:type="pct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منابع تدریس </w:t>
            </w:r>
          </w:p>
        </w:tc>
      </w:tr>
      <w:tr w:rsidR="00CC1A9C" w:rsidRPr="00B0126D" w:rsidTr="00305DFE">
        <w:trPr>
          <w:trHeight w:val="211"/>
        </w:trPr>
        <w:tc>
          <w:tcPr>
            <w:tcW w:w="224" w:type="pct"/>
            <w:vMerge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38" w:type="pct"/>
            <w:vMerge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159" w:type="pct"/>
            <w:vMerge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51" w:type="pct"/>
            <w:vMerge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43" w:type="pct"/>
            <w:vMerge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تکوینی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و </w:t>
            </w:r>
          </w:p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پایانی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درصد</w:t>
            </w:r>
          </w:p>
        </w:tc>
        <w:tc>
          <w:tcPr>
            <w:tcW w:w="544" w:type="pct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CC1A9C" w:rsidRPr="00B0126D" w:rsidTr="00305DFE">
        <w:trPr>
          <w:cantSplit/>
          <w:trHeight w:val="2268"/>
        </w:trPr>
        <w:tc>
          <w:tcPr>
            <w:tcW w:w="224" w:type="pct"/>
            <w:shd w:val="clear" w:color="auto" w:fill="auto"/>
            <w:vAlign w:val="center"/>
          </w:tcPr>
          <w:p w:rsidR="00CC1A9C" w:rsidRPr="00B0126D" w:rsidRDefault="005A6208" w:rsidP="00305DF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color w:val="000000"/>
                <w:lang w:bidi="fa-IR"/>
              </w:rPr>
              <w:t>/8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 مشایخی</w:t>
            </w:r>
          </w:p>
        </w:tc>
        <w:tc>
          <w:tcPr>
            <w:tcW w:w="638" w:type="pct"/>
            <w:shd w:val="clear" w:color="auto" w:fill="auto"/>
          </w:tcPr>
          <w:p w:rsidR="00A95383" w:rsidRDefault="00A95383" w:rsidP="00A95383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95383" w:rsidRDefault="00A95383" w:rsidP="00A95383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95383" w:rsidRDefault="00A95383" w:rsidP="00A95383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با </w:t>
            </w:r>
          </w:p>
          <w:p w:rsidR="00A95383" w:rsidRDefault="00A95383" w:rsidP="00A95383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سنتز کلسترول </w:t>
            </w:r>
          </w:p>
          <w:p w:rsidR="00CC1A9C" w:rsidRPr="00B0126D" w:rsidRDefault="00A95383" w:rsidP="00A95383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متابولیسم انواع لیپو پروتئین و اختلال ان   </w:t>
            </w:r>
          </w:p>
        </w:tc>
        <w:tc>
          <w:tcPr>
            <w:tcW w:w="1159" w:type="pct"/>
            <w:shd w:val="clear" w:color="auto" w:fill="auto"/>
          </w:tcPr>
          <w:p w:rsidR="00A95383" w:rsidRPr="00656976" w:rsidRDefault="00A95383" w:rsidP="00A95383">
            <w:pPr>
              <w:pStyle w:val="ListParagraph"/>
              <w:bidi/>
              <w:spacing w:after="0" w:line="240" w:lineRule="auto"/>
              <w:ind w:left="360"/>
              <w:rPr>
                <w:rFonts w:cs="B Nazanin"/>
                <w:rtl/>
                <w:lang w:bidi="fa-IR"/>
              </w:rPr>
            </w:pPr>
            <w:r w:rsidRPr="00656976">
              <w:rPr>
                <w:rFonts w:cs="B Nazanin"/>
                <w:rtl/>
              </w:rPr>
              <w:t xml:space="preserve">انتظار میرود دانشجو در پایان </w:t>
            </w:r>
            <w:r w:rsidRPr="00656976">
              <w:rPr>
                <w:rFonts w:cs="B Nazanin" w:hint="cs"/>
                <w:rtl/>
                <w:lang w:bidi="fa-IR"/>
              </w:rPr>
              <w:t>کلاس :</w:t>
            </w:r>
          </w:p>
          <w:p w:rsidR="00A95383" w:rsidRDefault="00A95383" w:rsidP="00A9538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مکانیسم سنتز کلسترول را شرح دهد </w:t>
            </w:r>
          </w:p>
          <w:p w:rsidR="00A95383" w:rsidRDefault="00A95383" w:rsidP="00A9538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2- مکانیسم های مختلف کنترل سنتز کلسترول را توضیح دهد </w:t>
            </w:r>
          </w:p>
          <w:p w:rsidR="00A95383" w:rsidRDefault="00A95383" w:rsidP="00A9538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3- ارتباط بین افزایش کلسترول و سایر لییپد ها با بیماری های قلبی و دیابت شرح دهد </w:t>
            </w:r>
          </w:p>
          <w:p w:rsidR="00CC1A9C" w:rsidRDefault="00A95383" w:rsidP="00A95383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4- متابولیسم ونقش چهار نوع لیپو پروتئین اصلی را توضیح دهد</w:t>
            </w:r>
          </w:p>
          <w:p w:rsidR="00A95383" w:rsidRDefault="00A95383" w:rsidP="00A95383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5- دانشجو علاقه به تفسیر نتایج آزمایشگاهی</w:t>
            </w:r>
          </w:p>
          <w:p w:rsidR="00A95383" w:rsidRPr="00B0126D" w:rsidRDefault="00A95383" w:rsidP="00A95383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پروفایل لیپیدی نشان دهد</w:t>
            </w:r>
            <w:r w:rsidR="004D0684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551" w:type="pct"/>
            <w:shd w:val="clear" w:color="auto" w:fill="auto"/>
          </w:tcPr>
          <w:p w:rsidR="00CC1A9C" w:rsidRPr="00B0126D" w:rsidRDefault="00F75E01" w:rsidP="00F75E01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دانشجو در مورد بیماری ناشی از  افزایش کلسترول توضیح دهد </w:t>
            </w:r>
          </w:p>
        </w:tc>
        <w:tc>
          <w:tcPr>
            <w:tcW w:w="743" w:type="pct"/>
            <w:shd w:val="clear" w:color="auto" w:fill="auto"/>
          </w:tcPr>
          <w:p w:rsidR="00CC1A9C" w:rsidRPr="00B0126D" w:rsidRDefault="00CC1A9C" w:rsidP="00305DF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Nazanin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سخنرانی،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>بحث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>گروهی،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>پرسش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>و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پاسخ و تفسیر اسلاید ، دادن سوال به صورت کتبی . پاسخ سوال گروهی و یا انفرادی </w:t>
            </w:r>
          </w:p>
          <w:p w:rsidR="00CC1A9C" w:rsidRPr="00B0126D" w:rsidRDefault="00CC1A9C" w:rsidP="00305DF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ascii="B Nazanin" w:cs="B Nazanin" w:hint="cs"/>
                <w:rtl/>
              </w:rPr>
              <w:t xml:space="preserve"> </w:t>
            </w:r>
          </w:p>
        </w:tc>
        <w:tc>
          <w:tcPr>
            <w:tcW w:w="546" w:type="pct"/>
            <w:shd w:val="clear" w:color="auto" w:fill="auto"/>
          </w:tcPr>
          <w:p w:rsidR="00CC1A9C" w:rsidRPr="00B0126D" w:rsidRDefault="00CC1A9C" w:rsidP="00305DF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مثال  اسلاید وپاور پونت ، وایت بورد- ماژیک </w:t>
            </w:r>
            <w:r w:rsidRPr="00B0126D">
              <w:rPr>
                <w:rFonts w:ascii="Times New Roman" w:hAnsi="Times New Roman" w:cs="Times New Roman" w:hint="cs"/>
                <w:color w:val="000000"/>
                <w:rtl/>
                <w:lang w:bidi="fa-IR"/>
              </w:rPr>
              <w:t>–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اسلاید- </w:t>
            </w:r>
          </w:p>
          <w:p w:rsidR="00CC1A9C" w:rsidRPr="00B0126D" w:rsidRDefault="002A127B" w:rsidP="00305DF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استفاده از </w:t>
            </w:r>
            <w:proofErr w:type="spellStart"/>
            <w:r>
              <w:rPr>
                <w:rFonts w:cs="B Nazanin"/>
                <w:color w:val="000000"/>
                <w:lang w:bidi="fa-IR"/>
              </w:rPr>
              <w:t>google</w:t>
            </w:r>
            <w:proofErr w:type="spellEnd"/>
            <w:r>
              <w:rPr>
                <w:rFonts w:cs="B Nazanin"/>
                <w:color w:val="000000"/>
                <w:lang w:bidi="fa-IR"/>
              </w:rPr>
              <w:t xml:space="preserve"> form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در آزمون داخل کلاسی</w:t>
            </w:r>
          </w:p>
          <w:p w:rsidR="00CC1A9C" w:rsidRPr="00B0126D" w:rsidRDefault="00CC1A9C" w:rsidP="00305DF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95" w:type="pct"/>
            <w:gridSpan w:val="2"/>
            <w:shd w:val="clear" w:color="auto" w:fill="auto"/>
          </w:tcPr>
          <w:p w:rsidR="00305DFE" w:rsidRDefault="00CC1A9C" w:rsidP="00305DFE">
            <w:pPr>
              <w:bidi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305DFE" w:rsidRPr="00B0126D">
              <w:rPr>
                <w:rFonts w:cs="B Nazanin" w:hint="cs"/>
                <w:color w:val="000000"/>
                <w:rtl/>
                <w:lang w:bidi="fa-IR"/>
              </w:rPr>
              <w:t xml:space="preserve"> پاسخ دهی به سوالات شفاهی ،</w:t>
            </w:r>
            <w:r w:rsidR="00305DFE">
              <w:rPr>
                <w:rFonts w:cs="B Nazanin" w:hint="cs"/>
                <w:color w:val="000000"/>
                <w:rtl/>
                <w:lang w:bidi="fa-IR"/>
              </w:rPr>
              <w:t xml:space="preserve"> 20%</w:t>
            </w:r>
          </w:p>
          <w:p w:rsidR="00305DFE" w:rsidRPr="00B0126D" w:rsidRDefault="00305DFE" w:rsidP="00305DFE">
            <w:pPr>
              <w:bidi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ازمون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میان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ترم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30%و آزمون پایان ترم% 50</w:t>
            </w:r>
          </w:p>
          <w:p w:rsidR="00CC1A9C" w:rsidRPr="00B0126D" w:rsidRDefault="00CC1A9C" w:rsidP="00305DFE">
            <w:pPr>
              <w:bidi/>
              <w:rPr>
                <w:rFonts w:cs="B Nazanin"/>
                <w:color w:val="000000"/>
                <w:rtl/>
                <w:lang w:bidi="fa-IR"/>
              </w:rPr>
            </w:pPr>
          </w:p>
          <w:p w:rsidR="00CC1A9C" w:rsidRPr="00B0126D" w:rsidRDefault="00CC1A9C" w:rsidP="00305DFE">
            <w:pPr>
              <w:bidi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.</w:t>
            </w:r>
          </w:p>
          <w:p w:rsidR="00CC1A9C" w:rsidRPr="00B0126D" w:rsidRDefault="00CC1A9C" w:rsidP="00305DFE">
            <w:pPr>
              <w:bidi/>
              <w:rPr>
                <w:rFonts w:cs="B Nazanin"/>
                <w:color w:val="000000"/>
                <w:rtl/>
                <w:lang w:bidi="fa-IR"/>
              </w:rPr>
            </w:pPr>
          </w:p>
          <w:p w:rsidR="00CC1A9C" w:rsidRPr="00B0126D" w:rsidRDefault="00CC1A9C" w:rsidP="00305DFE">
            <w:pPr>
              <w:bidi/>
              <w:rPr>
                <w:rFonts w:cs="B Nazanin"/>
                <w:color w:val="000000"/>
                <w:rtl/>
                <w:lang w:bidi="fa-IR"/>
              </w:rPr>
            </w:pPr>
          </w:p>
          <w:p w:rsidR="00CC1A9C" w:rsidRPr="00B0126D" w:rsidRDefault="00CC1A9C" w:rsidP="00305DFE">
            <w:pPr>
              <w:bidi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44" w:type="pct"/>
          </w:tcPr>
          <w:p w:rsidR="00CC1A9C" w:rsidRDefault="00CC1A9C" w:rsidP="00305DF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بیوشیمی هارپر </w:t>
            </w:r>
            <w:r w:rsidRPr="00B0126D">
              <w:rPr>
                <w:rFonts w:ascii="Times New Roman" w:hAnsi="Times New Roman" w:cs="Times New Roman" w:hint="cs"/>
                <w:color w:val="000000"/>
                <w:rtl/>
                <w:lang w:bidi="fa-IR"/>
              </w:rPr>
              <w:t>–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</w:p>
          <w:p w:rsidR="00126248" w:rsidRPr="00B0126D" w:rsidRDefault="00126248" w:rsidP="00126248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ویرایش 29  - فصل 25 و 26 </w:t>
            </w:r>
          </w:p>
        </w:tc>
      </w:tr>
    </w:tbl>
    <w:p w:rsidR="00CC1A9C" w:rsidRPr="00B0126D" w:rsidRDefault="00CC1A9C" w:rsidP="00CC1A9C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C1A9C" w:rsidRDefault="00CC1A9C" w:rsidP="00CC1A9C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C1A9C" w:rsidRPr="00B0126D" w:rsidRDefault="00CC1A9C" w:rsidP="00CC1A9C">
      <w:pPr>
        <w:jc w:val="right"/>
        <w:rPr>
          <w:rFonts w:cs="B Nazanin"/>
          <w:rtl/>
          <w:lang w:bidi="fa-IR"/>
        </w:rPr>
      </w:pPr>
    </w:p>
    <w:tbl>
      <w:tblPr>
        <w:tblpPr w:leftFromText="180" w:rightFromText="180" w:vertAnchor="text" w:tblpXSpec="right" w:tblpY="1"/>
        <w:tblOverlap w:val="never"/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"/>
        <w:gridCol w:w="1784"/>
        <w:gridCol w:w="3259"/>
        <w:gridCol w:w="1538"/>
        <w:gridCol w:w="2081"/>
        <w:gridCol w:w="1524"/>
        <w:gridCol w:w="1060"/>
        <w:gridCol w:w="582"/>
        <w:gridCol w:w="1518"/>
      </w:tblGrid>
      <w:tr w:rsidR="00CC1A9C" w:rsidRPr="00B0126D" w:rsidTr="00305DFE">
        <w:tc>
          <w:tcPr>
            <w:tcW w:w="224" w:type="pct"/>
            <w:vMerge w:val="restar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شماره جلسه</w:t>
            </w:r>
            <w:r w:rsidR="00B443C1">
              <w:rPr>
                <w:rFonts w:cs="B Nazanin" w:hint="cs"/>
                <w:color w:val="000000"/>
                <w:rtl/>
                <w:lang w:bidi="fa-IR"/>
              </w:rPr>
              <w:t>/ مدرس</w:t>
            </w:r>
          </w:p>
        </w:tc>
        <w:tc>
          <w:tcPr>
            <w:tcW w:w="638" w:type="pct"/>
            <w:vMerge w:val="restar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اهداف کلی</w:t>
            </w:r>
          </w:p>
        </w:tc>
        <w:tc>
          <w:tcPr>
            <w:tcW w:w="1159" w:type="pct"/>
            <w:vMerge w:val="restar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اهداف ويژه رفتاري</w:t>
            </w:r>
          </w:p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551" w:type="pct"/>
            <w:vMerge w:val="restar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ارزیابی آغازین </w:t>
            </w:r>
          </w:p>
        </w:tc>
        <w:tc>
          <w:tcPr>
            <w:tcW w:w="743" w:type="pct"/>
            <w:vMerge w:val="restar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روش تدریس </w:t>
            </w:r>
          </w:p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46" w:type="pct"/>
            <w:vMerge w:val="restar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ابزار و وسایل آموزشی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شيوه ارزشيابي</w:t>
            </w:r>
          </w:p>
        </w:tc>
        <w:tc>
          <w:tcPr>
            <w:tcW w:w="544" w:type="pct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منابع تدریس </w:t>
            </w:r>
          </w:p>
        </w:tc>
      </w:tr>
      <w:tr w:rsidR="00CC1A9C" w:rsidRPr="00B0126D" w:rsidTr="00305DFE">
        <w:trPr>
          <w:trHeight w:val="211"/>
        </w:trPr>
        <w:tc>
          <w:tcPr>
            <w:tcW w:w="224" w:type="pct"/>
            <w:vMerge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38" w:type="pct"/>
            <w:vMerge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159" w:type="pct"/>
            <w:vMerge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51" w:type="pct"/>
            <w:vMerge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43" w:type="pct"/>
            <w:vMerge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تکوینی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و </w:t>
            </w:r>
          </w:p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پایانی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درصد</w:t>
            </w:r>
          </w:p>
        </w:tc>
        <w:tc>
          <w:tcPr>
            <w:tcW w:w="544" w:type="pct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CC1A9C" w:rsidRPr="00B0126D" w:rsidTr="00305DFE">
        <w:trPr>
          <w:cantSplit/>
          <w:trHeight w:val="2268"/>
        </w:trPr>
        <w:tc>
          <w:tcPr>
            <w:tcW w:w="224" w:type="pct"/>
            <w:shd w:val="clear" w:color="auto" w:fill="auto"/>
            <w:vAlign w:val="center"/>
          </w:tcPr>
          <w:p w:rsidR="00CC1A9C" w:rsidRPr="00B0126D" w:rsidRDefault="005A6208" w:rsidP="004D06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color w:val="000000"/>
                <w:lang w:bidi="fa-IR"/>
              </w:rPr>
              <w:lastRenderedPageBreak/>
              <w:t>/9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 </w:t>
            </w:r>
            <w:r w:rsidR="004D0684">
              <w:rPr>
                <w:rFonts w:cs="B Nazanin" w:hint="cs"/>
                <w:sz w:val="24"/>
                <w:szCs w:val="24"/>
                <w:rtl/>
                <w:lang w:bidi="fa-IR"/>
              </w:rPr>
              <w:t>خسروبیگی</w:t>
            </w:r>
          </w:p>
        </w:tc>
        <w:tc>
          <w:tcPr>
            <w:tcW w:w="638" w:type="pct"/>
            <w:shd w:val="clear" w:color="auto" w:fill="auto"/>
          </w:tcPr>
          <w:p w:rsidR="00CC1A9C" w:rsidRPr="00B0126D" w:rsidRDefault="00CC1A9C" w:rsidP="00305DF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159" w:type="pct"/>
            <w:shd w:val="clear" w:color="auto" w:fill="auto"/>
          </w:tcPr>
          <w:p w:rsidR="004D0684" w:rsidRPr="00656976" w:rsidRDefault="004D0684" w:rsidP="004D0684">
            <w:pPr>
              <w:pStyle w:val="ListParagraph"/>
              <w:bidi/>
              <w:spacing w:after="0" w:line="240" w:lineRule="auto"/>
              <w:ind w:left="360"/>
              <w:rPr>
                <w:rFonts w:cs="B Nazanin"/>
                <w:rtl/>
                <w:lang w:bidi="fa-IR"/>
              </w:rPr>
            </w:pPr>
            <w:r w:rsidRPr="00656976">
              <w:rPr>
                <w:rFonts w:cs="B Nazanin"/>
                <w:rtl/>
              </w:rPr>
              <w:t xml:space="preserve">انتظار میرود دانشجو در پایان </w:t>
            </w:r>
            <w:r w:rsidRPr="00656976">
              <w:rPr>
                <w:rFonts w:cs="B Nazanin" w:hint="cs"/>
                <w:rtl/>
                <w:lang w:bidi="fa-IR"/>
              </w:rPr>
              <w:t>کلاس :</w:t>
            </w:r>
          </w:p>
          <w:p w:rsidR="004D0684" w:rsidRDefault="004D0684" w:rsidP="004D0684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1- مراحل کاتابولیسم </w:t>
            </w:r>
            <w:proofErr w:type="spellStart"/>
            <w:r>
              <w:rPr>
                <w:rFonts w:cs="B Nazanin"/>
                <w:sz w:val="24"/>
                <w:szCs w:val="24"/>
              </w:rPr>
              <w:t>heme</w:t>
            </w:r>
            <w:proofErr w:type="spellEnd"/>
            <w:r>
              <w:rPr>
                <w:rFonts w:cs="B Nazanin"/>
                <w:sz w:val="24"/>
                <w:szCs w:val="24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 دفع بیلی روبین را توضیح دهد </w:t>
            </w:r>
          </w:p>
          <w:p w:rsidR="004D0684" w:rsidRDefault="004D0684" w:rsidP="004D0684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2- دلایل انواع یرقان ها را توضیح دهد </w:t>
            </w:r>
          </w:p>
          <w:p w:rsidR="004D0684" w:rsidRDefault="004D0684" w:rsidP="004D0684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3- علاقه به ارائه تست های مناسب در سرم و ادرار جهت تشخیص انواع یرقان نشان دهد </w:t>
            </w:r>
          </w:p>
          <w:p w:rsidR="004D0684" w:rsidRDefault="004D0684" w:rsidP="004D0684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4-مکان سنتز در داخل سلول و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مراحل سنتز </w:t>
            </w:r>
            <w:proofErr w:type="spellStart"/>
            <w:r>
              <w:rPr>
                <w:rFonts w:cs="B Nazanin"/>
                <w:sz w:val="24"/>
                <w:szCs w:val="24"/>
              </w:rPr>
              <w:t>heme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شرح دهد</w:t>
            </w:r>
          </w:p>
          <w:p w:rsidR="00CC1A9C" w:rsidRPr="00B0126D" w:rsidRDefault="004D0684" w:rsidP="004D068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5- در مورد تاریخچه بیماری پورفیریا و علت نام بیماری خون آشام برای آن و روش تشخیص ان تحقیق کند.</w:t>
            </w:r>
          </w:p>
        </w:tc>
        <w:tc>
          <w:tcPr>
            <w:tcW w:w="551" w:type="pct"/>
            <w:shd w:val="clear" w:color="auto" w:fill="auto"/>
          </w:tcPr>
          <w:p w:rsidR="00CC1A9C" w:rsidRPr="00B0126D" w:rsidRDefault="00BF1821" w:rsidP="00305DF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دانشجو ترکییات حاوی هم را نام ببرد </w:t>
            </w:r>
          </w:p>
        </w:tc>
        <w:tc>
          <w:tcPr>
            <w:tcW w:w="743" w:type="pct"/>
            <w:shd w:val="clear" w:color="auto" w:fill="auto"/>
          </w:tcPr>
          <w:p w:rsidR="00CC1A9C" w:rsidRPr="00B0126D" w:rsidRDefault="00CC1A9C" w:rsidP="00305DF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Nazanin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سخنرانی،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>بحث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>گروهی،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>پرسش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>و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پاسخ و تفسیر اسلاید ، دادن سوال به صورت کتبی . پاسخ سوال گروهی و یا انفرادی </w:t>
            </w:r>
          </w:p>
          <w:p w:rsidR="00CC1A9C" w:rsidRPr="00B0126D" w:rsidRDefault="00CC1A9C" w:rsidP="00305DF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ascii="B Nazanin" w:cs="B Nazanin" w:hint="cs"/>
                <w:rtl/>
              </w:rPr>
              <w:t xml:space="preserve"> </w:t>
            </w:r>
          </w:p>
        </w:tc>
        <w:tc>
          <w:tcPr>
            <w:tcW w:w="546" w:type="pct"/>
            <w:shd w:val="clear" w:color="auto" w:fill="auto"/>
          </w:tcPr>
          <w:p w:rsidR="00CC1A9C" w:rsidRPr="00B0126D" w:rsidRDefault="00CC1A9C" w:rsidP="00305DF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مثال  اسلاید وپاور پونت ، وایت بورد- ماژیک </w:t>
            </w:r>
            <w:r w:rsidRPr="00B0126D">
              <w:rPr>
                <w:rFonts w:ascii="Times New Roman" w:hAnsi="Times New Roman" w:cs="Times New Roman" w:hint="cs"/>
                <w:color w:val="000000"/>
                <w:rtl/>
                <w:lang w:bidi="fa-IR"/>
              </w:rPr>
              <w:t>–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اسلاید- </w:t>
            </w:r>
          </w:p>
          <w:p w:rsidR="00CC1A9C" w:rsidRPr="00B0126D" w:rsidRDefault="00CC1A9C" w:rsidP="002A127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95" w:type="pct"/>
            <w:gridSpan w:val="2"/>
            <w:shd w:val="clear" w:color="auto" w:fill="auto"/>
          </w:tcPr>
          <w:p w:rsidR="00305DFE" w:rsidRDefault="00CC1A9C" w:rsidP="00305DFE">
            <w:pPr>
              <w:bidi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305DFE" w:rsidRPr="00B0126D">
              <w:rPr>
                <w:rFonts w:cs="B Nazanin" w:hint="cs"/>
                <w:color w:val="000000"/>
                <w:rtl/>
                <w:lang w:bidi="fa-IR"/>
              </w:rPr>
              <w:t xml:space="preserve"> پاسخ دهی به سوالات شفاهی ،</w:t>
            </w:r>
            <w:r w:rsidR="00305DFE">
              <w:rPr>
                <w:rFonts w:cs="B Nazanin" w:hint="cs"/>
                <w:color w:val="000000"/>
                <w:rtl/>
                <w:lang w:bidi="fa-IR"/>
              </w:rPr>
              <w:t xml:space="preserve"> 20%</w:t>
            </w:r>
          </w:p>
          <w:p w:rsidR="00305DFE" w:rsidRPr="00B0126D" w:rsidRDefault="00305DFE" w:rsidP="00305DFE">
            <w:pPr>
              <w:bidi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ازمون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میان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ترم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30%و آزمون پایان ترم% 50</w:t>
            </w:r>
          </w:p>
          <w:p w:rsidR="00CC1A9C" w:rsidRPr="00B0126D" w:rsidRDefault="00CC1A9C" w:rsidP="00305DFE">
            <w:pPr>
              <w:bidi/>
              <w:rPr>
                <w:rFonts w:cs="B Nazanin"/>
                <w:color w:val="000000"/>
                <w:rtl/>
                <w:lang w:bidi="fa-IR"/>
              </w:rPr>
            </w:pPr>
          </w:p>
          <w:p w:rsidR="00CC1A9C" w:rsidRPr="00B0126D" w:rsidRDefault="00CC1A9C" w:rsidP="00305DFE">
            <w:pPr>
              <w:bidi/>
              <w:rPr>
                <w:rFonts w:cs="B Nazanin"/>
                <w:color w:val="000000"/>
                <w:rtl/>
                <w:lang w:bidi="fa-IR"/>
              </w:rPr>
            </w:pPr>
          </w:p>
          <w:p w:rsidR="00CC1A9C" w:rsidRPr="00B0126D" w:rsidRDefault="00CC1A9C" w:rsidP="00305DFE">
            <w:pPr>
              <w:bidi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44" w:type="pct"/>
          </w:tcPr>
          <w:p w:rsidR="00CC1A9C" w:rsidRPr="00B0126D" w:rsidRDefault="00CC1A9C" w:rsidP="00305DF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بیوشیمی هارپر </w:t>
            </w:r>
            <w:r w:rsidRPr="00B0126D">
              <w:rPr>
                <w:rFonts w:ascii="Times New Roman" w:hAnsi="Times New Roman" w:cs="Times New Roman" w:hint="cs"/>
                <w:color w:val="000000"/>
                <w:rtl/>
                <w:lang w:bidi="fa-IR"/>
              </w:rPr>
              <w:t>–</w:t>
            </w:r>
            <w:r w:rsidR="00AC3D32">
              <w:rPr>
                <w:rFonts w:cs="B Nazanin" w:hint="cs"/>
                <w:color w:val="000000"/>
                <w:rtl/>
                <w:lang w:bidi="fa-IR"/>
              </w:rPr>
              <w:t xml:space="preserve"> ویرایش 29  - فصل 31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</w:p>
        </w:tc>
      </w:tr>
    </w:tbl>
    <w:p w:rsidR="00CC1A9C" w:rsidRPr="00B0126D" w:rsidRDefault="00CC1A9C" w:rsidP="00CC1A9C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C1A9C" w:rsidRDefault="00CC1A9C" w:rsidP="00CC1A9C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C1A9C" w:rsidRPr="00B0126D" w:rsidRDefault="00CC1A9C" w:rsidP="00CC1A9C">
      <w:pPr>
        <w:jc w:val="right"/>
        <w:rPr>
          <w:rFonts w:cs="B Nazanin"/>
          <w:rtl/>
          <w:lang w:bidi="fa-IR"/>
        </w:rPr>
      </w:pPr>
    </w:p>
    <w:tbl>
      <w:tblPr>
        <w:tblpPr w:leftFromText="180" w:rightFromText="180" w:vertAnchor="text" w:tblpXSpec="right" w:tblpY="1"/>
        <w:tblOverlap w:val="never"/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1805"/>
        <w:gridCol w:w="3280"/>
        <w:gridCol w:w="1559"/>
        <w:gridCol w:w="2102"/>
        <w:gridCol w:w="1545"/>
        <w:gridCol w:w="1081"/>
        <w:gridCol w:w="603"/>
        <w:gridCol w:w="1539"/>
      </w:tblGrid>
      <w:tr w:rsidR="00CC1A9C" w:rsidRPr="00B0126D" w:rsidTr="00305DFE">
        <w:tc>
          <w:tcPr>
            <w:tcW w:w="224" w:type="pct"/>
            <w:vMerge w:val="restar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شماره جلسه</w:t>
            </w:r>
            <w:r w:rsidR="00B443C1">
              <w:rPr>
                <w:rFonts w:cs="B Nazanin" w:hint="cs"/>
                <w:color w:val="000000"/>
                <w:rtl/>
                <w:lang w:bidi="fa-IR"/>
              </w:rPr>
              <w:t>/ مدرس</w:t>
            </w:r>
          </w:p>
        </w:tc>
        <w:tc>
          <w:tcPr>
            <w:tcW w:w="638" w:type="pct"/>
            <w:vMerge w:val="restar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اهداف کلی</w:t>
            </w:r>
          </w:p>
        </w:tc>
        <w:tc>
          <w:tcPr>
            <w:tcW w:w="1159" w:type="pct"/>
            <w:vMerge w:val="restar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اهداف ويژه رفتاري</w:t>
            </w:r>
          </w:p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551" w:type="pct"/>
            <w:vMerge w:val="restar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ارزیابی آغازین </w:t>
            </w:r>
          </w:p>
        </w:tc>
        <w:tc>
          <w:tcPr>
            <w:tcW w:w="743" w:type="pct"/>
            <w:vMerge w:val="restar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روش تدریس </w:t>
            </w:r>
          </w:p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46" w:type="pct"/>
            <w:vMerge w:val="restar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ابزار و وسایل آموزشی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شيوه ارزشيابي</w:t>
            </w:r>
          </w:p>
        </w:tc>
        <w:tc>
          <w:tcPr>
            <w:tcW w:w="544" w:type="pct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منابع تدریس </w:t>
            </w:r>
          </w:p>
        </w:tc>
      </w:tr>
      <w:tr w:rsidR="00CC1A9C" w:rsidRPr="00B0126D" w:rsidTr="00305DFE">
        <w:trPr>
          <w:trHeight w:val="211"/>
        </w:trPr>
        <w:tc>
          <w:tcPr>
            <w:tcW w:w="224" w:type="pct"/>
            <w:vMerge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38" w:type="pct"/>
            <w:vMerge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159" w:type="pct"/>
            <w:vMerge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51" w:type="pct"/>
            <w:vMerge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43" w:type="pct"/>
            <w:vMerge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تکوینی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و </w:t>
            </w:r>
          </w:p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پایانی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درصد</w:t>
            </w:r>
          </w:p>
        </w:tc>
        <w:tc>
          <w:tcPr>
            <w:tcW w:w="544" w:type="pct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CC1A9C" w:rsidRPr="00B0126D" w:rsidTr="00305DFE">
        <w:trPr>
          <w:cantSplit/>
          <w:trHeight w:val="2268"/>
        </w:trPr>
        <w:tc>
          <w:tcPr>
            <w:tcW w:w="224" w:type="pct"/>
            <w:shd w:val="clear" w:color="auto" w:fill="auto"/>
            <w:vAlign w:val="center"/>
          </w:tcPr>
          <w:p w:rsidR="00CC1A9C" w:rsidRPr="00B0126D" w:rsidRDefault="005A6208" w:rsidP="00305DF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color w:val="000000"/>
                <w:lang w:bidi="fa-IR"/>
              </w:rPr>
              <w:t>/10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 مشایخی</w:t>
            </w:r>
          </w:p>
        </w:tc>
        <w:tc>
          <w:tcPr>
            <w:tcW w:w="638" w:type="pct"/>
            <w:shd w:val="clear" w:color="auto" w:fill="auto"/>
          </w:tcPr>
          <w:p w:rsidR="00CC1A9C" w:rsidRPr="00B0126D" w:rsidRDefault="002A127B" w:rsidP="00305DF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آشنایی با </w:t>
            </w:r>
            <w:r w:rsidRPr="00875533">
              <w:rPr>
                <w:color w:val="000000" w:themeColor="text1"/>
                <w:rtl/>
              </w:rPr>
              <w:t xml:space="preserve"> متابو لیسم عمومي اسید های آمینه</w:t>
            </w:r>
          </w:p>
        </w:tc>
        <w:tc>
          <w:tcPr>
            <w:tcW w:w="1159" w:type="pct"/>
            <w:shd w:val="clear" w:color="auto" w:fill="auto"/>
          </w:tcPr>
          <w:p w:rsidR="009D78BC" w:rsidRPr="00875533" w:rsidRDefault="009D78BC" w:rsidP="009D78BC">
            <w:pPr>
              <w:pStyle w:val="ListParagraph"/>
              <w:bidi/>
              <w:spacing w:after="0" w:line="240" w:lineRule="auto"/>
              <w:ind w:left="360"/>
              <w:rPr>
                <w:rFonts w:cs="B Nazanin"/>
                <w:color w:val="000000" w:themeColor="text1"/>
                <w:rtl/>
                <w:lang w:bidi="fa-IR"/>
              </w:rPr>
            </w:pPr>
            <w:r w:rsidRPr="00875533">
              <w:rPr>
                <w:rFonts w:cs="B Nazanin"/>
                <w:color w:val="000000" w:themeColor="text1"/>
                <w:rtl/>
              </w:rPr>
              <w:t xml:space="preserve">انتظار میرود دانشجو در پایان </w:t>
            </w:r>
            <w:r w:rsidRPr="00875533">
              <w:rPr>
                <w:rFonts w:cs="B Nazanin" w:hint="cs"/>
                <w:color w:val="000000" w:themeColor="text1"/>
                <w:rtl/>
                <w:lang w:bidi="fa-IR"/>
              </w:rPr>
              <w:t>کلاس :</w:t>
            </w:r>
          </w:p>
          <w:p w:rsidR="009D78BC" w:rsidRPr="00875533" w:rsidRDefault="009D78BC" w:rsidP="009D78BC">
            <w:pPr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75533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  <w:r w:rsidRPr="00875533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875533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–</w:t>
            </w:r>
            <w:r w:rsidRPr="0087553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واکنش های مختلف د آمیناسیون </w:t>
            </w:r>
            <w:r w:rsidRPr="00875533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اسيد</w:t>
            </w:r>
            <w:r w:rsidRPr="00875533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5533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ها</w:t>
            </w:r>
            <w:r w:rsidRPr="0087553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875533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5533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آمينه</w:t>
            </w:r>
            <w:r w:rsidRPr="00875533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87553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را شرح دهد</w:t>
            </w:r>
          </w:p>
          <w:p w:rsidR="009D78BC" w:rsidRPr="00875533" w:rsidRDefault="009D78BC" w:rsidP="009D78BC">
            <w:pPr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7553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2- </w:t>
            </w:r>
            <w:r w:rsidRPr="00875533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875533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سرنوشت</w:t>
            </w:r>
            <w:r w:rsidRPr="00875533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5533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گروه</w:t>
            </w:r>
            <w:r w:rsidRPr="00875533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5533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آم</w:t>
            </w:r>
            <w:r w:rsidRPr="0087553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875533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ن</w:t>
            </w:r>
            <w:r w:rsidRPr="0087553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 در بافت های مغز و عضله را شرح دهد</w:t>
            </w:r>
          </w:p>
          <w:p w:rsidR="009D78BC" w:rsidRPr="00875533" w:rsidRDefault="009D78BC" w:rsidP="009D78BC">
            <w:pPr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7553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3- </w:t>
            </w:r>
            <w:r w:rsidRPr="00875533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875533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سم</w:t>
            </w:r>
            <w:r w:rsidRPr="00875533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5533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زدا</w:t>
            </w:r>
            <w:r w:rsidRPr="0087553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یی</w:t>
            </w:r>
            <w:r w:rsidRPr="00875533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5533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از</w:t>
            </w:r>
            <w:r w:rsidRPr="00875533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5533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آمون</w:t>
            </w:r>
            <w:r w:rsidRPr="0087553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875533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اک</w:t>
            </w:r>
            <w:r w:rsidRPr="00875533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5533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و</w:t>
            </w:r>
            <w:r w:rsidRPr="00875533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5533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چرخه</w:t>
            </w:r>
            <w:r w:rsidRPr="00875533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5533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اوره</w:t>
            </w:r>
            <w:r w:rsidRPr="0087553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را شرح دهد</w:t>
            </w:r>
          </w:p>
          <w:p w:rsidR="009D78BC" w:rsidRPr="00875533" w:rsidRDefault="009D78BC" w:rsidP="009D78BC">
            <w:pPr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875533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4- </w:t>
            </w:r>
            <w:r w:rsidRPr="00875533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اختلالات</w:t>
            </w:r>
            <w:r w:rsidRPr="00875533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5533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س</w:t>
            </w:r>
            <w:r w:rsidRPr="0087553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875533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کل</w:t>
            </w:r>
            <w:r w:rsidRPr="00875533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5533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اوره</w:t>
            </w:r>
            <w:r w:rsidRPr="00875533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5533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و</w:t>
            </w:r>
            <w:r w:rsidRPr="00875533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5533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روش</w:t>
            </w:r>
            <w:r w:rsidRPr="00875533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5533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ها</w:t>
            </w:r>
            <w:r w:rsidRPr="0087553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875533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5533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درمان</w:t>
            </w:r>
            <w:r w:rsidRPr="00875533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5533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آن</w:t>
            </w:r>
            <w:r w:rsidRPr="00875533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را شرح دهد</w:t>
            </w:r>
          </w:p>
          <w:p w:rsidR="00CC1A9C" w:rsidRPr="00B0126D" w:rsidRDefault="009D78BC" w:rsidP="009D78B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  <w:r w:rsidRPr="00875533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5- اهمیت آمونیاک و اوره در تشخیص بیماری های کبدی و کلیوی را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تحقیق کند</w:t>
            </w:r>
            <w:r w:rsidRPr="00875533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875533">
              <w:rPr>
                <w:rFonts w:cs="B Nazanin" w:hint="cs"/>
                <w:color w:val="000000" w:themeColor="text1"/>
                <w:rtl/>
                <w:lang w:bidi="fa-IR"/>
              </w:rPr>
              <w:t>.</w:t>
            </w:r>
          </w:p>
        </w:tc>
        <w:tc>
          <w:tcPr>
            <w:tcW w:w="551" w:type="pct"/>
            <w:shd w:val="clear" w:color="auto" w:fill="auto"/>
          </w:tcPr>
          <w:p w:rsidR="00CC1A9C" w:rsidRPr="00B0126D" w:rsidRDefault="002A127B" w:rsidP="00305DF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 دانشجو در مورد ساختار کلی اسید آمینه توضیح دهد </w:t>
            </w:r>
          </w:p>
        </w:tc>
        <w:tc>
          <w:tcPr>
            <w:tcW w:w="743" w:type="pct"/>
            <w:shd w:val="clear" w:color="auto" w:fill="auto"/>
          </w:tcPr>
          <w:p w:rsidR="00CC1A9C" w:rsidRPr="00B0126D" w:rsidRDefault="00CC1A9C" w:rsidP="00305DF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Nazanin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سخنرانی،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>بحث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>گروهی،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>پرسش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>و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پاسخ و تفسیر اسلاید ، دادن سوال به صورت کتبی . پاسخ سوال گروهی و یا انفرادی </w:t>
            </w:r>
          </w:p>
          <w:p w:rsidR="00CC1A9C" w:rsidRPr="00B0126D" w:rsidRDefault="00CC1A9C" w:rsidP="00305DF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ascii="B Nazanin" w:cs="B Nazanin" w:hint="cs"/>
                <w:rtl/>
              </w:rPr>
              <w:t xml:space="preserve"> </w:t>
            </w:r>
          </w:p>
        </w:tc>
        <w:tc>
          <w:tcPr>
            <w:tcW w:w="546" w:type="pct"/>
            <w:shd w:val="clear" w:color="auto" w:fill="auto"/>
          </w:tcPr>
          <w:p w:rsidR="00CC1A9C" w:rsidRPr="00B0126D" w:rsidRDefault="00CC1A9C" w:rsidP="00305DF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مثال  اسلاید وپاور پونت ، وایت بورد- ماژیک </w:t>
            </w:r>
            <w:r w:rsidRPr="00B0126D">
              <w:rPr>
                <w:rFonts w:ascii="Times New Roman" w:hAnsi="Times New Roman" w:cs="Times New Roman" w:hint="cs"/>
                <w:color w:val="000000"/>
                <w:rtl/>
                <w:lang w:bidi="fa-IR"/>
              </w:rPr>
              <w:t>–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اسلاید- </w:t>
            </w:r>
          </w:p>
          <w:p w:rsidR="00CC1A9C" w:rsidRPr="00B0126D" w:rsidRDefault="00CC1A9C" w:rsidP="00305DF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lang w:bidi="fa-IR"/>
              </w:rPr>
            </w:pPr>
          </w:p>
          <w:p w:rsidR="00CC1A9C" w:rsidRPr="00B0126D" w:rsidRDefault="00CC1A9C" w:rsidP="00305DF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95" w:type="pct"/>
            <w:gridSpan w:val="2"/>
            <w:shd w:val="clear" w:color="auto" w:fill="auto"/>
          </w:tcPr>
          <w:p w:rsidR="00305DFE" w:rsidRDefault="00CC1A9C" w:rsidP="00305DFE">
            <w:pPr>
              <w:bidi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305DFE" w:rsidRPr="00B0126D">
              <w:rPr>
                <w:rFonts w:cs="B Nazanin" w:hint="cs"/>
                <w:color w:val="000000"/>
                <w:rtl/>
                <w:lang w:bidi="fa-IR"/>
              </w:rPr>
              <w:t xml:space="preserve"> پاسخ دهی به سوالات شفاهی ،</w:t>
            </w:r>
            <w:r w:rsidR="00305DFE">
              <w:rPr>
                <w:rFonts w:cs="B Nazanin" w:hint="cs"/>
                <w:color w:val="000000"/>
                <w:rtl/>
                <w:lang w:bidi="fa-IR"/>
              </w:rPr>
              <w:t xml:space="preserve"> 20%</w:t>
            </w:r>
          </w:p>
          <w:p w:rsidR="00305DFE" w:rsidRPr="00B0126D" w:rsidRDefault="00305DFE" w:rsidP="00305DFE">
            <w:pPr>
              <w:bidi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ازمون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میان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ترم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30%و آزمون پایان ترم% 50</w:t>
            </w:r>
          </w:p>
          <w:p w:rsidR="00CC1A9C" w:rsidRPr="00B0126D" w:rsidRDefault="00CC1A9C" w:rsidP="00305DFE">
            <w:pPr>
              <w:bidi/>
              <w:rPr>
                <w:rFonts w:cs="B Nazanin"/>
                <w:color w:val="000000"/>
                <w:rtl/>
                <w:lang w:bidi="fa-IR"/>
              </w:rPr>
            </w:pPr>
          </w:p>
          <w:p w:rsidR="00CC1A9C" w:rsidRPr="00B0126D" w:rsidRDefault="00CC1A9C" w:rsidP="00305DFE">
            <w:pPr>
              <w:bidi/>
              <w:rPr>
                <w:rFonts w:cs="B Nazanin"/>
                <w:color w:val="000000"/>
                <w:rtl/>
                <w:lang w:bidi="fa-IR"/>
              </w:rPr>
            </w:pPr>
          </w:p>
          <w:p w:rsidR="00CC1A9C" w:rsidRPr="00B0126D" w:rsidRDefault="00CC1A9C" w:rsidP="00305DFE">
            <w:pPr>
              <w:bidi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44" w:type="pct"/>
          </w:tcPr>
          <w:p w:rsidR="00CC1A9C" w:rsidRPr="00B0126D" w:rsidRDefault="00CC1A9C" w:rsidP="00305DF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بیوشیمی هارپر </w:t>
            </w:r>
            <w:r w:rsidRPr="00B0126D">
              <w:rPr>
                <w:rFonts w:ascii="Times New Roman" w:hAnsi="Times New Roman" w:cs="Times New Roman" w:hint="cs"/>
                <w:color w:val="000000"/>
                <w:rtl/>
                <w:lang w:bidi="fa-IR"/>
              </w:rPr>
              <w:t>–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034F0B">
              <w:rPr>
                <w:rFonts w:cs="B Nazanin" w:hint="cs"/>
                <w:color w:val="000000"/>
                <w:rtl/>
                <w:lang w:bidi="fa-IR"/>
              </w:rPr>
              <w:t xml:space="preserve"> ویرایش 29  - فصل 27 و 28</w:t>
            </w:r>
          </w:p>
        </w:tc>
      </w:tr>
    </w:tbl>
    <w:p w:rsidR="00CC1A9C" w:rsidRPr="00B0126D" w:rsidRDefault="00CC1A9C" w:rsidP="00CC1A9C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C1A9C" w:rsidRDefault="00CC1A9C" w:rsidP="00CC1A9C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C1A9C" w:rsidRDefault="00CC1A9C" w:rsidP="00CC1A9C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C1A9C" w:rsidRDefault="00CC1A9C" w:rsidP="00CC1A9C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C1A9C" w:rsidRDefault="00CC1A9C" w:rsidP="00CC1A9C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C1A9C" w:rsidRDefault="00CC1A9C" w:rsidP="00CC1A9C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C1A9C" w:rsidRDefault="00CC1A9C" w:rsidP="00CC1A9C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C1A9C" w:rsidRDefault="00CC1A9C" w:rsidP="00CC1A9C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C1A9C" w:rsidRDefault="00CC1A9C" w:rsidP="00CC1A9C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C1A9C" w:rsidRDefault="00CC1A9C" w:rsidP="00CC1A9C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C1A9C" w:rsidRPr="00B0126D" w:rsidRDefault="00CC1A9C" w:rsidP="00CC1A9C">
      <w:pPr>
        <w:jc w:val="right"/>
        <w:rPr>
          <w:rFonts w:cs="B Nazanin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1805"/>
        <w:gridCol w:w="3280"/>
        <w:gridCol w:w="1559"/>
        <w:gridCol w:w="2102"/>
        <w:gridCol w:w="1545"/>
        <w:gridCol w:w="1081"/>
        <w:gridCol w:w="603"/>
        <w:gridCol w:w="1539"/>
      </w:tblGrid>
      <w:tr w:rsidR="00CC1A9C" w:rsidRPr="00B0126D" w:rsidTr="00B443C1">
        <w:tc>
          <w:tcPr>
            <w:tcW w:w="224" w:type="pct"/>
            <w:vMerge w:val="restar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شماره جلسه</w:t>
            </w:r>
            <w:r w:rsidR="00B443C1">
              <w:rPr>
                <w:rFonts w:cs="B Nazanin" w:hint="cs"/>
                <w:color w:val="000000"/>
                <w:rtl/>
                <w:lang w:bidi="fa-IR"/>
              </w:rPr>
              <w:t>/ مدرس</w:t>
            </w:r>
          </w:p>
        </w:tc>
        <w:tc>
          <w:tcPr>
            <w:tcW w:w="638" w:type="pct"/>
            <w:vMerge w:val="restar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اهداف کلی</w:t>
            </w:r>
          </w:p>
        </w:tc>
        <w:tc>
          <w:tcPr>
            <w:tcW w:w="1159" w:type="pct"/>
            <w:vMerge w:val="restar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اهداف ويژه رفتاري</w:t>
            </w:r>
          </w:p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551" w:type="pct"/>
            <w:vMerge w:val="restar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ارزیابی آغازین </w:t>
            </w:r>
          </w:p>
        </w:tc>
        <w:tc>
          <w:tcPr>
            <w:tcW w:w="743" w:type="pct"/>
            <w:vMerge w:val="restar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روش تدریس </w:t>
            </w:r>
          </w:p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46" w:type="pct"/>
            <w:vMerge w:val="restar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ابزار و وسایل آموزشی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شيوه ارزشيابي</w:t>
            </w:r>
          </w:p>
        </w:tc>
        <w:tc>
          <w:tcPr>
            <w:tcW w:w="544" w:type="pct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منابع تدریس </w:t>
            </w:r>
          </w:p>
        </w:tc>
      </w:tr>
      <w:tr w:rsidR="00CC1A9C" w:rsidRPr="00B0126D" w:rsidTr="00B443C1">
        <w:trPr>
          <w:trHeight w:val="211"/>
        </w:trPr>
        <w:tc>
          <w:tcPr>
            <w:tcW w:w="224" w:type="pct"/>
            <w:vMerge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38" w:type="pct"/>
            <w:vMerge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159" w:type="pct"/>
            <w:vMerge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51" w:type="pct"/>
            <w:vMerge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43" w:type="pct"/>
            <w:vMerge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تکوینی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و </w:t>
            </w:r>
          </w:p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پایانی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درصد</w:t>
            </w:r>
          </w:p>
        </w:tc>
        <w:tc>
          <w:tcPr>
            <w:tcW w:w="544" w:type="pct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CC1A9C" w:rsidRPr="00B0126D" w:rsidTr="00B443C1">
        <w:trPr>
          <w:cantSplit/>
          <w:trHeight w:val="2268"/>
        </w:trPr>
        <w:tc>
          <w:tcPr>
            <w:tcW w:w="224" w:type="pct"/>
            <w:shd w:val="clear" w:color="auto" w:fill="auto"/>
            <w:vAlign w:val="center"/>
          </w:tcPr>
          <w:p w:rsidR="00CC1A9C" w:rsidRPr="009D78BC" w:rsidRDefault="005A6208" w:rsidP="00305DF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9D78BC">
              <w:rPr>
                <w:rFonts w:asciiTheme="majorBidi" w:hAnsiTheme="majorBidi" w:cstheme="majorBidi"/>
                <w:color w:val="000000"/>
                <w:lang w:bidi="fa-IR"/>
              </w:rPr>
              <w:t>/11</w:t>
            </w:r>
            <w:r w:rsidRPr="009D78BC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دکتر مشایخی</w:t>
            </w:r>
          </w:p>
        </w:tc>
        <w:tc>
          <w:tcPr>
            <w:tcW w:w="638" w:type="pct"/>
            <w:shd w:val="clear" w:color="auto" w:fill="auto"/>
          </w:tcPr>
          <w:p w:rsidR="00CC1A9C" w:rsidRPr="009D78BC" w:rsidRDefault="00775E43" w:rsidP="00305DF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  <w:lang w:bidi="fa-IR"/>
              </w:rPr>
              <w:t xml:space="preserve">   آشنایی با </w:t>
            </w:r>
            <w:r w:rsidRPr="009D78BC">
              <w:rPr>
                <w:rFonts w:asciiTheme="majorBidi" w:hAnsiTheme="majorBidi" w:cstheme="majorBidi"/>
                <w:color w:val="000000" w:themeColor="text1"/>
                <w:rtl/>
              </w:rPr>
              <w:t xml:space="preserve"> متابولیسم اختصاصی اسید های آمینه</w:t>
            </w:r>
          </w:p>
        </w:tc>
        <w:tc>
          <w:tcPr>
            <w:tcW w:w="1159" w:type="pct"/>
            <w:shd w:val="clear" w:color="auto" w:fill="auto"/>
          </w:tcPr>
          <w:p w:rsidR="009D78BC" w:rsidRPr="00875533" w:rsidRDefault="009D78BC" w:rsidP="009D78BC">
            <w:pPr>
              <w:pStyle w:val="ListParagraph"/>
              <w:bidi/>
              <w:spacing w:after="0" w:line="240" w:lineRule="auto"/>
              <w:ind w:left="360"/>
              <w:rPr>
                <w:rFonts w:cs="B Nazanin"/>
                <w:color w:val="000000" w:themeColor="text1"/>
                <w:rtl/>
                <w:lang w:bidi="fa-IR"/>
              </w:rPr>
            </w:pPr>
            <w:r w:rsidRPr="00875533">
              <w:rPr>
                <w:rFonts w:cs="B Nazanin"/>
                <w:color w:val="000000" w:themeColor="text1"/>
                <w:rtl/>
              </w:rPr>
              <w:t xml:space="preserve">انتظار میرود دانشجو در پایان </w:t>
            </w:r>
            <w:r w:rsidRPr="00875533">
              <w:rPr>
                <w:rFonts w:cs="B Nazanin" w:hint="cs"/>
                <w:color w:val="000000" w:themeColor="text1"/>
                <w:rtl/>
                <w:lang w:bidi="fa-IR"/>
              </w:rPr>
              <w:t>کلاس :</w:t>
            </w:r>
          </w:p>
          <w:p w:rsidR="009D78BC" w:rsidRPr="00875533" w:rsidRDefault="009D78BC" w:rsidP="009D78BC">
            <w:pPr>
              <w:bidi/>
              <w:spacing w:after="0" w:line="240" w:lineRule="auto"/>
              <w:rPr>
                <w:rFonts w:cs="B Nazanin"/>
                <w:color w:val="000000" w:themeColor="text1"/>
                <w:lang w:bidi="fa-IR"/>
              </w:rPr>
            </w:pPr>
            <w:r w:rsidRPr="00875533">
              <w:rPr>
                <w:rFonts w:cs="B Nazanin"/>
                <w:color w:val="000000" w:themeColor="text1"/>
                <w:rtl/>
                <w:lang w:bidi="fa-IR"/>
              </w:rPr>
              <w:t xml:space="preserve">1- </w:t>
            </w:r>
            <w:r w:rsidRPr="00875533">
              <w:rPr>
                <w:rFonts w:cs="B Nazanin" w:hint="cs"/>
                <w:color w:val="000000" w:themeColor="text1"/>
                <w:rtl/>
                <w:lang w:bidi="fa-IR"/>
              </w:rPr>
              <w:t xml:space="preserve">تقسیم بندی آمینو اسید ها بر اساس </w:t>
            </w:r>
            <w:r w:rsidRPr="00875533">
              <w:rPr>
                <w:rFonts w:cs="B Nazanin"/>
                <w:color w:val="000000" w:themeColor="text1"/>
                <w:rtl/>
                <w:lang w:bidi="fa-IR"/>
              </w:rPr>
              <w:t>کاتابولیسم اسکلت کربنی</w:t>
            </w:r>
            <w:r w:rsidRPr="00875533">
              <w:rPr>
                <w:rFonts w:cs="B Nazanin" w:hint="cs"/>
                <w:color w:val="000000" w:themeColor="text1"/>
                <w:rtl/>
                <w:lang w:bidi="fa-IR"/>
              </w:rPr>
              <w:t xml:space="preserve"> آنها را بداند</w:t>
            </w:r>
          </w:p>
          <w:p w:rsidR="009D78BC" w:rsidRPr="00875533" w:rsidRDefault="009D78BC" w:rsidP="009D78BC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875533">
              <w:rPr>
                <w:rFonts w:cs="B Nazanin"/>
                <w:color w:val="000000" w:themeColor="text1"/>
                <w:rtl/>
                <w:lang w:bidi="fa-IR"/>
              </w:rPr>
              <w:t xml:space="preserve">2- </w:t>
            </w:r>
            <w:r w:rsidRPr="00875533">
              <w:rPr>
                <w:rFonts w:cs="B Nazanin" w:hint="cs"/>
                <w:color w:val="000000" w:themeColor="text1"/>
                <w:rtl/>
                <w:lang w:bidi="fa-IR"/>
              </w:rPr>
              <w:t xml:space="preserve">علل، عوارض، اهمیت و  اختلالات مربوط به کاتابولیسم اسید های آمینه نظیر فنیل کتونوری، </w:t>
            </w:r>
            <w:r w:rsidRPr="00875533">
              <w:rPr>
                <w:rFonts w:cs="B Nazanin"/>
                <w:color w:val="000000" w:themeColor="text1"/>
                <w:lang w:bidi="fa-IR"/>
              </w:rPr>
              <w:t>MSUD</w:t>
            </w:r>
            <w:r w:rsidRPr="00875533">
              <w:rPr>
                <w:rFonts w:cs="B Nazanin" w:hint="cs"/>
                <w:color w:val="000000" w:themeColor="text1"/>
                <w:rtl/>
                <w:lang w:bidi="fa-IR"/>
              </w:rPr>
              <w:t>، ایزووالریک اسیدمی، متیل مالونیک اسیدوری، هیستیدنمی، هموسیستئینمی را شرح دهد</w:t>
            </w:r>
          </w:p>
          <w:p w:rsidR="009D78BC" w:rsidRPr="00875533" w:rsidRDefault="009D78BC" w:rsidP="009D78BC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875533">
              <w:rPr>
                <w:rFonts w:cs="B Nazanin"/>
                <w:color w:val="000000" w:themeColor="text1"/>
                <w:rtl/>
                <w:lang w:bidi="fa-IR"/>
              </w:rPr>
              <w:t xml:space="preserve">3- </w:t>
            </w:r>
            <w:r w:rsidRPr="00875533">
              <w:rPr>
                <w:rFonts w:cs="B Nazanin" w:hint="cs"/>
                <w:color w:val="000000" w:themeColor="text1"/>
                <w:rtl/>
                <w:lang w:bidi="fa-IR"/>
              </w:rPr>
              <w:t>بیوسنتز آمینو اسید های غیر ضروری</w:t>
            </w:r>
            <w:r w:rsidRPr="00875533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را شرح دهد</w:t>
            </w:r>
          </w:p>
          <w:p w:rsidR="00CC1A9C" w:rsidRPr="00B0126D" w:rsidRDefault="009D78BC" w:rsidP="009D78B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  <w:r w:rsidRPr="00875533">
              <w:rPr>
                <w:rFonts w:cs="B Nazanin" w:hint="cs"/>
                <w:color w:val="000000" w:themeColor="text1"/>
                <w:rtl/>
                <w:lang w:bidi="fa-IR"/>
              </w:rPr>
              <w:t>4-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علاقه به </w:t>
            </w:r>
            <w:r w:rsidRPr="00875533">
              <w:rPr>
                <w:rFonts w:cs="B Nazanin" w:hint="cs"/>
                <w:color w:val="000000" w:themeColor="text1"/>
                <w:rtl/>
                <w:lang w:bidi="fa-IR"/>
              </w:rPr>
              <w:t xml:space="preserve"> اهمیت اندازه گیری برخی متابولیت ها در تشخیص بیماری های متابولیکی آمینو اسید ها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نشان دهد .</w:t>
            </w:r>
          </w:p>
        </w:tc>
        <w:tc>
          <w:tcPr>
            <w:tcW w:w="551" w:type="pct"/>
            <w:shd w:val="clear" w:color="auto" w:fill="auto"/>
          </w:tcPr>
          <w:p w:rsidR="00CC1A9C" w:rsidRPr="00B0126D" w:rsidRDefault="009F33D7" w:rsidP="009F33D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 دانشجو برخی اختلالات شایع اسید امینه نام ببرد </w:t>
            </w:r>
          </w:p>
        </w:tc>
        <w:tc>
          <w:tcPr>
            <w:tcW w:w="743" w:type="pct"/>
            <w:shd w:val="clear" w:color="auto" w:fill="auto"/>
          </w:tcPr>
          <w:p w:rsidR="00CC1A9C" w:rsidRPr="00B0126D" w:rsidRDefault="00CC1A9C" w:rsidP="00305DF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Nazanin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سخنرانی،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>بحث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>گروهی،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>پرسش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>و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پاسخ و تفسیر اسلاید ، دادن سوال به صورت کتبی . پاسخ سوال گروهی و یا انفرادی </w:t>
            </w:r>
          </w:p>
          <w:p w:rsidR="00CC1A9C" w:rsidRPr="00B0126D" w:rsidRDefault="00CC1A9C" w:rsidP="00305DF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ascii="B Nazanin" w:cs="B Nazanin" w:hint="cs"/>
                <w:rtl/>
              </w:rPr>
              <w:t xml:space="preserve"> </w:t>
            </w:r>
          </w:p>
        </w:tc>
        <w:tc>
          <w:tcPr>
            <w:tcW w:w="546" w:type="pct"/>
            <w:shd w:val="clear" w:color="auto" w:fill="auto"/>
          </w:tcPr>
          <w:p w:rsidR="00CC1A9C" w:rsidRPr="00B0126D" w:rsidRDefault="00CC1A9C" w:rsidP="00305DF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مثال  اسلاید وپاور پونت ، وایت بورد- ماژیک </w:t>
            </w:r>
            <w:r w:rsidRPr="00B0126D">
              <w:rPr>
                <w:rFonts w:ascii="Times New Roman" w:hAnsi="Times New Roman" w:cs="Times New Roman" w:hint="cs"/>
                <w:color w:val="000000"/>
                <w:rtl/>
                <w:lang w:bidi="fa-IR"/>
              </w:rPr>
              <w:t>–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اسلاید- </w:t>
            </w:r>
          </w:p>
          <w:p w:rsidR="00CC1A9C" w:rsidRPr="00B0126D" w:rsidRDefault="00CC1A9C" w:rsidP="00305DF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lang w:bidi="fa-IR"/>
              </w:rPr>
            </w:pPr>
          </w:p>
          <w:p w:rsidR="00CC1A9C" w:rsidRPr="00B0126D" w:rsidRDefault="00CC1A9C" w:rsidP="00305DF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95" w:type="pct"/>
            <w:gridSpan w:val="2"/>
            <w:shd w:val="clear" w:color="auto" w:fill="auto"/>
          </w:tcPr>
          <w:p w:rsidR="00305DFE" w:rsidRDefault="00CC1A9C" w:rsidP="00305DFE">
            <w:pPr>
              <w:bidi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305DFE" w:rsidRPr="00B0126D">
              <w:rPr>
                <w:rFonts w:cs="B Nazanin" w:hint="cs"/>
                <w:color w:val="000000"/>
                <w:rtl/>
                <w:lang w:bidi="fa-IR"/>
              </w:rPr>
              <w:t xml:space="preserve"> پاسخ دهی به سوالات شفاهی ،</w:t>
            </w:r>
            <w:r w:rsidR="00305DFE">
              <w:rPr>
                <w:rFonts w:cs="B Nazanin" w:hint="cs"/>
                <w:color w:val="000000"/>
                <w:rtl/>
                <w:lang w:bidi="fa-IR"/>
              </w:rPr>
              <w:t xml:space="preserve"> 20%</w:t>
            </w:r>
          </w:p>
          <w:p w:rsidR="00305DFE" w:rsidRPr="00B0126D" w:rsidRDefault="00305DFE" w:rsidP="00305DFE">
            <w:pPr>
              <w:bidi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ازمون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میان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ترم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30%و آزمون پایان ترم% 50</w:t>
            </w:r>
          </w:p>
          <w:p w:rsidR="00CC1A9C" w:rsidRPr="00B0126D" w:rsidRDefault="00CC1A9C" w:rsidP="00305DFE">
            <w:pPr>
              <w:bidi/>
              <w:rPr>
                <w:rFonts w:cs="B Nazanin"/>
                <w:color w:val="000000"/>
                <w:rtl/>
                <w:lang w:bidi="fa-IR"/>
              </w:rPr>
            </w:pPr>
          </w:p>
          <w:p w:rsidR="00CC1A9C" w:rsidRPr="00B0126D" w:rsidRDefault="00CC1A9C" w:rsidP="00305DFE">
            <w:pPr>
              <w:bidi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.</w:t>
            </w:r>
          </w:p>
          <w:p w:rsidR="00CC1A9C" w:rsidRPr="00B0126D" w:rsidRDefault="00CC1A9C" w:rsidP="00305DFE">
            <w:pPr>
              <w:bidi/>
              <w:rPr>
                <w:rFonts w:cs="B Nazanin"/>
                <w:color w:val="000000"/>
                <w:rtl/>
                <w:lang w:bidi="fa-IR"/>
              </w:rPr>
            </w:pPr>
          </w:p>
          <w:p w:rsidR="00CC1A9C" w:rsidRPr="00B0126D" w:rsidRDefault="00CC1A9C" w:rsidP="00305DFE">
            <w:pPr>
              <w:bidi/>
              <w:rPr>
                <w:rFonts w:cs="B Nazanin"/>
                <w:color w:val="000000"/>
                <w:rtl/>
                <w:lang w:bidi="fa-IR"/>
              </w:rPr>
            </w:pPr>
          </w:p>
          <w:p w:rsidR="00CC1A9C" w:rsidRPr="00B0126D" w:rsidRDefault="00CC1A9C" w:rsidP="00305DFE">
            <w:pPr>
              <w:bidi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44" w:type="pct"/>
          </w:tcPr>
          <w:p w:rsidR="00CC1A9C" w:rsidRPr="00B0126D" w:rsidRDefault="00CC1A9C" w:rsidP="00305DF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بیوشیمی هارپر </w:t>
            </w:r>
            <w:r w:rsidRPr="00B0126D">
              <w:rPr>
                <w:rFonts w:ascii="Times New Roman" w:hAnsi="Times New Roman" w:cs="Times New Roman" w:hint="cs"/>
                <w:color w:val="000000"/>
                <w:rtl/>
                <w:lang w:bidi="fa-IR"/>
              </w:rPr>
              <w:t>–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E971BD">
              <w:rPr>
                <w:rFonts w:cs="B Nazanin" w:hint="cs"/>
                <w:color w:val="000000"/>
                <w:rtl/>
                <w:lang w:bidi="fa-IR"/>
              </w:rPr>
              <w:t xml:space="preserve"> ویرایش 29  - فصل 27 و 28 </w:t>
            </w:r>
          </w:p>
        </w:tc>
      </w:tr>
    </w:tbl>
    <w:p w:rsidR="00CC1A9C" w:rsidRPr="00B0126D" w:rsidRDefault="00CC1A9C" w:rsidP="00CC1A9C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C1A9C" w:rsidRDefault="00CC1A9C" w:rsidP="00CC1A9C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C1A9C" w:rsidRDefault="00CC1A9C" w:rsidP="00CC1A9C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C1A9C" w:rsidRDefault="00CC1A9C" w:rsidP="00CC1A9C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C1A9C" w:rsidRPr="00B0126D" w:rsidRDefault="00CC1A9C" w:rsidP="00CC1A9C">
      <w:pPr>
        <w:jc w:val="right"/>
        <w:rPr>
          <w:rFonts w:cs="B Nazanin"/>
          <w:rtl/>
          <w:lang w:bidi="fa-IR"/>
        </w:rPr>
      </w:pPr>
    </w:p>
    <w:tbl>
      <w:tblPr>
        <w:tblpPr w:leftFromText="180" w:rightFromText="180" w:vertAnchor="text" w:tblpXSpec="right" w:tblpY="1"/>
        <w:tblOverlap w:val="never"/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1805"/>
        <w:gridCol w:w="3280"/>
        <w:gridCol w:w="1559"/>
        <w:gridCol w:w="2102"/>
        <w:gridCol w:w="1545"/>
        <w:gridCol w:w="1081"/>
        <w:gridCol w:w="603"/>
        <w:gridCol w:w="1539"/>
      </w:tblGrid>
      <w:tr w:rsidR="00CC1A9C" w:rsidRPr="00B0126D" w:rsidTr="00305DFE">
        <w:tc>
          <w:tcPr>
            <w:tcW w:w="224" w:type="pct"/>
            <w:vMerge w:val="restar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شماره جلسه</w:t>
            </w:r>
            <w:r w:rsidR="00B443C1">
              <w:rPr>
                <w:rFonts w:cs="B Nazanin" w:hint="cs"/>
                <w:color w:val="000000"/>
                <w:rtl/>
                <w:lang w:bidi="fa-IR"/>
              </w:rPr>
              <w:t>/ مدرس</w:t>
            </w:r>
          </w:p>
        </w:tc>
        <w:tc>
          <w:tcPr>
            <w:tcW w:w="638" w:type="pct"/>
            <w:vMerge w:val="restar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اهداف کلی</w:t>
            </w:r>
          </w:p>
        </w:tc>
        <w:tc>
          <w:tcPr>
            <w:tcW w:w="1159" w:type="pct"/>
            <w:vMerge w:val="restar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اهداف ويژه رفتاري</w:t>
            </w:r>
          </w:p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551" w:type="pct"/>
            <w:vMerge w:val="restar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ارزیابی آغازین </w:t>
            </w:r>
          </w:p>
        </w:tc>
        <w:tc>
          <w:tcPr>
            <w:tcW w:w="743" w:type="pct"/>
            <w:vMerge w:val="restar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روش تدریس </w:t>
            </w:r>
          </w:p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46" w:type="pct"/>
            <w:vMerge w:val="restar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ابزار و وسایل آموزشی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شيوه ارزشيابي</w:t>
            </w:r>
          </w:p>
        </w:tc>
        <w:tc>
          <w:tcPr>
            <w:tcW w:w="544" w:type="pct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منابع تدریس </w:t>
            </w:r>
          </w:p>
        </w:tc>
      </w:tr>
      <w:tr w:rsidR="00CC1A9C" w:rsidRPr="00B0126D" w:rsidTr="00305DFE">
        <w:trPr>
          <w:trHeight w:val="211"/>
        </w:trPr>
        <w:tc>
          <w:tcPr>
            <w:tcW w:w="224" w:type="pct"/>
            <w:vMerge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38" w:type="pct"/>
            <w:vMerge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159" w:type="pct"/>
            <w:vMerge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51" w:type="pct"/>
            <w:vMerge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43" w:type="pct"/>
            <w:vMerge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تکوینی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و </w:t>
            </w:r>
          </w:p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پایانی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درصد</w:t>
            </w:r>
          </w:p>
        </w:tc>
        <w:tc>
          <w:tcPr>
            <w:tcW w:w="544" w:type="pct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BF1821" w:rsidRPr="00B0126D" w:rsidTr="00305DFE">
        <w:trPr>
          <w:cantSplit/>
          <w:trHeight w:val="2268"/>
        </w:trPr>
        <w:tc>
          <w:tcPr>
            <w:tcW w:w="224" w:type="pct"/>
            <w:shd w:val="clear" w:color="auto" w:fill="auto"/>
            <w:vAlign w:val="center"/>
          </w:tcPr>
          <w:p w:rsidR="00BF1821" w:rsidRPr="00B0126D" w:rsidRDefault="00BF1821" w:rsidP="00BF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color w:val="000000"/>
                <w:lang w:bidi="fa-IR"/>
              </w:rPr>
              <w:t>/12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 مشایخی</w:t>
            </w:r>
          </w:p>
        </w:tc>
        <w:tc>
          <w:tcPr>
            <w:tcW w:w="638" w:type="pct"/>
            <w:shd w:val="clear" w:color="auto" w:fill="auto"/>
          </w:tcPr>
          <w:p w:rsidR="00BF1821" w:rsidRDefault="00BF1821" w:rsidP="00BF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BF1821" w:rsidRPr="00656976" w:rsidRDefault="00BF1821" w:rsidP="00BF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  متابولیسم بازهای پورین و پیریمیدین</w:t>
            </w:r>
          </w:p>
        </w:tc>
        <w:tc>
          <w:tcPr>
            <w:tcW w:w="1159" w:type="pct"/>
            <w:shd w:val="clear" w:color="auto" w:fill="auto"/>
          </w:tcPr>
          <w:p w:rsidR="00BF1821" w:rsidRDefault="00BF1821" w:rsidP="00BF1821">
            <w:pPr>
              <w:pStyle w:val="ListParagraph"/>
              <w:bidi/>
              <w:spacing w:after="0" w:line="240" w:lineRule="auto"/>
              <w:ind w:left="360"/>
              <w:rPr>
                <w:rFonts w:cs="B Nazanin"/>
                <w:rtl/>
                <w:lang w:bidi="fa-IR"/>
              </w:rPr>
            </w:pPr>
            <w:r w:rsidRPr="00656976">
              <w:rPr>
                <w:rFonts w:cs="B Nazanin"/>
                <w:rtl/>
              </w:rPr>
              <w:t xml:space="preserve">انتظار میرود دانشجو در پایان </w:t>
            </w:r>
            <w:r w:rsidRPr="00656976">
              <w:rPr>
                <w:rFonts w:cs="B Nazanin" w:hint="cs"/>
                <w:rtl/>
                <w:lang w:bidi="fa-IR"/>
              </w:rPr>
              <w:t>کلاس :</w:t>
            </w:r>
          </w:p>
          <w:p w:rsidR="00BF1821" w:rsidRPr="00CC5B95" w:rsidRDefault="00BF1821" w:rsidP="00BF1821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CC5B95">
              <w:rPr>
                <w:rFonts w:cs="B Nazanin"/>
                <w:rtl/>
                <w:lang w:bidi="fa-IR"/>
              </w:rPr>
              <w:t>1</w:t>
            </w:r>
            <w:r w:rsidRPr="00CC5B95">
              <w:rPr>
                <w:rFonts w:cs="B Nazanin"/>
                <w:lang w:bidi="fa-IR"/>
              </w:rPr>
              <w:t xml:space="preserve"> - </w:t>
            </w:r>
            <w:r w:rsidRPr="00CC5B95">
              <w:rPr>
                <w:rFonts w:cs="B Nazanin"/>
                <w:rtl/>
                <w:lang w:bidi="fa-IR"/>
              </w:rPr>
              <w:t>نقش ها</w:t>
            </w:r>
            <w:r w:rsidRPr="00CC5B95">
              <w:rPr>
                <w:rFonts w:cs="B Nazanin" w:hint="cs"/>
                <w:rtl/>
                <w:lang w:bidi="fa-IR"/>
              </w:rPr>
              <w:t>ی</w:t>
            </w:r>
            <w:r w:rsidRPr="00CC5B95">
              <w:rPr>
                <w:rFonts w:cs="B Nazanin"/>
                <w:rtl/>
                <w:lang w:bidi="fa-IR"/>
              </w:rPr>
              <w:t xml:space="preserve"> متابول</w:t>
            </w:r>
            <w:r w:rsidRPr="00CC5B95">
              <w:rPr>
                <w:rFonts w:cs="B Nazanin" w:hint="cs"/>
                <w:rtl/>
                <w:lang w:bidi="fa-IR"/>
              </w:rPr>
              <w:t>ی</w:t>
            </w:r>
            <w:r w:rsidRPr="00CC5B95">
              <w:rPr>
                <w:rFonts w:cs="B Nazanin" w:hint="eastAsia"/>
                <w:rtl/>
                <w:lang w:bidi="fa-IR"/>
              </w:rPr>
              <w:t>ک</w:t>
            </w:r>
            <w:r w:rsidRPr="00CC5B95">
              <w:rPr>
                <w:rFonts w:cs="B Nazanin" w:hint="cs"/>
                <w:rtl/>
                <w:lang w:bidi="fa-IR"/>
              </w:rPr>
              <w:t>ی</w:t>
            </w:r>
          </w:p>
          <w:p w:rsidR="00BF1821" w:rsidRPr="00CC5B95" w:rsidRDefault="00BF1821" w:rsidP="00BF1821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CC5B95">
              <w:rPr>
                <w:rFonts w:cs="B Nazanin" w:hint="eastAsia"/>
                <w:rtl/>
                <w:lang w:bidi="fa-IR"/>
              </w:rPr>
              <w:t>نوکلئوت</w:t>
            </w:r>
            <w:r w:rsidRPr="00CC5B95">
              <w:rPr>
                <w:rFonts w:cs="B Nazanin" w:hint="cs"/>
                <w:rtl/>
                <w:lang w:bidi="fa-IR"/>
              </w:rPr>
              <w:t>ی</w:t>
            </w:r>
            <w:r w:rsidRPr="00CC5B95">
              <w:rPr>
                <w:rFonts w:cs="B Nazanin" w:hint="eastAsia"/>
                <w:rtl/>
                <w:lang w:bidi="fa-IR"/>
              </w:rPr>
              <w:t>د</w:t>
            </w:r>
            <w:r w:rsidRPr="00CC5B95">
              <w:rPr>
                <w:rFonts w:cs="B Nazanin"/>
                <w:rtl/>
                <w:lang w:bidi="fa-IR"/>
              </w:rPr>
              <w:t xml:space="preserve"> ها را نام ببر</w:t>
            </w:r>
            <w:r w:rsidRPr="00CC5B95">
              <w:rPr>
                <w:rFonts w:cs="B Nazanin" w:hint="cs"/>
                <w:rtl/>
                <w:lang w:bidi="fa-IR"/>
              </w:rPr>
              <w:t>ی</w:t>
            </w:r>
            <w:r w:rsidRPr="00CC5B95">
              <w:rPr>
                <w:rFonts w:cs="B Nazanin" w:hint="eastAsia"/>
                <w:rtl/>
                <w:lang w:bidi="fa-IR"/>
              </w:rPr>
              <w:t>د</w:t>
            </w:r>
          </w:p>
          <w:p w:rsidR="00BF1821" w:rsidRPr="00CC5B95" w:rsidRDefault="00BF1821" w:rsidP="00BF1821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CC5B95">
              <w:rPr>
                <w:rFonts w:cs="B Nazanin"/>
                <w:rtl/>
                <w:lang w:bidi="fa-IR"/>
              </w:rPr>
              <w:t>2</w:t>
            </w:r>
            <w:r w:rsidRPr="00CC5B95">
              <w:rPr>
                <w:rFonts w:cs="B Nazanin"/>
                <w:lang w:bidi="fa-IR"/>
              </w:rPr>
              <w:t xml:space="preserve"> -</w:t>
            </w:r>
            <w:r w:rsidRPr="00CC5B95">
              <w:rPr>
                <w:rFonts w:cs="B Nazanin"/>
                <w:rtl/>
                <w:lang w:bidi="fa-IR"/>
              </w:rPr>
              <w:t>مس</w:t>
            </w:r>
            <w:r w:rsidRPr="00CC5B95">
              <w:rPr>
                <w:rFonts w:cs="B Nazanin" w:hint="cs"/>
                <w:rtl/>
                <w:lang w:bidi="fa-IR"/>
              </w:rPr>
              <w:t>ی</w:t>
            </w:r>
            <w:r w:rsidRPr="00CC5B95">
              <w:rPr>
                <w:rFonts w:cs="B Nazanin" w:hint="eastAsia"/>
                <w:rtl/>
                <w:lang w:bidi="fa-IR"/>
              </w:rPr>
              <w:t>ر</w:t>
            </w:r>
            <w:r w:rsidRPr="00CC5B95">
              <w:rPr>
                <w:rFonts w:cs="B Nazanin"/>
                <w:rtl/>
                <w:lang w:bidi="fa-IR"/>
              </w:rPr>
              <w:t xml:space="preserve"> ب</w:t>
            </w:r>
            <w:r w:rsidRPr="00CC5B95">
              <w:rPr>
                <w:rFonts w:cs="B Nazanin" w:hint="cs"/>
                <w:rtl/>
                <w:lang w:bidi="fa-IR"/>
              </w:rPr>
              <w:t>ی</w:t>
            </w:r>
            <w:r w:rsidRPr="00CC5B95">
              <w:rPr>
                <w:rFonts w:cs="B Nazanin" w:hint="eastAsia"/>
                <w:rtl/>
                <w:lang w:bidi="fa-IR"/>
              </w:rPr>
              <w:t>وسنتز</w:t>
            </w:r>
            <w:r w:rsidRPr="00CC5B95">
              <w:rPr>
                <w:rFonts w:cs="B Nazanin"/>
                <w:rtl/>
                <w:lang w:bidi="fa-IR"/>
              </w:rPr>
              <w:t xml:space="preserve"> بازها</w:t>
            </w:r>
            <w:r w:rsidRPr="00CC5B95">
              <w:rPr>
                <w:rFonts w:cs="B Nazanin" w:hint="cs"/>
                <w:rtl/>
                <w:lang w:bidi="fa-IR"/>
              </w:rPr>
              <w:t>ی</w:t>
            </w:r>
          </w:p>
          <w:p w:rsidR="00BF1821" w:rsidRPr="00CC5B95" w:rsidRDefault="00BF1821" w:rsidP="00BF1821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CC5B95">
              <w:rPr>
                <w:rFonts w:cs="B Nazanin" w:hint="eastAsia"/>
                <w:rtl/>
                <w:lang w:bidi="fa-IR"/>
              </w:rPr>
              <w:t>پور</w:t>
            </w:r>
            <w:r w:rsidRPr="00CC5B95">
              <w:rPr>
                <w:rFonts w:cs="B Nazanin" w:hint="cs"/>
                <w:rtl/>
                <w:lang w:bidi="fa-IR"/>
              </w:rPr>
              <w:t>ی</w:t>
            </w:r>
            <w:r w:rsidRPr="00CC5B95">
              <w:rPr>
                <w:rFonts w:cs="B Nazanin" w:hint="eastAsia"/>
                <w:rtl/>
                <w:lang w:bidi="fa-IR"/>
              </w:rPr>
              <w:t>ن</w:t>
            </w:r>
            <w:r w:rsidRPr="00CC5B95">
              <w:rPr>
                <w:rFonts w:cs="B Nazanin"/>
                <w:rtl/>
                <w:lang w:bidi="fa-IR"/>
              </w:rPr>
              <w:t xml:space="preserve"> را توض</w:t>
            </w:r>
            <w:r w:rsidRPr="00CC5B95">
              <w:rPr>
                <w:rFonts w:cs="B Nazanin" w:hint="cs"/>
                <w:rtl/>
                <w:lang w:bidi="fa-IR"/>
              </w:rPr>
              <w:t>ی</w:t>
            </w:r>
            <w:r w:rsidRPr="00CC5B95">
              <w:rPr>
                <w:rFonts w:cs="B Nazanin" w:hint="eastAsia"/>
                <w:rtl/>
                <w:lang w:bidi="fa-IR"/>
              </w:rPr>
              <w:t>ح</w:t>
            </w:r>
            <w:r w:rsidRPr="00CC5B95">
              <w:rPr>
                <w:rFonts w:cs="B Nazanin"/>
                <w:rtl/>
                <w:lang w:bidi="fa-IR"/>
              </w:rPr>
              <w:t xml:space="preserve"> دهد</w:t>
            </w:r>
            <w:r w:rsidRPr="00CC5B95">
              <w:rPr>
                <w:rFonts w:cs="B Nazanin"/>
                <w:lang w:bidi="fa-IR"/>
              </w:rPr>
              <w:t xml:space="preserve"> .</w:t>
            </w:r>
          </w:p>
          <w:p w:rsidR="00BF1821" w:rsidRPr="00CC5B95" w:rsidRDefault="00BF1821" w:rsidP="00BF1821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CC5B95">
              <w:rPr>
                <w:rFonts w:cs="B Nazanin"/>
                <w:rtl/>
                <w:lang w:bidi="fa-IR"/>
              </w:rPr>
              <w:t>3</w:t>
            </w:r>
            <w:r w:rsidRPr="00CC5B95">
              <w:rPr>
                <w:rFonts w:cs="B Nazanin"/>
                <w:lang w:bidi="fa-IR"/>
              </w:rPr>
              <w:t xml:space="preserve"> - </w:t>
            </w:r>
            <w:r w:rsidRPr="00CC5B95">
              <w:rPr>
                <w:rFonts w:cs="B Nazanin"/>
                <w:rtl/>
                <w:lang w:bidi="fa-IR"/>
              </w:rPr>
              <w:t>مس</w:t>
            </w:r>
            <w:r w:rsidRPr="00CC5B95">
              <w:rPr>
                <w:rFonts w:cs="B Nazanin" w:hint="cs"/>
                <w:rtl/>
                <w:lang w:bidi="fa-IR"/>
              </w:rPr>
              <w:t>ی</w:t>
            </w:r>
            <w:r w:rsidRPr="00CC5B95">
              <w:rPr>
                <w:rFonts w:cs="B Nazanin" w:hint="eastAsia"/>
                <w:rtl/>
                <w:lang w:bidi="fa-IR"/>
              </w:rPr>
              <w:t>ر</w:t>
            </w:r>
            <w:r w:rsidRPr="00CC5B95">
              <w:rPr>
                <w:rFonts w:cs="B Nazanin"/>
                <w:rtl/>
                <w:lang w:bidi="fa-IR"/>
              </w:rPr>
              <w:t xml:space="preserve"> ب</w:t>
            </w:r>
            <w:r w:rsidRPr="00CC5B95">
              <w:rPr>
                <w:rFonts w:cs="B Nazanin" w:hint="cs"/>
                <w:rtl/>
                <w:lang w:bidi="fa-IR"/>
              </w:rPr>
              <w:t>ی</w:t>
            </w:r>
            <w:r w:rsidRPr="00CC5B95">
              <w:rPr>
                <w:rFonts w:cs="B Nazanin" w:hint="eastAsia"/>
                <w:rtl/>
                <w:lang w:bidi="fa-IR"/>
              </w:rPr>
              <w:t>وسنتز</w:t>
            </w:r>
            <w:r w:rsidRPr="00CC5B95">
              <w:rPr>
                <w:rFonts w:cs="B Nazanin"/>
                <w:rtl/>
                <w:lang w:bidi="fa-IR"/>
              </w:rPr>
              <w:t xml:space="preserve"> بازها</w:t>
            </w:r>
            <w:r w:rsidRPr="00CC5B95">
              <w:rPr>
                <w:rFonts w:cs="B Nazanin" w:hint="cs"/>
                <w:rtl/>
                <w:lang w:bidi="fa-IR"/>
              </w:rPr>
              <w:t>ی</w:t>
            </w:r>
          </w:p>
          <w:p w:rsidR="00BF1821" w:rsidRPr="00CC5B95" w:rsidRDefault="00BF1821" w:rsidP="00BF1821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CC5B95">
              <w:rPr>
                <w:rFonts w:cs="B Nazanin" w:hint="eastAsia"/>
                <w:rtl/>
                <w:lang w:bidi="fa-IR"/>
              </w:rPr>
              <w:t>پ</w:t>
            </w:r>
            <w:r w:rsidRPr="00CC5B95">
              <w:rPr>
                <w:rFonts w:cs="B Nazanin" w:hint="cs"/>
                <w:rtl/>
                <w:lang w:bidi="fa-IR"/>
              </w:rPr>
              <w:t>ی</w:t>
            </w:r>
            <w:r w:rsidRPr="00CC5B95">
              <w:rPr>
                <w:rFonts w:cs="B Nazanin" w:hint="eastAsia"/>
                <w:rtl/>
                <w:lang w:bidi="fa-IR"/>
              </w:rPr>
              <w:t>ر</w:t>
            </w:r>
            <w:r w:rsidRPr="00CC5B95">
              <w:rPr>
                <w:rFonts w:cs="B Nazanin" w:hint="cs"/>
                <w:rtl/>
                <w:lang w:bidi="fa-IR"/>
              </w:rPr>
              <w:t>ی</w:t>
            </w:r>
            <w:r w:rsidRPr="00CC5B95">
              <w:rPr>
                <w:rFonts w:cs="B Nazanin" w:hint="eastAsia"/>
                <w:rtl/>
                <w:lang w:bidi="fa-IR"/>
              </w:rPr>
              <w:t>م</w:t>
            </w:r>
            <w:r w:rsidRPr="00CC5B95">
              <w:rPr>
                <w:rFonts w:cs="B Nazanin" w:hint="cs"/>
                <w:rtl/>
                <w:lang w:bidi="fa-IR"/>
              </w:rPr>
              <w:t>ی</w:t>
            </w:r>
            <w:r w:rsidRPr="00CC5B95">
              <w:rPr>
                <w:rFonts w:cs="B Nazanin" w:hint="eastAsia"/>
                <w:rtl/>
                <w:lang w:bidi="fa-IR"/>
              </w:rPr>
              <w:t>د</w:t>
            </w:r>
            <w:r w:rsidRPr="00CC5B95">
              <w:rPr>
                <w:rFonts w:cs="B Nazanin" w:hint="cs"/>
                <w:rtl/>
                <w:lang w:bidi="fa-IR"/>
              </w:rPr>
              <w:t>ی</w:t>
            </w:r>
            <w:r w:rsidRPr="00CC5B95">
              <w:rPr>
                <w:rFonts w:cs="B Nazanin" w:hint="eastAsia"/>
                <w:rtl/>
                <w:lang w:bidi="fa-IR"/>
              </w:rPr>
              <w:t>ن</w:t>
            </w:r>
            <w:r w:rsidRPr="00CC5B95">
              <w:rPr>
                <w:rFonts w:cs="B Nazanin"/>
                <w:rtl/>
                <w:lang w:bidi="fa-IR"/>
              </w:rPr>
              <w:t xml:space="preserve"> را توض</w:t>
            </w:r>
            <w:r w:rsidRPr="00CC5B95">
              <w:rPr>
                <w:rFonts w:cs="B Nazanin" w:hint="cs"/>
                <w:rtl/>
                <w:lang w:bidi="fa-IR"/>
              </w:rPr>
              <w:t>ی</w:t>
            </w:r>
            <w:r w:rsidRPr="00CC5B95">
              <w:rPr>
                <w:rFonts w:cs="B Nazanin" w:hint="eastAsia"/>
                <w:rtl/>
                <w:lang w:bidi="fa-IR"/>
              </w:rPr>
              <w:t>ح</w:t>
            </w:r>
            <w:r w:rsidRPr="00CC5B95">
              <w:rPr>
                <w:rFonts w:cs="B Nazanin"/>
                <w:rtl/>
                <w:lang w:bidi="fa-IR"/>
              </w:rPr>
              <w:t xml:space="preserve"> دهد</w:t>
            </w:r>
            <w:r w:rsidRPr="00CC5B95">
              <w:rPr>
                <w:rFonts w:cs="B Nazanin"/>
                <w:lang w:bidi="fa-IR"/>
              </w:rPr>
              <w:t xml:space="preserve"> .</w:t>
            </w:r>
          </w:p>
          <w:p w:rsidR="00BF1821" w:rsidRPr="00CC5B95" w:rsidRDefault="00BF1821" w:rsidP="00BF1821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CC5B95">
              <w:rPr>
                <w:rFonts w:cs="B Nazanin"/>
                <w:rtl/>
                <w:lang w:bidi="fa-IR"/>
              </w:rPr>
              <w:t>4</w:t>
            </w:r>
            <w:r w:rsidRPr="00CC5B95">
              <w:rPr>
                <w:rFonts w:cs="B Nazanin"/>
                <w:lang w:bidi="fa-IR"/>
              </w:rPr>
              <w:t xml:space="preserve"> - </w:t>
            </w:r>
            <w:r w:rsidRPr="00CC5B95">
              <w:rPr>
                <w:rFonts w:cs="B Nazanin"/>
                <w:rtl/>
                <w:lang w:bidi="fa-IR"/>
              </w:rPr>
              <w:t>اختلالات مربوط به</w:t>
            </w:r>
          </w:p>
          <w:p w:rsidR="00BF1821" w:rsidRPr="00CC5B95" w:rsidRDefault="00BF1821" w:rsidP="00BF1821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CC5B95">
              <w:rPr>
                <w:rFonts w:cs="B Nazanin" w:hint="eastAsia"/>
                <w:rtl/>
                <w:lang w:bidi="fa-IR"/>
              </w:rPr>
              <w:t>متابول</w:t>
            </w:r>
            <w:r w:rsidRPr="00CC5B95">
              <w:rPr>
                <w:rFonts w:cs="B Nazanin" w:hint="cs"/>
                <w:rtl/>
                <w:lang w:bidi="fa-IR"/>
              </w:rPr>
              <w:t>ی</w:t>
            </w:r>
            <w:r w:rsidRPr="00CC5B95">
              <w:rPr>
                <w:rFonts w:cs="B Nazanin" w:hint="eastAsia"/>
                <w:rtl/>
                <w:lang w:bidi="fa-IR"/>
              </w:rPr>
              <w:t>سم</w:t>
            </w:r>
            <w:r w:rsidRPr="00CC5B95">
              <w:rPr>
                <w:rFonts w:cs="B Nazanin"/>
                <w:rtl/>
                <w:lang w:bidi="fa-IR"/>
              </w:rPr>
              <w:t xml:space="preserve"> پ</w:t>
            </w:r>
            <w:r w:rsidRPr="00CC5B95">
              <w:rPr>
                <w:rFonts w:cs="B Nazanin" w:hint="cs"/>
                <w:rtl/>
                <w:lang w:bidi="fa-IR"/>
              </w:rPr>
              <w:t>ی</w:t>
            </w:r>
            <w:r w:rsidRPr="00CC5B95">
              <w:rPr>
                <w:rFonts w:cs="B Nazanin" w:hint="eastAsia"/>
                <w:rtl/>
                <w:lang w:bidi="fa-IR"/>
              </w:rPr>
              <w:t>ر</w:t>
            </w:r>
            <w:r w:rsidRPr="00CC5B95">
              <w:rPr>
                <w:rFonts w:cs="B Nazanin" w:hint="cs"/>
                <w:rtl/>
                <w:lang w:bidi="fa-IR"/>
              </w:rPr>
              <w:t>ی</w:t>
            </w:r>
            <w:r w:rsidRPr="00CC5B95">
              <w:rPr>
                <w:rFonts w:cs="B Nazanin" w:hint="eastAsia"/>
                <w:rtl/>
                <w:lang w:bidi="fa-IR"/>
              </w:rPr>
              <w:t>م</w:t>
            </w:r>
            <w:r w:rsidRPr="00CC5B95">
              <w:rPr>
                <w:rFonts w:cs="B Nazanin" w:hint="cs"/>
                <w:rtl/>
                <w:lang w:bidi="fa-IR"/>
              </w:rPr>
              <w:t>ی</w:t>
            </w:r>
            <w:r w:rsidRPr="00CC5B95">
              <w:rPr>
                <w:rFonts w:cs="B Nazanin" w:hint="eastAsia"/>
                <w:rtl/>
                <w:lang w:bidi="fa-IR"/>
              </w:rPr>
              <w:t>د</w:t>
            </w:r>
            <w:r w:rsidRPr="00CC5B95">
              <w:rPr>
                <w:rFonts w:cs="B Nazanin" w:hint="cs"/>
                <w:rtl/>
                <w:lang w:bidi="fa-IR"/>
              </w:rPr>
              <w:t>ی</w:t>
            </w:r>
            <w:r w:rsidRPr="00CC5B95">
              <w:rPr>
                <w:rFonts w:cs="B Nazanin" w:hint="eastAsia"/>
                <w:rtl/>
                <w:lang w:bidi="fa-IR"/>
              </w:rPr>
              <w:t>ن</w:t>
            </w:r>
            <w:r w:rsidRPr="00CC5B95">
              <w:rPr>
                <w:rFonts w:cs="B Nazanin"/>
                <w:rtl/>
                <w:lang w:bidi="fa-IR"/>
              </w:rPr>
              <w:t xml:space="preserve"> هاو</w:t>
            </w:r>
          </w:p>
          <w:p w:rsidR="00BF1821" w:rsidRPr="00CC5B95" w:rsidRDefault="00BF1821" w:rsidP="00BF1821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CC5B95">
              <w:rPr>
                <w:rFonts w:cs="B Nazanin" w:hint="eastAsia"/>
                <w:rtl/>
                <w:lang w:bidi="fa-IR"/>
              </w:rPr>
              <w:t>پور</w:t>
            </w:r>
            <w:r w:rsidRPr="00CC5B95">
              <w:rPr>
                <w:rFonts w:cs="B Nazanin" w:hint="cs"/>
                <w:rtl/>
                <w:lang w:bidi="fa-IR"/>
              </w:rPr>
              <w:t>ی</w:t>
            </w:r>
            <w:r w:rsidRPr="00CC5B95">
              <w:rPr>
                <w:rFonts w:cs="B Nazanin" w:hint="eastAsia"/>
                <w:rtl/>
                <w:lang w:bidi="fa-IR"/>
              </w:rPr>
              <w:t>ن</w:t>
            </w:r>
            <w:r w:rsidRPr="00CC5B95">
              <w:rPr>
                <w:rFonts w:cs="B Nazanin"/>
                <w:rtl/>
                <w:lang w:bidi="fa-IR"/>
              </w:rPr>
              <w:t xml:space="preserve"> ها توض</w:t>
            </w:r>
            <w:r w:rsidRPr="00CC5B95">
              <w:rPr>
                <w:rFonts w:cs="B Nazanin" w:hint="cs"/>
                <w:rtl/>
                <w:lang w:bidi="fa-IR"/>
              </w:rPr>
              <w:t>ی</w:t>
            </w:r>
            <w:r w:rsidRPr="00CC5B95">
              <w:rPr>
                <w:rFonts w:cs="B Nazanin" w:hint="eastAsia"/>
                <w:rtl/>
                <w:lang w:bidi="fa-IR"/>
              </w:rPr>
              <w:t>ح</w:t>
            </w:r>
            <w:r w:rsidRPr="00CC5B95">
              <w:rPr>
                <w:rFonts w:cs="B Nazanin"/>
                <w:rtl/>
                <w:lang w:bidi="fa-IR"/>
              </w:rPr>
              <w:t xml:space="preserve"> دهد</w:t>
            </w:r>
            <w:r w:rsidRPr="00CC5B95">
              <w:rPr>
                <w:rFonts w:cs="B Nazanin"/>
                <w:lang w:bidi="fa-IR"/>
              </w:rPr>
              <w:t xml:space="preserve"> .</w:t>
            </w:r>
          </w:p>
          <w:p w:rsidR="00BF1821" w:rsidRPr="00CC5B95" w:rsidRDefault="00BF1821" w:rsidP="00BF1821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CC5B95">
              <w:rPr>
                <w:rFonts w:cs="B Nazanin"/>
                <w:rtl/>
                <w:lang w:bidi="fa-IR"/>
              </w:rPr>
              <w:t>5</w:t>
            </w:r>
            <w:r>
              <w:rPr>
                <w:rFonts w:cs="B Nazanin" w:hint="cs"/>
                <w:rtl/>
                <w:lang w:bidi="fa-IR"/>
              </w:rPr>
              <w:t xml:space="preserve"> دانشجوعلاقه ه مطالعه</w:t>
            </w:r>
            <w:r w:rsidRPr="00CC5B95">
              <w:rPr>
                <w:rFonts w:cs="B Nazanin"/>
                <w:lang w:bidi="fa-IR"/>
              </w:rPr>
              <w:t xml:space="preserve"> </w:t>
            </w:r>
            <w:r w:rsidRPr="00CC5B95">
              <w:rPr>
                <w:rFonts w:cs="B Nazanin"/>
                <w:rtl/>
                <w:lang w:bidi="fa-IR"/>
              </w:rPr>
              <w:t>نقش داروها و</w:t>
            </w:r>
          </w:p>
          <w:p w:rsidR="00BF1821" w:rsidRPr="00CC5B95" w:rsidRDefault="00BF1821" w:rsidP="00BF1821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CC5B95">
              <w:rPr>
                <w:rFonts w:cs="B Nazanin" w:hint="eastAsia"/>
                <w:rtl/>
                <w:lang w:bidi="fa-IR"/>
              </w:rPr>
              <w:t>ترک</w:t>
            </w:r>
            <w:r w:rsidRPr="00CC5B95">
              <w:rPr>
                <w:rFonts w:cs="B Nazanin" w:hint="cs"/>
                <w:rtl/>
                <w:lang w:bidi="fa-IR"/>
              </w:rPr>
              <w:t>ی</w:t>
            </w:r>
            <w:r w:rsidRPr="00CC5B95">
              <w:rPr>
                <w:rFonts w:cs="B Nazanin" w:hint="eastAsia"/>
                <w:rtl/>
                <w:lang w:bidi="fa-IR"/>
              </w:rPr>
              <w:t>بات</w:t>
            </w:r>
            <w:r w:rsidRPr="00CC5B95">
              <w:rPr>
                <w:rFonts w:cs="B Nazanin"/>
                <w:rtl/>
                <w:lang w:bidi="fa-IR"/>
              </w:rPr>
              <w:t xml:space="preserve"> ش</w:t>
            </w:r>
            <w:r w:rsidRPr="00CC5B95">
              <w:rPr>
                <w:rFonts w:cs="B Nazanin" w:hint="cs"/>
                <w:rtl/>
                <w:lang w:bidi="fa-IR"/>
              </w:rPr>
              <w:t>ی</w:t>
            </w:r>
            <w:r w:rsidRPr="00CC5B95">
              <w:rPr>
                <w:rFonts w:cs="B Nazanin" w:hint="eastAsia"/>
                <w:rtl/>
                <w:lang w:bidi="fa-IR"/>
              </w:rPr>
              <w:t>م</w:t>
            </w:r>
            <w:r w:rsidRPr="00CC5B95">
              <w:rPr>
                <w:rFonts w:cs="B Nazanin" w:hint="cs"/>
                <w:rtl/>
                <w:lang w:bidi="fa-IR"/>
              </w:rPr>
              <w:t>ی</w:t>
            </w:r>
            <w:r w:rsidRPr="00CC5B95">
              <w:rPr>
                <w:rFonts w:cs="B Nazanin"/>
                <w:rtl/>
                <w:lang w:bidi="fa-IR"/>
              </w:rPr>
              <w:t xml:space="preserve"> درمان</w:t>
            </w:r>
            <w:r w:rsidRPr="00CC5B95">
              <w:rPr>
                <w:rFonts w:cs="B Nazanin" w:hint="cs"/>
                <w:rtl/>
                <w:lang w:bidi="fa-IR"/>
              </w:rPr>
              <w:t>ی</w:t>
            </w:r>
          </w:p>
          <w:p w:rsidR="00BF1821" w:rsidRPr="00CC5B95" w:rsidRDefault="00BF1821" w:rsidP="00BF1821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CC5B95">
              <w:rPr>
                <w:rFonts w:cs="B Nazanin" w:hint="eastAsia"/>
                <w:rtl/>
                <w:lang w:bidi="fa-IR"/>
              </w:rPr>
              <w:t>در</w:t>
            </w:r>
            <w:r w:rsidRPr="00CC5B95">
              <w:rPr>
                <w:rFonts w:cs="B Nazanin"/>
                <w:rtl/>
                <w:lang w:bidi="fa-IR"/>
              </w:rPr>
              <w:t xml:space="preserve"> متابول</w:t>
            </w:r>
            <w:r w:rsidRPr="00CC5B95">
              <w:rPr>
                <w:rFonts w:cs="B Nazanin" w:hint="cs"/>
                <w:rtl/>
                <w:lang w:bidi="fa-IR"/>
              </w:rPr>
              <w:t>ی</w:t>
            </w:r>
            <w:r w:rsidRPr="00CC5B95">
              <w:rPr>
                <w:rFonts w:cs="B Nazanin" w:hint="eastAsia"/>
                <w:rtl/>
                <w:lang w:bidi="fa-IR"/>
              </w:rPr>
              <w:t>سم</w:t>
            </w:r>
            <w:r>
              <w:rPr>
                <w:rFonts w:cs="B Nazanin"/>
                <w:rtl/>
                <w:lang w:bidi="fa-IR"/>
              </w:rPr>
              <w:t xml:space="preserve"> نوک</w:t>
            </w:r>
            <w:r>
              <w:rPr>
                <w:rFonts w:cs="B Nazanin" w:hint="cs"/>
                <w:rtl/>
                <w:lang w:bidi="fa-IR"/>
              </w:rPr>
              <w:t>لئو</w:t>
            </w:r>
            <w:r w:rsidRPr="00CC5B95">
              <w:rPr>
                <w:rFonts w:cs="B Nazanin"/>
                <w:rtl/>
                <w:lang w:bidi="fa-IR"/>
              </w:rPr>
              <w:t>ت</w:t>
            </w:r>
            <w:r w:rsidRPr="00CC5B95">
              <w:rPr>
                <w:rFonts w:cs="B Nazanin" w:hint="cs"/>
                <w:rtl/>
                <w:lang w:bidi="fa-IR"/>
              </w:rPr>
              <w:t>ی</w:t>
            </w:r>
            <w:r w:rsidRPr="00CC5B95">
              <w:rPr>
                <w:rFonts w:cs="B Nazanin" w:hint="eastAsia"/>
                <w:rtl/>
                <w:lang w:bidi="fa-IR"/>
              </w:rPr>
              <w:t>د</w:t>
            </w:r>
          </w:p>
          <w:p w:rsidR="00BF1821" w:rsidRPr="00CC5B95" w:rsidRDefault="00BF1821" w:rsidP="00BF1821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CC5B95">
              <w:rPr>
                <w:rFonts w:cs="B Nazanin" w:hint="eastAsia"/>
                <w:rtl/>
                <w:lang w:bidi="fa-IR"/>
              </w:rPr>
              <w:t>ها</w:t>
            </w:r>
            <w:r w:rsidRPr="00CC5B95">
              <w:rPr>
                <w:rFonts w:cs="B Nazanin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نشان دهد.</w:t>
            </w:r>
          </w:p>
          <w:p w:rsidR="00BF1821" w:rsidRPr="00656976" w:rsidRDefault="00BF1821" w:rsidP="00BF182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1" w:type="pct"/>
            <w:shd w:val="clear" w:color="auto" w:fill="auto"/>
          </w:tcPr>
          <w:p w:rsidR="00BF1821" w:rsidRPr="00B0126D" w:rsidRDefault="00BF1821" w:rsidP="00BF1821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 دانشجو کاربرد بازهای پورین و پیریمیدین را توضیح دهد . </w:t>
            </w:r>
          </w:p>
        </w:tc>
        <w:tc>
          <w:tcPr>
            <w:tcW w:w="743" w:type="pct"/>
            <w:shd w:val="clear" w:color="auto" w:fill="auto"/>
          </w:tcPr>
          <w:p w:rsidR="00BF1821" w:rsidRPr="00B0126D" w:rsidRDefault="00BF1821" w:rsidP="00BF182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Nazanin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سخنرانی،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>بحث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>گروهی،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>پرسش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>و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پاسخ و تفسیر اسلاید ، دادن سوال به صورت کتبی . پاسخ سوال گروهی و یا انفرادی </w:t>
            </w:r>
          </w:p>
          <w:p w:rsidR="00BF1821" w:rsidRPr="00B0126D" w:rsidRDefault="00BF1821" w:rsidP="00BF182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ascii="B Nazanin" w:cs="B Nazanin" w:hint="cs"/>
                <w:rtl/>
              </w:rPr>
              <w:t xml:space="preserve"> </w:t>
            </w:r>
          </w:p>
        </w:tc>
        <w:tc>
          <w:tcPr>
            <w:tcW w:w="546" w:type="pct"/>
            <w:shd w:val="clear" w:color="auto" w:fill="auto"/>
          </w:tcPr>
          <w:p w:rsidR="00BF1821" w:rsidRPr="00B0126D" w:rsidRDefault="00BF1821" w:rsidP="00BF182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مثال  اسلاید وپاور پونت ، وایت بورد- ماژیک </w:t>
            </w:r>
            <w:r w:rsidRPr="00B0126D">
              <w:rPr>
                <w:rFonts w:ascii="Times New Roman" w:hAnsi="Times New Roman" w:cs="Times New Roman" w:hint="cs"/>
                <w:color w:val="000000"/>
                <w:rtl/>
                <w:lang w:bidi="fa-IR"/>
              </w:rPr>
              <w:t>–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اسلاید- </w:t>
            </w:r>
          </w:p>
          <w:p w:rsidR="00BF1821" w:rsidRPr="00B0126D" w:rsidRDefault="00BF1821" w:rsidP="00BF182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lang w:bidi="fa-IR"/>
              </w:rPr>
            </w:pPr>
          </w:p>
          <w:p w:rsidR="00BF1821" w:rsidRPr="00B0126D" w:rsidRDefault="00BF1821" w:rsidP="00BF1821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95" w:type="pct"/>
            <w:gridSpan w:val="2"/>
            <w:shd w:val="clear" w:color="auto" w:fill="auto"/>
          </w:tcPr>
          <w:p w:rsidR="00BF1821" w:rsidRDefault="00BF1821" w:rsidP="00BF1821">
            <w:pPr>
              <w:bidi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 پاسخ دهی به سوالات شفاهی ،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20%</w:t>
            </w:r>
          </w:p>
          <w:p w:rsidR="00BF1821" w:rsidRPr="00B0126D" w:rsidRDefault="00BF1821" w:rsidP="00BF1821">
            <w:pPr>
              <w:bidi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ازمون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میان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ترم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30%و آزمون پایان ترم% 50</w:t>
            </w:r>
          </w:p>
          <w:p w:rsidR="00BF1821" w:rsidRPr="00B0126D" w:rsidRDefault="00BF1821" w:rsidP="00BF1821">
            <w:pPr>
              <w:bidi/>
              <w:rPr>
                <w:rFonts w:cs="B Nazanin"/>
                <w:color w:val="000000"/>
                <w:rtl/>
                <w:lang w:bidi="fa-IR"/>
              </w:rPr>
            </w:pPr>
          </w:p>
          <w:p w:rsidR="00BF1821" w:rsidRPr="00B0126D" w:rsidRDefault="00BF1821" w:rsidP="00BF1821">
            <w:pPr>
              <w:bidi/>
              <w:rPr>
                <w:rFonts w:cs="B Nazanin"/>
                <w:color w:val="000000"/>
                <w:rtl/>
                <w:lang w:bidi="fa-IR"/>
              </w:rPr>
            </w:pPr>
          </w:p>
          <w:p w:rsidR="00BF1821" w:rsidRPr="00B0126D" w:rsidRDefault="00BF1821" w:rsidP="00BF1821">
            <w:pPr>
              <w:bidi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44" w:type="pct"/>
          </w:tcPr>
          <w:p w:rsidR="00BF1821" w:rsidRPr="00B0126D" w:rsidRDefault="00BF1821" w:rsidP="00BF1821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بیوشیمی هارپر </w:t>
            </w:r>
            <w:r w:rsidRPr="00B0126D">
              <w:rPr>
                <w:rFonts w:ascii="Times New Roman" w:hAnsi="Times New Roman" w:cs="Times New Roman" w:hint="cs"/>
                <w:color w:val="000000"/>
                <w:rtl/>
                <w:lang w:bidi="fa-IR"/>
              </w:rPr>
              <w:t>–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E971BD">
              <w:rPr>
                <w:rFonts w:cs="B Nazanin" w:hint="cs"/>
                <w:color w:val="000000"/>
                <w:rtl/>
                <w:lang w:bidi="fa-IR"/>
              </w:rPr>
              <w:t xml:space="preserve"> ویرایش 29  - فصل 32 </w:t>
            </w:r>
          </w:p>
        </w:tc>
      </w:tr>
    </w:tbl>
    <w:p w:rsidR="00CC1A9C" w:rsidRPr="00B0126D" w:rsidRDefault="00CC1A9C" w:rsidP="00CC1A9C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C1A9C" w:rsidRPr="00B0126D" w:rsidRDefault="00CC1A9C" w:rsidP="00CC1A9C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C1A9C" w:rsidRDefault="00CC1A9C" w:rsidP="00CC1A9C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C1A9C" w:rsidRPr="00B0126D" w:rsidRDefault="00CC1A9C" w:rsidP="00CC1A9C">
      <w:pPr>
        <w:jc w:val="right"/>
        <w:rPr>
          <w:rFonts w:cs="B Nazanin"/>
          <w:rtl/>
          <w:lang w:bidi="fa-IR"/>
        </w:rPr>
      </w:pPr>
    </w:p>
    <w:tbl>
      <w:tblPr>
        <w:tblpPr w:leftFromText="180" w:rightFromText="180" w:vertAnchor="text" w:tblpXSpec="right" w:tblpY="1"/>
        <w:tblOverlap w:val="never"/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"/>
        <w:gridCol w:w="1784"/>
        <w:gridCol w:w="3259"/>
        <w:gridCol w:w="1538"/>
        <w:gridCol w:w="2081"/>
        <w:gridCol w:w="1524"/>
        <w:gridCol w:w="1060"/>
        <w:gridCol w:w="582"/>
        <w:gridCol w:w="1518"/>
      </w:tblGrid>
      <w:tr w:rsidR="00CC1A9C" w:rsidRPr="00B0126D" w:rsidTr="00305DFE">
        <w:tc>
          <w:tcPr>
            <w:tcW w:w="224" w:type="pct"/>
            <w:vMerge w:val="restar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شماره جلسه</w:t>
            </w:r>
            <w:r w:rsidR="00305DFE">
              <w:rPr>
                <w:rFonts w:cs="B Nazanin" w:hint="cs"/>
                <w:color w:val="000000"/>
                <w:rtl/>
                <w:lang w:bidi="fa-IR"/>
              </w:rPr>
              <w:t>/</w:t>
            </w:r>
            <w:r w:rsidR="00B443C1">
              <w:rPr>
                <w:rFonts w:cs="B Nazanin" w:hint="cs"/>
                <w:color w:val="000000"/>
                <w:rtl/>
                <w:lang w:bidi="fa-IR"/>
              </w:rPr>
              <w:t xml:space="preserve"> مدرس </w:t>
            </w:r>
            <w:r w:rsidR="00305DFE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</w:p>
        </w:tc>
        <w:tc>
          <w:tcPr>
            <w:tcW w:w="638" w:type="pct"/>
            <w:vMerge w:val="restar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اهداف کلی</w:t>
            </w:r>
          </w:p>
        </w:tc>
        <w:tc>
          <w:tcPr>
            <w:tcW w:w="1159" w:type="pct"/>
            <w:vMerge w:val="restar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اهداف ويژه رفتاري</w:t>
            </w:r>
          </w:p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551" w:type="pct"/>
            <w:vMerge w:val="restar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ارزیابی آغازین </w:t>
            </w:r>
          </w:p>
        </w:tc>
        <w:tc>
          <w:tcPr>
            <w:tcW w:w="743" w:type="pct"/>
            <w:vMerge w:val="restar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روش تدریس </w:t>
            </w:r>
          </w:p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46" w:type="pct"/>
            <w:vMerge w:val="restar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ابزار و وسایل آموزشی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شيوه ارزشيابي</w:t>
            </w:r>
          </w:p>
        </w:tc>
        <w:tc>
          <w:tcPr>
            <w:tcW w:w="544" w:type="pct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منابع تدریس </w:t>
            </w:r>
          </w:p>
        </w:tc>
      </w:tr>
      <w:tr w:rsidR="00CC1A9C" w:rsidRPr="00B0126D" w:rsidTr="00305DFE">
        <w:trPr>
          <w:trHeight w:val="211"/>
        </w:trPr>
        <w:tc>
          <w:tcPr>
            <w:tcW w:w="224" w:type="pct"/>
            <w:vMerge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38" w:type="pct"/>
            <w:vMerge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159" w:type="pct"/>
            <w:vMerge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51" w:type="pct"/>
            <w:vMerge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43" w:type="pct"/>
            <w:vMerge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تکوینی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و </w:t>
            </w:r>
          </w:p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پایانی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درصد</w:t>
            </w:r>
          </w:p>
        </w:tc>
        <w:tc>
          <w:tcPr>
            <w:tcW w:w="544" w:type="pct"/>
          </w:tcPr>
          <w:p w:rsidR="00CC1A9C" w:rsidRPr="00B0126D" w:rsidRDefault="00CC1A9C" w:rsidP="00305DFE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CC1A9C" w:rsidRPr="00B0126D" w:rsidTr="00305DFE">
        <w:trPr>
          <w:cantSplit/>
          <w:trHeight w:val="2268"/>
        </w:trPr>
        <w:tc>
          <w:tcPr>
            <w:tcW w:w="224" w:type="pct"/>
            <w:shd w:val="clear" w:color="auto" w:fill="auto"/>
            <w:vAlign w:val="center"/>
          </w:tcPr>
          <w:p w:rsidR="00CC1A9C" w:rsidRDefault="005A6208" w:rsidP="00305DF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color w:val="000000"/>
                <w:lang w:bidi="fa-IR"/>
              </w:rPr>
              <w:lastRenderedPageBreak/>
              <w:t>/13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 مشایخی</w:t>
            </w:r>
          </w:p>
          <w:p w:rsidR="002D6D35" w:rsidRPr="00B0126D" w:rsidRDefault="002D6D35" w:rsidP="002D6D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خسروبیگی </w:t>
            </w:r>
          </w:p>
        </w:tc>
        <w:tc>
          <w:tcPr>
            <w:tcW w:w="638" w:type="pct"/>
            <w:shd w:val="clear" w:color="auto" w:fill="auto"/>
          </w:tcPr>
          <w:p w:rsidR="00AB2F5D" w:rsidRPr="00875533" w:rsidRDefault="00AB2F5D" w:rsidP="00AB2F5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MT" w:eastAsiaTheme="minorHAnsi" w:cs="ArialMT"/>
                <w:color w:val="000000" w:themeColor="text1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آشنایی با </w:t>
            </w:r>
            <w:r w:rsidRPr="00875533">
              <w:rPr>
                <w:rFonts w:ascii="ArialMT" w:eastAsiaTheme="minorHAnsi" w:cs="ArialMT" w:hint="cs"/>
                <w:color w:val="000000" w:themeColor="text1"/>
                <w:sz w:val="20"/>
                <w:szCs w:val="20"/>
                <w:rtl/>
              </w:rPr>
              <w:t xml:space="preserve"> انواع</w:t>
            </w:r>
          </w:p>
          <w:p w:rsidR="00AB2F5D" w:rsidRPr="00875533" w:rsidRDefault="00AB2F5D" w:rsidP="00AB2F5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MT" w:eastAsiaTheme="minorHAnsi" w:cs="ArialMT"/>
                <w:color w:val="000000" w:themeColor="text1"/>
                <w:sz w:val="20"/>
                <w:szCs w:val="20"/>
              </w:rPr>
            </w:pPr>
            <w:r w:rsidRPr="00875533">
              <w:rPr>
                <w:rFonts w:ascii="ArialMT" w:eastAsiaTheme="minorHAnsi" w:cs="ArialMT" w:hint="cs"/>
                <w:color w:val="000000" w:themeColor="text1"/>
                <w:sz w:val="20"/>
                <w:szCs w:val="20"/>
                <w:rtl/>
              </w:rPr>
              <w:t>آنزیم</w:t>
            </w:r>
            <w:r w:rsidRPr="00875533">
              <w:rPr>
                <w:rFonts w:ascii="ArialMT" w:eastAsiaTheme="minorHAnsi" w:cs="ArialMT"/>
                <w:color w:val="000000" w:themeColor="text1"/>
                <w:sz w:val="20"/>
                <w:szCs w:val="20"/>
              </w:rPr>
              <w:t xml:space="preserve"> </w:t>
            </w:r>
            <w:r w:rsidRPr="00875533">
              <w:rPr>
                <w:rFonts w:ascii="ArialMT" w:eastAsiaTheme="minorHAnsi" w:cs="ArialMT" w:hint="cs"/>
                <w:color w:val="000000" w:themeColor="text1"/>
                <w:sz w:val="20"/>
                <w:szCs w:val="20"/>
                <w:rtl/>
              </w:rPr>
              <w:t>ها</w:t>
            </w:r>
            <w:r w:rsidRPr="00875533">
              <w:rPr>
                <w:rFonts w:ascii="ArialMT" w:eastAsiaTheme="minorHAnsi" w:cs="ArialMT"/>
                <w:color w:val="000000" w:themeColor="text1"/>
                <w:sz w:val="20"/>
                <w:szCs w:val="20"/>
              </w:rPr>
              <w:t xml:space="preserve"> </w:t>
            </w:r>
            <w:r w:rsidRPr="00875533">
              <w:rPr>
                <w:rFonts w:ascii="ArialMT" w:eastAsiaTheme="minorHAnsi" w:cs="ArialMT" w:hint="cs"/>
                <w:color w:val="000000" w:themeColor="text1"/>
                <w:sz w:val="20"/>
                <w:szCs w:val="20"/>
                <w:rtl/>
              </w:rPr>
              <w:t>و</w:t>
            </w:r>
          </w:p>
          <w:p w:rsidR="00AB2F5D" w:rsidRPr="00875533" w:rsidRDefault="00AB2F5D" w:rsidP="00AB2F5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MT" w:eastAsiaTheme="minorHAnsi" w:cs="ArialMT"/>
                <w:color w:val="000000" w:themeColor="text1"/>
                <w:sz w:val="20"/>
                <w:szCs w:val="20"/>
              </w:rPr>
            </w:pPr>
            <w:r w:rsidRPr="00875533">
              <w:rPr>
                <w:rFonts w:ascii="ArialMT" w:eastAsiaTheme="minorHAnsi" w:cs="ArialMT" w:hint="cs"/>
                <w:color w:val="000000" w:themeColor="text1"/>
                <w:sz w:val="20"/>
                <w:szCs w:val="20"/>
                <w:rtl/>
              </w:rPr>
              <w:t>کاربرد</w:t>
            </w:r>
            <w:r>
              <w:rPr>
                <w:rFonts w:ascii="ArialMT" w:eastAsiaTheme="minorHAnsi" w:cs="ArialMT" w:hint="cs"/>
                <w:color w:val="000000" w:themeColor="text1"/>
                <w:sz w:val="20"/>
                <w:szCs w:val="20"/>
                <w:rtl/>
              </w:rPr>
              <w:t xml:space="preserve"> انها در </w:t>
            </w:r>
          </w:p>
          <w:p w:rsidR="00AB2F5D" w:rsidRPr="00875533" w:rsidRDefault="00AB2F5D" w:rsidP="00AB2F5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MT" w:eastAsiaTheme="minorHAnsi" w:cs="ArialMT"/>
                <w:color w:val="000000" w:themeColor="text1"/>
                <w:sz w:val="20"/>
                <w:szCs w:val="20"/>
              </w:rPr>
            </w:pPr>
            <w:r w:rsidRPr="00875533">
              <w:rPr>
                <w:rFonts w:ascii="ArialMT" w:eastAsiaTheme="minorHAnsi" w:cs="ArialMT" w:hint="cs"/>
                <w:color w:val="000000" w:themeColor="text1"/>
                <w:sz w:val="20"/>
                <w:szCs w:val="20"/>
                <w:rtl/>
              </w:rPr>
              <w:t>تشخیص</w:t>
            </w:r>
          </w:p>
          <w:p w:rsidR="00CC1A9C" w:rsidRPr="00AB2F5D" w:rsidRDefault="00AB2F5D" w:rsidP="00AB2F5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875533">
              <w:rPr>
                <w:rFonts w:ascii="ArialMT" w:eastAsiaTheme="minorHAnsi" w:cs="ArialMT" w:hint="cs"/>
                <w:color w:val="000000" w:themeColor="text1"/>
                <w:sz w:val="20"/>
                <w:szCs w:val="20"/>
                <w:rtl/>
              </w:rPr>
              <w:t>بیماری</w:t>
            </w:r>
          </w:p>
        </w:tc>
        <w:tc>
          <w:tcPr>
            <w:tcW w:w="1159" w:type="pct"/>
            <w:shd w:val="clear" w:color="auto" w:fill="auto"/>
          </w:tcPr>
          <w:p w:rsidR="00AB2F5D" w:rsidRPr="00875533" w:rsidRDefault="00AB2F5D" w:rsidP="00AB2F5D">
            <w:pPr>
              <w:pStyle w:val="ListParagraph"/>
              <w:bidi/>
              <w:spacing w:after="0" w:line="240" w:lineRule="auto"/>
              <w:ind w:left="360"/>
              <w:rPr>
                <w:rFonts w:cs="B Nazanin"/>
                <w:color w:val="000000" w:themeColor="text1"/>
                <w:rtl/>
                <w:lang w:bidi="fa-IR"/>
              </w:rPr>
            </w:pPr>
            <w:r w:rsidRPr="00875533">
              <w:rPr>
                <w:rFonts w:cs="B Nazanin"/>
                <w:color w:val="000000" w:themeColor="text1"/>
                <w:rtl/>
              </w:rPr>
              <w:t xml:space="preserve">انتظار میرود دانشجو در پایان </w:t>
            </w:r>
            <w:r w:rsidRPr="00875533">
              <w:rPr>
                <w:rFonts w:cs="B Nazanin" w:hint="cs"/>
                <w:color w:val="000000" w:themeColor="text1"/>
                <w:rtl/>
                <w:lang w:bidi="fa-IR"/>
              </w:rPr>
              <w:t>کلاس :</w:t>
            </w:r>
          </w:p>
          <w:p w:rsidR="00AB2F5D" w:rsidRPr="00875533" w:rsidRDefault="00AB2F5D" w:rsidP="00AB2F5D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875533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  <w:r w:rsidRPr="00875533">
              <w:rPr>
                <w:rFonts w:cs="B Nazanin"/>
                <w:color w:val="000000" w:themeColor="text1"/>
                <w:lang w:bidi="fa-IR"/>
              </w:rPr>
              <w:t xml:space="preserve"> - </w:t>
            </w:r>
            <w:r w:rsidRPr="00875533">
              <w:rPr>
                <w:rFonts w:cs="B Nazanin"/>
                <w:color w:val="000000" w:themeColor="text1"/>
                <w:rtl/>
                <w:lang w:bidi="fa-IR"/>
              </w:rPr>
              <w:t>آنز</w:t>
            </w:r>
            <w:r w:rsidRPr="00875533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75533">
              <w:rPr>
                <w:rFonts w:cs="B Nazanin" w:hint="eastAsia"/>
                <w:color w:val="000000" w:themeColor="text1"/>
                <w:rtl/>
                <w:lang w:bidi="fa-IR"/>
              </w:rPr>
              <w:t>م</w:t>
            </w:r>
            <w:r w:rsidRPr="00875533">
              <w:rPr>
                <w:rFonts w:cs="B Nazanin"/>
                <w:color w:val="000000" w:themeColor="text1"/>
                <w:rtl/>
                <w:lang w:bidi="fa-IR"/>
              </w:rPr>
              <w:t xml:space="preserve"> ها</w:t>
            </w:r>
            <w:r w:rsidRPr="00875533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75533">
              <w:rPr>
                <w:rFonts w:cs="B Nazanin"/>
                <w:color w:val="000000" w:themeColor="text1"/>
                <w:rtl/>
                <w:lang w:bidi="fa-IR"/>
              </w:rPr>
              <w:t xml:space="preserve"> مهم در</w:t>
            </w:r>
            <w:r w:rsidRPr="00875533">
              <w:rPr>
                <w:rFonts w:cs="B Nazanin" w:hint="cs"/>
                <w:color w:val="000000" w:themeColor="text1"/>
                <w:rtl/>
                <w:lang w:bidi="fa-IR"/>
              </w:rPr>
              <w:t xml:space="preserve"> </w:t>
            </w:r>
            <w:r w:rsidRPr="00875533">
              <w:rPr>
                <w:rFonts w:cs="B Nazanin" w:hint="eastAsia"/>
                <w:color w:val="000000" w:themeColor="text1"/>
                <w:rtl/>
                <w:lang w:bidi="fa-IR"/>
              </w:rPr>
              <w:t>تشخ</w:t>
            </w:r>
            <w:r w:rsidRPr="00875533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75533">
              <w:rPr>
                <w:rFonts w:cs="B Nazanin" w:hint="eastAsia"/>
                <w:color w:val="000000" w:themeColor="text1"/>
                <w:rtl/>
                <w:lang w:bidi="fa-IR"/>
              </w:rPr>
              <w:t>ص</w:t>
            </w:r>
            <w:r w:rsidRPr="00875533">
              <w:rPr>
                <w:rFonts w:cs="B Nazanin"/>
                <w:color w:val="000000" w:themeColor="text1"/>
                <w:rtl/>
                <w:lang w:bidi="fa-IR"/>
              </w:rPr>
              <w:t xml:space="preserve"> ناراحت</w:t>
            </w:r>
            <w:r w:rsidRPr="00875533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75533">
              <w:rPr>
                <w:rFonts w:cs="B Nazanin"/>
                <w:color w:val="000000" w:themeColor="text1"/>
                <w:rtl/>
                <w:lang w:bidi="fa-IR"/>
              </w:rPr>
              <w:t xml:space="preserve"> قلب</w:t>
            </w:r>
            <w:r w:rsidRPr="00875533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75533">
              <w:rPr>
                <w:rFonts w:cs="B Nazanin"/>
                <w:color w:val="000000" w:themeColor="text1"/>
                <w:rtl/>
                <w:lang w:bidi="fa-IR"/>
              </w:rPr>
              <w:t xml:space="preserve"> را</w:t>
            </w:r>
            <w:r w:rsidRPr="00875533">
              <w:rPr>
                <w:rFonts w:cs="B Nazanin" w:hint="cs"/>
                <w:color w:val="000000" w:themeColor="text1"/>
                <w:rtl/>
                <w:lang w:bidi="fa-IR"/>
              </w:rPr>
              <w:t xml:space="preserve"> </w:t>
            </w:r>
            <w:r w:rsidRPr="00875533">
              <w:rPr>
                <w:rFonts w:cs="B Nazanin" w:hint="eastAsia"/>
                <w:color w:val="000000" w:themeColor="text1"/>
                <w:rtl/>
                <w:lang w:bidi="fa-IR"/>
              </w:rPr>
              <w:t>نام</w:t>
            </w:r>
            <w:r w:rsidRPr="00875533">
              <w:rPr>
                <w:rFonts w:cs="B Nazanin"/>
                <w:color w:val="000000" w:themeColor="text1"/>
                <w:rtl/>
                <w:lang w:bidi="fa-IR"/>
              </w:rPr>
              <w:t xml:space="preserve"> ببرد</w:t>
            </w:r>
          </w:p>
          <w:p w:rsidR="00AB2F5D" w:rsidRPr="00875533" w:rsidRDefault="00AB2F5D" w:rsidP="00AB2F5D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875533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  <w:r w:rsidRPr="00875533">
              <w:rPr>
                <w:rFonts w:cs="B Nazanin"/>
                <w:color w:val="000000" w:themeColor="text1"/>
                <w:lang w:bidi="fa-IR"/>
              </w:rPr>
              <w:t xml:space="preserve"> -</w:t>
            </w:r>
            <w:r w:rsidRPr="00875533">
              <w:rPr>
                <w:rFonts w:cs="B Nazanin"/>
                <w:color w:val="000000" w:themeColor="text1"/>
                <w:rtl/>
                <w:lang w:bidi="fa-IR"/>
              </w:rPr>
              <w:t>انز</w:t>
            </w:r>
            <w:r w:rsidRPr="00875533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75533">
              <w:rPr>
                <w:rFonts w:cs="B Nazanin" w:hint="eastAsia"/>
                <w:color w:val="000000" w:themeColor="text1"/>
                <w:rtl/>
                <w:lang w:bidi="fa-IR"/>
              </w:rPr>
              <w:t>م</w:t>
            </w:r>
            <w:r w:rsidRPr="00875533">
              <w:rPr>
                <w:rFonts w:cs="B Nazanin"/>
                <w:color w:val="000000" w:themeColor="text1"/>
                <w:rtl/>
                <w:lang w:bidi="fa-IR"/>
              </w:rPr>
              <w:t xml:space="preserve"> ها</w:t>
            </w:r>
            <w:r w:rsidRPr="00875533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75533">
              <w:rPr>
                <w:rFonts w:cs="B Nazanin"/>
                <w:color w:val="000000" w:themeColor="text1"/>
                <w:rtl/>
                <w:lang w:bidi="fa-IR"/>
              </w:rPr>
              <w:t xml:space="preserve"> مهم در</w:t>
            </w:r>
            <w:r w:rsidRPr="00875533">
              <w:rPr>
                <w:rFonts w:cs="B Nazanin" w:hint="cs"/>
                <w:color w:val="000000" w:themeColor="text1"/>
                <w:rtl/>
                <w:lang w:bidi="fa-IR"/>
              </w:rPr>
              <w:t xml:space="preserve"> </w:t>
            </w:r>
            <w:r w:rsidRPr="00875533">
              <w:rPr>
                <w:rFonts w:cs="B Nazanin" w:hint="eastAsia"/>
                <w:color w:val="000000" w:themeColor="text1"/>
                <w:rtl/>
                <w:lang w:bidi="fa-IR"/>
              </w:rPr>
              <w:t>تشخ</w:t>
            </w:r>
            <w:r w:rsidRPr="00875533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75533">
              <w:rPr>
                <w:rFonts w:cs="B Nazanin" w:hint="eastAsia"/>
                <w:color w:val="000000" w:themeColor="text1"/>
                <w:rtl/>
                <w:lang w:bidi="fa-IR"/>
              </w:rPr>
              <w:t>ص</w:t>
            </w:r>
            <w:r w:rsidRPr="00875533">
              <w:rPr>
                <w:rFonts w:cs="B Nazanin"/>
                <w:color w:val="000000" w:themeColor="text1"/>
                <w:rtl/>
                <w:lang w:bidi="fa-IR"/>
              </w:rPr>
              <w:t xml:space="preserve"> نارسا</w:t>
            </w:r>
            <w:r w:rsidRPr="00875533">
              <w:rPr>
                <w:rFonts w:cs="B Nazanin" w:hint="cs"/>
                <w:color w:val="000000" w:themeColor="text1"/>
                <w:rtl/>
                <w:lang w:bidi="fa-IR"/>
              </w:rPr>
              <w:t>یی</w:t>
            </w:r>
            <w:r w:rsidRPr="00875533">
              <w:rPr>
                <w:rFonts w:cs="B Nazanin"/>
                <w:color w:val="000000" w:themeColor="text1"/>
                <w:rtl/>
                <w:lang w:bidi="fa-IR"/>
              </w:rPr>
              <w:t xml:space="preserve"> کبد را نام</w:t>
            </w:r>
            <w:r w:rsidRPr="00875533">
              <w:rPr>
                <w:rFonts w:cs="B Nazanin" w:hint="cs"/>
                <w:color w:val="000000" w:themeColor="text1"/>
                <w:rtl/>
                <w:lang w:bidi="fa-IR"/>
              </w:rPr>
              <w:t xml:space="preserve"> </w:t>
            </w:r>
            <w:r w:rsidRPr="00875533">
              <w:rPr>
                <w:rFonts w:cs="B Nazanin" w:hint="eastAsia"/>
                <w:color w:val="000000" w:themeColor="text1"/>
                <w:rtl/>
                <w:lang w:bidi="fa-IR"/>
              </w:rPr>
              <w:t>ببرد</w:t>
            </w:r>
          </w:p>
          <w:p w:rsidR="00AB2F5D" w:rsidRPr="00875533" w:rsidRDefault="00AB2F5D" w:rsidP="00AB2F5D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875533">
              <w:rPr>
                <w:rFonts w:cs="B Nazanin" w:hint="cs"/>
                <w:color w:val="000000" w:themeColor="text1"/>
                <w:rtl/>
                <w:lang w:bidi="fa-IR"/>
              </w:rPr>
              <w:t>3</w:t>
            </w:r>
            <w:r w:rsidRPr="00875533">
              <w:rPr>
                <w:rFonts w:cs="B Nazanin"/>
                <w:color w:val="000000" w:themeColor="text1"/>
                <w:lang w:bidi="fa-IR"/>
              </w:rPr>
              <w:t xml:space="preserve"> -</w:t>
            </w:r>
            <w:r w:rsidRPr="00875533">
              <w:rPr>
                <w:rFonts w:cs="B Nazanin"/>
                <w:color w:val="000000" w:themeColor="text1"/>
                <w:rtl/>
                <w:lang w:bidi="fa-IR"/>
              </w:rPr>
              <w:t>علت بررس</w:t>
            </w:r>
            <w:r w:rsidRPr="00875533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75533">
              <w:rPr>
                <w:rFonts w:cs="B Nazanin"/>
                <w:color w:val="000000" w:themeColor="text1"/>
                <w:rtl/>
                <w:lang w:bidi="fa-IR"/>
              </w:rPr>
              <w:t xml:space="preserve"> آنز</w:t>
            </w:r>
            <w:r w:rsidRPr="00875533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75533">
              <w:rPr>
                <w:rFonts w:cs="B Nazanin" w:hint="eastAsia"/>
                <w:color w:val="000000" w:themeColor="text1"/>
                <w:rtl/>
                <w:lang w:bidi="fa-IR"/>
              </w:rPr>
              <w:t>م</w:t>
            </w:r>
            <w:r w:rsidRPr="00875533">
              <w:rPr>
                <w:rFonts w:cs="B Nazanin"/>
                <w:color w:val="000000" w:themeColor="text1"/>
                <w:rtl/>
                <w:lang w:bidi="fa-IR"/>
              </w:rPr>
              <w:t xml:space="preserve"> کول</w:t>
            </w:r>
            <w:r w:rsidRPr="00875533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75533">
              <w:rPr>
                <w:rFonts w:cs="B Nazanin" w:hint="eastAsia"/>
                <w:color w:val="000000" w:themeColor="text1"/>
                <w:rtl/>
                <w:lang w:bidi="fa-IR"/>
              </w:rPr>
              <w:t>ن</w:t>
            </w:r>
          </w:p>
          <w:p w:rsidR="00AB2F5D" w:rsidRPr="00875533" w:rsidRDefault="00AB2F5D" w:rsidP="00AB2F5D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875533">
              <w:rPr>
                <w:rFonts w:cs="B Nazanin" w:hint="eastAsia"/>
                <w:color w:val="000000" w:themeColor="text1"/>
                <w:rtl/>
                <w:lang w:bidi="fa-IR"/>
              </w:rPr>
              <w:t>استراز</w:t>
            </w:r>
            <w:r w:rsidRPr="00875533">
              <w:rPr>
                <w:rFonts w:cs="B Nazanin"/>
                <w:color w:val="000000" w:themeColor="text1"/>
                <w:rtl/>
                <w:lang w:bidi="fa-IR"/>
              </w:rPr>
              <w:t xml:space="preserve"> و</w:t>
            </w:r>
            <w:r w:rsidRPr="00875533">
              <w:rPr>
                <w:rFonts w:cs="B Nazanin"/>
                <w:color w:val="000000" w:themeColor="text1"/>
                <w:lang w:bidi="fa-IR"/>
              </w:rPr>
              <w:t xml:space="preserve"> G6PD </w:t>
            </w:r>
            <w:r w:rsidRPr="00875533">
              <w:rPr>
                <w:rFonts w:cs="B Nazanin"/>
                <w:color w:val="000000" w:themeColor="text1"/>
                <w:rtl/>
                <w:lang w:bidi="fa-IR"/>
              </w:rPr>
              <w:t>را توض</w:t>
            </w:r>
            <w:r w:rsidRPr="00875533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75533">
              <w:rPr>
                <w:rFonts w:cs="B Nazanin" w:hint="eastAsia"/>
                <w:color w:val="000000" w:themeColor="text1"/>
                <w:rtl/>
                <w:lang w:bidi="fa-IR"/>
              </w:rPr>
              <w:t>ح</w:t>
            </w:r>
            <w:r w:rsidRPr="00875533">
              <w:rPr>
                <w:rFonts w:cs="B Nazanin" w:hint="cs"/>
                <w:color w:val="000000" w:themeColor="text1"/>
                <w:rtl/>
                <w:lang w:bidi="fa-IR"/>
              </w:rPr>
              <w:t xml:space="preserve"> </w:t>
            </w:r>
            <w:r w:rsidRPr="00875533">
              <w:rPr>
                <w:rFonts w:cs="B Nazanin" w:hint="eastAsia"/>
                <w:color w:val="000000" w:themeColor="text1"/>
                <w:rtl/>
                <w:lang w:bidi="fa-IR"/>
              </w:rPr>
              <w:t>دهد</w:t>
            </w:r>
          </w:p>
          <w:p w:rsidR="00AB2F5D" w:rsidRPr="00875533" w:rsidRDefault="00AB2F5D" w:rsidP="00AB2F5D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875533">
              <w:rPr>
                <w:rFonts w:cs="B Nazanin" w:hint="cs"/>
                <w:color w:val="000000" w:themeColor="text1"/>
                <w:rtl/>
                <w:lang w:bidi="fa-IR"/>
              </w:rPr>
              <w:t>4</w:t>
            </w:r>
            <w:r w:rsidRPr="00875533">
              <w:rPr>
                <w:rFonts w:cs="B Nazanin"/>
                <w:color w:val="000000" w:themeColor="text1"/>
                <w:lang w:bidi="fa-IR"/>
              </w:rPr>
              <w:t xml:space="preserve"> -</w:t>
            </w:r>
            <w:r w:rsidRPr="00875533">
              <w:rPr>
                <w:rFonts w:cs="B Nazanin"/>
                <w:color w:val="000000" w:themeColor="text1"/>
                <w:rtl/>
                <w:lang w:bidi="fa-IR"/>
              </w:rPr>
              <w:t>انز</w:t>
            </w:r>
            <w:r w:rsidRPr="00875533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75533">
              <w:rPr>
                <w:rFonts w:cs="B Nazanin" w:hint="eastAsia"/>
                <w:color w:val="000000" w:themeColor="text1"/>
                <w:rtl/>
                <w:lang w:bidi="fa-IR"/>
              </w:rPr>
              <w:t>م</w:t>
            </w:r>
            <w:r w:rsidRPr="00875533">
              <w:rPr>
                <w:rFonts w:cs="B Nazanin"/>
                <w:color w:val="000000" w:themeColor="text1"/>
                <w:rtl/>
                <w:lang w:bidi="fa-IR"/>
              </w:rPr>
              <w:t xml:space="preserve"> ها</w:t>
            </w:r>
            <w:r w:rsidRPr="00875533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75533">
              <w:rPr>
                <w:rFonts w:cs="B Nazanin"/>
                <w:color w:val="000000" w:themeColor="text1"/>
                <w:rtl/>
                <w:lang w:bidi="fa-IR"/>
              </w:rPr>
              <w:t xml:space="preserve"> مهم در</w:t>
            </w:r>
            <w:r w:rsidRPr="00875533">
              <w:rPr>
                <w:rFonts w:cs="B Nazanin" w:hint="eastAsia"/>
                <w:color w:val="000000" w:themeColor="text1"/>
                <w:rtl/>
                <w:lang w:bidi="fa-IR"/>
              </w:rPr>
              <w:t>تشخ</w:t>
            </w:r>
            <w:r w:rsidRPr="00875533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75533">
              <w:rPr>
                <w:rFonts w:cs="B Nazanin" w:hint="eastAsia"/>
                <w:color w:val="000000" w:themeColor="text1"/>
                <w:rtl/>
                <w:lang w:bidi="fa-IR"/>
              </w:rPr>
              <w:t>ص</w:t>
            </w:r>
            <w:r w:rsidRPr="00875533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875533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75533">
              <w:rPr>
                <w:rFonts w:cs="B Nazanin" w:hint="eastAsia"/>
                <w:color w:val="000000" w:themeColor="text1"/>
                <w:rtl/>
                <w:lang w:bidi="fa-IR"/>
              </w:rPr>
              <w:t>رقان</w:t>
            </w:r>
            <w:r w:rsidRPr="00875533">
              <w:rPr>
                <w:rFonts w:cs="B Nazanin"/>
                <w:color w:val="000000" w:themeColor="text1"/>
                <w:rtl/>
                <w:lang w:bidi="fa-IR"/>
              </w:rPr>
              <w:t xml:space="preserve"> انسداد</w:t>
            </w:r>
            <w:r w:rsidRPr="00875533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75533">
              <w:rPr>
                <w:rFonts w:cs="B Nazanin"/>
                <w:color w:val="000000" w:themeColor="text1"/>
                <w:rtl/>
                <w:lang w:bidi="fa-IR"/>
              </w:rPr>
              <w:t xml:space="preserve"> را</w:t>
            </w:r>
            <w:r w:rsidRPr="00875533">
              <w:rPr>
                <w:rFonts w:cs="B Nazanin" w:hint="cs"/>
                <w:color w:val="000000" w:themeColor="text1"/>
                <w:rtl/>
                <w:lang w:bidi="fa-IR"/>
              </w:rPr>
              <w:t xml:space="preserve"> </w:t>
            </w:r>
            <w:r w:rsidRPr="00875533">
              <w:rPr>
                <w:rFonts w:cs="B Nazanin" w:hint="eastAsia"/>
                <w:color w:val="000000" w:themeColor="text1"/>
                <w:rtl/>
                <w:lang w:bidi="fa-IR"/>
              </w:rPr>
              <w:t>نام</w:t>
            </w:r>
            <w:r w:rsidRPr="00875533">
              <w:rPr>
                <w:rFonts w:cs="B Nazanin"/>
                <w:color w:val="000000" w:themeColor="text1"/>
                <w:rtl/>
                <w:lang w:bidi="fa-IR"/>
              </w:rPr>
              <w:t xml:space="preserve"> ببرد</w:t>
            </w:r>
          </w:p>
          <w:p w:rsidR="00AB2F5D" w:rsidRPr="00875533" w:rsidRDefault="00AB2F5D" w:rsidP="00AB2F5D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875533">
              <w:rPr>
                <w:rFonts w:cs="B Nazanin" w:hint="cs"/>
                <w:color w:val="000000" w:themeColor="text1"/>
                <w:rtl/>
                <w:lang w:bidi="fa-IR"/>
              </w:rPr>
              <w:t xml:space="preserve">6- علت تغییر فعالیت آنزیم ها را در بیماری ها توضیح دهد . </w:t>
            </w:r>
          </w:p>
          <w:p w:rsidR="00AB2F5D" w:rsidRPr="00875533" w:rsidRDefault="00AB2F5D" w:rsidP="00AB2F5D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875533">
              <w:rPr>
                <w:rFonts w:cs="B Nazanin" w:hint="cs"/>
                <w:color w:val="000000" w:themeColor="text1"/>
                <w:rtl/>
                <w:lang w:bidi="fa-IR"/>
              </w:rPr>
              <w:t>5- علاقه به تفسیر نتایج ازمایش درخانواده و تشخیص بیماری نشان دهد</w:t>
            </w:r>
          </w:p>
          <w:p w:rsidR="00CC1A9C" w:rsidRPr="00B0126D" w:rsidRDefault="00CC1A9C" w:rsidP="00305DF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51" w:type="pct"/>
            <w:shd w:val="clear" w:color="auto" w:fill="auto"/>
          </w:tcPr>
          <w:p w:rsidR="00CC1A9C" w:rsidRPr="00B0126D" w:rsidRDefault="002A127B" w:rsidP="00305DF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دانشجو در مورد نش آنزیم توضیح دهد </w:t>
            </w:r>
          </w:p>
        </w:tc>
        <w:tc>
          <w:tcPr>
            <w:tcW w:w="743" w:type="pct"/>
            <w:shd w:val="clear" w:color="auto" w:fill="auto"/>
          </w:tcPr>
          <w:p w:rsidR="00CC1A9C" w:rsidRPr="00B0126D" w:rsidRDefault="00CC1A9C" w:rsidP="00305DF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Nazanin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سخنرانی،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>بحث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>گروهی،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>پرسش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>و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پاسخ و تفسیر اسلاید ، دادن سوال به صورت کتبی . پاسخ سوال گروهی و یا انفرادی </w:t>
            </w:r>
          </w:p>
          <w:p w:rsidR="00CC1A9C" w:rsidRPr="00B0126D" w:rsidRDefault="00CC1A9C" w:rsidP="00305DF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ascii="B Nazanin" w:cs="B Nazanin" w:hint="cs"/>
                <w:rtl/>
              </w:rPr>
              <w:t xml:space="preserve"> </w:t>
            </w:r>
            <w:r w:rsidR="002A127B">
              <w:rPr>
                <w:rFonts w:cs="B Nazanin" w:hint="cs"/>
                <w:color w:val="000000"/>
                <w:rtl/>
                <w:lang w:bidi="fa-IR"/>
              </w:rPr>
              <w:t xml:space="preserve"> استفاده از </w:t>
            </w:r>
            <w:proofErr w:type="spellStart"/>
            <w:r w:rsidR="002A127B">
              <w:rPr>
                <w:rFonts w:cs="B Nazanin"/>
                <w:color w:val="000000"/>
                <w:lang w:bidi="fa-IR"/>
              </w:rPr>
              <w:t>google</w:t>
            </w:r>
            <w:proofErr w:type="spellEnd"/>
            <w:r w:rsidR="002A127B">
              <w:rPr>
                <w:rFonts w:cs="B Nazanin"/>
                <w:color w:val="000000"/>
                <w:lang w:bidi="fa-IR"/>
              </w:rPr>
              <w:t xml:space="preserve"> form </w:t>
            </w:r>
            <w:r w:rsidR="002A127B">
              <w:rPr>
                <w:rFonts w:cs="B Nazanin" w:hint="cs"/>
                <w:color w:val="000000"/>
                <w:rtl/>
                <w:lang w:bidi="fa-IR"/>
              </w:rPr>
              <w:t xml:space="preserve"> در آزمون داخل کلاسی</w:t>
            </w:r>
          </w:p>
        </w:tc>
        <w:tc>
          <w:tcPr>
            <w:tcW w:w="546" w:type="pct"/>
            <w:shd w:val="clear" w:color="auto" w:fill="auto"/>
          </w:tcPr>
          <w:p w:rsidR="00CC1A9C" w:rsidRPr="00B0126D" w:rsidRDefault="00CC1A9C" w:rsidP="00305DF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مثال  اسلاید وپاور پونت ، وایت بورد- ماژیک </w:t>
            </w:r>
            <w:r w:rsidRPr="00B0126D">
              <w:rPr>
                <w:rFonts w:ascii="Times New Roman" w:hAnsi="Times New Roman" w:cs="Times New Roman" w:hint="cs"/>
                <w:color w:val="000000"/>
                <w:rtl/>
                <w:lang w:bidi="fa-IR"/>
              </w:rPr>
              <w:t>–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اسلاید- </w:t>
            </w:r>
          </w:p>
          <w:p w:rsidR="00CC1A9C" w:rsidRPr="00B0126D" w:rsidRDefault="00CC1A9C" w:rsidP="00305DF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lang w:bidi="fa-IR"/>
              </w:rPr>
            </w:pPr>
          </w:p>
          <w:p w:rsidR="00CC1A9C" w:rsidRPr="00B0126D" w:rsidRDefault="00CC1A9C" w:rsidP="00305DF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95" w:type="pct"/>
            <w:gridSpan w:val="2"/>
            <w:shd w:val="clear" w:color="auto" w:fill="auto"/>
          </w:tcPr>
          <w:p w:rsidR="00305DFE" w:rsidRDefault="00CC1A9C" w:rsidP="00305DFE">
            <w:pPr>
              <w:bidi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305DFE" w:rsidRPr="00B0126D">
              <w:rPr>
                <w:rFonts w:cs="B Nazanin" w:hint="cs"/>
                <w:color w:val="000000"/>
                <w:rtl/>
                <w:lang w:bidi="fa-IR"/>
              </w:rPr>
              <w:t xml:space="preserve"> پاسخ دهی به سوالات شفاهی ،</w:t>
            </w:r>
            <w:r w:rsidR="00305DFE">
              <w:rPr>
                <w:rFonts w:cs="B Nazanin" w:hint="cs"/>
                <w:color w:val="000000"/>
                <w:rtl/>
                <w:lang w:bidi="fa-IR"/>
              </w:rPr>
              <w:t xml:space="preserve"> 20%</w:t>
            </w:r>
          </w:p>
          <w:p w:rsidR="00305DFE" w:rsidRPr="00B0126D" w:rsidRDefault="00305DFE" w:rsidP="00305DFE">
            <w:pPr>
              <w:bidi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ازمون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میان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ترم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30%و آزمون پایان ترم% 50</w:t>
            </w:r>
          </w:p>
          <w:p w:rsidR="00CC1A9C" w:rsidRPr="00B0126D" w:rsidRDefault="00CC1A9C" w:rsidP="00305DFE">
            <w:pPr>
              <w:bidi/>
              <w:rPr>
                <w:rFonts w:cs="B Nazanin"/>
                <w:color w:val="000000"/>
                <w:rtl/>
                <w:lang w:bidi="fa-IR"/>
              </w:rPr>
            </w:pPr>
          </w:p>
          <w:p w:rsidR="00CC1A9C" w:rsidRPr="00B0126D" w:rsidRDefault="00CC1A9C" w:rsidP="00305DFE">
            <w:pPr>
              <w:bidi/>
              <w:rPr>
                <w:rFonts w:cs="B Nazanin"/>
                <w:color w:val="000000"/>
                <w:rtl/>
                <w:lang w:bidi="fa-IR"/>
              </w:rPr>
            </w:pPr>
          </w:p>
          <w:p w:rsidR="00CC1A9C" w:rsidRPr="00B0126D" w:rsidRDefault="00CC1A9C" w:rsidP="00305DFE">
            <w:pPr>
              <w:bidi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44" w:type="pct"/>
          </w:tcPr>
          <w:p w:rsidR="00CC1A9C" w:rsidRDefault="00CC1A9C" w:rsidP="00305DF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بیوشیمی هارپر </w:t>
            </w:r>
            <w:r w:rsidRPr="00B0126D">
              <w:rPr>
                <w:rFonts w:ascii="Times New Roman" w:hAnsi="Times New Roman" w:cs="Times New Roman" w:hint="cs"/>
                <w:color w:val="000000"/>
                <w:rtl/>
                <w:lang w:bidi="fa-IR"/>
              </w:rPr>
              <w:t>–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</w:p>
          <w:p w:rsidR="00392CD8" w:rsidRDefault="00392CD8" w:rsidP="00392CD8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ویرایش 29  - </w:t>
            </w:r>
          </w:p>
          <w:p w:rsidR="00392CD8" w:rsidRDefault="00392CD8" w:rsidP="00392CD8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بیوشیمی پزشکی جلد دوم هیات مولفان </w:t>
            </w:r>
          </w:p>
          <w:p w:rsidR="00392CD8" w:rsidRPr="00B0126D" w:rsidRDefault="00392CD8" w:rsidP="00392CD8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فصل </w:t>
            </w:r>
            <w:r w:rsidR="005B2A03">
              <w:rPr>
                <w:rFonts w:cs="B Nazanin" w:hint="cs"/>
                <w:color w:val="000000"/>
                <w:rtl/>
                <w:lang w:bidi="fa-IR"/>
              </w:rPr>
              <w:t xml:space="preserve">7 </w:t>
            </w:r>
          </w:p>
        </w:tc>
      </w:tr>
    </w:tbl>
    <w:p w:rsidR="00CC1A9C" w:rsidRPr="00B0126D" w:rsidRDefault="00CC1A9C" w:rsidP="00CC1A9C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C1A9C" w:rsidRPr="00B0126D" w:rsidRDefault="00CC1A9C" w:rsidP="00CC1A9C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C1A9C" w:rsidRPr="00B0126D" w:rsidRDefault="00CC1A9C" w:rsidP="00CC1A9C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sectPr w:rsidR="00CC1A9C" w:rsidRPr="00B0126D" w:rsidSect="002F15BF">
      <w:footerReference w:type="default" r:id="rId11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51B" w:rsidRDefault="0063551B" w:rsidP="00C53370">
      <w:pPr>
        <w:spacing w:after="0" w:line="240" w:lineRule="auto"/>
      </w:pPr>
      <w:r>
        <w:separator/>
      </w:r>
    </w:p>
  </w:endnote>
  <w:endnote w:type="continuationSeparator" w:id="0">
    <w:p w:rsidR="0063551B" w:rsidRDefault="0063551B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7890185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A127B" w:rsidRDefault="002A127B" w:rsidP="00C53370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7A4C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2A127B" w:rsidRDefault="002A12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51B" w:rsidRDefault="0063551B" w:rsidP="00C53370">
      <w:pPr>
        <w:spacing w:after="0" w:line="240" w:lineRule="auto"/>
      </w:pPr>
      <w:r>
        <w:separator/>
      </w:r>
    </w:p>
  </w:footnote>
  <w:footnote w:type="continuationSeparator" w:id="0">
    <w:p w:rsidR="0063551B" w:rsidRDefault="0063551B" w:rsidP="00C53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72553"/>
    <w:multiLevelType w:val="hybridMultilevel"/>
    <w:tmpl w:val="B16E4B7E"/>
    <w:lvl w:ilvl="0" w:tplc="968E2E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63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>
    <w:nsid w:val="495B77E0"/>
    <w:multiLevelType w:val="hybridMultilevel"/>
    <w:tmpl w:val="B726DBC8"/>
    <w:lvl w:ilvl="0" w:tplc="5E6835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2D4A63"/>
    <w:multiLevelType w:val="hybridMultilevel"/>
    <w:tmpl w:val="2D30EE04"/>
    <w:lvl w:ilvl="0" w:tplc="8F8EBA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A23E0B"/>
    <w:multiLevelType w:val="hybridMultilevel"/>
    <w:tmpl w:val="21E227F8"/>
    <w:lvl w:ilvl="0" w:tplc="3E56F0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nnotat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E13EA1"/>
    <w:rsid w:val="00010EA2"/>
    <w:rsid w:val="00034F0B"/>
    <w:rsid w:val="000356AB"/>
    <w:rsid w:val="00036063"/>
    <w:rsid w:val="000374E2"/>
    <w:rsid w:val="00047A4C"/>
    <w:rsid w:val="00071856"/>
    <w:rsid w:val="000B31FE"/>
    <w:rsid w:val="000C224F"/>
    <w:rsid w:val="000D42B6"/>
    <w:rsid w:val="000E4854"/>
    <w:rsid w:val="000F6A18"/>
    <w:rsid w:val="00106E94"/>
    <w:rsid w:val="00120252"/>
    <w:rsid w:val="00126248"/>
    <w:rsid w:val="001318F8"/>
    <w:rsid w:val="0014736B"/>
    <w:rsid w:val="001771E8"/>
    <w:rsid w:val="00191B28"/>
    <w:rsid w:val="001B3C20"/>
    <w:rsid w:val="001E220A"/>
    <w:rsid w:val="001F352D"/>
    <w:rsid w:val="00291329"/>
    <w:rsid w:val="002A127B"/>
    <w:rsid w:val="002A4043"/>
    <w:rsid w:val="002A72D7"/>
    <w:rsid w:val="002C5E2A"/>
    <w:rsid w:val="002C7264"/>
    <w:rsid w:val="002D6D35"/>
    <w:rsid w:val="002F15BF"/>
    <w:rsid w:val="00305DFE"/>
    <w:rsid w:val="003165FE"/>
    <w:rsid w:val="00320928"/>
    <w:rsid w:val="0032699A"/>
    <w:rsid w:val="00333CE2"/>
    <w:rsid w:val="00365E7C"/>
    <w:rsid w:val="003872D5"/>
    <w:rsid w:val="00392CD8"/>
    <w:rsid w:val="00394FF7"/>
    <w:rsid w:val="00395A12"/>
    <w:rsid w:val="003B3AF2"/>
    <w:rsid w:val="003C4F06"/>
    <w:rsid w:val="003C54BB"/>
    <w:rsid w:val="003F0083"/>
    <w:rsid w:val="00413AF6"/>
    <w:rsid w:val="00425C8F"/>
    <w:rsid w:val="00444FC5"/>
    <w:rsid w:val="00480866"/>
    <w:rsid w:val="004977BE"/>
    <w:rsid w:val="004A41F3"/>
    <w:rsid w:val="004B12A1"/>
    <w:rsid w:val="004C2A26"/>
    <w:rsid w:val="004D0684"/>
    <w:rsid w:val="00516EE2"/>
    <w:rsid w:val="005268AE"/>
    <w:rsid w:val="005535D0"/>
    <w:rsid w:val="005709E6"/>
    <w:rsid w:val="0059586A"/>
    <w:rsid w:val="005A02C8"/>
    <w:rsid w:val="005A6208"/>
    <w:rsid w:val="005B2A03"/>
    <w:rsid w:val="005E3A4C"/>
    <w:rsid w:val="005F33B6"/>
    <w:rsid w:val="00611FD9"/>
    <w:rsid w:val="006238B9"/>
    <w:rsid w:val="006307D2"/>
    <w:rsid w:val="0063551B"/>
    <w:rsid w:val="006577BE"/>
    <w:rsid w:val="00663AB5"/>
    <w:rsid w:val="0067434C"/>
    <w:rsid w:val="00675032"/>
    <w:rsid w:val="0070536E"/>
    <w:rsid w:val="00731535"/>
    <w:rsid w:val="0074191D"/>
    <w:rsid w:val="007570B1"/>
    <w:rsid w:val="00772D12"/>
    <w:rsid w:val="00775E43"/>
    <w:rsid w:val="0077617D"/>
    <w:rsid w:val="007771E6"/>
    <w:rsid w:val="00780479"/>
    <w:rsid w:val="00780EA7"/>
    <w:rsid w:val="007E5914"/>
    <w:rsid w:val="007F567A"/>
    <w:rsid w:val="00804097"/>
    <w:rsid w:val="008149EF"/>
    <w:rsid w:val="00854B4C"/>
    <w:rsid w:val="008716B3"/>
    <w:rsid w:val="00873A48"/>
    <w:rsid w:val="00885407"/>
    <w:rsid w:val="00897CEC"/>
    <w:rsid w:val="008B54B3"/>
    <w:rsid w:val="008C37CB"/>
    <w:rsid w:val="008C600F"/>
    <w:rsid w:val="009019B1"/>
    <w:rsid w:val="00916B59"/>
    <w:rsid w:val="00917BF4"/>
    <w:rsid w:val="009424C3"/>
    <w:rsid w:val="0094756F"/>
    <w:rsid w:val="00953427"/>
    <w:rsid w:val="009607D3"/>
    <w:rsid w:val="00961E78"/>
    <w:rsid w:val="00973120"/>
    <w:rsid w:val="009850DE"/>
    <w:rsid w:val="009C78DE"/>
    <w:rsid w:val="009D78BC"/>
    <w:rsid w:val="009F33D7"/>
    <w:rsid w:val="00A21521"/>
    <w:rsid w:val="00A27E86"/>
    <w:rsid w:val="00A30B34"/>
    <w:rsid w:val="00A36F74"/>
    <w:rsid w:val="00A66694"/>
    <w:rsid w:val="00A95383"/>
    <w:rsid w:val="00A961C1"/>
    <w:rsid w:val="00AA03DC"/>
    <w:rsid w:val="00AA08EC"/>
    <w:rsid w:val="00AB274C"/>
    <w:rsid w:val="00AB2F5D"/>
    <w:rsid w:val="00AB5CC9"/>
    <w:rsid w:val="00AC3D32"/>
    <w:rsid w:val="00AE3799"/>
    <w:rsid w:val="00AE7610"/>
    <w:rsid w:val="00AF5753"/>
    <w:rsid w:val="00AF7E7A"/>
    <w:rsid w:val="00B0126D"/>
    <w:rsid w:val="00B12FCE"/>
    <w:rsid w:val="00B166F9"/>
    <w:rsid w:val="00B17D7A"/>
    <w:rsid w:val="00B443C1"/>
    <w:rsid w:val="00B4696F"/>
    <w:rsid w:val="00B563E9"/>
    <w:rsid w:val="00B67D0D"/>
    <w:rsid w:val="00BB268B"/>
    <w:rsid w:val="00BB7FE5"/>
    <w:rsid w:val="00BC35E5"/>
    <w:rsid w:val="00BE10AD"/>
    <w:rsid w:val="00BE177F"/>
    <w:rsid w:val="00BF1821"/>
    <w:rsid w:val="00BF2A34"/>
    <w:rsid w:val="00BF650D"/>
    <w:rsid w:val="00C00A25"/>
    <w:rsid w:val="00C01E1D"/>
    <w:rsid w:val="00C023B7"/>
    <w:rsid w:val="00C030F1"/>
    <w:rsid w:val="00C11DE1"/>
    <w:rsid w:val="00C22EA0"/>
    <w:rsid w:val="00C2702A"/>
    <w:rsid w:val="00C34AA3"/>
    <w:rsid w:val="00C37622"/>
    <w:rsid w:val="00C4626A"/>
    <w:rsid w:val="00C53370"/>
    <w:rsid w:val="00CA0CE1"/>
    <w:rsid w:val="00CA326F"/>
    <w:rsid w:val="00CA77BA"/>
    <w:rsid w:val="00CC1A9C"/>
    <w:rsid w:val="00CD1C1C"/>
    <w:rsid w:val="00CD1DDB"/>
    <w:rsid w:val="00CD2863"/>
    <w:rsid w:val="00CD5FDF"/>
    <w:rsid w:val="00CE7E13"/>
    <w:rsid w:val="00CF275C"/>
    <w:rsid w:val="00D128CF"/>
    <w:rsid w:val="00D16D79"/>
    <w:rsid w:val="00D30B41"/>
    <w:rsid w:val="00D3295B"/>
    <w:rsid w:val="00D601AD"/>
    <w:rsid w:val="00D72E5F"/>
    <w:rsid w:val="00D86DD2"/>
    <w:rsid w:val="00DA5FF7"/>
    <w:rsid w:val="00DB7535"/>
    <w:rsid w:val="00DC0E98"/>
    <w:rsid w:val="00DC3BB9"/>
    <w:rsid w:val="00E13EA1"/>
    <w:rsid w:val="00E24FB5"/>
    <w:rsid w:val="00E352E9"/>
    <w:rsid w:val="00E41AAA"/>
    <w:rsid w:val="00E445B8"/>
    <w:rsid w:val="00E73011"/>
    <w:rsid w:val="00E756E3"/>
    <w:rsid w:val="00E75D2F"/>
    <w:rsid w:val="00E83C4A"/>
    <w:rsid w:val="00E971BD"/>
    <w:rsid w:val="00EA0571"/>
    <w:rsid w:val="00EB42E1"/>
    <w:rsid w:val="00ED63E1"/>
    <w:rsid w:val="00ED642F"/>
    <w:rsid w:val="00EE783E"/>
    <w:rsid w:val="00F26A17"/>
    <w:rsid w:val="00F34390"/>
    <w:rsid w:val="00F563A6"/>
    <w:rsid w:val="00F70CC4"/>
    <w:rsid w:val="00F75E01"/>
    <w:rsid w:val="00F97FC4"/>
    <w:rsid w:val="00FB03FD"/>
    <w:rsid w:val="00FB400D"/>
    <w:rsid w:val="00FB5F97"/>
    <w:rsid w:val="00FC486A"/>
    <w:rsid w:val="00FE0C85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343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3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390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3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390"/>
    <w:rPr>
      <w:rFonts w:eastAsia="Times New Roman"/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7301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73011"/>
    <w:rPr>
      <w:rFonts w:eastAsia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E7301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343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3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390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3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390"/>
    <w:rPr>
      <w:rFonts w:eastAsia="Times New Roman"/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7301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73011"/>
    <w:rPr>
      <w:rFonts w:eastAsia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E730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2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jp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170F0-2F11-47BA-BD19-03F370C4B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نظری.dot</Template>
  <TotalTime>2</TotalTime>
  <Pages>12</Pages>
  <Words>2058</Words>
  <Characters>11731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khosrobeygi</cp:lastModifiedBy>
  <cp:revision>3</cp:revision>
  <cp:lastPrinted>2019-12-07T06:13:00Z</cp:lastPrinted>
  <dcterms:created xsi:type="dcterms:W3CDTF">2025-03-06T20:27:00Z</dcterms:created>
  <dcterms:modified xsi:type="dcterms:W3CDTF">2025-10-19T06:39:00Z</dcterms:modified>
</cp:coreProperties>
</file>