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A3" w:rsidRPr="00B0126D" w:rsidRDefault="002F15BF" w:rsidP="00C34AA3">
      <w:pPr>
        <w:bidi/>
        <w:spacing w:after="0" w:line="192" w:lineRule="auto"/>
        <w:rPr>
          <w:rFonts w:cs="B Nazanin"/>
          <w:rtl/>
          <w:lang w:bidi="fa-IR"/>
        </w:rPr>
      </w:pPr>
      <w:r w:rsidRPr="00B0126D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Pr="00B0126D" w:rsidRDefault="002F15BF" w:rsidP="00106E94">
      <w:pPr>
        <w:bidi/>
        <w:spacing w:after="0" w:line="192" w:lineRule="auto"/>
        <w:rPr>
          <w:rFonts w:ascii="IranNastaliq" w:hAnsi="IranNastaliq" w:cs="B Nazanin"/>
          <w:lang w:bidi="fa-IR"/>
        </w:rPr>
      </w:pPr>
      <w:r w:rsidRPr="00B0126D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  <w:p w:rsidR="00100B81" w:rsidRPr="002F15BF" w:rsidRDefault="00100B81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  <w:p w:rsidR="00100B81" w:rsidRPr="002F15BF" w:rsidRDefault="00100B81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B0126D" w:rsidRDefault="00C34AA3" w:rsidP="00C34AA3">
      <w:pPr>
        <w:bidi/>
        <w:spacing w:after="0" w:line="192" w:lineRule="auto"/>
        <w:jc w:val="center"/>
        <w:rPr>
          <w:rFonts w:ascii="IranNastaliq" w:hAnsi="IranNastaliq" w:cs="B Nazanin"/>
          <w:rtl/>
          <w:lang w:bidi="fa-IR"/>
        </w:rPr>
      </w:pPr>
    </w:p>
    <w:p w:rsidR="005268AE" w:rsidRPr="00B0126D" w:rsidRDefault="005268AE" w:rsidP="005268AE">
      <w:pPr>
        <w:spacing w:after="0" w:line="240" w:lineRule="auto"/>
        <w:jc w:val="center"/>
        <w:rPr>
          <w:rFonts w:cs="B Nazanin"/>
          <w:lang w:bidi="fa-IR"/>
        </w:rPr>
      </w:pPr>
    </w:p>
    <w:p w:rsidR="005268AE" w:rsidRPr="00B0126D" w:rsidRDefault="005268AE" w:rsidP="005268AE">
      <w:pPr>
        <w:spacing w:after="0" w:line="240" w:lineRule="auto"/>
        <w:jc w:val="center"/>
        <w:rPr>
          <w:rFonts w:cs="B Nazanin"/>
          <w:lang w:bidi="fa-IR"/>
        </w:rPr>
      </w:pPr>
    </w:p>
    <w:p w:rsidR="00CA77BA" w:rsidRPr="00B0126D" w:rsidRDefault="00CA77BA" w:rsidP="00120252">
      <w:pPr>
        <w:bidi/>
        <w:spacing w:after="0" w:line="192" w:lineRule="auto"/>
        <w:rPr>
          <w:rFonts w:ascii="IranNastaliq" w:hAnsi="IranNastaliq" w:cs="B Nazanin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B0126D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B0126D" w:rsidRDefault="00120252" w:rsidP="00100B8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eastAsia"/>
                <w:rtl/>
                <w:lang w:bidi="fa-IR"/>
              </w:rPr>
              <w:t>عنوان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cs"/>
                <w:rtl/>
                <w:lang w:bidi="fa-IR"/>
              </w:rPr>
              <w:t>واحد درسی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به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طور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كامل</w:t>
            </w:r>
            <w:r w:rsidRPr="00B0126D">
              <w:rPr>
                <w:rFonts w:cs="B Nazanin" w:hint="cs"/>
                <w:rtl/>
                <w:lang w:bidi="fa-IR"/>
              </w:rPr>
              <w:t>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  <w:r w:rsidR="00100B81">
              <w:rPr>
                <w:rFonts w:cs="B Nazanin" w:hint="cs"/>
                <w:rtl/>
                <w:lang w:bidi="fa-IR"/>
              </w:rPr>
              <w:t>آزمایشگاه بیوشیمی دیسیپلین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 xml:space="preserve">نام دانشکده: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پزشکی 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8149EF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eastAsia"/>
                <w:rtl/>
                <w:lang w:bidi="fa-IR"/>
              </w:rPr>
              <w:t>نام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و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نام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خانوادگي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eastAsia"/>
                <w:rtl/>
                <w:lang w:bidi="fa-IR"/>
              </w:rPr>
              <w:t>مدرس</w:t>
            </w:r>
            <w:r w:rsidR="00C01E1D" w:rsidRPr="00B0126D">
              <w:rPr>
                <w:rFonts w:cs="B Nazanin" w:hint="cs"/>
                <w:rtl/>
                <w:lang w:bidi="fa-IR"/>
              </w:rPr>
              <w:t xml:space="preserve"> </w:t>
            </w:r>
            <w:r w:rsidR="008149EF" w:rsidRPr="00B0126D">
              <w:rPr>
                <w:rFonts w:cs="B Nazanin" w:hint="cs"/>
                <w:rtl/>
                <w:lang w:bidi="fa-IR"/>
              </w:rPr>
              <w:t>:</w:t>
            </w:r>
            <w:r w:rsidR="00AE7610" w:rsidRPr="00B0126D">
              <w:rPr>
                <w:rFonts w:cs="B Nazanin"/>
                <w:lang w:bidi="fa-IR"/>
              </w:rPr>
              <w:t xml:space="preserve">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دکتر فریده جلالی مشایخی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B0126D" w:rsidRDefault="00120252" w:rsidP="00100B8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 xml:space="preserve">تعداد واحد: </w:t>
            </w:r>
            <w:r w:rsidR="00100B81">
              <w:rPr>
                <w:rFonts w:cs="B Nazanin" w:hint="cs"/>
                <w:rtl/>
                <w:lang w:bidi="fa-IR"/>
              </w:rPr>
              <w:t>0.4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AE761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رشته تحصیلی فراگیران: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پزشکی 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آخرین مدرک تحصیلی: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="00AE7610" w:rsidRPr="00B0126D">
              <w:rPr>
                <w:rFonts w:cs="B Nazanin"/>
                <w:lang w:bidi="fa-IR"/>
              </w:rPr>
              <w:t>Ph.D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B0126D" w:rsidRDefault="00120252" w:rsidP="00100B81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تعداد جلسه: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  <w:r w:rsidR="00100B81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مقطع: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دکترا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رشته تحصیلی:</w:t>
            </w:r>
            <w:r w:rsidR="00AE7610" w:rsidRPr="00B0126D">
              <w:rPr>
                <w:rFonts w:cs="B Nazanin"/>
                <w:lang w:bidi="fa-IR"/>
              </w:rPr>
              <w:t xml:space="preserve">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بالینی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B0126D" w:rsidRDefault="00120252" w:rsidP="00100B81">
            <w:pPr>
              <w:bidi/>
              <w:spacing w:after="0" w:line="240" w:lineRule="auto"/>
              <w:rPr>
                <w:rFonts w:cs="B Nazanin"/>
              </w:rPr>
            </w:pPr>
            <w:r w:rsidRPr="00B0126D">
              <w:rPr>
                <w:rFonts w:cs="B Nazanin" w:hint="cs"/>
                <w:rtl/>
                <w:lang w:bidi="fa-IR"/>
              </w:rPr>
              <w:t>عنوان درس پیش نیاز:</w:t>
            </w:r>
            <w:r w:rsidR="00100B81">
              <w:rPr>
                <w:rFonts w:cs="B Nazanin" w:hint="cs"/>
                <w:rtl/>
                <w:lang w:bidi="fa-IR"/>
              </w:rPr>
              <w:t xml:space="preserve"> بیوشیمی سلول و ملکول 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676E53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 xml:space="preserve">نیمسال تحصیلی: </w:t>
            </w:r>
            <w:r w:rsidR="00676E53">
              <w:rPr>
                <w:rFonts w:cs="B Nazanin" w:hint="cs"/>
                <w:rtl/>
                <w:lang w:bidi="fa-IR"/>
              </w:rPr>
              <w:t>اول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140</w:t>
            </w:r>
            <w:r w:rsidR="00676E53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مرتبه علمی: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دانشیار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120252" w:rsidRPr="00B0126D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B0126D" w:rsidRDefault="00120252" w:rsidP="00676E53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تاریخ ارائه: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  <w:r w:rsidR="00676E53">
              <w:rPr>
                <w:rFonts w:cs="B Nazanin" w:hint="cs"/>
                <w:rtl/>
                <w:lang w:bidi="fa-IR"/>
              </w:rPr>
              <w:t>مهر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140</w:t>
            </w:r>
            <w:r w:rsidR="00676E53">
              <w:rPr>
                <w:rFonts w:cs="B Nazanin" w:hint="cs"/>
                <w:rtl/>
                <w:lang w:bidi="fa-IR"/>
              </w:rPr>
              <w:t>4</w:t>
            </w:r>
            <w:bookmarkStart w:id="0" w:name="_GoBack"/>
            <w:bookmarkEnd w:id="0"/>
            <w:r w:rsidR="00AE7610" w:rsidRPr="00B0126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B0126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eastAsia"/>
                <w:rtl/>
                <w:lang w:bidi="fa-IR"/>
              </w:rPr>
              <w:t>تعداد</w:t>
            </w:r>
            <w:r w:rsidRPr="00B0126D">
              <w:rPr>
                <w:rFonts w:cs="B Nazanin"/>
                <w:rtl/>
                <w:lang w:bidi="fa-IR"/>
              </w:rPr>
              <w:t xml:space="preserve"> </w:t>
            </w:r>
            <w:r w:rsidRPr="00B0126D">
              <w:rPr>
                <w:rFonts w:cs="B Nazanin" w:hint="cs"/>
                <w:rtl/>
                <w:lang w:bidi="fa-IR"/>
              </w:rPr>
              <w:t>فراگیران: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100</w:t>
            </w:r>
          </w:p>
        </w:tc>
        <w:tc>
          <w:tcPr>
            <w:tcW w:w="630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B0126D" w:rsidRDefault="00120252" w:rsidP="00BF650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گروه آموزشی:</w:t>
            </w:r>
            <w:r w:rsidR="00AE7610" w:rsidRPr="00B0126D">
              <w:rPr>
                <w:rFonts w:cs="B Nazanin" w:hint="cs"/>
                <w:rtl/>
                <w:lang w:bidi="fa-IR"/>
              </w:rPr>
              <w:t xml:space="preserve"> بیوشیمی بالینی و ژنتیک </w:t>
            </w:r>
          </w:p>
        </w:tc>
        <w:tc>
          <w:tcPr>
            <w:tcW w:w="671" w:type="dxa"/>
            <w:shd w:val="clear" w:color="auto" w:fill="auto"/>
          </w:tcPr>
          <w:p w:rsidR="00120252" w:rsidRPr="00B0126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B0126D">
              <w:rPr>
                <w:rFonts w:cs="B Nazanin" w:hint="cs"/>
                <w:rtl/>
                <w:lang w:bidi="fa-IR"/>
              </w:rPr>
              <w:t>5</w:t>
            </w:r>
          </w:p>
        </w:tc>
      </w:tr>
    </w:tbl>
    <w:p w:rsidR="00CA77BA" w:rsidRPr="00B0126D" w:rsidRDefault="00CA77BA" w:rsidP="00CA77BA">
      <w:pPr>
        <w:bidi/>
        <w:spacing w:after="0" w:line="192" w:lineRule="auto"/>
        <w:rPr>
          <w:rFonts w:ascii="IranNastaliq" w:hAnsi="IranNastaliq" w:cs="B Nazanin"/>
          <w:lang w:bidi="fa-IR"/>
        </w:rPr>
      </w:pPr>
    </w:p>
    <w:p w:rsidR="00106E94" w:rsidRPr="0037014D" w:rsidRDefault="00C4626A" w:rsidP="00106E94">
      <w:pPr>
        <w:jc w:val="right"/>
        <w:rPr>
          <w:rFonts w:cs="B Nazanin"/>
          <w:b/>
          <w:bCs/>
          <w:rtl/>
          <w:lang w:bidi="fa-IR"/>
        </w:rPr>
      </w:pPr>
      <w:r w:rsidRPr="0037014D">
        <w:rPr>
          <w:rFonts w:cs="B Nazanin" w:hint="cs"/>
          <w:b/>
          <w:bCs/>
          <w:rtl/>
          <w:lang w:bidi="fa-IR"/>
        </w:rPr>
        <w:t>هدف کلی دوره:</w:t>
      </w:r>
      <w:r w:rsidR="00125CB1" w:rsidRPr="0037014D">
        <w:rPr>
          <w:rFonts w:cs="B Nazanin" w:hint="cs"/>
          <w:b/>
          <w:bCs/>
          <w:rtl/>
          <w:lang w:bidi="fa-IR"/>
        </w:rPr>
        <w:t xml:space="preserve"> اشنایی با روش های سنجش برخی پارامترهای بیوشیمیایی در سرم 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EA0571" w:rsidRPr="00B0126D" w:rsidTr="00AB274C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EA0571" w:rsidRPr="00B0126D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EA0571" w:rsidRPr="00B0126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EA0571" w:rsidRPr="00B0126D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</w:t>
            </w:r>
            <w:r w:rsidR="00EA0571" w:rsidRPr="00B0126D">
              <w:rPr>
                <w:rFonts w:cs="B Nazanin" w:hint="cs"/>
                <w:color w:val="000000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ED642F" w:rsidRPr="00B0126D" w:rsidTr="00AB2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EA0571" w:rsidRPr="00B0126D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B0126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="00F97FC4"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F34390" w:rsidRPr="00B0126D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F34390" w:rsidRPr="00B0126D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520D04" w:rsidRPr="00B0126D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520D04" w:rsidRPr="00B0126D" w:rsidRDefault="00520D04" w:rsidP="00520D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1</w:t>
            </w:r>
          </w:p>
        </w:tc>
        <w:tc>
          <w:tcPr>
            <w:tcW w:w="638" w:type="pct"/>
            <w:shd w:val="clear" w:color="auto" w:fill="auto"/>
          </w:tcPr>
          <w:p w:rsidR="00520D04" w:rsidRPr="00B0126D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آشنایی دانشجویان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با روش سنجش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اوره  در سرم  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159" w:type="pct"/>
            <w:shd w:val="clear" w:color="auto" w:fill="auto"/>
          </w:tcPr>
          <w:p w:rsidR="00520D04" w:rsidRPr="005C3A25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 پایان کلاس انتظار می رود دانشجویان :</w:t>
            </w:r>
          </w:p>
          <w:p w:rsidR="00520D04" w:rsidRPr="005C3A25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1-به صورت مختصر مکانیسم تولید اوره را توضیح دهد. </w:t>
            </w:r>
          </w:p>
          <w:p w:rsidR="00520D04" w:rsidRPr="005C3A25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2-دلایل افرایش و کاهش اوره را نام ببرد . </w:t>
            </w:r>
          </w:p>
          <w:p w:rsidR="00520D04" w:rsidRPr="005C3A25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3- مکانیسم سنجش اوره در نمونه سرم را شرح دهد </w:t>
            </w:r>
          </w:p>
          <w:p w:rsidR="00520D04" w:rsidRPr="005C3A25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4- دانشجو تست سنجش اوره را انجام دهد </w:t>
            </w:r>
          </w:p>
          <w:p w:rsidR="00520D04" w:rsidRPr="005C3A25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دانشجو  به تفسیر نتایج آزمایشگاهی اوره  در خانواده علاقه  نشان دهد </w:t>
            </w:r>
          </w:p>
        </w:tc>
        <w:tc>
          <w:tcPr>
            <w:tcW w:w="551" w:type="pct"/>
            <w:shd w:val="clear" w:color="auto" w:fill="auto"/>
          </w:tcPr>
          <w:p w:rsidR="00520D04" w:rsidRPr="00B0126D" w:rsidRDefault="00520D04" w:rsidP="00520D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انواع ترکیبات </w:t>
            </w:r>
            <w:r>
              <w:rPr>
                <w:rFonts w:cs="B Nazanin"/>
                <w:color w:val="000000"/>
                <w:lang w:bidi="fa-IR"/>
              </w:rPr>
              <w:t xml:space="preserve">NPN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را نام ببرد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743" w:type="pct"/>
            <w:shd w:val="clear" w:color="auto" w:fill="auto"/>
          </w:tcPr>
          <w:p w:rsidR="00520D04" w:rsidRPr="00B0126D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،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راهنمایی انجام تست در آزمایشگاه </w:t>
            </w:r>
          </w:p>
        </w:tc>
        <w:tc>
          <w:tcPr>
            <w:tcW w:w="546" w:type="pct"/>
            <w:shd w:val="clear" w:color="auto" w:fill="auto"/>
          </w:tcPr>
          <w:p w:rsidR="00520D04" w:rsidRPr="00B0126D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 اسلاید وپاور پونت ، وایت بورد-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وسایل آزمایشگاه </w:t>
            </w:r>
          </w:p>
          <w:p w:rsidR="00520D04" w:rsidRPr="00B0126D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520D04" w:rsidRPr="00B0126D" w:rsidRDefault="00520D04" w:rsidP="00520D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520D04" w:rsidRDefault="00520D04" w:rsidP="00520D04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حضور و انضباط در آزمایشگاه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انجام تست و گزارش کار </w:t>
            </w:r>
          </w:p>
          <w:p w:rsidR="00520D04" w:rsidRDefault="00520D04" w:rsidP="00520D04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50%</w:t>
            </w:r>
          </w:p>
          <w:p w:rsidR="00520D04" w:rsidRPr="00B0126D" w:rsidRDefault="00520D04" w:rsidP="00520D04">
            <w:pPr>
              <w:bidi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آزمون کتبی : 50%</w:t>
            </w:r>
          </w:p>
          <w:p w:rsidR="00520D04" w:rsidRPr="00B0126D" w:rsidRDefault="00520D04" w:rsidP="00520D04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520D04" w:rsidRPr="00B0126D" w:rsidRDefault="00520D04" w:rsidP="00520D04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520D04" w:rsidRPr="00B0126D" w:rsidRDefault="00520D04" w:rsidP="00520D04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520D04" w:rsidRPr="00B0126D" w:rsidRDefault="00520D04" w:rsidP="00520D04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520D04" w:rsidRPr="00B0126D" w:rsidRDefault="00520D04" w:rsidP="00520D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کتاب  آزمایشگاه بیوشیمی  - محمد علی محمدی - </w:t>
            </w:r>
          </w:p>
        </w:tc>
      </w:tr>
    </w:tbl>
    <w:p w:rsidR="00C4626A" w:rsidRPr="00B0126D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F62C85" w:rsidRPr="00B0126D" w:rsidRDefault="00F62C85" w:rsidP="00F62C85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F62C85" w:rsidRPr="00B0126D" w:rsidTr="002407E6">
        <w:tc>
          <w:tcPr>
            <w:tcW w:w="224" w:type="pct"/>
            <w:vMerge w:val="restart"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F62C85" w:rsidRPr="00B0126D" w:rsidTr="002407E6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F62C85" w:rsidRPr="00B0126D" w:rsidRDefault="00F62C85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F62C85" w:rsidRPr="00B0126D" w:rsidTr="002407E6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F62C85" w:rsidRPr="00B0126D" w:rsidRDefault="00F62C85" w:rsidP="002407E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>2</w:t>
            </w:r>
          </w:p>
        </w:tc>
        <w:tc>
          <w:tcPr>
            <w:tcW w:w="638" w:type="pct"/>
            <w:shd w:val="clear" w:color="auto" w:fill="auto"/>
          </w:tcPr>
          <w:p w:rsidR="00F62C85" w:rsidRPr="00B0126D" w:rsidRDefault="00F62C85" w:rsidP="00F62C8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آشنایی دانشجویان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با روش سنجش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اسید اوریک در سرم  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159" w:type="pct"/>
            <w:shd w:val="clear" w:color="auto" w:fill="auto"/>
          </w:tcPr>
          <w:p w:rsidR="00F62C85" w:rsidRPr="005C3A25" w:rsidRDefault="00F62C85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 پایان کلاس انتظار می رود دانشجویان :</w:t>
            </w:r>
          </w:p>
          <w:p w:rsidR="00F62C85" w:rsidRPr="005C3A25" w:rsidRDefault="00F62C85" w:rsidP="00F62C8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1-به صورت مختصر مکانیسم تولید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اسید اوریک 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را توضیح دهد. </w:t>
            </w:r>
          </w:p>
          <w:p w:rsidR="00F62C85" w:rsidRPr="005C3A25" w:rsidRDefault="00F62C85" w:rsidP="00F62C8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2-دلایل افرایش و کاهش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اسید اوریک 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را نام ببرد . </w:t>
            </w:r>
          </w:p>
          <w:p w:rsidR="00F62C85" w:rsidRPr="005C3A25" w:rsidRDefault="00F62C85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3- مکانیسم سنجش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اسید اوریک 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در نمونه سرم را شرح دهد </w:t>
            </w:r>
          </w:p>
          <w:p w:rsidR="00F62C85" w:rsidRPr="005C3A25" w:rsidRDefault="00F62C85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4- دانشجو تست سنجش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اسید اوریک 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انجام دهد </w:t>
            </w:r>
          </w:p>
          <w:p w:rsidR="00F62C85" w:rsidRPr="005C3A25" w:rsidRDefault="00520D04" w:rsidP="00F62C8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  <w:r w:rsidR="00F62C85"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دانشجو  به تفسیر نتایج آزمایشگاهی </w:t>
            </w:r>
            <w:r w:rsidR="00F62C8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اسید اوریک </w:t>
            </w:r>
            <w:r w:rsidR="00F62C85"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علاقه  نشان دهد </w:t>
            </w:r>
          </w:p>
        </w:tc>
        <w:tc>
          <w:tcPr>
            <w:tcW w:w="551" w:type="pct"/>
            <w:shd w:val="clear" w:color="auto" w:fill="auto"/>
          </w:tcPr>
          <w:p w:rsidR="00F62C85" w:rsidRPr="00B0126D" w:rsidRDefault="00F62C85" w:rsidP="00F62C8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بیماری ناشی از افزایش اسید اوریک را نام ببرد .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743" w:type="pct"/>
            <w:shd w:val="clear" w:color="auto" w:fill="auto"/>
          </w:tcPr>
          <w:p w:rsidR="00F62C85" w:rsidRPr="00B0126D" w:rsidRDefault="00F62C85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،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راهنمایی انجام تست در آزمایشگاه </w:t>
            </w:r>
          </w:p>
        </w:tc>
        <w:tc>
          <w:tcPr>
            <w:tcW w:w="546" w:type="pct"/>
            <w:shd w:val="clear" w:color="auto" w:fill="auto"/>
          </w:tcPr>
          <w:p w:rsidR="00F62C85" w:rsidRPr="00B0126D" w:rsidRDefault="00F62C85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 اسلاید وپاور پونت ، وایت بورد-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وسایل آزمایشگاه </w:t>
            </w:r>
          </w:p>
          <w:p w:rsidR="00F62C85" w:rsidRPr="00B0126D" w:rsidRDefault="00F62C85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F62C85" w:rsidRPr="00B0126D" w:rsidRDefault="00F62C85" w:rsidP="002407E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F62C85" w:rsidRDefault="00F62C85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حضور و انضباط در آزمایشگاه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انجام تست و گزارش کار </w:t>
            </w:r>
          </w:p>
          <w:p w:rsidR="00F62C85" w:rsidRDefault="00F62C85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50%</w:t>
            </w:r>
          </w:p>
          <w:p w:rsidR="00F62C85" w:rsidRPr="00B0126D" w:rsidRDefault="00F62C85" w:rsidP="002407E6">
            <w:pPr>
              <w:bidi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آزمون کتبی : 50%</w:t>
            </w:r>
          </w:p>
          <w:p w:rsidR="00F62C85" w:rsidRPr="00B0126D" w:rsidRDefault="00F62C85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F62C85" w:rsidRPr="00B0126D" w:rsidRDefault="00F62C85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F62C85" w:rsidRPr="00B0126D" w:rsidRDefault="00F62C85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F62C85" w:rsidRPr="00B0126D" w:rsidRDefault="00F62C85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F62C85" w:rsidRPr="00B0126D" w:rsidRDefault="00F62C85" w:rsidP="002407E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کتاب  آزمایشگاه بیوشیمی  - محمد علی محمدی - </w:t>
            </w:r>
          </w:p>
        </w:tc>
      </w:tr>
    </w:tbl>
    <w:p w:rsidR="00780EA7" w:rsidRPr="00B0126D" w:rsidRDefault="00780EA7" w:rsidP="00780EA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780EA7" w:rsidRDefault="00780EA7" w:rsidP="00780EA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Pr="00B0126D" w:rsidRDefault="0037014D" w:rsidP="0037014D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37014D" w:rsidRPr="00B0126D" w:rsidTr="002407E6">
        <w:tc>
          <w:tcPr>
            <w:tcW w:w="224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37014D" w:rsidRPr="00B0126D" w:rsidTr="002407E6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37014D" w:rsidRPr="00B0126D" w:rsidTr="002407E6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37014D" w:rsidRPr="00B0126D" w:rsidRDefault="0037014D" w:rsidP="002407E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>3</w:t>
            </w:r>
          </w:p>
        </w:tc>
        <w:tc>
          <w:tcPr>
            <w:tcW w:w="638" w:type="pct"/>
            <w:shd w:val="clear" w:color="auto" w:fill="auto"/>
          </w:tcPr>
          <w:p w:rsidR="0037014D" w:rsidRPr="00B0126D" w:rsidRDefault="0037014D" w:rsidP="0037014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آشنایی دانشجویان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با روش سنجش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کراتی نین  در سرم  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159" w:type="pct"/>
            <w:shd w:val="clear" w:color="auto" w:fill="auto"/>
          </w:tcPr>
          <w:p w:rsidR="0037014D" w:rsidRPr="005C3A25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 پایان کلاس انتظار می رود دانشجویان :</w:t>
            </w:r>
          </w:p>
          <w:p w:rsidR="0037014D" w:rsidRPr="005C3A25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1-به صورت مختصر مکانیسم تولید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کراتی نین  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را توضیح دهد. </w:t>
            </w:r>
          </w:p>
          <w:p w:rsidR="0037014D" w:rsidRPr="005C3A25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2-دلایل افرایش و کاهش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کراتی نین  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را نام ببرد . </w:t>
            </w:r>
          </w:p>
          <w:p w:rsidR="0037014D" w:rsidRPr="005C3A25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3- مکانیسم سنجش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کراتی نین  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در نمونه سرم را شرح دهد </w:t>
            </w:r>
          </w:p>
          <w:p w:rsidR="0037014D" w:rsidRPr="005C3A25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4- دانشجو تست سنجش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کراتی نین  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را انجام دهد </w:t>
            </w:r>
          </w:p>
          <w:p w:rsidR="0037014D" w:rsidRPr="005C3A25" w:rsidRDefault="00520D04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  <w:r w:rsidR="0037014D"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دانشجو  به تفسیر نتایج آزمایشگاهی </w:t>
            </w:r>
            <w:r w:rsidR="0037014D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37014D">
              <w:rPr>
                <w:rFonts w:cs="B Nazanin" w:hint="cs"/>
                <w:color w:val="000000"/>
                <w:rtl/>
                <w:lang w:bidi="fa-IR"/>
              </w:rPr>
              <w:t xml:space="preserve"> کراتی نین  </w:t>
            </w:r>
            <w:r w:rsidR="0037014D"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علاقه  نشان دهد </w:t>
            </w:r>
          </w:p>
        </w:tc>
        <w:tc>
          <w:tcPr>
            <w:tcW w:w="551" w:type="pct"/>
            <w:shd w:val="clear" w:color="auto" w:fill="auto"/>
          </w:tcPr>
          <w:p w:rsidR="0037014D" w:rsidRPr="00B0126D" w:rsidRDefault="0037014D" w:rsidP="0037014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تست های مهم جهت تشخیص بیماری کلیوی را نام ببرد .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743" w:type="pct"/>
            <w:shd w:val="clear" w:color="auto" w:fill="auto"/>
          </w:tcPr>
          <w:p w:rsidR="0037014D" w:rsidRPr="00B0126D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،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راهنمایی انجام تست در آزمایشگاه </w:t>
            </w:r>
          </w:p>
        </w:tc>
        <w:tc>
          <w:tcPr>
            <w:tcW w:w="546" w:type="pct"/>
            <w:shd w:val="clear" w:color="auto" w:fill="auto"/>
          </w:tcPr>
          <w:p w:rsidR="0037014D" w:rsidRPr="00B0126D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 اسلاید وپاور پونت ، وایت بورد-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وسایل آزمایشگاه </w:t>
            </w:r>
          </w:p>
          <w:p w:rsidR="0037014D" w:rsidRPr="00B0126D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37014D" w:rsidRPr="00B0126D" w:rsidRDefault="0037014D" w:rsidP="002407E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7014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حضور و انضباط در آزمایشگاه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انجام تست و گزارش کار </w:t>
            </w:r>
          </w:p>
          <w:p w:rsidR="0037014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50%</w:t>
            </w: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آزمون کتبی : 50%</w:t>
            </w: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37014D" w:rsidRPr="00B0126D" w:rsidRDefault="0037014D" w:rsidP="002407E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کتاب  آزمایشگاه بیوشیمی  - محمد علی محمدی - </w:t>
            </w:r>
          </w:p>
        </w:tc>
      </w:tr>
    </w:tbl>
    <w:p w:rsidR="0037014D" w:rsidRPr="00B0126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Pr="00B0126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7014D" w:rsidRPr="00B0126D" w:rsidRDefault="0037014D" w:rsidP="0037014D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37014D" w:rsidRPr="00B0126D" w:rsidTr="002407E6">
        <w:tc>
          <w:tcPr>
            <w:tcW w:w="224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37014D" w:rsidRPr="00B0126D" w:rsidTr="002407E6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:rsidR="0037014D" w:rsidRPr="00B0126D" w:rsidRDefault="0037014D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37014D" w:rsidRPr="00B0126D" w:rsidTr="002407E6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37014D" w:rsidRPr="00B0126D" w:rsidRDefault="00A020F4" w:rsidP="002407E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>4</w:t>
            </w:r>
          </w:p>
        </w:tc>
        <w:tc>
          <w:tcPr>
            <w:tcW w:w="638" w:type="pct"/>
            <w:shd w:val="clear" w:color="auto" w:fill="auto"/>
          </w:tcPr>
          <w:p w:rsidR="0037014D" w:rsidRPr="00B0126D" w:rsidRDefault="0037014D" w:rsidP="0037014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آشنایی دانشجویان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با روش آنالیز کیفی ادرار  </w:t>
            </w:r>
          </w:p>
        </w:tc>
        <w:tc>
          <w:tcPr>
            <w:tcW w:w="1159" w:type="pct"/>
            <w:shd w:val="clear" w:color="auto" w:fill="auto"/>
          </w:tcPr>
          <w:p w:rsidR="0037014D" w:rsidRPr="005C3A25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 پایان کلاس انتظار می رود دانشجویان :</w:t>
            </w:r>
          </w:p>
          <w:p w:rsidR="0037014D" w:rsidRPr="005C3A25" w:rsidRDefault="0037014D" w:rsidP="0037014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1-به صورت مختصر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مکانیسم تشکیل ادرار را شرح دهد </w:t>
            </w:r>
          </w:p>
          <w:p w:rsidR="0037014D" w:rsidRPr="005C3A25" w:rsidRDefault="0037014D" w:rsidP="0037014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2-.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انواع پارامتر های بیوشیمیایی  مورد سنجش در ادرار را نام ببرد </w:t>
            </w:r>
          </w:p>
          <w:p w:rsidR="0037014D" w:rsidRPr="005C3A25" w:rsidRDefault="0037014D" w:rsidP="006D40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3- </w:t>
            </w:r>
            <w:r w:rsidR="006D400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تغییرات پارامترهای بیوشیمیایی را در چند مورد بیماری توضیح دهد </w:t>
            </w:r>
          </w:p>
          <w:p w:rsidR="0037014D" w:rsidRPr="005C3A25" w:rsidRDefault="0037014D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4- دانشجو تست </w:t>
            </w:r>
            <w:r w:rsidR="00520D0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آنالیز ادرار را با نوار ادرار و روش شیمیایی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انجام دهد </w:t>
            </w:r>
          </w:p>
          <w:p w:rsidR="0037014D" w:rsidRPr="005C3A25" w:rsidRDefault="00520D04" w:rsidP="00520D0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  <w:r w:rsidR="0037014D"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دانشجو  به تفسیر نتایج آزمایشگاهی </w:t>
            </w:r>
            <w:r w:rsidR="0037014D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37014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نوار ادرار</w:t>
            </w:r>
            <w:r w:rsidR="0037014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37014D"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علاقه  نشان دهد </w:t>
            </w:r>
          </w:p>
        </w:tc>
        <w:tc>
          <w:tcPr>
            <w:tcW w:w="551" w:type="pct"/>
            <w:shd w:val="clear" w:color="auto" w:fill="auto"/>
          </w:tcPr>
          <w:p w:rsidR="0037014D" w:rsidRPr="00B0126D" w:rsidRDefault="0037014D" w:rsidP="0037014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مثالی از تغییرات ادرار در بیماری های مرتبط با اختلالات متابولیسم بیان کند . 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743" w:type="pct"/>
            <w:shd w:val="clear" w:color="auto" w:fill="auto"/>
          </w:tcPr>
          <w:p w:rsidR="0037014D" w:rsidRPr="00B0126D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،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راهنمایی انجام تست در آزمایشگاه </w:t>
            </w:r>
          </w:p>
        </w:tc>
        <w:tc>
          <w:tcPr>
            <w:tcW w:w="546" w:type="pct"/>
            <w:shd w:val="clear" w:color="auto" w:fill="auto"/>
          </w:tcPr>
          <w:p w:rsidR="0037014D" w:rsidRPr="00B0126D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 اسلاید وپاور پونت ، وایت بورد-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وسایل آزمایشگاه </w:t>
            </w:r>
          </w:p>
          <w:p w:rsidR="0037014D" w:rsidRPr="00B0126D" w:rsidRDefault="0037014D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37014D" w:rsidRPr="00B0126D" w:rsidRDefault="0037014D" w:rsidP="002407E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7014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حضور و انضباط در آزمایشگاه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انجام تست و گزارش کار </w:t>
            </w:r>
          </w:p>
          <w:p w:rsidR="0037014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50%</w:t>
            </w: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آزمون کتبی : 50%</w:t>
            </w: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37014D" w:rsidRPr="00B0126D" w:rsidRDefault="0037014D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37014D" w:rsidRPr="00B0126D" w:rsidRDefault="0037014D" w:rsidP="002407E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کتاب  آزمایشگاه بیوشیمی  - محمد علی محمدی - </w:t>
            </w:r>
          </w:p>
        </w:tc>
      </w:tr>
    </w:tbl>
    <w:p w:rsidR="0037014D" w:rsidRDefault="0037014D" w:rsidP="0037014D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A020F4" w:rsidRPr="00B0126D" w:rsidRDefault="00A020F4" w:rsidP="00A020F4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A020F4" w:rsidRPr="00B0126D" w:rsidTr="002407E6">
        <w:tc>
          <w:tcPr>
            <w:tcW w:w="224" w:type="pct"/>
            <w:vMerge w:val="restart"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(براساس سه حيطه اهداف آموزشي: شناختي،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A020F4" w:rsidRPr="00B0126D" w:rsidTr="002407E6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درصد</w:t>
            </w:r>
          </w:p>
        </w:tc>
        <w:tc>
          <w:tcPr>
            <w:tcW w:w="544" w:type="pct"/>
          </w:tcPr>
          <w:p w:rsidR="00A020F4" w:rsidRPr="00B0126D" w:rsidRDefault="00A020F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A020F4" w:rsidRPr="00B0126D" w:rsidTr="002407E6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A020F4" w:rsidRPr="00B0126D" w:rsidRDefault="00364AA4" w:rsidP="002407E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>5</w:t>
            </w:r>
          </w:p>
        </w:tc>
        <w:tc>
          <w:tcPr>
            <w:tcW w:w="638" w:type="pct"/>
            <w:shd w:val="clear" w:color="auto" w:fill="auto"/>
          </w:tcPr>
          <w:p w:rsidR="00A020F4" w:rsidRPr="00B0126D" w:rsidRDefault="00A020F4" w:rsidP="00A020F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آشنایی دانشجویان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با کاربرد سنجش </w:t>
            </w:r>
            <w:r>
              <w:rPr>
                <w:rFonts w:cs="B Nazanin"/>
                <w:color w:val="000000"/>
                <w:lang w:bidi="fa-IR"/>
              </w:rPr>
              <w:t>HbA1c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</w:t>
            </w:r>
          </w:p>
        </w:tc>
        <w:tc>
          <w:tcPr>
            <w:tcW w:w="1159" w:type="pct"/>
            <w:shd w:val="clear" w:color="auto" w:fill="auto"/>
          </w:tcPr>
          <w:p w:rsidR="00A020F4" w:rsidRPr="005C3A25" w:rsidRDefault="00A020F4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 پایان کلاس انتظار می رود دانشجویان :</w:t>
            </w:r>
          </w:p>
          <w:p w:rsidR="00A020F4" w:rsidRPr="005C3A25" w:rsidRDefault="00A020F4" w:rsidP="00834A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1-به صورت مختصر </w:t>
            </w:r>
            <w:r w:rsidR="00834A5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علت دیابت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شرح دهد </w:t>
            </w:r>
          </w:p>
          <w:p w:rsidR="00A020F4" w:rsidRPr="005C3A25" w:rsidRDefault="00A020F4" w:rsidP="00834A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2-. </w:t>
            </w:r>
            <w:r w:rsidR="00834A5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انواع دیابت را نام ببرد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A020F4" w:rsidRPr="005C3A25" w:rsidRDefault="00A020F4" w:rsidP="00834A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3- </w:t>
            </w:r>
            <w:r w:rsidR="00834A5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پاتوژنز دیابت نوع 1 و 2 را مختصر توضیح دهد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834A52" w:rsidRDefault="00A020F4" w:rsidP="00834A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4- </w:t>
            </w:r>
            <w:r w:rsidR="00834A5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تست های تشخیصی دیابت 1 و 2 را نام ببرد </w:t>
            </w:r>
          </w:p>
          <w:p w:rsidR="00A020F4" w:rsidRPr="005C3A25" w:rsidRDefault="00834A52" w:rsidP="00834A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5- روش سنجش </w:t>
            </w:r>
            <w:r>
              <w:rPr>
                <w:rFonts w:cs="B Nazanin"/>
                <w:color w:val="000000"/>
                <w:lang w:bidi="fa-IR"/>
              </w:rPr>
              <w:t xml:space="preserve"> HbA1c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توضیح دهد </w:t>
            </w:r>
          </w:p>
          <w:p w:rsidR="00A020F4" w:rsidRPr="005C3A25" w:rsidRDefault="00A020F4" w:rsidP="00834A5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- دانشجو  به تفسیر نتایج آزمایشگاهی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34A52">
              <w:rPr>
                <w:rFonts w:cs="B Nazanin" w:hint="cs"/>
                <w:color w:val="000000"/>
                <w:rtl/>
                <w:lang w:bidi="fa-IR"/>
              </w:rPr>
              <w:t xml:space="preserve">بیمار به دیابت علاقه </w:t>
            </w: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نشان دهد </w:t>
            </w:r>
          </w:p>
        </w:tc>
        <w:tc>
          <w:tcPr>
            <w:tcW w:w="551" w:type="pct"/>
            <w:shd w:val="clear" w:color="auto" w:fill="auto"/>
          </w:tcPr>
          <w:p w:rsidR="00A020F4" w:rsidRPr="00B0126D" w:rsidRDefault="00A020F4" w:rsidP="009E090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تست</w:t>
            </w:r>
            <w:r w:rsidR="009E090D">
              <w:rPr>
                <w:rFonts w:cs="B Nazanin" w:hint="cs"/>
                <w:color w:val="000000"/>
                <w:rtl/>
                <w:lang w:bidi="fa-IR"/>
              </w:rPr>
              <w:t xml:space="preserve"> ساده و روتین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جهت تشخیص دیابت را نام ببرد . 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743" w:type="pct"/>
            <w:shd w:val="clear" w:color="auto" w:fill="auto"/>
          </w:tcPr>
          <w:p w:rsidR="00A020F4" w:rsidRPr="00B0126D" w:rsidRDefault="00A020F4" w:rsidP="00364AA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،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</w:t>
            </w:r>
          </w:p>
        </w:tc>
        <w:tc>
          <w:tcPr>
            <w:tcW w:w="546" w:type="pct"/>
            <w:shd w:val="clear" w:color="auto" w:fill="auto"/>
          </w:tcPr>
          <w:p w:rsidR="00A020F4" w:rsidRPr="00B0126D" w:rsidRDefault="00A020F4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 اسلاید وپاور پونت ، وایت بورد-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وسایل آزمایشگاه </w:t>
            </w:r>
          </w:p>
          <w:p w:rsidR="00A020F4" w:rsidRPr="00B0126D" w:rsidRDefault="00A020F4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A020F4" w:rsidRPr="00B0126D" w:rsidRDefault="00A020F4" w:rsidP="002407E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A020F4" w:rsidRDefault="00A020F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حضور و انضباط در آزمایشگاه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انجام تست و گزارش کار </w:t>
            </w:r>
          </w:p>
          <w:p w:rsidR="00A020F4" w:rsidRDefault="00A020F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50%</w:t>
            </w:r>
          </w:p>
          <w:p w:rsidR="00A020F4" w:rsidRPr="00B0126D" w:rsidRDefault="00A020F4" w:rsidP="002407E6">
            <w:pPr>
              <w:bidi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آزمون کتبی : 50%</w:t>
            </w:r>
          </w:p>
          <w:p w:rsidR="00A020F4" w:rsidRPr="00B0126D" w:rsidRDefault="00A020F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A020F4" w:rsidRPr="00B0126D" w:rsidRDefault="00A020F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A020F4" w:rsidRPr="00B0126D" w:rsidRDefault="00A020F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A020F4" w:rsidRPr="00B0126D" w:rsidRDefault="00A020F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A020F4" w:rsidRPr="00B0126D" w:rsidRDefault="00A020F4" w:rsidP="002407E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کتاب  آزمایشگاه بیوشیمی  - محمد علی محمدی - </w:t>
            </w:r>
          </w:p>
        </w:tc>
      </w:tr>
    </w:tbl>
    <w:p w:rsidR="00A020F4" w:rsidRPr="00B0126D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A020F4" w:rsidRDefault="00A020F4" w:rsidP="00A020F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64AA4" w:rsidRPr="00B0126D" w:rsidRDefault="00364AA4" w:rsidP="00364AA4">
      <w:pPr>
        <w:jc w:val="right"/>
        <w:rPr>
          <w:rFonts w:cs="B Nazanin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805"/>
        <w:gridCol w:w="3280"/>
        <w:gridCol w:w="1559"/>
        <w:gridCol w:w="2102"/>
        <w:gridCol w:w="1545"/>
        <w:gridCol w:w="1081"/>
        <w:gridCol w:w="603"/>
        <w:gridCol w:w="1539"/>
      </w:tblGrid>
      <w:tr w:rsidR="00364AA4" w:rsidRPr="00B0126D" w:rsidTr="002407E6">
        <w:tc>
          <w:tcPr>
            <w:tcW w:w="224" w:type="pct"/>
            <w:vMerge w:val="restart"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اهداف ويژه رفتاري</w:t>
            </w:r>
          </w:p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(براساس سه حيطه اهداف آموزشي: شناختي،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 xml:space="preserve">ارزیابی آغازین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روش تدریس </w:t>
            </w:r>
          </w:p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ابزار و وسایل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منابع تدریس </w:t>
            </w:r>
          </w:p>
        </w:tc>
      </w:tr>
      <w:tr w:rsidR="00364AA4" w:rsidRPr="00B0126D" w:rsidTr="002407E6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تکوینی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و </w:t>
            </w:r>
          </w:p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lastRenderedPageBreak/>
              <w:t>درصد</w:t>
            </w:r>
          </w:p>
        </w:tc>
        <w:tc>
          <w:tcPr>
            <w:tcW w:w="544" w:type="pct"/>
          </w:tcPr>
          <w:p w:rsidR="00364AA4" w:rsidRPr="00B0126D" w:rsidRDefault="00364AA4" w:rsidP="002407E6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364AA4" w:rsidRPr="00B0126D" w:rsidTr="002407E6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364AA4" w:rsidRPr="00B0126D" w:rsidRDefault="00364AA4" w:rsidP="002407E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lastRenderedPageBreak/>
              <w:t>6</w:t>
            </w:r>
          </w:p>
        </w:tc>
        <w:tc>
          <w:tcPr>
            <w:tcW w:w="638" w:type="pct"/>
            <w:shd w:val="clear" w:color="auto" w:fill="auto"/>
          </w:tcPr>
          <w:p w:rsidR="00364AA4" w:rsidRPr="00B0126D" w:rsidRDefault="00364AA4" w:rsidP="00364AA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آشنایی دانشجویان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با کاربرد تست </w:t>
            </w:r>
            <w:r>
              <w:rPr>
                <w:rFonts w:cs="B Nazanin"/>
                <w:color w:val="000000"/>
                <w:lang w:bidi="fa-IR"/>
              </w:rPr>
              <w:t xml:space="preserve">PCR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</w:t>
            </w:r>
          </w:p>
        </w:tc>
        <w:tc>
          <w:tcPr>
            <w:tcW w:w="1159" w:type="pct"/>
            <w:shd w:val="clear" w:color="auto" w:fill="auto"/>
          </w:tcPr>
          <w:p w:rsidR="00364AA4" w:rsidRPr="005C3A25" w:rsidRDefault="00364AA4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5C3A25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در پایان کلاس انتظار می رود دانشجویان :</w:t>
            </w:r>
          </w:p>
          <w:p w:rsidR="00364AA4" w:rsidRPr="00E86D8C" w:rsidRDefault="00E86D8C" w:rsidP="00E86D8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چند موردکاربرد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PCR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نام ببرد. </w:t>
            </w:r>
            <w:r w:rsidR="00364AA4" w:rsidRPr="00E86D8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364AA4" w:rsidRDefault="00E86D8C" w:rsidP="00E86D8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مواد تست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PCR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نام ببرد </w:t>
            </w:r>
            <w:r w:rsidR="00364AA4" w:rsidRPr="00E86D8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</w:p>
          <w:p w:rsidR="00B95477" w:rsidRPr="00E86D8C" w:rsidRDefault="00B95477" w:rsidP="00B954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امکانات ضروری برای تست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PCR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نام ببرد </w:t>
            </w:r>
          </w:p>
          <w:p w:rsidR="00364AA4" w:rsidRPr="00B95477" w:rsidRDefault="00B95477" w:rsidP="00B954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مراحل تست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PCR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توضیح دهد </w:t>
            </w:r>
          </w:p>
          <w:p w:rsidR="00364AA4" w:rsidRDefault="00B95477" w:rsidP="00B954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تفسیر نتایج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 PCR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با استفاده از ژل آگارز توضیح دهد .</w:t>
            </w:r>
            <w:r w:rsidR="00364AA4" w:rsidRPr="00B95477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631280" w:rsidRPr="00B95477" w:rsidRDefault="00631280" w:rsidP="0063128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دانشجو علاقه به تفسیر نتایج تست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 xml:space="preserve">PCR 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نشان دهد </w:t>
            </w:r>
          </w:p>
        </w:tc>
        <w:tc>
          <w:tcPr>
            <w:tcW w:w="551" w:type="pct"/>
            <w:shd w:val="clear" w:color="auto" w:fill="auto"/>
          </w:tcPr>
          <w:p w:rsidR="00364AA4" w:rsidRPr="00B0126D" w:rsidRDefault="00B95477" w:rsidP="00B9547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 چند بیماری ژنتیکی را نام ببرد </w:t>
            </w:r>
          </w:p>
        </w:tc>
        <w:tc>
          <w:tcPr>
            <w:tcW w:w="743" w:type="pct"/>
            <w:shd w:val="clear" w:color="auto" w:fill="auto"/>
          </w:tcPr>
          <w:p w:rsidR="00364AA4" w:rsidRPr="00B0126D" w:rsidRDefault="00364AA4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سخنرانی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،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پرسش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B0126D">
              <w:rPr>
                <w:rFonts w:cs="B Nazanin"/>
                <w:color w:val="000000"/>
                <w:lang w:bidi="fa-IR"/>
              </w:rPr>
              <w:t xml:space="preserve"> </w:t>
            </w: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پاسخ و تفسیر اسلاید ، </w:t>
            </w:r>
            <w:r w:rsidR="00631280">
              <w:rPr>
                <w:rFonts w:cs="B Nazanin" w:hint="cs"/>
                <w:color w:val="000000"/>
                <w:rtl/>
                <w:lang w:bidi="fa-IR"/>
              </w:rPr>
              <w:t xml:space="preserve">نشان وسایل و مواد </w:t>
            </w:r>
            <w:r w:rsidR="00631280">
              <w:rPr>
                <w:rFonts w:cs="B Nazanin"/>
                <w:color w:val="000000"/>
                <w:lang w:bidi="fa-IR"/>
              </w:rPr>
              <w:t xml:space="preserve">PCR  </w:t>
            </w:r>
            <w:r w:rsidR="00631280">
              <w:rPr>
                <w:rFonts w:cs="B Nazanin" w:hint="cs"/>
                <w:color w:val="000000"/>
                <w:rtl/>
                <w:lang w:bidi="fa-IR"/>
              </w:rPr>
              <w:t xml:space="preserve"> و روش انجام آن </w:t>
            </w:r>
          </w:p>
        </w:tc>
        <w:tc>
          <w:tcPr>
            <w:tcW w:w="546" w:type="pct"/>
            <w:shd w:val="clear" w:color="auto" w:fill="auto"/>
          </w:tcPr>
          <w:p w:rsidR="00364AA4" w:rsidRPr="00B0126D" w:rsidRDefault="00364AA4" w:rsidP="00B9547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 xml:space="preserve">  اسلاید وپاور پونت ، وایت بورد-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وسایل </w:t>
            </w:r>
            <w:r w:rsidR="00B95477">
              <w:rPr>
                <w:rFonts w:cs="B Nazanin" w:hint="cs"/>
                <w:color w:val="000000"/>
                <w:rtl/>
                <w:lang w:bidi="fa-IR"/>
              </w:rPr>
              <w:t xml:space="preserve">تانک الکتروفورز و...  </w:t>
            </w:r>
          </w:p>
          <w:p w:rsidR="00364AA4" w:rsidRPr="00B0126D" w:rsidRDefault="00364AA4" w:rsidP="002407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color w:val="000000"/>
                <w:lang w:bidi="fa-IR"/>
              </w:rPr>
            </w:pPr>
          </w:p>
          <w:p w:rsidR="00364AA4" w:rsidRPr="00B0126D" w:rsidRDefault="00364AA4" w:rsidP="002407E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95" w:type="pct"/>
            <w:gridSpan w:val="2"/>
            <w:shd w:val="clear" w:color="auto" w:fill="auto"/>
          </w:tcPr>
          <w:p w:rsidR="00364AA4" w:rsidRDefault="00364AA4" w:rsidP="00717B01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حضور و انضباط در آزمایشگاه 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fa-IR"/>
              </w:rPr>
              <w:t>–</w:t>
            </w:r>
            <w:r>
              <w:rPr>
                <w:rFonts w:cs="B Nazanin" w:hint="cs"/>
                <w:color w:val="000000"/>
                <w:rtl/>
                <w:lang w:bidi="fa-IR"/>
              </w:rPr>
              <w:t>50%</w:t>
            </w:r>
          </w:p>
          <w:p w:rsidR="00717B01" w:rsidRDefault="00717B01" w:rsidP="00717B01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انجام تکلیف </w:t>
            </w:r>
          </w:p>
          <w:p w:rsidR="00364AA4" w:rsidRPr="00B0126D" w:rsidRDefault="00364AA4" w:rsidP="002407E6">
            <w:pPr>
              <w:bidi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آزمون کتبی : 50%</w:t>
            </w:r>
          </w:p>
          <w:p w:rsidR="00364AA4" w:rsidRPr="00B0126D" w:rsidRDefault="00364AA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 w:rsidRPr="00B0126D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:rsidR="00364AA4" w:rsidRPr="00B0126D" w:rsidRDefault="00364AA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364AA4" w:rsidRPr="00B0126D" w:rsidRDefault="00364AA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  <w:p w:rsidR="00364AA4" w:rsidRPr="00B0126D" w:rsidRDefault="00364AA4" w:rsidP="002407E6">
            <w:pPr>
              <w:bidi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544" w:type="pct"/>
          </w:tcPr>
          <w:p w:rsidR="00364AA4" w:rsidRPr="00B0126D" w:rsidRDefault="00364AA4" w:rsidP="00E86D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 کتاب  </w:t>
            </w:r>
            <w:r w:rsidR="00E86D8C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E86D8C">
              <w:rPr>
                <w:rFonts w:cs="B Nazanin"/>
                <w:color w:val="000000"/>
                <w:lang w:bidi="fa-IR"/>
              </w:rPr>
              <w:t>PCR</w:t>
            </w:r>
            <w:r>
              <w:rPr>
                <w:rFonts w:cs="B Nazanin" w:hint="cs"/>
                <w:color w:val="000000"/>
                <w:rtl/>
                <w:lang w:bidi="fa-IR"/>
              </w:rPr>
              <w:t>-</w:t>
            </w:r>
            <w:r w:rsidR="00E86D8C">
              <w:rPr>
                <w:rFonts w:cs="B Nazanin"/>
                <w:color w:val="000000"/>
                <w:lang w:bidi="fa-IR"/>
              </w:rPr>
              <w:t xml:space="preserve"> </w:t>
            </w:r>
            <w:r w:rsidR="000D1F56">
              <w:rPr>
                <w:rtl/>
              </w:rPr>
              <w:t xml:space="preserve"> </w:t>
            </w:r>
            <w:r w:rsidR="000D1F56">
              <w:t xml:space="preserve"> </w:t>
            </w:r>
            <w:proofErr w:type="spellStart"/>
            <w:r w:rsidR="000D1F56" w:rsidRPr="000D1F56">
              <w:rPr>
                <w:rFonts w:cs="B Nazanin"/>
                <w:color w:val="000000"/>
                <w:lang w:bidi="fa-IR"/>
              </w:rPr>
              <w:t>Kary</w:t>
            </w:r>
            <w:proofErr w:type="spellEnd"/>
            <w:r w:rsidR="000D1F56" w:rsidRPr="000D1F56">
              <w:rPr>
                <w:rFonts w:cs="B Nazanin"/>
                <w:color w:val="000000"/>
                <w:lang w:bidi="fa-IR"/>
              </w:rPr>
              <w:t xml:space="preserve"> Mullis</w:t>
            </w:r>
          </w:p>
        </w:tc>
      </w:tr>
    </w:tbl>
    <w:p w:rsidR="00364AA4" w:rsidRPr="00B0126D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364AA4" w:rsidRPr="00B0126D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364AA4" w:rsidRPr="00B0126D" w:rsidRDefault="00364AA4" w:rsidP="00364AA4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364AA4" w:rsidRPr="00B0126D" w:rsidSect="002F15BF">
      <w:footerReference w:type="default" r:id="rId11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02" w:rsidRDefault="002E6802" w:rsidP="00C53370">
      <w:pPr>
        <w:spacing w:after="0" w:line="240" w:lineRule="auto"/>
      </w:pPr>
      <w:r>
        <w:separator/>
      </w:r>
    </w:p>
  </w:endnote>
  <w:endnote w:type="continuationSeparator" w:id="0">
    <w:p w:rsidR="002E6802" w:rsidRDefault="002E680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E5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02" w:rsidRDefault="002E6802" w:rsidP="00C53370">
      <w:pPr>
        <w:spacing w:after="0" w:line="240" w:lineRule="auto"/>
      </w:pPr>
      <w:r>
        <w:separator/>
      </w:r>
    </w:p>
  </w:footnote>
  <w:footnote w:type="continuationSeparator" w:id="0">
    <w:p w:rsidR="002E6802" w:rsidRDefault="002E6802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829C9"/>
    <w:multiLevelType w:val="hybridMultilevel"/>
    <w:tmpl w:val="077EB62E"/>
    <w:lvl w:ilvl="0" w:tplc="7F1E3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95B77E0"/>
    <w:multiLevelType w:val="hybridMultilevel"/>
    <w:tmpl w:val="B726DBC8"/>
    <w:lvl w:ilvl="0" w:tplc="5E683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D4A63"/>
    <w:multiLevelType w:val="hybridMultilevel"/>
    <w:tmpl w:val="2D30EE04"/>
    <w:lvl w:ilvl="0" w:tplc="8F8EB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D07BD"/>
    <w:multiLevelType w:val="hybridMultilevel"/>
    <w:tmpl w:val="6BDA247E"/>
    <w:lvl w:ilvl="0" w:tplc="63ECB0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0345C7"/>
    <w:multiLevelType w:val="hybridMultilevel"/>
    <w:tmpl w:val="EC647F52"/>
    <w:lvl w:ilvl="0" w:tplc="E690C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71856"/>
    <w:rsid w:val="00080A1F"/>
    <w:rsid w:val="000B31FE"/>
    <w:rsid w:val="000C224F"/>
    <w:rsid w:val="000D1F56"/>
    <w:rsid w:val="000D42B6"/>
    <w:rsid w:val="000F6A18"/>
    <w:rsid w:val="00100B81"/>
    <w:rsid w:val="00106E94"/>
    <w:rsid w:val="00120252"/>
    <w:rsid w:val="00125CB1"/>
    <w:rsid w:val="001318F8"/>
    <w:rsid w:val="0014736B"/>
    <w:rsid w:val="00162DF4"/>
    <w:rsid w:val="001771E8"/>
    <w:rsid w:val="00191B28"/>
    <w:rsid w:val="001B3C20"/>
    <w:rsid w:val="001E220A"/>
    <w:rsid w:val="001F352D"/>
    <w:rsid w:val="00291329"/>
    <w:rsid w:val="002A24CA"/>
    <w:rsid w:val="002A4043"/>
    <w:rsid w:val="002A72D7"/>
    <w:rsid w:val="002B5EBD"/>
    <w:rsid w:val="002C2070"/>
    <w:rsid w:val="002C5E2A"/>
    <w:rsid w:val="002C7264"/>
    <w:rsid w:val="002E6802"/>
    <w:rsid w:val="002F15BF"/>
    <w:rsid w:val="00320928"/>
    <w:rsid w:val="0032699A"/>
    <w:rsid w:val="00333CE2"/>
    <w:rsid w:val="00364AA4"/>
    <w:rsid w:val="00365E7C"/>
    <w:rsid w:val="0037014D"/>
    <w:rsid w:val="003872D5"/>
    <w:rsid w:val="00394FF7"/>
    <w:rsid w:val="003B3AF2"/>
    <w:rsid w:val="003C4F06"/>
    <w:rsid w:val="003F0083"/>
    <w:rsid w:val="00413AF6"/>
    <w:rsid w:val="00425C8F"/>
    <w:rsid w:val="00444FC5"/>
    <w:rsid w:val="00480866"/>
    <w:rsid w:val="004977BE"/>
    <w:rsid w:val="004A41F3"/>
    <w:rsid w:val="004C2A26"/>
    <w:rsid w:val="00516EE2"/>
    <w:rsid w:val="00520D04"/>
    <w:rsid w:val="005268AE"/>
    <w:rsid w:val="005535D0"/>
    <w:rsid w:val="0059586A"/>
    <w:rsid w:val="005A02C8"/>
    <w:rsid w:val="005C3A25"/>
    <w:rsid w:val="005E3A4C"/>
    <w:rsid w:val="00611FD9"/>
    <w:rsid w:val="006238B9"/>
    <w:rsid w:val="006307D2"/>
    <w:rsid w:val="00631280"/>
    <w:rsid w:val="006577BE"/>
    <w:rsid w:val="0067434C"/>
    <w:rsid w:val="00675032"/>
    <w:rsid w:val="00676E53"/>
    <w:rsid w:val="006D4004"/>
    <w:rsid w:val="0070536E"/>
    <w:rsid w:val="00717B01"/>
    <w:rsid w:val="0074191D"/>
    <w:rsid w:val="00772D12"/>
    <w:rsid w:val="00780EA7"/>
    <w:rsid w:val="007E5914"/>
    <w:rsid w:val="007F567A"/>
    <w:rsid w:val="00804097"/>
    <w:rsid w:val="008149EF"/>
    <w:rsid w:val="00834A52"/>
    <w:rsid w:val="00854B4C"/>
    <w:rsid w:val="008716B3"/>
    <w:rsid w:val="00873A48"/>
    <w:rsid w:val="00885407"/>
    <w:rsid w:val="00897CEC"/>
    <w:rsid w:val="008C37CB"/>
    <w:rsid w:val="008C600F"/>
    <w:rsid w:val="009019B1"/>
    <w:rsid w:val="00916B59"/>
    <w:rsid w:val="00917BF4"/>
    <w:rsid w:val="009424C3"/>
    <w:rsid w:val="0094756F"/>
    <w:rsid w:val="009607D3"/>
    <w:rsid w:val="00961E78"/>
    <w:rsid w:val="00973120"/>
    <w:rsid w:val="00973237"/>
    <w:rsid w:val="0097360C"/>
    <w:rsid w:val="009850DE"/>
    <w:rsid w:val="009E090D"/>
    <w:rsid w:val="00A020F4"/>
    <w:rsid w:val="00A21521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D09E2"/>
    <w:rsid w:val="00AE3799"/>
    <w:rsid w:val="00AE7610"/>
    <w:rsid w:val="00AF5753"/>
    <w:rsid w:val="00AF7E7A"/>
    <w:rsid w:val="00B0126D"/>
    <w:rsid w:val="00B12FCE"/>
    <w:rsid w:val="00B4696F"/>
    <w:rsid w:val="00B563E9"/>
    <w:rsid w:val="00B67D0D"/>
    <w:rsid w:val="00B940C4"/>
    <w:rsid w:val="00B95477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D1C1C"/>
    <w:rsid w:val="00CD1DDB"/>
    <w:rsid w:val="00CD2863"/>
    <w:rsid w:val="00CD5FDF"/>
    <w:rsid w:val="00CE7E13"/>
    <w:rsid w:val="00CF007D"/>
    <w:rsid w:val="00CF275C"/>
    <w:rsid w:val="00D128CF"/>
    <w:rsid w:val="00D16D79"/>
    <w:rsid w:val="00D30B41"/>
    <w:rsid w:val="00D3295B"/>
    <w:rsid w:val="00D70C23"/>
    <w:rsid w:val="00D72E5F"/>
    <w:rsid w:val="00D86DD2"/>
    <w:rsid w:val="00DB7535"/>
    <w:rsid w:val="00DC0E98"/>
    <w:rsid w:val="00DC3BB9"/>
    <w:rsid w:val="00E13EA1"/>
    <w:rsid w:val="00E24FB5"/>
    <w:rsid w:val="00E445B8"/>
    <w:rsid w:val="00E73011"/>
    <w:rsid w:val="00E756E3"/>
    <w:rsid w:val="00E75D2F"/>
    <w:rsid w:val="00E83C4A"/>
    <w:rsid w:val="00E86D8C"/>
    <w:rsid w:val="00EA0571"/>
    <w:rsid w:val="00EB42E1"/>
    <w:rsid w:val="00ED63E1"/>
    <w:rsid w:val="00ED642F"/>
    <w:rsid w:val="00EE783E"/>
    <w:rsid w:val="00F34390"/>
    <w:rsid w:val="00F563A6"/>
    <w:rsid w:val="00F62C85"/>
    <w:rsid w:val="00F70CC4"/>
    <w:rsid w:val="00F74FA1"/>
    <w:rsid w:val="00F97F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1E5C-849C-4151-82A0-CB634307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2</TotalTime>
  <Pages>7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khosrobeygi</cp:lastModifiedBy>
  <cp:revision>6</cp:revision>
  <cp:lastPrinted>2019-12-07T06:13:00Z</cp:lastPrinted>
  <dcterms:created xsi:type="dcterms:W3CDTF">2025-03-10T08:47:00Z</dcterms:created>
  <dcterms:modified xsi:type="dcterms:W3CDTF">2025-10-19T06:40:00Z</dcterms:modified>
</cp:coreProperties>
</file>