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643F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58F03" wp14:editId="3C6C52B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6A4F4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DB9822" wp14:editId="04685265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58F03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03E6A4F4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DB9822" wp14:editId="04685265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157ECE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EDED3" wp14:editId="29A7070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AF73F" w14:textId="77777777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AEDED3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00BAF73F" w14:textId="77777777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AE8E55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097497F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46EB2EDB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4771575C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017E0FCB" w14:textId="77777777" w:rsidTr="00FB400D">
        <w:trPr>
          <w:trHeight w:val="393"/>
          <w:jc w:val="center"/>
        </w:trPr>
        <w:tc>
          <w:tcPr>
            <w:tcW w:w="4135" w:type="dxa"/>
            <w:vAlign w:val="center"/>
          </w:tcPr>
          <w:p w14:paraId="62313485" w14:textId="7417ED8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>سلامت خانواده 2</w:t>
            </w:r>
          </w:p>
        </w:tc>
        <w:tc>
          <w:tcPr>
            <w:tcW w:w="605" w:type="dxa"/>
            <w:vAlign w:val="center"/>
          </w:tcPr>
          <w:p w14:paraId="14B8B2D4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vAlign w:val="center"/>
          </w:tcPr>
          <w:p w14:paraId="0CB120B2" w14:textId="79CFD27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14:paraId="0240108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14:paraId="6EC7BA6D" w14:textId="7E3531F7" w:rsidR="00120252" w:rsidRPr="008149EF" w:rsidRDefault="00120252" w:rsidP="008149E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نفیسه سیدزاده</w:t>
            </w:r>
          </w:p>
        </w:tc>
        <w:tc>
          <w:tcPr>
            <w:tcW w:w="671" w:type="dxa"/>
          </w:tcPr>
          <w:p w14:paraId="7F47D33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23642DE0" w14:textId="77777777" w:rsidTr="00FB400D">
        <w:trPr>
          <w:jc w:val="center"/>
        </w:trPr>
        <w:tc>
          <w:tcPr>
            <w:tcW w:w="4135" w:type="dxa"/>
            <w:vAlign w:val="center"/>
          </w:tcPr>
          <w:p w14:paraId="5C307E24" w14:textId="24F7DD5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E2775">
              <w:rPr>
                <w:rFonts w:cs="B Nazanin" w:hint="cs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605" w:type="dxa"/>
            <w:vAlign w:val="center"/>
          </w:tcPr>
          <w:p w14:paraId="4B64090A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vAlign w:val="center"/>
          </w:tcPr>
          <w:p w14:paraId="57BBA165" w14:textId="4A41BD3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مشاوره مامائی</w:t>
            </w:r>
          </w:p>
        </w:tc>
        <w:tc>
          <w:tcPr>
            <w:tcW w:w="630" w:type="dxa"/>
          </w:tcPr>
          <w:p w14:paraId="542B749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14:paraId="2224709E" w14:textId="1121D27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</w:t>
            </w:r>
          </w:p>
        </w:tc>
        <w:tc>
          <w:tcPr>
            <w:tcW w:w="671" w:type="dxa"/>
          </w:tcPr>
          <w:p w14:paraId="6B0113D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6280C985" w14:textId="77777777" w:rsidTr="00FB400D">
        <w:trPr>
          <w:jc w:val="center"/>
        </w:trPr>
        <w:tc>
          <w:tcPr>
            <w:tcW w:w="4135" w:type="dxa"/>
            <w:vAlign w:val="center"/>
          </w:tcPr>
          <w:p w14:paraId="5540B886" w14:textId="57E27AD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86C7C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05" w:type="dxa"/>
            <w:vAlign w:val="center"/>
          </w:tcPr>
          <w:p w14:paraId="2EF3D7D4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vAlign w:val="center"/>
          </w:tcPr>
          <w:p w14:paraId="5BABB01D" w14:textId="63F527D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630" w:type="dxa"/>
          </w:tcPr>
          <w:p w14:paraId="6490290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14:paraId="0983630A" w14:textId="63643DB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>بهداشت باروری</w:t>
            </w:r>
          </w:p>
        </w:tc>
        <w:tc>
          <w:tcPr>
            <w:tcW w:w="671" w:type="dxa"/>
          </w:tcPr>
          <w:p w14:paraId="107B3A8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0AC0A403" w14:textId="77777777" w:rsidTr="00FB400D">
        <w:trPr>
          <w:jc w:val="center"/>
        </w:trPr>
        <w:tc>
          <w:tcPr>
            <w:tcW w:w="4135" w:type="dxa"/>
          </w:tcPr>
          <w:p w14:paraId="01BFDEEB" w14:textId="345E84AC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>نظریه های مشاوره،اصول و فنون مشاوره در مامائی،مشاوره</w:t>
            </w:r>
            <w:r w:rsidR="005C3EC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>خانواده،فرزندآوری و باروری سالم</w:t>
            </w:r>
          </w:p>
        </w:tc>
        <w:tc>
          <w:tcPr>
            <w:tcW w:w="605" w:type="dxa"/>
            <w:vAlign w:val="center"/>
          </w:tcPr>
          <w:p w14:paraId="38D78A8E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vAlign w:val="center"/>
          </w:tcPr>
          <w:p w14:paraId="3FEB315F" w14:textId="12944FA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>اول 1404</w:t>
            </w:r>
          </w:p>
        </w:tc>
        <w:tc>
          <w:tcPr>
            <w:tcW w:w="630" w:type="dxa"/>
          </w:tcPr>
          <w:p w14:paraId="3CD1D471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14:paraId="58CFBF1A" w14:textId="71F9CE6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</w:tcPr>
          <w:p w14:paraId="34E3304C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640DC887" w14:textId="77777777" w:rsidTr="00FB400D">
        <w:trPr>
          <w:jc w:val="center"/>
        </w:trPr>
        <w:tc>
          <w:tcPr>
            <w:tcW w:w="4135" w:type="dxa"/>
          </w:tcPr>
          <w:p w14:paraId="1B60B6BF" w14:textId="4D45956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نیمسال اول 1404</w:t>
            </w:r>
          </w:p>
        </w:tc>
        <w:tc>
          <w:tcPr>
            <w:tcW w:w="605" w:type="dxa"/>
            <w:vAlign w:val="center"/>
          </w:tcPr>
          <w:p w14:paraId="684F84F1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vAlign w:val="center"/>
          </w:tcPr>
          <w:p w14:paraId="4DABFD4C" w14:textId="7E1536E5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4</w:t>
            </w:r>
          </w:p>
        </w:tc>
        <w:tc>
          <w:tcPr>
            <w:tcW w:w="630" w:type="dxa"/>
          </w:tcPr>
          <w:p w14:paraId="5A212E17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14:paraId="45F20E42" w14:textId="4AB8D8A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ED5D03">
              <w:rPr>
                <w:rFonts w:cs="B Nazanin" w:hint="cs"/>
                <w:sz w:val="24"/>
                <w:szCs w:val="24"/>
                <w:rtl/>
                <w:lang w:bidi="fa-IR"/>
              </w:rPr>
              <w:t>مامائی</w:t>
            </w:r>
          </w:p>
        </w:tc>
        <w:tc>
          <w:tcPr>
            <w:tcW w:w="671" w:type="dxa"/>
          </w:tcPr>
          <w:p w14:paraId="7219D50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7FD2C75E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543769AB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803"/>
        <w:gridCol w:w="3275"/>
        <w:gridCol w:w="2037"/>
        <w:gridCol w:w="1619"/>
        <w:gridCol w:w="1543"/>
        <w:gridCol w:w="1079"/>
        <w:gridCol w:w="602"/>
        <w:gridCol w:w="1537"/>
      </w:tblGrid>
      <w:tr w:rsidR="00EA0571" w:rsidRPr="00F563A6" w14:paraId="178FF37F" w14:textId="77777777" w:rsidTr="00D67AE0">
        <w:tc>
          <w:tcPr>
            <w:tcW w:w="224" w:type="pct"/>
            <w:vMerge w:val="restart"/>
            <w:vAlign w:val="center"/>
          </w:tcPr>
          <w:p w14:paraId="6CDD9D29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38" w:type="pct"/>
            <w:vMerge w:val="restart"/>
            <w:vAlign w:val="center"/>
          </w:tcPr>
          <w:p w14:paraId="0CE31825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159" w:type="pct"/>
            <w:vMerge w:val="restart"/>
            <w:vAlign w:val="center"/>
          </w:tcPr>
          <w:p w14:paraId="7F220CCB" w14:textId="77777777"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5851C147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721" w:type="pct"/>
            <w:vMerge w:val="restart"/>
            <w:vAlign w:val="center"/>
          </w:tcPr>
          <w:p w14:paraId="5370B29C" w14:textId="77777777"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73" w:type="pct"/>
            <w:vMerge w:val="restart"/>
            <w:vAlign w:val="center"/>
          </w:tcPr>
          <w:p w14:paraId="2580E124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5C49ED14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vAlign w:val="center"/>
          </w:tcPr>
          <w:p w14:paraId="1B1911A7" w14:textId="77777777"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95" w:type="pct"/>
            <w:gridSpan w:val="2"/>
            <w:vAlign w:val="center"/>
          </w:tcPr>
          <w:p w14:paraId="2BC6F109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14:paraId="0A19B70C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14:paraId="3734F544" w14:textId="77777777" w:rsidTr="00D67AE0">
        <w:trPr>
          <w:trHeight w:val="211"/>
        </w:trPr>
        <w:tc>
          <w:tcPr>
            <w:tcW w:w="224" w:type="pct"/>
            <w:vMerge/>
            <w:vAlign w:val="center"/>
          </w:tcPr>
          <w:p w14:paraId="087D0217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  <w:vMerge/>
            <w:vAlign w:val="center"/>
          </w:tcPr>
          <w:p w14:paraId="3EC5F39D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9" w:type="pct"/>
            <w:vMerge/>
            <w:vAlign w:val="center"/>
          </w:tcPr>
          <w:p w14:paraId="4B1F9DE9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pct"/>
            <w:vMerge/>
            <w:vAlign w:val="center"/>
          </w:tcPr>
          <w:p w14:paraId="16F9BF40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pct"/>
            <w:vMerge/>
            <w:vAlign w:val="center"/>
          </w:tcPr>
          <w:p w14:paraId="062AB84B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/>
            <w:vAlign w:val="center"/>
          </w:tcPr>
          <w:p w14:paraId="2FECD802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vAlign w:val="center"/>
          </w:tcPr>
          <w:p w14:paraId="2C27987F" w14:textId="77777777"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14:paraId="06121CD4" w14:textId="77777777"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vAlign w:val="center"/>
          </w:tcPr>
          <w:p w14:paraId="7FE89893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14:paraId="19323C03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14:paraId="313A9353" w14:textId="77777777" w:rsidTr="00F5037D">
        <w:trPr>
          <w:cantSplit/>
          <w:trHeight w:val="80"/>
        </w:trPr>
        <w:tc>
          <w:tcPr>
            <w:tcW w:w="224" w:type="pct"/>
            <w:vAlign w:val="center"/>
          </w:tcPr>
          <w:p w14:paraId="05B1F1B2" w14:textId="77777777"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8" w:type="pct"/>
          </w:tcPr>
          <w:p w14:paraId="2164F75D" w14:textId="5F45EF46" w:rsidR="00BC35E5" w:rsidRPr="00AB274C" w:rsidRDefault="005C3ECE" w:rsidP="005C3EC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اشنایی و شناخت اصول نوزاد سالم</w:t>
            </w:r>
          </w:p>
        </w:tc>
        <w:tc>
          <w:tcPr>
            <w:tcW w:w="1159" w:type="pct"/>
          </w:tcPr>
          <w:p w14:paraId="7C16CD46" w14:textId="5096183D" w:rsidR="00BC35E5" w:rsidRDefault="00965491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5305D21E" w14:textId="3E86DA1C" w:rsidR="009E2775" w:rsidRDefault="009E2775" w:rsidP="009E277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347CC218" w14:textId="7FED855C" w:rsidR="00965491" w:rsidRDefault="00965491" w:rsidP="0096549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1-نحوه مشاوره با مادر در مورد نوزاد طبیعی ا شرح دهند</w:t>
            </w:r>
          </w:p>
          <w:p w14:paraId="742DCBD6" w14:textId="72B18190" w:rsidR="00965491" w:rsidRDefault="00965491" w:rsidP="0096549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2-تغییرات فیزیولوژیک دستگاههای مختلف نوزاد را شرح دهند</w:t>
            </w:r>
          </w:p>
          <w:p w14:paraId="6EE2421D" w14:textId="5ACCA9E6" w:rsidR="00965491" w:rsidRDefault="00965491" w:rsidP="0096549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3-اهمیت ارتباط بلافاصله مادر و نوزاد را شرح دهند</w:t>
            </w:r>
          </w:p>
          <w:p w14:paraId="43CE76CA" w14:textId="42B17972" w:rsidR="009E2775" w:rsidRDefault="009E2775" w:rsidP="009E277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0F48D85E" w14:textId="1FFA4B2A" w:rsidR="009E2775" w:rsidRDefault="009E2775" w:rsidP="009E277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4-به سوالات پاسخ دهند:</w:t>
            </w:r>
          </w:p>
          <w:p w14:paraId="1C84A886" w14:textId="4BCA2FAD" w:rsidR="009E2775" w:rsidRDefault="009E2775" w:rsidP="009E277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 در بحث شرکت کنند</w:t>
            </w:r>
          </w:p>
          <w:p w14:paraId="7CE1C5B0" w14:textId="0ECB97DE" w:rsidR="00965491" w:rsidRPr="00AB274C" w:rsidRDefault="009E2775" w:rsidP="0096549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</w:t>
            </w:r>
            <w:r w:rsidR="0096549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نسبت به ارتباط مادر و نوزاد علاقه نشان داده پیگیری کنند</w:t>
            </w:r>
          </w:p>
          <w:p w14:paraId="11CDDFEF" w14:textId="77777777" w:rsidR="00BC35E5" w:rsidRPr="00AB274C" w:rsidRDefault="00BC35E5" w:rsidP="00AB274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pct"/>
          </w:tcPr>
          <w:p w14:paraId="1014AF54" w14:textId="1B884943" w:rsidR="00BC35E5" w:rsidRPr="00BF2A34" w:rsidRDefault="00965491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اصول و فنون مشاوره</w:t>
            </w:r>
          </w:p>
        </w:tc>
        <w:tc>
          <w:tcPr>
            <w:tcW w:w="573" w:type="pct"/>
          </w:tcPr>
          <w:p w14:paraId="30A6FB3B" w14:textId="234A6726" w:rsidR="00BC35E5" w:rsidRDefault="00965491" w:rsidP="0096549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</w:t>
            </w:r>
            <w:r w:rsidR="00D67AE0">
              <w:rPr>
                <w:rFonts w:ascii="B Nazanin"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سخنرانی</w:t>
            </w:r>
          </w:p>
          <w:p w14:paraId="2C7469D8" w14:textId="270C70A6" w:rsidR="00965491" w:rsidRDefault="00D67AE0" w:rsidP="0096549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-ب</w:t>
            </w:r>
            <w:r w:rsidR="00965491">
              <w:rPr>
                <w:rFonts w:ascii="B Nazanin" w:cs="B Mitra" w:hint="cs"/>
                <w:sz w:val="24"/>
                <w:szCs w:val="24"/>
                <w:rtl/>
              </w:rPr>
              <w:t>حث گروهی</w:t>
            </w:r>
          </w:p>
          <w:p w14:paraId="4DEE4F44" w14:textId="40E9B4FF" w:rsidR="00965491" w:rsidRPr="00BF2A34" w:rsidRDefault="00965491" w:rsidP="0096549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03A2E080" w14:textId="40C3179E" w:rsidR="00413AF6" w:rsidRDefault="00D67AE0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و</w:t>
            </w:r>
            <w:r w:rsidR="008A482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ایت بورد</w:t>
            </w:r>
          </w:p>
          <w:p w14:paraId="6F1B2262" w14:textId="2F9495B4" w:rsidR="008A4829" w:rsidRDefault="008A4829" w:rsidP="008A482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183927C0" w14:textId="22A9F546" w:rsidR="008A4829" w:rsidRPr="00BF2A34" w:rsidRDefault="008A4829" w:rsidP="008A482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1A8B3F81" w14:textId="77777777" w:rsidR="00BC35E5" w:rsidRPr="00BF2A34" w:rsidRDefault="00BC35E5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3179018A" w14:textId="6D8E0FCF" w:rsidR="00BC35E5" w:rsidRDefault="008A4829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19C5558C" w14:textId="71300A3E" w:rsidR="008A4829" w:rsidRPr="00BC35E5" w:rsidRDefault="008A4829" w:rsidP="008A4829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0A3CD491" w14:textId="77777777" w:rsidR="00BC35E5" w:rsidRPr="00BF2A34" w:rsidRDefault="00BC35E5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5AB37273" w14:textId="7B9A1F4E" w:rsidR="00BC35E5" w:rsidRPr="00BF2A34" w:rsidRDefault="008A4829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کتاب </w:t>
            </w:r>
            <w:r w:rsidR="00713F4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بیماریهای </w:t>
            </w:r>
            <w:r w:rsidR="006A720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نوزادان نلسون  2025 </w:t>
            </w:r>
            <w:r w:rsidR="00713F4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، نویسندگان :کلیگمن ، جمه،بلوم و همکاران -ترجمه دکتر بهرام قاضی جهانی ، انتشارات گلبان</w:t>
            </w:r>
          </w:p>
        </w:tc>
      </w:tr>
      <w:tr w:rsidR="00ED5D03" w:rsidRPr="00F563A6" w14:paraId="04F694A0" w14:textId="77777777" w:rsidTr="009E2775">
        <w:trPr>
          <w:cantSplit/>
          <w:trHeight w:val="800"/>
        </w:trPr>
        <w:tc>
          <w:tcPr>
            <w:tcW w:w="224" w:type="pct"/>
            <w:vAlign w:val="center"/>
          </w:tcPr>
          <w:p w14:paraId="06B316FB" w14:textId="138D2C20" w:rsidR="00ED5D03" w:rsidRPr="00F563A6" w:rsidRDefault="00BD741B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638" w:type="pct"/>
          </w:tcPr>
          <w:p w14:paraId="1F854C44" w14:textId="0F458C75" w:rsidR="00ED5D03" w:rsidRPr="00AB274C" w:rsidRDefault="00386C7C" w:rsidP="0067503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آشنایی با </w:t>
            </w:r>
            <w:r w:rsidR="006E58F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مراقبت های نوزاد سالم</w:t>
            </w:r>
          </w:p>
        </w:tc>
        <w:tc>
          <w:tcPr>
            <w:tcW w:w="1159" w:type="pct"/>
          </w:tcPr>
          <w:p w14:paraId="3AD5A550" w14:textId="77777777" w:rsidR="00ED5D03" w:rsidRDefault="00386C7C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661F5F4F" w14:textId="102F13E2" w:rsidR="009E2775" w:rsidRDefault="009E2775" w:rsidP="009E277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70805980" w14:textId="77777777" w:rsidR="00386C7C" w:rsidRDefault="00386C7C" w:rsidP="00386C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1-مراقبت از نوزاد در روزهای اول را شرح دهند</w:t>
            </w:r>
          </w:p>
          <w:p w14:paraId="11A7BD54" w14:textId="77777777" w:rsidR="00386C7C" w:rsidRDefault="00386C7C" w:rsidP="00386C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2-نحوه مشاوره  تغذیه انحصاری نوزاد را شرح دهند</w:t>
            </w:r>
          </w:p>
          <w:p w14:paraId="0AD08C5F" w14:textId="77777777" w:rsidR="00386C7C" w:rsidRDefault="00386C7C" w:rsidP="00386C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3-موارد واکسیناسیون نوزاد را شرح دهند</w:t>
            </w:r>
          </w:p>
          <w:p w14:paraId="7E7CD4CF" w14:textId="77777777" w:rsidR="00386C7C" w:rsidRDefault="00386C7C" w:rsidP="00386C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4-نحوه ماساژنوزاد را شرح دهند</w:t>
            </w:r>
          </w:p>
          <w:p w14:paraId="79512208" w14:textId="77777777" w:rsidR="00386C7C" w:rsidRDefault="00386C7C" w:rsidP="00386C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 مسائل پایش رشد جسمانی و روانی نوزاد را شرح دهند</w:t>
            </w:r>
          </w:p>
          <w:p w14:paraId="46C2DA69" w14:textId="77777777" w:rsidR="00386C7C" w:rsidRDefault="00386C7C" w:rsidP="00386C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</w:t>
            </w:r>
            <w:r w:rsidR="006E58F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نغذیه و مراقبت از نوزادان چند قلو را شرح دهند</w:t>
            </w:r>
          </w:p>
          <w:p w14:paraId="0657458A" w14:textId="714D562F" w:rsidR="009E2775" w:rsidRDefault="009E2775" w:rsidP="009E277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1FC8621E" w14:textId="069B61AB" w:rsidR="009E2775" w:rsidRDefault="009E2775" w:rsidP="009E277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7- به سوالات پاسخ دهند</w:t>
            </w:r>
          </w:p>
          <w:p w14:paraId="6EEF8463" w14:textId="3CA4727E" w:rsidR="009E2775" w:rsidRDefault="009E2775" w:rsidP="009E277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8-در بحث شرکت کنند</w:t>
            </w:r>
          </w:p>
          <w:p w14:paraId="57CB7F34" w14:textId="3BF48964" w:rsidR="006E58FC" w:rsidRPr="00AB274C" w:rsidRDefault="009E2775" w:rsidP="006E58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</w:t>
            </w:r>
            <w:r w:rsidR="006E58F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-نسبت به مراقبت از نوزاد علاقه نشان داده و پیگیری کنند</w:t>
            </w:r>
          </w:p>
        </w:tc>
        <w:tc>
          <w:tcPr>
            <w:tcW w:w="721" w:type="pct"/>
          </w:tcPr>
          <w:p w14:paraId="34DBD811" w14:textId="43A731AC" w:rsidR="00ED5D03" w:rsidRPr="00BF2A34" w:rsidRDefault="006E58F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نوزاد سالم</w:t>
            </w:r>
          </w:p>
        </w:tc>
        <w:tc>
          <w:tcPr>
            <w:tcW w:w="573" w:type="pct"/>
          </w:tcPr>
          <w:p w14:paraId="194BE0DC" w14:textId="77777777" w:rsidR="006E58FC" w:rsidRDefault="006E58FC" w:rsidP="006E58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سخنرانی</w:t>
            </w:r>
          </w:p>
          <w:p w14:paraId="0EFE1F42" w14:textId="77777777" w:rsidR="006E58FC" w:rsidRDefault="006E58FC" w:rsidP="006E58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بحث گروهی</w:t>
            </w:r>
          </w:p>
          <w:p w14:paraId="70FCC669" w14:textId="4601D775" w:rsidR="00ED5D03" w:rsidRPr="00BF2A34" w:rsidRDefault="006E58FC" w:rsidP="006E58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0C3EB051" w14:textId="269517E9" w:rsidR="006E58FC" w:rsidRDefault="00D67AE0" w:rsidP="006E58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-و</w:t>
            </w:r>
            <w:r w:rsidR="006E58F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ایت بورد</w:t>
            </w:r>
          </w:p>
          <w:p w14:paraId="5BFEBC2F" w14:textId="77777777" w:rsidR="006E58FC" w:rsidRDefault="006E58FC" w:rsidP="006E58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56865015" w14:textId="77777777" w:rsidR="006E58FC" w:rsidRPr="00BF2A34" w:rsidRDefault="006E58FC" w:rsidP="006E58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2C5499DD" w14:textId="77777777" w:rsidR="00ED5D03" w:rsidRPr="00BF2A34" w:rsidRDefault="00ED5D03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01E3549A" w14:textId="77777777" w:rsidR="006E58FC" w:rsidRDefault="006E58FC" w:rsidP="006E58FC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09313D1D" w14:textId="77777777" w:rsidR="006E58FC" w:rsidRPr="00BC35E5" w:rsidRDefault="006E58FC" w:rsidP="006E58FC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449F8688" w14:textId="77777777" w:rsidR="00ED5D03" w:rsidRPr="00BC35E5" w:rsidRDefault="00ED5D03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36F8E1AE" w14:textId="518F6927" w:rsidR="00ED5D03" w:rsidRPr="00BF2A34" w:rsidRDefault="00713F4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 بیماریهای نوزادان نلسون  2025 ، نویسندگان :کلیگمن ، جمه،بلوم و همکاران -ترجمه دکتر بهرام قاضی جهانی ، انتشارات گلبان</w:t>
            </w:r>
          </w:p>
        </w:tc>
      </w:tr>
      <w:tr w:rsidR="00ED5D03" w:rsidRPr="00F563A6" w14:paraId="2D34E8EA" w14:textId="77777777" w:rsidTr="00D67AE0">
        <w:trPr>
          <w:cantSplit/>
          <w:trHeight w:val="2268"/>
        </w:trPr>
        <w:tc>
          <w:tcPr>
            <w:tcW w:w="224" w:type="pct"/>
            <w:vAlign w:val="center"/>
          </w:tcPr>
          <w:p w14:paraId="0FE9E156" w14:textId="448656B0" w:rsidR="00ED5D03" w:rsidRPr="00F563A6" w:rsidRDefault="00386C7C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38" w:type="pct"/>
          </w:tcPr>
          <w:p w14:paraId="6FD167A7" w14:textId="77777777" w:rsidR="00ED5D03" w:rsidRDefault="006E58FC" w:rsidP="0067503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موارد خطر در نوزاد</w:t>
            </w:r>
          </w:p>
          <w:p w14:paraId="1A7660D5" w14:textId="7FB13DCB" w:rsidR="006E58FC" w:rsidRPr="00AB274C" w:rsidRDefault="006E58FC" w:rsidP="006E58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 آشنایی با اصول مشاوره ماما-والد</w:t>
            </w:r>
          </w:p>
        </w:tc>
        <w:tc>
          <w:tcPr>
            <w:tcW w:w="1159" w:type="pct"/>
          </w:tcPr>
          <w:p w14:paraId="7E6031EF" w14:textId="77777777" w:rsidR="00ED5D03" w:rsidRDefault="006E58FC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3DF17B89" w14:textId="6B4834D1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346DAB33" w14:textId="77777777" w:rsidR="006E58FC" w:rsidRDefault="006E58FC" w:rsidP="006E58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</w:t>
            </w:r>
            <w:r w:rsidR="007D530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نوزاد بیمار را شناسائی کرده و ارجاع دهند</w:t>
            </w:r>
          </w:p>
          <w:p w14:paraId="216F6B6B" w14:textId="77777777" w:rsidR="007D5302" w:rsidRDefault="007D5302" w:rsidP="007D53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2-نیازهای روانی نوزاد بیمار را شناسایی کرده ارجاع دهند</w:t>
            </w:r>
          </w:p>
          <w:p w14:paraId="52DF1C51" w14:textId="77777777" w:rsidR="007D5302" w:rsidRDefault="007D5302" w:rsidP="007D53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3-به والدین نوزادان مبتلا به بیماریهای مقاربتی مشاوره دهند</w:t>
            </w:r>
          </w:p>
          <w:p w14:paraId="71182E06" w14:textId="77777777" w:rsidR="007D5302" w:rsidRDefault="007D5302" w:rsidP="007D53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4-به مادران نوزدان مبتلا به بیماریهای عفونی مشاوره دهند</w:t>
            </w:r>
          </w:p>
          <w:p w14:paraId="78D7C31B" w14:textId="77777777" w:rsidR="007D5302" w:rsidRDefault="007D5302" w:rsidP="007D53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5-به والدین نوزادان مبتلا به ناهنجاری کروموزومی مشاوره دهند</w:t>
            </w:r>
          </w:p>
          <w:p w14:paraId="6BBFCCC7" w14:textId="77777777" w:rsidR="007D5302" w:rsidRDefault="007D5302" w:rsidP="007D53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 به والدین نوزادان دچار ضایعه در اثر زایمان سخت مشاوره دهند</w:t>
            </w:r>
          </w:p>
          <w:p w14:paraId="614A65BE" w14:textId="1E6A951C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3091ED7C" w14:textId="30722E6C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7-به سوالات پاسخ دهند</w:t>
            </w:r>
          </w:p>
          <w:p w14:paraId="689CEF75" w14:textId="586778D1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8- در بحث شرکت کنند</w:t>
            </w:r>
          </w:p>
          <w:p w14:paraId="4A6D94E2" w14:textId="5E2804E0" w:rsidR="007D5302" w:rsidRPr="00AB274C" w:rsidRDefault="00E7215A" w:rsidP="007D53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9-</w:t>
            </w:r>
            <w:r w:rsidR="007D530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نسبت به بررسی نوزادان بیمار علاقه نشان داده پیگیری کنند</w:t>
            </w:r>
          </w:p>
        </w:tc>
        <w:tc>
          <w:tcPr>
            <w:tcW w:w="721" w:type="pct"/>
          </w:tcPr>
          <w:p w14:paraId="68F58335" w14:textId="540A61C8" w:rsidR="00ED5D03" w:rsidRPr="00BF2A34" w:rsidRDefault="00C33F50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بیماریهای نوزادان</w:t>
            </w:r>
          </w:p>
        </w:tc>
        <w:tc>
          <w:tcPr>
            <w:tcW w:w="573" w:type="pct"/>
          </w:tcPr>
          <w:p w14:paraId="54FF454E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 سخنرانی</w:t>
            </w:r>
          </w:p>
          <w:p w14:paraId="6012B0FA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-بحث گروهی</w:t>
            </w:r>
          </w:p>
          <w:p w14:paraId="2DB771AE" w14:textId="481C5963" w:rsidR="00ED5D03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4D789992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وایت بورد</w:t>
            </w:r>
          </w:p>
          <w:p w14:paraId="26A854E6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22CDD3BF" w14:textId="77777777" w:rsidR="00D67AE0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7190E97D" w14:textId="77777777" w:rsidR="00ED5D03" w:rsidRPr="00BF2A34" w:rsidRDefault="00ED5D03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26105139" w14:textId="77777777" w:rsidR="00D67AE0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5B08AC72" w14:textId="77777777" w:rsidR="00D67AE0" w:rsidRPr="00BC35E5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5F5A52F9" w14:textId="77777777" w:rsidR="00ED5D03" w:rsidRPr="00BC35E5" w:rsidRDefault="00ED5D03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272E1052" w14:textId="05C1E9E5" w:rsidR="00ED5D03" w:rsidRPr="00BF2A34" w:rsidRDefault="00713F4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 بیماریهای نوزادان نلسون  2025 ، نویسندگان :کلیگمن ، جمه،بلوم و همکاران -ترجمه دکتر بهرام قاضی جهانی ، انتشارات گلبان</w:t>
            </w:r>
          </w:p>
        </w:tc>
      </w:tr>
      <w:tr w:rsidR="00ED5D03" w:rsidRPr="00F563A6" w14:paraId="6C66596A" w14:textId="77777777" w:rsidTr="00D67AE0">
        <w:trPr>
          <w:cantSplit/>
          <w:trHeight w:val="2268"/>
        </w:trPr>
        <w:tc>
          <w:tcPr>
            <w:tcW w:w="224" w:type="pct"/>
            <w:vAlign w:val="center"/>
          </w:tcPr>
          <w:p w14:paraId="36D0FA82" w14:textId="70B87441" w:rsidR="00ED5D03" w:rsidRPr="00F563A6" w:rsidRDefault="00386C7C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638" w:type="pct"/>
          </w:tcPr>
          <w:p w14:paraId="0A272A5E" w14:textId="45120685" w:rsidR="00ED5D03" w:rsidRPr="00AB274C" w:rsidRDefault="00BC2959" w:rsidP="0067503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نوزادان نارس و نحوه مشاوره در موارد نارس بودن</w:t>
            </w:r>
          </w:p>
        </w:tc>
        <w:tc>
          <w:tcPr>
            <w:tcW w:w="1159" w:type="pct"/>
          </w:tcPr>
          <w:p w14:paraId="00C9B1AE" w14:textId="77777777" w:rsidR="00ED5D03" w:rsidRDefault="00BC2959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54FEFDF6" w14:textId="792153AC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285F72B4" w14:textId="77777777" w:rsidR="00BC2959" w:rsidRDefault="00BC2959" w:rsidP="00BC295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1-علل زایمان زودرس را شرح دهند</w:t>
            </w:r>
          </w:p>
          <w:p w14:paraId="6E2C8407" w14:textId="77777777" w:rsidR="00BC2959" w:rsidRDefault="00BC2959" w:rsidP="00BC295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 نحوه پیشگیری از زایمان زودرس را شرح دهند</w:t>
            </w:r>
          </w:p>
          <w:p w14:paraId="16824D61" w14:textId="77777777" w:rsidR="00BC2959" w:rsidRDefault="00BC2959" w:rsidP="00BC295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3-عوارض مربوط به نوزاد نارس را شرح دهند</w:t>
            </w:r>
          </w:p>
          <w:p w14:paraId="5C80A1D5" w14:textId="77777777" w:rsidR="00BC2959" w:rsidRDefault="00BC2959" w:rsidP="00BC295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4-موارد مراقبت از نوزاد نارس را شرح دهند</w:t>
            </w:r>
          </w:p>
          <w:p w14:paraId="09FB6229" w14:textId="77777777" w:rsidR="00BC2959" w:rsidRDefault="00BC2959" w:rsidP="00BC295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5-نحوه مراقبت کانگرویی  از نوزاد نارس را شرح دهند</w:t>
            </w:r>
          </w:p>
          <w:p w14:paraId="5A51DEDC" w14:textId="2655A5AB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185A48C8" w14:textId="1C2904AE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6-به سوالات پاسخ دهند</w:t>
            </w:r>
          </w:p>
          <w:p w14:paraId="19E8E230" w14:textId="585A2C01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7-در بحث شرکت کنند</w:t>
            </w:r>
          </w:p>
          <w:p w14:paraId="1B910329" w14:textId="23F0733A" w:rsidR="00BC2959" w:rsidRPr="00AB274C" w:rsidRDefault="00E7215A" w:rsidP="00BC295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8</w:t>
            </w:r>
            <w:r w:rsidR="00BC295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-نسبت به بررسی نوزاد نارس علاقه نشان داده پیگیری کنند</w:t>
            </w:r>
          </w:p>
        </w:tc>
        <w:tc>
          <w:tcPr>
            <w:tcW w:w="721" w:type="pct"/>
          </w:tcPr>
          <w:p w14:paraId="2532F96A" w14:textId="6542D96F" w:rsidR="00ED5D03" w:rsidRPr="00BF2A34" w:rsidRDefault="00C33F50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مفهوم زایمان زودرس</w:t>
            </w:r>
          </w:p>
        </w:tc>
        <w:tc>
          <w:tcPr>
            <w:tcW w:w="573" w:type="pct"/>
          </w:tcPr>
          <w:p w14:paraId="029DFA65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 سخنرانی</w:t>
            </w:r>
          </w:p>
          <w:p w14:paraId="019B967D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-بحث گروهی</w:t>
            </w:r>
          </w:p>
          <w:p w14:paraId="2F970FDB" w14:textId="48E8E9D1" w:rsidR="00ED5D03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4D411835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وایت بورد</w:t>
            </w:r>
          </w:p>
          <w:p w14:paraId="554A9094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28996A1D" w14:textId="77777777" w:rsidR="00D67AE0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51480ED0" w14:textId="77777777" w:rsidR="00ED5D03" w:rsidRPr="00BF2A34" w:rsidRDefault="00ED5D03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76CC7D92" w14:textId="77777777" w:rsidR="00D67AE0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1DFA3EA1" w14:textId="77777777" w:rsidR="00D67AE0" w:rsidRPr="00BC35E5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546D1BA0" w14:textId="77777777" w:rsidR="00ED5D03" w:rsidRPr="00BC35E5" w:rsidRDefault="00ED5D03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78C9AFB3" w14:textId="7B3698CE" w:rsidR="00ED5D03" w:rsidRPr="00BF2A34" w:rsidRDefault="00713F4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 بیماریهای نوزادان نلسون  2025 ، نویسندگان :کلیگمن ، جمه،بلوم و همکاران -ترجمه دکتر بهرام قاضی جهانی ، انتشارات گلبان</w:t>
            </w:r>
          </w:p>
        </w:tc>
      </w:tr>
      <w:tr w:rsidR="00ED5D03" w:rsidRPr="00F563A6" w14:paraId="565EF86D" w14:textId="77777777" w:rsidTr="00E7215A">
        <w:trPr>
          <w:cantSplit/>
          <w:trHeight w:val="617"/>
        </w:trPr>
        <w:tc>
          <w:tcPr>
            <w:tcW w:w="224" w:type="pct"/>
            <w:vAlign w:val="center"/>
          </w:tcPr>
          <w:p w14:paraId="73D85F1C" w14:textId="6F50C50A" w:rsidR="00ED5D03" w:rsidRPr="00F563A6" w:rsidRDefault="00386C7C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38" w:type="pct"/>
          </w:tcPr>
          <w:p w14:paraId="4EC5ABC8" w14:textId="25FACBF1" w:rsidR="00ED5D03" w:rsidRPr="00AB274C" w:rsidRDefault="00BC2959" w:rsidP="0067503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آشنایی با </w:t>
            </w:r>
            <w:r w:rsidR="00D0210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شاوره کودک </w:t>
            </w:r>
          </w:p>
        </w:tc>
        <w:tc>
          <w:tcPr>
            <w:tcW w:w="1159" w:type="pct"/>
          </w:tcPr>
          <w:p w14:paraId="686CCD20" w14:textId="77777777" w:rsidR="00ED5D03" w:rsidRDefault="00BC2959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29F47A13" w14:textId="1A71725F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13230278" w14:textId="77777777" w:rsidR="00BC2959" w:rsidRDefault="00BC2959" w:rsidP="00BC2959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</w:t>
            </w:r>
            <w:r w:rsidR="00714F0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نحوه مشاوره کودک سالم را شرح دهند</w:t>
            </w:r>
          </w:p>
          <w:p w14:paraId="77CCB19F" w14:textId="77777777" w:rsidR="00714F07" w:rsidRDefault="00714F07" w:rsidP="00714F0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2-نحوه مشاوره ماماوالد در خصوص رشد و تکامل جسمی کودکان را شرح دهند</w:t>
            </w:r>
          </w:p>
          <w:p w14:paraId="6DC78DC4" w14:textId="77777777" w:rsidR="00714F07" w:rsidRDefault="00714F07" w:rsidP="00714F0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3-نحوه رشد روانی -اجتماعی کودکان را شرح دهند</w:t>
            </w:r>
          </w:p>
          <w:p w14:paraId="4B75850E" w14:textId="77777777" w:rsidR="00714F07" w:rsidRDefault="00714F07" w:rsidP="00714F0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4-نحوه رشد و تکامل روانی- جنسی کودکان را شرح دهند</w:t>
            </w:r>
          </w:p>
          <w:p w14:paraId="388F60F8" w14:textId="5BDDCA08" w:rsidR="00D02107" w:rsidRDefault="00D02107" w:rsidP="00D0210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-5-رشد و تکامل غیر طبیعی کودک در مراحل رشد را شرح دهند</w:t>
            </w:r>
          </w:p>
          <w:p w14:paraId="09E24059" w14:textId="435ED297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4D452DA0" w14:textId="507CE5C8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6-به سوالات پاسخ دهند</w:t>
            </w:r>
          </w:p>
          <w:p w14:paraId="1B791B60" w14:textId="77777777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7- در بحث شرکت کنند</w:t>
            </w:r>
          </w:p>
          <w:p w14:paraId="105C062E" w14:textId="4297DE20" w:rsidR="00714F07" w:rsidRPr="00AB274C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8-</w:t>
            </w:r>
            <w:r w:rsidR="00714F07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نسبت به رشد و تکامل کودکان علاقه نشان داده پیگیری کنند</w:t>
            </w:r>
          </w:p>
        </w:tc>
        <w:tc>
          <w:tcPr>
            <w:tcW w:w="721" w:type="pct"/>
          </w:tcPr>
          <w:p w14:paraId="3565C31E" w14:textId="3CA18254" w:rsidR="00ED5D03" w:rsidRPr="00BF2A34" w:rsidRDefault="00C33F50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مفهوم رشد و تکامل</w:t>
            </w:r>
          </w:p>
        </w:tc>
        <w:tc>
          <w:tcPr>
            <w:tcW w:w="573" w:type="pct"/>
          </w:tcPr>
          <w:p w14:paraId="2A5ECE70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 سخنرانی</w:t>
            </w:r>
          </w:p>
          <w:p w14:paraId="12226B6B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-بحث گروهی</w:t>
            </w:r>
          </w:p>
          <w:p w14:paraId="1BFB166A" w14:textId="4D7F9B59" w:rsidR="00ED5D03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2088A70A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وایت بورد</w:t>
            </w:r>
          </w:p>
          <w:p w14:paraId="357CEF91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14FF6BB7" w14:textId="77777777" w:rsidR="00D67AE0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0A97A30C" w14:textId="77777777" w:rsidR="00ED5D03" w:rsidRPr="00BF2A34" w:rsidRDefault="00ED5D03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2441723E" w14:textId="77777777" w:rsidR="00D67AE0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7DC8807F" w14:textId="77777777" w:rsidR="00D67AE0" w:rsidRPr="00BC35E5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7656C239" w14:textId="77777777" w:rsidR="00ED5D03" w:rsidRPr="00BC35E5" w:rsidRDefault="00ED5D03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7965EDC1" w14:textId="67C7FCD5" w:rsidR="00ED5D03" w:rsidRPr="00BF2A34" w:rsidRDefault="00EF5DC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مشاوره و روان درمانی با کودکان و نوجوانان، نویسندگان :تامپسون پروت،داگلاس براون .ترجمه :دکتر حسن فرهی -انتشارات ارجمند 1403</w:t>
            </w:r>
          </w:p>
        </w:tc>
      </w:tr>
      <w:tr w:rsidR="00ED5D03" w:rsidRPr="00F563A6" w14:paraId="1EDFA788" w14:textId="77777777" w:rsidTr="00D67AE0">
        <w:trPr>
          <w:cantSplit/>
          <w:trHeight w:val="2268"/>
        </w:trPr>
        <w:tc>
          <w:tcPr>
            <w:tcW w:w="224" w:type="pct"/>
            <w:vAlign w:val="center"/>
          </w:tcPr>
          <w:p w14:paraId="06968942" w14:textId="08A41256" w:rsidR="00ED5D03" w:rsidRPr="00F563A6" w:rsidRDefault="00386C7C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38" w:type="pct"/>
          </w:tcPr>
          <w:p w14:paraId="581C5B7A" w14:textId="431C625A" w:rsidR="00ED5D03" w:rsidRPr="00AB274C" w:rsidRDefault="0052151B" w:rsidP="0067503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مشاوره نوجوان و جوان</w:t>
            </w:r>
          </w:p>
        </w:tc>
        <w:tc>
          <w:tcPr>
            <w:tcW w:w="1159" w:type="pct"/>
          </w:tcPr>
          <w:p w14:paraId="1A7E2999" w14:textId="77777777" w:rsidR="00ED5D03" w:rsidRDefault="0052151B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3D26B8B6" w14:textId="37C7CF7E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6747D564" w14:textId="77777777" w:rsidR="0052151B" w:rsidRDefault="0052151B" w:rsidP="005215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1-اختلالات شایع جسمی، روانی و اجتماعی در دوران نوجوانی و جوانی را شرح دهند</w:t>
            </w:r>
          </w:p>
          <w:p w14:paraId="668364D0" w14:textId="77777777" w:rsidR="0052151B" w:rsidRDefault="0052151B" w:rsidP="0052151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2-رشد شناختی، هیجانی و عاطفی -روانی </w:t>
            </w:r>
            <w:r w:rsidR="007557B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 نوجوانی و جوانی را شرح دهند</w:t>
            </w:r>
          </w:p>
          <w:p w14:paraId="73DB54CD" w14:textId="77777777" w:rsidR="007557B6" w:rsidRDefault="007557B6" w:rsidP="007557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3-آسیب شناسی اختلالات رشد نوجوانی و جوانی را شرح دهند.</w:t>
            </w:r>
          </w:p>
          <w:p w14:paraId="69E8A850" w14:textId="1F71244D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حیطه عاطفی:</w:t>
            </w:r>
          </w:p>
          <w:p w14:paraId="23A20991" w14:textId="28D5A40D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4-به سوالات پاسخ دهند</w:t>
            </w:r>
          </w:p>
          <w:p w14:paraId="47C7640B" w14:textId="60470028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5-در بحث شرکت کنند</w:t>
            </w:r>
          </w:p>
          <w:p w14:paraId="52EE4CFD" w14:textId="42210AE5" w:rsidR="007557B6" w:rsidRPr="00AB274C" w:rsidRDefault="00E7215A" w:rsidP="007557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</w:t>
            </w:r>
            <w:r w:rsidR="007557B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نسبت به رشد و اختلالات رشدی نوجوانان و جوانان علاقه نشان داده پیگیری کنند</w:t>
            </w:r>
          </w:p>
        </w:tc>
        <w:tc>
          <w:tcPr>
            <w:tcW w:w="721" w:type="pct"/>
          </w:tcPr>
          <w:p w14:paraId="1B0C758E" w14:textId="7DE5C637" w:rsidR="00ED5D03" w:rsidRPr="00BF2A34" w:rsidRDefault="00C33F50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آشنایی با مفهوم نوجوانی و جوانی</w:t>
            </w:r>
          </w:p>
        </w:tc>
        <w:tc>
          <w:tcPr>
            <w:tcW w:w="573" w:type="pct"/>
          </w:tcPr>
          <w:p w14:paraId="33777701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 سخنرانی</w:t>
            </w:r>
          </w:p>
          <w:p w14:paraId="091D3AC2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-بحث گروهی</w:t>
            </w:r>
          </w:p>
          <w:p w14:paraId="480694CA" w14:textId="4163CC57" w:rsidR="00ED5D03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25D3FD62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وایت بورد</w:t>
            </w:r>
          </w:p>
          <w:p w14:paraId="50AC7164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0286EC8A" w14:textId="77777777" w:rsidR="00D67AE0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3F86D8CF" w14:textId="77777777" w:rsidR="00ED5D03" w:rsidRPr="00BF2A34" w:rsidRDefault="00ED5D03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0FF68F63" w14:textId="77777777" w:rsidR="00D67AE0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00E77733" w14:textId="77777777" w:rsidR="00D67AE0" w:rsidRPr="00BC35E5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3338455B" w14:textId="77777777" w:rsidR="00ED5D03" w:rsidRPr="00BC35E5" w:rsidRDefault="00ED5D03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0C97DE7F" w14:textId="77777777" w:rsidR="00ED5D03" w:rsidRDefault="00FD512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راهنمائی و مشاوره نوجوان و جوان ، نویسنده دکتر محمد حسن گرامی ، ناشر : گلبانگ تربیت 1390</w:t>
            </w:r>
          </w:p>
          <w:p w14:paraId="10C98AD4" w14:textId="29412750" w:rsidR="00FD5122" w:rsidRPr="00BF2A34" w:rsidRDefault="00FD5122" w:rsidP="00FD512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کتاب مشاوره نوجوانان ، نویسنده کاترین گلدارد ، مترجم جواد محمودی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قرائی ، ناشر : انتشارات قطره</w:t>
            </w:r>
          </w:p>
        </w:tc>
      </w:tr>
      <w:tr w:rsidR="00ED5D03" w:rsidRPr="00F563A6" w14:paraId="6C1313EC" w14:textId="77777777" w:rsidTr="00D67AE0">
        <w:trPr>
          <w:cantSplit/>
          <w:trHeight w:val="2268"/>
        </w:trPr>
        <w:tc>
          <w:tcPr>
            <w:tcW w:w="224" w:type="pct"/>
            <w:vAlign w:val="center"/>
          </w:tcPr>
          <w:p w14:paraId="74568EEB" w14:textId="196030E8" w:rsidR="00ED5D03" w:rsidRPr="00F563A6" w:rsidRDefault="00386C7C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638" w:type="pct"/>
          </w:tcPr>
          <w:p w14:paraId="37B5C196" w14:textId="7B4D7BC3" w:rsidR="00ED5D03" w:rsidRPr="00AB274C" w:rsidRDefault="007557B6" w:rsidP="0067503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مشاوره بلوغ</w:t>
            </w:r>
          </w:p>
        </w:tc>
        <w:tc>
          <w:tcPr>
            <w:tcW w:w="1159" w:type="pct"/>
          </w:tcPr>
          <w:p w14:paraId="76CA17D2" w14:textId="77777777" w:rsidR="00ED5D03" w:rsidRDefault="007557B6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43BFC83D" w14:textId="5FC1201A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5EA4BB11" w14:textId="77777777" w:rsidR="007557B6" w:rsidRDefault="007557B6" w:rsidP="007557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1-تغییرات بلوغ در دختران و پسران را شرح دهند</w:t>
            </w:r>
          </w:p>
          <w:p w14:paraId="2EE8B524" w14:textId="77777777" w:rsidR="007557B6" w:rsidRDefault="007557B6" w:rsidP="007557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2-بلوغ و سلامت باروری را شرح دهند</w:t>
            </w:r>
          </w:p>
          <w:p w14:paraId="6E4883B6" w14:textId="77777777" w:rsidR="007557B6" w:rsidRDefault="007557B6" w:rsidP="007557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 نحوه مشاوره ماما-خانواده در خصوص تغییرات بلوغ و سلامت باروری در نوجوانان را شرح دهند</w:t>
            </w:r>
          </w:p>
          <w:p w14:paraId="2670CD4B" w14:textId="77777777" w:rsidR="007557B6" w:rsidRDefault="007557B6" w:rsidP="007557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4-نحوه مشاوره ماما-نوجوان را در خصوص تغییرات بلوغ و سلامت باروری را شرح دهند</w:t>
            </w:r>
          </w:p>
          <w:p w14:paraId="14DC8ABD" w14:textId="6F7D6C76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35099577" w14:textId="2246FA35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5-به سوالات پاسخ دهند</w:t>
            </w:r>
          </w:p>
          <w:p w14:paraId="5CEA2073" w14:textId="2C5CBF65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6-در بحث شرکت کنند</w:t>
            </w:r>
          </w:p>
          <w:p w14:paraId="52D066D7" w14:textId="65B1CDD1" w:rsidR="007557B6" w:rsidRPr="00AB274C" w:rsidRDefault="00E7215A" w:rsidP="007557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</w:t>
            </w:r>
            <w:r w:rsidR="007557B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-نسبت به تغییرات بلوغ و سلامت باروری در نوجوانان </w:t>
            </w:r>
            <w:r w:rsidR="0041355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علاقه نشان داده و پیگیری کنند</w:t>
            </w:r>
          </w:p>
        </w:tc>
        <w:tc>
          <w:tcPr>
            <w:tcW w:w="721" w:type="pct"/>
          </w:tcPr>
          <w:p w14:paraId="20062DA9" w14:textId="76460DA1" w:rsidR="00ED5D03" w:rsidRPr="00BF2A34" w:rsidRDefault="00C33F50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 با مفهوم بلوغ</w:t>
            </w:r>
          </w:p>
        </w:tc>
        <w:tc>
          <w:tcPr>
            <w:tcW w:w="573" w:type="pct"/>
          </w:tcPr>
          <w:p w14:paraId="2CA2F15C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 سخنرانی</w:t>
            </w:r>
          </w:p>
          <w:p w14:paraId="02122267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-بحث گروهی</w:t>
            </w:r>
          </w:p>
          <w:p w14:paraId="281260EC" w14:textId="0CBE83F1" w:rsidR="00ED5D03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0D2D0A21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وایت بورد</w:t>
            </w:r>
          </w:p>
          <w:p w14:paraId="13EA5CF9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20FD83C8" w14:textId="77777777" w:rsidR="00D67AE0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641CFDDF" w14:textId="77777777" w:rsidR="00ED5D03" w:rsidRPr="00BF2A34" w:rsidRDefault="00ED5D03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4AD495C6" w14:textId="77777777" w:rsidR="00D67AE0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5882BA40" w14:textId="77777777" w:rsidR="00D67AE0" w:rsidRPr="00BC35E5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4744406F" w14:textId="77777777" w:rsidR="00ED5D03" w:rsidRPr="00BC35E5" w:rsidRDefault="00ED5D03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3FCCFBFE" w14:textId="77777777" w:rsidR="00ED5D03" w:rsidRDefault="00EF5DC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مامایی مایلز2020، نویسندگان :جین مارشال ،</w:t>
            </w:r>
            <w:r w:rsidR="00F63EB0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مائورین رینر ، نشر اشراقی</w:t>
            </w:r>
          </w:p>
          <w:p w14:paraId="2068B5CC" w14:textId="0DEDC7A8" w:rsidR="00F63EB0" w:rsidRPr="00BF2A34" w:rsidRDefault="00F63EB0" w:rsidP="00F63EB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مشاوره در دگرگونیهای جسمانی و روانشناختی  بلوغ ، مریم شیرمحمدی ، زیبا تقی زاده ، محمد اربابی ، ناشر:اندیشه رفیع 1388</w:t>
            </w:r>
          </w:p>
        </w:tc>
      </w:tr>
      <w:tr w:rsidR="00ED5D03" w:rsidRPr="00F563A6" w14:paraId="1AC693D7" w14:textId="77777777" w:rsidTr="00D67AE0">
        <w:trPr>
          <w:cantSplit/>
          <w:trHeight w:val="2268"/>
        </w:trPr>
        <w:tc>
          <w:tcPr>
            <w:tcW w:w="224" w:type="pct"/>
            <w:vAlign w:val="center"/>
          </w:tcPr>
          <w:p w14:paraId="4D17C88A" w14:textId="1A40E895" w:rsidR="00ED5D03" w:rsidRPr="00F563A6" w:rsidRDefault="00386C7C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38" w:type="pct"/>
          </w:tcPr>
          <w:p w14:paraId="24754375" w14:textId="40E3F358" w:rsidR="00ED5D03" w:rsidRPr="00AB274C" w:rsidRDefault="0041355C" w:rsidP="0067503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مشاوره رفتارهای پر خطر نوجوانان</w:t>
            </w:r>
          </w:p>
        </w:tc>
        <w:tc>
          <w:tcPr>
            <w:tcW w:w="1159" w:type="pct"/>
          </w:tcPr>
          <w:p w14:paraId="03D286FA" w14:textId="77777777" w:rsidR="00ED5D03" w:rsidRDefault="0041355C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1A3431BD" w14:textId="2167FFA4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5FB72A69" w14:textId="77777777" w:rsidR="0041355C" w:rsidRDefault="0041355C" w:rsidP="00413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1-رفتارهای پرخطر در نوجوانان را شناسایی کرده و ارجاع دهند</w:t>
            </w:r>
          </w:p>
          <w:p w14:paraId="452A5472" w14:textId="0C9DE928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0E8EF382" w14:textId="540039B8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2-به سوالات پاسخ دهند</w:t>
            </w:r>
          </w:p>
          <w:p w14:paraId="1F6A9960" w14:textId="6945EF21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3-در بحث شرکت کنند</w:t>
            </w:r>
          </w:p>
          <w:p w14:paraId="41A99381" w14:textId="31062139" w:rsidR="0041355C" w:rsidRPr="00AB274C" w:rsidRDefault="00E7215A" w:rsidP="0041355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</w:t>
            </w:r>
            <w:r w:rsidR="0041355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نسبت به رفتارهای پرخطر در نوجوانان علاقه نشان داده و پیگیری نمایند</w:t>
            </w:r>
          </w:p>
        </w:tc>
        <w:tc>
          <w:tcPr>
            <w:tcW w:w="721" w:type="pct"/>
          </w:tcPr>
          <w:p w14:paraId="218C97F4" w14:textId="678807D2" w:rsidR="00ED5D03" w:rsidRPr="00BF2A34" w:rsidRDefault="009B178F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رفتارهای پر خطر سلامتی</w:t>
            </w:r>
          </w:p>
        </w:tc>
        <w:tc>
          <w:tcPr>
            <w:tcW w:w="573" w:type="pct"/>
          </w:tcPr>
          <w:p w14:paraId="03D862B7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 سخنرانی</w:t>
            </w:r>
          </w:p>
          <w:p w14:paraId="1F4FA665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-بحث گروهی</w:t>
            </w:r>
          </w:p>
          <w:p w14:paraId="29AE282F" w14:textId="4DAF2372" w:rsidR="00ED5D03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38B55740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وایت بورد</w:t>
            </w:r>
          </w:p>
          <w:p w14:paraId="1FE10E4D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17EE6C41" w14:textId="77777777" w:rsidR="00D67AE0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194863ED" w14:textId="77777777" w:rsidR="00ED5D03" w:rsidRPr="00BF2A34" w:rsidRDefault="00ED5D03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2A300F14" w14:textId="77777777" w:rsidR="00D67AE0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10BF4657" w14:textId="77777777" w:rsidR="00D67AE0" w:rsidRPr="00BC35E5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092E2E34" w14:textId="77777777" w:rsidR="00ED5D03" w:rsidRPr="00BC35E5" w:rsidRDefault="00ED5D03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4BAF2FB8" w14:textId="58BBB0FF" w:rsidR="00ED5D03" w:rsidRPr="00BF2A34" w:rsidRDefault="00FD512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رفتارهای پرخطر در نوجوانان،نویسندگان: دیوید ولف،دبی چیودو، بروس بالونو همکاران ، مترجمان : دکتر جعفر فیلی،دکتر ناهید برنا</w:t>
            </w:r>
            <w:r w:rsidR="005465B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، انتشارات کتابسرای میردشتی 1402</w:t>
            </w:r>
          </w:p>
        </w:tc>
      </w:tr>
      <w:tr w:rsidR="00ED5D03" w:rsidRPr="00F563A6" w14:paraId="13B38EE9" w14:textId="77777777" w:rsidTr="00D67AE0">
        <w:trPr>
          <w:cantSplit/>
          <w:trHeight w:val="2268"/>
        </w:trPr>
        <w:tc>
          <w:tcPr>
            <w:tcW w:w="224" w:type="pct"/>
            <w:vAlign w:val="center"/>
          </w:tcPr>
          <w:p w14:paraId="49FBB3EB" w14:textId="47276DBA" w:rsidR="00ED5D03" w:rsidRPr="00F563A6" w:rsidRDefault="00386C7C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638" w:type="pct"/>
          </w:tcPr>
          <w:p w14:paraId="58320D6B" w14:textId="2DDBEFB9" w:rsidR="00ED5D03" w:rsidRPr="00AB274C" w:rsidRDefault="00C74DF4" w:rsidP="0067503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آشنایی با </w:t>
            </w:r>
            <w:r w:rsidR="00443AC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تغییرات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در یائسگی</w:t>
            </w:r>
          </w:p>
        </w:tc>
        <w:tc>
          <w:tcPr>
            <w:tcW w:w="1159" w:type="pct"/>
          </w:tcPr>
          <w:p w14:paraId="78C53AAC" w14:textId="77777777" w:rsidR="00ED5D03" w:rsidRDefault="00C74DF4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41ACCC60" w14:textId="05CD61CE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16588DD0" w14:textId="77777777" w:rsidR="00C74DF4" w:rsidRDefault="00C74DF4" w:rsidP="00C74DF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</w:t>
            </w:r>
            <w:r w:rsidR="00443AC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تغییرات جسمی و روانی در یائسگی را شرح دهند</w:t>
            </w:r>
          </w:p>
          <w:p w14:paraId="6FE9B640" w14:textId="77777777" w:rsidR="00443AC5" w:rsidRDefault="00443AC5" w:rsidP="00443AC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 سازگاری روانی-اجتماعی را با تغییرات یائسگس شرح دهند</w:t>
            </w:r>
          </w:p>
          <w:p w14:paraId="7CA58231" w14:textId="2BC7C727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0BBCC1EA" w14:textId="3E5B748D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3-به سوالات پاسخ دهند</w:t>
            </w:r>
          </w:p>
          <w:p w14:paraId="0815BABF" w14:textId="03B3D755" w:rsidR="00E7215A" w:rsidRDefault="00E7215A" w:rsidP="00E721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4-در بحث شرکت کنند</w:t>
            </w:r>
          </w:p>
          <w:p w14:paraId="1339B3EA" w14:textId="418B973D" w:rsidR="00443AC5" w:rsidRPr="00AB274C" w:rsidRDefault="00E7215A" w:rsidP="00443AC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</w:t>
            </w:r>
            <w:r w:rsidR="00443AC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نسبت به تغییرات جسمی و روانی در یائسگی علاقه نشان داده و پیگیری نمایند</w:t>
            </w:r>
          </w:p>
        </w:tc>
        <w:tc>
          <w:tcPr>
            <w:tcW w:w="721" w:type="pct"/>
          </w:tcPr>
          <w:p w14:paraId="27B7DD05" w14:textId="2A02F8E5" w:rsidR="00ED5D03" w:rsidRPr="00BF2A34" w:rsidRDefault="009B178F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 با مفهوم یائسگی</w:t>
            </w:r>
          </w:p>
        </w:tc>
        <w:tc>
          <w:tcPr>
            <w:tcW w:w="573" w:type="pct"/>
          </w:tcPr>
          <w:p w14:paraId="52EFAC8C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 سخنرانی</w:t>
            </w:r>
          </w:p>
          <w:p w14:paraId="4FBB526C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-بحث گروهی</w:t>
            </w:r>
          </w:p>
          <w:p w14:paraId="53A6C775" w14:textId="6055D1B9" w:rsidR="00ED5D03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30BBA9A5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وایت بورد</w:t>
            </w:r>
          </w:p>
          <w:p w14:paraId="2A67E2FA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6E7B67F6" w14:textId="77777777" w:rsidR="00D67AE0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403EA7A6" w14:textId="77777777" w:rsidR="00ED5D03" w:rsidRPr="00BF2A34" w:rsidRDefault="00ED5D03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14FA2371" w14:textId="77777777" w:rsidR="00D67AE0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5B2E637E" w14:textId="77777777" w:rsidR="00D67AE0" w:rsidRPr="00BC35E5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3EB26478" w14:textId="77777777" w:rsidR="00ED5D03" w:rsidRPr="00BC35E5" w:rsidRDefault="00ED5D03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3760A63A" w14:textId="77777777" w:rsidR="005465B6" w:rsidRDefault="005465B6" w:rsidP="005465B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مامایی مایلز2020، نویسندگان :جین مارشال ،مائورین رینر ، نشر اشراقی</w:t>
            </w:r>
          </w:p>
          <w:p w14:paraId="5CC52F47" w14:textId="77777777" w:rsidR="00ED5D03" w:rsidRPr="00BF2A34" w:rsidRDefault="00ED5D03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ED5D03" w:rsidRPr="00F563A6" w14:paraId="5E8548AB" w14:textId="77777777" w:rsidTr="00D67AE0">
        <w:trPr>
          <w:cantSplit/>
          <w:trHeight w:val="2268"/>
        </w:trPr>
        <w:tc>
          <w:tcPr>
            <w:tcW w:w="224" w:type="pct"/>
            <w:vAlign w:val="center"/>
          </w:tcPr>
          <w:p w14:paraId="77AF150B" w14:textId="4FAEC49E" w:rsidR="00ED5D03" w:rsidRPr="00F563A6" w:rsidRDefault="00386C7C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38" w:type="pct"/>
          </w:tcPr>
          <w:p w14:paraId="12C73B83" w14:textId="6892C2D6" w:rsidR="00ED5D03" w:rsidRPr="00AB274C" w:rsidRDefault="00443AC5" w:rsidP="0067503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مشاوره در یائسگی</w:t>
            </w:r>
          </w:p>
        </w:tc>
        <w:tc>
          <w:tcPr>
            <w:tcW w:w="1159" w:type="pct"/>
          </w:tcPr>
          <w:p w14:paraId="161C6501" w14:textId="77777777" w:rsidR="00ED5D03" w:rsidRDefault="00443AC5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6025F6B5" w14:textId="75DA384F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03238DF1" w14:textId="77777777" w:rsidR="00443AC5" w:rsidRDefault="00443AC5" w:rsidP="00443AC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</w:t>
            </w:r>
            <w:r w:rsidR="00441213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ارزیابی سلامت زنان یائسه را شرح دهند</w:t>
            </w:r>
          </w:p>
          <w:p w14:paraId="61822FA0" w14:textId="77777777" w:rsidR="00441213" w:rsidRDefault="00441213" w:rsidP="0044121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</w:t>
            </w:r>
            <w:r w:rsidR="00777AC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مداخلات مشاوره ای در یائسگی را شرح دهند</w:t>
            </w:r>
          </w:p>
          <w:p w14:paraId="53DFE4B6" w14:textId="77777777" w:rsidR="00777AC6" w:rsidRDefault="00777AC6" w:rsidP="00777A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3-پیشگیری از عوارض یائسگی را شرح دهند</w:t>
            </w:r>
          </w:p>
          <w:p w14:paraId="49AC4630" w14:textId="77777777" w:rsidR="00777AC6" w:rsidRDefault="00777AC6" w:rsidP="00777A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4-نحوه ارتقا کیفیت زندگی در یائسگی را شرح دهند</w:t>
            </w:r>
          </w:p>
          <w:p w14:paraId="0E6228C6" w14:textId="07BFC9F2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62B7AEF3" w14:textId="2348DF26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5-به سوالات پاسخ دهند</w:t>
            </w:r>
          </w:p>
          <w:p w14:paraId="0F7305C1" w14:textId="28A6392E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6-در بحث شرکت کنند</w:t>
            </w:r>
          </w:p>
          <w:p w14:paraId="0042D574" w14:textId="0861C22D" w:rsidR="00777AC6" w:rsidRPr="00AB274C" w:rsidRDefault="0004672B" w:rsidP="00777A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</w:t>
            </w:r>
            <w:r w:rsidR="00777AC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-نسبت به حفظ و ارتقا سلامت زنان یائسه علاقه نشان داده و پیگیری نمایند</w:t>
            </w:r>
          </w:p>
        </w:tc>
        <w:tc>
          <w:tcPr>
            <w:tcW w:w="721" w:type="pct"/>
          </w:tcPr>
          <w:p w14:paraId="1F0373D9" w14:textId="6E23CB90" w:rsidR="00ED5D03" w:rsidRPr="00BF2A34" w:rsidRDefault="009B178F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مفهوم سلامت و مشاوره</w:t>
            </w:r>
          </w:p>
        </w:tc>
        <w:tc>
          <w:tcPr>
            <w:tcW w:w="573" w:type="pct"/>
          </w:tcPr>
          <w:p w14:paraId="575B93E7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 سخنرانی</w:t>
            </w:r>
          </w:p>
          <w:p w14:paraId="6F45DBC2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-بحث گروهی</w:t>
            </w:r>
          </w:p>
          <w:p w14:paraId="628001DB" w14:textId="660C8F52" w:rsidR="00ED5D03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0F502BBA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وایت بورد</w:t>
            </w:r>
          </w:p>
          <w:p w14:paraId="11AA2CA8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487FD158" w14:textId="77777777" w:rsidR="00D67AE0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63D4155C" w14:textId="77777777" w:rsidR="00ED5D03" w:rsidRPr="00BF2A34" w:rsidRDefault="00ED5D03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1DABB084" w14:textId="77777777" w:rsidR="00D67AE0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5E9F8654" w14:textId="77777777" w:rsidR="00D67AE0" w:rsidRPr="00BC35E5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5A444C5A" w14:textId="77777777" w:rsidR="00ED5D03" w:rsidRPr="00BC35E5" w:rsidRDefault="00ED5D03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11D5CECC" w14:textId="77777777" w:rsidR="005465B6" w:rsidRDefault="005465B6" w:rsidP="005465B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مامایی مایلز2020، نویسندگان :جین مارشال ،مائورین رینر ، نشر اشراقی</w:t>
            </w:r>
          </w:p>
          <w:p w14:paraId="0932020C" w14:textId="77777777" w:rsidR="00ED5D03" w:rsidRPr="00BF2A34" w:rsidRDefault="00ED5D03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ED5D03" w:rsidRPr="00F563A6" w14:paraId="2D879B78" w14:textId="77777777" w:rsidTr="00D67AE0">
        <w:trPr>
          <w:cantSplit/>
          <w:trHeight w:val="2268"/>
        </w:trPr>
        <w:tc>
          <w:tcPr>
            <w:tcW w:w="224" w:type="pct"/>
            <w:vAlign w:val="center"/>
          </w:tcPr>
          <w:p w14:paraId="2E3A881E" w14:textId="39E5DB94" w:rsidR="00ED5D03" w:rsidRPr="00F563A6" w:rsidRDefault="00386C7C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38" w:type="pct"/>
          </w:tcPr>
          <w:p w14:paraId="1684B07B" w14:textId="03A1EF7A" w:rsidR="00ED5D03" w:rsidRPr="00AB274C" w:rsidRDefault="00777AC6" w:rsidP="0067503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آشنایی با تغییرات  </w:t>
            </w:r>
            <w:r w:rsidR="00552533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شناختی و روانی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سالمندی</w:t>
            </w:r>
          </w:p>
        </w:tc>
        <w:tc>
          <w:tcPr>
            <w:tcW w:w="1159" w:type="pct"/>
          </w:tcPr>
          <w:p w14:paraId="7E44F4D2" w14:textId="77777777" w:rsidR="00ED5D03" w:rsidRDefault="00777AC6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52349860" w14:textId="766E44A8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0053F7F6" w14:textId="77777777" w:rsidR="00777AC6" w:rsidRDefault="00777AC6" w:rsidP="00777A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1-تغییرات روانی در سالمندی را شرح دهند</w:t>
            </w:r>
          </w:p>
          <w:p w14:paraId="34B6526C" w14:textId="77777777" w:rsidR="00777AC6" w:rsidRDefault="00777AC6" w:rsidP="00777A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2-نظریه های روانشناختی سالمندی را شرح دهند</w:t>
            </w:r>
          </w:p>
          <w:p w14:paraId="39946137" w14:textId="77777777" w:rsidR="00777AC6" w:rsidRDefault="00777AC6" w:rsidP="00777A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3-اداره مصاحبه با سالمند را شرح دهند</w:t>
            </w:r>
          </w:p>
          <w:p w14:paraId="5A3F269E" w14:textId="77777777" w:rsidR="00777AC6" w:rsidRDefault="00777AC6" w:rsidP="00777A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4-تغییرات شناختی سالمندی را شناسائی کرده ارجاع دهند</w:t>
            </w:r>
          </w:p>
          <w:p w14:paraId="5EAF82BD" w14:textId="77777777" w:rsidR="00777AC6" w:rsidRDefault="00777AC6" w:rsidP="00777AC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5-اختلالات روانی در سالمندی را شناسائی کرده ارجاع دهند</w:t>
            </w:r>
          </w:p>
          <w:p w14:paraId="1919393B" w14:textId="77777777" w:rsidR="00552533" w:rsidRDefault="00552533" w:rsidP="0055253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 تست های ارزیابی سلامت روان سالمندی را شرح دهند</w:t>
            </w:r>
          </w:p>
          <w:p w14:paraId="413905B0" w14:textId="769E5B21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097CD866" w14:textId="474F0AB8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7-به سوالات پاسخ دهند</w:t>
            </w:r>
          </w:p>
          <w:p w14:paraId="45522CA0" w14:textId="5AC4B968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8-در بحث شرکت کنند</w:t>
            </w:r>
          </w:p>
          <w:p w14:paraId="7B732064" w14:textId="393EA86B" w:rsidR="00552533" w:rsidRPr="00AB274C" w:rsidRDefault="0004672B" w:rsidP="0055253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9</w:t>
            </w:r>
            <w:r w:rsidR="00552533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-نسبت به تغییرات شناختی و روانی در سالمندی علاقه نشان داده پیگیری نمایند</w:t>
            </w:r>
          </w:p>
        </w:tc>
        <w:tc>
          <w:tcPr>
            <w:tcW w:w="721" w:type="pct"/>
          </w:tcPr>
          <w:p w14:paraId="0AAEA7FF" w14:textId="5FD77428" w:rsidR="00ED5D03" w:rsidRPr="00BF2A34" w:rsidRDefault="009B178F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آشنایی با مفهوم سالمندی</w:t>
            </w:r>
          </w:p>
        </w:tc>
        <w:tc>
          <w:tcPr>
            <w:tcW w:w="573" w:type="pct"/>
          </w:tcPr>
          <w:p w14:paraId="0AE321B9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 سخنرانی</w:t>
            </w:r>
          </w:p>
          <w:p w14:paraId="46915D05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-بحث گروهی</w:t>
            </w:r>
          </w:p>
          <w:p w14:paraId="696FAB4A" w14:textId="51AA661A" w:rsidR="00ED5D03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6A8EEC2A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وایت بورد</w:t>
            </w:r>
          </w:p>
          <w:p w14:paraId="0807073D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10AD6BEE" w14:textId="77777777" w:rsidR="00D67AE0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7C0B24EC" w14:textId="77777777" w:rsidR="00ED5D03" w:rsidRPr="00BF2A34" w:rsidRDefault="00ED5D03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18AF21BD" w14:textId="77777777" w:rsidR="00D67AE0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11AE0DEE" w14:textId="77777777" w:rsidR="00D67AE0" w:rsidRPr="00BC35E5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52947947" w14:textId="77777777" w:rsidR="00ED5D03" w:rsidRPr="00BC35E5" w:rsidRDefault="00ED5D03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24FD8943" w14:textId="09C47EA9" w:rsidR="00ED5D03" w:rsidRPr="00BF2A34" w:rsidRDefault="005465B6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روانشناسی و سلامت روان سالمندان، نویسندگان :دکتر سید موسی کافی، دکتر ماریه عبداقادری ، ناشر: انتشارات ارجمند 1404</w:t>
            </w:r>
          </w:p>
        </w:tc>
      </w:tr>
      <w:tr w:rsidR="00ED5D03" w:rsidRPr="00F563A6" w14:paraId="58BC66BD" w14:textId="77777777" w:rsidTr="00D67AE0">
        <w:trPr>
          <w:cantSplit/>
          <w:trHeight w:val="2268"/>
        </w:trPr>
        <w:tc>
          <w:tcPr>
            <w:tcW w:w="224" w:type="pct"/>
            <w:vAlign w:val="center"/>
          </w:tcPr>
          <w:p w14:paraId="392A1523" w14:textId="35775C58" w:rsidR="00ED5D03" w:rsidRPr="00F563A6" w:rsidRDefault="00386C7C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38" w:type="pct"/>
          </w:tcPr>
          <w:p w14:paraId="1E79B8A8" w14:textId="03EE6337" w:rsidR="00ED5D03" w:rsidRPr="00AB274C" w:rsidRDefault="00552533" w:rsidP="0067503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ارزیابی و ارتقا سلامت در سالمندی</w:t>
            </w:r>
          </w:p>
        </w:tc>
        <w:tc>
          <w:tcPr>
            <w:tcW w:w="1159" w:type="pct"/>
          </w:tcPr>
          <w:p w14:paraId="7905DBE9" w14:textId="77777777" w:rsidR="00ED5D03" w:rsidRDefault="00552533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4C01678E" w14:textId="5D254362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41DAD253" w14:textId="77777777" w:rsidR="00552533" w:rsidRDefault="00552533" w:rsidP="0055253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1-ارزیابی سلامت در سالمندی را شرح دهند</w:t>
            </w:r>
          </w:p>
          <w:p w14:paraId="296B0239" w14:textId="77777777" w:rsidR="00552533" w:rsidRDefault="00552533" w:rsidP="0055253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2-ارتقا کیفیت زندگی در سالمندی را شرح دهند</w:t>
            </w:r>
          </w:p>
          <w:p w14:paraId="0CCBC9FA" w14:textId="77777777" w:rsidR="00552533" w:rsidRDefault="00552533" w:rsidP="00552533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</w:t>
            </w:r>
            <w:r w:rsidR="003E293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شیوه زندگی سالم در سالمندی را شرح دهند</w:t>
            </w:r>
          </w:p>
          <w:p w14:paraId="7EF171CF" w14:textId="77777777" w:rsidR="003E293E" w:rsidRDefault="003E293E" w:rsidP="003E29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4-مدل های بهداشتی سلامت سالمندی را شرح دهند</w:t>
            </w:r>
          </w:p>
          <w:p w14:paraId="5E68F0D7" w14:textId="77777777" w:rsidR="003E293E" w:rsidRDefault="003E293E" w:rsidP="003E29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5-نیازهای تغذیه ای در سالمندی را شرح دهند</w:t>
            </w:r>
          </w:p>
          <w:p w14:paraId="0E6AFF28" w14:textId="77777777" w:rsidR="003E293E" w:rsidRDefault="003E293E" w:rsidP="003E29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6-ارزیابی و ابزارهای سنجش وضعیت تغذیه در سالمندی را شرح دهند</w:t>
            </w:r>
          </w:p>
          <w:p w14:paraId="47833F91" w14:textId="77777777" w:rsidR="003E293E" w:rsidRDefault="003E293E" w:rsidP="003E29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7-مشاوره و مداخله تغذیه ای در سالمندان را شرح دهند</w:t>
            </w:r>
          </w:p>
          <w:p w14:paraId="076D5D59" w14:textId="77777777" w:rsidR="003E293E" w:rsidRDefault="003E293E" w:rsidP="003E29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8-ارزیابی عملکرد فیزیکی و ذهنی در سالمندی را شرح دهند</w:t>
            </w:r>
          </w:p>
          <w:p w14:paraId="742204E2" w14:textId="77777777" w:rsidR="003E293E" w:rsidRDefault="003E293E" w:rsidP="003E29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9-مشاوره و مداخلات ارتقا عملکرد فیزیکی را شرح دهند</w:t>
            </w:r>
          </w:p>
          <w:p w14:paraId="2C1621C2" w14:textId="0423728A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60BD92F7" w14:textId="3EF80750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10-به سوالات پاسخ دهند</w:t>
            </w:r>
          </w:p>
          <w:p w14:paraId="1400A76A" w14:textId="77777777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11-در بحث شرکت کنند</w:t>
            </w:r>
          </w:p>
          <w:p w14:paraId="3EADCFCF" w14:textId="569770E1" w:rsidR="003E293E" w:rsidRPr="00AB274C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12</w:t>
            </w:r>
            <w:r w:rsidR="003E293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-نسبت به ارزیابی و ارتقا سلامت سالمندی علاقه نشان داده و پیگیری نمایند</w:t>
            </w:r>
          </w:p>
        </w:tc>
        <w:tc>
          <w:tcPr>
            <w:tcW w:w="721" w:type="pct"/>
          </w:tcPr>
          <w:p w14:paraId="2D0A1CAE" w14:textId="1FE2C043" w:rsidR="00ED5D03" w:rsidRPr="00BF2A34" w:rsidRDefault="009B178F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مفهوم سلامت و سبک زندگی</w:t>
            </w:r>
          </w:p>
        </w:tc>
        <w:tc>
          <w:tcPr>
            <w:tcW w:w="573" w:type="pct"/>
          </w:tcPr>
          <w:p w14:paraId="111BD2C2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 سخنرانی</w:t>
            </w:r>
          </w:p>
          <w:p w14:paraId="737111BF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-بحث گروهی</w:t>
            </w:r>
          </w:p>
          <w:p w14:paraId="77FB08F0" w14:textId="53C2D235" w:rsidR="00ED5D03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681248D9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وایت بورد</w:t>
            </w:r>
          </w:p>
          <w:p w14:paraId="2081A04C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27EF59EE" w14:textId="77777777" w:rsidR="00D67AE0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7492D532" w14:textId="77777777" w:rsidR="00ED5D03" w:rsidRPr="00BF2A34" w:rsidRDefault="00ED5D03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74A26E18" w14:textId="77777777" w:rsidR="00D67AE0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16667DD7" w14:textId="77777777" w:rsidR="00D67AE0" w:rsidRPr="00BC35E5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4009E2AA" w14:textId="77777777" w:rsidR="00ED5D03" w:rsidRPr="00BC35E5" w:rsidRDefault="00ED5D03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56496534" w14:textId="5D711EB0" w:rsidR="00ED5D03" w:rsidRPr="00BF2A34" w:rsidRDefault="005465B6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روانشناسی و سلامت روان سالمندان، نویسندگان :دکتر سید موسی کافی، دکتر ماریه عبداقادری ، ناشر: انتشارات ارجمند 1404</w:t>
            </w:r>
          </w:p>
        </w:tc>
      </w:tr>
      <w:tr w:rsidR="00ED5D03" w:rsidRPr="00F563A6" w14:paraId="5174C796" w14:textId="77777777" w:rsidTr="00D67AE0">
        <w:trPr>
          <w:cantSplit/>
          <w:trHeight w:val="2268"/>
        </w:trPr>
        <w:tc>
          <w:tcPr>
            <w:tcW w:w="224" w:type="pct"/>
            <w:vAlign w:val="center"/>
          </w:tcPr>
          <w:p w14:paraId="0790CBD0" w14:textId="0FFEC7D7" w:rsidR="00ED5D03" w:rsidRPr="00F563A6" w:rsidRDefault="00386C7C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638" w:type="pct"/>
          </w:tcPr>
          <w:p w14:paraId="58E7A215" w14:textId="20AE0683" w:rsidR="00ED5D03" w:rsidRPr="00AB274C" w:rsidRDefault="003E293E" w:rsidP="0067503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توانبخشی در سالمندان</w:t>
            </w:r>
          </w:p>
        </w:tc>
        <w:tc>
          <w:tcPr>
            <w:tcW w:w="1159" w:type="pct"/>
          </w:tcPr>
          <w:p w14:paraId="018D1EE5" w14:textId="77777777" w:rsidR="00ED5D03" w:rsidRDefault="003E293E" w:rsidP="00AB274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دانشجویان قادر باشند:</w:t>
            </w:r>
          </w:p>
          <w:p w14:paraId="42B133D4" w14:textId="63CCCAF5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223CEB47" w14:textId="26F7C8D6" w:rsidR="003E293E" w:rsidRDefault="003E293E" w:rsidP="003E29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ا1-اصول توانبخشی در سالمندان را شرح دهند</w:t>
            </w:r>
          </w:p>
          <w:p w14:paraId="63EF5F49" w14:textId="74CBCA36" w:rsidR="003E293E" w:rsidRDefault="003E293E" w:rsidP="003E29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</w:t>
            </w:r>
            <w:r w:rsidR="005A61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توانبخشی اجتماعی سالمندان را شرح دهند</w:t>
            </w:r>
          </w:p>
          <w:p w14:paraId="6EFC1AB6" w14:textId="7AE8372F" w:rsidR="005A6134" w:rsidRDefault="005A6134" w:rsidP="005A613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3-اصول تجویز وسایل کمک توانبخشی در سالمندان را شرح دهند</w:t>
            </w:r>
          </w:p>
          <w:p w14:paraId="66AA4F9F" w14:textId="72BCE123" w:rsidR="005A6134" w:rsidRDefault="005A6134" w:rsidP="005A613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4-ارگونومی و پیشگیری از عوارض سالمندی را شرح دهند</w:t>
            </w:r>
          </w:p>
          <w:p w14:paraId="0AF8B45E" w14:textId="42AA39A4" w:rsidR="005A6134" w:rsidRDefault="005A6134" w:rsidP="005A613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5-مشکلات روانی- اجتماعی مراقبین را  شناسائی و ارجاع دهند</w:t>
            </w:r>
          </w:p>
          <w:p w14:paraId="110C6FA2" w14:textId="5D422CB6" w:rsidR="005A6134" w:rsidRDefault="005A6134" w:rsidP="005A613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7-مشاوره و حمایت های روانی از مراقبین سالمندان را شرح دهند</w:t>
            </w:r>
          </w:p>
          <w:p w14:paraId="1AFC7453" w14:textId="38AECDBA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04F02397" w14:textId="56780E68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8-به سوالات پاسخ دهند</w:t>
            </w:r>
          </w:p>
          <w:p w14:paraId="27ED5B05" w14:textId="70EAF6B4" w:rsidR="0004672B" w:rsidRDefault="0004672B" w:rsidP="0004672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9-در بحث شرکت کنند</w:t>
            </w:r>
          </w:p>
          <w:p w14:paraId="5692A35F" w14:textId="6143FB74" w:rsidR="005A6134" w:rsidRDefault="0004672B" w:rsidP="005A613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</w:t>
            </w:r>
            <w:r w:rsidR="005A613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-نسبت به توانبخشی در سالمندان علاقه نشان داده پیگیری نمایند</w:t>
            </w:r>
          </w:p>
          <w:p w14:paraId="4941F052" w14:textId="000B29B0" w:rsidR="003E293E" w:rsidRPr="00AB274C" w:rsidRDefault="003E293E" w:rsidP="003E293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21" w:type="pct"/>
          </w:tcPr>
          <w:p w14:paraId="01AD5AD3" w14:textId="0681F6CD" w:rsidR="00ED5D03" w:rsidRPr="00BF2A34" w:rsidRDefault="009B178F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آشنایی با مفهوم توانبخشی</w:t>
            </w:r>
          </w:p>
        </w:tc>
        <w:tc>
          <w:tcPr>
            <w:tcW w:w="573" w:type="pct"/>
          </w:tcPr>
          <w:p w14:paraId="740724FA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 سخنرانی</w:t>
            </w:r>
          </w:p>
          <w:p w14:paraId="51226FF9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-بحث گروهی</w:t>
            </w:r>
          </w:p>
          <w:p w14:paraId="72820CBE" w14:textId="312E85B0" w:rsidR="00ED5D03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-پرسش و پاسخ</w:t>
            </w:r>
          </w:p>
        </w:tc>
        <w:tc>
          <w:tcPr>
            <w:tcW w:w="546" w:type="pct"/>
          </w:tcPr>
          <w:p w14:paraId="2459BC88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 وایت بورد</w:t>
            </w:r>
          </w:p>
          <w:p w14:paraId="21A2624F" w14:textId="77777777" w:rsidR="00D67AE0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6DA22D50" w14:textId="77777777" w:rsidR="00D67AE0" w:rsidRPr="00BF2A34" w:rsidRDefault="00D67AE0" w:rsidP="00D67AE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-اسلاید</w:t>
            </w:r>
          </w:p>
          <w:p w14:paraId="022FC8CB" w14:textId="77777777" w:rsidR="00ED5D03" w:rsidRPr="00BF2A34" w:rsidRDefault="00ED5D03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" w:type="pct"/>
            <w:gridSpan w:val="2"/>
          </w:tcPr>
          <w:p w14:paraId="74F662F7" w14:textId="77777777" w:rsidR="00D67AE0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تکوینی 50%</w:t>
            </w:r>
          </w:p>
          <w:p w14:paraId="2B3F90F9" w14:textId="77777777" w:rsidR="00D67AE0" w:rsidRPr="00BC35E5" w:rsidRDefault="00D67AE0" w:rsidP="00D67AE0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نهایی50%</w:t>
            </w:r>
          </w:p>
          <w:p w14:paraId="7E36D036" w14:textId="77777777" w:rsidR="00ED5D03" w:rsidRPr="00BC35E5" w:rsidRDefault="00ED5D03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4" w:type="pct"/>
          </w:tcPr>
          <w:p w14:paraId="17DE97DD" w14:textId="4D137508" w:rsidR="00ED5D03" w:rsidRPr="00BF2A34" w:rsidRDefault="005465B6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کتاب توانبخشی در دوران سالمندی ، مولفان محسن احدی و همکاران ، ناشر اندیشه ماندگار 1402</w:t>
            </w:r>
          </w:p>
        </w:tc>
      </w:tr>
    </w:tbl>
    <w:p w14:paraId="2F32A00F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4332F2C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6B00" w14:textId="77777777" w:rsidR="00465019" w:rsidRDefault="00465019" w:rsidP="00C53370">
      <w:pPr>
        <w:spacing w:after="0" w:line="240" w:lineRule="auto"/>
      </w:pPr>
      <w:r>
        <w:separator/>
      </w:r>
    </w:p>
  </w:endnote>
  <w:endnote w:type="continuationSeparator" w:id="0">
    <w:p w14:paraId="3D208BCB" w14:textId="77777777" w:rsidR="00465019" w:rsidRDefault="00465019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E5356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36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333FDD0A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0713" w14:textId="77777777" w:rsidR="00465019" w:rsidRDefault="00465019" w:rsidP="00C53370">
      <w:pPr>
        <w:spacing w:after="0" w:line="240" w:lineRule="auto"/>
      </w:pPr>
      <w:r>
        <w:separator/>
      </w:r>
    </w:p>
  </w:footnote>
  <w:footnote w:type="continuationSeparator" w:id="0">
    <w:p w14:paraId="044B143C" w14:textId="77777777" w:rsidR="00465019" w:rsidRDefault="00465019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4672B"/>
    <w:rsid w:val="00071856"/>
    <w:rsid w:val="00077673"/>
    <w:rsid w:val="000C224F"/>
    <w:rsid w:val="000D42B6"/>
    <w:rsid w:val="000F6A18"/>
    <w:rsid w:val="00106E94"/>
    <w:rsid w:val="00120252"/>
    <w:rsid w:val="001318F8"/>
    <w:rsid w:val="0014736B"/>
    <w:rsid w:val="001771E8"/>
    <w:rsid w:val="00191B28"/>
    <w:rsid w:val="001B3C20"/>
    <w:rsid w:val="001E220A"/>
    <w:rsid w:val="001F352D"/>
    <w:rsid w:val="00291329"/>
    <w:rsid w:val="002A2203"/>
    <w:rsid w:val="002A4043"/>
    <w:rsid w:val="002A72D7"/>
    <w:rsid w:val="002C5E2A"/>
    <w:rsid w:val="002C7264"/>
    <w:rsid w:val="002F15BF"/>
    <w:rsid w:val="00320928"/>
    <w:rsid w:val="0032699A"/>
    <w:rsid w:val="00333CE2"/>
    <w:rsid w:val="00365E7C"/>
    <w:rsid w:val="00386C7C"/>
    <w:rsid w:val="003872D5"/>
    <w:rsid w:val="003B3AF2"/>
    <w:rsid w:val="003C4F06"/>
    <w:rsid w:val="003E293E"/>
    <w:rsid w:val="003F0083"/>
    <w:rsid w:val="0041355C"/>
    <w:rsid w:val="00413AF6"/>
    <w:rsid w:val="00425C8F"/>
    <w:rsid w:val="00441213"/>
    <w:rsid w:val="00443AC5"/>
    <w:rsid w:val="00444FC5"/>
    <w:rsid w:val="00456991"/>
    <w:rsid w:val="00465019"/>
    <w:rsid w:val="00480866"/>
    <w:rsid w:val="004977BE"/>
    <w:rsid w:val="004A41F3"/>
    <w:rsid w:val="004C2A26"/>
    <w:rsid w:val="004D65CC"/>
    <w:rsid w:val="00516EE2"/>
    <w:rsid w:val="005214A2"/>
    <w:rsid w:val="0052151B"/>
    <w:rsid w:val="005268AE"/>
    <w:rsid w:val="005465B6"/>
    <w:rsid w:val="00552533"/>
    <w:rsid w:val="005535D0"/>
    <w:rsid w:val="0059586A"/>
    <w:rsid w:val="005A02C8"/>
    <w:rsid w:val="005A6134"/>
    <w:rsid w:val="005C3ECE"/>
    <w:rsid w:val="005E3A4C"/>
    <w:rsid w:val="00611FD9"/>
    <w:rsid w:val="006238B9"/>
    <w:rsid w:val="006307D2"/>
    <w:rsid w:val="006577BE"/>
    <w:rsid w:val="0067434C"/>
    <w:rsid w:val="00675032"/>
    <w:rsid w:val="006A7204"/>
    <w:rsid w:val="006E58FC"/>
    <w:rsid w:val="0070536E"/>
    <w:rsid w:val="00713F4C"/>
    <w:rsid w:val="00714F07"/>
    <w:rsid w:val="0074191D"/>
    <w:rsid w:val="007557B6"/>
    <w:rsid w:val="00772D12"/>
    <w:rsid w:val="00777AC6"/>
    <w:rsid w:val="007D5302"/>
    <w:rsid w:val="007E5914"/>
    <w:rsid w:val="007F567A"/>
    <w:rsid w:val="00804097"/>
    <w:rsid w:val="008149EF"/>
    <w:rsid w:val="008716B3"/>
    <w:rsid w:val="00873A48"/>
    <w:rsid w:val="00885407"/>
    <w:rsid w:val="00897CEC"/>
    <w:rsid w:val="008A4829"/>
    <w:rsid w:val="008B1FB4"/>
    <w:rsid w:val="008C37CB"/>
    <w:rsid w:val="008C600F"/>
    <w:rsid w:val="009019B1"/>
    <w:rsid w:val="00916B59"/>
    <w:rsid w:val="00917BF4"/>
    <w:rsid w:val="009424C3"/>
    <w:rsid w:val="0094756F"/>
    <w:rsid w:val="00961E78"/>
    <w:rsid w:val="00965491"/>
    <w:rsid w:val="00973120"/>
    <w:rsid w:val="009850DE"/>
    <w:rsid w:val="009B178F"/>
    <w:rsid w:val="009E2775"/>
    <w:rsid w:val="00A21521"/>
    <w:rsid w:val="00A27E86"/>
    <w:rsid w:val="00A30B34"/>
    <w:rsid w:val="00A36F74"/>
    <w:rsid w:val="00A445BC"/>
    <w:rsid w:val="00A66694"/>
    <w:rsid w:val="00A961C1"/>
    <w:rsid w:val="00AA03DC"/>
    <w:rsid w:val="00AA08EC"/>
    <w:rsid w:val="00AB274C"/>
    <w:rsid w:val="00AB5CC9"/>
    <w:rsid w:val="00AE3799"/>
    <w:rsid w:val="00AF5753"/>
    <w:rsid w:val="00AF7E7A"/>
    <w:rsid w:val="00B20339"/>
    <w:rsid w:val="00B4696F"/>
    <w:rsid w:val="00B563E9"/>
    <w:rsid w:val="00B67D0D"/>
    <w:rsid w:val="00B9147B"/>
    <w:rsid w:val="00BB7FE5"/>
    <w:rsid w:val="00BC2959"/>
    <w:rsid w:val="00BC35E5"/>
    <w:rsid w:val="00BD741B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3F50"/>
    <w:rsid w:val="00C34AA3"/>
    <w:rsid w:val="00C37622"/>
    <w:rsid w:val="00C4626A"/>
    <w:rsid w:val="00C53370"/>
    <w:rsid w:val="00C74DF4"/>
    <w:rsid w:val="00CA0CE1"/>
    <w:rsid w:val="00CA77BA"/>
    <w:rsid w:val="00CD1DDB"/>
    <w:rsid w:val="00CD2863"/>
    <w:rsid w:val="00CE7E13"/>
    <w:rsid w:val="00CF275C"/>
    <w:rsid w:val="00D02107"/>
    <w:rsid w:val="00D128CF"/>
    <w:rsid w:val="00D16D79"/>
    <w:rsid w:val="00D30B41"/>
    <w:rsid w:val="00D3295B"/>
    <w:rsid w:val="00D67AE0"/>
    <w:rsid w:val="00D72E5F"/>
    <w:rsid w:val="00D86DD2"/>
    <w:rsid w:val="00DB7535"/>
    <w:rsid w:val="00DC0E98"/>
    <w:rsid w:val="00DC3BB9"/>
    <w:rsid w:val="00E13EA1"/>
    <w:rsid w:val="00E24FB5"/>
    <w:rsid w:val="00E445B8"/>
    <w:rsid w:val="00E7215A"/>
    <w:rsid w:val="00E73011"/>
    <w:rsid w:val="00E756E3"/>
    <w:rsid w:val="00E75D2F"/>
    <w:rsid w:val="00E83C4A"/>
    <w:rsid w:val="00EA0571"/>
    <w:rsid w:val="00EB42E1"/>
    <w:rsid w:val="00ED5D03"/>
    <w:rsid w:val="00ED63E1"/>
    <w:rsid w:val="00ED642F"/>
    <w:rsid w:val="00EF5DC2"/>
    <w:rsid w:val="00F34390"/>
    <w:rsid w:val="00F5037D"/>
    <w:rsid w:val="00F563A6"/>
    <w:rsid w:val="00F63EB0"/>
    <w:rsid w:val="00F70CC4"/>
    <w:rsid w:val="00F97FC4"/>
    <w:rsid w:val="00FB03FD"/>
    <w:rsid w:val="00FB400D"/>
    <w:rsid w:val="00FB5F97"/>
    <w:rsid w:val="00FD5122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534A0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8F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EC2DE-FCB6-4BC1-8BC4-478F1039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7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</cp:lastModifiedBy>
  <cp:revision>2</cp:revision>
  <cp:lastPrinted>2019-12-07T06:13:00Z</cp:lastPrinted>
  <dcterms:created xsi:type="dcterms:W3CDTF">2025-10-28T06:33:00Z</dcterms:created>
  <dcterms:modified xsi:type="dcterms:W3CDTF">2025-10-28T06:33:00Z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0539f142-1da4-44d9-b201-447d6bedb973</vt:lpwstr>
  </property>
</Properties>
</file>