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7BA" w:rsidRDefault="00CA77BA" w:rsidP="00CA77BA">
      <w:pPr>
        <w:bidi/>
        <w:spacing w:after="0" w:line="192" w:lineRule="auto"/>
        <w:rPr>
          <w:rFonts w:cs="B Zar" w:hint="cs"/>
          <w:sz w:val="24"/>
          <w:szCs w:val="24"/>
          <w:lang w:bidi="fa-IR"/>
        </w:rPr>
      </w:pPr>
    </w:p>
    <w:p w:rsidR="00C00A25" w:rsidRDefault="00941468" w:rsidP="00C34AA3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  <w:r>
        <w:rPr>
          <w:rFonts w:ascii="IranNastaliq" w:hAnsi="IranNastaliq" w:cs="B Zar"/>
          <w:b/>
          <w:bCs/>
          <w:noProof/>
          <w:sz w:val="32"/>
          <w:szCs w:val="32"/>
          <w:lang w:bidi="fa-IR"/>
        </w:rPr>
        <w:drawing>
          <wp:anchor distT="0" distB="0" distL="114300" distR="114300" simplePos="0" relativeHeight="251757056" behindDoc="0" locked="0" layoutInCell="1" allowOverlap="1" wp14:anchorId="213EDB14" wp14:editId="03674D49">
            <wp:simplePos x="0" y="0"/>
            <wp:positionH relativeFrom="column">
              <wp:posOffset>202565</wp:posOffset>
            </wp:positionH>
            <wp:positionV relativeFrom="paragraph">
              <wp:posOffset>43815</wp:posOffset>
            </wp:positionV>
            <wp:extent cx="835025" cy="835025"/>
            <wp:effectExtent l="0" t="0" r="3175" b="3175"/>
            <wp:wrapSquare wrapText="bothSides"/>
            <wp:docPr id="221" name="Picture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83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34AA3" w:rsidRDefault="00C34AA3" w:rsidP="00C34AA3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rtl/>
          <w:lang w:bidi="fa-IR"/>
        </w:rPr>
      </w:pPr>
    </w:p>
    <w:p w:rsidR="00C34AA3" w:rsidRPr="00C34AA3" w:rsidRDefault="00C34AA3" w:rsidP="00C34AA3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14"/>
          <w:szCs w:val="14"/>
          <w:rtl/>
          <w:lang w:bidi="fa-IR"/>
        </w:rPr>
      </w:pPr>
    </w:p>
    <w:p w:rsidR="00C34AA3" w:rsidRPr="00C34AA3" w:rsidRDefault="00D46059" w:rsidP="00D46059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6"/>
          <w:szCs w:val="6"/>
          <w:rtl/>
          <w:lang w:bidi="fa-IR"/>
        </w:rPr>
      </w:pPr>
      <w:r>
        <w:rPr>
          <w:rFonts w:cs="B Nazanin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756032" behindDoc="0" locked="0" layoutInCell="1" allowOverlap="1" wp14:anchorId="6DB94A6F" wp14:editId="78696A13">
                <wp:simplePos x="0" y="0"/>
                <wp:positionH relativeFrom="margin">
                  <wp:posOffset>3193415</wp:posOffset>
                </wp:positionH>
                <wp:positionV relativeFrom="paragraph">
                  <wp:posOffset>7620</wp:posOffset>
                </wp:positionV>
                <wp:extent cx="2571750" cy="447675"/>
                <wp:effectExtent l="0" t="0" r="19050" b="28575"/>
                <wp:wrapSquare wrapText="bothSides"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4476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41468" w:rsidRPr="002F15BF" w:rsidRDefault="00941468" w:rsidP="00D46059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2F15BF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فرم طرح </w:t>
                            </w:r>
                            <w:r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درس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B94A6F" id="Rounded Rectangle 3" o:spid="_x0000_s1026" style="position:absolute;left:0;text-align:left;margin-left:251.45pt;margin-top:.6pt;width:202.5pt;height:35.25pt;z-index:251756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" fillcolor="window" strokecolor="windowText" strokeweight=".25pt">
                <v:stroke joinstyle="miter"/>
                <v:textbox>
                  <w:txbxContent>
                    <w:p w:rsidR="00941468" w:rsidRPr="002F15BF" w:rsidRDefault="00941468" w:rsidP="00D46059">
                      <w:pPr>
                        <w:spacing w:after="0" w:line="240" w:lineRule="auto"/>
                        <w:jc w:val="center"/>
                        <w:rPr>
                          <w:rFonts w:cs="B Titr"/>
                          <w:sz w:val="28"/>
                          <w:szCs w:val="28"/>
                          <w:lang w:bidi="fa-IR"/>
                        </w:rPr>
                      </w:pPr>
                      <w:r w:rsidRPr="002F15BF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 xml:space="preserve">فرم طرح </w:t>
                      </w:r>
                      <w:r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درس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:rsidR="00120252" w:rsidRDefault="00120252" w:rsidP="00C34AA3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</w:p>
    <w:p w:rsidR="00CA77BA" w:rsidRPr="00C34AA3" w:rsidRDefault="00CA77BA" w:rsidP="00120252">
      <w:pPr>
        <w:bidi/>
        <w:spacing w:after="0" w:line="192" w:lineRule="auto"/>
        <w:rPr>
          <w:rFonts w:ascii="IranNastaliq" w:hAnsi="IranNastaliq" w:cs="B Zar"/>
          <w:b/>
          <w:bCs/>
          <w:sz w:val="16"/>
          <w:szCs w:val="16"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709"/>
        <w:gridCol w:w="3370"/>
        <w:gridCol w:w="630"/>
        <w:gridCol w:w="3925"/>
        <w:gridCol w:w="671"/>
      </w:tblGrid>
      <w:tr w:rsidR="00EF4FDF" w:rsidRPr="00F563A6" w:rsidTr="00EE1E4A">
        <w:trPr>
          <w:trHeight w:val="393"/>
          <w:jc w:val="center"/>
        </w:trPr>
        <w:tc>
          <w:tcPr>
            <w:tcW w:w="4531" w:type="dxa"/>
            <w:vAlign w:val="center"/>
          </w:tcPr>
          <w:p w:rsidR="00E73B3A" w:rsidRDefault="00EF4FDF" w:rsidP="00D05F0A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عنوان</w:t>
            </w:r>
            <w:r w:rsidR="00EF32F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واحد درسی</w:t>
            </w:r>
            <w:r w:rsidR="00EF32F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به</w:t>
            </w:r>
            <w:r w:rsidR="00EF32F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طوركامل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EF32FC">
              <w:rPr>
                <w:rFonts w:cs="B Nazanin"/>
                <w:sz w:val="24"/>
                <w:szCs w:val="24"/>
                <w:lang w:bidi="fa-IR"/>
              </w:rPr>
              <w:t>HIV</w:t>
            </w:r>
          </w:p>
          <w:p w:rsidR="00EF4FDF" w:rsidRPr="00F563A6" w:rsidRDefault="00EF4FDF" w:rsidP="0042718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EF4FDF" w:rsidRPr="00FB400D" w:rsidRDefault="00EF4FDF" w:rsidP="00D05F0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370" w:type="dxa"/>
            <w:vAlign w:val="center"/>
          </w:tcPr>
          <w:p w:rsidR="00EF4FDF" w:rsidRPr="00F563A6" w:rsidRDefault="00EF4FDF" w:rsidP="00D05F0A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دانشکده: </w:t>
            </w:r>
            <w:r w:rsidR="00E73B3A">
              <w:rPr>
                <w:rFonts w:cs="B Nazanin" w:hint="cs"/>
                <w:sz w:val="24"/>
                <w:szCs w:val="24"/>
                <w:rtl/>
                <w:lang w:bidi="fa-IR"/>
              </w:rPr>
              <w:t>پزشکی</w:t>
            </w:r>
          </w:p>
        </w:tc>
        <w:tc>
          <w:tcPr>
            <w:tcW w:w="630" w:type="dxa"/>
          </w:tcPr>
          <w:p w:rsidR="00EF4FDF" w:rsidRPr="00FB400D" w:rsidRDefault="00EF4FDF" w:rsidP="00D05F0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25" w:type="dxa"/>
            <w:vAlign w:val="center"/>
          </w:tcPr>
          <w:p w:rsidR="00E73B3A" w:rsidRDefault="000C3052" w:rsidP="00D05F0A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eastAsia"/>
                <w:sz w:val="24"/>
                <w:szCs w:val="24"/>
                <w:rtl/>
                <w:lang w:bidi="fa-IR"/>
              </w:rPr>
              <w:t>نام و نام خانوادگی مدرس</w:t>
            </w:r>
            <w:r w:rsidR="00EF4FD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/ مدرسان</w:t>
            </w:r>
            <w:r w:rsidR="00EF4FDF"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  <w:p w:rsidR="00EF4FDF" w:rsidRPr="00F563A6" w:rsidRDefault="00E73B3A" w:rsidP="00B401B4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</w:t>
            </w:r>
            <w:r w:rsidR="00B401B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نادر زرین فر</w:t>
            </w:r>
          </w:p>
        </w:tc>
        <w:tc>
          <w:tcPr>
            <w:tcW w:w="671" w:type="dxa"/>
          </w:tcPr>
          <w:p w:rsidR="00EF4FDF" w:rsidRPr="00FB400D" w:rsidRDefault="00EF4FDF" w:rsidP="00D05F0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EF4FDF" w:rsidRPr="00F563A6" w:rsidTr="00EE1E4A">
        <w:trPr>
          <w:jc w:val="center"/>
        </w:trPr>
        <w:tc>
          <w:tcPr>
            <w:tcW w:w="4531" w:type="dxa"/>
            <w:vAlign w:val="center"/>
          </w:tcPr>
          <w:p w:rsidR="00EF4FDF" w:rsidRPr="00F563A6" w:rsidRDefault="006D3A85" w:rsidP="006D3A8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نوع واحد/</w:t>
            </w:r>
            <w:r w:rsidR="00EF4FDF"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واحد: </w:t>
            </w:r>
          </w:p>
        </w:tc>
        <w:tc>
          <w:tcPr>
            <w:tcW w:w="709" w:type="dxa"/>
            <w:vAlign w:val="center"/>
          </w:tcPr>
          <w:p w:rsidR="00EF4FDF" w:rsidRPr="00FB400D" w:rsidRDefault="00EF4FDF" w:rsidP="00D05F0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370" w:type="dxa"/>
            <w:vAlign w:val="center"/>
          </w:tcPr>
          <w:p w:rsidR="00EF4FDF" w:rsidRPr="00F563A6" w:rsidRDefault="00EF4FDF" w:rsidP="006D3A8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رشته تحصیلی </w:t>
            </w:r>
            <w:r w:rsidR="006D3A85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E73B3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پزشکی</w:t>
            </w:r>
          </w:p>
        </w:tc>
        <w:tc>
          <w:tcPr>
            <w:tcW w:w="630" w:type="dxa"/>
          </w:tcPr>
          <w:p w:rsidR="00EF4FDF" w:rsidRPr="00FB400D" w:rsidRDefault="00EF4FDF" w:rsidP="00D05F0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925" w:type="dxa"/>
            <w:vAlign w:val="center"/>
          </w:tcPr>
          <w:p w:rsidR="00EF4FDF" w:rsidRPr="00F563A6" w:rsidRDefault="00EF4FDF" w:rsidP="00D05F0A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آخرین مدرک تحصیلی:</w:t>
            </w:r>
            <w:r w:rsidR="00E73B3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دانشنامه تخصصی </w:t>
            </w:r>
          </w:p>
        </w:tc>
        <w:tc>
          <w:tcPr>
            <w:tcW w:w="671" w:type="dxa"/>
          </w:tcPr>
          <w:p w:rsidR="00EF4FDF" w:rsidRPr="00FB400D" w:rsidRDefault="00EF4FDF" w:rsidP="00D05F0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EF4FDF" w:rsidRPr="00F563A6" w:rsidTr="00EE1E4A">
        <w:trPr>
          <w:jc w:val="center"/>
        </w:trPr>
        <w:tc>
          <w:tcPr>
            <w:tcW w:w="4531" w:type="dxa"/>
            <w:vAlign w:val="center"/>
          </w:tcPr>
          <w:p w:rsidR="00EF4FDF" w:rsidRPr="00F563A6" w:rsidRDefault="00EF4FDF" w:rsidP="00D05F0A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تعداد جلسه:</w:t>
            </w:r>
            <w:r w:rsidR="00E73B3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2  </w:t>
            </w:r>
          </w:p>
        </w:tc>
        <w:tc>
          <w:tcPr>
            <w:tcW w:w="709" w:type="dxa"/>
            <w:vAlign w:val="center"/>
          </w:tcPr>
          <w:p w:rsidR="00EF4FDF" w:rsidRPr="00FB400D" w:rsidRDefault="00EF4FDF" w:rsidP="00D05F0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370" w:type="dxa"/>
            <w:vAlign w:val="center"/>
          </w:tcPr>
          <w:p w:rsidR="00EF4FDF" w:rsidRPr="00F563A6" w:rsidRDefault="00EF4FDF" w:rsidP="00D05F0A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مقطع:</w:t>
            </w:r>
            <w:r w:rsidR="00E73B3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دکتری عمومی </w:t>
            </w:r>
          </w:p>
        </w:tc>
        <w:tc>
          <w:tcPr>
            <w:tcW w:w="630" w:type="dxa"/>
          </w:tcPr>
          <w:p w:rsidR="00EF4FDF" w:rsidRPr="00FB400D" w:rsidRDefault="00EF4FDF" w:rsidP="00D05F0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925" w:type="dxa"/>
            <w:vAlign w:val="center"/>
          </w:tcPr>
          <w:p w:rsidR="00EF4FDF" w:rsidRPr="00F563A6" w:rsidRDefault="00EF4FDF" w:rsidP="0042718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</w:t>
            </w:r>
            <w:r w:rsidR="006D3A8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مدرس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E73B3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671" w:type="dxa"/>
          </w:tcPr>
          <w:p w:rsidR="00EF4FDF" w:rsidRPr="00FB400D" w:rsidRDefault="00EF4FDF" w:rsidP="00D05F0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EF4FDF" w:rsidRPr="00F563A6" w:rsidTr="00EE1E4A">
        <w:trPr>
          <w:jc w:val="center"/>
        </w:trPr>
        <w:tc>
          <w:tcPr>
            <w:tcW w:w="4531" w:type="dxa"/>
          </w:tcPr>
          <w:p w:rsidR="00EF4FDF" w:rsidRPr="00F563A6" w:rsidRDefault="00EF4FDF" w:rsidP="00D05F0A">
            <w:pPr>
              <w:bidi/>
              <w:spacing w:after="0" w:line="240" w:lineRule="auto"/>
              <w:rPr>
                <w:sz w:val="24"/>
                <w:szCs w:val="24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عنوان درس پیش نیاز:</w:t>
            </w:r>
            <w:r w:rsidR="00E73B3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- </w:t>
            </w:r>
          </w:p>
        </w:tc>
        <w:tc>
          <w:tcPr>
            <w:tcW w:w="709" w:type="dxa"/>
            <w:vAlign w:val="center"/>
          </w:tcPr>
          <w:p w:rsidR="00EF4FDF" w:rsidRPr="00FB400D" w:rsidRDefault="00EF4FDF" w:rsidP="00D05F0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370" w:type="dxa"/>
            <w:vAlign w:val="center"/>
          </w:tcPr>
          <w:p w:rsidR="00EF4FDF" w:rsidRPr="00F563A6" w:rsidRDefault="00EF4FDF" w:rsidP="00D05F0A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نیمسال تحصیلی: </w:t>
            </w:r>
            <w:r w:rsidR="00E73B3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اول 1404 </w:t>
            </w:r>
            <w:r w:rsidR="00E73B3A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="00E73B3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1405 </w:t>
            </w:r>
          </w:p>
        </w:tc>
        <w:tc>
          <w:tcPr>
            <w:tcW w:w="630" w:type="dxa"/>
          </w:tcPr>
          <w:p w:rsidR="00EF4FDF" w:rsidRPr="00FB400D" w:rsidRDefault="00EF4FDF" w:rsidP="00D05F0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925" w:type="dxa"/>
            <w:vAlign w:val="center"/>
          </w:tcPr>
          <w:p w:rsidR="00EF4FDF" w:rsidRPr="00F563A6" w:rsidRDefault="00EF4FDF" w:rsidP="0042718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مرتبه علمی</w:t>
            </w:r>
            <w:r w:rsidR="006D3A8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مدرس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E73B3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427185">
              <w:rPr>
                <w:rFonts w:cs="B Nazanin" w:hint="cs"/>
                <w:sz w:val="24"/>
                <w:szCs w:val="24"/>
                <w:rtl/>
                <w:lang w:bidi="fa-IR"/>
              </w:rPr>
              <w:t>دانشیار</w:t>
            </w:r>
          </w:p>
        </w:tc>
        <w:tc>
          <w:tcPr>
            <w:tcW w:w="671" w:type="dxa"/>
          </w:tcPr>
          <w:p w:rsidR="00EF4FDF" w:rsidRPr="00FB400D" w:rsidRDefault="00EF4FDF" w:rsidP="00D05F0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EF4FDF" w:rsidRPr="00F563A6" w:rsidTr="00EE1E4A">
        <w:trPr>
          <w:jc w:val="center"/>
        </w:trPr>
        <w:tc>
          <w:tcPr>
            <w:tcW w:w="4531" w:type="dxa"/>
          </w:tcPr>
          <w:p w:rsidR="00EF4FDF" w:rsidRPr="00F563A6" w:rsidRDefault="006D3A85" w:rsidP="00D05F0A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مکان تدریس:</w:t>
            </w:r>
            <w:r w:rsidR="00E73B3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سالن کنفرانس بیمارستان ولیعصر (عج) </w:t>
            </w:r>
          </w:p>
        </w:tc>
        <w:tc>
          <w:tcPr>
            <w:tcW w:w="709" w:type="dxa"/>
            <w:vAlign w:val="center"/>
          </w:tcPr>
          <w:p w:rsidR="00EF4FDF" w:rsidRPr="00FB400D" w:rsidRDefault="00EF4FDF" w:rsidP="00D05F0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370" w:type="dxa"/>
            <w:vAlign w:val="center"/>
          </w:tcPr>
          <w:p w:rsidR="00EF4FDF" w:rsidRPr="00F563A6" w:rsidRDefault="00EF4FDF" w:rsidP="006D3A8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تعداد</w:t>
            </w:r>
            <w:r w:rsidR="006D3A85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630" w:type="dxa"/>
          </w:tcPr>
          <w:p w:rsidR="00EF4FDF" w:rsidRPr="00FB400D" w:rsidRDefault="00EF4FDF" w:rsidP="00D05F0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925" w:type="dxa"/>
            <w:vAlign w:val="center"/>
          </w:tcPr>
          <w:p w:rsidR="00EF4FDF" w:rsidRPr="00F563A6" w:rsidRDefault="00EF4FDF" w:rsidP="00B401B4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گروه آموزشی</w:t>
            </w:r>
            <w:r w:rsidR="006D3A8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مدرس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E73B3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B401B4">
              <w:rPr>
                <w:rFonts w:cs="B Nazanin" w:hint="cs"/>
                <w:sz w:val="24"/>
                <w:szCs w:val="24"/>
                <w:rtl/>
                <w:lang w:bidi="fa-IR"/>
              </w:rPr>
              <w:t>عفونی</w:t>
            </w:r>
          </w:p>
        </w:tc>
        <w:tc>
          <w:tcPr>
            <w:tcW w:w="671" w:type="dxa"/>
          </w:tcPr>
          <w:p w:rsidR="00EF4FDF" w:rsidRPr="00FB400D" w:rsidRDefault="00EF4FDF" w:rsidP="00D05F0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:rsidR="005A02C8" w:rsidRDefault="005A02C8" w:rsidP="005A02C8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p w:rsidR="005A02C8" w:rsidRDefault="005A02C8" w:rsidP="005A02C8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tbl>
      <w:tblPr>
        <w:bidiVisual/>
        <w:tblW w:w="462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8"/>
        <w:gridCol w:w="2721"/>
        <w:gridCol w:w="2692"/>
        <w:gridCol w:w="993"/>
        <w:gridCol w:w="910"/>
        <w:gridCol w:w="1231"/>
        <w:gridCol w:w="1085"/>
        <w:gridCol w:w="1051"/>
        <w:gridCol w:w="1537"/>
      </w:tblGrid>
      <w:tr w:rsidR="00805A12" w:rsidRPr="00F563A6" w:rsidTr="0086189A">
        <w:trPr>
          <w:jc w:val="center"/>
        </w:trPr>
        <w:tc>
          <w:tcPr>
            <w:tcW w:w="324" w:type="pct"/>
            <w:vMerge w:val="restart"/>
            <w:vAlign w:val="center"/>
          </w:tcPr>
          <w:p w:rsidR="00805A12" w:rsidRPr="00F563A6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شماره جلسه/تاریخ</w:t>
            </w:r>
          </w:p>
        </w:tc>
        <w:tc>
          <w:tcPr>
            <w:tcW w:w="1041" w:type="pct"/>
            <w:vMerge w:val="restart"/>
            <w:shd w:val="clear" w:color="auto" w:fill="auto"/>
            <w:vAlign w:val="center"/>
          </w:tcPr>
          <w:p w:rsidR="00805A12" w:rsidRPr="002E0884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اهداف کلی</w:t>
            </w:r>
          </w:p>
        </w:tc>
        <w:tc>
          <w:tcPr>
            <w:tcW w:w="1030" w:type="pct"/>
            <w:vMerge w:val="restart"/>
            <w:shd w:val="clear" w:color="auto" w:fill="auto"/>
            <w:vAlign w:val="center"/>
          </w:tcPr>
          <w:p w:rsidR="00805A12" w:rsidRPr="002E0884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اهداف رفتاري</w:t>
            </w:r>
          </w:p>
          <w:p w:rsidR="00805A12" w:rsidRPr="002E0884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(براساس سه حيطه اهداف آموزشي: شناختي، عاطفي، روان-حركتي)</w:t>
            </w:r>
          </w:p>
        </w:tc>
        <w:tc>
          <w:tcPr>
            <w:tcW w:w="380" w:type="pct"/>
            <w:vMerge w:val="restart"/>
            <w:shd w:val="clear" w:color="auto" w:fill="auto"/>
            <w:vAlign w:val="center"/>
          </w:tcPr>
          <w:p w:rsidR="00805A12" w:rsidRPr="002E0884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ارزیابی آغازین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</w:tcPr>
          <w:p w:rsidR="00805A12" w:rsidRPr="002E0884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روش تدریس</w:t>
            </w:r>
          </w:p>
          <w:p w:rsidR="00805A12" w:rsidRPr="002E0884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471" w:type="pct"/>
            <w:vMerge w:val="restart"/>
            <w:shd w:val="clear" w:color="auto" w:fill="auto"/>
            <w:vAlign w:val="center"/>
          </w:tcPr>
          <w:p w:rsidR="00805A12" w:rsidRPr="002E0884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ابزار و وسایل آموزشی</w:t>
            </w:r>
          </w:p>
        </w:tc>
        <w:tc>
          <w:tcPr>
            <w:tcW w:w="817" w:type="pct"/>
            <w:gridSpan w:val="2"/>
            <w:vAlign w:val="center"/>
          </w:tcPr>
          <w:p w:rsidR="00805A12" w:rsidRPr="00F563A6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  <w:tc>
          <w:tcPr>
            <w:tcW w:w="588" w:type="pct"/>
            <w:vMerge w:val="restart"/>
            <w:vAlign w:val="center"/>
          </w:tcPr>
          <w:p w:rsidR="00805A12" w:rsidRPr="00F563A6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منابع تدريس</w:t>
            </w:r>
          </w:p>
        </w:tc>
      </w:tr>
      <w:tr w:rsidR="00346235" w:rsidRPr="00F563A6" w:rsidTr="00346235">
        <w:trPr>
          <w:trHeight w:val="767"/>
          <w:jc w:val="center"/>
        </w:trPr>
        <w:tc>
          <w:tcPr>
            <w:tcW w:w="324" w:type="pct"/>
            <w:vMerge/>
            <w:vAlign w:val="center"/>
          </w:tcPr>
          <w:p w:rsidR="00346235" w:rsidRPr="00F563A6" w:rsidRDefault="00346235" w:rsidP="00346235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041" w:type="pct"/>
            <w:vMerge/>
            <w:vAlign w:val="center"/>
          </w:tcPr>
          <w:p w:rsidR="00346235" w:rsidRPr="00F563A6" w:rsidRDefault="00346235" w:rsidP="00346235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030" w:type="pct"/>
            <w:vMerge/>
            <w:vAlign w:val="center"/>
          </w:tcPr>
          <w:p w:rsidR="00346235" w:rsidRPr="00F563A6" w:rsidRDefault="00346235" w:rsidP="00346235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80" w:type="pct"/>
            <w:vMerge/>
            <w:vAlign w:val="center"/>
          </w:tcPr>
          <w:p w:rsidR="00346235" w:rsidRPr="00F563A6" w:rsidRDefault="00346235" w:rsidP="00346235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48" w:type="pct"/>
            <w:vMerge/>
          </w:tcPr>
          <w:p w:rsidR="00346235" w:rsidRPr="00F563A6" w:rsidRDefault="00346235" w:rsidP="00346235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71" w:type="pct"/>
            <w:vMerge/>
            <w:vAlign w:val="center"/>
          </w:tcPr>
          <w:p w:rsidR="00346235" w:rsidRPr="00F563A6" w:rsidRDefault="00346235" w:rsidP="00346235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346235" w:rsidRPr="002E0884" w:rsidRDefault="00346235" w:rsidP="00346235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تکوینی</w:t>
            </w:r>
            <w:r w:rsidRPr="002E0884">
              <w:rPr>
                <w:rFonts w:cs="B Mitra"/>
                <w:color w:val="000000"/>
                <w:sz w:val="17"/>
                <w:szCs w:val="17"/>
                <w:lang w:bidi="fa-IR"/>
              </w:rPr>
              <w:t xml:space="preserve"> </w:t>
            </w: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و</w:t>
            </w:r>
          </w:p>
          <w:p w:rsidR="00346235" w:rsidRPr="002E0884" w:rsidRDefault="00346235" w:rsidP="00346235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پایانی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346235" w:rsidRPr="002E0884" w:rsidRDefault="00346235" w:rsidP="00346235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درصد</w:t>
            </w:r>
          </w:p>
        </w:tc>
        <w:tc>
          <w:tcPr>
            <w:tcW w:w="588" w:type="pct"/>
            <w:vMerge/>
            <w:vAlign w:val="center"/>
          </w:tcPr>
          <w:p w:rsidR="00346235" w:rsidRPr="00F563A6" w:rsidRDefault="00346235" w:rsidP="00346235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</w:tr>
      <w:tr w:rsidR="00F27E5B" w:rsidRPr="00F563A6" w:rsidTr="003A163C">
        <w:trPr>
          <w:trHeight w:val="2268"/>
          <w:jc w:val="center"/>
        </w:trPr>
        <w:tc>
          <w:tcPr>
            <w:tcW w:w="324" w:type="pct"/>
            <w:vAlign w:val="center"/>
          </w:tcPr>
          <w:p w:rsidR="00F27E5B" w:rsidRPr="00F563A6" w:rsidRDefault="00F27E5B" w:rsidP="00F27E5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041" w:type="pct"/>
          </w:tcPr>
          <w:p w:rsidR="00F27E5B" w:rsidRPr="005E5BDF" w:rsidRDefault="00F27E5B" w:rsidP="00F27E5B">
            <w:pPr>
              <w:bidi/>
              <w:spacing w:after="0" w:line="240" w:lineRule="auto"/>
              <w:rPr>
                <w:sz w:val="18"/>
                <w:szCs w:val="18"/>
              </w:rPr>
            </w:pPr>
            <w:r w:rsidRPr="005E5BDF">
              <w:rPr>
                <w:rFonts w:hint="eastAsia"/>
                <w:sz w:val="18"/>
                <w:szCs w:val="18"/>
                <w:rtl/>
                <w:lang w:bidi="fa-IR"/>
              </w:rPr>
              <w:t>اپ</w:t>
            </w:r>
            <w:r w:rsidRPr="005E5BDF">
              <w:rPr>
                <w:rFonts w:hint="cs"/>
                <w:sz w:val="18"/>
                <w:szCs w:val="18"/>
                <w:rtl/>
                <w:lang w:bidi="fa-IR"/>
              </w:rPr>
              <w:t>ی</w:t>
            </w:r>
            <w:r w:rsidRPr="005E5BDF">
              <w:rPr>
                <w:rFonts w:hint="eastAsia"/>
                <w:sz w:val="18"/>
                <w:szCs w:val="18"/>
                <w:rtl/>
                <w:lang w:bidi="fa-IR"/>
              </w:rPr>
              <w:t>دم</w:t>
            </w:r>
            <w:r w:rsidRPr="005E5BDF">
              <w:rPr>
                <w:rFonts w:hint="cs"/>
                <w:sz w:val="18"/>
                <w:szCs w:val="18"/>
                <w:rtl/>
                <w:lang w:bidi="fa-IR"/>
              </w:rPr>
              <w:t>ی</w:t>
            </w:r>
            <w:r w:rsidRPr="005E5BDF">
              <w:rPr>
                <w:rFonts w:hint="eastAsia"/>
                <w:sz w:val="18"/>
                <w:szCs w:val="18"/>
                <w:rtl/>
                <w:lang w:bidi="fa-IR"/>
              </w:rPr>
              <w:t>ولوژي</w:t>
            </w:r>
            <w:r w:rsidRPr="005E5BDF">
              <w:rPr>
                <w:sz w:val="18"/>
                <w:szCs w:val="18"/>
                <w:lang w:bidi="fa-IR"/>
              </w:rPr>
              <w:t xml:space="preserve"> HIV</w:t>
            </w:r>
          </w:p>
          <w:p w:rsidR="00F27E5B" w:rsidRPr="005E5BDF" w:rsidRDefault="00F27E5B" w:rsidP="00F27E5B">
            <w:pPr>
              <w:bidi/>
              <w:spacing w:after="0" w:line="240" w:lineRule="auto"/>
              <w:rPr>
                <w:sz w:val="18"/>
                <w:szCs w:val="18"/>
                <w:rtl/>
                <w:lang w:bidi="fa-IR"/>
              </w:rPr>
            </w:pPr>
            <w:r w:rsidRPr="005E5BDF">
              <w:rPr>
                <w:rFonts w:hint="cs"/>
                <w:sz w:val="18"/>
                <w:szCs w:val="18"/>
                <w:rtl/>
                <w:lang w:bidi="fa-IR"/>
              </w:rPr>
              <w:t>پاتوژنز</w:t>
            </w:r>
          </w:p>
          <w:p w:rsidR="00F27E5B" w:rsidRPr="005E5BDF" w:rsidRDefault="00F27E5B" w:rsidP="00F27E5B">
            <w:pPr>
              <w:bidi/>
              <w:spacing w:after="0" w:line="240" w:lineRule="auto"/>
              <w:rPr>
                <w:sz w:val="18"/>
                <w:szCs w:val="18"/>
                <w:rtl/>
                <w:lang w:bidi="fa-IR"/>
              </w:rPr>
            </w:pPr>
            <w:r w:rsidRPr="005E5BDF">
              <w:rPr>
                <w:rFonts w:hint="cs"/>
                <w:sz w:val="18"/>
                <w:szCs w:val="18"/>
                <w:rtl/>
                <w:lang w:bidi="fa-IR"/>
              </w:rPr>
              <w:t>تشخیص</w:t>
            </w:r>
          </w:p>
          <w:p w:rsidR="00F27E5B" w:rsidRPr="005E5BDF" w:rsidRDefault="00F27E5B" w:rsidP="00F27E5B">
            <w:pPr>
              <w:tabs>
                <w:tab w:val="left" w:pos="5861"/>
              </w:tabs>
              <w:spacing w:after="0" w:line="240" w:lineRule="auto"/>
              <w:jc w:val="right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E5BDF">
              <w:rPr>
                <w:rFonts w:hint="cs"/>
                <w:sz w:val="16"/>
                <w:szCs w:val="16"/>
                <w:rtl/>
                <w:lang w:bidi="fa-IR"/>
              </w:rPr>
              <w:t>درمان</w:t>
            </w:r>
            <w:r w:rsidRPr="005E5BDF">
              <w:rPr>
                <w:rFonts w:asciiTheme="majorBidi" w:hAnsiTheme="majorBidi" w:cstheme="majorBidi" w:hint="cs"/>
                <w:sz w:val="16"/>
                <w:szCs w:val="16"/>
                <w:rtl/>
              </w:rPr>
              <w:t xml:space="preserve"> تعاریف مرتبط با عفونت </w:t>
            </w:r>
            <w:r w:rsidRPr="005E5BDF">
              <w:rPr>
                <w:rFonts w:asciiTheme="majorBidi" w:hAnsiTheme="majorBidi" w:cstheme="majorBidi"/>
                <w:sz w:val="16"/>
                <w:szCs w:val="16"/>
              </w:rPr>
              <w:t>HIV</w:t>
            </w:r>
            <w:r w:rsidRPr="005E5BDF">
              <w:rPr>
                <w:rFonts w:asciiTheme="majorBidi" w:hAnsiTheme="majorBidi" w:cstheme="majorBidi" w:hint="cs"/>
                <w:sz w:val="16"/>
                <w:szCs w:val="16"/>
                <w:rtl/>
              </w:rPr>
              <w:t xml:space="preserve"> و بیماری </w:t>
            </w:r>
            <w:r w:rsidRPr="005E5BDF">
              <w:rPr>
                <w:rFonts w:asciiTheme="majorBidi" w:hAnsiTheme="majorBidi" w:cstheme="majorBidi"/>
                <w:sz w:val="16"/>
                <w:szCs w:val="16"/>
              </w:rPr>
              <w:t xml:space="preserve"> AIDS</w:t>
            </w:r>
            <w:r w:rsidRPr="005E5BDF">
              <w:rPr>
                <w:rFonts w:asciiTheme="majorBidi" w:hAnsiTheme="majorBidi" w:cstheme="majorBidi" w:hint="cs"/>
                <w:sz w:val="16"/>
                <w:szCs w:val="16"/>
                <w:rtl/>
              </w:rPr>
              <w:t>را بداند.</w:t>
            </w:r>
            <w:r w:rsidRPr="005E5BDF">
              <w:rPr>
                <w:rFonts w:asciiTheme="majorBidi" w:hAnsiTheme="majorBidi" w:cstheme="majorBidi"/>
                <w:sz w:val="16"/>
                <w:szCs w:val="16"/>
                <w:rtl/>
              </w:rPr>
              <w:t xml:space="preserve"> </w:t>
            </w:r>
          </w:p>
          <w:p w:rsidR="00F27E5B" w:rsidRPr="005E5BDF" w:rsidRDefault="00F27E5B" w:rsidP="00F27E5B">
            <w:pPr>
              <w:tabs>
                <w:tab w:val="left" w:pos="5861"/>
              </w:tabs>
              <w:spacing w:after="0" w:line="240" w:lineRule="auto"/>
              <w:jc w:val="right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E5BDF">
              <w:rPr>
                <w:rFonts w:asciiTheme="majorBidi" w:hAnsiTheme="majorBidi" w:cstheme="majorBidi" w:hint="cs"/>
                <w:sz w:val="16"/>
                <w:szCs w:val="16"/>
                <w:rtl/>
              </w:rPr>
              <w:t>2-کلاسیفیکاسیون جدید</w:t>
            </w:r>
            <w:r w:rsidRPr="005E5BDF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HIV/AIDS</w:t>
            </w:r>
            <w:r w:rsidRPr="005E5BDF">
              <w:rPr>
                <w:rFonts w:asciiTheme="majorBidi" w:hAnsiTheme="majorBidi" w:cstheme="majorBidi" w:hint="cs"/>
                <w:sz w:val="16"/>
                <w:szCs w:val="16"/>
                <w:rtl/>
              </w:rPr>
              <w:t xml:space="preserve">را شرح دهد. </w:t>
            </w:r>
            <w:r w:rsidRPr="005E5BDF">
              <w:rPr>
                <w:rFonts w:asciiTheme="majorBidi" w:hAnsiTheme="majorBidi" w:cstheme="majorBidi"/>
                <w:sz w:val="16"/>
                <w:szCs w:val="16"/>
                <w:rtl/>
              </w:rPr>
              <w:t xml:space="preserve">     </w:t>
            </w:r>
            <w:r w:rsidRPr="005E5BDF">
              <w:rPr>
                <w:rFonts w:asciiTheme="majorBidi" w:hAnsiTheme="majorBidi" w:cstheme="majorBidi" w:hint="cs"/>
                <w:sz w:val="16"/>
                <w:szCs w:val="16"/>
                <w:rtl/>
              </w:rPr>
              <w:t xml:space="preserve">             </w:t>
            </w:r>
          </w:p>
          <w:p w:rsidR="00F27E5B" w:rsidRPr="005E5BDF" w:rsidRDefault="00F27E5B" w:rsidP="00F27E5B">
            <w:pPr>
              <w:tabs>
                <w:tab w:val="left" w:pos="5861"/>
              </w:tabs>
              <w:spacing w:after="0" w:line="240" w:lineRule="auto"/>
              <w:jc w:val="right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E5BDF">
              <w:rPr>
                <w:rFonts w:asciiTheme="majorBidi" w:hAnsiTheme="majorBidi" w:cstheme="majorBidi" w:hint="cs"/>
                <w:sz w:val="16"/>
                <w:szCs w:val="16"/>
                <w:rtl/>
              </w:rPr>
              <w:t>3</w:t>
            </w:r>
            <w:r w:rsidRPr="005E5BDF">
              <w:rPr>
                <w:rFonts w:asciiTheme="majorBidi" w:hAnsiTheme="majorBidi" w:cstheme="majorBidi"/>
                <w:sz w:val="16"/>
                <w:szCs w:val="16"/>
                <w:rtl/>
              </w:rPr>
              <w:t>-</w:t>
            </w:r>
            <w:r w:rsidRPr="005E5BDF">
              <w:rPr>
                <w:rFonts w:asciiTheme="majorBidi" w:hAnsiTheme="majorBidi" w:cstheme="majorBidi" w:hint="cs"/>
                <w:sz w:val="16"/>
                <w:szCs w:val="16"/>
                <w:rtl/>
              </w:rPr>
              <w:t xml:space="preserve"> اصول اپیدمیولوژی و اشکال و راههای پیشگیری از عفونت </w:t>
            </w:r>
            <w:r w:rsidRPr="005E5BDF">
              <w:rPr>
                <w:rFonts w:asciiTheme="majorBidi" w:hAnsiTheme="majorBidi" w:cstheme="majorBidi"/>
                <w:sz w:val="16"/>
                <w:szCs w:val="16"/>
              </w:rPr>
              <w:t>HIV</w:t>
            </w:r>
            <w:r w:rsidRPr="005E5BDF">
              <w:rPr>
                <w:rFonts w:asciiTheme="majorBidi" w:hAnsiTheme="majorBidi" w:cstheme="majorBidi" w:hint="cs"/>
                <w:sz w:val="16"/>
                <w:szCs w:val="16"/>
                <w:rtl/>
              </w:rPr>
              <w:t xml:space="preserve"> را بداند</w:t>
            </w:r>
            <w:r w:rsidRPr="005E5BDF">
              <w:rPr>
                <w:rFonts w:asciiTheme="majorBidi" w:hAnsiTheme="majorBidi" w:cstheme="majorBidi"/>
                <w:sz w:val="16"/>
                <w:szCs w:val="16"/>
                <w:rtl/>
              </w:rPr>
              <w:t xml:space="preserve">.    </w:t>
            </w:r>
            <w:r w:rsidRPr="005E5BDF">
              <w:rPr>
                <w:rFonts w:asciiTheme="majorBidi" w:hAnsiTheme="majorBidi" w:cstheme="majorBidi" w:hint="cs"/>
                <w:sz w:val="16"/>
                <w:szCs w:val="16"/>
                <w:rtl/>
              </w:rPr>
              <w:t xml:space="preserve">       </w:t>
            </w:r>
          </w:p>
          <w:p w:rsidR="00F27E5B" w:rsidRPr="005E5BDF" w:rsidRDefault="00F27E5B" w:rsidP="00F27E5B">
            <w:pPr>
              <w:tabs>
                <w:tab w:val="left" w:pos="5861"/>
              </w:tabs>
              <w:spacing w:after="0" w:line="240" w:lineRule="auto"/>
              <w:jc w:val="right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E5BDF">
              <w:rPr>
                <w:rFonts w:asciiTheme="majorBidi" w:hAnsiTheme="majorBidi" w:cstheme="majorBidi" w:hint="cs"/>
                <w:sz w:val="16"/>
                <w:szCs w:val="16"/>
                <w:rtl/>
              </w:rPr>
              <w:t>4</w:t>
            </w:r>
            <w:r w:rsidRPr="005E5BDF">
              <w:rPr>
                <w:rFonts w:asciiTheme="majorBidi" w:hAnsiTheme="majorBidi" w:cstheme="majorBidi"/>
                <w:sz w:val="16"/>
                <w:szCs w:val="16"/>
                <w:rtl/>
              </w:rPr>
              <w:t>-</w:t>
            </w:r>
            <w:r w:rsidRPr="005E5BDF">
              <w:rPr>
                <w:rFonts w:asciiTheme="majorBidi" w:hAnsiTheme="majorBidi" w:cstheme="majorBidi" w:hint="cs"/>
                <w:sz w:val="16"/>
                <w:szCs w:val="16"/>
                <w:rtl/>
              </w:rPr>
              <w:t xml:space="preserve"> علائم بالینی ابتلا به عفونت </w:t>
            </w:r>
            <w:r w:rsidRPr="005E5BDF">
              <w:rPr>
                <w:rFonts w:asciiTheme="majorBidi" w:hAnsiTheme="majorBidi" w:cstheme="majorBidi"/>
                <w:sz w:val="16"/>
                <w:szCs w:val="16"/>
              </w:rPr>
              <w:t>HIV/AIDS</w:t>
            </w:r>
            <w:r w:rsidRPr="005E5BDF">
              <w:rPr>
                <w:rFonts w:asciiTheme="majorBidi" w:hAnsiTheme="majorBidi" w:cstheme="majorBidi" w:hint="cs"/>
                <w:sz w:val="16"/>
                <w:szCs w:val="16"/>
                <w:rtl/>
              </w:rPr>
              <w:t xml:space="preserve"> را در مراحل بالینی بیماری شرح دهد.              </w:t>
            </w:r>
          </w:p>
          <w:p w:rsidR="00F27E5B" w:rsidRPr="005E5BDF" w:rsidRDefault="00F27E5B" w:rsidP="00F27E5B">
            <w:pPr>
              <w:tabs>
                <w:tab w:val="left" w:pos="5861"/>
              </w:tabs>
              <w:spacing w:after="0" w:line="240" w:lineRule="auto"/>
              <w:jc w:val="right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E5BDF">
              <w:rPr>
                <w:rFonts w:asciiTheme="majorBidi" w:hAnsiTheme="majorBidi" w:cstheme="majorBidi" w:hint="cs"/>
                <w:sz w:val="16"/>
                <w:szCs w:val="16"/>
                <w:rtl/>
              </w:rPr>
              <w:t>5</w:t>
            </w:r>
            <w:r w:rsidRPr="005E5BDF">
              <w:rPr>
                <w:rFonts w:asciiTheme="majorBidi" w:hAnsiTheme="majorBidi" w:cstheme="majorBidi"/>
                <w:sz w:val="16"/>
                <w:szCs w:val="16"/>
                <w:rtl/>
              </w:rPr>
              <w:t>-</w:t>
            </w:r>
            <w:r w:rsidRPr="005E5BDF">
              <w:rPr>
                <w:rFonts w:asciiTheme="majorBidi" w:hAnsiTheme="majorBidi" w:cstheme="majorBidi" w:hint="cs"/>
                <w:sz w:val="16"/>
                <w:szCs w:val="16"/>
                <w:rtl/>
              </w:rPr>
              <w:t xml:space="preserve"> راه های تشخیص </w:t>
            </w:r>
            <w:r w:rsidRPr="005E5BDF">
              <w:rPr>
                <w:rFonts w:asciiTheme="majorBidi" w:hAnsiTheme="majorBidi" w:cstheme="majorBidi"/>
                <w:sz w:val="16"/>
                <w:szCs w:val="16"/>
              </w:rPr>
              <w:t xml:space="preserve"> HIV</w:t>
            </w:r>
            <w:r w:rsidRPr="005E5BDF">
              <w:rPr>
                <w:rFonts w:asciiTheme="majorBidi" w:hAnsiTheme="majorBidi" w:cstheme="majorBidi" w:hint="cs"/>
                <w:sz w:val="16"/>
                <w:szCs w:val="16"/>
                <w:rtl/>
              </w:rPr>
              <w:t xml:space="preserve">را پس از تماس و راه های تشخیص مراحل بیماری و عفونت های فرصت طلب را تعریف کند.                       </w:t>
            </w:r>
          </w:p>
          <w:p w:rsidR="00F27E5B" w:rsidRPr="005E5BDF" w:rsidRDefault="00F27E5B" w:rsidP="00F27E5B">
            <w:pPr>
              <w:tabs>
                <w:tab w:val="left" w:pos="5861"/>
              </w:tabs>
              <w:spacing w:after="0" w:line="240" w:lineRule="auto"/>
              <w:jc w:val="right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E5BDF">
              <w:rPr>
                <w:rFonts w:asciiTheme="majorBidi" w:hAnsiTheme="majorBidi" w:cstheme="majorBidi" w:hint="cs"/>
                <w:sz w:val="16"/>
                <w:szCs w:val="16"/>
                <w:rtl/>
              </w:rPr>
              <w:t xml:space="preserve">6-اصول درمان </w:t>
            </w:r>
            <w:r w:rsidRPr="005E5BDF">
              <w:rPr>
                <w:rFonts w:asciiTheme="majorBidi" w:hAnsiTheme="majorBidi" w:cstheme="majorBidi"/>
                <w:sz w:val="16"/>
                <w:szCs w:val="16"/>
              </w:rPr>
              <w:t>HIV/AIDS</w:t>
            </w:r>
            <w:r w:rsidRPr="005E5BDF">
              <w:rPr>
                <w:rFonts w:asciiTheme="majorBidi" w:hAnsiTheme="majorBidi" w:cstheme="majorBidi" w:hint="cs"/>
                <w:sz w:val="16"/>
                <w:szCs w:val="16"/>
                <w:rtl/>
              </w:rPr>
              <w:t xml:space="preserve"> را بر اساس اندیکاسیونهای درمانی،دسته ها و عناوین دارویی نام ببرد.</w:t>
            </w:r>
          </w:p>
          <w:p w:rsidR="00F27E5B" w:rsidRPr="005E5BDF" w:rsidRDefault="00F27E5B" w:rsidP="00F27E5B">
            <w:pPr>
              <w:tabs>
                <w:tab w:val="left" w:pos="5861"/>
              </w:tabs>
              <w:spacing w:after="0" w:line="240" w:lineRule="auto"/>
              <w:jc w:val="right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E5BDF">
              <w:rPr>
                <w:rFonts w:asciiTheme="majorBidi" w:hAnsiTheme="majorBidi" w:cstheme="majorBidi" w:hint="cs"/>
                <w:sz w:val="16"/>
                <w:szCs w:val="16"/>
                <w:rtl/>
              </w:rPr>
              <w:t xml:space="preserve">7-دسته بندی و داروهای جدید </w:t>
            </w:r>
            <w:r w:rsidRPr="005E5BDF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HIV/AIDS</w:t>
            </w:r>
            <w:r w:rsidRPr="005E5BDF">
              <w:rPr>
                <w:rFonts w:asciiTheme="majorBidi" w:hAnsiTheme="majorBidi" w:cstheme="majorBidi" w:hint="cs"/>
                <w:sz w:val="16"/>
                <w:szCs w:val="16"/>
                <w:rtl/>
              </w:rPr>
              <w:t xml:space="preserve"> را بداند      </w:t>
            </w:r>
          </w:p>
          <w:p w:rsidR="00F27E5B" w:rsidRPr="00B401B4" w:rsidRDefault="00F27E5B" w:rsidP="00F27E5B">
            <w:pPr>
              <w:bidi/>
              <w:spacing w:after="0" w:line="240" w:lineRule="auto"/>
              <w:rPr>
                <w:lang w:bidi="fa-IR"/>
              </w:rPr>
            </w:pPr>
          </w:p>
        </w:tc>
        <w:tc>
          <w:tcPr>
            <w:tcW w:w="1030" w:type="pct"/>
          </w:tcPr>
          <w:p w:rsidR="00F27E5B" w:rsidRDefault="00F27E5B" w:rsidP="00F27E5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-</w:t>
            </w:r>
            <w:r w:rsidRPr="00B401B4">
              <w:rPr>
                <w:rtl/>
              </w:rPr>
              <w:t>چگونگی گستردگی بیماري در جهان را شرح می دهد</w:t>
            </w:r>
          </w:p>
          <w:p w:rsidR="00F27E5B" w:rsidRDefault="00F27E5B" w:rsidP="00F27E5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-</w:t>
            </w:r>
            <w:r>
              <w:rPr>
                <w:rtl/>
              </w:rPr>
              <w:t>راه هاي انتقال</w:t>
            </w:r>
            <w:r>
              <w:t xml:space="preserve"> HIV </w:t>
            </w:r>
            <w:r>
              <w:rPr>
                <w:rtl/>
              </w:rPr>
              <w:t>را شرح می دهد</w:t>
            </w:r>
          </w:p>
          <w:p w:rsidR="00F27E5B" w:rsidRDefault="00F27E5B" w:rsidP="00F27E5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-</w:t>
            </w:r>
            <w:r>
              <w:rPr>
                <w:rtl/>
              </w:rPr>
              <w:t>چگونگی ایچاد بیماري</w:t>
            </w:r>
            <w:r>
              <w:t xml:space="preserve"> HIV </w:t>
            </w:r>
            <w:r>
              <w:rPr>
                <w:rtl/>
              </w:rPr>
              <w:t>و آسیب زایی را شرح می دهد</w:t>
            </w:r>
          </w:p>
          <w:p w:rsidR="00F27E5B" w:rsidRDefault="00F27E5B" w:rsidP="00F27E5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-</w:t>
            </w:r>
            <w:r>
              <w:t>-</w:t>
            </w:r>
            <w:r>
              <w:rPr>
                <w:rtl/>
              </w:rPr>
              <w:t>روش هاي ارزیابی و تشخیص بیمار</w:t>
            </w:r>
            <w:r>
              <w:t xml:space="preserve"> HIV </w:t>
            </w:r>
            <w:r>
              <w:rPr>
                <w:rtl/>
              </w:rPr>
              <w:t>را شرح می دهد</w:t>
            </w:r>
          </w:p>
          <w:p w:rsidR="00F27E5B" w:rsidRPr="00BA7A25" w:rsidRDefault="00F27E5B" w:rsidP="00F27E5B">
            <w:pPr>
              <w:bidi/>
            </w:pPr>
            <w:r>
              <w:rPr>
                <w:rFonts w:hint="cs"/>
                <w:rtl/>
              </w:rPr>
              <w:t>-</w:t>
            </w:r>
            <w:r>
              <w:rPr>
                <w:rtl/>
              </w:rPr>
              <w:t>روش هاي درمان بیمار</w:t>
            </w:r>
            <w:r>
              <w:t xml:space="preserve"> HIV </w:t>
            </w:r>
            <w:r>
              <w:rPr>
                <w:rtl/>
              </w:rPr>
              <w:t>را شرح می دهد</w:t>
            </w:r>
          </w:p>
        </w:tc>
        <w:tc>
          <w:tcPr>
            <w:tcW w:w="380" w:type="pct"/>
          </w:tcPr>
          <w:p w:rsidR="00F27E5B" w:rsidRPr="00BA7A25" w:rsidRDefault="00D0338E" w:rsidP="00D0338E">
            <w:pPr>
              <w:bidi/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F27E5B" w:rsidRPr="004C0320" w:rsidRDefault="00F27E5B" w:rsidP="00F27E5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EB7C6F">
              <w:rPr>
                <w:rFonts w:cs="B Mitra"/>
                <w:b/>
                <w:bCs/>
                <w:sz w:val="18"/>
                <w:szCs w:val="18"/>
                <w:rtl/>
              </w:rPr>
              <w:t>سخنرانی</w:t>
            </w:r>
            <w:r w:rsidRPr="00EB7C6F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حضوری</w:t>
            </w:r>
            <w:r w:rsidRPr="00EB7C6F">
              <w:rPr>
                <w:rFonts w:cs="B Mitra"/>
                <w:b/>
                <w:bCs/>
                <w:sz w:val="18"/>
                <w:szCs w:val="18"/>
                <w:rtl/>
              </w:rPr>
              <w:t xml:space="preserve"> و</w:t>
            </w:r>
            <w:r w:rsidRPr="00EB7C6F">
              <w:rPr>
                <w:rFonts w:cs="B Mitra"/>
                <w:b/>
                <w:bCs/>
                <w:sz w:val="18"/>
                <w:szCs w:val="18"/>
              </w:rPr>
              <w:br/>
            </w:r>
            <w:r w:rsidRPr="00EB7C6F">
              <w:rPr>
                <w:rFonts w:cs="B Mitra"/>
                <w:b/>
                <w:bCs/>
                <w:sz w:val="18"/>
                <w:szCs w:val="18"/>
                <w:rtl/>
              </w:rPr>
              <w:t>پرسش و پاسخ</w:t>
            </w:r>
            <w:r w:rsidRPr="00EB7C6F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F27E5B" w:rsidRPr="0021538C" w:rsidRDefault="00F27E5B" w:rsidP="00F27E5B">
            <w:pPr>
              <w:pStyle w:val="ListParagraph"/>
              <w:ind w:left="172" w:firstLine="87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1538C">
              <w:rPr>
                <w:rFonts w:cs="B Mitra" w:hint="cs"/>
                <w:b/>
                <w:bCs/>
                <w:sz w:val="18"/>
                <w:szCs w:val="18"/>
                <w:rtl/>
              </w:rPr>
              <w:t>کامپیوتر</w:t>
            </w:r>
          </w:p>
          <w:p w:rsidR="00F27E5B" w:rsidRPr="0021538C" w:rsidRDefault="00F27E5B" w:rsidP="00F27E5B">
            <w:pPr>
              <w:pStyle w:val="ListParagraph"/>
              <w:ind w:left="172" w:firstLine="87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21538C">
              <w:rPr>
                <w:rFonts w:cs="B Mitra"/>
                <w:b/>
                <w:bCs/>
                <w:sz w:val="18"/>
                <w:szCs w:val="18"/>
                <w:rtl/>
              </w:rPr>
              <w:t>اسلاید</w:t>
            </w:r>
            <w:r w:rsidRPr="0021538C">
              <w:rPr>
                <w:rFonts w:cs="B Mitra"/>
                <w:b/>
                <w:bCs/>
                <w:sz w:val="18"/>
                <w:szCs w:val="18"/>
                <w:lang w:bidi="fa-IR"/>
              </w:rPr>
              <w:br/>
            </w:r>
            <w:r w:rsidRPr="0021538C">
              <w:rPr>
                <w:rFonts w:cs="B Mitra"/>
                <w:b/>
                <w:bCs/>
                <w:sz w:val="18"/>
                <w:szCs w:val="18"/>
                <w:rtl/>
              </w:rPr>
              <w:t>پاورپوینت</w:t>
            </w:r>
          </w:p>
          <w:p w:rsidR="00F27E5B" w:rsidRPr="004C0320" w:rsidRDefault="00F27E5B" w:rsidP="00F27E5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21538C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وایت بورد</w:t>
            </w:r>
          </w:p>
        </w:tc>
        <w:tc>
          <w:tcPr>
            <w:tcW w:w="817" w:type="pct"/>
            <w:gridSpan w:val="2"/>
            <w:shd w:val="clear" w:color="auto" w:fill="auto"/>
            <w:vAlign w:val="center"/>
          </w:tcPr>
          <w:p w:rsidR="00F27E5B" w:rsidRPr="004C0320" w:rsidRDefault="00F27E5B" w:rsidP="00F27E5B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EB7C6F">
              <w:rPr>
                <w:rFonts w:cs="B Mitra"/>
                <w:b/>
                <w:bCs/>
                <w:sz w:val="18"/>
                <w:szCs w:val="18"/>
                <w:rtl/>
              </w:rPr>
              <w:t>سوال چهار گزینه</w:t>
            </w:r>
            <w:r w:rsidRPr="00EB7C6F">
              <w:rPr>
                <w:rFonts w:cs="B Mitra"/>
                <w:b/>
                <w:bCs/>
                <w:sz w:val="18"/>
                <w:szCs w:val="18"/>
              </w:rPr>
              <w:br/>
            </w:r>
            <w:r w:rsidRPr="00EB7C6F">
              <w:rPr>
                <w:rFonts w:cs="B Mitra"/>
                <w:b/>
                <w:bCs/>
                <w:sz w:val="18"/>
                <w:szCs w:val="18"/>
                <w:rtl/>
              </w:rPr>
              <w:t>اي</w:t>
            </w:r>
            <w:r w:rsidRPr="00EB7C6F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EB7C6F">
              <w:rPr>
                <w:rFonts w:cs="B Mitra"/>
                <w:b/>
                <w:bCs/>
                <w:sz w:val="18"/>
                <w:szCs w:val="18"/>
              </w:rPr>
              <w:t>(MCQ)</w:t>
            </w:r>
            <w:r w:rsidRPr="00EB7C6F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در پایان ترم</w:t>
            </w:r>
          </w:p>
        </w:tc>
        <w:tc>
          <w:tcPr>
            <w:tcW w:w="588" w:type="pct"/>
            <w:vAlign w:val="center"/>
          </w:tcPr>
          <w:p w:rsidR="00F27E5B" w:rsidRPr="00F563A6" w:rsidRDefault="00196B75" w:rsidP="00F27E5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هاریسون- مندل</w:t>
            </w:r>
          </w:p>
        </w:tc>
      </w:tr>
    </w:tbl>
    <w:p w:rsidR="00B401B4" w:rsidRPr="00B401B4" w:rsidRDefault="00B401B4" w:rsidP="00B401B4">
      <w:pPr>
        <w:bidi/>
        <w:rPr>
          <w:rtl/>
          <w:lang w:bidi="fa-IR"/>
        </w:rPr>
      </w:pPr>
    </w:p>
    <w:p w:rsidR="00B401B4" w:rsidRPr="00B401B4" w:rsidRDefault="00B401B4" w:rsidP="00B401B4">
      <w:pPr>
        <w:bidi/>
        <w:rPr>
          <w:rtl/>
          <w:lang w:bidi="fa-IR"/>
        </w:rPr>
      </w:pPr>
    </w:p>
    <w:p w:rsidR="007C107F" w:rsidRDefault="007C107F" w:rsidP="007C107F">
      <w:pPr>
        <w:bidi/>
        <w:spacing w:after="0" w:line="192" w:lineRule="auto"/>
        <w:rPr>
          <w:rFonts w:cs="B Zar"/>
          <w:sz w:val="24"/>
          <w:szCs w:val="24"/>
          <w:lang w:bidi="fa-IR"/>
        </w:rPr>
      </w:pPr>
    </w:p>
    <w:p w:rsidR="007C107F" w:rsidRDefault="00941468" w:rsidP="007C107F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  <w:r>
        <w:rPr>
          <w:rFonts w:ascii="IranNastaliq" w:hAnsi="IranNastaliq" w:cs="B Zar"/>
          <w:b/>
          <w:bCs/>
          <w:noProof/>
          <w:sz w:val="32"/>
          <w:szCs w:val="32"/>
          <w:lang w:bidi="fa-IR"/>
        </w:rPr>
        <w:lastRenderedPageBreak/>
        <w:drawing>
          <wp:anchor distT="0" distB="0" distL="114300" distR="114300" simplePos="0" relativeHeight="251758080" behindDoc="0" locked="0" layoutInCell="1" allowOverlap="1" wp14:anchorId="6962C917" wp14:editId="0DC96B59">
            <wp:simplePos x="0" y="0"/>
            <wp:positionH relativeFrom="column">
              <wp:posOffset>231140</wp:posOffset>
            </wp:positionH>
            <wp:positionV relativeFrom="paragraph">
              <wp:posOffset>5715</wp:posOffset>
            </wp:positionV>
            <wp:extent cx="835025" cy="835025"/>
            <wp:effectExtent l="0" t="0" r="3175" b="3175"/>
            <wp:wrapSquare wrapText="bothSides"/>
            <wp:docPr id="222" name="Picture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83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C107F" w:rsidRDefault="007C107F" w:rsidP="007C107F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</w:p>
    <w:p w:rsidR="007C107F" w:rsidRPr="00C34AA3" w:rsidRDefault="007C107F" w:rsidP="007C107F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14"/>
          <w:szCs w:val="14"/>
          <w:rtl/>
          <w:lang w:bidi="fa-IR"/>
        </w:rPr>
      </w:pPr>
    </w:p>
    <w:p w:rsidR="007C107F" w:rsidRPr="00C34AA3" w:rsidRDefault="00EB2C6E" w:rsidP="007C107F">
      <w:pPr>
        <w:bidi/>
        <w:spacing w:after="0" w:line="192" w:lineRule="auto"/>
        <w:rPr>
          <w:rFonts w:ascii="IranNastaliq" w:hAnsi="IranNastaliq" w:cs="B Zar"/>
          <w:b/>
          <w:bCs/>
          <w:sz w:val="6"/>
          <w:szCs w:val="6"/>
          <w:rtl/>
          <w:lang w:bidi="fa-IR"/>
        </w:rPr>
      </w:pPr>
      <w:r>
        <w:rPr>
          <w:rFonts w:ascii="IranNastaliq" w:hAnsi="IranNastaliq" w:cs="B Zar"/>
          <w:b/>
          <w:bCs/>
          <w:noProof/>
          <w:sz w:val="14"/>
          <w:szCs w:val="14"/>
          <w:lang w:bidi="fa-IR"/>
        </w:rPr>
        <w:drawing>
          <wp:anchor distT="0" distB="0" distL="114300" distR="114300" simplePos="0" relativeHeight="251782656" behindDoc="0" locked="0" layoutInCell="1" allowOverlap="1" wp14:anchorId="6647387D" wp14:editId="554EF32B">
            <wp:simplePos x="0" y="0"/>
            <wp:positionH relativeFrom="column">
              <wp:posOffset>3269615</wp:posOffset>
            </wp:positionH>
            <wp:positionV relativeFrom="paragraph">
              <wp:posOffset>7620</wp:posOffset>
            </wp:positionV>
            <wp:extent cx="2572385" cy="447675"/>
            <wp:effectExtent l="0" t="0" r="0" b="9525"/>
            <wp:wrapSquare wrapText="bothSides"/>
            <wp:docPr id="248" name="Picture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238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41468">
        <w:rPr>
          <w:rFonts w:ascii="IranNastaliq" w:hAnsi="IranNastaliq" w:cs="B Zar" w:hint="cs"/>
          <w:b/>
          <w:bCs/>
          <w:sz w:val="6"/>
          <w:szCs w:val="6"/>
          <w:rtl/>
          <w:lang w:bidi="fa-IR"/>
        </w:rPr>
        <w:t xml:space="preserve">        </w:t>
      </w:r>
    </w:p>
    <w:p w:rsidR="007C107F" w:rsidRDefault="007C107F" w:rsidP="007C107F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</w:p>
    <w:p w:rsidR="007C107F" w:rsidRPr="00C34AA3" w:rsidRDefault="007C107F" w:rsidP="007C107F">
      <w:pPr>
        <w:bidi/>
        <w:spacing w:after="0" w:line="192" w:lineRule="auto"/>
        <w:rPr>
          <w:rFonts w:ascii="IranNastaliq" w:hAnsi="IranNastaliq" w:cs="B Zar"/>
          <w:b/>
          <w:bCs/>
          <w:sz w:val="16"/>
          <w:szCs w:val="16"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709"/>
        <w:gridCol w:w="3370"/>
        <w:gridCol w:w="630"/>
        <w:gridCol w:w="3925"/>
        <w:gridCol w:w="671"/>
      </w:tblGrid>
      <w:tr w:rsidR="007C107F" w:rsidRPr="00F563A6" w:rsidTr="00D05F0A">
        <w:trPr>
          <w:trHeight w:val="393"/>
          <w:jc w:val="center"/>
        </w:trPr>
        <w:tc>
          <w:tcPr>
            <w:tcW w:w="4531" w:type="dxa"/>
            <w:vAlign w:val="center"/>
          </w:tcPr>
          <w:p w:rsidR="007C107F" w:rsidRDefault="007C107F" w:rsidP="00D05F0A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عنوان</w:t>
            </w:r>
            <w:r w:rsidR="00EF32F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واحد درسی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به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طوركامل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EF32FC">
              <w:rPr>
                <w:rFonts w:cs="B Nazanin" w:hint="cs"/>
                <w:sz w:val="24"/>
                <w:szCs w:val="24"/>
                <w:rtl/>
                <w:lang w:bidi="fa-IR"/>
              </w:rPr>
              <w:t>اندوکاردیت عفونی</w:t>
            </w:r>
          </w:p>
          <w:p w:rsidR="007C107F" w:rsidRPr="00F563A6" w:rsidRDefault="007C107F" w:rsidP="00D05F0A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7C107F" w:rsidRPr="00FB400D" w:rsidRDefault="007C107F" w:rsidP="00D05F0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370" w:type="dxa"/>
            <w:vAlign w:val="center"/>
          </w:tcPr>
          <w:p w:rsidR="007C107F" w:rsidRPr="00F563A6" w:rsidRDefault="007C107F" w:rsidP="00D05F0A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دانشکده: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پزشکی</w:t>
            </w:r>
          </w:p>
        </w:tc>
        <w:tc>
          <w:tcPr>
            <w:tcW w:w="630" w:type="dxa"/>
          </w:tcPr>
          <w:p w:rsidR="007C107F" w:rsidRPr="00FB400D" w:rsidRDefault="007C107F" w:rsidP="00D05F0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25" w:type="dxa"/>
            <w:vAlign w:val="center"/>
          </w:tcPr>
          <w:p w:rsidR="007C107F" w:rsidRDefault="000C3052" w:rsidP="00D05F0A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eastAsia"/>
                <w:sz w:val="24"/>
                <w:szCs w:val="24"/>
                <w:rtl/>
                <w:lang w:bidi="fa-IR"/>
              </w:rPr>
              <w:t>نام و نام خانوادگی مدرس</w:t>
            </w:r>
            <w:r w:rsidR="007C107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/ مدرسان</w:t>
            </w:r>
            <w:r w:rsidR="007C107F"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  <w:p w:rsidR="007C107F" w:rsidRPr="00F563A6" w:rsidRDefault="007C107F" w:rsidP="007C107F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فرشیده دیدگر</w:t>
            </w:r>
          </w:p>
        </w:tc>
        <w:tc>
          <w:tcPr>
            <w:tcW w:w="671" w:type="dxa"/>
          </w:tcPr>
          <w:p w:rsidR="007C107F" w:rsidRPr="00FB400D" w:rsidRDefault="007C107F" w:rsidP="00D05F0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7C107F" w:rsidRPr="00F563A6" w:rsidTr="00D05F0A">
        <w:trPr>
          <w:jc w:val="center"/>
        </w:trPr>
        <w:tc>
          <w:tcPr>
            <w:tcW w:w="4531" w:type="dxa"/>
            <w:vAlign w:val="center"/>
          </w:tcPr>
          <w:p w:rsidR="007C107F" w:rsidRPr="00F563A6" w:rsidRDefault="007C107F" w:rsidP="00D05F0A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نوع واحد/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واحد: </w:t>
            </w:r>
          </w:p>
        </w:tc>
        <w:tc>
          <w:tcPr>
            <w:tcW w:w="709" w:type="dxa"/>
            <w:vAlign w:val="center"/>
          </w:tcPr>
          <w:p w:rsidR="007C107F" w:rsidRPr="00FB400D" w:rsidRDefault="007C107F" w:rsidP="00D05F0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370" w:type="dxa"/>
            <w:vAlign w:val="center"/>
          </w:tcPr>
          <w:p w:rsidR="007C107F" w:rsidRPr="00F563A6" w:rsidRDefault="007C107F" w:rsidP="00D05F0A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رشته تحصیلی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پزشکی</w:t>
            </w:r>
          </w:p>
        </w:tc>
        <w:tc>
          <w:tcPr>
            <w:tcW w:w="630" w:type="dxa"/>
          </w:tcPr>
          <w:p w:rsidR="007C107F" w:rsidRPr="00FB400D" w:rsidRDefault="007C107F" w:rsidP="00D05F0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925" w:type="dxa"/>
            <w:vAlign w:val="center"/>
          </w:tcPr>
          <w:p w:rsidR="007C107F" w:rsidRPr="00F563A6" w:rsidRDefault="007C107F" w:rsidP="00D05F0A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آخرین مدرک تحصیلی: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دانشنامه تخصصی </w:t>
            </w:r>
          </w:p>
        </w:tc>
        <w:tc>
          <w:tcPr>
            <w:tcW w:w="671" w:type="dxa"/>
          </w:tcPr>
          <w:p w:rsidR="007C107F" w:rsidRPr="00FB400D" w:rsidRDefault="007C107F" w:rsidP="00D05F0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7C107F" w:rsidRPr="00F563A6" w:rsidTr="00D05F0A">
        <w:trPr>
          <w:jc w:val="center"/>
        </w:trPr>
        <w:tc>
          <w:tcPr>
            <w:tcW w:w="4531" w:type="dxa"/>
            <w:vAlign w:val="center"/>
          </w:tcPr>
          <w:p w:rsidR="007C107F" w:rsidRPr="00F563A6" w:rsidRDefault="007C107F" w:rsidP="00D05F0A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تعداد جلسه: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2  </w:t>
            </w:r>
          </w:p>
        </w:tc>
        <w:tc>
          <w:tcPr>
            <w:tcW w:w="709" w:type="dxa"/>
            <w:vAlign w:val="center"/>
          </w:tcPr>
          <w:p w:rsidR="007C107F" w:rsidRPr="00FB400D" w:rsidRDefault="007C107F" w:rsidP="00D05F0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370" w:type="dxa"/>
            <w:vAlign w:val="center"/>
          </w:tcPr>
          <w:p w:rsidR="007C107F" w:rsidRPr="00F563A6" w:rsidRDefault="007C107F" w:rsidP="00D05F0A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مقطع: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دکتری عمومی </w:t>
            </w:r>
          </w:p>
        </w:tc>
        <w:tc>
          <w:tcPr>
            <w:tcW w:w="630" w:type="dxa"/>
          </w:tcPr>
          <w:p w:rsidR="007C107F" w:rsidRPr="00FB400D" w:rsidRDefault="007C107F" w:rsidP="00D05F0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925" w:type="dxa"/>
            <w:vAlign w:val="center"/>
          </w:tcPr>
          <w:p w:rsidR="007C107F" w:rsidRPr="00F563A6" w:rsidRDefault="007C107F" w:rsidP="00D05F0A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مدرس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671" w:type="dxa"/>
          </w:tcPr>
          <w:p w:rsidR="007C107F" w:rsidRPr="00FB400D" w:rsidRDefault="007C107F" w:rsidP="00D05F0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7C107F" w:rsidRPr="00F563A6" w:rsidTr="00D05F0A">
        <w:trPr>
          <w:jc w:val="center"/>
        </w:trPr>
        <w:tc>
          <w:tcPr>
            <w:tcW w:w="4531" w:type="dxa"/>
          </w:tcPr>
          <w:p w:rsidR="007C107F" w:rsidRPr="00F563A6" w:rsidRDefault="007C107F" w:rsidP="00D05F0A">
            <w:pPr>
              <w:bidi/>
              <w:spacing w:after="0" w:line="240" w:lineRule="auto"/>
              <w:rPr>
                <w:sz w:val="24"/>
                <w:szCs w:val="24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عنوان درس پیش نیاز: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- </w:t>
            </w:r>
          </w:p>
        </w:tc>
        <w:tc>
          <w:tcPr>
            <w:tcW w:w="709" w:type="dxa"/>
            <w:vAlign w:val="center"/>
          </w:tcPr>
          <w:p w:rsidR="007C107F" w:rsidRPr="00FB400D" w:rsidRDefault="007C107F" w:rsidP="00D05F0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370" w:type="dxa"/>
            <w:vAlign w:val="center"/>
          </w:tcPr>
          <w:p w:rsidR="007C107F" w:rsidRPr="00F563A6" w:rsidRDefault="007C107F" w:rsidP="00D05F0A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نیمسال تحصیلی: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اول 1404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1405 </w:t>
            </w:r>
          </w:p>
        </w:tc>
        <w:tc>
          <w:tcPr>
            <w:tcW w:w="630" w:type="dxa"/>
          </w:tcPr>
          <w:p w:rsidR="007C107F" w:rsidRPr="00FB400D" w:rsidRDefault="007C107F" w:rsidP="00D05F0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925" w:type="dxa"/>
            <w:vAlign w:val="center"/>
          </w:tcPr>
          <w:p w:rsidR="007C107F" w:rsidRPr="00F563A6" w:rsidRDefault="007C107F" w:rsidP="00D05F0A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مرتبه علمی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مدرس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دانشیار</w:t>
            </w:r>
          </w:p>
        </w:tc>
        <w:tc>
          <w:tcPr>
            <w:tcW w:w="671" w:type="dxa"/>
          </w:tcPr>
          <w:p w:rsidR="007C107F" w:rsidRPr="00FB400D" w:rsidRDefault="007C107F" w:rsidP="00D05F0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7C107F" w:rsidRPr="00F563A6" w:rsidTr="00D05F0A">
        <w:trPr>
          <w:jc w:val="center"/>
        </w:trPr>
        <w:tc>
          <w:tcPr>
            <w:tcW w:w="4531" w:type="dxa"/>
          </w:tcPr>
          <w:p w:rsidR="007C107F" w:rsidRPr="00F563A6" w:rsidRDefault="007C107F" w:rsidP="00D05F0A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مکان تدریس: سالن کنفرانس بیمارستان ولیعصر (عج) </w:t>
            </w:r>
          </w:p>
        </w:tc>
        <w:tc>
          <w:tcPr>
            <w:tcW w:w="709" w:type="dxa"/>
            <w:vAlign w:val="center"/>
          </w:tcPr>
          <w:p w:rsidR="007C107F" w:rsidRPr="00FB400D" w:rsidRDefault="007C107F" w:rsidP="00D05F0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370" w:type="dxa"/>
            <w:vAlign w:val="center"/>
          </w:tcPr>
          <w:p w:rsidR="007C107F" w:rsidRPr="00F563A6" w:rsidRDefault="007C107F" w:rsidP="00D05F0A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تعداد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630" w:type="dxa"/>
          </w:tcPr>
          <w:p w:rsidR="007C107F" w:rsidRPr="00FB400D" w:rsidRDefault="007C107F" w:rsidP="00D05F0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925" w:type="dxa"/>
            <w:vAlign w:val="center"/>
          </w:tcPr>
          <w:p w:rsidR="007C107F" w:rsidRPr="00F563A6" w:rsidRDefault="007C107F" w:rsidP="00D05F0A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گروه آموزشی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مدرس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عفونی</w:t>
            </w:r>
          </w:p>
        </w:tc>
        <w:tc>
          <w:tcPr>
            <w:tcW w:w="671" w:type="dxa"/>
          </w:tcPr>
          <w:p w:rsidR="007C107F" w:rsidRPr="00FB400D" w:rsidRDefault="007C107F" w:rsidP="00D05F0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:rsidR="007C107F" w:rsidRDefault="007C107F" w:rsidP="007C107F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tbl>
      <w:tblPr>
        <w:bidiVisual/>
        <w:tblW w:w="452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7"/>
        <w:gridCol w:w="1068"/>
        <w:gridCol w:w="2738"/>
        <w:gridCol w:w="1363"/>
        <w:gridCol w:w="1547"/>
        <w:gridCol w:w="1332"/>
        <w:gridCol w:w="1253"/>
        <w:gridCol w:w="1184"/>
        <w:gridCol w:w="1381"/>
      </w:tblGrid>
      <w:tr w:rsidR="00805A12" w:rsidRPr="00F563A6" w:rsidTr="005E3348">
        <w:trPr>
          <w:jc w:val="center"/>
        </w:trPr>
        <w:tc>
          <w:tcPr>
            <w:tcW w:w="359" w:type="pct"/>
            <w:vMerge w:val="restart"/>
            <w:vAlign w:val="center"/>
          </w:tcPr>
          <w:p w:rsidR="00805A12" w:rsidRPr="00F563A6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شماره جلسه/تاریخ</w:t>
            </w:r>
          </w:p>
        </w:tc>
        <w:tc>
          <w:tcPr>
            <w:tcW w:w="418" w:type="pct"/>
            <w:vMerge w:val="restart"/>
            <w:shd w:val="clear" w:color="auto" w:fill="auto"/>
            <w:vAlign w:val="center"/>
          </w:tcPr>
          <w:p w:rsidR="00805A12" w:rsidRPr="002E0884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اهداف کلی</w:t>
            </w:r>
          </w:p>
        </w:tc>
        <w:tc>
          <w:tcPr>
            <w:tcW w:w="1071" w:type="pct"/>
            <w:vMerge w:val="restart"/>
            <w:shd w:val="clear" w:color="auto" w:fill="auto"/>
            <w:vAlign w:val="center"/>
          </w:tcPr>
          <w:p w:rsidR="00805A12" w:rsidRPr="002E0884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اهداف رفتاري</w:t>
            </w:r>
          </w:p>
          <w:p w:rsidR="00805A12" w:rsidRPr="002E0884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(براساس سه حيطه اهداف آموزشي: شناختي، عاطفي، روان-حركتي)</w:t>
            </w:r>
          </w:p>
        </w:tc>
        <w:tc>
          <w:tcPr>
            <w:tcW w:w="533" w:type="pct"/>
            <w:vMerge w:val="restart"/>
            <w:shd w:val="clear" w:color="auto" w:fill="auto"/>
            <w:vAlign w:val="center"/>
          </w:tcPr>
          <w:p w:rsidR="00805A12" w:rsidRPr="002E0884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ارزیابی آغازین</w:t>
            </w:r>
          </w:p>
        </w:tc>
        <w:tc>
          <w:tcPr>
            <w:tcW w:w="605" w:type="pct"/>
            <w:vMerge w:val="restart"/>
            <w:shd w:val="clear" w:color="auto" w:fill="auto"/>
            <w:vAlign w:val="center"/>
          </w:tcPr>
          <w:p w:rsidR="00805A12" w:rsidRPr="002E0884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روش تدریس</w:t>
            </w:r>
          </w:p>
          <w:p w:rsidR="00805A12" w:rsidRPr="002E0884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521" w:type="pct"/>
            <w:vMerge w:val="restart"/>
            <w:shd w:val="clear" w:color="auto" w:fill="auto"/>
            <w:vAlign w:val="center"/>
          </w:tcPr>
          <w:p w:rsidR="00805A12" w:rsidRPr="002E0884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ابزار و وسایل آموزشی</w:t>
            </w:r>
          </w:p>
        </w:tc>
        <w:tc>
          <w:tcPr>
            <w:tcW w:w="953" w:type="pct"/>
            <w:gridSpan w:val="2"/>
            <w:vAlign w:val="center"/>
          </w:tcPr>
          <w:p w:rsidR="00805A12" w:rsidRPr="00F563A6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  <w:tc>
          <w:tcPr>
            <w:tcW w:w="540" w:type="pct"/>
            <w:vMerge w:val="restart"/>
            <w:vAlign w:val="center"/>
          </w:tcPr>
          <w:p w:rsidR="00805A12" w:rsidRPr="00F563A6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منابع تدريس</w:t>
            </w:r>
          </w:p>
        </w:tc>
      </w:tr>
      <w:tr w:rsidR="00346235" w:rsidRPr="00F563A6" w:rsidTr="00346235">
        <w:trPr>
          <w:trHeight w:val="211"/>
          <w:jc w:val="center"/>
        </w:trPr>
        <w:tc>
          <w:tcPr>
            <w:tcW w:w="359" w:type="pct"/>
            <w:vMerge/>
            <w:vAlign w:val="center"/>
          </w:tcPr>
          <w:p w:rsidR="00346235" w:rsidRPr="00F563A6" w:rsidRDefault="00346235" w:rsidP="00346235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18" w:type="pct"/>
            <w:vMerge/>
            <w:vAlign w:val="center"/>
          </w:tcPr>
          <w:p w:rsidR="00346235" w:rsidRPr="00F563A6" w:rsidRDefault="00346235" w:rsidP="00346235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071" w:type="pct"/>
            <w:vMerge/>
            <w:vAlign w:val="center"/>
          </w:tcPr>
          <w:p w:rsidR="00346235" w:rsidRPr="00F563A6" w:rsidRDefault="00346235" w:rsidP="00346235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33" w:type="pct"/>
            <w:vMerge/>
            <w:vAlign w:val="center"/>
          </w:tcPr>
          <w:p w:rsidR="00346235" w:rsidRPr="00F563A6" w:rsidRDefault="00346235" w:rsidP="00346235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05" w:type="pct"/>
            <w:vMerge/>
          </w:tcPr>
          <w:p w:rsidR="00346235" w:rsidRPr="00F563A6" w:rsidRDefault="00346235" w:rsidP="00346235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21" w:type="pct"/>
            <w:vMerge/>
            <w:vAlign w:val="center"/>
          </w:tcPr>
          <w:p w:rsidR="00346235" w:rsidRPr="00F563A6" w:rsidRDefault="00346235" w:rsidP="00346235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:rsidR="00346235" w:rsidRPr="002E0884" w:rsidRDefault="00346235" w:rsidP="00346235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تکوینی</w:t>
            </w:r>
            <w:r w:rsidRPr="002E0884">
              <w:rPr>
                <w:rFonts w:cs="B Mitra"/>
                <w:color w:val="000000"/>
                <w:sz w:val="17"/>
                <w:szCs w:val="17"/>
                <w:lang w:bidi="fa-IR"/>
              </w:rPr>
              <w:t xml:space="preserve"> </w:t>
            </w: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و</w:t>
            </w:r>
          </w:p>
          <w:p w:rsidR="00346235" w:rsidRPr="002E0884" w:rsidRDefault="00346235" w:rsidP="00346235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پایانی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346235" w:rsidRPr="002E0884" w:rsidRDefault="00346235" w:rsidP="00346235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درصد</w:t>
            </w:r>
          </w:p>
        </w:tc>
        <w:tc>
          <w:tcPr>
            <w:tcW w:w="540" w:type="pct"/>
            <w:vMerge/>
            <w:vAlign w:val="center"/>
          </w:tcPr>
          <w:p w:rsidR="00346235" w:rsidRPr="00F563A6" w:rsidRDefault="00346235" w:rsidP="00346235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</w:tr>
      <w:tr w:rsidR="00F27E5B" w:rsidRPr="00F563A6" w:rsidTr="00674FE1">
        <w:trPr>
          <w:trHeight w:val="2268"/>
          <w:jc w:val="center"/>
        </w:trPr>
        <w:tc>
          <w:tcPr>
            <w:tcW w:w="359" w:type="pct"/>
            <w:vAlign w:val="center"/>
          </w:tcPr>
          <w:p w:rsidR="00F27E5B" w:rsidRPr="00F563A6" w:rsidRDefault="00F27E5B" w:rsidP="00F27E5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418" w:type="pct"/>
          </w:tcPr>
          <w:p w:rsidR="00F27E5B" w:rsidRDefault="00F27E5B" w:rsidP="00F27E5B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ا</w:t>
            </w:r>
            <w:r>
              <w:rPr>
                <w:rtl/>
              </w:rPr>
              <w:t>پیدمیولوژي اندوکاردیت</w:t>
            </w:r>
          </w:p>
          <w:p w:rsidR="00F27E5B" w:rsidRDefault="00F27E5B" w:rsidP="00F27E5B">
            <w:pPr>
              <w:bidi/>
              <w:rPr>
                <w:rtl/>
                <w:lang w:bidi="fa-IR"/>
              </w:rPr>
            </w:pPr>
            <w:r>
              <w:rPr>
                <w:rtl/>
              </w:rPr>
              <w:t>پاتوژنز</w:t>
            </w:r>
          </w:p>
          <w:p w:rsidR="00F27E5B" w:rsidRDefault="00F27E5B" w:rsidP="00F27E5B">
            <w:pPr>
              <w:bidi/>
              <w:rPr>
                <w:rtl/>
              </w:rPr>
            </w:pPr>
            <w:r>
              <w:rPr>
                <w:rtl/>
              </w:rPr>
              <w:t>تشخیص</w:t>
            </w:r>
          </w:p>
          <w:p w:rsidR="00F27E5B" w:rsidRPr="00B401B4" w:rsidRDefault="00F27E5B" w:rsidP="00F27E5B">
            <w:pPr>
              <w:bidi/>
              <w:rPr>
                <w:lang w:bidi="fa-IR"/>
              </w:rPr>
            </w:pPr>
            <w:r>
              <w:rPr>
                <w:rtl/>
              </w:rPr>
              <w:t>درمان</w:t>
            </w:r>
          </w:p>
        </w:tc>
        <w:tc>
          <w:tcPr>
            <w:tcW w:w="1071" w:type="pct"/>
          </w:tcPr>
          <w:p w:rsidR="00F27E5B" w:rsidRDefault="00F27E5B" w:rsidP="00F27E5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-</w:t>
            </w:r>
            <w:r>
              <w:rPr>
                <w:rtl/>
              </w:rPr>
              <w:t>چگونگی فراوانی اندوکاردیت در جامعه را شرح می دهد</w:t>
            </w:r>
          </w:p>
          <w:p w:rsidR="00F27E5B" w:rsidRDefault="00F27E5B" w:rsidP="00F27E5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-</w:t>
            </w:r>
            <w:r>
              <w:rPr>
                <w:rtl/>
              </w:rPr>
              <w:t>سن بروز و افراد مستعد به اندوکاردیت را شرح می دهد</w:t>
            </w:r>
          </w:p>
          <w:p w:rsidR="00F27E5B" w:rsidRDefault="00F27E5B" w:rsidP="00F27E5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-</w:t>
            </w:r>
            <w:r>
              <w:rPr>
                <w:rtl/>
              </w:rPr>
              <w:t>چگونگی ایچاد بیماري اندوکاردیت و آسیب زایی را شرح می دهد</w:t>
            </w:r>
          </w:p>
          <w:p w:rsidR="00F27E5B" w:rsidRDefault="00F27E5B" w:rsidP="00F27E5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-</w:t>
            </w:r>
            <w:r>
              <w:t>-</w:t>
            </w:r>
            <w:r>
              <w:rPr>
                <w:rtl/>
              </w:rPr>
              <w:t>روش هاي ارزیابی و تشخیص بیمار اندوکاردیت را شرح می دهد</w:t>
            </w:r>
          </w:p>
          <w:p w:rsidR="00F27E5B" w:rsidRPr="00BA7A25" w:rsidRDefault="00F27E5B" w:rsidP="00F27E5B">
            <w:pPr>
              <w:bidi/>
            </w:pPr>
            <w:r>
              <w:rPr>
                <w:rFonts w:hint="cs"/>
                <w:rtl/>
              </w:rPr>
              <w:t>-</w:t>
            </w:r>
            <w:r>
              <w:t>-</w:t>
            </w:r>
            <w:r>
              <w:rPr>
                <w:rtl/>
              </w:rPr>
              <w:t>روش هاي درمان بیمار اندوکاردیت را شرح می دهد</w:t>
            </w:r>
          </w:p>
        </w:tc>
        <w:tc>
          <w:tcPr>
            <w:tcW w:w="533" w:type="pct"/>
          </w:tcPr>
          <w:p w:rsidR="00F27E5B" w:rsidRPr="00BA7A25" w:rsidRDefault="00D0338E" w:rsidP="00D0338E">
            <w:pPr>
              <w:bidi/>
              <w:jc w:val="center"/>
            </w:pPr>
            <w:r w:rsidRPr="00D0338E">
              <w:rPr>
                <w:rtl/>
              </w:rPr>
              <w:t>*</w:t>
            </w:r>
          </w:p>
        </w:tc>
        <w:tc>
          <w:tcPr>
            <w:tcW w:w="605" w:type="pct"/>
            <w:shd w:val="clear" w:color="auto" w:fill="auto"/>
            <w:vAlign w:val="center"/>
          </w:tcPr>
          <w:p w:rsidR="00F27E5B" w:rsidRPr="004C0320" w:rsidRDefault="00F27E5B" w:rsidP="00F27E5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EB7C6F">
              <w:rPr>
                <w:rFonts w:cs="B Mitra"/>
                <w:b/>
                <w:bCs/>
                <w:sz w:val="18"/>
                <w:szCs w:val="18"/>
                <w:rtl/>
              </w:rPr>
              <w:t>سخنرانی</w:t>
            </w:r>
            <w:r w:rsidRPr="00EB7C6F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حضوری</w:t>
            </w:r>
            <w:r w:rsidRPr="00EB7C6F">
              <w:rPr>
                <w:rFonts w:cs="B Mitra"/>
                <w:b/>
                <w:bCs/>
                <w:sz w:val="18"/>
                <w:szCs w:val="18"/>
                <w:rtl/>
              </w:rPr>
              <w:t xml:space="preserve"> و</w:t>
            </w:r>
            <w:r w:rsidRPr="00EB7C6F">
              <w:rPr>
                <w:rFonts w:cs="B Mitra"/>
                <w:b/>
                <w:bCs/>
                <w:sz w:val="18"/>
                <w:szCs w:val="18"/>
              </w:rPr>
              <w:br/>
            </w:r>
            <w:r w:rsidRPr="00EB7C6F">
              <w:rPr>
                <w:rFonts w:cs="B Mitra"/>
                <w:b/>
                <w:bCs/>
                <w:sz w:val="18"/>
                <w:szCs w:val="18"/>
                <w:rtl/>
              </w:rPr>
              <w:t>پرسش و پاسخ</w:t>
            </w:r>
            <w:r w:rsidRPr="00EB7C6F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521" w:type="pct"/>
            <w:shd w:val="clear" w:color="auto" w:fill="auto"/>
            <w:vAlign w:val="center"/>
          </w:tcPr>
          <w:p w:rsidR="00F27E5B" w:rsidRPr="0021538C" w:rsidRDefault="00F27E5B" w:rsidP="00F27E5B">
            <w:pPr>
              <w:pStyle w:val="ListParagraph"/>
              <w:ind w:left="172" w:firstLine="87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1538C">
              <w:rPr>
                <w:rFonts w:cs="B Mitra" w:hint="cs"/>
                <w:b/>
                <w:bCs/>
                <w:sz w:val="18"/>
                <w:szCs w:val="18"/>
                <w:rtl/>
              </w:rPr>
              <w:t>کامپیوتر</w:t>
            </w:r>
          </w:p>
          <w:p w:rsidR="00F27E5B" w:rsidRPr="0021538C" w:rsidRDefault="00F27E5B" w:rsidP="00F27E5B">
            <w:pPr>
              <w:pStyle w:val="ListParagraph"/>
              <w:ind w:left="172" w:firstLine="87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21538C">
              <w:rPr>
                <w:rFonts w:cs="B Mitra"/>
                <w:b/>
                <w:bCs/>
                <w:sz w:val="18"/>
                <w:szCs w:val="18"/>
                <w:rtl/>
              </w:rPr>
              <w:t>اسلاید</w:t>
            </w:r>
            <w:r w:rsidRPr="0021538C">
              <w:rPr>
                <w:rFonts w:cs="B Mitra"/>
                <w:b/>
                <w:bCs/>
                <w:sz w:val="18"/>
                <w:szCs w:val="18"/>
                <w:lang w:bidi="fa-IR"/>
              </w:rPr>
              <w:br/>
            </w:r>
            <w:r w:rsidRPr="0021538C">
              <w:rPr>
                <w:rFonts w:cs="B Mitra"/>
                <w:b/>
                <w:bCs/>
                <w:sz w:val="18"/>
                <w:szCs w:val="18"/>
                <w:rtl/>
              </w:rPr>
              <w:t>پاورپوینت</w:t>
            </w:r>
          </w:p>
          <w:p w:rsidR="00F27E5B" w:rsidRPr="004C0320" w:rsidRDefault="00F27E5B" w:rsidP="00F27E5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21538C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وایت بورد</w:t>
            </w:r>
          </w:p>
        </w:tc>
        <w:tc>
          <w:tcPr>
            <w:tcW w:w="953" w:type="pct"/>
            <w:gridSpan w:val="2"/>
            <w:shd w:val="clear" w:color="auto" w:fill="auto"/>
            <w:vAlign w:val="center"/>
          </w:tcPr>
          <w:p w:rsidR="00F27E5B" w:rsidRPr="004C0320" w:rsidRDefault="00F27E5B" w:rsidP="00F27E5B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EB7C6F">
              <w:rPr>
                <w:rFonts w:cs="B Mitra"/>
                <w:b/>
                <w:bCs/>
                <w:sz w:val="18"/>
                <w:szCs w:val="18"/>
                <w:rtl/>
              </w:rPr>
              <w:t>سوال چهار گزینه</w:t>
            </w:r>
            <w:r w:rsidRPr="00EB7C6F">
              <w:rPr>
                <w:rFonts w:cs="B Mitra"/>
                <w:b/>
                <w:bCs/>
                <w:sz w:val="18"/>
                <w:szCs w:val="18"/>
              </w:rPr>
              <w:br/>
            </w:r>
            <w:r w:rsidRPr="00EB7C6F">
              <w:rPr>
                <w:rFonts w:cs="B Mitra"/>
                <w:b/>
                <w:bCs/>
                <w:sz w:val="18"/>
                <w:szCs w:val="18"/>
                <w:rtl/>
              </w:rPr>
              <w:t>اي</w:t>
            </w:r>
            <w:r w:rsidRPr="00EB7C6F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EB7C6F">
              <w:rPr>
                <w:rFonts w:cs="B Mitra"/>
                <w:b/>
                <w:bCs/>
                <w:sz w:val="18"/>
                <w:szCs w:val="18"/>
              </w:rPr>
              <w:t>(MCQ)</w:t>
            </w:r>
            <w:r w:rsidRPr="00EB7C6F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در پایان ترم</w:t>
            </w:r>
          </w:p>
        </w:tc>
        <w:tc>
          <w:tcPr>
            <w:tcW w:w="540" w:type="pct"/>
            <w:vAlign w:val="center"/>
          </w:tcPr>
          <w:p w:rsidR="00F27E5B" w:rsidRPr="00F563A6" w:rsidRDefault="00196B75" w:rsidP="00F27E5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96B75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هار</w:t>
            </w:r>
            <w:r w:rsidRPr="00196B7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196B75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سون</w:t>
            </w:r>
            <w:r w:rsidRPr="00196B7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- </w:t>
            </w:r>
            <w:r w:rsidRPr="00196B75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مندل</w:t>
            </w:r>
          </w:p>
        </w:tc>
      </w:tr>
    </w:tbl>
    <w:p w:rsidR="00470082" w:rsidRPr="00B401B4" w:rsidRDefault="00470082" w:rsidP="00470082">
      <w:pPr>
        <w:bidi/>
        <w:rPr>
          <w:rtl/>
          <w:lang w:bidi="fa-IR"/>
        </w:rPr>
      </w:pPr>
    </w:p>
    <w:p w:rsidR="00470082" w:rsidRDefault="00470082" w:rsidP="00470082">
      <w:pPr>
        <w:bidi/>
        <w:spacing w:after="0" w:line="192" w:lineRule="auto"/>
        <w:rPr>
          <w:rFonts w:cs="B Zar"/>
          <w:sz w:val="24"/>
          <w:szCs w:val="24"/>
          <w:lang w:bidi="fa-IR"/>
        </w:rPr>
      </w:pPr>
    </w:p>
    <w:p w:rsidR="00470082" w:rsidRDefault="00470082" w:rsidP="00470082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rtl/>
          <w:lang w:bidi="fa-IR"/>
        </w:rPr>
      </w:pPr>
    </w:p>
    <w:p w:rsidR="00EB2C6E" w:rsidRDefault="00EB2C6E" w:rsidP="00EB2C6E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rtl/>
          <w:lang w:bidi="fa-IR"/>
        </w:rPr>
      </w:pPr>
    </w:p>
    <w:p w:rsidR="00EB2C6E" w:rsidRDefault="00EB2C6E" w:rsidP="00EB2C6E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</w:p>
    <w:p w:rsidR="00470082" w:rsidRDefault="00EB2C6E" w:rsidP="00470082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  <w:r>
        <w:rPr>
          <w:rFonts w:ascii="IranNastaliq" w:hAnsi="IranNastaliq" w:cs="B Zar"/>
          <w:b/>
          <w:bCs/>
          <w:noProof/>
          <w:sz w:val="14"/>
          <w:szCs w:val="14"/>
          <w:lang w:bidi="fa-IR"/>
        </w:rPr>
        <w:lastRenderedPageBreak/>
        <w:drawing>
          <wp:anchor distT="0" distB="0" distL="114300" distR="114300" simplePos="0" relativeHeight="251783680" behindDoc="0" locked="0" layoutInCell="1" allowOverlap="1" wp14:anchorId="0F7B802B" wp14:editId="0FF0B25D">
            <wp:simplePos x="0" y="0"/>
            <wp:positionH relativeFrom="column">
              <wp:posOffset>3469640</wp:posOffset>
            </wp:positionH>
            <wp:positionV relativeFrom="paragraph">
              <wp:posOffset>244475</wp:posOffset>
            </wp:positionV>
            <wp:extent cx="2573020" cy="445135"/>
            <wp:effectExtent l="0" t="0" r="0" b="0"/>
            <wp:wrapSquare wrapText="bothSides"/>
            <wp:docPr id="249" name="Picture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41468">
        <w:rPr>
          <w:rFonts w:ascii="IranNastaliq" w:hAnsi="IranNastaliq" w:cs="B Zar"/>
          <w:b/>
          <w:bCs/>
          <w:noProof/>
          <w:sz w:val="32"/>
          <w:szCs w:val="32"/>
          <w:lang w:bidi="fa-IR"/>
        </w:rPr>
        <w:drawing>
          <wp:anchor distT="0" distB="0" distL="114300" distR="114300" simplePos="0" relativeHeight="251759104" behindDoc="0" locked="0" layoutInCell="1" allowOverlap="1" wp14:anchorId="04906C88" wp14:editId="33A04352">
            <wp:simplePos x="0" y="0"/>
            <wp:positionH relativeFrom="column">
              <wp:posOffset>326390</wp:posOffset>
            </wp:positionH>
            <wp:positionV relativeFrom="paragraph">
              <wp:posOffset>6350</wp:posOffset>
            </wp:positionV>
            <wp:extent cx="835025" cy="835025"/>
            <wp:effectExtent l="0" t="0" r="3175" b="3175"/>
            <wp:wrapSquare wrapText="bothSides"/>
            <wp:docPr id="223" name="Picture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83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70082" w:rsidRPr="00C34AA3" w:rsidRDefault="00470082" w:rsidP="00470082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14"/>
          <w:szCs w:val="14"/>
          <w:rtl/>
          <w:lang w:bidi="fa-IR"/>
        </w:rPr>
      </w:pPr>
    </w:p>
    <w:p w:rsidR="00470082" w:rsidRPr="00C34AA3" w:rsidRDefault="00470082" w:rsidP="00470082">
      <w:pPr>
        <w:bidi/>
        <w:spacing w:after="0" w:line="192" w:lineRule="auto"/>
        <w:rPr>
          <w:rFonts w:ascii="IranNastaliq" w:hAnsi="IranNastaliq" w:cs="B Zar"/>
          <w:b/>
          <w:bCs/>
          <w:sz w:val="6"/>
          <w:szCs w:val="6"/>
          <w:rtl/>
          <w:lang w:bidi="fa-IR"/>
        </w:rPr>
      </w:pPr>
    </w:p>
    <w:p w:rsidR="00470082" w:rsidRPr="00C34AA3" w:rsidRDefault="00470082" w:rsidP="00470082">
      <w:pPr>
        <w:bidi/>
        <w:spacing w:after="0" w:line="192" w:lineRule="auto"/>
        <w:rPr>
          <w:rFonts w:ascii="IranNastaliq" w:hAnsi="IranNastaliq" w:cs="B Zar"/>
          <w:b/>
          <w:bCs/>
          <w:sz w:val="16"/>
          <w:szCs w:val="16"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709"/>
        <w:gridCol w:w="3370"/>
        <w:gridCol w:w="630"/>
        <w:gridCol w:w="3925"/>
        <w:gridCol w:w="671"/>
      </w:tblGrid>
      <w:tr w:rsidR="00470082" w:rsidRPr="00F563A6" w:rsidTr="00D05F0A">
        <w:trPr>
          <w:trHeight w:val="393"/>
          <w:jc w:val="center"/>
        </w:trPr>
        <w:tc>
          <w:tcPr>
            <w:tcW w:w="4531" w:type="dxa"/>
            <w:vAlign w:val="center"/>
          </w:tcPr>
          <w:p w:rsidR="00470082" w:rsidRDefault="00470082" w:rsidP="00470082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عنوان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واحد درسی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به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طوركامل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هپاتیت</w:t>
            </w:r>
          </w:p>
          <w:p w:rsidR="00470082" w:rsidRPr="00F563A6" w:rsidRDefault="00470082" w:rsidP="00D05F0A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70082" w:rsidRPr="00FB400D" w:rsidRDefault="00470082" w:rsidP="00D05F0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370" w:type="dxa"/>
            <w:vAlign w:val="center"/>
          </w:tcPr>
          <w:p w:rsidR="00470082" w:rsidRPr="00F563A6" w:rsidRDefault="00470082" w:rsidP="00D05F0A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دانشکده: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پزشکی</w:t>
            </w:r>
          </w:p>
        </w:tc>
        <w:tc>
          <w:tcPr>
            <w:tcW w:w="630" w:type="dxa"/>
          </w:tcPr>
          <w:p w:rsidR="00470082" w:rsidRPr="00FB400D" w:rsidRDefault="00470082" w:rsidP="00D05F0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25" w:type="dxa"/>
            <w:vAlign w:val="center"/>
          </w:tcPr>
          <w:p w:rsidR="00470082" w:rsidRDefault="000C3052" w:rsidP="00D05F0A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eastAsia"/>
                <w:sz w:val="24"/>
                <w:szCs w:val="24"/>
                <w:rtl/>
                <w:lang w:bidi="fa-IR"/>
              </w:rPr>
              <w:t>نام و نام خانوادگی مدرس</w:t>
            </w:r>
            <w:r w:rsidR="0047008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/ مدرسان</w:t>
            </w:r>
            <w:r w:rsidR="00470082"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  <w:p w:rsidR="00470082" w:rsidRPr="00F563A6" w:rsidRDefault="00470082" w:rsidP="00470082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معصومه صوفیان</w:t>
            </w:r>
          </w:p>
        </w:tc>
        <w:tc>
          <w:tcPr>
            <w:tcW w:w="671" w:type="dxa"/>
          </w:tcPr>
          <w:p w:rsidR="00470082" w:rsidRPr="00FB400D" w:rsidRDefault="00470082" w:rsidP="00D05F0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470082" w:rsidRPr="00F563A6" w:rsidTr="00D05F0A">
        <w:trPr>
          <w:jc w:val="center"/>
        </w:trPr>
        <w:tc>
          <w:tcPr>
            <w:tcW w:w="4531" w:type="dxa"/>
            <w:vAlign w:val="center"/>
          </w:tcPr>
          <w:p w:rsidR="00470082" w:rsidRPr="00F563A6" w:rsidRDefault="00470082" w:rsidP="00D05F0A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نوع واحد/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واحد: </w:t>
            </w:r>
          </w:p>
        </w:tc>
        <w:tc>
          <w:tcPr>
            <w:tcW w:w="709" w:type="dxa"/>
            <w:vAlign w:val="center"/>
          </w:tcPr>
          <w:p w:rsidR="00470082" w:rsidRPr="00FB400D" w:rsidRDefault="00470082" w:rsidP="00D05F0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370" w:type="dxa"/>
            <w:vAlign w:val="center"/>
          </w:tcPr>
          <w:p w:rsidR="00470082" w:rsidRPr="00F563A6" w:rsidRDefault="00470082" w:rsidP="00D05F0A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رشته تحصیلی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پزشکی</w:t>
            </w:r>
          </w:p>
        </w:tc>
        <w:tc>
          <w:tcPr>
            <w:tcW w:w="630" w:type="dxa"/>
          </w:tcPr>
          <w:p w:rsidR="00470082" w:rsidRPr="00FB400D" w:rsidRDefault="00470082" w:rsidP="00D05F0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925" w:type="dxa"/>
            <w:vAlign w:val="center"/>
          </w:tcPr>
          <w:p w:rsidR="00470082" w:rsidRPr="00F563A6" w:rsidRDefault="00470082" w:rsidP="00D05F0A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آخرین مدرک تحصیلی: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دانشنامه تخصصی </w:t>
            </w:r>
          </w:p>
        </w:tc>
        <w:tc>
          <w:tcPr>
            <w:tcW w:w="671" w:type="dxa"/>
          </w:tcPr>
          <w:p w:rsidR="00470082" w:rsidRPr="00FB400D" w:rsidRDefault="00470082" w:rsidP="00D05F0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470082" w:rsidRPr="00F563A6" w:rsidTr="00D05F0A">
        <w:trPr>
          <w:jc w:val="center"/>
        </w:trPr>
        <w:tc>
          <w:tcPr>
            <w:tcW w:w="4531" w:type="dxa"/>
            <w:vAlign w:val="center"/>
          </w:tcPr>
          <w:p w:rsidR="00470082" w:rsidRPr="00F563A6" w:rsidRDefault="00470082" w:rsidP="00D05F0A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تعداد جلسه: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2  </w:t>
            </w:r>
          </w:p>
        </w:tc>
        <w:tc>
          <w:tcPr>
            <w:tcW w:w="709" w:type="dxa"/>
            <w:vAlign w:val="center"/>
          </w:tcPr>
          <w:p w:rsidR="00470082" w:rsidRPr="00FB400D" w:rsidRDefault="00470082" w:rsidP="00D05F0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370" w:type="dxa"/>
            <w:vAlign w:val="center"/>
          </w:tcPr>
          <w:p w:rsidR="00470082" w:rsidRPr="00F563A6" w:rsidRDefault="00470082" w:rsidP="00D05F0A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مقطع: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دکتری عمومی </w:t>
            </w:r>
          </w:p>
        </w:tc>
        <w:tc>
          <w:tcPr>
            <w:tcW w:w="630" w:type="dxa"/>
          </w:tcPr>
          <w:p w:rsidR="00470082" w:rsidRPr="00FB400D" w:rsidRDefault="00470082" w:rsidP="00D05F0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925" w:type="dxa"/>
            <w:vAlign w:val="center"/>
          </w:tcPr>
          <w:p w:rsidR="00470082" w:rsidRPr="00F563A6" w:rsidRDefault="00470082" w:rsidP="00D05F0A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مدرس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671" w:type="dxa"/>
          </w:tcPr>
          <w:p w:rsidR="00470082" w:rsidRPr="00FB400D" w:rsidRDefault="00470082" w:rsidP="00D05F0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470082" w:rsidRPr="00F563A6" w:rsidTr="00D05F0A">
        <w:trPr>
          <w:jc w:val="center"/>
        </w:trPr>
        <w:tc>
          <w:tcPr>
            <w:tcW w:w="4531" w:type="dxa"/>
          </w:tcPr>
          <w:p w:rsidR="00470082" w:rsidRPr="00F563A6" w:rsidRDefault="00470082" w:rsidP="00D05F0A">
            <w:pPr>
              <w:bidi/>
              <w:spacing w:after="0" w:line="240" w:lineRule="auto"/>
              <w:rPr>
                <w:sz w:val="24"/>
                <w:szCs w:val="24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عنوان درس پیش نیاز: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- </w:t>
            </w:r>
          </w:p>
        </w:tc>
        <w:tc>
          <w:tcPr>
            <w:tcW w:w="709" w:type="dxa"/>
            <w:vAlign w:val="center"/>
          </w:tcPr>
          <w:p w:rsidR="00470082" w:rsidRPr="00FB400D" w:rsidRDefault="00470082" w:rsidP="00D05F0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370" w:type="dxa"/>
            <w:vAlign w:val="center"/>
          </w:tcPr>
          <w:p w:rsidR="00470082" w:rsidRPr="00F563A6" w:rsidRDefault="00470082" w:rsidP="00D05F0A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نیمسال تحصیلی: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اول 1404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1405 </w:t>
            </w:r>
          </w:p>
        </w:tc>
        <w:tc>
          <w:tcPr>
            <w:tcW w:w="630" w:type="dxa"/>
          </w:tcPr>
          <w:p w:rsidR="00470082" w:rsidRPr="00FB400D" w:rsidRDefault="00470082" w:rsidP="00D05F0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925" w:type="dxa"/>
            <w:vAlign w:val="center"/>
          </w:tcPr>
          <w:p w:rsidR="00470082" w:rsidRPr="00F563A6" w:rsidRDefault="00470082" w:rsidP="00470082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مرتبه علمی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مدرس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استاد</w:t>
            </w:r>
          </w:p>
        </w:tc>
        <w:tc>
          <w:tcPr>
            <w:tcW w:w="671" w:type="dxa"/>
          </w:tcPr>
          <w:p w:rsidR="00470082" w:rsidRPr="00FB400D" w:rsidRDefault="00470082" w:rsidP="00D05F0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470082" w:rsidRPr="00F563A6" w:rsidTr="00D05F0A">
        <w:trPr>
          <w:jc w:val="center"/>
        </w:trPr>
        <w:tc>
          <w:tcPr>
            <w:tcW w:w="4531" w:type="dxa"/>
          </w:tcPr>
          <w:p w:rsidR="00470082" w:rsidRPr="00F563A6" w:rsidRDefault="00470082" w:rsidP="00D05F0A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مکان تدریس: سالن کنفرانس بیمارستان ولیعصر (عج) </w:t>
            </w:r>
          </w:p>
        </w:tc>
        <w:tc>
          <w:tcPr>
            <w:tcW w:w="709" w:type="dxa"/>
            <w:vAlign w:val="center"/>
          </w:tcPr>
          <w:p w:rsidR="00470082" w:rsidRPr="00FB400D" w:rsidRDefault="00470082" w:rsidP="00D05F0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370" w:type="dxa"/>
            <w:vAlign w:val="center"/>
          </w:tcPr>
          <w:p w:rsidR="00470082" w:rsidRPr="00F563A6" w:rsidRDefault="00470082" w:rsidP="00D05F0A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تعداد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630" w:type="dxa"/>
          </w:tcPr>
          <w:p w:rsidR="00470082" w:rsidRPr="00FB400D" w:rsidRDefault="00470082" w:rsidP="00D05F0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925" w:type="dxa"/>
            <w:vAlign w:val="center"/>
          </w:tcPr>
          <w:p w:rsidR="00470082" w:rsidRPr="00F563A6" w:rsidRDefault="00470082" w:rsidP="00D05F0A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گروه آموزشی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مدرس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عفونی</w:t>
            </w:r>
          </w:p>
        </w:tc>
        <w:tc>
          <w:tcPr>
            <w:tcW w:w="671" w:type="dxa"/>
          </w:tcPr>
          <w:p w:rsidR="00470082" w:rsidRPr="00FB400D" w:rsidRDefault="00470082" w:rsidP="00D05F0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:rsidR="00470082" w:rsidRDefault="00470082" w:rsidP="00470082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tbl>
      <w:tblPr>
        <w:bidiVisual/>
        <w:tblW w:w="452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7"/>
        <w:gridCol w:w="1068"/>
        <w:gridCol w:w="2738"/>
        <w:gridCol w:w="1363"/>
        <w:gridCol w:w="1547"/>
        <w:gridCol w:w="1332"/>
        <w:gridCol w:w="1253"/>
        <w:gridCol w:w="1184"/>
        <w:gridCol w:w="1381"/>
      </w:tblGrid>
      <w:tr w:rsidR="00805A12" w:rsidRPr="00F563A6" w:rsidTr="009C20A4">
        <w:trPr>
          <w:jc w:val="center"/>
        </w:trPr>
        <w:tc>
          <w:tcPr>
            <w:tcW w:w="359" w:type="pct"/>
            <w:vMerge w:val="restart"/>
            <w:vAlign w:val="center"/>
          </w:tcPr>
          <w:p w:rsidR="00805A12" w:rsidRPr="00F563A6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noProof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853312" behindDoc="0" locked="0" layoutInCell="1" allowOverlap="1" wp14:anchorId="5592230C" wp14:editId="62575747">
                      <wp:simplePos x="0" y="0"/>
                      <wp:positionH relativeFrom="column">
                        <wp:posOffset>7184390</wp:posOffset>
                      </wp:positionH>
                      <wp:positionV relativeFrom="paragraph">
                        <wp:posOffset>154305</wp:posOffset>
                      </wp:positionV>
                      <wp:extent cx="1318260" cy="367030"/>
                      <wp:effectExtent l="0" t="0" r="15240" b="13970"/>
                      <wp:wrapNone/>
                      <wp:docPr id="23" name="Rounded 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18260" cy="36703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805A12" w:rsidRPr="00F563A6" w:rsidRDefault="00805A12" w:rsidP="00470082">
                                  <w:pPr>
                                    <w:spacing w:after="0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color w:val="000000"/>
                                      <w:lang w:bidi="fa-IR"/>
                                    </w:rPr>
                                  </w:pPr>
                                  <w:r w:rsidRPr="00F563A6">
                                    <w:rPr>
                                      <w:rFonts w:cs="B Nazanin" w:hint="cs"/>
                                      <w:b/>
                                      <w:bCs/>
                                      <w:color w:val="000000"/>
                                      <w:rtl/>
                                      <w:lang w:bidi="fa-IR"/>
                                    </w:rPr>
                                    <w:t>بخش 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592230C" id="Rounded Rectangle 23" o:spid="_x0000_s1027" style="position:absolute;left:0;text-align:left;margin-left:565.7pt;margin-top:12.15pt;width:103.8pt;height:28.9pt;z-index:25185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" fillcolor="#d9d9d9" strokecolor="windowText" strokeweight="1pt">
                      <v:stroke joinstyle="miter"/>
                      <v:path arrowok="t"/>
                      <v:textbox>
                        <w:txbxContent>
                          <w:p w:rsidR="00805A12" w:rsidRPr="00F563A6" w:rsidRDefault="00805A12" w:rsidP="00470082">
                            <w:pPr>
                              <w:spacing w:after="0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/>
                                <w:lang w:bidi="fa-IR"/>
                              </w:rPr>
                            </w:pPr>
                            <w:r w:rsidRPr="00F563A6">
                              <w:rPr>
                                <w:rFonts w:cs="B Nazanin" w:hint="cs"/>
                                <w:b/>
                                <w:bCs/>
                                <w:color w:val="000000"/>
                                <w:rtl/>
                                <w:lang w:bidi="fa-IR"/>
                              </w:rPr>
                              <w:t>بخش ب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شماره جلسه/تاریخ</w:t>
            </w:r>
          </w:p>
        </w:tc>
        <w:tc>
          <w:tcPr>
            <w:tcW w:w="418" w:type="pct"/>
            <w:vMerge w:val="restart"/>
            <w:shd w:val="clear" w:color="auto" w:fill="auto"/>
            <w:vAlign w:val="center"/>
          </w:tcPr>
          <w:p w:rsidR="00805A12" w:rsidRPr="002E0884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اهداف کلی</w:t>
            </w:r>
          </w:p>
        </w:tc>
        <w:tc>
          <w:tcPr>
            <w:tcW w:w="1071" w:type="pct"/>
            <w:vMerge w:val="restart"/>
            <w:shd w:val="clear" w:color="auto" w:fill="auto"/>
            <w:vAlign w:val="center"/>
          </w:tcPr>
          <w:p w:rsidR="00805A12" w:rsidRPr="002E0884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اهداف رفتاري</w:t>
            </w:r>
          </w:p>
          <w:p w:rsidR="00805A12" w:rsidRPr="002E0884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(براساس سه حيطه اهداف آموزشي: شناختي، عاطفي، روان-حركتي)</w:t>
            </w:r>
          </w:p>
        </w:tc>
        <w:tc>
          <w:tcPr>
            <w:tcW w:w="533" w:type="pct"/>
            <w:vMerge w:val="restart"/>
            <w:shd w:val="clear" w:color="auto" w:fill="auto"/>
            <w:vAlign w:val="center"/>
          </w:tcPr>
          <w:p w:rsidR="00805A12" w:rsidRPr="002E0884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ارزیابی آغازین</w:t>
            </w:r>
          </w:p>
        </w:tc>
        <w:tc>
          <w:tcPr>
            <w:tcW w:w="605" w:type="pct"/>
            <w:vMerge w:val="restart"/>
            <w:shd w:val="clear" w:color="auto" w:fill="auto"/>
            <w:vAlign w:val="center"/>
          </w:tcPr>
          <w:p w:rsidR="00805A12" w:rsidRPr="002E0884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روش تدریس</w:t>
            </w:r>
          </w:p>
          <w:p w:rsidR="00805A12" w:rsidRPr="002E0884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521" w:type="pct"/>
            <w:vMerge w:val="restart"/>
            <w:shd w:val="clear" w:color="auto" w:fill="auto"/>
            <w:vAlign w:val="center"/>
          </w:tcPr>
          <w:p w:rsidR="00805A12" w:rsidRPr="002E0884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ابزار و وسایل آموزشی</w:t>
            </w:r>
          </w:p>
        </w:tc>
        <w:tc>
          <w:tcPr>
            <w:tcW w:w="953" w:type="pct"/>
            <w:gridSpan w:val="2"/>
            <w:vAlign w:val="center"/>
          </w:tcPr>
          <w:p w:rsidR="00805A12" w:rsidRPr="00F563A6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  <w:tc>
          <w:tcPr>
            <w:tcW w:w="540" w:type="pct"/>
            <w:vMerge w:val="restart"/>
            <w:vAlign w:val="center"/>
          </w:tcPr>
          <w:p w:rsidR="00805A12" w:rsidRPr="00F563A6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منابع تدريس</w:t>
            </w:r>
          </w:p>
        </w:tc>
      </w:tr>
      <w:tr w:rsidR="00346235" w:rsidRPr="00F563A6" w:rsidTr="007D2DEC">
        <w:trPr>
          <w:trHeight w:val="211"/>
          <w:jc w:val="center"/>
        </w:trPr>
        <w:tc>
          <w:tcPr>
            <w:tcW w:w="359" w:type="pct"/>
            <w:vMerge/>
            <w:vAlign w:val="center"/>
          </w:tcPr>
          <w:p w:rsidR="00346235" w:rsidRPr="00F563A6" w:rsidRDefault="00346235" w:rsidP="00346235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18" w:type="pct"/>
            <w:vMerge/>
            <w:vAlign w:val="center"/>
          </w:tcPr>
          <w:p w:rsidR="00346235" w:rsidRPr="00F563A6" w:rsidRDefault="00346235" w:rsidP="00346235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071" w:type="pct"/>
            <w:vMerge/>
            <w:vAlign w:val="center"/>
          </w:tcPr>
          <w:p w:rsidR="00346235" w:rsidRPr="00F563A6" w:rsidRDefault="00346235" w:rsidP="00346235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33" w:type="pct"/>
            <w:vMerge/>
            <w:vAlign w:val="center"/>
          </w:tcPr>
          <w:p w:rsidR="00346235" w:rsidRPr="00F563A6" w:rsidRDefault="00346235" w:rsidP="00346235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05" w:type="pct"/>
            <w:vMerge/>
          </w:tcPr>
          <w:p w:rsidR="00346235" w:rsidRPr="00F563A6" w:rsidRDefault="00346235" w:rsidP="00346235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21" w:type="pct"/>
            <w:vMerge/>
            <w:vAlign w:val="center"/>
          </w:tcPr>
          <w:p w:rsidR="00346235" w:rsidRPr="00F563A6" w:rsidRDefault="00346235" w:rsidP="00346235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:rsidR="00346235" w:rsidRPr="002E0884" w:rsidRDefault="00346235" w:rsidP="00346235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تکوینی</w:t>
            </w:r>
            <w:r w:rsidRPr="002E0884">
              <w:rPr>
                <w:rFonts w:cs="B Mitra"/>
                <w:color w:val="000000"/>
                <w:sz w:val="17"/>
                <w:szCs w:val="17"/>
                <w:lang w:bidi="fa-IR"/>
              </w:rPr>
              <w:t xml:space="preserve"> </w:t>
            </w: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و</w:t>
            </w:r>
          </w:p>
          <w:p w:rsidR="00346235" w:rsidRPr="002E0884" w:rsidRDefault="00346235" w:rsidP="00346235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پایانی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346235" w:rsidRPr="002E0884" w:rsidRDefault="00346235" w:rsidP="00346235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درصد</w:t>
            </w:r>
          </w:p>
        </w:tc>
        <w:tc>
          <w:tcPr>
            <w:tcW w:w="540" w:type="pct"/>
            <w:vMerge/>
            <w:vAlign w:val="center"/>
          </w:tcPr>
          <w:p w:rsidR="00346235" w:rsidRPr="00F563A6" w:rsidRDefault="00346235" w:rsidP="00346235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</w:tr>
      <w:tr w:rsidR="00F27E5B" w:rsidRPr="00F563A6" w:rsidTr="000009DA">
        <w:trPr>
          <w:trHeight w:val="2268"/>
          <w:jc w:val="center"/>
        </w:trPr>
        <w:tc>
          <w:tcPr>
            <w:tcW w:w="359" w:type="pct"/>
            <w:vAlign w:val="center"/>
          </w:tcPr>
          <w:p w:rsidR="00F27E5B" w:rsidRPr="00F563A6" w:rsidRDefault="00F27E5B" w:rsidP="00F27E5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418" w:type="pct"/>
          </w:tcPr>
          <w:p w:rsidR="00F27E5B" w:rsidRDefault="00F27E5B" w:rsidP="00F27E5B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ا</w:t>
            </w:r>
            <w:r>
              <w:rPr>
                <w:rtl/>
              </w:rPr>
              <w:t>پیدمیولوژي هپاتیت</w:t>
            </w:r>
          </w:p>
          <w:p w:rsidR="00F27E5B" w:rsidRDefault="00F27E5B" w:rsidP="00F27E5B">
            <w:pPr>
              <w:bidi/>
              <w:rPr>
                <w:rtl/>
                <w:lang w:bidi="fa-IR"/>
              </w:rPr>
            </w:pPr>
            <w:r>
              <w:rPr>
                <w:rtl/>
              </w:rPr>
              <w:t>پاتوژنز</w:t>
            </w:r>
          </w:p>
          <w:p w:rsidR="00F27E5B" w:rsidRDefault="00F27E5B" w:rsidP="00F27E5B">
            <w:pPr>
              <w:bidi/>
              <w:rPr>
                <w:rtl/>
              </w:rPr>
            </w:pPr>
            <w:r>
              <w:rPr>
                <w:rtl/>
              </w:rPr>
              <w:t>تشخیص</w:t>
            </w:r>
          </w:p>
          <w:p w:rsidR="00F27E5B" w:rsidRPr="00B401B4" w:rsidRDefault="00F27E5B" w:rsidP="00F27E5B">
            <w:pPr>
              <w:bidi/>
              <w:rPr>
                <w:lang w:bidi="fa-IR"/>
              </w:rPr>
            </w:pPr>
            <w:r>
              <w:rPr>
                <w:rtl/>
              </w:rPr>
              <w:t>درمان</w:t>
            </w:r>
          </w:p>
        </w:tc>
        <w:tc>
          <w:tcPr>
            <w:tcW w:w="1071" w:type="pct"/>
          </w:tcPr>
          <w:p w:rsidR="00F27E5B" w:rsidRDefault="00F27E5B" w:rsidP="00F27E5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-</w:t>
            </w:r>
            <w:r>
              <w:rPr>
                <w:rtl/>
              </w:rPr>
              <w:t xml:space="preserve"> چگونگی فراوانی و انواع هپاتیت در جامعه را شرح می دهد</w:t>
            </w:r>
          </w:p>
          <w:p w:rsidR="00F27E5B" w:rsidRDefault="00F27E5B" w:rsidP="00F27E5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-</w:t>
            </w:r>
            <w:r>
              <w:rPr>
                <w:rtl/>
              </w:rPr>
              <w:t xml:space="preserve"> راه هاي انتقال بیماري هپاتیت را در جامعه شرح می دهد</w:t>
            </w:r>
          </w:p>
          <w:p w:rsidR="00F27E5B" w:rsidRDefault="00F27E5B" w:rsidP="00F27E5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-</w:t>
            </w:r>
            <w:r>
              <w:rPr>
                <w:rtl/>
              </w:rPr>
              <w:t xml:space="preserve"> چگونگی ایچاد بیماري هپاتیت و آسیب زایی را شرح می دهد</w:t>
            </w:r>
          </w:p>
          <w:p w:rsidR="00F27E5B" w:rsidRDefault="00F27E5B" w:rsidP="00F27E5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-</w:t>
            </w:r>
            <w:r>
              <w:t xml:space="preserve"> -</w:t>
            </w:r>
            <w:r>
              <w:rPr>
                <w:rtl/>
              </w:rPr>
              <w:t>روش هاي ارزیابی و تشخیص بیمار هپاتیت را شرح می دهد</w:t>
            </w:r>
          </w:p>
          <w:p w:rsidR="00F27E5B" w:rsidRPr="00BA7A25" w:rsidRDefault="00F27E5B" w:rsidP="00F27E5B">
            <w:pPr>
              <w:bidi/>
            </w:pPr>
            <w:r>
              <w:rPr>
                <w:rFonts w:hint="cs"/>
                <w:rtl/>
              </w:rPr>
              <w:t>-</w:t>
            </w:r>
            <w:r>
              <w:t xml:space="preserve"> -</w:t>
            </w:r>
            <w:r>
              <w:rPr>
                <w:rtl/>
              </w:rPr>
              <w:t>روش هاي درمان بیمار هپاتیت را شرح می دهد</w:t>
            </w:r>
          </w:p>
        </w:tc>
        <w:tc>
          <w:tcPr>
            <w:tcW w:w="533" w:type="pct"/>
          </w:tcPr>
          <w:p w:rsidR="00F27E5B" w:rsidRPr="00BA7A25" w:rsidRDefault="00D0338E" w:rsidP="00D0338E">
            <w:pPr>
              <w:bidi/>
              <w:jc w:val="center"/>
            </w:pPr>
            <w:r w:rsidRPr="00D0338E">
              <w:rPr>
                <w:rFonts w:hint="cs"/>
                <w:rtl/>
              </w:rPr>
              <w:t>*</w:t>
            </w:r>
          </w:p>
        </w:tc>
        <w:tc>
          <w:tcPr>
            <w:tcW w:w="605" w:type="pct"/>
            <w:shd w:val="clear" w:color="auto" w:fill="auto"/>
            <w:vAlign w:val="center"/>
          </w:tcPr>
          <w:p w:rsidR="00F27E5B" w:rsidRPr="004C0320" w:rsidRDefault="00F27E5B" w:rsidP="00F27E5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EB7C6F">
              <w:rPr>
                <w:rFonts w:cs="B Mitra"/>
                <w:b/>
                <w:bCs/>
                <w:sz w:val="18"/>
                <w:szCs w:val="18"/>
                <w:rtl/>
              </w:rPr>
              <w:t>سخنرانی</w:t>
            </w:r>
            <w:r w:rsidRPr="00EB7C6F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حضوری</w:t>
            </w:r>
            <w:r w:rsidRPr="00EB7C6F">
              <w:rPr>
                <w:rFonts w:cs="B Mitra"/>
                <w:b/>
                <w:bCs/>
                <w:sz w:val="18"/>
                <w:szCs w:val="18"/>
                <w:rtl/>
              </w:rPr>
              <w:t xml:space="preserve"> و</w:t>
            </w:r>
            <w:r w:rsidRPr="00EB7C6F">
              <w:rPr>
                <w:rFonts w:cs="B Mitra"/>
                <w:b/>
                <w:bCs/>
                <w:sz w:val="18"/>
                <w:szCs w:val="18"/>
              </w:rPr>
              <w:br/>
            </w:r>
            <w:r w:rsidRPr="00EB7C6F">
              <w:rPr>
                <w:rFonts w:cs="B Mitra"/>
                <w:b/>
                <w:bCs/>
                <w:sz w:val="18"/>
                <w:szCs w:val="18"/>
                <w:rtl/>
              </w:rPr>
              <w:t>پرسش و پاسخ</w:t>
            </w:r>
            <w:r w:rsidRPr="00EB7C6F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521" w:type="pct"/>
            <w:shd w:val="clear" w:color="auto" w:fill="auto"/>
            <w:vAlign w:val="center"/>
          </w:tcPr>
          <w:p w:rsidR="00F27E5B" w:rsidRPr="0021538C" w:rsidRDefault="00F27E5B" w:rsidP="00F27E5B">
            <w:pPr>
              <w:pStyle w:val="ListParagraph"/>
              <w:ind w:left="172" w:firstLine="87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1538C">
              <w:rPr>
                <w:rFonts w:cs="B Mitra" w:hint="cs"/>
                <w:b/>
                <w:bCs/>
                <w:sz w:val="18"/>
                <w:szCs w:val="18"/>
                <w:rtl/>
              </w:rPr>
              <w:t>کامپیوتر</w:t>
            </w:r>
          </w:p>
          <w:p w:rsidR="00F27E5B" w:rsidRPr="0021538C" w:rsidRDefault="00F27E5B" w:rsidP="00F27E5B">
            <w:pPr>
              <w:pStyle w:val="ListParagraph"/>
              <w:ind w:left="172" w:firstLine="87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21538C">
              <w:rPr>
                <w:rFonts w:cs="B Mitra"/>
                <w:b/>
                <w:bCs/>
                <w:sz w:val="18"/>
                <w:szCs w:val="18"/>
                <w:rtl/>
              </w:rPr>
              <w:t>اسلاید</w:t>
            </w:r>
            <w:r w:rsidRPr="0021538C">
              <w:rPr>
                <w:rFonts w:cs="B Mitra"/>
                <w:b/>
                <w:bCs/>
                <w:sz w:val="18"/>
                <w:szCs w:val="18"/>
                <w:lang w:bidi="fa-IR"/>
              </w:rPr>
              <w:br/>
            </w:r>
            <w:r w:rsidRPr="0021538C">
              <w:rPr>
                <w:rFonts w:cs="B Mitra"/>
                <w:b/>
                <w:bCs/>
                <w:sz w:val="18"/>
                <w:szCs w:val="18"/>
                <w:rtl/>
              </w:rPr>
              <w:t>پاورپوینت</w:t>
            </w:r>
          </w:p>
          <w:p w:rsidR="00F27E5B" w:rsidRPr="004C0320" w:rsidRDefault="00F27E5B" w:rsidP="00F27E5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21538C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وایت بورد</w:t>
            </w:r>
          </w:p>
        </w:tc>
        <w:tc>
          <w:tcPr>
            <w:tcW w:w="953" w:type="pct"/>
            <w:gridSpan w:val="2"/>
            <w:shd w:val="clear" w:color="auto" w:fill="auto"/>
            <w:vAlign w:val="center"/>
          </w:tcPr>
          <w:p w:rsidR="00F27E5B" w:rsidRPr="004C0320" w:rsidRDefault="00F27E5B" w:rsidP="00F27E5B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EB7C6F">
              <w:rPr>
                <w:rFonts w:cs="B Mitra"/>
                <w:b/>
                <w:bCs/>
                <w:sz w:val="18"/>
                <w:szCs w:val="18"/>
                <w:rtl/>
              </w:rPr>
              <w:t>سوال چهار گزینه</w:t>
            </w:r>
            <w:r w:rsidRPr="00EB7C6F">
              <w:rPr>
                <w:rFonts w:cs="B Mitra"/>
                <w:b/>
                <w:bCs/>
                <w:sz w:val="18"/>
                <w:szCs w:val="18"/>
              </w:rPr>
              <w:br/>
            </w:r>
            <w:r w:rsidRPr="00EB7C6F">
              <w:rPr>
                <w:rFonts w:cs="B Mitra"/>
                <w:b/>
                <w:bCs/>
                <w:sz w:val="18"/>
                <w:szCs w:val="18"/>
                <w:rtl/>
              </w:rPr>
              <w:t>اي</w:t>
            </w:r>
            <w:r w:rsidRPr="00EB7C6F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EB7C6F">
              <w:rPr>
                <w:rFonts w:cs="B Mitra"/>
                <w:b/>
                <w:bCs/>
                <w:sz w:val="18"/>
                <w:szCs w:val="18"/>
              </w:rPr>
              <w:t>(MCQ)</w:t>
            </w:r>
            <w:r w:rsidRPr="00EB7C6F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در پایان ترم</w:t>
            </w:r>
          </w:p>
        </w:tc>
        <w:tc>
          <w:tcPr>
            <w:tcW w:w="540" w:type="pct"/>
            <w:vAlign w:val="center"/>
          </w:tcPr>
          <w:p w:rsidR="00F27E5B" w:rsidRPr="00F563A6" w:rsidRDefault="00196B75" w:rsidP="00F27E5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96B75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هار</w:t>
            </w:r>
            <w:r w:rsidRPr="00196B7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196B75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سون</w:t>
            </w:r>
            <w:r w:rsidRPr="00196B7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- </w:t>
            </w:r>
            <w:r w:rsidRPr="00196B75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مندل</w:t>
            </w:r>
          </w:p>
        </w:tc>
      </w:tr>
    </w:tbl>
    <w:p w:rsidR="00470082" w:rsidRPr="00B401B4" w:rsidRDefault="00470082" w:rsidP="00470082">
      <w:pPr>
        <w:bidi/>
        <w:rPr>
          <w:rtl/>
          <w:lang w:bidi="fa-IR"/>
        </w:rPr>
      </w:pPr>
    </w:p>
    <w:p w:rsidR="00470082" w:rsidRPr="00B401B4" w:rsidRDefault="00470082" w:rsidP="00470082">
      <w:pPr>
        <w:bidi/>
        <w:rPr>
          <w:rtl/>
          <w:lang w:bidi="fa-IR"/>
        </w:rPr>
      </w:pPr>
    </w:p>
    <w:p w:rsidR="00470082" w:rsidRPr="00B401B4" w:rsidRDefault="00470082" w:rsidP="00470082">
      <w:pPr>
        <w:bidi/>
        <w:rPr>
          <w:rtl/>
          <w:lang w:bidi="fa-IR"/>
        </w:rPr>
      </w:pPr>
    </w:p>
    <w:p w:rsidR="002B0DB2" w:rsidRPr="00B401B4" w:rsidRDefault="002B0DB2" w:rsidP="002B0DB2">
      <w:pPr>
        <w:bidi/>
        <w:rPr>
          <w:rtl/>
          <w:lang w:bidi="fa-IR"/>
        </w:rPr>
      </w:pPr>
    </w:p>
    <w:p w:rsidR="002B0DB2" w:rsidRDefault="00941468" w:rsidP="002B0DB2">
      <w:pPr>
        <w:bidi/>
        <w:spacing w:after="0" w:line="192" w:lineRule="auto"/>
        <w:rPr>
          <w:rFonts w:cs="B Zar"/>
          <w:sz w:val="24"/>
          <w:szCs w:val="24"/>
          <w:lang w:bidi="fa-IR"/>
        </w:rPr>
      </w:pPr>
      <w:r>
        <w:rPr>
          <w:rFonts w:ascii="IranNastaliq" w:hAnsi="IranNastaliq" w:cs="B Zar"/>
          <w:b/>
          <w:bCs/>
          <w:noProof/>
          <w:sz w:val="32"/>
          <w:szCs w:val="32"/>
          <w:lang w:bidi="fa-IR"/>
        </w:rPr>
        <w:lastRenderedPageBreak/>
        <w:drawing>
          <wp:anchor distT="0" distB="0" distL="114300" distR="114300" simplePos="0" relativeHeight="251760128" behindDoc="0" locked="0" layoutInCell="1" allowOverlap="1" wp14:anchorId="391FCC00" wp14:editId="13E1E4C2">
            <wp:simplePos x="0" y="0"/>
            <wp:positionH relativeFrom="column">
              <wp:posOffset>135890</wp:posOffset>
            </wp:positionH>
            <wp:positionV relativeFrom="paragraph">
              <wp:posOffset>13970</wp:posOffset>
            </wp:positionV>
            <wp:extent cx="835025" cy="835025"/>
            <wp:effectExtent l="0" t="0" r="3175" b="3175"/>
            <wp:wrapSquare wrapText="bothSides"/>
            <wp:docPr id="224" name="Picture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83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B0DB2" w:rsidRDefault="002B0DB2" w:rsidP="002B0DB2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</w:p>
    <w:p w:rsidR="002B0DB2" w:rsidRDefault="002B0DB2" w:rsidP="002B0DB2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</w:p>
    <w:p w:rsidR="002B0DB2" w:rsidRPr="00C34AA3" w:rsidRDefault="00EB2C6E" w:rsidP="002B0DB2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14"/>
          <w:szCs w:val="14"/>
          <w:rtl/>
          <w:lang w:bidi="fa-IR"/>
        </w:rPr>
      </w:pPr>
      <w:r>
        <w:rPr>
          <w:rFonts w:ascii="IranNastaliq" w:hAnsi="IranNastaliq" w:cs="B Zar"/>
          <w:b/>
          <w:bCs/>
          <w:noProof/>
          <w:sz w:val="32"/>
          <w:szCs w:val="32"/>
          <w:lang w:bidi="fa-IR"/>
        </w:rPr>
        <w:drawing>
          <wp:anchor distT="0" distB="0" distL="114300" distR="114300" simplePos="0" relativeHeight="251784704" behindDoc="0" locked="0" layoutInCell="1" allowOverlap="1" wp14:anchorId="76B9F779" wp14:editId="5757D704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2573020" cy="445135"/>
            <wp:effectExtent l="0" t="0" r="0" b="0"/>
            <wp:wrapSquare wrapText="bothSides"/>
            <wp:docPr id="250" name="Picture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B0DB2" w:rsidRPr="00C34AA3" w:rsidRDefault="002B0DB2" w:rsidP="002B0DB2">
      <w:pPr>
        <w:bidi/>
        <w:spacing w:after="0" w:line="192" w:lineRule="auto"/>
        <w:rPr>
          <w:rFonts w:ascii="IranNastaliq" w:hAnsi="IranNastaliq" w:cs="B Zar"/>
          <w:b/>
          <w:bCs/>
          <w:sz w:val="6"/>
          <w:szCs w:val="6"/>
          <w:rtl/>
          <w:lang w:bidi="fa-IR"/>
        </w:rPr>
      </w:pPr>
    </w:p>
    <w:p w:rsidR="002B0DB2" w:rsidRDefault="002B0DB2" w:rsidP="002B0DB2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</w:p>
    <w:p w:rsidR="002B0DB2" w:rsidRPr="00C34AA3" w:rsidRDefault="002B0DB2" w:rsidP="002B0DB2">
      <w:pPr>
        <w:bidi/>
        <w:spacing w:after="0" w:line="192" w:lineRule="auto"/>
        <w:rPr>
          <w:rFonts w:ascii="IranNastaliq" w:hAnsi="IranNastaliq" w:cs="B Zar"/>
          <w:b/>
          <w:bCs/>
          <w:sz w:val="16"/>
          <w:szCs w:val="16"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709"/>
        <w:gridCol w:w="3370"/>
        <w:gridCol w:w="630"/>
        <w:gridCol w:w="3925"/>
        <w:gridCol w:w="671"/>
      </w:tblGrid>
      <w:tr w:rsidR="002B0DB2" w:rsidRPr="00F563A6" w:rsidTr="00D05F0A">
        <w:trPr>
          <w:trHeight w:val="393"/>
          <w:jc w:val="center"/>
        </w:trPr>
        <w:tc>
          <w:tcPr>
            <w:tcW w:w="4531" w:type="dxa"/>
            <w:vAlign w:val="center"/>
          </w:tcPr>
          <w:p w:rsidR="002B0DB2" w:rsidRDefault="002B0DB2" w:rsidP="002B0DB2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عنوان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واحد درسی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به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طوركامل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بروسلوز</w:t>
            </w:r>
          </w:p>
          <w:p w:rsidR="002B0DB2" w:rsidRPr="00F563A6" w:rsidRDefault="002B0DB2" w:rsidP="00D05F0A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2B0DB2" w:rsidRPr="00FB400D" w:rsidRDefault="002B0DB2" w:rsidP="00D05F0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370" w:type="dxa"/>
            <w:vAlign w:val="center"/>
          </w:tcPr>
          <w:p w:rsidR="002B0DB2" w:rsidRPr="00F563A6" w:rsidRDefault="002B0DB2" w:rsidP="00D05F0A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دانشکده: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پزشکی</w:t>
            </w:r>
          </w:p>
        </w:tc>
        <w:tc>
          <w:tcPr>
            <w:tcW w:w="630" w:type="dxa"/>
          </w:tcPr>
          <w:p w:rsidR="002B0DB2" w:rsidRPr="00FB400D" w:rsidRDefault="002B0DB2" w:rsidP="00D05F0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25" w:type="dxa"/>
            <w:vAlign w:val="center"/>
          </w:tcPr>
          <w:p w:rsidR="002B0DB2" w:rsidRDefault="000C3052" w:rsidP="00D05F0A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eastAsia"/>
                <w:sz w:val="24"/>
                <w:szCs w:val="24"/>
                <w:rtl/>
                <w:lang w:bidi="fa-IR"/>
              </w:rPr>
              <w:t>نام و نام خانوادگی مدرس</w:t>
            </w:r>
            <w:r w:rsidR="002B0DB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/ مدرسان</w:t>
            </w:r>
            <w:r w:rsidR="002B0DB2"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  <w:p w:rsidR="002B0DB2" w:rsidRPr="00F563A6" w:rsidRDefault="002B0DB2" w:rsidP="002B0DB2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معصومه صوفیان</w:t>
            </w:r>
          </w:p>
        </w:tc>
        <w:tc>
          <w:tcPr>
            <w:tcW w:w="671" w:type="dxa"/>
          </w:tcPr>
          <w:p w:rsidR="002B0DB2" w:rsidRPr="00FB400D" w:rsidRDefault="002B0DB2" w:rsidP="00D05F0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2B0DB2" w:rsidRPr="00F563A6" w:rsidTr="00D05F0A">
        <w:trPr>
          <w:jc w:val="center"/>
        </w:trPr>
        <w:tc>
          <w:tcPr>
            <w:tcW w:w="4531" w:type="dxa"/>
            <w:vAlign w:val="center"/>
          </w:tcPr>
          <w:p w:rsidR="002B0DB2" w:rsidRPr="00F563A6" w:rsidRDefault="002B0DB2" w:rsidP="00D05F0A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نوع واحد/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واحد: </w:t>
            </w:r>
          </w:p>
        </w:tc>
        <w:tc>
          <w:tcPr>
            <w:tcW w:w="709" w:type="dxa"/>
            <w:vAlign w:val="center"/>
          </w:tcPr>
          <w:p w:rsidR="002B0DB2" w:rsidRPr="00FB400D" w:rsidRDefault="002B0DB2" w:rsidP="00D05F0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370" w:type="dxa"/>
            <w:vAlign w:val="center"/>
          </w:tcPr>
          <w:p w:rsidR="002B0DB2" w:rsidRPr="00F563A6" w:rsidRDefault="002B0DB2" w:rsidP="00D05F0A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رشته تحصیلی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پزشکی</w:t>
            </w:r>
          </w:p>
        </w:tc>
        <w:tc>
          <w:tcPr>
            <w:tcW w:w="630" w:type="dxa"/>
          </w:tcPr>
          <w:p w:rsidR="002B0DB2" w:rsidRPr="00FB400D" w:rsidRDefault="002B0DB2" w:rsidP="00D05F0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925" w:type="dxa"/>
            <w:vAlign w:val="center"/>
          </w:tcPr>
          <w:p w:rsidR="002B0DB2" w:rsidRPr="00F563A6" w:rsidRDefault="002B0DB2" w:rsidP="00D05F0A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آخرین مدرک تحصیلی: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دانشنامه تخصصی </w:t>
            </w:r>
          </w:p>
        </w:tc>
        <w:tc>
          <w:tcPr>
            <w:tcW w:w="671" w:type="dxa"/>
          </w:tcPr>
          <w:p w:rsidR="002B0DB2" w:rsidRPr="00FB400D" w:rsidRDefault="002B0DB2" w:rsidP="00D05F0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2B0DB2" w:rsidRPr="00F563A6" w:rsidTr="00D05F0A">
        <w:trPr>
          <w:jc w:val="center"/>
        </w:trPr>
        <w:tc>
          <w:tcPr>
            <w:tcW w:w="4531" w:type="dxa"/>
            <w:vAlign w:val="center"/>
          </w:tcPr>
          <w:p w:rsidR="002B0DB2" w:rsidRPr="00F563A6" w:rsidRDefault="002B0DB2" w:rsidP="00D05F0A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تعداد جلسه: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2  </w:t>
            </w:r>
          </w:p>
        </w:tc>
        <w:tc>
          <w:tcPr>
            <w:tcW w:w="709" w:type="dxa"/>
            <w:vAlign w:val="center"/>
          </w:tcPr>
          <w:p w:rsidR="002B0DB2" w:rsidRPr="00FB400D" w:rsidRDefault="002B0DB2" w:rsidP="00D05F0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370" w:type="dxa"/>
            <w:vAlign w:val="center"/>
          </w:tcPr>
          <w:p w:rsidR="002B0DB2" w:rsidRPr="00F563A6" w:rsidRDefault="002B0DB2" w:rsidP="00D05F0A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مقطع: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دکتری عمومی </w:t>
            </w:r>
          </w:p>
        </w:tc>
        <w:tc>
          <w:tcPr>
            <w:tcW w:w="630" w:type="dxa"/>
          </w:tcPr>
          <w:p w:rsidR="002B0DB2" w:rsidRPr="00FB400D" w:rsidRDefault="002B0DB2" w:rsidP="00D05F0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925" w:type="dxa"/>
            <w:vAlign w:val="center"/>
          </w:tcPr>
          <w:p w:rsidR="002B0DB2" w:rsidRPr="00F563A6" w:rsidRDefault="002B0DB2" w:rsidP="00D05F0A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مدرس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671" w:type="dxa"/>
          </w:tcPr>
          <w:p w:rsidR="002B0DB2" w:rsidRPr="00FB400D" w:rsidRDefault="002B0DB2" w:rsidP="00D05F0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2B0DB2" w:rsidRPr="00F563A6" w:rsidTr="00D05F0A">
        <w:trPr>
          <w:jc w:val="center"/>
        </w:trPr>
        <w:tc>
          <w:tcPr>
            <w:tcW w:w="4531" w:type="dxa"/>
          </w:tcPr>
          <w:p w:rsidR="002B0DB2" w:rsidRPr="00F563A6" w:rsidRDefault="002B0DB2" w:rsidP="00D05F0A">
            <w:pPr>
              <w:bidi/>
              <w:spacing w:after="0" w:line="240" w:lineRule="auto"/>
              <w:rPr>
                <w:sz w:val="24"/>
                <w:szCs w:val="24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عنوان درس پیش نیاز: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- </w:t>
            </w:r>
          </w:p>
        </w:tc>
        <w:tc>
          <w:tcPr>
            <w:tcW w:w="709" w:type="dxa"/>
            <w:vAlign w:val="center"/>
          </w:tcPr>
          <w:p w:rsidR="002B0DB2" w:rsidRPr="00FB400D" w:rsidRDefault="002B0DB2" w:rsidP="00D05F0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370" w:type="dxa"/>
            <w:vAlign w:val="center"/>
          </w:tcPr>
          <w:p w:rsidR="002B0DB2" w:rsidRPr="00F563A6" w:rsidRDefault="002B0DB2" w:rsidP="00D05F0A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نیمسال تحصیلی: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اول 1404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1405 </w:t>
            </w:r>
          </w:p>
        </w:tc>
        <w:tc>
          <w:tcPr>
            <w:tcW w:w="630" w:type="dxa"/>
          </w:tcPr>
          <w:p w:rsidR="002B0DB2" w:rsidRPr="00FB400D" w:rsidRDefault="002B0DB2" w:rsidP="00D05F0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925" w:type="dxa"/>
            <w:vAlign w:val="center"/>
          </w:tcPr>
          <w:p w:rsidR="002B0DB2" w:rsidRPr="00F563A6" w:rsidRDefault="002B0DB2" w:rsidP="00D05F0A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مرتبه علمی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مدرس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استاد</w:t>
            </w:r>
          </w:p>
        </w:tc>
        <w:tc>
          <w:tcPr>
            <w:tcW w:w="671" w:type="dxa"/>
          </w:tcPr>
          <w:p w:rsidR="002B0DB2" w:rsidRPr="00FB400D" w:rsidRDefault="002B0DB2" w:rsidP="00D05F0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2B0DB2" w:rsidRPr="00F563A6" w:rsidTr="00D05F0A">
        <w:trPr>
          <w:jc w:val="center"/>
        </w:trPr>
        <w:tc>
          <w:tcPr>
            <w:tcW w:w="4531" w:type="dxa"/>
          </w:tcPr>
          <w:p w:rsidR="002B0DB2" w:rsidRPr="00F563A6" w:rsidRDefault="002B0DB2" w:rsidP="00D05F0A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مکان تدریس: سالن کنفرانس بیمارستان ولیعصر (عج) </w:t>
            </w:r>
          </w:p>
        </w:tc>
        <w:tc>
          <w:tcPr>
            <w:tcW w:w="709" w:type="dxa"/>
            <w:vAlign w:val="center"/>
          </w:tcPr>
          <w:p w:rsidR="002B0DB2" w:rsidRPr="00FB400D" w:rsidRDefault="002B0DB2" w:rsidP="00D05F0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370" w:type="dxa"/>
            <w:vAlign w:val="center"/>
          </w:tcPr>
          <w:p w:rsidR="002B0DB2" w:rsidRPr="00F563A6" w:rsidRDefault="002B0DB2" w:rsidP="00D05F0A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تعداد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630" w:type="dxa"/>
          </w:tcPr>
          <w:p w:rsidR="002B0DB2" w:rsidRPr="00FB400D" w:rsidRDefault="002B0DB2" w:rsidP="00D05F0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925" w:type="dxa"/>
            <w:vAlign w:val="center"/>
          </w:tcPr>
          <w:p w:rsidR="002B0DB2" w:rsidRPr="00F563A6" w:rsidRDefault="002B0DB2" w:rsidP="00D05F0A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گروه آموزشی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مدرس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عفونی</w:t>
            </w:r>
          </w:p>
        </w:tc>
        <w:tc>
          <w:tcPr>
            <w:tcW w:w="671" w:type="dxa"/>
          </w:tcPr>
          <w:p w:rsidR="002B0DB2" w:rsidRPr="00FB400D" w:rsidRDefault="002B0DB2" w:rsidP="00D05F0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:rsidR="002B0DB2" w:rsidRDefault="002B0DB2" w:rsidP="002B0DB2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tbl>
      <w:tblPr>
        <w:bidiVisual/>
        <w:tblW w:w="452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7"/>
        <w:gridCol w:w="1068"/>
        <w:gridCol w:w="2738"/>
        <w:gridCol w:w="1363"/>
        <w:gridCol w:w="1547"/>
        <w:gridCol w:w="1332"/>
        <w:gridCol w:w="1253"/>
        <w:gridCol w:w="1184"/>
        <w:gridCol w:w="1381"/>
      </w:tblGrid>
      <w:tr w:rsidR="00805A12" w:rsidRPr="00F563A6" w:rsidTr="00921BAF">
        <w:trPr>
          <w:jc w:val="center"/>
        </w:trPr>
        <w:tc>
          <w:tcPr>
            <w:tcW w:w="359" w:type="pct"/>
            <w:vMerge w:val="restart"/>
            <w:vAlign w:val="center"/>
          </w:tcPr>
          <w:p w:rsidR="00805A12" w:rsidRPr="00F563A6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noProof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851264" behindDoc="0" locked="0" layoutInCell="1" allowOverlap="1" wp14:anchorId="70D457A6" wp14:editId="1D337A16">
                      <wp:simplePos x="0" y="0"/>
                      <wp:positionH relativeFrom="column">
                        <wp:posOffset>7184390</wp:posOffset>
                      </wp:positionH>
                      <wp:positionV relativeFrom="paragraph">
                        <wp:posOffset>154305</wp:posOffset>
                      </wp:positionV>
                      <wp:extent cx="1318260" cy="367030"/>
                      <wp:effectExtent l="0" t="0" r="15240" b="13970"/>
                      <wp:wrapNone/>
                      <wp:docPr id="31" name="Rounded 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18260" cy="36703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805A12" w:rsidRPr="00F563A6" w:rsidRDefault="00805A12" w:rsidP="002B0DB2">
                                  <w:pPr>
                                    <w:spacing w:after="0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color w:val="000000"/>
                                      <w:lang w:bidi="fa-IR"/>
                                    </w:rPr>
                                  </w:pPr>
                                  <w:r w:rsidRPr="00F563A6">
                                    <w:rPr>
                                      <w:rFonts w:cs="B Nazanin" w:hint="cs"/>
                                      <w:b/>
                                      <w:bCs/>
                                      <w:color w:val="000000"/>
                                      <w:rtl/>
                                      <w:lang w:bidi="fa-IR"/>
                                    </w:rPr>
                                    <w:t>بخش 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0D457A6" id="Rounded Rectangle 31" o:spid="_x0000_s1029" style="position:absolute;left:0;text-align:left;margin-left:565.7pt;margin-top:12.15pt;width:103.8pt;height:28.9pt;z-index:25185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" fillcolor="#d9d9d9" strokecolor="windowText" strokeweight="1pt">
                      <v:stroke joinstyle="miter"/>
                      <v:path arrowok="t"/>
                      <v:textbox>
                        <w:txbxContent>
                          <w:p w:rsidR="00805A12" w:rsidRPr="00F563A6" w:rsidRDefault="00805A12" w:rsidP="002B0DB2">
                            <w:pPr>
                              <w:spacing w:after="0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/>
                                <w:lang w:bidi="fa-IR"/>
                              </w:rPr>
                            </w:pPr>
                            <w:r w:rsidRPr="00F563A6">
                              <w:rPr>
                                <w:rFonts w:cs="B Nazanin" w:hint="cs"/>
                                <w:b/>
                                <w:bCs/>
                                <w:color w:val="000000"/>
                                <w:rtl/>
                                <w:lang w:bidi="fa-IR"/>
                              </w:rPr>
                              <w:t>بخش ب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شماره جلسه/تاریخ</w:t>
            </w:r>
          </w:p>
        </w:tc>
        <w:tc>
          <w:tcPr>
            <w:tcW w:w="418" w:type="pct"/>
            <w:vMerge w:val="restart"/>
            <w:shd w:val="clear" w:color="auto" w:fill="auto"/>
            <w:vAlign w:val="center"/>
          </w:tcPr>
          <w:p w:rsidR="00805A12" w:rsidRPr="002E0884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اهداف کلی</w:t>
            </w:r>
          </w:p>
        </w:tc>
        <w:tc>
          <w:tcPr>
            <w:tcW w:w="1071" w:type="pct"/>
            <w:vMerge w:val="restart"/>
            <w:shd w:val="clear" w:color="auto" w:fill="auto"/>
            <w:vAlign w:val="center"/>
          </w:tcPr>
          <w:p w:rsidR="00805A12" w:rsidRPr="002E0884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اهداف رفتاري</w:t>
            </w:r>
          </w:p>
          <w:p w:rsidR="00805A12" w:rsidRPr="002E0884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(براساس سه حيطه اهداف آموزشي: شناختي، عاطفي، روان-حركتي)</w:t>
            </w:r>
          </w:p>
        </w:tc>
        <w:tc>
          <w:tcPr>
            <w:tcW w:w="533" w:type="pct"/>
            <w:vMerge w:val="restart"/>
            <w:shd w:val="clear" w:color="auto" w:fill="auto"/>
            <w:vAlign w:val="center"/>
          </w:tcPr>
          <w:p w:rsidR="00805A12" w:rsidRPr="002E0884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ارزیابی آغازین</w:t>
            </w:r>
          </w:p>
        </w:tc>
        <w:tc>
          <w:tcPr>
            <w:tcW w:w="605" w:type="pct"/>
            <w:vMerge w:val="restart"/>
            <w:shd w:val="clear" w:color="auto" w:fill="auto"/>
            <w:vAlign w:val="center"/>
          </w:tcPr>
          <w:p w:rsidR="00805A12" w:rsidRPr="002E0884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روش تدریس</w:t>
            </w:r>
          </w:p>
          <w:p w:rsidR="00805A12" w:rsidRPr="002E0884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521" w:type="pct"/>
            <w:vMerge w:val="restart"/>
            <w:shd w:val="clear" w:color="auto" w:fill="auto"/>
            <w:vAlign w:val="center"/>
          </w:tcPr>
          <w:p w:rsidR="00805A12" w:rsidRPr="002E0884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ابزار و وسایل آموزشی</w:t>
            </w:r>
          </w:p>
        </w:tc>
        <w:tc>
          <w:tcPr>
            <w:tcW w:w="953" w:type="pct"/>
            <w:gridSpan w:val="2"/>
            <w:vAlign w:val="center"/>
          </w:tcPr>
          <w:p w:rsidR="00805A12" w:rsidRPr="00F563A6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  <w:tc>
          <w:tcPr>
            <w:tcW w:w="540" w:type="pct"/>
            <w:vMerge w:val="restart"/>
            <w:vAlign w:val="center"/>
          </w:tcPr>
          <w:p w:rsidR="00805A12" w:rsidRPr="00F563A6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منابع تدريس</w:t>
            </w:r>
          </w:p>
        </w:tc>
      </w:tr>
      <w:tr w:rsidR="00346235" w:rsidRPr="00F563A6" w:rsidTr="00E95627">
        <w:trPr>
          <w:trHeight w:val="211"/>
          <w:jc w:val="center"/>
        </w:trPr>
        <w:tc>
          <w:tcPr>
            <w:tcW w:w="359" w:type="pct"/>
            <w:vMerge/>
            <w:vAlign w:val="center"/>
          </w:tcPr>
          <w:p w:rsidR="00346235" w:rsidRPr="00F563A6" w:rsidRDefault="00346235" w:rsidP="00346235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18" w:type="pct"/>
            <w:vMerge/>
            <w:vAlign w:val="center"/>
          </w:tcPr>
          <w:p w:rsidR="00346235" w:rsidRPr="00F563A6" w:rsidRDefault="00346235" w:rsidP="00346235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071" w:type="pct"/>
            <w:vMerge/>
            <w:vAlign w:val="center"/>
          </w:tcPr>
          <w:p w:rsidR="00346235" w:rsidRPr="00F563A6" w:rsidRDefault="00346235" w:rsidP="00346235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33" w:type="pct"/>
            <w:vMerge/>
            <w:vAlign w:val="center"/>
          </w:tcPr>
          <w:p w:rsidR="00346235" w:rsidRPr="00F563A6" w:rsidRDefault="00346235" w:rsidP="00346235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05" w:type="pct"/>
            <w:vMerge/>
          </w:tcPr>
          <w:p w:rsidR="00346235" w:rsidRPr="00F563A6" w:rsidRDefault="00346235" w:rsidP="00346235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21" w:type="pct"/>
            <w:vMerge/>
            <w:vAlign w:val="center"/>
          </w:tcPr>
          <w:p w:rsidR="00346235" w:rsidRPr="00F563A6" w:rsidRDefault="00346235" w:rsidP="00346235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:rsidR="00346235" w:rsidRPr="002E0884" w:rsidRDefault="00346235" w:rsidP="00346235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تکوینی</w:t>
            </w:r>
            <w:r w:rsidRPr="002E0884">
              <w:rPr>
                <w:rFonts w:cs="B Mitra"/>
                <w:color w:val="000000"/>
                <w:sz w:val="17"/>
                <w:szCs w:val="17"/>
                <w:lang w:bidi="fa-IR"/>
              </w:rPr>
              <w:t xml:space="preserve"> </w:t>
            </w: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و</w:t>
            </w:r>
          </w:p>
          <w:p w:rsidR="00346235" w:rsidRPr="002E0884" w:rsidRDefault="00346235" w:rsidP="00346235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پایانی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346235" w:rsidRPr="002E0884" w:rsidRDefault="00346235" w:rsidP="00346235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درصد</w:t>
            </w:r>
          </w:p>
        </w:tc>
        <w:tc>
          <w:tcPr>
            <w:tcW w:w="540" w:type="pct"/>
            <w:vMerge/>
            <w:vAlign w:val="center"/>
          </w:tcPr>
          <w:p w:rsidR="00346235" w:rsidRPr="00F563A6" w:rsidRDefault="00346235" w:rsidP="00346235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</w:tr>
      <w:tr w:rsidR="00F27E5B" w:rsidRPr="00F563A6" w:rsidTr="00695547">
        <w:trPr>
          <w:trHeight w:val="2268"/>
          <w:jc w:val="center"/>
        </w:trPr>
        <w:tc>
          <w:tcPr>
            <w:tcW w:w="359" w:type="pct"/>
            <w:vAlign w:val="center"/>
          </w:tcPr>
          <w:p w:rsidR="00F27E5B" w:rsidRPr="00F563A6" w:rsidRDefault="00F27E5B" w:rsidP="00F27E5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418" w:type="pct"/>
          </w:tcPr>
          <w:p w:rsidR="00F27E5B" w:rsidRDefault="00F27E5B" w:rsidP="00F27E5B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ا</w:t>
            </w:r>
            <w:r>
              <w:rPr>
                <w:rtl/>
              </w:rPr>
              <w:t xml:space="preserve">پیدمیولوژي </w:t>
            </w:r>
            <w:r>
              <w:rPr>
                <w:rFonts w:hint="cs"/>
                <w:rtl/>
              </w:rPr>
              <w:t>بروسلوز</w:t>
            </w:r>
          </w:p>
          <w:p w:rsidR="00F27E5B" w:rsidRDefault="00F27E5B" w:rsidP="00F27E5B">
            <w:pPr>
              <w:bidi/>
              <w:rPr>
                <w:rtl/>
                <w:lang w:bidi="fa-IR"/>
              </w:rPr>
            </w:pPr>
            <w:r>
              <w:rPr>
                <w:rtl/>
              </w:rPr>
              <w:t>پاتوژنز</w:t>
            </w:r>
          </w:p>
          <w:p w:rsidR="00F27E5B" w:rsidRDefault="00F27E5B" w:rsidP="00F27E5B">
            <w:pPr>
              <w:bidi/>
              <w:rPr>
                <w:rtl/>
              </w:rPr>
            </w:pPr>
            <w:r>
              <w:rPr>
                <w:rtl/>
              </w:rPr>
              <w:t>تشخیص</w:t>
            </w:r>
          </w:p>
          <w:p w:rsidR="00F27E5B" w:rsidRPr="00B401B4" w:rsidRDefault="00F27E5B" w:rsidP="00F27E5B">
            <w:pPr>
              <w:bidi/>
              <w:rPr>
                <w:lang w:bidi="fa-IR"/>
              </w:rPr>
            </w:pPr>
            <w:r>
              <w:rPr>
                <w:rtl/>
              </w:rPr>
              <w:t>درمان</w:t>
            </w:r>
          </w:p>
        </w:tc>
        <w:tc>
          <w:tcPr>
            <w:tcW w:w="1071" w:type="pct"/>
          </w:tcPr>
          <w:p w:rsidR="00F27E5B" w:rsidRDefault="00F27E5B" w:rsidP="00F27E5B">
            <w:pPr>
              <w:bidi/>
              <w:spacing w:line="240" w:lineRule="auto"/>
            </w:pPr>
            <w:r>
              <w:rPr>
                <w:rFonts w:hint="cs"/>
                <w:rtl/>
              </w:rPr>
              <w:t>-</w:t>
            </w:r>
            <w:r>
              <w:rPr>
                <w:rtl/>
              </w:rPr>
              <w:t xml:space="preserve"> چگونگی فراوانی بروسلوز در جامعه را شرح می دهد </w:t>
            </w:r>
          </w:p>
          <w:p w:rsidR="00F27E5B" w:rsidRDefault="00F27E5B" w:rsidP="00F27E5B">
            <w:pPr>
              <w:bidi/>
              <w:spacing w:line="240" w:lineRule="auto"/>
              <w:rPr>
                <w:rtl/>
                <w:lang w:bidi="fa-IR"/>
              </w:rPr>
            </w:pPr>
            <w:r>
              <w:t>-</w:t>
            </w:r>
            <w:r>
              <w:rPr>
                <w:rtl/>
              </w:rPr>
              <w:t>سن بروز و افراد مستعد به بروسلوز را شرح می دهد</w:t>
            </w:r>
          </w:p>
          <w:p w:rsidR="00F27E5B" w:rsidRDefault="00F27E5B" w:rsidP="00F27E5B">
            <w:pPr>
              <w:bidi/>
              <w:spacing w:line="240" w:lineRule="auto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rPr>
                <w:rtl/>
              </w:rPr>
              <w:t>چگونگی ایچاد بیماري بروسلوز و آسیب زایی را شرح می دهد</w:t>
            </w:r>
          </w:p>
          <w:p w:rsidR="00F27E5B" w:rsidRDefault="00F27E5B" w:rsidP="00F27E5B">
            <w:pPr>
              <w:bidi/>
              <w:spacing w:line="240" w:lineRule="auto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t>-</w:t>
            </w:r>
            <w:r>
              <w:rPr>
                <w:rtl/>
              </w:rPr>
              <w:t>روش هاي ارزیابی و تشخیص بیمار بروسلوز را شرح می دهد</w:t>
            </w:r>
          </w:p>
          <w:p w:rsidR="00F27E5B" w:rsidRPr="00BA7A25" w:rsidRDefault="00F27E5B" w:rsidP="00F27E5B">
            <w:pPr>
              <w:bidi/>
              <w:spacing w:line="24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rPr>
                <w:rtl/>
              </w:rPr>
              <w:t>روش هاي درمان بیمار بروسلوز را شرح می دهد</w:t>
            </w:r>
          </w:p>
          <w:p w:rsidR="00F27E5B" w:rsidRPr="00BA7A25" w:rsidRDefault="00F27E5B" w:rsidP="00F27E5B">
            <w:pPr>
              <w:bidi/>
            </w:pPr>
          </w:p>
        </w:tc>
        <w:tc>
          <w:tcPr>
            <w:tcW w:w="533" w:type="pct"/>
          </w:tcPr>
          <w:p w:rsidR="00F27E5B" w:rsidRPr="00BA7A25" w:rsidRDefault="00D0338E" w:rsidP="00D0338E">
            <w:pPr>
              <w:bidi/>
              <w:jc w:val="center"/>
            </w:pPr>
            <w:r w:rsidRPr="00D0338E">
              <w:rPr>
                <w:rFonts w:hint="cs"/>
                <w:rtl/>
              </w:rPr>
              <w:t>*</w:t>
            </w:r>
          </w:p>
        </w:tc>
        <w:tc>
          <w:tcPr>
            <w:tcW w:w="605" w:type="pct"/>
            <w:shd w:val="clear" w:color="auto" w:fill="auto"/>
            <w:vAlign w:val="center"/>
          </w:tcPr>
          <w:p w:rsidR="00F27E5B" w:rsidRPr="004C0320" w:rsidRDefault="00F27E5B" w:rsidP="00F27E5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EB7C6F">
              <w:rPr>
                <w:rFonts w:cs="B Mitra"/>
                <w:b/>
                <w:bCs/>
                <w:sz w:val="18"/>
                <w:szCs w:val="18"/>
                <w:rtl/>
              </w:rPr>
              <w:t>سخنرانی</w:t>
            </w:r>
            <w:r w:rsidRPr="00EB7C6F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حضوری</w:t>
            </w:r>
            <w:r w:rsidRPr="00EB7C6F">
              <w:rPr>
                <w:rFonts w:cs="B Mitra"/>
                <w:b/>
                <w:bCs/>
                <w:sz w:val="18"/>
                <w:szCs w:val="18"/>
                <w:rtl/>
              </w:rPr>
              <w:t xml:space="preserve"> و</w:t>
            </w:r>
            <w:r w:rsidRPr="00EB7C6F">
              <w:rPr>
                <w:rFonts w:cs="B Mitra"/>
                <w:b/>
                <w:bCs/>
                <w:sz w:val="18"/>
                <w:szCs w:val="18"/>
              </w:rPr>
              <w:br/>
            </w:r>
            <w:r w:rsidRPr="00EB7C6F">
              <w:rPr>
                <w:rFonts w:cs="B Mitra"/>
                <w:b/>
                <w:bCs/>
                <w:sz w:val="18"/>
                <w:szCs w:val="18"/>
                <w:rtl/>
              </w:rPr>
              <w:t>پرسش و پاسخ</w:t>
            </w:r>
            <w:r w:rsidRPr="00EB7C6F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521" w:type="pct"/>
            <w:shd w:val="clear" w:color="auto" w:fill="auto"/>
            <w:vAlign w:val="center"/>
          </w:tcPr>
          <w:p w:rsidR="00F27E5B" w:rsidRPr="0021538C" w:rsidRDefault="00F27E5B" w:rsidP="00F27E5B">
            <w:pPr>
              <w:pStyle w:val="ListParagraph"/>
              <w:ind w:left="172" w:firstLine="87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1538C">
              <w:rPr>
                <w:rFonts w:cs="B Mitra" w:hint="cs"/>
                <w:b/>
                <w:bCs/>
                <w:sz w:val="18"/>
                <w:szCs w:val="18"/>
                <w:rtl/>
              </w:rPr>
              <w:t>کامپیوتر</w:t>
            </w:r>
          </w:p>
          <w:p w:rsidR="00F27E5B" w:rsidRPr="0021538C" w:rsidRDefault="00F27E5B" w:rsidP="00F27E5B">
            <w:pPr>
              <w:pStyle w:val="ListParagraph"/>
              <w:ind w:left="172" w:firstLine="87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21538C">
              <w:rPr>
                <w:rFonts w:cs="B Mitra"/>
                <w:b/>
                <w:bCs/>
                <w:sz w:val="18"/>
                <w:szCs w:val="18"/>
                <w:rtl/>
              </w:rPr>
              <w:t>اسلاید</w:t>
            </w:r>
            <w:r w:rsidRPr="0021538C">
              <w:rPr>
                <w:rFonts w:cs="B Mitra"/>
                <w:b/>
                <w:bCs/>
                <w:sz w:val="18"/>
                <w:szCs w:val="18"/>
                <w:lang w:bidi="fa-IR"/>
              </w:rPr>
              <w:br/>
            </w:r>
            <w:r w:rsidRPr="0021538C">
              <w:rPr>
                <w:rFonts w:cs="B Mitra"/>
                <w:b/>
                <w:bCs/>
                <w:sz w:val="18"/>
                <w:szCs w:val="18"/>
                <w:rtl/>
              </w:rPr>
              <w:t>پاورپوینت</w:t>
            </w:r>
          </w:p>
          <w:p w:rsidR="00F27E5B" w:rsidRPr="004C0320" w:rsidRDefault="00F27E5B" w:rsidP="00F27E5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21538C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وایت بورد</w:t>
            </w:r>
          </w:p>
        </w:tc>
        <w:tc>
          <w:tcPr>
            <w:tcW w:w="953" w:type="pct"/>
            <w:gridSpan w:val="2"/>
            <w:shd w:val="clear" w:color="auto" w:fill="auto"/>
            <w:vAlign w:val="center"/>
          </w:tcPr>
          <w:p w:rsidR="00F27E5B" w:rsidRPr="004C0320" w:rsidRDefault="00F27E5B" w:rsidP="00F27E5B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EB7C6F">
              <w:rPr>
                <w:rFonts w:cs="B Mitra"/>
                <w:b/>
                <w:bCs/>
                <w:sz w:val="18"/>
                <w:szCs w:val="18"/>
                <w:rtl/>
              </w:rPr>
              <w:t>سوال چهار گزینه</w:t>
            </w:r>
            <w:r w:rsidRPr="00EB7C6F">
              <w:rPr>
                <w:rFonts w:cs="B Mitra"/>
                <w:b/>
                <w:bCs/>
                <w:sz w:val="18"/>
                <w:szCs w:val="18"/>
              </w:rPr>
              <w:br/>
            </w:r>
            <w:r w:rsidRPr="00EB7C6F">
              <w:rPr>
                <w:rFonts w:cs="B Mitra"/>
                <w:b/>
                <w:bCs/>
                <w:sz w:val="18"/>
                <w:szCs w:val="18"/>
                <w:rtl/>
              </w:rPr>
              <w:t>اي</w:t>
            </w:r>
            <w:r w:rsidRPr="00EB7C6F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EB7C6F">
              <w:rPr>
                <w:rFonts w:cs="B Mitra"/>
                <w:b/>
                <w:bCs/>
                <w:sz w:val="18"/>
                <w:szCs w:val="18"/>
              </w:rPr>
              <w:t>(MCQ)</w:t>
            </w:r>
            <w:r w:rsidRPr="00EB7C6F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در پایان ترم</w:t>
            </w:r>
          </w:p>
        </w:tc>
        <w:tc>
          <w:tcPr>
            <w:tcW w:w="540" w:type="pct"/>
            <w:vAlign w:val="center"/>
          </w:tcPr>
          <w:p w:rsidR="00F27E5B" w:rsidRPr="00F563A6" w:rsidRDefault="00196B75" w:rsidP="00F27E5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96B75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هار</w:t>
            </w:r>
            <w:r w:rsidRPr="00196B7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196B75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سون</w:t>
            </w:r>
            <w:r w:rsidRPr="00196B7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- </w:t>
            </w:r>
            <w:r w:rsidRPr="00196B75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مندل</w:t>
            </w:r>
          </w:p>
        </w:tc>
      </w:tr>
    </w:tbl>
    <w:p w:rsidR="002B0DB2" w:rsidRPr="00B401B4" w:rsidRDefault="002B0DB2" w:rsidP="002B0DB2">
      <w:pPr>
        <w:bidi/>
        <w:rPr>
          <w:rtl/>
          <w:lang w:bidi="fa-IR"/>
        </w:rPr>
      </w:pPr>
    </w:p>
    <w:p w:rsidR="002B0DB2" w:rsidRPr="00B401B4" w:rsidRDefault="002B0DB2" w:rsidP="002B0DB2">
      <w:pPr>
        <w:bidi/>
        <w:rPr>
          <w:rtl/>
          <w:lang w:bidi="fa-IR"/>
        </w:rPr>
      </w:pPr>
    </w:p>
    <w:p w:rsidR="002B0DB2" w:rsidRPr="00B401B4" w:rsidRDefault="00941468" w:rsidP="002B0DB2">
      <w:pPr>
        <w:bidi/>
        <w:rPr>
          <w:rtl/>
          <w:lang w:bidi="fa-IR"/>
        </w:rPr>
      </w:pPr>
      <w:r>
        <w:rPr>
          <w:rFonts w:ascii="IranNastaliq" w:hAnsi="IranNastaliq" w:cs="B Zar"/>
          <w:b/>
          <w:bCs/>
          <w:noProof/>
          <w:sz w:val="32"/>
          <w:szCs w:val="32"/>
          <w:lang w:bidi="fa-IR"/>
        </w:rPr>
        <w:lastRenderedPageBreak/>
        <w:drawing>
          <wp:anchor distT="0" distB="0" distL="114300" distR="114300" simplePos="0" relativeHeight="251761152" behindDoc="0" locked="0" layoutInCell="1" allowOverlap="1" wp14:anchorId="7E722BE3" wp14:editId="7D0AB07A">
            <wp:simplePos x="0" y="0"/>
            <wp:positionH relativeFrom="column">
              <wp:posOffset>135890</wp:posOffset>
            </wp:positionH>
            <wp:positionV relativeFrom="paragraph">
              <wp:posOffset>316230</wp:posOffset>
            </wp:positionV>
            <wp:extent cx="835025" cy="835025"/>
            <wp:effectExtent l="0" t="0" r="3175" b="3175"/>
            <wp:wrapSquare wrapText="bothSides"/>
            <wp:docPr id="225" name="Picture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83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B0DB2" w:rsidRDefault="002B0DB2" w:rsidP="002B0DB2">
      <w:pPr>
        <w:bidi/>
        <w:spacing w:after="0" w:line="192" w:lineRule="auto"/>
        <w:rPr>
          <w:rFonts w:cs="B Zar"/>
          <w:sz w:val="24"/>
          <w:szCs w:val="24"/>
          <w:lang w:bidi="fa-IR"/>
        </w:rPr>
      </w:pPr>
    </w:p>
    <w:p w:rsidR="002B0DB2" w:rsidRDefault="002B0DB2" w:rsidP="002B0DB2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</w:p>
    <w:p w:rsidR="002B0DB2" w:rsidRDefault="00EB2C6E" w:rsidP="002B0DB2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  <w:r>
        <w:rPr>
          <w:rFonts w:ascii="IranNastaliq" w:hAnsi="IranNastaliq" w:cs="B Zar"/>
          <w:b/>
          <w:bCs/>
          <w:noProof/>
          <w:sz w:val="14"/>
          <w:szCs w:val="14"/>
          <w:lang w:bidi="fa-IR"/>
        </w:rPr>
        <w:drawing>
          <wp:anchor distT="0" distB="0" distL="114300" distR="114300" simplePos="0" relativeHeight="251785728" behindDoc="0" locked="0" layoutInCell="1" allowOverlap="1" wp14:anchorId="74AF590A" wp14:editId="05F7BECF">
            <wp:simplePos x="0" y="0"/>
            <wp:positionH relativeFrom="margin">
              <wp:align>center</wp:align>
            </wp:positionH>
            <wp:positionV relativeFrom="paragraph">
              <wp:posOffset>31750</wp:posOffset>
            </wp:positionV>
            <wp:extent cx="2573020" cy="445135"/>
            <wp:effectExtent l="0" t="0" r="0" b="0"/>
            <wp:wrapSquare wrapText="bothSides"/>
            <wp:docPr id="251" name="Picture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B0DB2" w:rsidRPr="00C34AA3" w:rsidRDefault="002B0DB2" w:rsidP="002B0DB2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14"/>
          <w:szCs w:val="14"/>
          <w:rtl/>
          <w:lang w:bidi="fa-IR"/>
        </w:rPr>
      </w:pPr>
    </w:p>
    <w:p w:rsidR="002B0DB2" w:rsidRPr="00C34AA3" w:rsidRDefault="002B0DB2" w:rsidP="002B0DB2">
      <w:pPr>
        <w:bidi/>
        <w:spacing w:after="0" w:line="192" w:lineRule="auto"/>
        <w:rPr>
          <w:rFonts w:ascii="IranNastaliq" w:hAnsi="IranNastaliq" w:cs="B Zar"/>
          <w:b/>
          <w:bCs/>
          <w:sz w:val="6"/>
          <w:szCs w:val="6"/>
          <w:rtl/>
          <w:lang w:bidi="fa-IR"/>
        </w:rPr>
      </w:pPr>
    </w:p>
    <w:p w:rsidR="002B0DB2" w:rsidRPr="00C34AA3" w:rsidRDefault="002B0DB2" w:rsidP="00EB2C6E">
      <w:pPr>
        <w:bidi/>
        <w:spacing w:after="0" w:line="192" w:lineRule="auto"/>
        <w:rPr>
          <w:rFonts w:ascii="IranNastaliq" w:hAnsi="IranNastaliq" w:cs="B Zar"/>
          <w:b/>
          <w:bCs/>
          <w:sz w:val="16"/>
          <w:szCs w:val="16"/>
          <w:rtl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709"/>
        <w:gridCol w:w="3370"/>
        <w:gridCol w:w="630"/>
        <w:gridCol w:w="3925"/>
        <w:gridCol w:w="671"/>
      </w:tblGrid>
      <w:tr w:rsidR="002B0DB2" w:rsidRPr="00F563A6" w:rsidTr="00D05F0A">
        <w:trPr>
          <w:trHeight w:val="393"/>
          <w:jc w:val="center"/>
        </w:trPr>
        <w:tc>
          <w:tcPr>
            <w:tcW w:w="4531" w:type="dxa"/>
            <w:vAlign w:val="center"/>
          </w:tcPr>
          <w:p w:rsidR="002B0DB2" w:rsidRDefault="002B0DB2" w:rsidP="002B0DB2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عنوان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واحد درسی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به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طوركامل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لپتوسپیروزیس</w:t>
            </w:r>
          </w:p>
          <w:p w:rsidR="002B0DB2" w:rsidRPr="00F563A6" w:rsidRDefault="002B0DB2" w:rsidP="00D05F0A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2B0DB2" w:rsidRPr="00FB400D" w:rsidRDefault="002B0DB2" w:rsidP="00D05F0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370" w:type="dxa"/>
            <w:vAlign w:val="center"/>
          </w:tcPr>
          <w:p w:rsidR="002B0DB2" w:rsidRPr="00F563A6" w:rsidRDefault="002B0DB2" w:rsidP="00D05F0A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دانشکده: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پزشکی</w:t>
            </w:r>
          </w:p>
        </w:tc>
        <w:tc>
          <w:tcPr>
            <w:tcW w:w="630" w:type="dxa"/>
          </w:tcPr>
          <w:p w:rsidR="002B0DB2" w:rsidRPr="00FB400D" w:rsidRDefault="002B0DB2" w:rsidP="00D05F0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25" w:type="dxa"/>
            <w:vAlign w:val="center"/>
          </w:tcPr>
          <w:p w:rsidR="002B0DB2" w:rsidRDefault="000C3052" w:rsidP="00D05F0A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eastAsia"/>
                <w:sz w:val="24"/>
                <w:szCs w:val="24"/>
                <w:rtl/>
                <w:lang w:bidi="fa-IR"/>
              </w:rPr>
              <w:t>نام و نام خانوادگی مدرس</w:t>
            </w:r>
            <w:r w:rsidR="002B0DB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/ مدرسان</w:t>
            </w:r>
            <w:r w:rsidR="002B0DB2"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  <w:p w:rsidR="002B0DB2" w:rsidRPr="00F563A6" w:rsidRDefault="002B0DB2" w:rsidP="002B0DB2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فرشیده دیدگر</w:t>
            </w:r>
          </w:p>
        </w:tc>
        <w:tc>
          <w:tcPr>
            <w:tcW w:w="671" w:type="dxa"/>
          </w:tcPr>
          <w:p w:rsidR="002B0DB2" w:rsidRPr="00FB400D" w:rsidRDefault="002B0DB2" w:rsidP="00D05F0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2B0DB2" w:rsidRPr="00F563A6" w:rsidTr="00D05F0A">
        <w:trPr>
          <w:jc w:val="center"/>
        </w:trPr>
        <w:tc>
          <w:tcPr>
            <w:tcW w:w="4531" w:type="dxa"/>
            <w:vAlign w:val="center"/>
          </w:tcPr>
          <w:p w:rsidR="002B0DB2" w:rsidRPr="00F563A6" w:rsidRDefault="002B0DB2" w:rsidP="00D05F0A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نوع واحد/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واحد: </w:t>
            </w:r>
          </w:p>
        </w:tc>
        <w:tc>
          <w:tcPr>
            <w:tcW w:w="709" w:type="dxa"/>
            <w:vAlign w:val="center"/>
          </w:tcPr>
          <w:p w:rsidR="002B0DB2" w:rsidRPr="00FB400D" w:rsidRDefault="002B0DB2" w:rsidP="00D05F0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370" w:type="dxa"/>
            <w:vAlign w:val="center"/>
          </w:tcPr>
          <w:p w:rsidR="002B0DB2" w:rsidRPr="00F563A6" w:rsidRDefault="002B0DB2" w:rsidP="00D05F0A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رشته تحصیلی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پزشکی</w:t>
            </w:r>
          </w:p>
        </w:tc>
        <w:tc>
          <w:tcPr>
            <w:tcW w:w="630" w:type="dxa"/>
          </w:tcPr>
          <w:p w:rsidR="002B0DB2" w:rsidRPr="00FB400D" w:rsidRDefault="002B0DB2" w:rsidP="00D05F0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925" w:type="dxa"/>
            <w:vAlign w:val="center"/>
          </w:tcPr>
          <w:p w:rsidR="002B0DB2" w:rsidRPr="00F563A6" w:rsidRDefault="002B0DB2" w:rsidP="00D05F0A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آخرین مدرک تحصیلی: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دانشنامه تخصصی </w:t>
            </w:r>
          </w:p>
        </w:tc>
        <w:tc>
          <w:tcPr>
            <w:tcW w:w="671" w:type="dxa"/>
          </w:tcPr>
          <w:p w:rsidR="002B0DB2" w:rsidRPr="00FB400D" w:rsidRDefault="002B0DB2" w:rsidP="00D05F0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2B0DB2" w:rsidRPr="00F563A6" w:rsidTr="00D05F0A">
        <w:trPr>
          <w:jc w:val="center"/>
        </w:trPr>
        <w:tc>
          <w:tcPr>
            <w:tcW w:w="4531" w:type="dxa"/>
            <w:vAlign w:val="center"/>
          </w:tcPr>
          <w:p w:rsidR="002B0DB2" w:rsidRPr="00F563A6" w:rsidRDefault="002B0DB2" w:rsidP="00D05F0A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تعداد جلسه: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2  </w:t>
            </w:r>
          </w:p>
        </w:tc>
        <w:tc>
          <w:tcPr>
            <w:tcW w:w="709" w:type="dxa"/>
            <w:vAlign w:val="center"/>
          </w:tcPr>
          <w:p w:rsidR="002B0DB2" w:rsidRPr="00FB400D" w:rsidRDefault="002B0DB2" w:rsidP="00D05F0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370" w:type="dxa"/>
            <w:vAlign w:val="center"/>
          </w:tcPr>
          <w:p w:rsidR="002B0DB2" w:rsidRPr="00F563A6" w:rsidRDefault="002B0DB2" w:rsidP="00D05F0A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مقطع: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دکتری عمومی </w:t>
            </w:r>
          </w:p>
        </w:tc>
        <w:tc>
          <w:tcPr>
            <w:tcW w:w="630" w:type="dxa"/>
          </w:tcPr>
          <w:p w:rsidR="002B0DB2" w:rsidRPr="00FB400D" w:rsidRDefault="002B0DB2" w:rsidP="00D05F0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925" w:type="dxa"/>
            <w:vAlign w:val="center"/>
          </w:tcPr>
          <w:p w:rsidR="002B0DB2" w:rsidRPr="00F563A6" w:rsidRDefault="002B0DB2" w:rsidP="00D05F0A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مدرس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671" w:type="dxa"/>
          </w:tcPr>
          <w:p w:rsidR="002B0DB2" w:rsidRPr="00FB400D" w:rsidRDefault="002B0DB2" w:rsidP="00D05F0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2B0DB2" w:rsidRPr="00F563A6" w:rsidTr="00D05F0A">
        <w:trPr>
          <w:jc w:val="center"/>
        </w:trPr>
        <w:tc>
          <w:tcPr>
            <w:tcW w:w="4531" w:type="dxa"/>
          </w:tcPr>
          <w:p w:rsidR="002B0DB2" w:rsidRPr="00F563A6" w:rsidRDefault="002B0DB2" w:rsidP="00D05F0A">
            <w:pPr>
              <w:bidi/>
              <w:spacing w:after="0" w:line="240" w:lineRule="auto"/>
              <w:rPr>
                <w:sz w:val="24"/>
                <w:szCs w:val="24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عنوان درس پیش نیاز: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- </w:t>
            </w:r>
          </w:p>
        </w:tc>
        <w:tc>
          <w:tcPr>
            <w:tcW w:w="709" w:type="dxa"/>
            <w:vAlign w:val="center"/>
          </w:tcPr>
          <w:p w:rsidR="002B0DB2" w:rsidRPr="00FB400D" w:rsidRDefault="002B0DB2" w:rsidP="00D05F0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370" w:type="dxa"/>
            <w:vAlign w:val="center"/>
          </w:tcPr>
          <w:p w:rsidR="002B0DB2" w:rsidRPr="00F563A6" w:rsidRDefault="002B0DB2" w:rsidP="00D05F0A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نیمسال تحصیلی: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اول 1404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1405 </w:t>
            </w:r>
          </w:p>
        </w:tc>
        <w:tc>
          <w:tcPr>
            <w:tcW w:w="630" w:type="dxa"/>
          </w:tcPr>
          <w:p w:rsidR="002B0DB2" w:rsidRPr="00FB400D" w:rsidRDefault="002B0DB2" w:rsidP="00D05F0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925" w:type="dxa"/>
            <w:vAlign w:val="center"/>
          </w:tcPr>
          <w:p w:rsidR="002B0DB2" w:rsidRPr="00F563A6" w:rsidRDefault="002B0DB2" w:rsidP="002B0DB2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مرتبه علمی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مدرس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دانشیار</w:t>
            </w:r>
          </w:p>
        </w:tc>
        <w:tc>
          <w:tcPr>
            <w:tcW w:w="671" w:type="dxa"/>
          </w:tcPr>
          <w:p w:rsidR="002B0DB2" w:rsidRPr="00FB400D" w:rsidRDefault="002B0DB2" w:rsidP="00D05F0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2B0DB2" w:rsidRPr="00F563A6" w:rsidTr="00D05F0A">
        <w:trPr>
          <w:jc w:val="center"/>
        </w:trPr>
        <w:tc>
          <w:tcPr>
            <w:tcW w:w="4531" w:type="dxa"/>
          </w:tcPr>
          <w:p w:rsidR="002B0DB2" w:rsidRPr="00F563A6" w:rsidRDefault="002B0DB2" w:rsidP="00D05F0A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مکان تدریس: سالن کنفرانس بیمارستان ولیعصر (عج) </w:t>
            </w:r>
          </w:p>
        </w:tc>
        <w:tc>
          <w:tcPr>
            <w:tcW w:w="709" w:type="dxa"/>
            <w:vAlign w:val="center"/>
          </w:tcPr>
          <w:p w:rsidR="002B0DB2" w:rsidRPr="00FB400D" w:rsidRDefault="002B0DB2" w:rsidP="00D05F0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370" w:type="dxa"/>
            <w:vAlign w:val="center"/>
          </w:tcPr>
          <w:p w:rsidR="002B0DB2" w:rsidRPr="00F563A6" w:rsidRDefault="002B0DB2" w:rsidP="00D05F0A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تعداد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630" w:type="dxa"/>
          </w:tcPr>
          <w:p w:rsidR="002B0DB2" w:rsidRPr="00FB400D" w:rsidRDefault="002B0DB2" w:rsidP="00D05F0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925" w:type="dxa"/>
            <w:vAlign w:val="center"/>
          </w:tcPr>
          <w:p w:rsidR="002B0DB2" w:rsidRPr="00F563A6" w:rsidRDefault="002B0DB2" w:rsidP="00D05F0A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گروه آموزشی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مدرس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عفونی</w:t>
            </w:r>
          </w:p>
        </w:tc>
        <w:tc>
          <w:tcPr>
            <w:tcW w:w="671" w:type="dxa"/>
          </w:tcPr>
          <w:p w:rsidR="002B0DB2" w:rsidRPr="00FB400D" w:rsidRDefault="002B0DB2" w:rsidP="00D05F0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:rsidR="002B0DB2" w:rsidRDefault="002B0DB2" w:rsidP="002B0DB2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tbl>
      <w:tblPr>
        <w:bidiVisual/>
        <w:tblW w:w="452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7"/>
        <w:gridCol w:w="1233"/>
        <w:gridCol w:w="2718"/>
        <w:gridCol w:w="1342"/>
        <w:gridCol w:w="1526"/>
        <w:gridCol w:w="1312"/>
        <w:gridCol w:w="1232"/>
        <w:gridCol w:w="1163"/>
        <w:gridCol w:w="1360"/>
      </w:tblGrid>
      <w:tr w:rsidR="00805A12" w:rsidRPr="00F563A6" w:rsidTr="00BB7444">
        <w:trPr>
          <w:jc w:val="center"/>
        </w:trPr>
        <w:tc>
          <w:tcPr>
            <w:tcW w:w="351" w:type="pct"/>
            <w:vMerge w:val="restart"/>
            <w:vAlign w:val="center"/>
          </w:tcPr>
          <w:p w:rsidR="00805A12" w:rsidRPr="00F563A6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noProof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849216" behindDoc="0" locked="0" layoutInCell="1" allowOverlap="1" wp14:anchorId="29BF06B4" wp14:editId="2070F6F7">
                      <wp:simplePos x="0" y="0"/>
                      <wp:positionH relativeFrom="column">
                        <wp:posOffset>7184390</wp:posOffset>
                      </wp:positionH>
                      <wp:positionV relativeFrom="paragraph">
                        <wp:posOffset>154305</wp:posOffset>
                      </wp:positionV>
                      <wp:extent cx="1318260" cy="367030"/>
                      <wp:effectExtent l="0" t="0" r="15240" b="13970"/>
                      <wp:wrapNone/>
                      <wp:docPr id="39" name="Rounded 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18260" cy="36703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805A12" w:rsidRPr="00F563A6" w:rsidRDefault="00805A12" w:rsidP="002B0DB2">
                                  <w:pPr>
                                    <w:spacing w:after="0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color w:val="000000"/>
                                      <w:lang w:bidi="fa-IR"/>
                                    </w:rPr>
                                  </w:pPr>
                                  <w:r w:rsidRPr="00F563A6">
                                    <w:rPr>
                                      <w:rFonts w:cs="B Nazanin" w:hint="cs"/>
                                      <w:b/>
                                      <w:bCs/>
                                      <w:color w:val="000000"/>
                                      <w:rtl/>
                                      <w:lang w:bidi="fa-IR"/>
                                    </w:rPr>
                                    <w:t>بخش 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9BF06B4" id="Rounded Rectangle 39" o:spid="_x0000_s1031" style="position:absolute;left:0;text-align:left;margin-left:565.7pt;margin-top:12.15pt;width:103.8pt;height:28.9pt;z-index:25184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" fillcolor="#d9d9d9" strokecolor="windowText" strokeweight="1pt">
                      <v:stroke joinstyle="miter"/>
                      <v:path arrowok="t"/>
                      <v:textbox>
                        <w:txbxContent>
                          <w:p w:rsidR="00805A12" w:rsidRPr="00F563A6" w:rsidRDefault="00805A12" w:rsidP="002B0DB2">
                            <w:pPr>
                              <w:spacing w:after="0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/>
                                <w:lang w:bidi="fa-IR"/>
                              </w:rPr>
                            </w:pPr>
                            <w:r w:rsidRPr="00F563A6">
                              <w:rPr>
                                <w:rFonts w:cs="B Nazanin" w:hint="cs"/>
                                <w:b/>
                                <w:bCs/>
                                <w:color w:val="000000"/>
                                <w:rtl/>
                                <w:lang w:bidi="fa-IR"/>
                              </w:rPr>
                              <w:t>بخش ب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شماره جلسه/تاریخ</w:t>
            </w:r>
          </w:p>
        </w:tc>
        <w:tc>
          <w:tcPr>
            <w:tcW w:w="482" w:type="pct"/>
            <w:vMerge w:val="restart"/>
            <w:shd w:val="clear" w:color="auto" w:fill="auto"/>
            <w:vAlign w:val="center"/>
          </w:tcPr>
          <w:p w:rsidR="00805A12" w:rsidRPr="002E0884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اهداف کلی</w:t>
            </w:r>
          </w:p>
        </w:tc>
        <w:tc>
          <w:tcPr>
            <w:tcW w:w="1063" w:type="pct"/>
            <w:vMerge w:val="restart"/>
            <w:shd w:val="clear" w:color="auto" w:fill="auto"/>
            <w:vAlign w:val="center"/>
          </w:tcPr>
          <w:p w:rsidR="00805A12" w:rsidRPr="002E0884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اهداف رفتاري</w:t>
            </w:r>
          </w:p>
          <w:p w:rsidR="00805A12" w:rsidRPr="002E0884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(براساس سه حيطه اهداف آموزشي: شناختي، عاطفي، روان-حركتي)</w:t>
            </w:r>
          </w:p>
        </w:tc>
        <w:tc>
          <w:tcPr>
            <w:tcW w:w="525" w:type="pct"/>
            <w:vMerge w:val="restart"/>
            <w:shd w:val="clear" w:color="auto" w:fill="auto"/>
            <w:vAlign w:val="center"/>
          </w:tcPr>
          <w:p w:rsidR="00805A12" w:rsidRPr="002E0884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ارزیابی آغازین</w:t>
            </w:r>
          </w:p>
        </w:tc>
        <w:tc>
          <w:tcPr>
            <w:tcW w:w="597" w:type="pct"/>
            <w:vMerge w:val="restart"/>
            <w:shd w:val="clear" w:color="auto" w:fill="auto"/>
            <w:vAlign w:val="center"/>
          </w:tcPr>
          <w:p w:rsidR="00805A12" w:rsidRPr="002E0884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روش تدریس</w:t>
            </w:r>
          </w:p>
          <w:p w:rsidR="00805A12" w:rsidRPr="002E0884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513" w:type="pct"/>
            <w:vMerge w:val="restart"/>
            <w:shd w:val="clear" w:color="auto" w:fill="auto"/>
            <w:vAlign w:val="center"/>
          </w:tcPr>
          <w:p w:rsidR="00805A12" w:rsidRPr="002E0884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ابزار و وسایل آموزشی</w:t>
            </w:r>
          </w:p>
        </w:tc>
        <w:tc>
          <w:tcPr>
            <w:tcW w:w="937" w:type="pct"/>
            <w:gridSpan w:val="2"/>
            <w:vAlign w:val="center"/>
          </w:tcPr>
          <w:p w:rsidR="00805A12" w:rsidRPr="00F563A6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  <w:tc>
          <w:tcPr>
            <w:tcW w:w="532" w:type="pct"/>
            <w:vMerge w:val="restart"/>
            <w:vAlign w:val="center"/>
          </w:tcPr>
          <w:p w:rsidR="00805A12" w:rsidRPr="00F563A6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منابع تدريس</w:t>
            </w:r>
          </w:p>
        </w:tc>
      </w:tr>
      <w:tr w:rsidR="00346235" w:rsidRPr="00F563A6" w:rsidTr="00346235">
        <w:trPr>
          <w:trHeight w:val="211"/>
          <w:jc w:val="center"/>
        </w:trPr>
        <w:tc>
          <w:tcPr>
            <w:tcW w:w="351" w:type="pct"/>
            <w:vMerge/>
            <w:vAlign w:val="center"/>
          </w:tcPr>
          <w:p w:rsidR="00346235" w:rsidRPr="00F563A6" w:rsidRDefault="00346235" w:rsidP="00346235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82" w:type="pct"/>
            <w:vMerge/>
            <w:vAlign w:val="center"/>
          </w:tcPr>
          <w:p w:rsidR="00346235" w:rsidRPr="00F563A6" w:rsidRDefault="00346235" w:rsidP="00346235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063" w:type="pct"/>
            <w:vMerge/>
            <w:vAlign w:val="center"/>
          </w:tcPr>
          <w:p w:rsidR="00346235" w:rsidRPr="00F563A6" w:rsidRDefault="00346235" w:rsidP="00346235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25" w:type="pct"/>
            <w:vMerge/>
            <w:vAlign w:val="center"/>
          </w:tcPr>
          <w:p w:rsidR="00346235" w:rsidRPr="00F563A6" w:rsidRDefault="00346235" w:rsidP="00346235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97" w:type="pct"/>
            <w:vMerge/>
          </w:tcPr>
          <w:p w:rsidR="00346235" w:rsidRPr="00F563A6" w:rsidRDefault="00346235" w:rsidP="00346235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3" w:type="pct"/>
            <w:vMerge/>
            <w:vAlign w:val="center"/>
          </w:tcPr>
          <w:p w:rsidR="00346235" w:rsidRPr="00F563A6" w:rsidRDefault="00346235" w:rsidP="00346235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:rsidR="00346235" w:rsidRPr="002E0884" w:rsidRDefault="00346235" w:rsidP="00346235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تکوینی</w:t>
            </w:r>
            <w:r w:rsidRPr="002E0884">
              <w:rPr>
                <w:rFonts w:cs="B Mitra"/>
                <w:color w:val="000000"/>
                <w:sz w:val="17"/>
                <w:szCs w:val="17"/>
                <w:lang w:bidi="fa-IR"/>
              </w:rPr>
              <w:t xml:space="preserve"> </w:t>
            </w: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و</w:t>
            </w:r>
          </w:p>
          <w:p w:rsidR="00346235" w:rsidRPr="002E0884" w:rsidRDefault="00346235" w:rsidP="00346235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پایانی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346235" w:rsidRPr="002E0884" w:rsidRDefault="00346235" w:rsidP="00346235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درصد</w:t>
            </w:r>
          </w:p>
        </w:tc>
        <w:tc>
          <w:tcPr>
            <w:tcW w:w="532" w:type="pct"/>
            <w:vMerge/>
            <w:vAlign w:val="center"/>
          </w:tcPr>
          <w:p w:rsidR="00346235" w:rsidRPr="00F563A6" w:rsidRDefault="00346235" w:rsidP="00346235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</w:tr>
      <w:tr w:rsidR="00F27E5B" w:rsidRPr="00F563A6" w:rsidTr="00E079FB">
        <w:trPr>
          <w:trHeight w:val="2268"/>
          <w:jc w:val="center"/>
        </w:trPr>
        <w:tc>
          <w:tcPr>
            <w:tcW w:w="351" w:type="pct"/>
            <w:vAlign w:val="center"/>
          </w:tcPr>
          <w:p w:rsidR="00F27E5B" w:rsidRPr="00F563A6" w:rsidRDefault="00F27E5B" w:rsidP="00F27E5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482" w:type="pct"/>
          </w:tcPr>
          <w:p w:rsidR="00F27E5B" w:rsidRDefault="00F27E5B" w:rsidP="00F27E5B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ا</w:t>
            </w:r>
            <w:r>
              <w:rPr>
                <w:rtl/>
              </w:rPr>
              <w:t xml:space="preserve">پیدمیولوژي </w:t>
            </w:r>
            <w:r>
              <w:rPr>
                <w:rFonts w:hint="cs"/>
                <w:rtl/>
                <w:lang w:bidi="fa-IR"/>
              </w:rPr>
              <w:t>لپتوسپیروزیس</w:t>
            </w:r>
          </w:p>
          <w:p w:rsidR="00F27E5B" w:rsidRDefault="00F27E5B" w:rsidP="00F27E5B">
            <w:pPr>
              <w:bidi/>
              <w:rPr>
                <w:rtl/>
                <w:lang w:bidi="fa-IR"/>
              </w:rPr>
            </w:pPr>
            <w:r>
              <w:rPr>
                <w:rtl/>
              </w:rPr>
              <w:t>پاتوژنز</w:t>
            </w:r>
          </w:p>
          <w:p w:rsidR="00F27E5B" w:rsidRDefault="00F27E5B" w:rsidP="00F27E5B">
            <w:pPr>
              <w:bidi/>
              <w:rPr>
                <w:rtl/>
              </w:rPr>
            </w:pPr>
            <w:r>
              <w:rPr>
                <w:rtl/>
              </w:rPr>
              <w:t>تشخیص</w:t>
            </w:r>
          </w:p>
          <w:p w:rsidR="00F27E5B" w:rsidRPr="00B401B4" w:rsidRDefault="00F27E5B" w:rsidP="00F27E5B">
            <w:pPr>
              <w:bidi/>
              <w:rPr>
                <w:lang w:bidi="fa-IR"/>
              </w:rPr>
            </w:pPr>
            <w:r>
              <w:rPr>
                <w:rtl/>
              </w:rPr>
              <w:t>درمان</w:t>
            </w:r>
          </w:p>
        </w:tc>
        <w:tc>
          <w:tcPr>
            <w:tcW w:w="1063" w:type="pct"/>
          </w:tcPr>
          <w:p w:rsidR="00F27E5B" w:rsidRDefault="00F27E5B" w:rsidP="00F27E5B">
            <w:pPr>
              <w:bidi/>
              <w:spacing w:line="240" w:lineRule="auto"/>
            </w:pPr>
            <w:r>
              <w:rPr>
                <w:rFonts w:hint="cs"/>
                <w:rtl/>
              </w:rPr>
              <w:t>-</w:t>
            </w:r>
            <w:r>
              <w:rPr>
                <w:rtl/>
              </w:rPr>
              <w:t xml:space="preserve"> چگونگی فراوانی لپتوسپیروز در جامعه را شرح می دهد </w:t>
            </w:r>
          </w:p>
          <w:p w:rsidR="00F27E5B" w:rsidRDefault="00F27E5B" w:rsidP="00F27E5B">
            <w:pPr>
              <w:bidi/>
              <w:spacing w:line="240" w:lineRule="auto"/>
              <w:rPr>
                <w:rtl/>
              </w:rPr>
            </w:pPr>
            <w:r>
              <w:t>-</w:t>
            </w:r>
            <w:r>
              <w:rPr>
                <w:rtl/>
              </w:rPr>
              <w:t>سن بروز و افراد مستعد به لپتوسپیروز را شرح می دهد</w:t>
            </w:r>
          </w:p>
          <w:p w:rsidR="00F27E5B" w:rsidRDefault="00F27E5B" w:rsidP="00F27E5B">
            <w:pPr>
              <w:bidi/>
              <w:spacing w:line="240" w:lineRule="auto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-</w:t>
            </w:r>
            <w:r>
              <w:t>-</w:t>
            </w:r>
            <w:r>
              <w:rPr>
                <w:rtl/>
              </w:rPr>
              <w:t>چگونگی ایچاد بیماري لپتوسپیروز و آسیب زایی را شرح می دهد</w:t>
            </w:r>
          </w:p>
          <w:p w:rsidR="00F27E5B" w:rsidRDefault="00F27E5B" w:rsidP="00F27E5B">
            <w:pPr>
              <w:bidi/>
              <w:spacing w:line="240" w:lineRule="auto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t>-</w:t>
            </w:r>
            <w:r>
              <w:rPr>
                <w:rtl/>
              </w:rPr>
              <w:t>روش هاي ارزیابی و تشخیص بیمار لپتوسپیروز را شرح می دهد</w:t>
            </w:r>
          </w:p>
          <w:p w:rsidR="00F27E5B" w:rsidRPr="00BA7A25" w:rsidRDefault="00F27E5B" w:rsidP="00F27E5B">
            <w:pPr>
              <w:bidi/>
              <w:spacing w:line="24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rPr>
                <w:rtl/>
              </w:rPr>
              <w:t>روش هاي درمان بیمار لپتوسپیروز را شرح می دهد</w:t>
            </w:r>
          </w:p>
        </w:tc>
        <w:tc>
          <w:tcPr>
            <w:tcW w:w="525" w:type="pct"/>
          </w:tcPr>
          <w:p w:rsidR="00F27E5B" w:rsidRPr="00BA7A25" w:rsidRDefault="00D0338E" w:rsidP="00D0338E">
            <w:pPr>
              <w:bidi/>
              <w:jc w:val="center"/>
              <w:rPr>
                <w:lang w:bidi="fa-IR"/>
              </w:rPr>
            </w:pPr>
            <w:r w:rsidRPr="00D0338E">
              <w:rPr>
                <w:rFonts w:hint="cs"/>
                <w:rtl/>
              </w:rPr>
              <w:t>*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F27E5B" w:rsidRPr="004C0320" w:rsidRDefault="00F27E5B" w:rsidP="00F27E5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EB7C6F">
              <w:rPr>
                <w:rFonts w:cs="B Mitra"/>
                <w:b/>
                <w:bCs/>
                <w:sz w:val="18"/>
                <w:szCs w:val="18"/>
                <w:rtl/>
              </w:rPr>
              <w:t>سخنرانی</w:t>
            </w:r>
            <w:r w:rsidRPr="00EB7C6F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حضوری</w:t>
            </w:r>
            <w:r w:rsidRPr="00EB7C6F">
              <w:rPr>
                <w:rFonts w:cs="B Mitra"/>
                <w:b/>
                <w:bCs/>
                <w:sz w:val="18"/>
                <w:szCs w:val="18"/>
                <w:rtl/>
              </w:rPr>
              <w:t xml:space="preserve"> و</w:t>
            </w:r>
            <w:r w:rsidRPr="00EB7C6F">
              <w:rPr>
                <w:rFonts w:cs="B Mitra"/>
                <w:b/>
                <w:bCs/>
                <w:sz w:val="18"/>
                <w:szCs w:val="18"/>
              </w:rPr>
              <w:br/>
            </w:r>
            <w:r w:rsidRPr="00EB7C6F">
              <w:rPr>
                <w:rFonts w:cs="B Mitra"/>
                <w:b/>
                <w:bCs/>
                <w:sz w:val="18"/>
                <w:szCs w:val="18"/>
                <w:rtl/>
              </w:rPr>
              <w:t>پرسش و پاسخ</w:t>
            </w:r>
            <w:r w:rsidRPr="00EB7C6F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F27E5B" w:rsidRPr="0021538C" w:rsidRDefault="00F27E5B" w:rsidP="00F27E5B">
            <w:pPr>
              <w:pStyle w:val="ListParagraph"/>
              <w:ind w:left="172" w:firstLine="87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1538C">
              <w:rPr>
                <w:rFonts w:cs="B Mitra" w:hint="cs"/>
                <w:b/>
                <w:bCs/>
                <w:sz w:val="18"/>
                <w:szCs w:val="18"/>
                <w:rtl/>
              </w:rPr>
              <w:t>کامپیوتر</w:t>
            </w:r>
          </w:p>
          <w:p w:rsidR="00F27E5B" w:rsidRPr="0021538C" w:rsidRDefault="00F27E5B" w:rsidP="00F27E5B">
            <w:pPr>
              <w:pStyle w:val="ListParagraph"/>
              <w:ind w:left="172" w:firstLine="87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21538C">
              <w:rPr>
                <w:rFonts w:cs="B Mitra"/>
                <w:b/>
                <w:bCs/>
                <w:sz w:val="18"/>
                <w:szCs w:val="18"/>
                <w:rtl/>
              </w:rPr>
              <w:t>اسلاید</w:t>
            </w:r>
            <w:r w:rsidRPr="0021538C">
              <w:rPr>
                <w:rFonts w:cs="B Mitra"/>
                <w:b/>
                <w:bCs/>
                <w:sz w:val="18"/>
                <w:szCs w:val="18"/>
                <w:lang w:bidi="fa-IR"/>
              </w:rPr>
              <w:br/>
            </w:r>
            <w:r w:rsidRPr="0021538C">
              <w:rPr>
                <w:rFonts w:cs="B Mitra"/>
                <w:b/>
                <w:bCs/>
                <w:sz w:val="18"/>
                <w:szCs w:val="18"/>
                <w:rtl/>
              </w:rPr>
              <w:t>پاورپوینت</w:t>
            </w:r>
          </w:p>
          <w:p w:rsidR="00F27E5B" w:rsidRPr="004C0320" w:rsidRDefault="00F27E5B" w:rsidP="00F27E5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21538C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وایت بورد</w:t>
            </w:r>
          </w:p>
        </w:tc>
        <w:tc>
          <w:tcPr>
            <w:tcW w:w="937" w:type="pct"/>
            <w:gridSpan w:val="2"/>
            <w:shd w:val="clear" w:color="auto" w:fill="auto"/>
            <w:vAlign w:val="center"/>
          </w:tcPr>
          <w:p w:rsidR="00F27E5B" w:rsidRPr="004C0320" w:rsidRDefault="00F27E5B" w:rsidP="00F27E5B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EB7C6F">
              <w:rPr>
                <w:rFonts w:cs="B Mitra"/>
                <w:b/>
                <w:bCs/>
                <w:sz w:val="18"/>
                <w:szCs w:val="18"/>
                <w:rtl/>
              </w:rPr>
              <w:t>سوال چهار گزینه</w:t>
            </w:r>
            <w:r w:rsidRPr="00EB7C6F">
              <w:rPr>
                <w:rFonts w:cs="B Mitra"/>
                <w:b/>
                <w:bCs/>
                <w:sz w:val="18"/>
                <w:szCs w:val="18"/>
              </w:rPr>
              <w:br/>
            </w:r>
            <w:r w:rsidRPr="00EB7C6F">
              <w:rPr>
                <w:rFonts w:cs="B Mitra"/>
                <w:b/>
                <w:bCs/>
                <w:sz w:val="18"/>
                <w:szCs w:val="18"/>
                <w:rtl/>
              </w:rPr>
              <w:t>اي</w:t>
            </w:r>
            <w:r w:rsidRPr="00EB7C6F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EB7C6F">
              <w:rPr>
                <w:rFonts w:cs="B Mitra"/>
                <w:b/>
                <w:bCs/>
                <w:sz w:val="18"/>
                <w:szCs w:val="18"/>
              </w:rPr>
              <w:t>(MCQ)</w:t>
            </w:r>
            <w:r w:rsidRPr="00EB7C6F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در پایان ترم</w:t>
            </w:r>
          </w:p>
        </w:tc>
        <w:tc>
          <w:tcPr>
            <w:tcW w:w="532" w:type="pct"/>
            <w:vAlign w:val="center"/>
          </w:tcPr>
          <w:p w:rsidR="00F27E5B" w:rsidRPr="00F563A6" w:rsidRDefault="00196B75" w:rsidP="00F27E5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96B75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هار</w:t>
            </w:r>
            <w:r w:rsidRPr="00196B7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196B75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سون</w:t>
            </w:r>
            <w:r w:rsidRPr="00196B7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- </w:t>
            </w:r>
            <w:r w:rsidRPr="00196B75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مندل</w:t>
            </w:r>
          </w:p>
        </w:tc>
      </w:tr>
    </w:tbl>
    <w:p w:rsidR="002B0DB2" w:rsidRPr="00B401B4" w:rsidRDefault="002B0DB2" w:rsidP="002B0DB2">
      <w:pPr>
        <w:bidi/>
        <w:rPr>
          <w:rtl/>
          <w:lang w:bidi="fa-IR"/>
        </w:rPr>
      </w:pPr>
    </w:p>
    <w:p w:rsidR="00D05F0A" w:rsidRPr="00B401B4" w:rsidRDefault="00D05F0A" w:rsidP="00D05F0A">
      <w:pPr>
        <w:bidi/>
        <w:rPr>
          <w:rtl/>
          <w:lang w:bidi="fa-IR"/>
        </w:rPr>
      </w:pPr>
    </w:p>
    <w:p w:rsidR="00D05F0A" w:rsidRPr="00B401B4" w:rsidRDefault="00D05F0A" w:rsidP="00D05F0A">
      <w:pPr>
        <w:bidi/>
        <w:rPr>
          <w:rtl/>
          <w:lang w:bidi="fa-IR"/>
        </w:rPr>
      </w:pPr>
    </w:p>
    <w:p w:rsidR="00D05F0A" w:rsidRDefault="00D05F0A" w:rsidP="00D05F0A">
      <w:pPr>
        <w:bidi/>
        <w:spacing w:after="0" w:line="192" w:lineRule="auto"/>
        <w:rPr>
          <w:rFonts w:cs="B Zar"/>
          <w:sz w:val="24"/>
          <w:szCs w:val="24"/>
          <w:lang w:bidi="fa-IR"/>
        </w:rPr>
      </w:pPr>
    </w:p>
    <w:p w:rsidR="00D05F0A" w:rsidRDefault="00941468" w:rsidP="00D05F0A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  <w:r>
        <w:rPr>
          <w:rFonts w:ascii="IranNastaliq" w:hAnsi="IranNastaliq" w:cs="B Zar"/>
          <w:b/>
          <w:bCs/>
          <w:noProof/>
          <w:sz w:val="32"/>
          <w:szCs w:val="32"/>
          <w:lang w:bidi="fa-IR"/>
        </w:rPr>
        <w:lastRenderedPageBreak/>
        <w:drawing>
          <wp:anchor distT="0" distB="0" distL="114300" distR="114300" simplePos="0" relativeHeight="251762176" behindDoc="0" locked="0" layoutInCell="1" allowOverlap="1" wp14:anchorId="6262D441" wp14:editId="0475A81F">
            <wp:simplePos x="0" y="0"/>
            <wp:positionH relativeFrom="column">
              <wp:posOffset>148590</wp:posOffset>
            </wp:positionH>
            <wp:positionV relativeFrom="paragraph">
              <wp:posOffset>43815</wp:posOffset>
            </wp:positionV>
            <wp:extent cx="835025" cy="835025"/>
            <wp:effectExtent l="0" t="0" r="3175" b="3175"/>
            <wp:wrapSquare wrapText="bothSides"/>
            <wp:docPr id="226" name="Picture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83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05F0A" w:rsidRDefault="00EB2C6E" w:rsidP="00D05F0A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  <w:r>
        <w:rPr>
          <w:rFonts w:ascii="IranNastaliq" w:hAnsi="IranNastaliq" w:cs="B Zar"/>
          <w:b/>
          <w:bCs/>
          <w:noProof/>
          <w:sz w:val="32"/>
          <w:szCs w:val="32"/>
          <w:lang w:bidi="fa-IR"/>
        </w:rPr>
        <w:drawing>
          <wp:anchor distT="0" distB="0" distL="114300" distR="114300" simplePos="0" relativeHeight="251786752" behindDoc="0" locked="0" layoutInCell="1" allowOverlap="1" wp14:anchorId="0BE8D723" wp14:editId="7E9211C2">
            <wp:simplePos x="0" y="0"/>
            <wp:positionH relativeFrom="margin">
              <wp:align>center</wp:align>
            </wp:positionH>
            <wp:positionV relativeFrom="paragraph">
              <wp:posOffset>120015</wp:posOffset>
            </wp:positionV>
            <wp:extent cx="2573020" cy="445135"/>
            <wp:effectExtent l="0" t="0" r="0" b="0"/>
            <wp:wrapSquare wrapText="bothSides"/>
            <wp:docPr id="253" name="Picture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05F0A" w:rsidRPr="00C34AA3" w:rsidRDefault="00D05F0A" w:rsidP="00D05F0A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14"/>
          <w:szCs w:val="14"/>
          <w:rtl/>
          <w:lang w:bidi="fa-IR"/>
        </w:rPr>
      </w:pPr>
    </w:p>
    <w:p w:rsidR="00D05F0A" w:rsidRPr="00C34AA3" w:rsidRDefault="00D05F0A" w:rsidP="00D05F0A">
      <w:pPr>
        <w:bidi/>
        <w:spacing w:after="0" w:line="192" w:lineRule="auto"/>
        <w:rPr>
          <w:rFonts w:ascii="IranNastaliq" w:hAnsi="IranNastaliq" w:cs="B Zar"/>
          <w:b/>
          <w:bCs/>
          <w:sz w:val="6"/>
          <w:szCs w:val="6"/>
          <w:rtl/>
          <w:lang w:bidi="fa-IR"/>
        </w:rPr>
      </w:pPr>
    </w:p>
    <w:p w:rsidR="00D05F0A" w:rsidRPr="00C34AA3" w:rsidRDefault="00D05F0A" w:rsidP="00EB2C6E">
      <w:pPr>
        <w:bidi/>
        <w:spacing w:after="0" w:line="192" w:lineRule="auto"/>
        <w:rPr>
          <w:rFonts w:ascii="IranNastaliq" w:hAnsi="IranNastaliq" w:cs="B Zar"/>
          <w:b/>
          <w:bCs/>
          <w:sz w:val="16"/>
          <w:szCs w:val="16"/>
          <w:rtl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709"/>
        <w:gridCol w:w="3370"/>
        <w:gridCol w:w="630"/>
        <w:gridCol w:w="3925"/>
        <w:gridCol w:w="671"/>
      </w:tblGrid>
      <w:tr w:rsidR="00D05F0A" w:rsidRPr="00F563A6" w:rsidTr="00D05F0A">
        <w:trPr>
          <w:trHeight w:val="393"/>
          <w:jc w:val="center"/>
        </w:trPr>
        <w:tc>
          <w:tcPr>
            <w:tcW w:w="4531" w:type="dxa"/>
            <w:vAlign w:val="center"/>
          </w:tcPr>
          <w:p w:rsidR="00D05F0A" w:rsidRDefault="00D05F0A" w:rsidP="00E34FD9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عنوان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واحد درسی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به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طوركامل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E34FD9">
              <w:rPr>
                <w:rFonts w:cs="B Nazanin"/>
                <w:sz w:val="24"/>
                <w:szCs w:val="24"/>
                <w:lang w:bidi="fa-IR"/>
              </w:rPr>
              <w:t>FUO</w:t>
            </w:r>
          </w:p>
          <w:p w:rsidR="00D05F0A" w:rsidRPr="00F563A6" w:rsidRDefault="00D05F0A" w:rsidP="00D05F0A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D05F0A" w:rsidRPr="00FB400D" w:rsidRDefault="00D05F0A" w:rsidP="00D05F0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370" w:type="dxa"/>
            <w:vAlign w:val="center"/>
          </w:tcPr>
          <w:p w:rsidR="00D05F0A" w:rsidRPr="00F563A6" w:rsidRDefault="00D05F0A" w:rsidP="00D05F0A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دانشکده: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پزشکی</w:t>
            </w:r>
          </w:p>
        </w:tc>
        <w:tc>
          <w:tcPr>
            <w:tcW w:w="630" w:type="dxa"/>
          </w:tcPr>
          <w:p w:rsidR="00D05F0A" w:rsidRPr="00FB400D" w:rsidRDefault="00D05F0A" w:rsidP="00D05F0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25" w:type="dxa"/>
            <w:vAlign w:val="center"/>
          </w:tcPr>
          <w:p w:rsidR="00D05F0A" w:rsidRDefault="000C3052" w:rsidP="00D05F0A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eastAsia"/>
                <w:sz w:val="24"/>
                <w:szCs w:val="24"/>
                <w:rtl/>
                <w:lang w:bidi="fa-IR"/>
              </w:rPr>
              <w:t>نام و نام خانوادگی مدرس</w:t>
            </w:r>
            <w:r w:rsidR="00D05F0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/ مدرسان</w:t>
            </w:r>
            <w:r w:rsidR="00D05F0A"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  <w:p w:rsidR="00D05F0A" w:rsidRPr="00F563A6" w:rsidRDefault="00D05F0A" w:rsidP="00E34FD9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دکتر </w:t>
            </w:r>
            <w:r w:rsidR="00E34FD9">
              <w:rPr>
                <w:rFonts w:cs="B Nazanin" w:hint="cs"/>
                <w:sz w:val="24"/>
                <w:szCs w:val="24"/>
                <w:rtl/>
                <w:lang w:bidi="fa-IR"/>
              </w:rPr>
              <w:t>حسین مظاهرپور</w:t>
            </w:r>
          </w:p>
        </w:tc>
        <w:tc>
          <w:tcPr>
            <w:tcW w:w="671" w:type="dxa"/>
          </w:tcPr>
          <w:p w:rsidR="00D05F0A" w:rsidRPr="00FB400D" w:rsidRDefault="00D05F0A" w:rsidP="00D05F0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D05F0A" w:rsidRPr="00F563A6" w:rsidTr="00D05F0A">
        <w:trPr>
          <w:jc w:val="center"/>
        </w:trPr>
        <w:tc>
          <w:tcPr>
            <w:tcW w:w="4531" w:type="dxa"/>
            <w:vAlign w:val="center"/>
          </w:tcPr>
          <w:p w:rsidR="00D05F0A" w:rsidRPr="00F563A6" w:rsidRDefault="00D05F0A" w:rsidP="00D05F0A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نوع واحد/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واحد: </w:t>
            </w:r>
          </w:p>
        </w:tc>
        <w:tc>
          <w:tcPr>
            <w:tcW w:w="709" w:type="dxa"/>
            <w:vAlign w:val="center"/>
          </w:tcPr>
          <w:p w:rsidR="00D05F0A" w:rsidRPr="00FB400D" w:rsidRDefault="00D05F0A" w:rsidP="00D05F0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370" w:type="dxa"/>
            <w:vAlign w:val="center"/>
          </w:tcPr>
          <w:p w:rsidR="00D05F0A" w:rsidRPr="00F563A6" w:rsidRDefault="00D05F0A" w:rsidP="00D05F0A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رشته تحصیلی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پزشکی</w:t>
            </w:r>
          </w:p>
        </w:tc>
        <w:tc>
          <w:tcPr>
            <w:tcW w:w="630" w:type="dxa"/>
          </w:tcPr>
          <w:p w:rsidR="00D05F0A" w:rsidRPr="00FB400D" w:rsidRDefault="00D05F0A" w:rsidP="00D05F0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925" w:type="dxa"/>
            <w:vAlign w:val="center"/>
          </w:tcPr>
          <w:p w:rsidR="00D05F0A" w:rsidRPr="00F563A6" w:rsidRDefault="00D05F0A" w:rsidP="00D05F0A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آخرین مدرک تحصیلی: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دانشنامه تخصصی </w:t>
            </w:r>
          </w:p>
        </w:tc>
        <w:tc>
          <w:tcPr>
            <w:tcW w:w="671" w:type="dxa"/>
          </w:tcPr>
          <w:p w:rsidR="00D05F0A" w:rsidRPr="00FB400D" w:rsidRDefault="00D05F0A" w:rsidP="00D05F0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D05F0A" w:rsidRPr="00F563A6" w:rsidTr="00D05F0A">
        <w:trPr>
          <w:jc w:val="center"/>
        </w:trPr>
        <w:tc>
          <w:tcPr>
            <w:tcW w:w="4531" w:type="dxa"/>
            <w:vAlign w:val="center"/>
          </w:tcPr>
          <w:p w:rsidR="00D05F0A" w:rsidRPr="00F563A6" w:rsidRDefault="00D05F0A" w:rsidP="00D05F0A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تعداد جلسه: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2  </w:t>
            </w:r>
          </w:p>
        </w:tc>
        <w:tc>
          <w:tcPr>
            <w:tcW w:w="709" w:type="dxa"/>
            <w:vAlign w:val="center"/>
          </w:tcPr>
          <w:p w:rsidR="00D05F0A" w:rsidRPr="00FB400D" w:rsidRDefault="00D05F0A" w:rsidP="00D05F0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370" w:type="dxa"/>
            <w:vAlign w:val="center"/>
          </w:tcPr>
          <w:p w:rsidR="00D05F0A" w:rsidRPr="00F563A6" w:rsidRDefault="00D05F0A" w:rsidP="00D05F0A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مقطع: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دکتری عمومی </w:t>
            </w:r>
          </w:p>
        </w:tc>
        <w:tc>
          <w:tcPr>
            <w:tcW w:w="630" w:type="dxa"/>
          </w:tcPr>
          <w:p w:rsidR="00D05F0A" w:rsidRPr="00FB400D" w:rsidRDefault="00D05F0A" w:rsidP="00D05F0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925" w:type="dxa"/>
            <w:vAlign w:val="center"/>
          </w:tcPr>
          <w:p w:rsidR="00D05F0A" w:rsidRPr="00F563A6" w:rsidRDefault="00D05F0A" w:rsidP="00D05F0A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مدرس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671" w:type="dxa"/>
          </w:tcPr>
          <w:p w:rsidR="00D05F0A" w:rsidRPr="00FB400D" w:rsidRDefault="00D05F0A" w:rsidP="00D05F0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D05F0A" w:rsidRPr="00F563A6" w:rsidTr="00D05F0A">
        <w:trPr>
          <w:jc w:val="center"/>
        </w:trPr>
        <w:tc>
          <w:tcPr>
            <w:tcW w:w="4531" w:type="dxa"/>
          </w:tcPr>
          <w:p w:rsidR="00D05F0A" w:rsidRPr="00F563A6" w:rsidRDefault="00D05F0A" w:rsidP="00D05F0A">
            <w:pPr>
              <w:bidi/>
              <w:spacing w:after="0" w:line="240" w:lineRule="auto"/>
              <w:rPr>
                <w:sz w:val="24"/>
                <w:szCs w:val="24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عنوان درس پیش نیاز: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- </w:t>
            </w:r>
          </w:p>
        </w:tc>
        <w:tc>
          <w:tcPr>
            <w:tcW w:w="709" w:type="dxa"/>
            <w:vAlign w:val="center"/>
          </w:tcPr>
          <w:p w:rsidR="00D05F0A" w:rsidRPr="00FB400D" w:rsidRDefault="00D05F0A" w:rsidP="00D05F0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370" w:type="dxa"/>
            <w:vAlign w:val="center"/>
          </w:tcPr>
          <w:p w:rsidR="00D05F0A" w:rsidRPr="00F563A6" w:rsidRDefault="00D05F0A" w:rsidP="00D05F0A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نیمسال تحصیلی: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اول 1404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1405 </w:t>
            </w:r>
          </w:p>
        </w:tc>
        <w:tc>
          <w:tcPr>
            <w:tcW w:w="630" w:type="dxa"/>
          </w:tcPr>
          <w:p w:rsidR="00D05F0A" w:rsidRPr="00FB400D" w:rsidRDefault="00D05F0A" w:rsidP="00D05F0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925" w:type="dxa"/>
            <w:vAlign w:val="center"/>
          </w:tcPr>
          <w:p w:rsidR="00D05F0A" w:rsidRPr="00F563A6" w:rsidRDefault="00D05F0A" w:rsidP="00E34FD9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مرتبه علمی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مدرس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E34FD9">
              <w:rPr>
                <w:rFonts w:cs="B Nazanin" w:hint="cs"/>
                <w:sz w:val="24"/>
                <w:szCs w:val="24"/>
                <w:rtl/>
                <w:lang w:bidi="fa-IR"/>
              </w:rPr>
              <w:t>دانش</w:t>
            </w:r>
            <w:r w:rsidR="002A1E5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E34FD9">
              <w:rPr>
                <w:rFonts w:cs="B Nazanin" w:hint="cs"/>
                <w:sz w:val="24"/>
                <w:szCs w:val="24"/>
                <w:rtl/>
                <w:lang w:bidi="fa-IR"/>
              </w:rPr>
              <w:t>ار</w:t>
            </w:r>
          </w:p>
        </w:tc>
        <w:tc>
          <w:tcPr>
            <w:tcW w:w="671" w:type="dxa"/>
          </w:tcPr>
          <w:p w:rsidR="00D05F0A" w:rsidRPr="00FB400D" w:rsidRDefault="00D05F0A" w:rsidP="00D05F0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D05F0A" w:rsidRPr="00F563A6" w:rsidTr="00D05F0A">
        <w:trPr>
          <w:jc w:val="center"/>
        </w:trPr>
        <w:tc>
          <w:tcPr>
            <w:tcW w:w="4531" w:type="dxa"/>
          </w:tcPr>
          <w:p w:rsidR="00D05F0A" w:rsidRPr="00F563A6" w:rsidRDefault="00D05F0A" w:rsidP="00D05F0A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مکان تدریس: سالن کنفرانس بیمارستان ولیعصر (عج) </w:t>
            </w:r>
          </w:p>
        </w:tc>
        <w:tc>
          <w:tcPr>
            <w:tcW w:w="709" w:type="dxa"/>
            <w:vAlign w:val="center"/>
          </w:tcPr>
          <w:p w:rsidR="00D05F0A" w:rsidRPr="00FB400D" w:rsidRDefault="00D05F0A" w:rsidP="00D05F0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370" w:type="dxa"/>
            <w:vAlign w:val="center"/>
          </w:tcPr>
          <w:p w:rsidR="00D05F0A" w:rsidRPr="00F563A6" w:rsidRDefault="00D05F0A" w:rsidP="00D05F0A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تعداد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630" w:type="dxa"/>
          </w:tcPr>
          <w:p w:rsidR="00D05F0A" w:rsidRPr="00FB400D" w:rsidRDefault="00D05F0A" w:rsidP="00D05F0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925" w:type="dxa"/>
            <w:vAlign w:val="center"/>
          </w:tcPr>
          <w:p w:rsidR="00D05F0A" w:rsidRPr="00F563A6" w:rsidRDefault="00D05F0A" w:rsidP="00D05F0A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گروه آموزشی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مدرس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عفونی</w:t>
            </w:r>
          </w:p>
        </w:tc>
        <w:tc>
          <w:tcPr>
            <w:tcW w:w="671" w:type="dxa"/>
          </w:tcPr>
          <w:p w:rsidR="00D05F0A" w:rsidRPr="00FB400D" w:rsidRDefault="00D05F0A" w:rsidP="00D05F0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:rsidR="00D05F0A" w:rsidRDefault="00D05F0A" w:rsidP="00D05F0A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tbl>
      <w:tblPr>
        <w:bidiVisual/>
        <w:tblW w:w="452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7"/>
        <w:gridCol w:w="1068"/>
        <w:gridCol w:w="2738"/>
        <w:gridCol w:w="1363"/>
        <w:gridCol w:w="1547"/>
        <w:gridCol w:w="1332"/>
        <w:gridCol w:w="1253"/>
        <w:gridCol w:w="1184"/>
        <w:gridCol w:w="1381"/>
      </w:tblGrid>
      <w:tr w:rsidR="00805A12" w:rsidRPr="00F563A6" w:rsidTr="00E27B7E">
        <w:trPr>
          <w:jc w:val="center"/>
        </w:trPr>
        <w:tc>
          <w:tcPr>
            <w:tcW w:w="359" w:type="pct"/>
            <w:vMerge w:val="restart"/>
            <w:vAlign w:val="center"/>
          </w:tcPr>
          <w:p w:rsidR="00805A12" w:rsidRPr="00F563A6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noProof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847168" behindDoc="0" locked="0" layoutInCell="1" allowOverlap="1" wp14:anchorId="5A72670E" wp14:editId="71E85C93">
                      <wp:simplePos x="0" y="0"/>
                      <wp:positionH relativeFrom="column">
                        <wp:posOffset>7184390</wp:posOffset>
                      </wp:positionH>
                      <wp:positionV relativeFrom="paragraph">
                        <wp:posOffset>154305</wp:posOffset>
                      </wp:positionV>
                      <wp:extent cx="1318260" cy="367030"/>
                      <wp:effectExtent l="0" t="0" r="15240" b="13970"/>
                      <wp:wrapNone/>
                      <wp:docPr id="47" name="Rounded 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18260" cy="36703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805A12" w:rsidRPr="00F563A6" w:rsidRDefault="00805A12" w:rsidP="00D05F0A">
                                  <w:pPr>
                                    <w:spacing w:after="0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color w:val="000000"/>
                                      <w:lang w:bidi="fa-IR"/>
                                    </w:rPr>
                                  </w:pPr>
                                  <w:r w:rsidRPr="00F563A6">
                                    <w:rPr>
                                      <w:rFonts w:cs="B Nazanin" w:hint="cs"/>
                                      <w:b/>
                                      <w:bCs/>
                                      <w:color w:val="000000"/>
                                      <w:rtl/>
                                      <w:lang w:bidi="fa-IR"/>
                                    </w:rPr>
                                    <w:t>بخش 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A72670E" id="Rounded Rectangle 47" o:spid="_x0000_s1033" style="position:absolute;left:0;text-align:left;margin-left:565.7pt;margin-top:12.15pt;width:103.8pt;height:28.9pt;z-index:25184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" fillcolor="#d9d9d9" strokecolor="windowText" strokeweight="1pt">
                      <v:stroke joinstyle="miter"/>
                      <v:path arrowok="t"/>
                      <v:textbox>
                        <w:txbxContent>
                          <w:p w:rsidR="00805A12" w:rsidRPr="00F563A6" w:rsidRDefault="00805A12" w:rsidP="00D05F0A">
                            <w:pPr>
                              <w:spacing w:after="0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/>
                                <w:lang w:bidi="fa-IR"/>
                              </w:rPr>
                            </w:pPr>
                            <w:r w:rsidRPr="00F563A6">
                              <w:rPr>
                                <w:rFonts w:cs="B Nazanin" w:hint="cs"/>
                                <w:b/>
                                <w:bCs/>
                                <w:color w:val="000000"/>
                                <w:rtl/>
                                <w:lang w:bidi="fa-IR"/>
                              </w:rPr>
                              <w:t>بخش ب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شماره جلسه/تاریخ</w:t>
            </w:r>
          </w:p>
        </w:tc>
        <w:tc>
          <w:tcPr>
            <w:tcW w:w="418" w:type="pct"/>
            <w:vMerge w:val="restart"/>
            <w:shd w:val="clear" w:color="auto" w:fill="auto"/>
            <w:vAlign w:val="center"/>
          </w:tcPr>
          <w:p w:rsidR="00805A12" w:rsidRPr="002E0884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اهداف کلی</w:t>
            </w:r>
          </w:p>
        </w:tc>
        <w:tc>
          <w:tcPr>
            <w:tcW w:w="1071" w:type="pct"/>
            <w:vMerge w:val="restart"/>
            <w:shd w:val="clear" w:color="auto" w:fill="auto"/>
            <w:vAlign w:val="center"/>
          </w:tcPr>
          <w:p w:rsidR="00805A12" w:rsidRPr="002E0884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اهداف رفتاري</w:t>
            </w:r>
          </w:p>
          <w:p w:rsidR="00805A12" w:rsidRPr="002E0884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(براساس سه حيطه اهداف آموزشي: شناختي، عاطفي، روان-حركتي)</w:t>
            </w:r>
          </w:p>
        </w:tc>
        <w:tc>
          <w:tcPr>
            <w:tcW w:w="533" w:type="pct"/>
            <w:vMerge w:val="restart"/>
            <w:shd w:val="clear" w:color="auto" w:fill="auto"/>
            <w:vAlign w:val="center"/>
          </w:tcPr>
          <w:p w:rsidR="00805A12" w:rsidRPr="002E0884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ارزیابی آغازین</w:t>
            </w:r>
          </w:p>
        </w:tc>
        <w:tc>
          <w:tcPr>
            <w:tcW w:w="605" w:type="pct"/>
            <w:vMerge w:val="restart"/>
            <w:shd w:val="clear" w:color="auto" w:fill="auto"/>
            <w:vAlign w:val="center"/>
          </w:tcPr>
          <w:p w:rsidR="00805A12" w:rsidRPr="002E0884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روش تدریس</w:t>
            </w:r>
          </w:p>
          <w:p w:rsidR="00805A12" w:rsidRPr="002E0884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521" w:type="pct"/>
            <w:vMerge w:val="restart"/>
            <w:shd w:val="clear" w:color="auto" w:fill="auto"/>
            <w:vAlign w:val="center"/>
          </w:tcPr>
          <w:p w:rsidR="00805A12" w:rsidRPr="002E0884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ابزار و وسایل آموزشی</w:t>
            </w:r>
          </w:p>
        </w:tc>
        <w:tc>
          <w:tcPr>
            <w:tcW w:w="953" w:type="pct"/>
            <w:gridSpan w:val="2"/>
            <w:vAlign w:val="center"/>
          </w:tcPr>
          <w:p w:rsidR="00805A12" w:rsidRPr="00F563A6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  <w:tc>
          <w:tcPr>
            <w:tcW w:w="540" w:type="pct"/>
            <w:vMerge w:val="restart"/>
            <w:vAlign w:val="center"/>
          </w:tcPr>
          <w:p w:rsidR="00805A12" w:rsidRPr="00F563A6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منابع تدريس</w:t>
            </w:r>
          </w:p>
        </w:tc>
      </w:tr>
      <w:tr w:rsidR="00AA6B4B" w:rsidRPr="00F563A6" w:rsidTr="00BD2025">
        <w:trPr>
          <w:trHeight w:val="211"/>
          <w:jc w:val="center"/>
        </w:trPr>
        <w:tc>
          <w:tcPr>
            <w:tcW w:w="359" w:type="pct"/>
            <w:vMerge/>
            <w:vAlign w:val="center"/>
          </w:tcPr>
          <w:p w:rsidR="00AA6B4B" w:rsidRPr="00F563A6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18" w:type="pct"/>
            <w:vMerge/>
            <w:vAlign w:val="center"/>
          </w:tcPr>
          <w:p w:rsidR="00AA6B4B" w:rsidRPr="00F563A6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071" w:type="pct"/>
            <w:vMerge/>
            <w:vAlign w:val="center"/>
          </w:tcPr>
          <w:p w:rsidR="00AA6B4B" w:rsidRPr="00F563A6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33" w:type="pct"/>
            <w:vMerge/>
            <w:vAlign w:val="center"/>
          </w:tcPr>
          <w:p w:rsidR="00AA6B4B" w:rsidRPr="00F563A6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05" w:type="pct"/>
            <w:vMerge/>
          </w:tcPr>
          <w:p w:rsidR="00AA6B4B" w:rsidRPr="00F563A6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21" w:type="pct"/>
            <w:vMerge/>
            <w:vAlign w:val="center"/>
          </w:tcPr>
          <w:p w:rsidR="00AA6B4B" w:rsidRPr="00F563A6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:rsidR="00AA6B4B" w:rsidRPr="002E0884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تکوینی</w:t>
            </w:r>
            <w:r w:rsidRPr="002E0884">
              <w:rPr>
                <w:rFonts w:cs="B Mitra"/>
                <w:color w:val="000000"/>
                <w:sz w:val="17"/>
                <w:szCs w:val="17"/>
                <w:lang w:bidi="fa-IR"/>
              </w:rPr>
              <w:t xml:space="preserve"> </w:t>
            </w: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و</w:t>
            </w:r>
          </w:p>
          <w:p w:rsidR="00AA6B4B" w:rsidRPr="002E0884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پایانی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AA6B4B" w:rsidRPr="002E0884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درصد</w:t>
            </w:r>
          </w:p>
        </w:tc>
        <w:tc>
          <w:tcPr>
            <w:tcW w:w="540" w:type="pct"/>
            <w:vMerge/>
            <w:vAlign w:val="center"/>
          </w:tcPr>
          <w:p w:rsidR="00AA6B4B" w:rsidRPr="00F563A6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</w:tr>
      <w:tr w:rsidR="00F27E5B" w:rsidRPr="00F563A6" w:rsidTr="00684634">
        <w:trPr>
          <w:trHeight w:val="2268"/>
          <w:jc w:val="center"/>
        </w:trPr>
        <w:tc>
          <w:tcPr>
            <w:tcW w:w="359" w:type="pct"/>
            <w:vAlign w:val="center"/>
          </w:tcPr>
          <w:p w:rsidR="00F27E5B" w:rsidRPr="00F563A6" w:rsidRDefault="00F27E5B" w:rsidP="00F27E5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418" w:type="pct"/>
          </w:tcPr>
          <w:p w:rsidR="00F27E5B" w:rsidRDefault="00F27E5B" w:rsidP="00F27E5B">
            <w:pPr>
              <w:bidi/>
              <w:rPr>
                <w:lang w:bidi="fa-IR"/>
              </w:rPr>
            </w:pPr>
            <w:r>
              <w:rPr>
                <w:rFonts w:hint="cs"/>
                <w:rtl/>
              </w:rPr>
              <w:t>ا</w:t>
            </w:r>
            <w:r>
              <w:rPr>
                <w:rtl/>
              </w:rPr>
              <w:t xml:space="preserve">پیدمیولوژي </w:t>
            </w:r>
            <w:r>
              <w:rPr>
                <w:lang w:bidi="fa-IR"/>
              </w:rPr>
              <w:t>FUO</w:t>
            </w:r>
          </w:p>
          <w:p w:rsidR="00F27E5B" w:rsidRDefault="00F27E5B" w:rsidP="00F27E5B">
            <w:pPr>
              <w:bidi/>
              <w:rPr>
                <w:rtl/>
                <w:lang w:bidi="fa-IR"/>
              </w:rPr>
            </w:pPr>
            <w:r>
              <w:rPr>
                <w:rtl/>
              </w:rPr>
              <w:t>پاتوژنز</w:t>
            </w:r>
          </w:p>
          <w:p w:rsidR="00F27E5B" w:rsidRDefault="00F27E5B" w:rsidP="00F27E5B">
            <w:pPr>
              <w:bidi/>
              <w:rPr>
                <w:rtl/>
              </w:rPr>
            </w:pPr>
            <w:r>
              <w:rPr>
                <w:rtl/>
              </w:rPr>
              <w:t>تشخیص</w:t>
            </w:r>
          </w:p>
          <w:p w:rsidR="00F27E5B" w:rsidRPr="00B401B4" w:rsidRDefault="00F27E5B" w:rsidP="00F27E5B">
            <w:pPr>
              <w:bidi/>
              <w:rPr>
                <w:lang w:bidi="fa-IR"/>
              </w:rPr>
            </w:pPr>
            <w:r>
              <w:rPr>
                <w:rtl/>
              </w:rPr>
              <w:t>درمان</w:t>
            </w:r>
          </w:p>
        </w:tc>
        <w:tc>
          <w:tcPr>
            <w:tcW w:w="1071" w:type="pct"/>
          </w:tcPr>
          <w:p w:rsidR="00F27E5B" w:rsidRDefault="00F27E5B" w:rsidP="00F27E5B">
            <w:pPr>
              <w:bidi/>
              <w:spacing w:line="240" w:lineRule="auto"/>
            </w:pPr>
            <w:r>
              <w:rPr>
                <w:rFonts w:hint="cs"/>
                <w:rtl/>
              </w:rPr>
              <w:t>-</w:t>
            </w:r>
            <w:r>
              <w:rPr>
                <w:rtl/>
              </w:rPr>
              <w:t xml:space="preserve"> چگونگی فراوانی</w:t>
            </w:r>
            <w:r>
              <w:t xml:space="preserve"> FUO </w:t>
            </w:r>
            <w:r>
              <w:rPr>
                <w:rtl/>
              </w:rPr>
              <w:t xml:space="preserve">در جامعه را شرح می دهد </w:t>
            </w:r>
          </w:p>
          <w:p w:rsidR="00F27E5B" w:rsidRDefault="00F27E5B" w:rsidP="00F27E5B">
            <w:pPr>
              <w:bidi/>
              <w:spacing w:line="240" w:lineRule="auto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-</w:t>
            </w:r>
            <w:r>
              <w:rPr>
                <w:rtl/>
              </w:rPr>
              <w:t>سن بروز و افراد مستعد به</w:t>
            </w:r>
            <w:r>
              <w:t xml:space="preserve">FUO </w:t>
            </w:r>
            <w:r>
              <w:rPr>
                <w:rtl/>
              </w:rPr>
              <w:t>را شرح می دهد</w:t>
            </w:r>
          </w:p>
          <w:p w:rsidR="00F27E5B" w:rsidRDefault="00F27E5B" w:rsidP="00F27E5B">
            <w:pPr>
              <w:bidi/>
              <w:spacing w:line="24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rPr>
                <w:rtl/>
              </w:rPr>
              <w:t>چگونگی ایچاد بیماري</w:t>
            </w:r>
            <w:r>
              <w:t xml:space="preserve"> FUO </w:t>
            </w:r>
            <w:r>
              <w:rPr>
                <w:rtl/>
              </w:rPr>
              <w:t>و آسیب زایی را شرح می دهد</w:t>
            </w:r>
          </w:p>
          <w:p w:rsidR="00F27E5B" w:rsidRDefault="00F27E5B" w:rsidP="00F27E5B">
            <w:pPr>
              <w:bidi/>
              <w:spacing w:line="240" w:lineRule="auto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rPr>
                <w:rtl/>
              </w:rPr>
              <w:t>روش هاي ارزیابی و تشخیص بیمار</w:t>
            </w:r>
            <w:r>
              <w:t xml:space="preserve">FUO </w:t>
            </w:r>
            <w:r>
              <w:rPr>
                <w:rtl/>
              </w:rPr>
              <w:t>را شرح می دهد</w:t>
            </w:r>
          </w:p>
          <w:p w:rsidR="00F27E5B" w:rsidRPr="00BA7A25" w:rsidRDefault="00F27E5B" w:rsidP="00F27E5B">
            <w:pPr>
              <w:bidi/>
              <w:spacing w:line="24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rPr>
                <w:rtl/>
              </w:rPr>
              <w:t>روش هاي درمان بیمار</w:t>
            </w:r>
            <w:r>
              <w:t xml:space="preserve"> FUO</w:t>
            </w:r>
            <w:r>
              <w:rPr>
                <w:rtl/>
              </w:rPr>
              <w:t>را شرح می دهد</w:t>
            </w:r>
          </w:p>
          <w:p w:rsidR="00F27E5B" w:rsidRPr="00BA7A25" w:rsidRDefault="00F27E5B" w:rsidP="00F27E5B">
            <w:pPr>
              <w:bidi/>
              <w:spacing w:line="240" w:lineRule="auto"/>
              <w:rPr>
                <w:rtl/>
                <w:lang w:bidi="fa-IR"/>
              </w:rPr>
            </w:pPr>
          </w:p>
        </w:tc>
        <w:tc>
          <w:tcPr>
            <w:tcW w:w="533" w:type="pct"/>
          </w:tcPr>
          <w:p w:rsidR="00F27E5B" w:rsidRPr="00BA7A25" w:rsidRDefault="00D0338E" w:rsidP="00D0338E">
            <w:pPr>
              <w:bidi/>
              <w:jc w:val="center"/>
            </w:pPr>
            <w:r w:rsidRPr="00D0338E">
              <w:rPr>
                <w:rFonts w:hint="cs"/>
                <w:rtl/>
              </w:rPr>
              <w:t>*</w:t>
            </w:r>
          </w:p>
        </w:tc>
        <w:tc>
          <w:tcPr>
            <w:tcW w:w="605" w:type="pct"/>
            <w:shd w:val="clear" w:color="auto" w:fill="auto"/>
            <w:vAlign w:val="center"/>
          </w:tcPr>
          <w:p w:rsidR="00F27E5B" w:rsidRPr="004C0320" w:rsidRDefault="00F27E5B" w:rsidP="00F27E5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EB7C6F">
              <w:rPr>
                <w:rFonts w:cs="B Mitra"/>
                <w:b/>
                <w:bCs/>
                <w:sz w:val="18"/>
                <w:szCs w:val="18"/>
                <w:rtl/>
              </w:rPr>
              <w:t>سخنرانی</w:t>
            </w:r>
            <w:r w:rsidRPr="00EB7C6F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حضوری</w:t>
            </w:r>
            <w:r w:rsidRPr="00EB7C6F">
              <w:rPr>
                <w:rFonts w:cs="B Mitra"/>
                <w:b/>
                <w:bCs/>
                <w:sz w:val="18"/>
                <w:szCs w:val="18"/>
                <w:rtl/>
              </w:rPr>
              <w:t xml:space="preserve"> و</w:t>
            </w:r>
            <w:r w:rsidRPr="00EB7C6F">
              <w:rPr>
                <w:rFonts w:cs="B Mitra"/>
                <w:b/>
                <w:bCs/>
                <w:sz w:val="18"/>
                <w:szCs w:val="18"/>
              </w:rPr>
              <w:br/>
            </w:r>
            <w:r w:rsidRPr="00EB7C6F">
              <w:rPr>
                <w:rFonts w:cs="B Mitra"/>
                <w:b/>
                <w:bCs/>
                <w:sz w:val="18"/>
                <w:szCs w:val="18"/>
                <w:rtl/>
              </w:rPr>
              <w:t>پرسش و پاسخ</w:t>
            </w:r>
            <w:r w:rsidRPr="00EB7C6F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521" w:type="pct"/>
            <w:shd w:val="clear" w:color="auto" w:fill="auto"/>
            <w:vAlign w:val="center"/>
          </w:tcPr>
          <w:p w:rsidR="00F27E5B" w:rsidRPr="0021538C" w:rsidRDefault="00F27E5B" w:rsidP="00F27E5B">
            <w:pPr>
              <w:pStyle w:val="ListParagraph"/>
              <w:ind w:left="172" w:firstLine="87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1538C">
              <w:rPr>
                <w:rFonts w:cs="B Mitra" w:hint="cs"/>
                <w:b/>
                <w:bCs/>
                <w:sz w:val="18"/>
                <w:szCs w:val="18"/>
                <w:rtl/>
              </w:rPr>
              <w:t>کامپیوتر</w:t>
            </w:r>
          </w:p>
          <w:p w:rsidR="00F27E5B" w:rsidRPr="0021538C" w:rsidRDefault="00F27E5B" w:rsidP="00F27E5B">
            <w:pPr>
              <w:pStyle w:val="ListParagraph"/>
              <w:ind w:left="172" w:firstLine="87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21538C">
              <w:rPr>
                <w:rFonts w:cs="B Mitra"/>
                <w:b/>
                <w:bCs/>
                <w:sz w:val="18"/>
                <w:szCs w:val="18"/>
                <w:rtl/>
              </w:rPr>
              <w:t>اسلاید</w:t>
            </w:r>
            <w:r w:rsidRPr="0021538C">
              <w:rPr>
                <w:rFonts w:cs="B Mitra"/>
                <w:b/>
                <w:bCs/>
                <w:sz w:val="18"/>
                <w:szCs w:val="18"/>
                <w:lang w:bidi="fa-IR"/>
              </w:rPr>
              <w:br/>
            </w:r>
            <w:r w:rsidRPr="0021538C">
              <w:rPr>
                <w:rFonts w:cs="B Mitra"/>
                <w:b/>
                <w:bCs/>
                <w:sz w:val="18"/>
                <w:szCs w:val="18"/>
                <w:rtl/>
              </w:rPr>
              <w:t>پاورپوینت</w:t>
            </w:r>
          </w:p>
          <w:p w:rsidR="00F27E5B" w:rsidRPr="004C0320" w:rsidRDefault="00F27E5B" w:rsidP="00F27E5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21538C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وایت بورد</w:t>
            </w:r>
          </w:p>
        </w:tc>
        <w:tc>
          <w:tcPr>
            <w:tcW w:w="953" w:type="pct"/>
            <w:gridSpan w:val="2"/>
            <w:shd w:val="clear" w:color="auto" w:fill="auto"/>
            <w:vAlign w:val="center"/>
          </w:tcPr>
          <w:p w:rsidR="00F27E5B" w:rsidRPr="004C0320" w:rsidRDefault="00F27E5B" w:rsidP="00F27E5B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EB7C6F">
              <w:rPr>
                <w:rFonts w:cs="B Mitra"/>
                <w:b/>
                <w:bCs/>
                <w:sz w:val="18"/>
                <w:szCs w:val="18"/>
                <w:rtl/>
              </w:rPr>
              <w:t>سوال چهار گزینه</w:t>
            </w:r>
            <w:r w:rsidRPr="00EB7C6F">
              <w:rPr>
                <w:rFonts w:cs="B Mitra"/>
                <w:b/>
                <w:bCs/>
                <w:sz w:val="18"/>
                <w:szCs w:val="18"/>
              </w:rPr>
              <w:br/>
            </w:r>
            <w:r w:rsidRPr="00EB7C6F">
              <w:rPr>
                <w:rFonts w:cs="B Mitra"/>
                <w:b/>
                <w:bCs/>
                <w:sz w:val="18"/>
                <w:szCs w:val="18"/>
                <w:rtl/>
              </w:rPr>
              <w:t>اي</w:t>
            </w:r>
            <w:r w:rsidRPr="00EB7C6F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EB7C6F">
              <w:rPr>
                <w:rFonts w:cs="B Mitra"/>
                <w:b/>
                <w:bCs/>
                <w:sz w:val="18"/>
                <w:szCs w:val="18"/>
              </w:rPr>
              <w:t>(MCQ)</w:t>
            </w:r>
            <w:r w:rsidRPr="00EB7C6F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در پایان ترم</w:t>
            </w:r>
          </w:p>
        </w:tc>
        <w:tc>
          <w:tcPr>
            <w:tcW w:w="540" w:type="pct"/>
            <w:vAlign w:val="center"/>
          </w:tcPr>
          <w:p w:rsidR="00F27E5B" w:rsidRPr="00F563A6" w:rsidRDefault="00196B75" w:rsidP="00F27E5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96B75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هار</w:t>
            </w:r>
            <w:r w:rsidRPr="00196B7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196B75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سون</w:t>
            </w:r>
            <w:r w:rsidRPr="00196B7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- </w:t>
            </w:r>
            <w:r w:rsidRPr="00196B75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مندل</w:t>
            </w:r>
          </w:p>
        </w:tc>
      </w:tr>
    </w:tbl>
    <w:p w:rsidR="00B401B4" w:rsidRDefault="00B401B4" w:rsidP="00B401B4">
      <w:pPr>
        <w:bidi/>
        <w:rPr>
          <w:rtl/>
          <w:lang w:bidi="fa-IR"/>
        </w:rPr>
      </w:pPr>
    </w:p>
    <w:p w:rsidR="002A1E52" w:rsidRPr="00B401B4" w:rsidRDefault="002A1E52" w:rsidP="002A1E52">
      <w:pPr>
        <w:bidi/>
        <w:rPr>
          <w:rtl/>
          <w:lang w:bidi="fa-IR"/>
        </w:rPr>
      </w:pPr>
    </w:p>
    <w:p w:rsidR="002A1E52" w:rsidRDefault="002A1E52" w:rsidP="002A1E52">
      <w:pPr>
        <w:bidi/>
        <w:spacing w:after="0" w:line="192" w:lineRule="auto"/>
        <w:rPr>
          <w:rFonts w:cs="B Zar"/>
          <w:sz w:val="24"/>
          <w:szCs w:val="24"/>
          <w:rtl/>
          <w:lang w:bidi="fa-IR"/>
        </w:rPr>
      </w:pPr>
    </w:p>
    <w:p w:rsidR="00941468" w:rsidRDefault="00941468" w:rsidP="00941468">
      <w:pPr>
        <w:bidi/>
        <w:spacing w:after="0" w:line="192" w:lineRule="auto"/>
        <w:rPr>
          <w:rFonts w:cs="B Zar"/>
          <w:sz w:val="24"/>
          <w:szCs w:val="24"/>
          <w:lang w:bidi="fa-IR"/>
        </w:rPr>
      </w:pPr>
    </w:p>
    <w:p w:rsidR="002A1E52" w:rsidRDefault="002A1E52" w:rsidP="002A1E52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</w:p>
    <w:p w:rsidR="002A1E52" w:rsidRDefault="00941468" w:rsidP="002A1E52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  <w:r>
        <w:rPr>
          <w:rFonts w:ascii="IranNastaliq" w:hAnsi="IranNastaliq" w:cs="B Zar"/>
          <w:b/>
          <w:bCs/>
          <w:noProof/>
          <w:sz w:val="14"/>
          <w:szCs w:val="14"/>
          <w:lang w:bidi="fa-IR"/>
        </w:rPr>
        <w:lastRenderedPageBreak/>
        <w:drawing>
          <wp:anchor distT="0" distB="0" distL="114300" distR="114300" simplePos="0" relativeHeight="251763200" behindDoc="0" locked="0" layoutInCell="1" allowOverlap="1" wp14:anchorId="1BB258B8" wp14:editId="24025A28">
            <wp:simplePos x="0" y="0"/>
            <wp:positionH relativeFrom="column">
              <wp:posOffset>107315</wp:posOffset>
            </wp:positionH>
            <wp:positionV relativeFrom="paragraph">
              <wp:posOffset>68580</wp:posOffset>
            </wp:positionV>
            <wp:extent cx="835025" cy="835025"/>
            <wp:effectExtent l="0" t="0" r="3175" b="3175"/>
            <wp:wrapSquare wrapText="bothSides"/>
            <wp:docPr id="227" name="Picture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83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A1E52" w:rsidRPr="00C34AA3" w:rsidRDefault="00EB2C6E" w:rsidP="002A1E52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14"/>
          <w:szCs w:val="14"/>
          <w:rtl/>
          <w:lang w:bidi="fa-IR"/>
        </w:rPr>
      </w:pPr>
      <w:r>
        <w:rPr>
          <w:rFonts w:ascii="IranNastaliq" w:hAnsi="IranNastaliq" w:cs="B Zar"/>
          <w:b/>
          <w:bCs/>
          <w:noProof/>
          <w:sz w:val="6"/>
          <w:szCs w:val="6"/>
          <w:lang w:bidi="fa-IR"/>
        </w:rPr>
        <w:drawing>
          <wp:anchor distT="0" distB="0" distL="114300" distR="114300" simplePos="0" relativeHeight="251787776" behindDoc="0" locked="0" layoutInCell="1" allowOverlap="1" wp14:anchorId="10DAFFA5" wp14:editId="3C8E0EC5">
            <wp:simplePos x="0" y="0"/>
            <wp:positionH relativeFrom="column">
              <wp:posOffset>3117215</wp:posOffset>
            </wp:positionH>
            <wp:positionV relativeFrom="paragraph">
              <wp:posOffset>41275</wp:posOffset>
            </wp:positionV>
            <wp:extent cx="2573020" cy="445135"/>
            <wp:effectExtent l="0" t="0" r="0" b="0"/>
            <wp:wrapSquare wrapText="bothSides"/>
            <wp:docPr id="254" name="Picture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709"/>
        <w:gridCol w:w="3370"/>
        <w:gridCol w:w="630"/>
        <w:gridCol w:w="3925"/>
        <w:gridCol w:w="671"/>
      </w:tblGrid>
      <w:tr w:rsidR="002A1E52" w:rsidRPr="00F563A6" w:rsidTr="00145F71">
        <w:trPr>
          <w:trHeight w:val="393"/>
          <w:jc w:val="center"/>
        </w:trPr>
        <w:tc>
          <w:tcPr>
            <w:tcW w:w="4531" w:type="dxa"/>
            <w:vAlign w:val="center"/>
          </w:tcPr>
          <w:p w:rsidR="002A1E52" w:rsidRPr="00C34AA3" w:rsidRDefault="002A1E52" w:rsidP="002A1E52">
            <w:pPr>
              <w:bidi/>
              <w:spacing w:after="0" w:line="192" w:lineRule="auto"/>
              <w:rPr>
                <w:rFonts w:ascii="IranNastaliq" w:hAnsi="IranNastaliq" w:cs="B Zar"/>
                <w:b/>
                <w:bCs/>
                <w:sz w:val="6"/>
                <w:szCs w:val="6"/>
                <w:rtl/>
                <w:lang w:bidi="fa-IR"/>
              </w:rPr>
            </w:pPr>
          </w:p>
          <w:p w:rsidR="002A1E52" w:rsidRDefault="002A1E52" w:rsidP="002A1E52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عنوان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واحد درسی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به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طوركامل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سل</w:t>
            </w:r>
          </w:p>
          <w:p w:rsidR="002A1E52" w:rsidRPr="00F563A6" w:rsidRDefault="002A1E52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2A1E52" w:rsidRPr="00FB400D" w:rsidRDefault="002A1E52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370" w:type="dxa"/>
            <w:vAlign w:val="center"/>
          </w:tcPr>
          <w:p w:rsidR="002A1E52" w:rsidRPr="00F563A6" w:rsidRDefault="002A1E52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دانشکده: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پزشکی</w:t>
            </w:r>
          </w:p>
        </w:tc>
        <w:tc>
          <w:tcPr>
            <w:tcW w:w="630" w:type="dxa"/>
          </w:tcPr>
          <w:p w:rsidR="002A1E52" w:rsidRPr="00FB400D" w:rsidRDefault="002A1E52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25" w:type="dxa"/>
            <w:vAlign w:val="center"/>
          </w:tcPr>
          <w:p w:rsidR="002A1E52" w:rsidRDefault="000C3052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bookmarkStart w:id="0" w:name="_GoBack"/>
            <w:r>
              <w:rPr>
                <w:rFonts w:cs="B Nazanin" w:hint="eastAsia"/>
                <w:sz w:val="24"/>
                <w:szCs w:val="24"/>
                <w:rtl/>
                <w:lang w:bidi="fa-IR"/>
              </w:rPr>
              <w:t>نام و نام خانوادگی مدرس</w:t>
            </w:r>
            <w:bookmarkEnd w:id="0"/>
            <w:r w:rsidR="002A1E5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/ مدرسان</w:t>
            </w:r>
            <w:r w:rsidR="002A1E52"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  <w:p w:rsidR="002A1E52" w:rsidRPr="00F563A6" w:rsidRDefault="002A1E52" w:rsidP="002A1E52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فرشیده دیدگر</w:t>
            </w:r>
          </w:p>
        </w:tc>
        <w:tc>
          <w:tcPr>
            <w:tcW w:w="671" w:type="dxa"/>
          </w:tcPr>
          <w:p w:rsidR="002A1E52" w:rsidRPr="00FB400D" w:rsidRDefault="002A1E52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2A1E52" w:rsidRPr="00F563A6" w:rsidTr="00145F71">
        <w:trPr>
          <w:jc w:val="center"/>
        </w:trPr>
        <w:tc>
          <w:tcPr>
            <w:tcW w:w="4531" w:type="dxa"/>
            <w:vAlign w:val="center"/>
          </w:tcPr>
          <w:p w:rsidR="002A1E52" w:rsidRPr="00F563A6" w:rsidRDefault="002A1E52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نوع واحد/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واحد: </w:t>
            </w:r>
          </w:p>
        </w:tc>
        <w:tc>
          <w:tcPr>
            <w:tcW w:w="709" w:type="dxa"/>
            <w:vAlign w:val="center"/>
          </w:tcPr>
          <w:p w:rsidR="002A1E52" w:rsidRPr="00FB400D" w:rsidRDefault="002A1E52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370" w:type="dxa"/>
            <w:vAlign w:val="center"/>
          </w:tcPr>
          <w:p w:rsidR="002A1E52" w:rsidRPr="00F563A6" w:rsidRDefault="002A1E52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رشته تحصیلی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پزشکی</w:t>
            </w:r>
          </w:p>
        </w:tc>
        <w:tc>
          <w:tcPr>
            <w:tcW w:w="630" w:type="dxa"/>
          </w:tcPr>
          <w:p w:rsidR="002A1E52" w:rsidRPr="00FB400D" w:rsidRDefault="002A1E52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925" w:type="dxa"/>
            <w:vAlign w:val="center"/>
          </w:tcPr>
          <w:p w:rsidR="002A1E52" w:rsidRPr="00F563A6" w:rsidRDefault="002A1E52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آخرین مدرک تحصیلی: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دانشنامه تخصصی </w:t>
            </w:r>
          </w:p>
        </w:tc>
        <w:tc>
          <w:tcPr>
            <w:tcW w:w="671" w:type="dxa"/>
          </w:tcPr>
          <w:p w:rsidR="002A1E52" w:rsidRPr="00FB400D" w:rsidRDefault="002A1E52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2A1E52" w:rsidRPr="00F563A6" w:rsidTr="00145F71">
        <w:trPr>
          <w:jc w:val="center"/>
        </w:trPr>
        <w:tc>
          <w:tcPr>
            <w:tcW w:w="4531" w:type="dxa"/>
            <w:vAlign w:val="center"/>
          </w:tcPr>
          <w:p w:rsidR="002A1E52" w:rsidRPr="00F563A6" w:rsidRDefault="002A1E52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تعداد جلسه: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2  </w:t>
            </w:r>
          </w:p>
        </w:tc>
        <w:tc>
          <w:tcPr>
            <w:tcW w:w="709" w:type="dxa"/>
            <w:vAlign w:val="center"/>
          </w:tcPr>
          <w:p w:rsidR="002A1E52" w:rsidRPr="00FB400D" w:rsidRDefault="002A1E52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370" w:type="dxa"/>
            <w:vAlign w:val="center"/>
          </w:tcPr>
          <w:p w:rsidR="002A1E52" w:rsidRPr="00F563A6" w:rsidRDefault="002A1E52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مقطع: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دکتری عمومی </w:t>
            </w:r>
          </w:p>
        </w:tc>
        <w:tc>
          <w:tcPr>
            <w:tcW w:w="630" w:type="dxa"/>
          </w:tcPr>
          <w:p w:rsidR="002A1E52" w:rsidRPr="00FB400D" w:rsidRDefault="002A1E52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925" w:type="dxa"/>
            <w:vAlign w:val="center"/>
          </w:tcPr>
          <w:p w:rsidR="002A1E52" w:rsidRPr="00F563A6" w:rsidRDefault="002A1E52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مدرس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671" w:type="dxa"/>
          </w:tcPr>
          <w:p w:rsidR="002A1E52" w:rsidRPr="00FB400D" w:rsidRDefault="002A1E52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2A1E52" w:rsidRPr="00F563A6" w:rsidTr="00145F71">
        <w:trPr>
          <w:jc w:val="center"/>
        </w:trPr>
        <w:tc>
          <w:tcPr>
            <w:tcW w:w="4531" w:type="dxa"/>
          </w:tcPr>
          <w:p w:rsidR="002A1E52" w:rsidRPr="00F563A6" w:rsidRDefault="002A1E52" w:rsidP="00145F71">
            <w:pPr>
              <w:bidi/>
              <w:spacing w:after="0" w:line="240" w:lineRule="auto"/>
              <w:rPr>
                <w:sz w:val="24"/>
                <w:szCs w:val="24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عنوان درس پیش نیاز: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- </w:t>
            </w:r>
          </w:p>
        </w:tc>
        <w:tc>
          <w:tcPr>
            <w:tcW w:w="709" w:type="dxa"/>
            <w:vAlign w:val="center"/>
          </w:tcPr>
          <w:p w:rsidR="002A1E52" w:rsidRPr="00FB400D" w:rsidRDefault="002A1E52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370" w:type="dxa"/>
            <w:vAlign w:val="center"/>
          </w:tcPr>
          <w:p w:rsidR="002A1E52" w:rsidRPr="00F563A6" w:rsidRDefault="002A1E52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نیمسال تحصیلی: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اول 1404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1405 </w:t>
            </w:r>
          </w:p>
        </w:tc>
        <w:tc>
          <w:tcPr>
            <w:tcW w:w="630" w:type="dxa"/>
          </w:tcPr>
          <w:p w:rsidR="002A1E52" w:rsidRPr="00FB400D" w:rsidRDefault="002A1E52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925" w:type="dxa"/>
            <w:vAlign w:val="center"/>
          </w:tcPr>
          <w:p w:rsidR="002A1E52" w:rsidRPr="00F563A6" w:rsidRDefault="002A1E52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مرتبه علمی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مدرس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دانشیار</w:t>
            </w:r>
          </w:p>
        </w:tc>
        <w:tc>
          <w:tcPr>
            <w:tcW w:w="671" w:type="dxa"/>
          </w:tcPr>
          <w:p w:rsidR="002A1E52" w:rsidRPr="00FB400D" w:rsidRDefault="002A1E52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2A1E52" w:rsidRPr="00F563A6" w:rsidTr="00145F71">
        <w:trPr>
          <w:jc w:val="center"/>
        </w:trPr>
        <w:tc>
          <w:tcPr>
            <w:tcW w:w="4531" w:type="dxa"/>
          </w:tcPr>
          <w:p w:rsidR="002A1E52" w:rsidRPr="00F563A6" w:rsidRDefault="002A1E52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مکان تدریس: سالن کنفرانس بیمارستان ولیعصر (عج) </w:t>
            </w:r>
          </w:p>
        </w:tc>
        <w:tc>
          <w:tcPr>
            <w:tcW w:w="709" w:type="dxa"/>
            <w:vAlign w:val="center"/>
          </w:tcPr>
          <w:p w:rsidR="002A1E52" w:rsidRPr="00FB400D" w:rsidRDefault="002A1E52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370" w:type="dxa"/>
            <w:vAlign w:val="center"/>
          </w:tcPr>
          <w:p w:rsidR="002A1E52" w:rsidRPr="00F563A6" w:rsidRDefault="002A1E52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تعداد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630" w:type="dxa"/>
          </w:tcPr>
          <w:p w:rsidR="002A1E52" w:rsidRPr="00FB400D" w:rsidRDefault="002A1E52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925" w:type="dxa"/>
            <w:vAlign w:val="center"/>
          </w:tcPr>
          <w:p w:rsidR="002A1E52" w:rsidRPr="00F563A6" w:rsidRDefault="002A1E52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گروه آموزشی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مدرس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عفونی</w:t>
            </w:r>
          </w:p>
        </w:tc>
        <w:tc>
          <w:tcPr>
            <w:tcW w:w="671" w:type="dxa"/>
          </w:tcPr>
          <w:p w:rsidR="002A1E52" w:rsidRPr="00FB400D" w:rsidRDefault="002A1E52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:rsidR="002A1E52" w:rsidRDefault="002A1E52" w:rsidP="002A1E52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tbl>
      <w:tblPr>
        <w:bidiVisual/>
        <w:tblW w:w="452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7"/>
        <w:gridCol w:w="1068"/>
        <w:gridCol w:w="2738"/>
        <w:gridCol w:w="1363"/>
        <w:gridCol w:w="1547"/>
        <w:gridCol w:w="1332"/>
        <w:gridCol w:w="1253"/>
        <w:gridCol w:w="1184"/>
        <w:gridCol w:w="1381"/>
      </w:tblGrid>
      <w:tr w:rsidR="00805A12" w:rsidRPr="00F563A6" w:rsidTr="00380D11">
        <w:trPr>
          <w:jc w:val="center"/>
        </w:trPr>
        <w:tc>
          <w:tcPr>
            <w:tcW w:w="359" w:type="pct"/>
            <w:vMerge w:val="restart"/>
            <w:vAlign w:val="center"/>
          </w:tcPr>
          <w:p w:rsidR="00805A12" w:rsidRPr="00F563A6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noProof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845120" behindDoc="0" locked="0" layoutInCell="1" allowOverlap="1" wp14:anchorId="772AECF6" wp14:editId="44D1844A">
                      <wp:simplePos x="0" y="0"/>
                      <wp:positionH relativeFrom="column">
                        <wp:posOffset>7184390</wp:posOffset>
                      </wp:positionH>
                      <wp:positionV relativeFrom="paragraph">
                        <wp:posOffset>154305</wp:posOffset>
                      </wp:positionV>
                      <wp:extent cx="1318260" cy="367030"/>
                      <wp:effectExtent l="0" t="0" r="15240" b="13970"/>
                      <wp:wrapNone/>
                      <wp:docPr id="55" name="Rounded 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18260" cy="36703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805A12" w:rsidRPr="00F563A6" w:rsidRDefault="00805A12" w:rsidP="002A1E52">
                                  <w:pPr>
                                    <w:spacing w:after="0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color w:val="000000"/>
                                      <w:lang w:bidi="fa-IR"/>
                                    </w:rPr>
                                  </w:pPr>
                                  <w:r w:rsidRPr="00F563A6">
                                    <w:rPr>
                                      <w:rFonts w:cs="B Nazanin" w:hint="cs"/>
                                      <w:b/>
                                      <w:bCs/>
                                      <w:color w:val="000000"/>
                                      <w:rtl/>
                                      <w:lang w:bidi="fa-IR"/>
                                    </w:rPr>
                                    <w:t>بخش 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72AECF6" id="Rounded Rectangle 55" o:spid="_x0000_s1035" style="position:absolute;left:0;text-align:left;margin-left:565.7pt;margin-top:12.15pt;width:103.8pt;height:28.9pt;z-index:25184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" fillcolor="#d9d9d9" strokecolor="windowText" strokeweight="1pt">
                      <v:stroke joinstyle="miter"/>
                      <v:path arrowok="t"/>
                      <v:textbox>
                        <w:txbxContent>
                          <w:p w:rsidR="00805A12" w:rsidRPr="00F563A6" w:rsidRDefault="00805A12" w:rsidP="002A1E52">
                            <w:pPr>
                              <w:spacing w:after="0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/>
                                <w:lang w:bidi="fa-IR"/>
                              </w:rPr>
                            </w:pPr>
                            <w:r w:rsidRPr="00F563A6">
                              <w:rPr>
                                <w:rFonts w:cs="B Nazanin" w:hint="cs"/>
                                <w:b/>
                                <w:bCs/>
                                <w:color w:val="000000"/>
                                <w:rtl/>
                                <w:lang w:bidi="fa-IR"/>
                              </w:rPr>
                              <w:t>بخش ب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شماره جلسه/تاریخ</w:t>
            </w:r>
          </w:p>
        </w:tc>
        <w:tc>
          <w:tcPr>
            <w:tcW w:w="418" w:type="pct"/>
            <w:vMerge w:val="restart"/>
            <w:shd w:val="clear" w:color="auto" w:fill="auto"/>
            <w:vAlign w:val="center"/>
          </w:tcPr>
          <w:p w:rsidR="00805A12" w:rsidRPr="002E0884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اهداف کلی</w:t>
            </w:r>
          </w:p>
        </w:tc>
        <w:tc>
          <w:tcPr>
            <w:tcW w:w="1071" w:type="pct"/>
            <w:vMerge w:val="restart"/>
            <w:shd w:val="clear" w:color="auto" w:fill="auto"/>
            <w:vAlign w:val="center"/>
          </w:tcPr>
          <w:p w:rsidR="00805A12" w:rsidRPr="002E0884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اهداف رفتاري</w:t>
            </w:r>
          </w:p>
          <w:p w:rsidR="00805A12" w:rsidRPr="002E0884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(براساس سه حيطه اهداف آموزشي: شناختي، عاطفي، روان-حركتي)</w:t>
            </w:r>
          </w:p>
        </w:tc>
        <w:tc>
          <w:tcPr>
            <w:tcW w:w="533" w:type="pct"/>
            <w:vMerge w:val="restart"/>
            <w:shd w:val="clear" w:color="auto" w:fill="auto"/>
            <w:vAlign w:val="center"/>
          </w:tcPr>
          <w:p w:rsidR="00805A12" w:rsidRPr="002E0884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ارزیابی آغازین</w:t>
            </w:r>
          </w:p>
        </w:tc>
        <w:tc>
          <w:tcPr>
            <w:tcW w:w="605" w:type="pct"/>
            <w:vMerge w:val="restart"/>
            <w:shd w:val="clear" w:color="auto" w:fill="auto"/>
            <w:vAlign w:val="center"/>
          </w:tcPr>
          <w:p w:rsidR="00805A12" w:rsidRPr="002E0884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روش تدریس</w:t>
            </w:r>
          </w:p>
          <w:p w:rsidR="00805A12" w:rsidRPr="002E0884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521" w:type="pct"/>
            <w:vMerge w:val="restart"/>
            <w:shd w:val="clear" w:color="auto" w:fill="auto"/>
            <w:vAlign w:val="center"/>
          </w:tcPr>
          <w:p w:rsidR="00805A12" w:rsidRPr="002E0884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ابزار و وسایل آموزشی</w:t>
            </w:r>
          </w:p>
        </w:tc>
        <w:tc>
          <w:tcPr>
            <w:tcW w:w="953" w:type="pct"/>
            <w:gridSpan w:val="2"/>
            <w:vAlign w:val="center"/>
          </w:tcPr>
          <w:p w:rsidR="00805A12" w:rsidRPr="00F563A6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  <w:tc>
          <w:tcPr>
            <w:tcW w:w="540" w:type="pct"/>
            <w:vMerge w:val="restart"/>
            <w:vAlign w:val="center"/>
          </w:tcPr>
          <w:p w:rsidR="00805A12" w:rsidRPr="00F563A6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منابع تدريس</w:t>
            </w:r>
          </w:p>
        </w:tc>
      </w:tr>
      <w:tr w:rsidR="00AA6B4B" w:rsidRPr="00F563A6" w:rsidTr="000F07B4">
        <w:trPr>
          <w:trHeight w:val="211"/>
          <w:jc w:val="center"/>
        </w:trPr>
        <w:tc>
          <w:tcPr>
            <w:tcW w:w="359" w:type="pct"/>
            <w:vMerge/>
            <w:vAlign w:val="center"/>
          </w:tcPr>
          <w:p w:rsidR="00AA6B4B" w:rsidRPr="00F563A6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18" w:type="pct"/>
            <w:vMerge/>
            <w:vAlign w:val="center"/>
          </w:tcPr>
          <w:p w:rsidR="00AA6B4B" w:rsidRPr="00F563A6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071" w:type="pct"/>
            <w:vMerge/>
            <w:vAlign w:val="center"/>
          </w:tcPr>
          <w:p w:rsidR="00AA6B4B" w:rsidRPr="00F563A6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33" w:type="pct"/>
            <w:vMerge/>
            <w:vAlign w:val="center"/>
          </w:tcPr>
          <w:p w:rsidR="00AA6B4B" w:rsidRPr="00F563A6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05" w:type="pct"/>
            <w:vMerge/>
          </w:tcPr>
          <w:p w:rsidR="00AA6B4B" w:rsidRPr="00F563A6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21" w:type="pct"/>
            <w:vMerge/>
            <w:vAlign w:val="center"/>
          </w:tcPr>
          <w:p w:rsidR="00AA6B4B" w:rsidRPr="00F563A6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:rsidR="00AA6B4B" w:rsidRPr="002E0884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تکوینی</w:t>
            </w:r>
            <w:r w:rsidRPr="002E0884">
              <w:rPr>
                <w:rFonts w:cs="B Mitra"/>
                <w:color w:val="000000"/>
                <w:sz w:val="17"/>
                <w:szCs w:val="17"/>
                <w:lang w:bidi="fa-IR"/>
              </w:rPr>
              <w:t xml:space="preserve"> </w:t>
            </w: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و</w:t>
            </w:r>
          </w:p>
          <w:p w:rsidR="00AA6B4B" w:rsidRPr="002E0884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پایانی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AA6B4B" w:rsidRPr="002E0884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درصد</w:t>
            </w:r>
          </w:p>
        </w:tc>
        <w:tc>
          <w:tcPr>
            <w:tcW w:w="540" w:type="pct"/>
            <w:vMerge/>
            <w:vAlign w:val="center"/>
          </w:tcPr>
          <w:p w:rsidR="00AA6B4B" w:rsidRPr="00F563A6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</w:tr>
      <w:tr w:rsidR="00F27E5B" w:rsidRPr="00F563A6" w:rsidTr="00814B67">
        <w:trPr>
          <w:trHeight w:val="2268"/>
          <w:jc w:val="center"/>
        </w:trPr>
        <w:tc>
          <w:tcPr>
            <w:tcW w:w="359" w:type="pct"/>
            <w:vAlign w:val="center"/>
          </w:tcPr>
          <w:p w:rsidR="00F27E5B" w:rsidRPr="00F563A6" w:rsidRDefault="00F27E5B" w:rsidP="00F27E5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418" w:type="pct"/>
          </w:tcPr>
          <w:p w:rsidR="00F27E5B" w:rsidRDefault="00F27E5B" w:rsidP="00F27E5B">
            <w:pPr>
              <w:bidi/>
              <w:rPr>
                <w:lang w:bidi="fa-IR"/>
              </w:rPr>
            </w:pPr>
            <w:r>
              <w:rPr>
                <w:rFonts w:hint="cs"/>
                <w:rtl/>
              </w:rPr>
              <w:t>ا</w:t>
            </w:r>
            <w:r>
              <w:rPr>
                <w:rtl/>
              </w:rPr>
              <w:t xml:space="preserve">پیدمیولوژي </w:t>
            </w:r>
            <w:r>
              <w:rPr>
                <w:rFonts w:hint="cs"/>
                <w:rtl/>
                <w:lang w:bidi="fa-IR"/>
              </w:rPr>
              <w:t>سل</w:t>
            </w:r>
          </w:p>
          <w:p w:rsidR="00F27E5B" w:rsidRDefault="00F27E5B" w:rsidP="00F27E5B">
            <w:pPr>
              <w:bidi/>
              <w:rPr>
                <w:rtl/>
                <w:lang w:bidi="fa-IR"/>
              </w:rPr>
            </w:pPr>
            <w:r>
              <w:rPr>
                <w:rtl/>
              </w:rPr>
              <w:t>پاتوژنز</w:t>
            </w:r>
          </w:p>
          <w:p w:rsidR="00F27E5B" w:rsidRDefault="00F27E5B" w:rsidP="00F27E5B">
            <w:pPr>
              <w:bidi/>
              <w:rPr>
                <w:rtl/>
              </w:rPr>
            </w:pPr>
            <w:r>
              <w:rPr>
                <w:rtl/>
              </w:rPr>
              <w:t>تشخیص</w:t>
            </w:r>
          </w:p>
          <w:p w:rsidR="00F27E5B" w:rsidRPr="00B401B4" w:rsidRDefault="00F27E5B" w:rsidP="00F27E5B">
            <w:pPr>
              <w:bidi/>
              <w:rPr>
                <w:lang w:bidi="fa-IR"/>
              </w:rPr>
            </w:pPr>
            <w:r>
              <w:rPr>
                <w:rtl/>
              </w:rPr>
              <w:t>درمان</w:t>
            </w:r>
          </w:p>
        </w:tc>
        <w:tc>
          <w:tcPr>
            <w:tcW w:w="1071" w:type="pct"/>
          </w:tcPr>
          <w:p w:rsidR="00F27E5B" w:rsidRDefault="00F27E5B" w:rsidP="00F27E5B">
            <w:pPr>
              <w:bidi/>
              <w:spacing w:line="240" w:lineRule="auto"/>
            </w:pPr>
            <w:r>
              <w:rPr>
                <w:rFonts w:hint="cs"/>
                <w:rtl/>
              </w:rPr>
              <w:t>-</w:t>
            </w:r>
            <w:r>
              <w:rPr>
                <w:rtl/>
              </w:rPr>
              <w:t xml:space="preserve"> چگونگی فراوانی سل در جامعه را شرح می دهد </w:t>
            </w:r>
          </w:p>
          <w:p w:rsidR="00F27E5B" w:rsidRDefault="00F27E5B" w:rsidP="00F27E5B">
            <w:pPr>
              <w:bidi/>
              <w:spacing w:line="240" w:lineRule="auto"/>
              <w:rPr>
                <w:rtl/>
                <w:lang w:bidi="fa-IR"/>
              </w:rPr>
            </w:pPr>
            <w:r>
              <w:t>-</w:t>
            </w:r>
            <w:r>
              <w:rPr>
                <w:rtl/>
              </w:rPr>
              <w:t>سن بروز و افراد مستعد به سل را شرح می دهد</w:t>
            </w:r>
          </w:p>
          <w:p w:rsidR="00F27E5B" w:rsidRDefault="00F27E5B" w:rsidP="00F27E5B">
            <w:pPr>
              <w:bidi/>
              <w:spacing w:line="240" w:lineRule="auto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rPr>
                <w:rtl/>
              </w:rPr>
              <w:t>چگونگی ایچاد بیماري سل و آسیب زایی را شرح می دهد</w:t>
            </w:r>
          </w:p>
          <w:p w:rsidR="00F27E5B" w:rsidRDefault="00F27E5B" w:rsidP="00F27E5B">
            <w:pPr>
              <w:bidi/>
              <w:spacing w:line="24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rPr>
                <w:rtl/>
              </w:rPr>
              <w:t>علائم بالینی سل و انواع درگیري به صورت نهفته یا بروز بیماري</w:t>
            </w:r>
          </w:p>
          <w:p w:rsidR="00F27E5B" w:rsidRDefault="00F27E5B" w:rsidP="00F27E5B">
            <w:pPr>
              <w:bidi/>
              <w:spacing w:line="24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t>-</w:t>
            </w:r>
            <w:r>
              <w:rPr>
                <w:rtl/>
              </w:rPr>
              <w:t>روش هاي ارزیابی و تشخیص بیمار سل را شرح می دهد</w:t>
            </w:r>
          </w:p>
          <w:p w:rsidR="00F27E5B" w:rsidRPr="00BA7A25" w:rsidRDefault="00F27E5B" w:rsidP="00F27E5B">
            <w:pPr>
              <w:bidi/>
              <w:spacing w:line="24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rPr>
                <w:rtl/>
              </w:rPr>
              <w:t>روش هاي درمان و پیشگیري بیمار سل را شرح می دهد</w:t>
            </w:r>
          </w:p>
        </w:tc>
        <w:tc>
          <w:tcPr>
            <w:tcW w:w="533" w:type="pct"/>
          </w:tcPr>
          <w:p w:rsidR="00F27E5B" w:rsidRPr="00BA7A25" w:rsidRDefault="00D0338E" w:rsidP="00D0338E">
            <w:pPr>
              <w:bidi/>
              <w:jc w:val="center"/>
            </w:pPr>
            <w:r w:rsidRPr="00D0338E">
              <w:rPr>
                <w:rtl/>
              </w:rPr>
              <w:t>*</w:t>
            </w:r>
          </w:p>
        </w:tc>
        <w:tc>
          <w:tcPr>
            <w:tcW w:w="605" w:type="pct"/>
            <w:shd w:val="clear" w:color="auto" w:fill="auto"/>
            <w:vAlign w:val="center"/>
          </w:tcPr>
          <w:p w:rsidR="00F27E5B" w:rsidRPr="004C0320" w:rsidRDefault="00F27E5B" w:rsidP="00F27E5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EB7C6F">
              <w:rPr>
                <w:rFonts w:cs="B Mitra"/>
                <w:b/>
                <w:bCs/>
                <w:sz w:val="18"/>
                <w:szCs w:val="18"/>
                <w:rtl/>
              </w:rPr>
              <w:t>سخنرانی</w:t>
            </w:r>
            <w:r w:rsidRPr="00EB7C6F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حضوری</w:t>
            </w:r>
            <w:r w:rsidRPr="00EB7C6F">
              <w:rPr>
                <w:rFonts w:cs="B Mitra"/>
                <w:b/>
                <w:bCs/>
                <w:sz w:val="18"/>
                <w:szCs w:val="18"/>
                <w:rtl/>
              </w:rPr>
              <w:t xml:space="preserve"> و</w:t>
            </w:r>
            <w:r w:rsidRPr="00EB7C6F">
              <w:rPr>
                <w:rFonts w:cs="B Mitra"/>
                <w:b/>
                <w:bCs/>
                <w:sz w:val="18"/>
                <w:szCs w:val="18"/>
              </w:rPr>
              <w:br/>
            </w:r>
            <w:r w:rsidRPr="00EB7C6F">
              <w:rPr>
                <w:rFonts w:cs="B Mitra"/>
                <w:b/>
                <w:bCs/>
                <w:sz w:val="18"/>
                <w:szCs w:val="18"/>
                <w:rtl/>
              </w:rPr>
              <w:t>پرسش و پاسخ</w:t>
            </w:r>
            <w:r w:rsidRPr="00EB7C6F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521" w:type="pct"/>
            <w:shd w:val="clear" w:color="auto" w:fill="auto"/>
            <w:vAlign w:val="center"/>
          </w:tcPr>
          <w:p w:rsidR="00F27E5B" w:rsidRPr="0021538C" w:rsidRDefault="00F27E5B" w:rsidP="00F27E5B">
            <w:pPr>
              <w:pStyle w:val="ListParagraph"/>
              <w:ind w:left="172" w:firstLine="87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1538C">
              <w:rPr>
                <w:rFonts w:cs="B Mitra" w:hint="cs"/>
                <w:b/>
                <w:bCs/>
                <w:sz w:val="18"/>
                <w:szCs w:val="18"/>
                <w:rtl/>
              </w:rPr>
              <w:t>کامپیوتر</w:t>
            </w:r>
          </w:p>
          <w:p w:rsidR="00F27E5B" w:rsidRPr="0021538C" w:rsidRDefault="00F27E5B" w:rsidP="00F27E5B">
            <w:pPr>
              <w:pStyle w:val="ListParagraph"/>
              <w:ind w:left="172" w:firstLine="87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21538C">
              <w:rPr>
                <w:rFonts w:cs="B Mitra"/>
                <w:b/>
                <w:bCs/>
                <w:sz w:val="18"/>
                <w:szCs w:val="18"/>
                <w:rtl/>
              </w:rPr>
              <w:t>اسلاید</w:t>
            </w:r>
            <w:r w:rsidRPr="0021538C">
              <w:rPr>
                <w:rFonts w:cs="B Mitra"/>
                <w:b/>
                <w:bCs/>
                <w:sz w:val="18"/>
                <w:szCs w:val="18"/>
                <w:lang w:bidi="fa-IR"/>
              </w:rPr>
              <w:br/>
            </w:r>
            <w:r w:rsidRPr="0021538C">
              <w:rPr>
                <w:rFonts w:cs="B Mitra"/>
                <w:b/>
                <w:bCs/>
                <w:sz w:val="18"/>
                <w:szCs w:val="18"/>
                <w:rtl/>
              </w:rPr>
              <w:t>پاورپوینت</w:t>
            </w:r>
          </w:p>
          <w:p w:rsidR="00F27E5B" w:rsidRPr="004C0320" w:rsidRDefault="00F27E5B" w:rsidP="00F27E5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21538C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وایت بورد</w:t>
            </w:r>
          </w:p>
        </w:tc>
        <w:tc>
          <w:tcPr>
            <w:tcW w:w="953" w:type="pct"/>
            <w:gridSpan w:val="2"/>
            <w:shd w:val="clear" w:color="auto" w:fill="auto"/>
            <w:vAlign w:val="center"/>
          </w:tcPr>
          <w:p w:rsidR="00F27E5B" w:rsidRPr="004C0320" w:rsidRDefault="00F27E5B" w:rsidP="00F27E5B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EB7C6F">
              <w:rPr>
                <w:rFonts w:cs="B Mitra"/>
                <w:b/>
                <w:bCs/>
                <w:sz w:val="18"/>
                <w:szCs w:val="18"/>
                <w:rtl/>
              </w:rPr>
              <w:t>سوال چهار گزینه</w:t>
            </w:r>
            <w:r w:rsidRPr="00EB7C6F">
              <w:rPr>
                <w:rFonts w:cs="B Mitra"/>
                <w:b/>
                <w:bCs/>
                <w:sz w:val="18"/>
                <w:szCs w:val="18"/>
              </w:rPr>
              <w:br/>
            </w:r>
            <w:r w:rsidRPr="00EB7C6F">
              <w:rPr>
                <w:rFonts w:cs="B Mitra"/>
                <w:b/>
                <w:bCs/>
                <w:sz w:val="18"/>
                <w:szCs w:val="18"/>
                <w:rtl/>
              </w:rPr>
              <w:t>اي</w:t>
            </w:r>
            <w:r w:rsidRPr="00EB7C6F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EB7C6F">
              <w:rPr>
                <w:rFonts w:cs="B Mitra"/>
                <w:b/>
                <w:bCs/>
                <w:sz w:val="18"/>
                <w:szCs w:val="18"/>
              </w:rPr>
              <w:t>(MCQ)</w:t>
            </w:r>
            <w:r w:rsidRPr="00EB7C6F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در پایان ترم</w:t>
            </w:r>
          </w:p>
        </w:tc>
        <w:tc>
          <w:tcPr>
            <w:tcW w:w="540" w:type="pct"/>
            <w:vAlign w:val="center"/>
          </w:tcPr>
          <w:p w:rsidR="00F27E5B" w:rsidRPr="00F563A6" w:rsidRDefault="00196B75" w:rsidP="00F27E5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96B75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هار</w:t>
            </w:r>
            <w:r w:rsidRPr="00196B7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196B75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سون</w:t>
            </w:r>
            <w:r w:rsidRPr="00196B7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- </w:t>
            </w:r>
            <w:r w:rsidRPr="00196B75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مندل</w:t>
            </w:r>
          </w:p>
        </w:tc>
      </w:tr>
    </w:tbl>
    <w:p w:rsidR="002A1E52" w:rsidRDefault="002A1E52" w:rsidP="002A1E52">
      <w:pPr>
        <w:bidi/>
        <w:rPr>
          <w:rtl/>
          <w:lang w:bidi="fa-IR"/>
        </w:rPr>
      </w:pPr>
    </w:p>
    <w:p w:rsidR="00E7703A" w:rsidRPr="00B401B4" w:rsidRDefault="00E7703A" w:rsidP="00E7703A">
      <w:pPr>
        <w:bidi/>
        <w:rPr>
          <w:rtl/>
          <w:lang w:bidi="fa-IR"/>
        </w:rPr>
      </w:pPr>
    </w:p>
    <w:p w:rsidR="00E7703A" w:rsidRDefault="00E7703A" w:rsidP="00E7703A">
      <w:pPr>
        <w:bidi/>
        <w:spacing w:after="0" w:line="192" w:lineRule="auto"/>
        <w:rPr>
          <w:rFonts w:cs="B Zar"/>
          <w:sz w:val="24"/>
          <w:szCs w:val="24"/>
          <w:rtl/>
          <w:lang w:bidi="fa-IR"/>
        </w:rPr>
      </w:pPr>
    </w:p>
    <w:p w:rsidR="00941468" w:rsidRDefault="00941468" w:rsidP="00941468">
      <w:pPr>
        <w:bidi/>
        <w:spacing w:after="0" w:line="192" w:lineRule="auto"/>
        <w:rPr>
          <w:rFonts w:cs="B Zar"/>
          <w:sz w:val="24"/>
          <w:szCs w:val="24"/>
          <w:lang w:bidi="fa-IR"/>
        </w:rPr>
      </w:pPr>
    </w:p>
    <w:p w:rsidR="00E7703A" w:rsidRDefault="00941468" w:rsidP="00E7703A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  <w:r>
        <w:rPr>
          <w:rFonts w:ascii="IranNastaliq" w:hAnsi="IranNastaliq" w:cs="B Zar"/>
          <w:b/>
          <w:bCs/>
          <w:noProof/>
          <w:sz w:val="14"/>
          <w:szCs w:val="14"/>
          <w:lang w:bidi="fa-IR"/>
        </w:rPr>
        <w:lastRenderedPageBreak/>
        <w:drawing>
          <wp:anchor distT="0" distB="0" distL="114300" distR="114300" simplePos="0" relativeHeight="251764224" behindDoc="0" locked="0" layoutInCell="1" allowOverlap="1" wp14:anchorId="34DC31AD" wp14:editId="7E6A85D2">
            <wp:simplePos x="0" y="0"/>
            <wp:positionH relativeFrom="column">
              <wp:posOffset>88265</wp:posOffset>
            </wp:positionH>
            <wp:positionV relativeFrom="paragraph">
              <wp:posOffset>186055</wp:posOffset>
            </wp:positionV>
            <wp:extent cx="835025" cy="835025"/>
            <wp:effectExtent l="0" t="0" r="3175" b="3175"/>
            <wp:wrapSquare wrapText="bothSides"/>
            <wp:docPr id="228" name="Picture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83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7703A" w:rsidRDefault="00EB2C6E" w:rsidP="00E7703A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  <w:r>
        <w:rPr>
          <w:rFonts w:ascii="IranNastaliq" w:hAnsi="IranNastaliq" w:cs="B Zar"/>
          <w:b/>
          <w:bCs/>
          <w:noProof/>
          <w:sz w:val="32"/>
          <w:szCs w:val="32"/>
          <w:lang w:bidi="fa-IR"/>
        </w:rPr>
        <w:drawing>
          <wp:anchor distT="0" distB="0" distL="114300" distR="114300" simplePos="0" relativeHeight="251788800" behindDoc="0" locked="0" layoutInCell="1" allowOverlap="1" wp14:anchorId="31C5125C" wp14:editId="705E2491">
            <wp:simplePos x="0" y="0"/>
            <wp:positionH relativeFrom="column">
              <wp:posOffset>3422015</wp:posOffset>
            </wp:positionH>
            <wp:positionV relativeFrom="paragraph">
              <wp:posOffset>120650</wp:posOffset>
            </wp:positionV>
            <wp:extent cx="2573020" cy="445135"/>
            <wp:effectExtent l="0" t="0" r="0" b="0"/>
            <wp:wrapSquare wrapText="bothSides"/>
            <wp:docPr id="255" name="Picture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7703A" w:rsidRPr="00C34AA3" w:rsidRDefault="00E7703A" w:rsidP="00E7703A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14"/>
          <w:szCs w:val="14"/>
          <w:rtl/>
          <w:lang w:bidi="fa-IR"/>
        </w:rPr>
      </w:pPr>
    </w:p>
    <w:p w:rsidR="00E7703A" w:rsidRPr="00C34AA3" w:rsidRDefault="00E7703A" w:rsidP="00E7703A">
      <w:pPr>
        <w:bidi/>
        <w:spacing w:after="0" w:line="192" w:lineRule="auto"/>
        <w:rPr>
          <w:rFonts w:ascii="IranNastaliq" w:hAnsi="IranNastaliq" w:cs="B Zar"/>
          <w:b/>
          <w:bCs/>
          <w:sz w:val="6"/>
          <w:szCs w:val="6"/>
          <w:rtl/>
          <w:lang w:bidi="fa-IR"/>
        </w:rPr>
      </w:pPr>
    </w:p>
    <w:p w:rsidR="00E7703A" w:rsidRDefault="00E7703A" w:rsidP="00E7703A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709"/>
        <w:gridCol w:w="3370"/>
        <w:gridCol w:w="630"/>
        <w:gridCol w:w="3925"/>
        <w:gridCol w:w="671"/>
      </w:tblGrid>
      <w:tr w:rsidR="00E7703A" w:rsidRPr="00F563A6" w:rsidTr="00145F71">
        <w:trPr>
          <w:trHeight w:val="393"/>
          <w:jc w:val="center"/>
        </w:trPr>
        <w:tc>
          <w:tcPr>
            <w:tcW w:w="4531" w:type="dxa"/>
            <w:vAlign w:val="center"/>
          </w:tcPr>
          <w:p w:rsidR="00E7703A" w:rsidRDefault="00E7703A" w:rsidP="00E7703A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عنوان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واحد درسی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به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طوركامل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سپسیس</w:t>
            </w:r>
          </w:p>
          <w:p w:rsidR="00E7703A" w:rsidRPr="00F563A6" w:rsidRDefault="00E7703A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E7703A" w:rsidRPr="00FB400D" w:rsidRDefault="00E7703A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370" w:type="dxa"/>
            <w:vAlign w:val="center"/>
          </w:tcPr>
          <w:p w:rsidR="00E7703A" w:rsidRPr="00F563A6" w:rsidRDefault="00E7703A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دانشکده: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پزشکی</w:t>
            </w:r>
          </w:p>
        </w:tc>
        <w:tc>
          <w:tcPr>
            <w:tcW w:w="630" w:type="dxa"/>
          </w:tcPr>
          <w:p w:rsidR="00E7703A" w:rsidRPr="00FB400D" w:rsidRDefault="00E7703A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25" w:type="dxa"/>
            <w:vAlign w:val="center"/>
          </w:tcPr>
          <w:p w:rsidR="00E7703A" w:rsidRDefault="000C3052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eastAsia"/>
                <w:sz w:val="24"/>
                <w:szCs w:val="24"/>
                <w:rtl/>
                <w:lang w:bidi="fa-IR"/>
              </w:rPr>
              <w:t>نام و نام خانوادگی مدرس</w:t>
            </w:r>
            <w:r w:rsidR="00E7703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/ مدرسان</w:t>
            </w:r>
            <w:r w:rsidR="00E7703A"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  <w:p w:rsidR="00E7703A" w:rsidRPr="00F563A6" w:rsidRDefault="00E7703A" w:rsidP="00E7703A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حسین مظاهرپور</w:t>
            </w:r>
          </w:p>
        </w:tc>
        <w:tc>
          <w:tcPr>
            <w:tcW w:w="671" w:type="dxa"/>
          </w:tcPr>
          <w:p w:rsidR="00E7703A" w:rsidRPr="00FB400D" w:rsidRDefault="00E7703A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E7703A" w:rsidRPr="00F563A6" w:rsidTr="00145F71">
        <w:trPr>
          <w:jc w:val="center"/>
        </w:trPr>
        <w:tc>
          <w:tcPr>
            <w:tcW w:w="4531" w:type="dxa"/>
            <w:vAlign w:val="center"/>
          </w:tcPr>
          <w:p w:rsidR="00E7703A" w:rsidRPr="00F563A6" w:rsidRDefault="00E7703A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نوع واحد/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واحد: </w:t>
            </w:r>
          </w:p>
        </w:tc>
        <w:tc>
          <w:tcPr>
            <w:tcW w:w="709" w:type="dxa"/>
            <w:vAlign w:val="center"/>
          </w:tcPr>
          <w:p w:rsidR="00E7703A" w:rsidRPr="00FB400D" w:rsidRDefault="00E7703A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370" w:type="dxa"/>
            <w:vAlign w:val="center"/>
          </w:tcPr>
          <w:p w:rsidR="00E7703A" w:rsidRPr="00F563A6" w:rsidRDefault="00E7703A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رشته تحصیلی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پزشکی</w:t>
            </w:r>
          </w:p>
        </w:tc>
        <w:tc>
          <w:tcPr>
            <w:tcW w:w="630" w:type="dxa"/>
          </w:tcPr>
          <w:p w:rsidR="00E7703A" w:rsidRPr="00FB400D" w:rsidRDefault="00E7703A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925" w:type="dxa"/>
            <w:vAlign w:val="center"/>
          </w:tcPr>
          <w:p w:rsidR="00E7703A" w:rsidRPr="00F563A6" w:rsidRDefault="00E7703A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آخرین مدرک تحصیلی: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دانشنامه تخصصی </w:t>
            </w:r>
          </w:p>
        </w:tc>
        <w:tc>
          <w:tcPr>
            <w:tcW w:w="671" w:type="dxa"/>
          </w:tcPr>
          <w:p w:rsidR="00E7703A" w:rsidRPr="00FB400D" w:rsidRDefault="00E7703A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E7703A" w:rsidRPr="00F563A6" w:rsidTr="00145F71">
        <w:trPr>
          <w:jc w:val="center"/>
        </w:trPr>
        <w:tc>
          <w:tcPr>
            <w:tcW w:w="4531" w:type="dxa"/>
            <w:vAlign w:val="center"/>
          </w:tcPr>
          <w:p w:rsidR="00E7703A" w:rsidRPr="00F563A6" w:rsidRDefault="00E7703A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تعداد جلسه: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2  </w:t>
            </w:r>
          </w:p>
        </w:tc>
        <w:tc>
          <w:tcPr>
            <w:tcW w:w="709" w:type="dxa"/>
            <w:vAlign w:val="center"/>
          </w:tcPr>
          <w:p w:rsidR="00E7703A" w:rsidRPr="00FB400D" w:rsidRDefault="00E7703A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370" w:type="dxa"/>
            <w:vAlign w:val="center"/>
          </w:tcPr>
          <w:p w:rsidR="00E7703A" w:rsidRPr="00F563A6" w:rsidRDefault="00E7703A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مقطع: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دکتری عمومی </w:t>
            </w:r>
          </w:p>
        </w:tc>
        <w:tc>
          <w:tcPr>
            <w:tcW w:w="630" w:type="dxa"/>
          </w:tcPr>
          <w:p w:rsidR="00E7703A" w:rsidRPr="00FB400D" w:rsidRDefault="00E7703A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925" w:type="dxa"/>
            <w:vAlign w:val="center"/>
          </w:tcPr>
          <w:p w:rsidR="00E7703A" w:rsidRPr="00F563A6" w:rsidRDefault="00E7703A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مدرس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671" w:type="dxa"/>
          </w:tcPr>
          <w:p w:rsidR="00E7703A" w:rsidRPr="00FB400D" w:rsidRDefault="00E7703A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E7703A" w:rsidRPr="00F563A6" w:rsidTr="00145F71">
        <w:trPr>
          <w:jc w:val="center"/>
        </w:trPr>
        <w:tc>
          <w:tcPr>
            <w:tcW w:w="4531" w:type="dxa"/>
          </w:tcPr>
          <w:p w:rsidR="00E7703A" w:rsidRPr="00F563A6" w:rsidRDefault="00E7703A" w:rsidP="00E7703A">
            <w:pPr>
              <w:bidi/>
              <w:spacing w:after="0" w:line="240" w:lineRule="auto"/>
              <w:rPr>
                <w:sz w:val="24"/>
                <w:szCs w:val="24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عنوان درس پیش نیاز: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E7703A" w:rsidRPr="00FB400D" w:rsidRDefault="00E7703A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370" w:type="dxa"/>
            <w:vAlign w:val="center"/>
          </w:tcPr>
          <w:p w:rsidR="00E7703A" w:rsidRPr="00F563A6" w:rsidRDefault="00E7703A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نیمسال تحصیلی: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اول 1404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1405 </w:t>
            </w:r>
          </w:p>
        </w:tc>
        <w:tc>
          <w:tcPr>
            <w:tcW w:w="630" w:type="dxa"/>
          </w:tcPr>
          <w:p w:rsidR="00E7703A" w:rsidRPr="00FB400D" w:rsidRDefault="00E7703A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925" w:type="dxa"/>
            <w:vAlign w:val="center"/>
          </w:tcPr>
          <w:p w:rsidR="00E7703A" w:rsidRPr="00F563A6" w:rsidRDefault="00E7703A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مرتبه علمی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مدرس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دانشیار</w:t>
            </w:r>
          </w:p>
        </w:tc>
        <w:tc>
          <w:tcPr>
            <w:tcW w:w="671" w:type="dxa"/>
          </w:tcPr>
          <w:p w:rsidR="00E7703A" w:rsidRPr="00FB400D" w:rsidRDefault="00E7703A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E7703A" w:rsidRPr="00F563A6" w:rsidTr="00145F71">
        <w:trPr>
          <w:jc w:val="center"/>
        </w:trPr>
        <w:tc>
          <w:tcPr>
            <w:tcW w:w="4531" w:type="dxa"/>
          </w:tcPr>
          <w:p w:rsidR="00E7703A" w:rsidRPr="00F563A6" w:rsidRDefault="00E7703A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مکان تدریس: سالن کنفرانس بیمارستان ولیعصر (عج) </w:t>
            </w:r>
          </w:p>
        </w:tc>
        <w:tc>
          <w:tcPr>
            <w:tcW w:w="709" w:type="dxa"/>
            <w:vAlign w:val="center"/>
          </w:tcPr>
          <w:p w:rsidR="00E7703A" w:rsidRPr="00FB400D" w:rsidRDefault="00E7703A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370" w:type="dxa"/>
            <w:vAlign w:val="center"/>
          </w:tcPr>
          <w:p w:rsidR="00E7703A" w:rsidRPr="00F563A6" w:rsidRDefault="00E7703A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تعداد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630" w:type="dxa"/>
          </w:tcPr>
          <w:p w:rsidR="00E7703A" w:rsidRPr="00FB400D" w:rsidRDefault="00E7703A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925" w:type="dxa"/>
            <w:vAlign w:val="center"/>
          </w:tcPr>
          <w:p w:rsidR="00E7703A" w:rsidRPr="00F563A6" w:rsidRDefault="00E7703A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گروه آموزشی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مدرس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عفونی</w:t>
            </w:r>
          </w:p>
        </w:tc>
        <w:tc>
          <w:tcPr>
            <w:tcW w:w="671" w:type="dxa"/>
          </w:tcPr>
          <w:p w:rsidR="00E7703A" w:rsidRPr="00FB400D" w:rsidRDefault="00E7703A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:rsidR="00E7703A" w:rsidRDefault="00E7703A" w:rsidP="00E7703A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tbl>
      <w:tblPr>
        <w:bidiVisual/>
        <w:tblW w:w="452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7"/>
        <w:gridCol w:w="1068"/>
        <w:gridCol w:w="2738"/>
        <w:gridCol w:w="1363"/>
        <w:gridCol w:w="1547"/>
        <w:gridCol w:w="1332"/>
        <w:gridCol w:w="1253"/>
        <w:gridCol w:w="1184"/>
        <w:gridCol w:w="1381"/>
      </w:tblGrid>
      <w:tr w:rsidR="00805A12" w:rsidRPr="00F563A6" w:rsidTr="005B4B4F">
        <w:trPr>
          <w:jc w:val="center"/>
        </w:trPr>
        <w:tc>
          <w:tcPr>
            <w:tcW w:w="359" w:type="pct"/>
            <w:vMerge w:val="restart"/>
            <w:vAlign w:val="center"/>
          </w:tcPr>
          <w:p w:rsidR="00805A12" w:rsidRPr="00F563A6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noProof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843072" behindDoc="0" locked="0" layoutInCell="1" allowOverlap="1" wp14:anchorId="18FBE804" wp14:editId="1300AC29">
                      <wp:simplePos x="0" y="0"/>
                      <wp:positionH relativeFrom="column">
                        <wp:posOffset>7184390</wp:posOffset>
                      </wp:positionH>
                      <wp:positionV relativeFrom="paragraph">
                        <wp:posOffset>154305</wp:posOffset>
                      </wp:positionV>
                      <wp:extent cx="1318260" cy="367030"/>
                      <wp:effectExtent l="0" t="0" r="15240" b="13970"/>
                      <wp:wrapNone/>
                      <wp:docPr id="63" name="Rounded Rectangl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18260" cy="36703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805A12" w:rsidRPr="00F563A6" w:rsidRDefault="00805A12" w:rsidP="00E7703A">
                                  <w:pPr>
                                    <w:spacing w:after="0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color w:val="000000"/>
                                      <w:lang w:bidi="fa-IR"/>
                                    </w:rPr>
                                  </w:pPr>
                                  <w:r w:rsidRPr="00F563A6">
                                    <w:rPr>
                                      <w:rFonts w:cs="B Nazanin" w:hint="cs"/>
                                      <w:b/>
                                      <w:bCs/>
                                      <w:color w:val="000000"/>
                                      <w:rtl/>
                                      <w:lang w:bidi="fa-IR"/>
                                    </w:rPr>
                                    <w:t>بخش 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8FBE804" id="Rounded Rectangle 63" o:spid="_x0000_s1037" style="position:absolute;left:0;text-align:left;margin-left:565.7pt;margin-top:12.15pt;width:103.8pt;height:28.9pt;z-index:25184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" fillcolor="#d9d9d9" strokecolor="windowText" strokeweight="1pt">
                      <v:stroke joinstyle="miter"/>
                      <v:path arrowok="t"/>
                      <v:textbox>
                        <w:txbxContent>
                          <w:p w:rsidR="00805A12" w:rsidRPr="00F563A6" w:rsidRDefault="00805A12" w:rsidP="00E7703A">
                            <w:pPr>
                              <w:spacing w:after="0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/>
                                <w:lang w:bidi="fa-IR"/>
                              </w:rPr>
                            </w:pPr>
                            <w:r w:rsidRPr="00F563A6">
                              <w:rPr>
                                <w:rFonts w:cs="B Nazanin" w:hint="cs"/>
                                <w:b/>
                                <w:bCs/>
                                <w:color w:val="000000"/>
                                <w:rtl/>
                                <w:lang w:bidi="fa-IR"/>
                              </w:rPr>
                              <w:t>بخش ب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شماره جلسه/تاریخ</w:t>
            </w:r>
          </w:p>
        </w:tc>
        <w:tc>
          <w:tcPr>
            <w:tcW w:w="418" w:type="pct"/>
            <w:vMerge w:val="restart"/>
            <w:shd w:val="clear" w:color="auto" w:fill="auto"/>
            <w:vAlign w:val="center"/>
          </w:tcPr>
          <w:p w:rsidR="00805A12" w:rsidRPr="002E0884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اهداف کلی</w:t>
            </w:r>
          </w:p>
        </w:tc>
        <w:tc>
          <w:tcPr>
            <w:tcW w:w="1071" w:type="pct"/>
            <w:vMerge w:val="restart"/>
            <w:shd w:val="clear" w:color="auto" w:fill="auto"/>
            <w:vAlign w:val="center"/>
          </w:tcPr>
          <w:p w:rsidR="00805A12" w:rsidRPr="002E0884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اهداف رفتاري</w:t>
            </w:r>
          </w:p>
          <w:p w:rsidR="00805A12" w:rsidRPr="002E0884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(براساس سه حيطه اهداف آموزشي: شناختي، عاطفي، روان-حركتي)</w:t>
            </w:r>
          </w:p>
        </w:tc>
        <w:tc>
          <w:tcPr>
            <w:tcW w:w="533" w:type="pct"/>
            <w:vMerge w:val="restart"/>
            <w:shd w:val="clear" w:color="auto" w:fill="auto"/>
            <w:vAlign w:val="center"/>
          </w:tcPr>
          <w:p w:rsidR="00805A12" w:rsidRPr="002E0884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ارزیابی آغازین</w:t>
            </w:r>
          </w:p>
        </w:tc>
        <w:tc>
          <w:tcPr>
            <w:tcW w:w="605" w:type="pct"/>
            <w:vMerge w:val="restart"/>
            <w:shd w:val="clear" w:color="auto" w:fill="auto"/>
            <w:vAlign w:val="center"/>
          </w:tcPr>
          <w:p w:rsidR="00805A12" w:rsidRPr="002E0884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روش تدریس</w:t>
            </w:r>
          </w:p>
          <w:p w:rsidR="00805A12" w:rsidRPr="002E0884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521" w:type="pct"/>
            <w:vMerge w:val="restart"/>
            <w:shd w:val="clear" w:color="auto" w:fill="auto"/>
            <w:vAlign w:val="center"/>
          </w:tcPr>
          <w:p w:rsidR="00805A12" w:rsidRPr="002E0884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ابزار و وسایل آموزشی</w:t>
            </w:r>
          </w:p>
        </w:tc>
        <w:tc>
          <w:tcPr>
            <w:tcW w:w="953" w:type="pct"/>
            <w:gridSpan w:val="2"/>
            <w:vAlign w:val="center"/>
          </w:tcPr>
          <w:p w:rsidR="00805A12" w:rsidRPr="00F563A6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  <w:tc>
          <w:tcPr>
            <w:tcW w:w="540" w:type="pct"/>
            <w:vMerge w:val="restart"/>
            <w:vAlign w:val="center"/>
          </w:tcPr>
          <w:p w:rsidR="00805A12" w:rsidRPr="00F563A6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منابع تدريس</w:t>
            </w:r>
          </w:p>
        </w:tc>
      </w:tr>
      <w:tr w:rsidR="00AA6B4B" w:rsidRPr="00F563A6" w:rsidTr="000A3E68">
        <w:trPr>
          <w:trHeight w:val="211"/>
          <w:jc w:val="center"/>
        </w:trPr>
        <w:tc>
          <w:tcPr>
            <w:tcW w:w="359" w:type="pct"/>
            <w:vMerge/>
            <w:vAlign w:val="center"/>
          </w:tcPr>
          <w:p w:rsidR="00AA6B4B" w:rsidRPr="00F563A6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18" w:type="pct"/>
            <w:vMerge/>
            <w:vAlign w:val="center"/>
          </w:tcPr>
          <w:p w:rsidR="00AA6B4B" w:rsidRPr="00F563A6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071" w:type="pct"/>
            <w:vMerge/>
            <w:vAlign w:val="center"/>
          </w:tcPr>
          <w:p w:rsidR="00AA6B4B" w:rsidRPr="00F563A6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33" w:type="pct"/>
            <w:vMerge/>
            <w:vAlign w:val="center"/>
          </w:tcPr>
          <w:p w:rsidR="00AA6B4B" w:rsidRPr="00F563A6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05" w:type="pct"/>
            <w:vMerge/>
          </w:tcPr>
          <w:p w:rsidR="00AA6B4B" w:rsidRPr="00F563A6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21" w:type="pct"/>
            <w:vMerge/>
            <w:vAlign w:val="center"/>
          </w:tcPr>
          <w:p w:rsidR="00AA6B4B" w:rsidRPr="00F563A6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:rsidR="00AA6B4B" w:rsidRPr="002E0884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تکوینی</w:t>
            </w:r>
            <w:r w:rsidRPr="002E0884">
              <w:rPr>
                <w:rFonts w:cs="B Mitra"/>
                <w:color w:val="000000"/>
                <w:sz w:val="17"/>
                <w:szCs w:val="17"/>
                <w:lang w:bidi="fa-IR"/>
              </w:rPr>
              <w:t xml:space="preserve"> </w:t>
            </w: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و</w:t>
            </w:r>
          </w:p>
          <w:p w:rsidR="00AA6B4B" w:rsidRPr="002E0884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پایانی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AA6B4B" w:rsidRPr="002E0884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درصد</w:t>
            </w:r>
          </w:p>
        </w:tc>
        <w:tc>
          <w:tcPr>
            <w:tcW w:w="540" w:type="pct"/>
            <w:vMerge/>
            <w:vAlign w:val="center"/>
          </w:tcPr>
          <w:p w:rsidR="00AA6B4B" w:rsidRPr="00F563A6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</w:tr>
      <w:tr w:rsidR="00F27E5B" w:rsidRPr="00F563A6" w:rsidTr="00EF73DA">
        <w:trPr>
          <w:trHeight w:val="2268"/>
          <w:jc w:val="center"/>
        </w:trPr>
        <w:tc>
          <w:tcPr>
            <w:tcW w:w="359" w:type="pct"/>
            <w:vAlign w:val="center"/>
          </w:tcPr>
          <w:p w:rsidR="00F27E5B" w:rsidRPr="00F563A6" w:rsidRDefault="00F27E5B" w:rsidP="00F27E5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418" w:type="pct"/>
          </w:tcPr>
          <w:p w:rsidR="00F27E5B" w:rsidRDefault="00F27E5B" w:rsidP="00F27E5B">
            <w:pPr>
              <w:bidi/>
              <w:rPr>
                <w:lang w:bidi="fa-IR"/>
              </w:rPr>
            </w:pPr>
            <w:r>
              <w:rPr>
                <w:rFonts w:hint="cs"/>
                <w:rtl/>
              </w:rPr>
              <w:t>ا</w:t>
            </w:r>
            <w:r>
              <w:rPr>
                <w:rtl/>
              </w:rPr>
              <w:t xml:space="preserve">پیدمیولوژي </w:t>
            </w:r>
            <w:r>
              <w:rPr>
                <w:rFonts w:hint="cs"/>
                <w:rtl/>
                <w:lang w:bidi="fa-IR"/>
              </w:rPr>
              <w:t>سپسیس</w:t>
            </w:r>
          </w:p>
          <w:p w:rsidR="00F27E5B" w:rsidRDefault="00F27E5B" w:rsidP="00F27E5B">
            <w:pPr>
              <w:bidi/>
              <w:rPr>
                <w:rtl/>
                <w:lang w:bidi="fa-IR"/>
              </w:rPr>
            </w:pPr>
            <w:r>
              <w:rPr>
                <w:rtl/>
              </w:rPr>
              <w:t>پاتوژنز</w:t>
            </w:r>
          </w:p>
          <w:p w:rsidR="00F27E5B" w:rsidRDefault="00F27E5B" w:rsidP="00F27E5B">
            <w:pPr>
              <w:bidi/>
              <w:rPr>
                <w:rtl/>
              </w:rPr>
            </w:pPr>
            <w:r>
              <w:rPr>
                <w:rtl/>
              </w:rPr>
              <w:t>تشخیص</w:t>
            </w:r>
          </w:p>
          <w:p w:rsidR="00F27E5B" w:rsidRDefault="00F27E5B" w:rsidP="00F27E5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علائم بالینی</w:t>
            </w:r>
          </w:p>
          <w:p w:rsidR="00F27E5B" w:rsidRPr="00B401B4" w:rsidRDefault="00F27E5B" w:rsidP="00F27E5B">
            <w:pPr>
              <w:bidi/>
              <w:rPr>
                <w:lang w:bidi="fa-IR"/>
              </w:rPr>
            </w:pPr>
            <w:r>
              <w:rPr>
                <w:rtl/>
              </w:rPr>
              <w:t>درمان</w:t>
            </w:r>
          </w:p>
        </w:tc>
        <w:tc>
          <w:tcPr>
            <w:tcW w:w="1071" w:type="pct"/>
          </w:tcPr>
          <w:p w:rsidR="00F27E5B" w:rsidRDefault="00F27E5B" w:rsidP="00F27E5B">
            <w:pPr>
              <w:bidi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-</w:t>
            </w:r>
            <w:r>
              <w:rPr>
                <w:rtl/>
              </w:rPr>
              <w:t xml:space="preserve"> چگونگی فراوانی سپسیس در جامعه را شرح می دهد </w:t>
            </w:r>
          </w:p>
          <w:p w:rsidR="00F27E5B" w:rsidRDefault="00F27E5B" w:rsidP="00F27E5B">
            <w:pPr>
              <w:bidi/>
              <w:spacing w:after="0" w:line="240" w:lineRule="auto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-</w:t>
            </w:r>
            <w:r>
              <w:rPr>
                <w:rtl/>
              </w:rPr>
              <w:t>سن و عوامل زمینه ایی افراد مستعد به سپسیس را شرح می دهد</w:t>
            </w:r>
          </w:p>
          <w:p w:rsidR="00F27E5B" w:rsidRDefault="00F27E5B" w:rsidP="00F27E5B">
            <w:pPr>
              <w:bidi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t>-</w:t>
            </w:r>
            <w:r>
              <w:rPr>
                <w:rtl/>
              </w:rPr>
              <w:t>چگونگی ایچاد بیماري سپسیس و آسیب زایی را شرح می دهد</w:t>
            </w:r>
          </w:p>
          <w:p w:rsidR="00F27E5B" w:rsidRDefault="00F27E5B" w:rsidP="00F27E5B">
            <w:pPr>
              <w:bidi/>
              <w:spacing w:after="0" w:line="24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t>-</w:t>
            </w:r>
            <w:r>
              <w:rPr>
                <w:rtl/>
              </w:rPr>
              <w:t>روش هاي ارزیابی اختلال ارگان و تشخیص بیمار سپسیس را شرح می دهد</w:t>
            </w:r>
          </w:p>
          <w:p w:rsidR="00F27E5B" w:rsidRDefault="00F27E5B" w:rsidP="00F27E5B">
            <w:pPr>
              <w:bidi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rPr>
                <w:rtl/>
              </w:rPr>
              <w:t>علائم بالینی و کرایتریا هاي تشخیصی و تشخیص افتراقی را شرح می دهد</w:t>
            </w:r>
          </w:p>
          <w:p w:rsidR="00F27E5B" w:rsidRPr="00BA7A25" w:rsidRDefault="00F27E5B" w:rsidP="00F27E5B">
            <w:pPr>
              <w:bidi/>
              <w:spacing w:after="0" w:line="240" w:lineRule="auto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t>-</w:t>
            </w:r>
            <w:r>
              <w:rPr>
                <w:rtl/>
              </w:rPr>
              <w:t>روش هاي درمان بیمار سپسیس را شرح می دهد</w:t>
            </w:r>
          </w:p>
          <w:p w:rsidR="00F27E5B" w:rsidRPr="00BA7A25" w:rsidRDefault="00F27E5B" w:rsidP="00F27E5B">
            <w:pPr>
              <w:bidi/>
              <w:spacing w:line="240" w:lineRule="auto"/>
              <w:rPr>
                <w:rtl/>
                <w:lang w:bidi="fa-IR"/>
              </w:rPr>
            </w:pPr>
          </w:p>
        </w:tc>
        <w:tc>
          <w:tcPr>
            <w:tcW w:w="533" w:type="pct"/>
          </w:tcPr>
          <w:p w:rsidR="00F27E5B" w:rsidRPr="00BA7A25" w:rsidRDefault="00D0338E" w:rsidP="00D0338E">
            <w:pPr>
              <w:bidi/>
              <w:jc w:val="center"/>
            </w:pPr>
            <w:r w:rsidRPr="00D0338E">
              <w:rPr>
                <w:rFonts w:hint="cs"/>
                <w:rtl/>
              </w:rPr>
              <w:t>*</w:t>
            </w:r>
          </w:p>
        </w:tc>
        <w:tc>
          <w:tcPr>
            <w:tcW w:w="605" w:type="pct"/>
            <w:shd w:val="clear" w:color="auto" w:fill="auto"/>
            <w:vAlign w:val="center"/>
          </w:tcPr>
          <w:p w:rsidR="00F27E5B" w:rsidRPr="004C0320" w:rsidRDefault="00F27E5B" w:rsidP="00F27E5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EB7C6F">
              <w:rPr>
                <w:rFonts w:cs="B Mitra"/>
                <w:b/>
                <w:bCs/>
                <w:sz w:val="18"/>
                <w:szCs w:val="18"/>
                <w:rtl/>
              </w:rPr>
              <w:t>سخنرانی</w:t>
            </w:r>
            <w:r w:rsidRPr="00EB7C6F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حضوری</w:t>
            </w:r>
            <w:r w:rsidRPr="00EB7C6F">
              <w:rPr>
                <w:rFonts w:cs="B Mitra"/>
                <w:b/>
                <w:bCs/>
                <w:sz w:val="18"/>
                <w:szCs w:val="18"/>
                <w:rtl/>
              </w:rPr>
              <w:t xml:space="preserve"> و</w:t>
            </w:r>
            <w:r w:rsidRPr="00EB7C6F">
              <w:rPr>
                <w:rFonts w:cs="B Mitra"/>
                <w:b/>
                <w:bCs/>
                <w:sz w:val="18"/>
                <w:szCs w:val="18"/>
              </w:rPr>
              <w:br/>
            </w:r>
            <w:r w:rsidRPr="00EB7C6F">
              <w:rPr>
                <w:rFonts w:cs="B Mitra"/>
                <w:b/>
                <w:bCs/>
                <w:sz w:val="18"/>
                <w:szCs w:val="18"/>
                <w:rtl/>
              </w:rPr>
              <w:t>پرسش و پاسخ</w:t>
            </w:r>
            <w:r w:rsidRPr="00EB7C6F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521" w:type="pct"/>
            <w:shd w:val="clear" w:color="auto" w:fill="auto"/>
            <w:vAlign w:val="center"/>
          </w:tcPr>
          <w:p w:rsidR="00F27E5B" w:rsidRPr="0021538C" w:rsidRDefault="00F27E5B" w:rsidP="00F27E5B">
            <w:pPr>
              <w:pStyle w:val="ListParagraph"/>
              <w:ind w:left="172" w:firstLine="87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1538C">
              <w:rPr>
                <w:rFonts w:cs="B Mitra" w:hint="cs"/>
                <w:b/>
                <w:bCs/>
                <w:sz w:val="18"/>
                <w:szCs w:val="18"/>
                <w:rtl/>
              </w:rPr>
              <w:t>کامپیوتر</w:t>
            </w:r>
          </w:p>
          <w:p w:rsidR="00F27E5B" w:rsidRPr="0021538C" w:rsidRDefault="00F27E5B" w:rsidP="00F27E5B">
            <w:pPr>
              <w:pStyle w:val="ListParagraph"/>
              <w:ind w:left="172" w:firstLine="87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21538C">
              <w:rPr>
                <w:rFonts w:cs="B Mitra"/>
                <w:b/>
                <w:bCs/>
                <w:sz w:val="18"/>
                <w:szCs w:val="18"/>
                <w:rtl/>
              </w:rPr>
              <w:t>اسلاید</w:t>
            </w:r>
            <w:r w:rsidRPr="0021538C">
              <w:rPr>
                <w:rFonts w:cs="B Mitra"/>
                <w:b/>
                <w:bCs/>
                <w:sz w:val="18"/>
                <w:szCs w:val="18"/>
                <w:lang w:bidi="fa-IR"/>
              </w:rPr>
              <w:br/>
            </w:r>
            <w:r w:rsidRPr="0021538C">
              <w:rPr>
                <w:rFonts w:cs="B Mitra"/>
                <w:b/>
                <w:bCs/>
                <w:sz w:val="18"/>
                <w:szCs w:val="18"/>
                <w:rtl/>
              </w:rPr>
              <w:t>پاورپوینت</w:t>
            </w:r>
          </w:p>
          <w:p w:rsidR="00F27E5B" w:rsidRPr="004C0320" w:rsidRDefault="00F27E5B" w:rsidP="00F27E5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21538C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وایت بورد</w:t>
            </w:r>
          </w:p>
        </w:tc>
        <w:tc>
          <w:tcPr>
            <w:tcW w:w="953" w:type="pct"/>
            <w:gridSpan w:val="2"/>
            <w:shd w:val="clear" w:color="auto" w:fill="auto"/>
            <w:vAlign w:val="center"/>
          </w:tcPr>
          <w:p w:rsidR="00F27E5B" w:rsidRPr="004C0320" w:rsidRDefault="00F27E5B" w:rsidP="00F27E5B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EB7C6F">
              <w:rPr>
                <w:rFonts w:cs="B Mitra"/>
                <w:b/>
                <w:bCs/>
                <w:sz w:val="18"/>
                <w:szCs w:val="18"/>
                <w:rtl/>
              </w:rPr>
              <w:t>سوال چهار گزینه</w:t>
            </w:r>
            <w:r w:rsidRPr="00EB7C6F">
              <w:rPr>
                <w:rFonts w:cs="B Mitra"/>
                <w:b/>
                <w:bCs/>
                <w:sz w:val="18"/>
                <w:szCs w:val="18"/>
              </w:rPr>
              <w:br/>
            </w:r>
            <w:r w:rsidRPr="00EB7C6F">
              <w:rPr>
                <w:rFonts w:cs="B Mitra"/>
                <w:b/>
                <w:bCs/>
                <w:sz w:val="18"/>
                <w:szCs w:val="18"/>
                <w:rtl/>
              </w:rPr>
              <w:t>اي</w:t>
            </w:r>
            <w:r w:rsidRPr="00EB7C6F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EB7C6F">
              <w:rPr>
                <w:rFonts w:cs="B Mitra"/>
                <w:b/>
                <w:bCs/>
                <w:sz w:val="18"/>
                <w:szCs w:val="18"/>
              </w:rPr>
              <w:t>(MCQ)</w:t>
            </w:r>
            <w:r w:rsidRPr="00EB7C6F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در پایان ترم</w:t>
            </w:r>
          </w:p>
        </w:tc>
        <w:tc>
          <w:tcPr>
            <w:tcW w:w="540" w:type="pct"/>
            <w:vAlign w:val="center"/>
          </w:tcPr>
          <w:p w:rsidR="00F27E5B" w:rsidRPr="00F563A6" w:rsidRDefault="00196B75" w:rsidP="00F27E5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96B75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هار</w:t>
            </w:r>
            <w:r w:rsidRPr="00196B7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196B75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سون</w:t>
            </w:r>
            <w:r w:rsidRPr="00196B7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- </w:t>
            </w:r>
            <w:r w:rsidRPr="00196B75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مندل</w:t>
            </w:r>
          </w:p>
        </w:tc>
      </w:tr>
    </w:tbl>
    <w:p w:rsidR="00E7703A" w:rsidRPr="00B401B4" w:rsidRDefault="00E7703A" w:rsidP="00E7703A">
      <w:pPr>
        <w:bidi/>
        <w:rPr>
          <w:rtl/>
          <w:lang w:bidi="fa-IR"/>
        </w:rPr>
      </w:pPr>
    </w:p>
    <w:p w:rsidR="00E7703A" w:rsidRDefault="00E7703A" w:rsidP="00E7703A">
      <w:pPr>
        <w:bidi/>
        <w:rPr>
          <w:rtl/>
          <w:lang w:bidi="fa-IR"/>
        </w:rPr>
      </w:pPr>
    </w:p>
    <w:p w:rsidR="00DF2D34" w:rsidRPr="00B401B4" w:rsidRDefault="00DF2D34" w:rsidP="00DF2D34">
      <w:pPr>
        <w:bidi/>
        <w:rPr>
          <w:rtl/>
          <w:lang w:bidi="fa-IR"/>
        </w:rPr>
      </w:pPr>
    </w:p>
    <w:p w:rsidR="00DF2D34" w:rsidRDefault="00DF2D34" w:rsidP="00DF2D34">
      <w:pPr>
        <w:bidi/>
        <w:spacing w:after="0" w:line="192" w:lineRule="auto"/>
        <w:rPr>
          <w:rFonts w:cs="B Zar"/>
          <w:sz w:val="24"/>
          <w:szCs w:val="24"/>
          <w:rtl/>
          <w:lang w:bidi="fa-IR"/>
        </w:rPr>
      </w:pPr>
    </w:p>
    <w:p w:rsidR="00941468" w:rsidRDefault="00941468" w:rsidP="00941468">
      <w:pPr>
        <w:bidi/>
        <w:spacing w:after="0" w:line="192" w:lineRule="auto"/>
        <w:rPr>
          <w:rFonts w:cs="B Zar"/>
          <w:sz w:val="24"/>
          <w:szCs w:val="24"/>
          <w:lang w:bidi="fa-IR"/>
        </w:rPr>
      </w:pPr>
    </w:p>
    <w:p w:rsidR="00DF2D34" w:rsidRDefault="00941468" w:rsidP="00DF2D34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  <w:r>
        <w:rPr>
          <w:rFonts w:ascii="IranNastaliq" w:hAnsi="IranNastaliq" w:cs="B Zar"/>
          <w:b/>
          <w:bCs/>
          <w:noProof/>
          <w:sz w:val="32"/>
          <w:szCs w:val="32"/>
          <w:lang w:bidi="fa-IR"/>
        </w:rPr>
        <w:lastRenderedPageBreak/>
        <w:drawing>
          <wp:anchor distT="0" distB="0" distL="114300" distR="114300" simplePos="0" relativeHeight="251765248" behindDoc="0" locked="0" layoutInCell="1" allowOverlap="1" wp14:anchorId="1C118D65" wp14:editId="686A1EFA">
            <wp:simplePos x="0" y="0"/>
            <wp:positionH relativeFrom="column">
              <wp:posOffset>97790</wp:posOffset>
            </wp:positionH>
            <wp:positionV relativeFrom="paragraph">
              <wp:posOffset>129540</wp:posOffset>
            </wp:positionV>
            <wp:extent cx="835025" cy="835025"/>
            <wp:effectExtent l="0" t="0" r="3175" b="3175"/>
            <wp:wrapSquare wrapText="bothSides"/>
            <wp:docPr id="229" name="Picture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83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F2D34" w:rsidRDefault="00EB2C6E" w:rsidP="00DF2D34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  <w:r>
        <w:rPr>
          <w:rFonts w:ascii="IranNastaliq" w:hAnsi="IranNastaliq" w:cs="B Zar"/>
          <w:b/>
          <w:bCs/>
          <w:noProof/>
          <w:sz w:val="14"/>
          <w:szCs w:val="14"/>
          <w:lang w:bidi="fa-IR"/>
        </w:rPr>
        <w:drawing>
          <wp:anchor distT="0" distB="0" distL="114300" distR="114300" simplePos="0" relativeHeight="251789824" behindDoc="0" locked="0" layoutInCell="1" allowOverlap="1" wp14:anchorId="560029C5" wp14:editId="5F4F5AA8">
            <wp:simplePos x="0" y="0"/>
            <wp:positionH relativeFrom="column">
              <wp:posOffset>3383915</wp:posOffset>
            </wp:positionH>
            <wp:positionV relativeFrom="paragraph">
              <wp:posOffset>205740</wp:posOffset>
            </wp:positionV>
            <wp:extent cx="2573020" cy="445135"/>
            <wp:effectExtent l="0" t="0" r="0" b="0"/>
            <wp:wrapSquare wrapText="bothSides"/>
            <wp:docPr id="256" name="Picture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F2D34" w:rsidRPr="00C34AA3" w:rsidRDefault="00DF2D34" w:rsidP="00DF2D34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14"/>
          <w:szCs w:val="14"/>
          <w:rtl/>
          <w:lang w:bidi="fa-IR"/>
        </w:rPr>
      </w:pPr>
    </w:p>
    <w:p w:rsidR="00DF2D34" w:rsidRPr="00C34AA3" w:rsidRDefault="00DF2D34" w:rsidP="00DF2D34">
      <w:pPr>
        <w:bidi/>
        <w:spacing w:after="0" w:line="192" w:lineRule="auto"/>
        <w:rPr>
          <w:rFonts w:ascii="IranNastaliq" w:hAnsi="IranNastaliq" w:cs="B Zar"/>
          <w:b/>
          <w:bCs/>
          <w:sz w:val="6"/>
          <w:szCs w:val="6"/>
          <w:rtl/>
          <w:lang w:bidi="fa-IR"/>
        </w:rPr>
      </w:pPr>
    </w:p>
    <w:p w:rsidR="00DF2D34" w:rsidRDefault="00DF2D34" w:rsidP="00DF2D34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709"/>
        <w:gridCol w:w="3370"/>
        <w:gridCol w:w="630"/>
        <w:gridCol w:w="3925"/>
        <w:gridCol w:w="671"/>
      </w:tblGrid>
      <w:tr w:rsidR="00DF2D34" w:rsidRPr="00F563A6" w:rsidTr="00145F71">
        <w:trPr>
          <w:trHeight w:val="393"/>
          <w:jc w:val="center"/>
        </w:trPr>
        <w:tc>
          <w:tcPr>
            <w:tcW w:w="4531" w:type="dxa"/>
            <w:vAlign w:val="center"/>
          </w:tcPr>
          <w:p w:rsidR="00DF2D34" w:rsidRDefault="00DF2D34" w:rsidP="00DF2D34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عنوان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واحد درسی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به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طوركامل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آمیبیازیس-مالاریا</w:t>
            </w:r>
          </w:p>
          <w:p w:rsidR="00DF2D34" w:rsidRPr="00F563A6" w:rsidRDefault="00DF2D34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DF2D34" w:rsidRPr="00FB400D" w:rsidRDefault="00DF2D34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370" w:type="dxa"/>
            <w:vAlign w:val="center"/>
          </w:tcPr>
          <w:p w:rsidR="00DF2D34" w:rsidRPr="00F563A6" w:rsidRDefault="00DF2D34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دانشکده: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پزشکی</w:t>
            </w:r>
          </w:p>
        </w:tc>
        <w:tc>
          <w:tcPr>
            <w:tcW w:w="630" w:type="dxa"/>
          </w:tcPr>
          <w:p w:rsidR="00DF2D34" w:rsidRPr="00FB400D" w:rsidRDefault="00DF2D34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25" w:type="dxa"/>
            <w:vAlign w:val="center"/>
          </w:tcPr>
          <w:p w:rsidR="00DF2D34" w:rsidRDefault="000C3052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eastAsia"/>
                <w:sz w:val="24"/>
                <w:szCs w:val="24"/>
                <w:rtl/>
                <w:lang w:bidi="fa-IR"/>
              </w:rPr>
              <w:t>نام و نام خانوادگی مدرس</w:t>
            </w:r>
            <w:r w:rsidR="00DF2D3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/ مدرسان</w:t>
            </w:r>
            <w:r w:rsidR="00DF2D34"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  <w:p w:rsidR="00DF2D34" w:rsidRPr="00F563A6" w:rsidRDefault="00DF2D34" w:rsidP="00DF2D34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معصومه صوفیان</w:t>
            </w:r>
          </w:p>
        </w:tc>
        <w:tc>
          <w:tcPr>
            <w:tcW w:w="671" w:type="dxa"/>
          </w:tcPr>
          <w:p w:rsidR="00DF2D34" w:rsidRPr="00FB400D" w:rsidRDefault="00DF2D34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DF2D34" w:rsidRPr="00F563A6" w:rsidTr="00145F71">
        <w:trPr>
          <w:jc w:val="center"/>
        </w:trPr>
        <w:tc>
          <w:tcPr>
            <w:tcW w:w="4531" w:type="dxa"/>
            <w:vAlign w:val="center"/>
          </w:tcPr>
          <w:p w:rsidR="00DF2D34" w:rsidRPr="00F563A6" w:rsidRDefault="00DF2D34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نوع واحد/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واحد: </w:t>
            </w:r>
          </w:p>
        </w:tc>
        <w:tc>
          <w:tcPr>
            <w:tcW w:w="709" w:type="dxa"/>
            <w:vAlign w:val="center"/>
          </w:tcPr>
          <w:p w:rsidR="00DF2D34" w:rsidRPr="00FB400D" w:rsidRDefault="00DF2D34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370" w:type="dxa"/>
            <w:vAlign w:val="center"/>
          </w:tcPr>
          <w:p w:rsidR="00DF2D34" w:rsidRPr="00F563A6" w:rsidRDefault="00DF2D34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رشته تحصیلی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پزشکی</w:t>
            </w:r>
          </w:p>
        </w:tc>
        <w:tc>
          <w:tcPr>
            <w:tcW w:w="630" w:type="dxa"/>
          </w:tcPr>
          <w:p w:rsidR="00DF2D34" w:rsidRPr="00FB400D" w:rsidRDefault="00DF2D34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925" w:type="dxa"/>
            <w:vAlign w:val="center"/>
          </w:tcPr>
          <w:p w:rsidR="00DF2D34" w:rsidRPr="00F563A6" w:rsidRDefault="00DF2D34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آخرین مدرک تحصیلی: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دانشنامه تخصصی </w:t>
            </w:r>
          </w:p>
        </w:tc>
        <w:tc>
          <w:tcPr>
            <w:tcW w:w="671" w:type="dxa"/>
          </w:tcPr>
          <w:p w:rsidR="00DF2D34" w:rsidRPr="00FB400D" w:rsidRDefault="00DF2D34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DF2D34" w:rsidRPr="00F563A6" w:rsidTr="00145F71">
        <w:trPr>
          <w:jc w:val="center"/>
        </w:trPr>
        <w:tc>
          <w:tcPr>
            <w:tcW w:w="4531" w:type="dxa"/>
            <w:vAlign w:val="center"/>
          </w:tcPr>
          <w:p w:rsidR="00DF2D34" w:rsidRPr="00F563A6" w:rsidRDefault="00DF2D34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تعداد جلسه: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2  </w:t>
            </w:r>
          </w:p>
        </w:tc>
        <w:tc>
          <w:tcPr>
            <w:tcW w:w="709" w:type="dxa"/>
            <w:vAlign w:val="center"/>
          </w:tcPr>
          <w:p w:rsidR="00DF2D34" w:rsidRPr="00FB400D" w:rsidRDefault="00DF2D34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370" w:type="dxa"/>
            <w:vAlign w:val="center"/>
          </w:tcPr>
          <w:p w:rsidR="00DF2D34" w:rsidRPr="00F563A6" w:rsidRDefault="00DF2D34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مقطع: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دکتری عمومی </w:t>
            </w:r>
          </w:p>
        </w:tc>
        <w:tc>
          <w:tcPr>
            <w:tcW w:w="630" w:type="dxa"/>
          </w:tcPr>
          <w:p w:rsidR="00DF2D34" w:rsidRPr="00FB400D" w:rsidRDefault="00DF2D34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925" w:type="dxa"/>
            <w:vAlign w:val="center"/>
          </w:tcPr>
          <w:p w:rsidR="00DF2D34" w:rsidRPr="00F563A6" w:rsidRDefault="00DF2D34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مدرس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671" w:type="dxa"/>
          </w:tcPr>
          <w:p w:rsidR="00DF2D34" w:rsidRPr="00FB400D" w:rsidRDefault="00DF2D34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DF2D34" w:rsidRPr="00F563A6" w:rsidTr="00145F71">
        <w:trPr>
          <w:jc w:val="center"/>
        </w:trPr>
        <w:tc>
          <w:tcPr>
            <w:tcW w:w="4531" w:type="dxa"/>
          </w:tcPr>
          <w:p w:rsidR="00DF2D34" w:rsidRPr="00F563A6" w:rsidRDefault="00DF2D34" w:rsidP="00145F71">
            <w:pPr>
              <w:bidi/>
              <w:spacing w:after="0" w:line="240" w:lineRule="auto"/>
              <w:rPr>
                <w:sz w:val="24"/>
                <w:szCs w:val="24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عنوان درس پیش نیاز: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DF2D34" w:rsidRPr="00FB400D" w:rsidRDefault="00DF2D34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370" w:type="dxa"/>
            <w:vAlign w:val="center"/>
          </w:tcPr>
          <w:p w:rsidR="00DF2D34" w:rsidRPr="00F563A6" w:rsidRDefault="00DF2D34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نیمسال تحصیلی: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اول 1404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1405 </w:t>
            </w:r>
          </w:p>
        </w:tc>
        <w:tc>
          <w:tcPr>
            <w:tcW w:w="630" w:type="dxa"/>
          </w:tcPr>
          <w:p w:rsidR="00DF2D34" w:rsidRPr="00FB400D" w:rsidRDefault="00DF2D34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925" w:type="dxa"/>
            <w:vAlign w:val="center"/>
          </w:tcPr>
          <w:p w:rsidR="00DF2D34" w:rsidRPr="00F563A6" w:rsidRDefault="00DF2D34" w:rsidP="00470314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مرتبه علمی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مدرس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470314">
              <w:rPr>
                <w:rFonts w:cs="B Nazanin" w:hint="cs"/>
                <w:sz w:val="24"/>
                <w:szCs w:val="24"/>
                <w:rtl/>
                <w:lang w:bidi="fa-IR"/>
              </w:rPr>
              <w:t>استاد</w:t>
            </w:r>
          </w:p>
        </w:tc>
        <w:tc>
          <w:tcPr>
            <w:tcW w:w="671" w:type="dxa"/>
          </w:tcPr>
          <w:p w:rsidR="00DF2D34" w:rsidRPr="00FB400D" w:rsidRDefault="00DF2D34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DF2D34" w:rsidRPr="00F563A6" w:rsidTr="00145F71">
        <w:trPr>
          <w:jc w:val="center"/>
        </w:trPr>
        <w:tc>
          <w:tcPr>
            <w:tcW w:w="4531" w:type="dxa"/>
          </w:tcPr>
          <w:p w:rsidR="00DF2D34" w:rsidRPr="00F563A6" w:rsidRDefault="00DF2D34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مکان تدریس: سالن کنفرانس بیمارستان ولیعصر (عج) </w:t>
            </w:r>
          </w:p>
        </w:tc>
        <w:tc>
          <w:tcPr>
            <w:tcW w:w="709" w:type="dxa"/>
            <w:vAlign w:val="center"/>
          </w:tcPr>
          <w:p w:rsidR="00DF2D34" w:rsidRPr="00FB400D" w:rsidRDefault="00DF2D34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370" w:type="dxa"/>
            <w:vAlign w:val="center"/>
          </w:tcPr>
          <w:p w:rsidR="00DF2D34" w:rsidRPr="00F563A6" w:rsidRDefault="00DF2D34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تعداد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630" w:type="dxa"/>
          </w:tcPr>
          <w:p w:rsidR="00DF2D34" w:rsidRPr="00FB400D" w:rsidRDefault="00DF2D34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925" w:type="dxa"/>
            <w:vAlign w:val="center"/>
          </w:tcPr>
          <w:p w:rsidR="00DF2D34" w:rsidRPr="00F563A6" w:rsidRDefault="00DF2D34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گروه آموزشی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مدرس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عفونی</w:t>
            </w:r>
          </w:p>
        </w:tc>
        <w:tc>
          <w:tcPr>
            <w:tcW w:w="671" w:type="dxa"/>
          </w:tcPr>
          <w:p w:rsidR="00DF2D34" w:rsidRPr="00FB400D" w:rsidRDefault="00DF2D34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:rsidR="00DF2D34" w:rsidRDefault="00DF2D34" w:rsidP="00DF2D34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tbl>
      <w:tblPr>
        <w:bidiVisual/>
        <w:tblW w:w="452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7"/>
        <w:gridCol w:w="1068"/>
        <w:gridCol w:w="2738"/>
        <w:gridCol w:w="1363"/>
        <w:gridCol w:w="1547"/>
        <w:gridCol w:w="1332"/>
        <w:gridCol w:w="1253"/>
        <w:gridCol w:w="1184"/>
        <w:gridCol w:w="1381"/>
      </w:tblGrid>
      <w:tr w:rsidR="00805A12" w:rsidRPr="00F563A6" w:rsidTr="00EC0DF7">
        <w:trPr>
          <w:jc w:val="center"/>
        </w:trPr>
        <w:tc>
          <w:tcPr>
            <w:tcW w:w="359" w:type="pct"/>
            <w:vMerge w:val="restart"/>
            <w:vAlign w:val="center"/>
          </w:tcPr>
          <w:p w:rsidR="00805A12" w:rsidRPr="00F563A6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noProof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841024" behindDoc="0" locked="0" layoutInCell="1" allowOverlap="1" wp14:anchorId="75079B36" wp14:editId="3FDA57C2">
                      <wp:simplePos x="0" y="0"/>
                      <wp:positionH relativeFrom="column">
                        <wp:posOffset>7184390</wp:posOffset>
                      </wp:positionH>
                      <wp:positionV relativeFrom="paragraph">
                        <wp:posOffset>154305</wp:posOffset>
                      </wp:positionV>
                      <wp:extent cx="1318260" cy="367030"/>
                      <wp:effectExtent l="0" t="0" r="15240" b="13970"/>
                      <wp:wrapNone/>
                      <wp:docPr id="71" name="Rounded 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18260" cy="36703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805A12" w:rsidRPr="00F563A6" w:rsidRDefault="00805A12" w:rsidP="00DF2D34">
                                  <w:pPr>
                                    <w:spacing w:after="0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color w:val="000000"/>
                                      <w:lang w:bidi="fa-IR"/>
                                    </w:rPr>
                                  </w:pPr>
                                  <w:r w:rsidRPr="00F563A6">
                                    <w:rPr>
                                      <w:rFonts w:cs="B Nazanin" w:hint="cs"/>
                                      <w:b/>
                                      <w:bCs/>
                                      <w:color w:val="000000"/>
                                      <w:rtl/>
                                      <w:lang w:bidi="fa-IR"/>
                                    </w:rPr>
                                    <w:t>بخش 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5079B36" id="Rounded Rectangle 71" o:spid="_x0000_s1039" style="position:absolute;left:0;text-align:left;margin-left:565.7pt;margin-top:12.15pt;width:103.8pt;height:28.9pt;z-index:25184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" fillcolor="#d9d9d9" strokecolor="windowText" strokeweight="1pt">
                      <v:stroke joinstyle="miter"/>
                      <v:path arrowok="t"/>
                      <v:textbox>
                        <w:txbxContent>
                          <w:p w:rsidR="00805A12" w:rsidRPr="00F563A6" w:rsidRDefault="00805A12" w:rsidP="00DF2D34">
                            <w:pPr>
                              <w:spacing w:after="0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/>
                                <w:lang w:bidi="fa-IR"/>
                              </w:rPr>
                            </w:pPr>
                            <w:r w:rsidRPr="00F563A6">
                              <w:rPr>
                                <w:rFonts w:cs="B Nazanin" w:hint="cs"/>
                                <w:b/>
                                <w:bCs/>
                                <w:color w:val="000000"/>
                                <w:rtl/>
                                <w:lang w:bidi="fa-IR"/>
                              </w:rPr>
                              <w:t>بخش ب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شماره جلسه/تاریخ</w:t>
            </w:r>
          </w:p>
        </w:tc>
        <w:tc>
          <w:tcPr>
            <w:tcW w:w="418" w:type="pct"/>
            <w:vMerge w:val="restart"/>
            <w:shd w:val="clear" w:color="auto" w:fill="auto"/>
            <w:vAlign w:val="center"/>
          </w:tcPr>
          <w:p w:rsidR="00805A12" w:rsidRPr="002E0884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اهداف کلی</w:t>
            </w:r>
          </w:p>
        </w:tc>
        <w:tc>
          <w:tcPr>
            <w:tcW w:w="1071" w:type="pct"/>
            <w:vMerge w:val="restart"/>
            <w:shd w:val="clear" w:color="auto" w:fill="auto"/>
            <w:vAlign w:val="center"/>
          </w:tcPr>
          <w:p w:rsidR="00805A12" w:rsidRPr="002E0884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اهداف رفتاري</w:t>
            </w:r>
          </w:p>
          <w:p w:rsidR="00805A12" w:rsidRPr="002E0884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(براساس سه حيطه اهداف آموزشي: شناختي، عاطفي، روان-حركتي)</w:t>
            </w:r>
          </w:p>
        </w:tc>
        <w:tc>
          <w:tcPr>
            <w:tcW w:w="533" w:type="pct"/>
            <w:vMerge w:val="restart"/>
            <w:shd w:val="clear" w:color="auto" w:fill="auto"/>
            <w:vAlign w:val="center"/>
          </w:tcPr>
          <w:p w:rsidR="00805A12" w:rsidRPr="002E0884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ارزیابی آغازین</w:t>
            </w:r>
          </w:p>
        </w:tc>
        <w:tc>
          <w:tcPr>
            <w:tcW w:w="605" w:type="pct"/>
            <w:vMerge w:val="restart"/>
            <w:shd w:val="clear" w:color="auto" w:fill="auto"/>
            <w:vAlign w:val="center"/>
          </w:tcPr>
          <w:p w:rsidR="00805A12" w:rsidRPr="002E0884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روش تدریس</w:t>
            </w:r>
          </w:p>
          <w:p w:rsidR="00805A12" w:rsidRPr="002E0884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521" w:type="pct"/>
            <w:vMerge w:val="restart"/>
            <w:shd w:val="clear" w:color="auto" w:fill="auto"/>
            <w:vAlign w:val="center"/>
          </w:tcPr>
          <w:p w:rsidR="00805A12" w:rsidRPr="002E0884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ابزار و وسایل آموزشی</w:t>
            </w:r>
          </w:p>
        </w:tc>
        <w:tc>
          <w:tcPr>
            <w:tcW w:w="953" w:type="pct"/>
            <w:gridSpan w:val="2"/>
            <w:vAlign w:val="center"/>
          </w:tcPr>
          <w:p w:rsidR="00805A12" w:rsidRPr="00F563A6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  <w:tc>
          <w:tcPr>
            <w:tcW w:w="540" w:type="pct"/>
            <w:vMerge w:val="restart"/>
            <w:vAlign w:val="center"/>
          </w:tcPr>
          <w:p w:rsidR="00805A12" w:rsidRPr="00F563A6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منابع تدريس</w:t>
            </w:r>
          </w:p>
        </w:tc>
      </w:tr>
      <w:tr w:rsidR="00AA6B4B" w:rsidRPr="00F563A6" w:rsidTr="00A3722B">
        <w:trPr>
          <w:trHeight w:val="211"/>
          <w:jc w:val="center"/>
        </w:trPr>
        <w:tc>
          <w:tcPr>
            <w:tcW w:w="359" w:type="pct"/>
            <w:vMerge/>
            <w:vAlign w:val="center"/>
          </w:tcPr>
          <w:p w:rsidR="00AA6B4B" w:rsidRPr="00F563A6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18" w:type="pct"/>
            <w:vMerge/>
            <w:vAlign w:val="center"/>
          </w:tcPr>
          <w:p w:rsidR="00AA6B4B" w:rsidRPr="00F563A6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071" w:type="pct"/>
            <w:vMerge/>
            <w:vAlign w:val="center"/>
          </w:tcPr>
          <w:p w:rsidR="00AA6B4B" w:rsidRPr="00F563A6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33" w:type="pct"/>
            <w:vMerge/>
            <w:vAlign w:val="center"/>
          </w:tcPr>
          <w:p w:rsidR="00AA6B4B" w:rsidRPr="00F563A6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05" w:type="pct"/>
            <w:vMerge/>
          </w:tcPr>
          <w:p w:rsidR="00AA6B4B" w:rsidRPr="00F563A6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21" w:type="pct"/>
            <w:vMerge/>
            <w:vAlign w:val="center"/>
          </w:tcPr>
          <w:p w:rsidR="00AA6B4B" w:rsidRPr="00F563A6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:rsidR="00AA6B4B" w:rsidRPr="002E0884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تکوینی</w:t>
            </w:r>
            <w:r w:rsidRPr="002E0884">
              <w:rPr>
                <w:rFonts w:cs="B Mitra"/>
                <w:color w:val="000000"/>
                <w:sz w:val="17"/>
                <w:szCs w:val="17"/>
                <w:lang w:bidi="fa-IR"/>
              </w:rPr>
              <w:t xml:space="preserve"> </w:t>
            </w: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و</w:t>
            </w:r>
          </w:p>
          <w:p w:rsidR="00AA6B4B" w:rsidRPr="002E0884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پایانی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AA6B4B" w:rsidRPr="002E0884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درصد</w:t>
            </w:r>
          </w:p>
        </w:tc>
        <w:tc>
          <w:tcPr>
            <w:tcW w:w="540" w:type="pct"/>
            <w:vMerge/>
            <w:vAlign w:val="center"/>
          </w:tcPr>
          <w:p w:rsidR="00AA6B4B" w:rsidRPr="00F563A6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</w:tr>
      <w:tr w:rsidR="00F27E5B" w:rsidRPr="00F563A6" w:rsidTr="005504B7">
        <w:trPr>
          <w:trHeight w:val="2268"/>
          <w:jc w:val="center"/>
        </w:trPr>
        <w:tc>
          <w:tcPr>
            <w:tcW w:w="359" w:type="pct"/>
            <w:vAlign w:val="center"/>
          </w:tcPr>
          <w:p w:rsidR="00F27E5B" w:rsidRPr="00F563A6" w:rsidRDefault="00F27E5B" w:rsidP="00F27E5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418" w:type="pct"/>
          </w:tcPr>
          <w:p w:rsidR="00F27E5B" w:rsidRDefault="00F27E5B" w:rsidP="00F27E5B">
            <w:pPr>
              <w:bidi/>
              <w:rPr>
                <w:lang w:bidi="fa-IR"/>
              </w:rPr>
            </w:pPr>
            <w:r>
              <w:rPr>
                <w:rFonts w:hint="cs"/>
                <w:rtl/>
              </w:rPr>
              <w:t>ا</w:t>
            </w:r>
            <w:r>
              <w:rPr>
                <w:rtl/>
              </w:rPr>
              <w:t xml:space="preserve">پیدمیولوژي </w:t>
            </w:r>
            <w:r w:rsidRPr="00DF2D34">
              <w:rPr>
                <w:rFonts w:hint="cs"/>
                <w:rtl/>
                <w:lang w:bidi="fa-IR"/>
              </w:rPr>
              <w:t>آمیبیازیس-مالاریا</w:t>
            </w:r>
          </w:p>
          <w:p w:rsidR="00F27E5B" w:rsidRDefault="00F27E5B" w:rsidP="00F27E5B">
            <w:pPr>
              <w:bidi/>
              <w:rPr>
                <w:rtl/>
                <w:lang w:bidi="fa-IR"/>
              </w:rPr>
            </w:pPr>
            <w:r>
              <w:rPr>
                <w:rtl/>
              </w:rPr>
              <w:t>پاتوژنز</w:t>
            </w:r>
          </w:p>
          <w:p w:rsidR="00F27E5B" w:rsidRDefault="00F27E5B" w:rsidP="00F27E5B">
            <w:pPr>
              <w:bidi/>
              <w:rPr>
                <w:rtl/>
              </w:rPr>
            </w:pPr>
            <w:r>
              <w:rPr>
                <w:rtl/>
              </w:rPr>
              <w:t>تشخیص</w:t>
            </w:r>
          </w:p>
          <w:p w:rsidR="00F27E5B" w:rsidRDefault="00F27E5B" w:rsidP="00F27E5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علائم بالینی</w:t>
            </w:r>
          </w:p>
          <w:p w:rsidR="00F27E5B" w:rsidRPr="00B401B4" w:rsidRDefault="00F27E5B" w:rsidP="00F27E5B">
            <w:pPr>
              <w:bidi/>
              <w:rPr>
                <w:lang w:bidi="fa-IR"/>
              </w:rPr>
            </w:pPr>
            <w:r>
              <w:rPr>
                <w:rtl/>
              </w:rPr>
              <w:t>درمان</w:t>
            </w:r>
          </w:p>
        </w:tc>
        <w:tc>
          <w:tcPr>
            <w:tcW w:w="1071" w:type="pct"/>
          </w:tcPr>
          <w:p w:rsidR="00F27E5B" w:rsidRDefault="00F27E5B" w:rsidP="00F27E5B">
            <w:pPr>
              <w:bidi/>
              <w:spacing w:after="0" w:line="240" w:lineRule="auto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-</w:t>
            </w:r>
            <w:r>
              <w:rPr>
                <w:rtl/>
              </w:rPr>
              <w:t xml:space="preserve"> چگونگی فراوانی آمیبیاز-مالاریا در جامعه را شرح می دهد </w:t>
            </w:r>
            <w:r>
              <w:t>-</w:t>
            </w:r>
            <w:r>
              <w:rPr>
                <w:rtl/>
              </w:rPr>
              <w:t>سن بروز و افراد مستعد به آمیبیاز-مالاریا شرح می دهد</w:t>
            </w:r>
          </w:p>
          <w:p w:rsidR="00F27E5B" w:rsidRDefault="00F27E5B" w:rsidP="00F27E5B">
            <w:pPr>
              <w:bidi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rPr>
                <w:rtl/>
              </w:rPr>
              <w:t xml:space="preserve"> چگونگی ایچاد بیماري آمیبیاز -مالاریا و آسیب زایی را شرح می دهد</w:t>
            </w:r>
          </w:p>
          <w:p w:rsidR="00F27E5B" w:rsidRDefault="00F27E5B" w:rsidP="00F27E5B">
            <w:pPr>
              <w:bidi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rPr>
                <w:rtl/>
              </w:rPr>
              <w:t xml:space="preserve"> روش هاي ارزیابی و تشخیص بیمار آمیبیاز-مالاریا را شرح می دهد</w:t>
            </w:r>
          </w:p>
          <w:p w:rsidR="00F27E5B" w:rsidRDefault="00F27E5B" w:rsidP="00F27E5B">
            <w:pPr>
              <w:bidi/>
              <w:spacing w:after="0" w:line="24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rPr>
                <w:rtl/>
              </w:rPr>
              <w:t xml:space="preserve"> علائم بالینی بیماري آمیبیاز مالاریا و معیار هاي تشخیص مالاریا ي بدخیم را شرح می دهد</w:t>
            </w:r>
          </w:p>
          <w:p w:rsidR="00F27E5B" w:rsidRPr="00BA7A25" w:rsidRDefault="00F27E5B" w:rsidP="00F27E5B">
            <w:pPr>
              <w:bidi/>
              <w:spacing w:after="0" w:line="24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rPr>
                <w:rtl/>
              </w:rPr>
              <w:t xml:space="preserve"> روش هاي درمان بیمار آمیبیاز -مالاریا و روش هاي پیشگیري مالاریا را شرح می دهد</w:t>
            </w:r>
          </w:p>
        </w:tc>
        <w:tc>
          <w:tcPr>
            <w:tcW w:w="533" w:type="pct"/>
          </w:tcPr>
          <w:p w:rsidR="00F27E5B" w:rsidRPr="00BA7A25" w:rsidRDefault="00D0338E" w:rsidP="00D0338E">
            <w:pPr>
              <w:bidi/>
              <w:jc w:val="center"/>
            </w:pPr>
            <w:r w:rsidRPr="00D0338E">
              <w:rPr>
                <w:rFonts w:hint="cs"/>
                <w:rtl/>
              </w:rPr>
              <w:t>*</w:t>
            </w:r>
          </w:p>
        </w:tc>
        <w:tc>
          <w:tcPr>
            <w:tcW w:w="605" w:type="pct"/>
            <w:shd w:val="clear" w:color="auto" w:fill="auto"/>
            <w:vAlign w:val="center"/>
          </w:tcPr>
          <w:p w:rsidR="00F27E5B" w:rsidRPr="004C0320" w:rsidRDefault="00F27E5B" w:rsidP="00F27E5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EB7C6F">
              <w:rPr>
                <w:rFonts w:cs="B Mitra"/>
                <w:b/>
                <w:bCs/>
                <w:sz w:val="18"/>
                <w:szCs w:val="18"/>
                <w:rtl/>
              </w:rPr>
              <w:t>سخنرانی</w:t>
            </w:r>
            <w:r w:rsidRPr="00EB7C6F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حضوری</w:t>
            </w:r>
            <w:r w:rsidRPr="00EB7C6F">
              <w:rPr>
                <w:rFonts w:cs="B Mitra"/>
                <w:b/>
                <w:bCs/>
                <w:sz w:val="18"/>
                <w:szCs w:val="18"/>
                <w:rtl/>
              </w:rPr>
              <w:t xml:space="preserve"> و</w:t>
            </w:r>
            <w:r w:rsidRPr="00EB7C6F">
              <w:rPr>
                <w:rFonts w:cs="B Mitra"/>
                <w:b/>
                <w:bCs/>
                <w:sz w:val="18"/>
                <w:szCs w:val="18"/>
              </w:rPr>
              <w:br/>
            </w:r>
            <w:r w:rsidRPr="00EB7C6F">
              <w:rPr>
                <w:rFonts w:cs="B Mitra"/>
                <w:b/>
                <w:bCs/>
                <w:sz w:val="18"/>
                <w:szCs w:val="18"/>
                <w:rtl/>
              </w:rPr>
              <w:t>پرسش و پاسخ</w:t>
            </w:r>
            <w:r w:rsidRPr="00EB7C6F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521" w:type="pct"/>
            <w:shd w:val="clear" w:color="auto" w:fill="auto"/>
            <w:vAlign w:val="center"/>
          </w:tcPr>
          <w:p w:rsidR="00F27E5B" w:rsidRPr="0021538C" w:rsidRDefault="00F27E5B" w:rsidP="00F27E5B">
            <w:pPr>
              <w:pStyle w:val="ListParagraph"/>
              <w:ind w:left="172" w:firstLine="87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1538C">
              <w:rPr>
                <w:rFonts w:cs="B Mitra" w:hint="cs"/>
                <w:b/>
                <w:bCs/>
                <w:sz w:val="18"/>
                <w:szCs w:val="18"/>
                <w:rtl/>
              </w:rPr>
              <w:t>کامپیوتر</w:t>
            </w:r>
          </w:p>
          <w:p w:rsidR="00F27E5B" w:rsidRPr="0021538C" w:rsidRDefault="00F27E5B" w:rsidP="00F27E5B">
            <w:pPr>
              <w:pStyle w:val="ListParagraph"/>
              <w:ind w:left="172" w:firstLine="87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21538C">
              <w:rPr>
                <w:rFonts w:cs="B Mitra"/>
                <w:b/>
                <w:bCs/>
                <w:sz w:val="18"/>
                <w:szCs w:val="18"/>
                <w:rtl/>
              </w:rPr>
              <w:t>اسلاید</w:t>
            </w:r>
            <w:r w:rsidRPr="0021538C">
              <w:rPr>
                <w:rFonts w:cs="B Mitra"/>
                <w:b/>
                <w:bCs/>
                <w:sz w:val="18"/>
                <w:szCs w:val="18"/>
                <w:lang w:bidi="fa-IR"/>
              </w:rPr>
              <w:br/>
            </w:r>
            <w:r w:rsidRPr="0021538C">
              <w:rPr>
                <w:rFonts w:cs="B Mitra"/>
                <w:b/>
                <w:bCs/>
                <w:sz w:val="18"/>
                <w:szCs w:val="18"/>
                <w:rtl/>
              </w:rPr>
              <w:t>پاورپوینت</w:t>
            </w:r>
          </w:p>
          <w:p w:rsidR="00F27E5B" w:rsidRPr="004C0320" w:rsidRDefault="00F27E5B" w:rsidP="00F27E5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21538C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وایت بورد</w:t>
            </w:r>
          </w:p>
        </w:tc>
        <w:tc>
          <w:tcPr>
            <w:tcW w:w="953" w:type="pct"/>
            <w:gridSpan w:val="2"/>
            <w:shd w:val="clear" w:color="auto" w:fill="auto"/>
            <w:vAlign w:val="center"/>
          </w:tcPr>
          <w:p w:rsidR="00F27E5B" w:rsidRPr="004C0320" w:rsidRDefault="00F27E5B" w:rsidP="00F27E5B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EB7C6F">
              <w:rPr>
                <w:rFonts w:cs="B Mitra"/>
                <w:b/>
                <w:bCs/>
                <w:sz w:val="18"/>
                <w:szCs w:val="18"/>
                <w:rtl/>
              </w:rPr>
              <w:t>سوال چهار گزینه</w:t>
            </w:r>
            <w:r w:rsidRPr="00EB7C6F">
              <w:rPr>
                <w:rFonts w:cs="B Mitra"/>
                <w:b/>
                <w:bCs/>
                <w:sz w:val="18"/>
                <w:szCs w:val="18"/>
              </w:rPr>
              <w:br/>
            </w:r>
            <w:r w:rsidRPr="00EB7C6F">
              <w:rPr>
                <w:rFonts w:cs="B Mitra"/>
                <w:b/>
                <w:bCs/>
                <w:sz w:val="18"/>
                <w:szCs w:val="18"/>
                <w:rtl/>
              </w:rPr>
              <w:t>اي</w:t>
            </w:r>
            <w:r w:rsidRPr="00EB7C6F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EB7C6F">
              <w:rPr>
                <w:rFonts w:cs="B Mitra"/>
                <w:b/>
                <w:bCs/>
                <w:sz w:val="18"/>
                <w:szCs w:val="18"/>
              </w:rPr>
              <w:t>(MCQ)</w:t>
            </w:r>
            <w:r w:rsidRPr="00EB7C6F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در پایان ترم</w:t>
            </w:r>
          </w:p>
        </w:tc>
        <w:tc>
          <w:tcPr>
            <w:tcW w:w="540" w:type="pct"/>
            <w:vAlign w:val="center"/>
          </w:tcPr>
          <w:p w:rsidR="00F27E5B" w:rsidRPr="00F563A6" w:rsidRDefault="00196B75" w:rsidP="00F27E5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96B75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هار</w:t>
            </w:r>
            <w:r w:rsidRPr="00196B7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196B75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سون</w:t>
            </w:r>
            <w:r w:rsidRPr="00196B7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- </w:t>
            </w:r>
            <w:r w:rsidRPr="00196B75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مندل</w:t>
            </w:r>
          </w:p>
        </w:tc>
      </w:tr>
    </w:tbl>
    <w:p w:rsidR="00DF2D34" w:rsidRDefault="00DF2D34" w:rsidP="00DF2D34">
      <w:pPr>
        <w:bidi/>
        <w:rPr>
          <w:rtl/>
          <w:lang w:bidi="fa-IR"/>
        </w:rPr>
      </w:pPr>
    </w:p>
    <w:p w:rsidR="00ED295D" w:rsidRDefault="00ED295D" w:rsidP="00ED295D">
      <w:pPr>
        <w:bidi/>
        <w:rPr>
          <w:rtl/>
          <w:lang w:bidi="fa-IR"/>
        </w:rPr>
      </w:pPr>
    </w:p>
    <w:p w:rsidR="00941468" w:rsidRDefault="00941468" w:rsidP="00941468">
      <w:pPr>
        <w:bidi/>
        <w:rPr>
          <w:rtl/>
          <w:lang w:bidi="fa-IR"/>
        </w:rPr>
      </w:pPr>
    </w:p>
    <w:p w:rsidR="00ED295D" w:rsidRPr="00B401B4" w:rsidRDefault="00ED295D" w:rsidP="00ED295D">
      <w:pPr>
        <w:bidi/>
        <w:rPr>
          <w:rtl/>
          <w:lang w:bidi="fa-IR"/>
        </w:rPr>
      </w:pPr>
    </w:p>
    <w:p w:rsidR="00ED295D" w:rsidRDefault="00ED295D" w:rsidP="00ED295D">
      <w:pPr>
        <w:bidi/>
        <w:spacing w:after="0" w:line="192" w:lineRule="auto"/>
        <w:rPr>
          <w:rFonts w:cs="B Zar"/>
          <w:sz w:val="24"/>
          <w:szCs w:val="24"/>
          <w:lang w:bidi="fa-IR"/>
        </w:rPr>
      </w:pPr>
    </w:p>
    <w:p w:rsidR="00ED295D" w:rsidRDefault="00941468" w:rsidP="00ED295D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  <w:r>
        <w:rPr>
          <w:rFonts w:ascii="IranNastaliq" w:hAnsi="IranNastaliq" w:cs="B Zar"/>
          <w:b/>
          <w:bCs/>
          <w:noProof/>
          <w:sz w:val="32"/>
          <w:szCs w:val="32"/>
          <w:lang w:bidi="fa-IR"/>
        </w:rPr>
        <w:lastRenderedPageBreak/>
        <w:drawing>
          <wp:anchor distT="0" distB="0" distL="114300" distR="114300" simplePos="0" relativeHeight="251766272" behindDoc="0" locked="0" layoutInCell="1" allowOverlap="1" wp14:anchorId="7C448F77" wp14:editId="6D40B972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835025" cy="835025"/>
            <wp:effectExtent l="0" t="0" r="3175" b="3175"/>
            <wp:wrapSquare wrapText="bothSides"/>
            <wp:docPr id="230" name="Picture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83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D295D" w:rsidRDefault="00EB2C6E" w:rsidP="00ED295D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  <w:r>
        <w:rPr>
          <w:rFonts w:ascii="IranNastaliq" w:hAnsi="IranNastaliq" w:cs="B Zar"/>
          <w:b/>
          <w:bCs/>
          <w:noProof/>
          <w:sz w:val="32"/>
          <w:szCs w:val="32"/>
          <w:lang w:bidi="fa-IR"/>
        </w:rPr>
        <w:drawing>
          <wp:anchor distT="0" distB="0" distL="114300" distR="114300" simplePos="0" relativeHeight="251790848" behindDoc="0" locked="0" layoutInCell="1" allowOverlap="1" wp14:anchorId="572F7EFA" wp14:editId="5427129D">
            <wp:simplePos x="0" y="0"/>
            <wp:positionH relativeFrom="column">
              <wp:posOffset>3441065</wp:posOffset>
            </wp:positionH>
            <wp:positionV relativeFrom="paragraph">
              <wp:posOffset>10160</wp:posOffset>
            </wp:positionV>
            <wp:extent cx="2573020" cy="445135"/>
            <wp:effectExtent l="0" t="0" r="0" b="0"/>
            <wp:wrapSquare wrapText="bothSides"/>
            <wp:docPr id="257" name="Picture 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D295D" w:rsidRPr="00C34AA3" w:rsidRDefault="00ED295D" w:rsidP="00ED295D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14"/>
          <w:szCs w:val="14"/>
          <w:rtl/>
          <w:lang w:bidi="fa-IR"/>
        </w:rPr>
      </w:pPr>
    </w:p>
    <w:p w:rsidR="00ED295D" w:rsidRPr="00C34AA3" w:rsidRDefault="00ED295D" w:rsidP="00ED295D">
      <w:pPr>
        <w:bidi/>
        <w:spacing w:after="0" w:line="192" w:lineRule="auto"/>
        <w:rPr>
          <w:rFonts w:ascii="IranNastaliq" w:hAnsi="IranNastaliq" w:cs="B Zar"/>
          <w:b/>
          <w:bCs/>
          <w:sz w:val="6"/>
          <w:szCs w:val="6"/>
          <w:rtl/>
          <w:lang w:bidi="fa-IR"/>
        </w:rPr>
      </w:pPr>
    </w:p>
    <w:p w:rsidR="00ED295D" w:rsidRPr="00C34AA3" w:rsidRDefault="00ED295D" w:rsidP="00975D05">
      <w:pPr>
        <w:bidi/>
        <w:spacing w:after="0" w:line="192" w:lineRule="auto"/>
        <w:rPr>
          <w:rFonts w:ascii="IranNastaliq" w:hAnsi="IranNastaliq" w:cs="B Zar"/>
          <w:b/>
          <w:bCs/>
          <w:sz w:val="16"/>
          <w:szCs w:val="16"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709"/>
        <w:gridCol w:w="3370"/>
        <w:gridCol w:w="630"/>
        <w:gridCol w:w="3925"/>
        <w:gridCol w:w="671"/>
      </w:tblGrid>
      <w:tr w:rsidR="00ED295D" w:rsidRPr="00F563A6" w:rsidTr="00145F71">
        <w:trPr>
          <w:trHeight w:val="393"/>
          <w:jc w:val="center"/>
        </w:trPr>
        <w:tc>
          <w:tcPr>
            <w:tcW w:w="4531" w:type="dxa"/>
            <w:vAlign w:val="center"/>
          </w:tcPr>
          <w:p w:rsidR="00ED295D" w:rsidRDefault="00ED295D" w:rsidP="00ED295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عنوان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واحد درسی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به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طوركامل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مننژیت</w:t>
            </w:r>
          </w:p>
          <w:p w:rsidR="00ED295D" w:rsidRPr="00F563A6" w:rsidRDefault="00ED295D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ED295D" w:rsidRPr="00FB400D" w:rsidRDefault="00ED295D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370" w:type="dxa"/>
            <w:vAlign w:val="center"/>
          </w:tcPr>
          <w:p w:rsidR="00ED295D" w:rsidRPr="00F563A6" w:rsidRDefault="00ED295D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دانشکده: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پزشکی</w:t>
            </w:r>
          </w:p>
        </w:tc>
        <w:tc>
          <w:tcPr>
            <w:tcW w:w="630" w:type="dxa"/>
          </w:tcPr>
          <w:p w:rsidR="00ED295D" w:rsidRPr="00FB400D" w:rsidRDefault="00ED295D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25" w:type="dxa"/>
            <w:vAlign w:val="center"/>
          </w:tcPr>
          <w:p w:rsidR="00ED295D" w:rsidRDefault="000C3052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eastAsia"/>
                <w:sz w:val="24"/>
                <w:szCs w:val="24"/>
                <w:rtl/>
                <w:lang w:bidi="fa-IR"/>
              </w:rPr>
              <w:t>نام و نام خانوادگی مدرس</w:t>
            </w:r>
            <w:r w:rsidR="00ED295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/ مدرسان</w:t>
            </w:r>
            <w:r w:rsidR="00ED295D"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  <w:p w:rsidR="00ED295D" w:rsidRPr="00F563A6" w:rsidRDefault="00ED295D" w:rsidP="00ED295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فرشیده دیدگر</w:t>
            </w:r>
          </w:p>
        </w:tc>
        <w:tc>
          <w:tcPr>
            <w:tcW w:w="671" w:type="dxa"/>
          </w:tcPr>
          <w:p w:rsidR="00ED295D" w:rsidRPr="00FB400D" w:rsidRDefault="00ED295D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ED295D" w:rsidRPr="00F563A6" w:rsidTr="00145F71">
        <w:trPr>
          <w:jc w:val="center"/>
        </w:trPr>
        <w:tc>
          <w:tcPr>
            <w:tcW w:w="4531" w:type="dxa"/>
            <w:vAlign w:val="center"/>
          </w:tcPr>
          <w:p w:rsidR="00ED295D" w:rsidRPr="00F563A6" w:rsidRDefault="00ED295D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نوع واحد/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واحد: </w:t>
            </w:r>
          </w:p>
        </w:tc>
        <w:tc>
          <w:tcPr>
            <w:tcW w:w="709" w:type="dxa"/>
            <w:vAlign w:val="center"/>
          </w:tcPr>
          <w:p w:rsidR="00ED295D" w:rsidRPr="00FB400D" w:rsidRDefault="00ED295D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370" w:type="dxa"/>
            <w:vAlign w:val="center"/>
          </w:tcPr>
          <w:p w:rsidR="00ED295D" w:rsidRPr="00F563A6" w:rsidRDefault="00ED295D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رشته تحصیلی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پزشکی</w:t>
            </w:r>
          </w:p>
        </w:tc>
        <w:tc>
          <w:tcPr>
            <w:tcW w:w="630" w:type="dxa"/>
          </w:tcPr>
          <w:p w:rsidR="00ED295D" w:rsidRPr="00FB400D" w:rsidRDefault="00ED295D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925" w:type="dxa"/>
            <w:vAlign w:val="center"/>
          </w:tcPr>
          <w:p w:rsidR="00ED295D" w:rsidRPr="00F563A6" w:rsidRDefault="00ED295D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آخرین مدرک تحصیلی: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دانشنامه تخصصی </w:t>
            </w:r>
          </w:p>
        </w:tc>
        <w:tc>
          <w:tcPr>
            <w:tcW w:w="671" w:type="dxa"/>
          </w:tcPr>
          <w:p w:rsidR="00ED295D" w:rsidRPr="00FB400D" w:rsidRDefault="00ED295D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ED295D" w:rsidRPr="00F563A6" w:rsidTr="00145F71">
        <w:trPr>
          <w:jc w:val="center"/>
        </w:trPr>
        <w:tc>
          <w:tcPr>
            <w:tcW w:w="4531" w:type="dxa"/>
            <w:vAlign w:val="center"/>
          </w:tcPr>
          <w:p w:rsidR="00ED295D" w:rsidRPr="00F563A6" w:rsidRDefault="00ED295D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تعداد جلسه: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2  </w:t>
            </w:r>
          </w:p>
        </w:tc>
        <w:tc>
          <w:tcPr>
            <w:tcW w:w="709" w:type="dxa"/>
            <w:vAlign w:val="center"/>
          </w:tcPr>
          <w:p w:rsidR="00ED295D" w:rsidRPr="00FB400D" w:rsidRDefault="00ED295D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370" w:type="dxa"/>
            <w:vAlign w:val="center"/>
          </w:tcPr>
          <w:p w:rsidR="00ED295D" w:rsidRPr="00F563A6" w:rsidRDefault="00ED295D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مقطع: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دکتری عمومی </w:t>
            </w:r>
          </w:p>
        </w:tc>
        <w:tc>
          <w:tcPr>
            <w:tcW w:w="630" w:type="dxa"/>
          </w:tcPr>
          <w:p w:rsidR="00ED295D" w:rsidRPr="00FB400D" w:rsidRDefault="00ED295D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925" w:type="dxa"/>
            <w:vAlign w:val="center"/>
          </w:tcPr>
          <w:p w:rsidR="00ED295D" w:rsidRPr="00F563A6" w:rsidRDefault="00ED295D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مدرس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671" w:type="dxa"/>
          </w:tcPr>
          <w:p w:rsidR="00ED295D" w:rsidRPr="00FB400D" w:rsidRDefault="00ED295D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ED295D" w:rsidRPr="00F563A6" w:rsidTr="00145F71">
        <w:trPr>
          <w:jc w:val="center"/>
        </w:trPr>
        <w:tc>
          <w:tcPr>
            <w:tcW w:w="4531" w:type="dxa"/>
          </w:tcPr>
          <w:p w:rsidR="00ED295D" w:rsidRPr="00F563A6" w:rsidRDefault="00ED295D" w:rsidP="00145F71">
            <w:pPr>
              <w:bidi/>
              <w:spacing w:after="0" w:line="240" w:lineRule="auto"/>
              <w:rPr>
                <w:sz w:val="24"/>
                <w:szCs w:val="24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عنوان درس پیش نیاز: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ED295D" w:rsidRPr="00FB400D" w:rsidRDefault="00ED295D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370" w:type="dxa"/>
            <w:vAlign w:val="center"/>
          </w:tcPr>
          <w:p w:rsidR="00ED295D" w:rsidRPr="00F563A6" w:rsidRDefault="00ED295D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نیمسال تحصیلی: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اول 1404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1405 </w:t>
            </w:r>
          </w:p>
        </w:tc>
        <w:tc>
          <w:tcPr>
            <w:tcW w:w="630" w:type="dxa"/>
          </w:tcPr>
          <w:p w:rsidR="00ED295D" w:rsidRPr="00FB400D" w:rsidRDefault="00ED295D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925" w:type="dxa"/>
            <w:vAlign w:val="center"/>
          </w:tcPr>
          <w:p w:rsidR="00ED295D" w:rsidRPr="00F563A6" w:rsidRDefault="00ED295D" w:rsidP="00ED295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مرتبه علمی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مدرس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دانشیار</w:t>
            </w:r>
          </w:p>
        </w:tc>
        <w:tc>
          <w:tcPr>
            <w:tcW w:w="671" w:type="dxa"/>
          </w:tcPr>
          <w:p w:rsidR="00ED295D" w:rsidRPr="00FB400D" w:rsidRDefault="00ED295D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ED295D" w:rsidRPr="00F563A6" w:rsidTr="00145F71">
        <w:trPr>
          <w:jc w:val="center"/>
        </w:trPr>
        <w:tc>
          <w:tcPr>
            <w:tcW w:w="4531" w:type="dxa"/>
          </w:tcPr>
          <w:p w:rsidR="00ED295D" w:rsidRPr="00F563A6" w:rsidRDefault="00ED295D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مکان تدریس: سالن کنفرانس بیمارستان ولیعصر (عج) </w:t>
            </w:r>
          </w:p>
        </w:tc>
        <w:tc>
          <w:tcPr>
            <w:tcW w:w="709" w:type="dxa"/>
            <w:vAlign w:val="center"/>
          </w:tcPr>
          <w:p w:rsidR="00ED295D" w:rsidRPr="00FB400D" w:rsidRDefault="00ED295D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370" w:type="dxa"/>
            <w:vAlign w:val="center"/>
          </w:tcPr>
          <w:p w:rsidR="00ED295D" w:rsidRPr="00F563A6" w:rsidRDefault="00ED295D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تعداد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630" w:type="dxa"/>
          </w:tcPr>
          <w:p w:rsidR="00ED295D" w:rsidRPr="00FB400D" w:rsidRDefault="00ED295D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925" w:type="dxa"/>
            <w:vAlign w:val="center"/>
          </w:tcPr>
          <w:p w:rsidR="00ED295D" w:rsidRPr="00F563A6" w:rsidRDefault="00ED295D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گروه آموزشی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مدرس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عفونی</w:t>
            </w:r>
          </w:p>
        </w:tc>
        <w:tc>
          <w:tcPr>
            <w:tcW w:w="671" w:type="dxa"/>
          </w:tcPr>
          <w:p w:rsidR="00ED295D" w:rsidRPr="00FB400D" w:rsidRDefault="00ED295D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:rsidR="00ED295D" w:rsidRDefault="00ED295D" w:rsidP="00ED295D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tbl>
      <w:tblPr>
        <w:bidiVisual/>
        <w:tblW w:w="452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7"/>
        <w:gridCol w:w="1068"/>
        <w:gridCol w:w="2738"/>
        <w:gridCol w:w="1363"/>
        <w:gridCol w:w="1547"/>
        <w:gridCol w:w="1332"/>
        <w:gridCol w:w="1253"/>
        <w:gridCol w:w="1184"/>
        <w:gridCol w:w="1381"/>
      </w:tblGrid>
      <w:tr w:rsidR="00805A12" w:rsidRPr="00F563A6" w:rsidTr="00A91BE8">
        <w:trPr>
          <w:jc w:val="center"/>
        </w:trPr>
        <w:tc>
          <w:tcPr>
            <w:tcW w:w="359" w:type="pct"/>
            <w:vMerge w:val="restart"/>
            <w:vAlign w:val="center"/>
          </w:tcPr>
          <w:p w:rsidR="00805A12" w:rsidRPr="00F563A6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noProof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838976" behindDoc="0" locked="0" layoutInCell="1" allowOverlap="1" wp14:anchorId="4E1BE726" wp14:editId="1F7F7273">
                      <wp:simplePos x="0" y="0"/>
                      <wp:positionH relativeFrom="column">
                        <wp:posOffset>7184390</wp:posOffset>
                      </wp:positionH>
                      <wp:positionV relativeFrom="paragraph">
                        <wp:posOffset>154305</wp:posOffset>
                      </wp:positionV>
                      <wp:extent cx="1318260" cy="367030"/>
                      <wp:effectExtent l="0" t="0" r="15240" b="13970"/>
                      <wp:wrapNone/>
                      <wp:docPr id="79" name="Rounded Rectangl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18260" cy="36703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805A12" w:rsidRPr="00F563A6" w:rsidRDefault="00805A12" w:rsidP="00ED295D">
                                  <w:pPr>
                                    <w:spacing w:after="0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color w:val="000000"/>
                                      <w:lang w:bidi="fa-IR"/>
                                    </w:rPr>
                                  </w:pPr>
                                  <w:r w:rsidRPr="00F563A6">
                                    <w:rPr>
                                      <w:rFonts w:cs="B Nazanin" w:hint="cs"/>
                                      <w:b/>
                                      <w:bCs/>
                                      <w:color w:val="000000"/>
                                      <w:rtl/>
                                      <w:lang w:bidi="fa-IR"/>
                                    </w:rPr>
                                    <w:t>بخش 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E1BE726" id="Rounded Rectangle 79" o:spid="_x0000_s1040" style="position:absolute;left:0;text-align:left;margin-left:565.7pt;margin-top:12.15pt;width:103.8pt;height:28.9pt;z-index:25183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" fillcolor="#d9d9d9" strokecolor="windowText" strokeweight="1pt">
                      <v:stroke joinstyle="miter"/>
                      <v:path arrowok="t"/>
                      <v:textbox>
                        <w:txbxContent>
                          <w:p w:rsidR="00805A12" w:rsidRPr="00F563A6" w:rsidRDefault="00805A12" w:rsidP="00ED295D">
                            <w:pPr>
                              <w:spacing w:after="0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/>
                                <w:lang w:bidi="fa-IR"/>
                              </w:rPr>
                            </w:pPr>
                            <w:r w:rsidRPr="00F563A6">
                              <w:rPr>
                                <w:rFonts w:cs="B Nazanin" w:hint="cs"/>
                                <w:b/>
                                <w:bCs/>
                                <w:color w:val="000000"/>
                                <w:rtl/>
                                <w:lang w:bidi="fa-IR"/>
                              </w:rPr>
                              <w:t>بخش ب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شماره جلسه/تاریخ</w:t>
            </w:r>
          </w:p>
        </w:tc>
        <w:tc>
          <w:tcPr>
            <w:tcW w:w="418" w:type="pct"/>
            <w:vMerge w:val="restart"/>
            <w:shd w:val="clear" w:color="auto" w:fill="auto"/>
            <w:vAlign w:val="center"/>
          </w:tcPr>
          <w:p w:rsidR="00805A12" w:rsidRPr="002E0884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اهداف کلی</w:t>
            </w:r>
          </w:p>
        </w:tc>
        <w:tc>
          <w:tcPr>
            <w:tcW w:w="1071" w:type="pct"/>
            <w:vMerge w:val="restart"/>
            <w:shd w:val="clear" w:color="auto" w:fill="auto"/>
            <w:vAlign w:val="center"/>
          </w:tcPr>
          <w:p w:rsidR="00805A12" w:rsidRPr="002E0884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اهداف رفتاري</w:t>
            </w:r>
          </w:p>
          <w:p w:rsidR="00805A12" w:rsidRPr="002E0884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(براساس سه حيطه اهداف آموزشي: شناختي، عاطفي، روان-حركتي)</w:t>
            </w:r>
          </w:p>
        </w:tc>
        <w:tc>
          <w:tcPr>
            <w:tcW w:w="533" w:type="pct"/>
            <w:vMerge w:val="restart"/>
            <w:shd w:val="clear" w:color="auto" w:fill="auto"/>
            <w:vAlign w:val="center"/>
          </w:tcPr>
          <w:p w:rsidR="00805A12" w:rsidRPr="002E0884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ارزیابی آغازین</w:t>
            </w:r>
          </w:p>
        </w:tc>
        <w:tc>
          <w:tcPr>
            <w:tcW w:w="605" w:type="pct"/>
            <w:vMerge w:val="restart"/>
            <w:shd w:val="clear" w:color="auto" w:fill="auto"/>
            <w:vAlign w:val="center"/>
          </w:tcPr>
          <w:p w:rsidR="00805A12" w:rsidRPr="002E0884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روش تدریس</w:t>
            </w:r>
          </w:p>
          <w:p w:rsidR="00805A12" w:rsidRPr="002E0884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521" w:type="pct"/>
            <w:vMerge w:val="restart"/>
            <w:shd w:val="clear" w:color="auto" w:fill="auto"/>
            <w:vAlign w:val="center"/>
          </w:tcPr>
          <w:p w:rsidR="00805A12" w:rsidRPr="002E0884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ابزار و وسایل آموزشی</w:t>
            </w:r>
          </w:p>
        </w:tc>
        <w:tc>
          <w:tcPr>
            <w:tcW w:w="953" w:type="pct"/>
            <w:gridSpan w:val="2"/>
            <w:vAlign w:val="center"/>
          </w:tcPr>
          <w:p w:rsidR="00805A12" w:rsidRPr="00F563A6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  <w:tc>
          <w:tcPr>
            <w:tcW w:w="540" w:type="pct"/>
            <w:vMerge w:val="restart"/>
            <w:vAlign w:val="center"/>
          </w:tcPr>
          <w:p w:rsidR="00805A12" w:rsidRPr="00F563A6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منابع تدريس</w:t>
            </w:r>
          </w:p>
        </w:tc>
      </w:tr>
      <w:tr w:rsidR="00AA6B4B" w:rsidRPr="00F563A6" w:rsidTr="00D11AB6">
        <w:trPr>
          <w:trHeight w:val="211"/>
          <w:jc w:val="center"/>
        </w:trPr>
        <w:tc>
          <w:tcPr>
            <w:tcW w:w="359" w:type="pct"/>
            <w:vMerge/>
            <w:vAlign w:val="center"/>
          </w:tcPr>
          <w:p w:rsidR="00AA6B4B" w:rsidRPr="00F563A6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18" w:type="pct"/>
            <w:vMerge/>
            <w:vAlign w:val="center"/>
          </w:tcPr>
          <w:p w:rsidR="00AA6B4B" w:rsidRPr="00F563A6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071" w:type="pct"/>
            <w:vMerge/>
            <w:vAlign w:val="center"/>
          </w:tcPr>
          <w:p w:rsidR="00AA6B4B" w:rsidRPr="00F563A6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33" w:type="pct"/>
            <w:vMerge/>
            <w:vAlign w:val="center"/>
          </w:tcPr>
          <w:p w:rsidR="00AA6B4B" w:rsidRPr="00F563A6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05" w:type="pct"/>
            <w:vMerge/>
          </w:tcPr>
          <w:p w:rsidR="00AA6B4B" w:rsidRPr="00F563A6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21" w:type="pct"/>
            <w:vMerge/>
            <w:vAlign w:val="center"/>
          </w:tcPr>
          <w:p w:rsidR="00AA6B4B" w:rsidRPr="00F563A6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:rsidR="00AA6B4B" w:rsidRPr="002E0884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تکوینی</w:t>
            </w:r>
            <w:r w:rsidRPr="002E0884">
              <w:rPr>
                <w:rFonts w:cs="B Mitra"/>
                <w:color w:val="000000"/>
                <w:sz w:val="17"/>
                <w:szCs w:val="17"/>
                <w:lang w:bidi="fa-IR"/>
              </w:rPr>
              <w:t xml:space="preserve"> </w:t>
            </w: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و</w:t>
            </w:r>
          </w:p>
          <w:p w:rsidR="00AA6B4B" w:rsidRPr="002E0884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پایانی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AA6B4B" w:rsidRPr="002E0884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درصد</w:t>
            </w:r>
          </w:p>
        </w:tc>
        <w:tc>
          <w:tcPr>
            <w:tcW w:w="540" w:type="pct"/>
            <w:vMerge/>
            <w:vAlign w:val="center"/>
          </w:tcPr>
          <w:p w:rsidR="00AA6B4B" w:rsidRPr="00F563A6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</w:tr>
      <w:tr w:rsidR="00F27E5B" w:rsidRPr="00F563A6" w:rsidTr="00627AE2">
        <w:trPr>
          <w:trHeight w:val="2268"/>
          <w:jc w:val="center"/>
        </w:trPr>
        <w:tc>
          <w:tcPr>
            <w:tcW w:w="359" w:type="pct"/>
            <w:vAlign w:val="center"/>
          </w:tcPr>
          <w:p w:rsidR="00F27E5B" w:rsidRPr="00F563A6" w:rsidRDefault="00F27E5B" w:rsidP="00F27E5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418" w:type="pct"/>
          </w:tcPr>
          <w:p w:rsidR="00F27E5B" w:rsidRDefault="00F27E5B" w:rsidP="00F27E5B">
            <w:pPr>
              <w:bidi/>
              <w:rPr>
                <w:lang w:bidi="fa-IR"/>
              </w:rPr>
            </w:pPr>
            <w:r>
              <w:rPr>
                <w:rFonts w:hint="cs"/>
                <w:rtl/>
              </w:rPr>
              <w:t>ا</w:t>
            </w:r>
            <w:r>
              <w:rPr>
                <w:rtl/>
              </w:rPr>
              <w:t xml:space="preserve">پیدمیولوژي </w:t>
            </w:r>
            <w:r>
              <w:rPr>
                <w:rFonts w:hint="cs"/>
                <w:rtl/>
              </w:rPr>
              <w:t>مننژیت</w:t>
            </w:r>
          </w:p>
          <w:p w:rsidR="00F27E5B" w:rsidRDefault="00F27E5B" w:rsidP="00F27E5B">
            <w:pPr>
              <w:bidi/>
              <w:rPr>
                <w:rtl/>
                <w:lang w:bidi="fa-IR"/>
              </w:rPr>
            </w:pPr>
            <w:r>
              <w:rPr>
                <w:rtl/>
              </w:rPr>
              <w:t>پاتوژنز</w:t>
            </w:r>
          </w:p>
          <w:p w:rsidR="00F27E5B" w:rsidRDefault="00F27E5B" w:rsidP="00F27E5B">
            <w:pPr>
              <w:bidi/>
              <w:rPr>
                <w:rtl/>
              </w:rPr>
            </w:pPr>
            <w:r>
              <w:rPr>
                <w:rtl/>
              </w:rPr>
              <w:t>تشخیص</w:t>
            </w:r>
          </w:p>
          <w:p w:rsidR="00F27E5B" w:rsidRDefault="00F27E5B" w:rsidP="00F27E5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علائم بالینی</w:t>
            </w:r>
          </w:p>
          <w:p w:rsidR="00F27E5B" w:rsidRPr="00B401B4" w:rsidRDefault="00F27E5B" w:rsidP="00F27E5B">
            <w:pPr>
              <w:bidi/>
              <w:rPr>
                <w:lang w:bidi="fa-IR"/>
              </w:rPr>
            </w:pPr>
            <w:r>
              <w:rPr>
                <w:rtl/>
              </w:rPr>
              <w:t>درمان</w:t>
            </w:r>
          </w:p>
        </w:tc>
        <w:tc>
          <w:tcPr>
            <w:tcW w:w="1071" w:type="pct"/>
          </w:tcPr>
          <w:p w:rsidR="00F27E5B" w:rsidRPr="00975D05" w:rsidRDefault="00F27E5B" w:rsidP="00F27E5B">
            <w:pPr>
              <w:bidi/>
              <w:spacing w:after="0" w:line="240" w:lineRule="auto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rtl/>
              </w:rPr>
              <w:t>-</w:t>
            </w:r>
            <w:r>
              <w:rPr>
                <w:rtl/>
              </w:rPr>
              <w:t xml:space="preserve"> </w:t>
            </w:r>
            <w:r w:rsidRPr="00975D05">
              <w:rPr>
                <w:sz w:val="20"/>
                <w:szCs w:val="20"/>
                <w:rtl/>
              </w:rPr>
              <w:t xml:space="preserve">چگونگی فراوانی مننژیت در جامعه را شرح می دهد </w:t>
            </w:r>
            <w:r w:rsidRPr="00975D05">
              <w:rPr>
                <w:sz w:val="20"/>
                <w:szCs w:val="20"/>
              </w:rPr>
              <w:t>2-1-</w:t>
            </w:r>
            <w:r w:rsidRPr="00975D05">
              <w:rPr>
                <w:sz w:val="20"/>
                <w:szCs w:val="20"/>
                <w:rtl/>
              </w:rPr>
              <w:t>سن بروز و افراد مستعد به مننژیت را شرح می دهد</w:t>
            </w:r>
          </w:p>
          <w:p w:rsidR="00F27E5B" w:rsidRPr="00975D05" w:rsidRDefault="00F27E5B" w:rsidP="00F27E5B">
            <w:pPr>
              <w:bidi/>
              <w:spacing w:after="0" w:line="240" w:lineRule="auto"/>
              <w:rPr>
                <w:sz w:val="20"/>
                <w:szCs w:val="20"/>
                <w:rtl/>
              </w:rPr>
            </w:pPr>
            <w:r w:rsidRPr="00975D05">
              <w:rPr>
                <w:rFonts w:hint="cs"/>
                <w:sz w:val="20"/>
                <w:szCs w:val="20"/>
                <w:rtl/>
                <w:lang w:bidi="fa-IR"/>
              </w:rPr>
              <w:t>-</w:t>
            </w:r>
            <w:r w:rsidRPr="00975D05">
              <w:rPr>
                <w:sz w:val="20"/>
                <w:szCs w:val="20"/>
                <w:rtl/>
              </w:rPr>
              <w:t>چگونگی ایچاد بیماري مننژیت و آسیب زایی و انواع جرم هاي مصوب آن را شرح</w:t>
            </w:r>
            <w:r w:rsidRPr="00975D05">
              <w:rPr>
                <w:sz w:val="20"/>
                <w:szCs w:val="20"/>
              </w:rPr>
              <w:t xml:space="preserve"> MCQ% 60 </w:t>
            </w:r>
            <w:r w:rsidRPr="00975D05">
              <w:rPr>
                <w:sz w:val="20"/>
                <w:szCs w:val="20"/>
                <w:rtl/>
              </w:rPr>
              <w:t>می دهد</w:t>
            </w:r>
          </w:p>
          <w:p w:rsidR="00F27E5B" w:rsidRPr="00975D05" w:rsidRDefault="00F27E5B" w:rsidP="00F27E5B">
            <w:pPr>
              <w:bidi/>
              <w:spacing w:after="0" w:line="240" w:lineRule="auto"/>
              <w:rPr>
                <w:sz w:val="20"/>
                <w:szCs w:val="20"/>
                <w:rtl/>
              </w:rPr>
            </w:pPr>
            <w:r w:rsidRPr="00975D05">
              <w:rPr>
                <w:rFonts w:hint="cs"/>
                <w:sz w:val="20"/>
                <w:szCs w:val="20"/>
                <w:rtl/>
                <w:lang w:bidi="fa-IR"/>
              </w:rPr>
              <w:t>-</w:t>
            </w:r>
            <w:r w:rsidRPr="00975D05">
              <w:rPr>
                <w:sz w:val="20"/>
                <w:szCs w:val="20"/>
                <w:rtl/>
              </w:rPr>
              <w:t>آموزش نحوه معاینه بالینی بیمار مشکوك به مننژیت و تست هاي اختصاصی شناختی-دانش تحریک مننژ</w:t>
            </w:r>
            <w:r w:rsidRPr="00975D05">
              <w:rPr>
                <w:rFonts w:hint="cs"/>
                <w:sz w:val="20"/>
                <w:szCs w:val="20"/>
                <w:rtl/>
              </w:rPr>
              <w:t>یت</w:t>
            </w:r>
          </w:p>
          <w:p w:rsidR="00F27E5B" w:rsidRPr="00975D05" w:rsidRDefault="00F27E5B" w:rsidP="00F27E5B">
            <w:pPr>
              <w:bidi/>
              <w:spacing w:after="0" w:line="240" w:lineRule="auto"/>
              <w:rPr>
                <w:sz w:val="20"/>
                <w:szCs w:val="20"/>
                <w:rtl/>
                <w:lang w:bidi="fa-IR"/>
              </w:rPr>
            </w:pPr>
            <w:r w:rsidRPr="00975D05">
              <w:rPr>
                <w:rFonts w:hint="cs"/>
                <w:sz w:val="20"/>
                <w:szCs w:val="20"/>
                <w:rtl/>
                <w:lang w:bidi="fa-IR"/>
              </w:rPr>
              <w:t>-</w:t>
            </w:r>
            <w:r w:rsidRPr="00975D05">
              <w:rPr>
                <w:sz w:val="20"/>
                <w:szCs w:val="20"/>
                <w:rtl/>
              </w:rPr>
              <w:t>روش هاي ارزیابی وانتخاب اولویت بندي زمانی تست هاي تشخیصی بیمار مننژیت را شرح می دهد</w:t>
            </w:r>
          </w:p>
          <w:p w:rsidR="00F27E5B" w:rsidRPr="00975D05" w:rsidRDefault="00F27E5B" w:rsidP="00F27E5B">
            <w:pPr>
              <w:bidi/>
              <w:spacing w:after="0" w:line="240" w:lineRule="auto"/>
              <w:rPr>
                <w:sz w:val="20"/>
                <w:szCs w:val="20"/>
                <w:lang w:bidi="fa-IR"/>
              </w:rPr>
            </w:pPr>
            <w:r w:rsidRPr="00975D05">
              <w:rPr>
                <w:rFonts w:hint="cs"/>
                <w:sz w:val="20"/>
                <w:szCs w:val="20"/>
                <w:rtl/>
                <w:lang w:bidi="fa-IR"/>
              </w:rPr>
              <w:t>-</w:t>
            </w:r>
            <w:r w:rsidRPr="00975D05">
              <w:rPr>
                <w:sz w:val="20"/>
                <w:szCs w:val="20"/>
                <w:rtl/>
              </w:rPr>
              <w:t>معرفی انواع درمان بیمار مننژیت را شرح می دهد و آموزش اهمیت درمان اورژانسی</w:t>
            </w:r>
          </w:p>
          <w:p w:rsidR="00F27E5B" w:rsidRPr="00BA7A25" w:rsidRDefault="00F27E5B" w:rsidP="00F27E5B">
            <w:pPr>
              <w:bidi/>
              <w:spacing w:after="0" w:line="240" w:lineRule="auto"/>
              <w:rPr>
                <w:rtl/>
                <w:lang w:bidi="fa-IR"/>
              </w:rPr>
            </w:pPr>
          </w:p>
        </w:tc>
        <w:tc>
          <w:tcPr>
            <w:tcW w:w="533" w:type="pct"/>
          </w:tcPr>
          <w:p w:rsidR="00F27E5B" w:rsidRPr="00BA7A25" w:rsidRDefault="00D0338E" w:rsidP="00D0338E">
            <w:pPr>
              <w:bidi/>
              <w:jc w:val="center"/>
            </w:pPr>
            <w:r w:rsidRPr="00D0338E">
              <w:rPr>
                <w:rFonts w:hint="cs"/>
                <w:rtl/>
              </w:rPr>
              <w:t>*</w:t>
            </w:r>
          </w:p>
        </w:tc>
        <w:tc>
          <w:tcPr>
            <w:tcW w:w="605" w:type="pct"/>
            <w:shd w:val="clear" w:color="auto" w:fill="auto"/>
            <w:vAlign w:val="center"/>
          </w:tcPr>
          <w:p w:rsidR="00F27E5B" w:rsidRPr="004C0320" w:rsidRDefault="00F27E5B" w:rsidP="00F27E5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EB7C6F">
              <w:rPr>
                <w:rFonts w:cs="B Mitra"/>
                <w:b/>
                <w:bCs/>
                <w:sz w:val="18"/>
                <w:szCs w:val="18"/>
                <w:rtl/>
              </w:rPr>
              <w:t>سخنرانی</w:t>
            </w:r>
            <w:r w:rsidRPr="00EB7C6F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حضوری</w:t>
            </w:r>
            <w:r w:rsidRPr="00EB7C6F">
              <w:rPr>
                <w:rFonts w:cs="B Mitra"/>
                <w:b/>
                <w:bCs/>
                <w:sz w:val="18"/>
                <w:szCs w:val="18"/>
                <w:rtl/>
              </w:rPr>
              <w:t xml:space="preserve"> و</w:t>
            </w:r>
            <w:r w:rsidRPr="00EB7C6F">
              <w:rPr>
                <w:rFonts w:cs="B Mitra"/>
                <w:b/>
                <w:bCs/>
                <w:sz w:val="18"/>
                <w:szCs w:val="18"/>
              </w:rPr>
              <w:br/>
            </w:r>
            <w:r w:rsidRPr="00EB7C6F">
              <w:rPr>
                <w:rFonts w:cs="B Mitra"/>
                <w:b/>
                <w:bCs/>
                <w:sz w:val="18"/>
                <w:szCs w:val="18"/>
                <w:rtl/>
              </w:rPr>
              <w:t>پرسش و پاسخ</w:t>
            </w:r>
            <w:r w:rsidRPr="00EB7C6F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521" w:type="pct"/>
            <w:shd w:val="clear" w:color="auto" w:fill="auto"/>
            <w:vAlign w:val="center"/>
          </w:tcPr>
          <w:p w:rsidR="00F27E5B" w:rsidRPr="0021538C" w:rsidRDefault="00F27E5B" w:rsidP="00F27E5B">
            <w:pPr>
              <w:pStyle w:val="ListParagraph"/>
              <w:ind w:left="172" w:firstLine="87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1538C">
              <w:rPr>
                <w:rFonts w:cs="B Mitra" w:hint="cs"/>
                <w:b/>
                <w:bCs/>
                <w:sz w:val="18"/>
                <w:szCs w:val="18"/>
                <w:rtl/>
              </w:rPr>
              <w:t>کامپیوتر</w:t>
            </w:r>
          </w:p>
          <w:p w:rsidR="00F27E5B" w:rsidRPr="0021538C" w:rsidRDefault="00F27E5B" w:rsidP="00F27E5B">
            <w:pPr>
              <w:pStyle w:val="ListParagraph"/>
              <w:ind w:left="172" w:firstLine="87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21538C">
              <w:rPr>
                <w:rFonts w:cs="B Mitra"/>
                <w:b/>
                <w:bCs/>
                <w:sz w:val="18"/>
                <w:szCs w:val="18"/>
                <w:rtl/>
              </w:rPr>
              <w:t>اسلاید</w:t>
            </w:r>
            <w:r w:rsidRPr="0021538C">
              <w:rPr>
                <w:rFonts w:cs="B Mitra"/>
                <w:b/>
                <w:bCs/>
                <w:sz w:val="18"/>
                <w:szCs w:val="18"/>
                <w:lang w:bidi="fa-IR"/>
              </w:rPr>
              <w:br/>
            </w:r>
            <w:r w:rsidRPr="0021538C">
              <w:rPr>
                <w:rFonts w:cs="B Mitra"/>
                <w:b/>
                <w:bCs/>
                <w:sz w:val="18"/>
                <w:szCs w:val="18"/>
                <w:rtl/>
              </w:rPr>
              <w:t>پاورپوینت</w:t>
            </w:r>
          </w:p>
          <w:p w:rsidR="00F27E5B" w:rsidRPr="004C0320" w:rsidRDefault="00F27E5B" w:rsidP="00F27E5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21538C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وایت بورد</w:t>
            </w:r>
          </w:p>
        </w:tc>
        <w:tc>
          <w:tcPr>
            <w:tcW w:w="953" w:type="pct"/>
            <w:gridSpan w:val="2"/>
            <w:shd w:val="clear" w:color="auto" w:fill="auto"/>
            <w:vAlign w:val="center"/>
          </w:tcPr>
          <w:p w:rsidR="00F27E5B" w:rsidRPr="004C0320" w:rsidRDefault="00F27E5B" w:rsidP="00F27E5B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EB7C6F">
              <w:rPr>
                <w:rFonts w:cs="B Mitra"/>
                <w:b/>
                <w:bCs/>
                <w:sz w:val="18"/>
                <w:szCs w:val="18"/>
                <w:rtl/>
              </w:rPr>
              <w:t>سوال چهار گزینه</w:t>
            </w:r>
            <w:r w:rsidRPr="00EB7C6F">
              <w:rPr>
                <w:rFonts w:cs="B Mitra"/>
                <w:b/>
                <w:bCs/>
                <w:sz w:val="18"/>
                <w:szCs w:val="18"/>
              </w:rPr>
              <w:br/>
            </w:r>
            <w:r w:rsidRPr="00EB7C6F">
              <w:rPr>
                <w:rFonts w:cs="B Mitra"/>
                <w:b/>
                <w:bCs/>
                <w:sz w:val="18"/>
                <w:szCs w:val="18"/>
                <w:rtl/>
              </w:rPr>
              <w:t>اي</w:t>
            </w:r>
            <w:r w:rsidRPr="00EB7C6F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EB7C6F">
              <w:rPr>
                <w:rFonts w:cs="B Mitra"/>
                <w:b/>
                <w:bCs/>
                <w:sz w:val="18"/>
                <w:szCs w:val="18"/>
              </w:rPr>
              <w:t>(MCQ)</w:t>
            </w:r>
            <w:r w:rsidRPr="00EB7C6F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در پایان ترم</w:t>
            </w:r>
          </w:p>
        </w:tc>
        <w:tc>
          <w:tcPr>
            <w:tcW w:w="540" w:type="pct"/>
            <w:vAlign w:val="center"/>
          </w:tcPr>
          <w:p w:rsidR="00F27E5B" w:rsidRPr="00F563A6" w:rsidRDefault="00196B75" w:rsidP="00F27E5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96B75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هار</w:t>
            </w:r>
            <w:r w:rsidRPr="00196B7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196B75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سون</w:t>
            </w:r>
            <w:r w:rsidRPr="00196B7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- </w:t>
            </w:r>
            <w:r w:rsidRPr="00196B75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مندل</w:t>
            </w:r>
          </w:p>
        </w:tc>
      </w:tr>
    </w:tbl>
    <w:p w:rsidR="00ED295D" w:rsidRDefault="00ED295D" w:rsidP="00ED295D">
      <w:pPr>
        <w:bidi/>
        <w:rPr>
          <w:rtl/>
          <w:lang w:bidi="fa-IR"/>
        </w:rPr>
      </w:pPr>
    </w:p>
    <w:p w:rsidR="00975D05" w:rsidRDefault="00975D05" w:rsidP="00975D05">
      <w:pPr>
        <w:bidi/>
        <w:rPr>
          <w:rtl/>
          <w:lang w:bidi="fa-IR"/>
        </w:rPr>
      </w:pPr>
    </w:p>
    <w:p w:rsidR="00941468" w:rsidRDefault="00941468" w:rsidP="00941468">
      <w:pPr>
        <w:bidi/>
        <w:rPr>
          <w:rtl/>
          <w:lang w:bidi="fa-IR"/>
        </w:rPr>
      </w:pPr>
    </w:p>
    <w:p w:rsidR="00941468" w:rsidRDefault="00941468" w:rsidP="00941468">
      <w:pPr>
        <w:bidi/>
        <w:rPr>
          <w:rtl/>
          <w:lang w:bidi="fa-IR"/>
        </w:rPr>
      </w:pPr>
    </w:p>
    <w:p w:rsidR="00975D05" w:rsidRDefault="00975D05" w:rsidP="00975D05">
      <w:pPr>
        <w:bidi/>
        <w:rPr>
          <w:rtl/>
          <w:lang w:bidi="fa-IR"/>
        </w:rPr>
      </w:pPr>
    </w:p>
    <w:p w:rsidR="00975D05" w:rsidRPr="00B401B4" w:rsidRDefault="00941468" w:rsidP="00975D05">
      <w:pPr>
        <w:bidi/>
        <w:rPr>
          <w:rtl/>
          <w:lang w:bidi="fa-IR"/>
        </w:rPr>
      </w:pPr>
      <w:r>
        <w:rPr>
          <w:rFonts w:cs="B Zar"/>
          <w:noProof/>
          <w:sz w:val="24"/>
          <w:szCs w:val="24"/>
          <w:lang w:bidi="fa-IR"/>
        </w:rPr>
        <w:lastRenderedPageBreak/>
        <w:drawing>
          <wp:anchor distT="0" distB="0" distL="114300" distR="114300" simplePos="0" relativeHeight="251767296" behindDoc="0" locked="0" layoutInCell="1" allowOverlap="1" wp14:anchorId="693F08DA" wp14:editId="32439499">
            <wp:simplePos x="0" y="0"/>
            <wp:positionH relativeFrom="column">
              <wp:posOffset>202565</wp:posOffset>
            </wp:positionH>
            <wp:positionV relativeFrom="paragraph">
              <wp:posOffset>13970</wp:posOffset>
            </wp:positionV>
            <wp:extent cx="835025" cy="835025"/>
            <wp:effectExtent l="0" t="0" r="3175" b="3175"/>
            <wp:wrapSquare wrapText="bothSides"/>
            <wp:docPr id="231" name="Picture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83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75D05" w:rsidRDefault="00EB2C6E" w:rsidP="00975D05">
      <w:pPr>
        <w:bidi/>
        <w:spacing w:after="0" w:line="192" w:lineRule="auto"/>
        <w:rPr>
          <w:rFonts w:cs="B Zar"/>
          <w:sz w:val="24"/>
          <w:szCs w:val="24"/>
          <w:lang w:bidi="fa-IR"/>
        </w:rPr>
      </w:pPr>
      <w:r>
        <w:rPr>
          <w:rFonts w:ascii="IranNastaliq" w:hAnsi="IranNastaliq" w:cs="B Zar"/>
          <w:b/>
          <w:bCs/>
          <w:noProof/>
          <w:sz w:val="32"/>
          <w:szCs w:val="32"/>
          <w:lang w:bidi="fa-IR"/>
        </w:rPr>
        <w:drawing>
          <wp:anchor distT="0" distB="0" distL="114300" distR="114300" simplePos="0" relativeHeight="251791872" behindDoc="0" locked="0" layoutInCell="1" allowOverlap="1" wp14:anchorId="0749DEA5" wp14:editId="37EF1823">
            <wp:simplePos x="0" y="0"/>
            <wp:positionH relativeFrom="column">
              <wp:posOffset>3241040</wp:posOffset>
            </wp:positionH>
            <wp:positionV relativeFrom="paragraph">
              <wp:posOffset>13970</wp:posOffset>
            </wp:positionV>
            <wp:extent cx="2573020" cy="445135"/>
            <wp:effectExtent l="0" t="0" r="0" b="0"/>
            <wp:wrapSquare wrapText="bothSides"/>
            <wp:docPr id="258" name="Picture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75D05" w:rsidRDefault="00975D05" w:rsidP="00975D05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</w:p>
    <w:p w:rsidR="00975D05" w:rsidRPr="00C34AA3" w:rsidRDefault="00975D05" w:rsidP="00975D05">
      <w:pPr>
        <w:bidi/>
        <w:spacing w:after="0" w:line="192" w:lineRule="auto"/>
        <w:rPr>
          <w:rFonts w:ascii="IranNastaliq" w:hAnsi="IranNastaliq" w:cs="B Zar"/>
          <w:b/>
          <w:bCs/>
          <w:sz w:val="6"/>
          <w:szCs w:val="6"/>
          <w:rtl/>
          <w:lang w:bidi="fa-IR"/>
        </w:rPr>
      </w:pPr>
    </w:p>
    <w:p w:rsidR="00975D05" w:rsidRPr="00C34AA3" w:rsidRDefault="00975D05" w:rsidP="00975D05">
      <w:pPr>
        <w:bidi/>
        <w:spacing w:after="0" w:line="192" w:lineRule="auto"/>
        <w:rPr>
          <w:rFonts w:ascii="IranNastaliq" w:hAnsi="IranNastaliq" w:cs="B Zar"/>
          <w:b/>
          <w:bCs/>
          <w:sz w:val="16"/>
          <w:szCs w:val="16"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709"/>
        <w:gridCol w:w="3370"/>
        <w:gridCol w:w="630"/>
        <w:gridCol w:w="3925"/>
        <w:gridCol w:w="671"/>
      </w:tblGrid>
      <w:tr w:rsidR="00975D05" w:rsidRPr="00F563A6" w:rsidTr="00145F71">
        <w:trPr>
          <w:trHeight w:val="393"/>
          <w:jc w:val="center"/>
        </w:trPr>
        <w:tc>
          <w:tcPr>
            <w:tcW w:w="4531" w:type="dxa"/>
            <w:vAlign w:val="center"/>
          </w:tcPr>
          <w:p w:rsidR="00975D05" w:rsidRDefault="00975D05" w:rsidP="00975D05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عنوان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واحد درسی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به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طوركامل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3838F5">
              <w:rPr>
                <w:rFonts w:cs="B Nazanin"/>
                <w:sz w:val="24"/>
                <w:szCs w:val="24"/>
                <w:lang w:bidi="fa-IR"/>
              </w:rPr>
              <w:t>UTI</w:t>
            </w:r>
          </w:p>
          <w:p w:rsidR="00975D05" w:rsidRPr="00F563A6" w:rsidRDefault="00975D05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975D05" w:rsidRPr="00FB400D" w:rsidRDefault="00975D05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370" w:type="dxa"/>
            <w:vAlign w:val="center"/>
          </w:tcPr>
          <w:p w:rsidR="00975D05" w:rsidRPr="00F563A6" w:rsidRDefault="00975D05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دانشکده: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پزشکی</w:t>
            </w:r>
          </w:p>
        </w:tc>
        <w:tc>
          <w:tcPr>
            <w:tcW w:w="630" w:type="dxa"/>
          </w:tcPr>
          <w:p w:rsidR="00975D05" w:rsidRPr="00FB400D" w:rsidRDefault="00975D05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25" w:type="dxa"/>
            <w:vAlign w:val="center"/>
          </w:tcPr>
          <w:p w:rsidR="00975D05" w:rsidRDefault="000C3052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eastAsia"/>
                <w:sz w:val="24"/>
                <w:szCs w:val="24"/>
                <w:rtl/>
                <w:lang w:bidi="fa-IR"/>
              </w:rPr>
              <w:t>نام و نام خانوادگی مدرس</w:t>
            </w:r>
            <w:r w:rsidR="00975D0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/ مدرسان</w:t>
            </w:r>
            <w:r w:rsidR="00975D05"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  <w:p w:rsidR="00975D05" w:rsidRPr="00F563A6" w:rsidRDefault="00975D05" w:rsidP="003838F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دکتر </w:t>
            </w:r>
            <w:r w:rsidR="003838F5">
              <w:rPr>
                <w:rFonts w:cs="B Nazanin" w:hint="cs"/>
                <w:sz w:val="24"/>
                <w:szCs w:val="24"/>
                <w:rtl/>
                <w:lang w:bidi="fa-IR"/>
              </w:rPr>
              <w:t>نادر زرین فر</w:t>
            </w:r>
          </w:p>
        </w:tc>
        <w:tc>
          <w:tcPr>
            <w:tcW w:w="671" w:type="dxa"/>
          </w:tcPr>
          <w:p w:rsidR="00975D05" w:rsidRPr="00FB400D" w:rsidRDefault="00975D05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975D05" w:rsidRPr="00F563A6" w:rsidTr="00145F71">
        <w:trPr>
          <w:jc w:val="center"/>
        </w:trPr>
        <w:tc>
          <w:tcPr>
            <w:tcW w:w="4531" w:type="dxa"/>
            <w:vAlign w:val="center"/>
          </w:tcPr>
          <w:p w:rsidR="00975D05" w:rsidRPr="00F563A6" w:rsidRDefault="00975D05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نوع واحد/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واحد: </w:t>
            </w:r>
          </w:p>
        </w:tc>
        <w:tc>
          <w:tcPr>
            <w:tcW w:w="709" w:type="dxa"/>
            <w:vAlign w:val="center"/>
          </w:tcPr>
          <w:p w:rsidR="00975D05" w:rsidRPr="00FB400D" w:rsidRDefault="00975D05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370" w:type="dxa"/>
            <w:vAlign w:val="center"/>
          </w:tcPr>
          <w:p w:rsidR="00975D05" w:rsidRPr="00F563A6" w:rsidRDefault="00975D05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رشته تحصیلی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پزشکی</w:t>
            </w:r>
          </w:p>
        </w:tc>
        <w:tc>
          <w:tcPr>
            <w:tcW w:w="630" w:type="dxa"/>
          </w:tcPr>
          <w:p w:rsidR="00975D05" w:rsidRPr="00FB400D" w:rsidRDefault="00975D05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925" w:type="dxa"/>
            <w:vAlign w:val="center"/>
          </w:tcPr>
          <w:p w:rsidR="00975D05" w:rsidRPr="00F563A6" w:rsidRDefault="00975D05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آخرین مدرک تحصیلی: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دانشنامه تخصصی </w:t>
            </w:r>
          </w:p>
        </w:tc>
        <w:tc>
          <w:tcPr>
            <w:tcW w:w="671" w:type="dxa"/>
          </w:tcPr>
          <w:p w:rsidR="00975D05" w:rsidRPr="00FB400D" w:rsidRDefault="00975D05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975D05" w:rsidRPr="00F563A6" w:rsidTr="00145F71">
        <w:trPr>
          <w:jc w:val="center"/>
        </w:trPr>
        <w:tc>
          <w:tcPr>
            <w:tcW w:w="4531" w:type="dxa"/>
            <w:vAlign w:val="center"/>
          </w:tcPr>
          <w:p w:rsidR="00975D05" w:rsidRPr="00F563A6" w:rsidRDefault="00975D05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تعداد جلسه: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2  </w:t>
            </w:r>
          </w:p>
        </w:tc>
        <w:tc>
          <w:tcPr>
            <w:tcW w:w="709" w:type="dxa"/>
            <w:vAlign w:val="center"/>
          </w:tcPr>
          <w:p w:rsidR="00975D05" w:rsidRPr="00FB400D" w:rsidRDefault="00975D05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370" w:type="dxa"/>
            <w:vAlign w:val="center"/>
          </w:tcPr>
          <w:p w:rsidR="00975D05" w:rsidRPr="00F563A6" w:rsidRDefault="00975D05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مقطع: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دکتری عمومی </w:t>
            </w:r>
          </w:p>
        </w:tc>
        <w:tc>
          <w:tcPr>
            <w:tcW w:w="630" w:type="dxa"/>
          </w:tcPr>
          <w:p w:rsidR="00975D05" w:rsidRPr="00FB400D" w:rsidRDefault="00975D05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925" w:type="dxa"/>
            <w:vAlign w:val="center"/>
          </w:tcPr>
          <w:p w:rsidR="00975D05" w:rsidRPr="00F563A6" w:rsidRDefault="00975D05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مدرس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671" w:type="dxa"/>
          </w:tcPr>
          <w:p w:rsidR="00975D05" w:rsidRPr="00FB400D" w:rsidRDefault="00975D05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975D05" w:rsidRPr="00F563A6" w:rsidTr="00145F71">
        <w:trPr>
          <w:jc w:val="center"/>
        </w:trPr>
        <w:tc>
          <w:tcPr>
            <w:tcW w:w="4531" w:type="dxa"/>
          </w:tcPr>
          <w:p w:rsidR="00975D05" w:rsidRPr="00F563A6" w:rsidRDefault="00975D05" w:rsidP="00145F71">
            <w:pPr>
              <w:bidi/>
              <w:spacing w:after="0" w:line="240" w:lineRule="auto"/>
              <w:rPr>
                <w:sz w:val="24"/>
                <w:szCs w:val="24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عنوان درس پیش نیاز: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975D05" w:rsidRPr="00FB400D" w:rsidRDefault="00975D05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370" w:type="dxa"/>
            <w:vAlign w:val="center"/>
          </w:tcPr>
          <w:p w:rsidR="00975D05" w:rsidRPr="00F563A6" w:rsidRDefault="00975D05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نیمسال تحصیلی: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اول 1404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1405 </w:t>
            </w:r>
          </w:p>
        </w:tc>
        <w:tc>
          <w:tcPr>
            <w:tcW w:w="630" w:type="dxa"/>
          </w:tcPr>
          <w:p w:rsidR="00975D05" w:rsidRPr="00FB400D" w:rsidRDefault="00975D05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925" w:type="dxa"/>
            <w:vAlign w:val="center"/>
          </w:tcPr>
          <w:p w:rsidR="00975D05" w:rsidRPr="00F563A6" w:rsidRDefault="00975D05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مرتبه علمی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مدرس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دانشیار</w:t>
            </w:r>
          </w:p>
        </w:tc>
        <w:tc>
          <w:tcPr>
            <w:tcW w:w="671" w:type="dxa"/>
          </w:tcPr>
          <w:p w:rsidR="00975D05" w:rsidRPr="00FB400D" w:rsidRDefault="00975D05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975D05" w:rsidRPr="00F563A6" w:rsidTr="00145F71">
        <w:trPr>
          <w:jc w:val="center"/>
        </w:trPr>
        <w:tc>
          <w:tcPr>
            <w:tcW w:w="4531" w:type="dxa"/>
          </w:tcPr>
          <w:p w:rsidR="00975D05" w:rsidRPr="00F563A6" w:rsidRDefault="00975D05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مکان تدریس: سالن کنفرانس بیمارستان ولیعصر (عج) </w:t>
            </w:r>
          </w:p>
        </w:tc>
        <w:tc>
          <w:tcPr>
            <w:tcW w:w="709" w:type="dxa"/>
            <w:vAlign w:val="center"/>
          </w:tcPr>
          <w:p w:rsidR="00975D05" w:rsidRPr="00FB400D" w:rsidRDefault="00975D05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370" w:type="dxa"/>
            <w:vAlign w:val="center"/>
          </w:tcPr>
          <w:p w:rsidR="00975D05" w:rsidRPr="00F563A6" w:rsidRDefault="00975D05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تعداد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630" w:type="dxa"/>
          </w:tcPr>
          <w:p w:rsidR="00975D05" w:rsidRPr="00FB400D" w:rsidRDefault="00975D05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925" w:type="dxa"/>
            <w:vAlign w:val="center"/>
          </w:tcPr>
          <w:p w:rsidR="00975D05" w:rsidRPr="00F563A6" w:rsidRDefault="00975D05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گروه آموزشی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مدرس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عفونی</w:t>
            </w:r>
          </w:p>
        </w:tc>
        <w:tc>
          <w:tcPr>
            <w:tcW w:w="671" w:type="dxa"/>
          </w:tcPr>
          <w:p w:rsidR="00975D05" w:rsidRPr="00FB400D" w:rsidRDefault="00975D05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:rsidR="00975D05" w:rsidRDefault="00975D05" w:rsidP="00975D05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tbl>
      <w:tblPr>
        <w:bidiVisual/>
        <w:tblW w:w="452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7"/>
        <w:gridCol w:w="1068"/>
        <w:gridCol w:w="2738"/>
        <w:gridCol w:w="1363"/>
        <w:gridCol w:w="1547"/>
        <w:gridCol w:w="1332"/>
        <w:gridCol w:w="1253"/>
        <w:gridCol w:w="1184"/>
        <w:gridCol w:w="1381"/>
      </w:tblGrid>
      <w:tr w:rsidR="00805A12" w:rsidRPr="00F563A6" w:rsidTr="00E079A4">
        <w:trPr>
          <w:jc w:val="center"/>
        </w:trPr>
        <w:tc>
          <w:tcPr>
            <w:tcW w:w="359" w:type="pct"/>
            <w:vMerge w:val="restart"/>
            <w:vAlign w:val="center"/>
          </w:tcPr>
          <w:p w:rsidR="00805A12" w:rsidRPr="00F563A6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noProof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836928" behindDoc="0" locked="0" layoutInCell="1" allowOverlap="1" wp14:anchorId="6A7CF240" wp14:editId="56665F5C">
                      <wp:simplePos x="0" y="0"/>
                      <wp:positionH relativeFrom="column">
                        <wp:posOffset>7184390</wp:posOffset>
                      </wp:positionH>
                      <wp:positionV relativeFrom="paragraph">
                        <wp:posOffset>154305</wp:posOffset>
                      </wp:positionV>
                      <wp:extent cx="1318260" cy="367030"/>
                      <wp:effectExtent l="0" t="0" r="15240" b="13970"/>
                      <wp:wrapNone/>
                      <wp:docPr id="87" name="Rounded Rectangl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18260" cy="36703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805A12" w:rsidRPr="00F563A6" w:rsidRDefault="00805A12" w:rsidP="00975D05">
                                  <w:pPr>
                                    <w:spacing w:after="0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color w:val="000000"/>
                                      <w:lang w:bidi="fa-IR"/>
                                    </w:rPr>
                                  </w:pPr>
                                  <w:r w:rsidRPr="00F563A6">
                                    <w:rPr>
                                      <w:rFonts w:cs="B Nazanin" w:hint="cs"/>
                                      <w:b/>
                                      <w:bCs/>
                                      <w:color w:val="000000"/>
                                      <w:rtl/>
                                      <w:lang w:bidi="fa-IR"/>
                                    </w:rPr>
                                    <w:t>بخش 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A7CF240" id="Rounded Rectangle 87" o:spid="_x0000_s1041" style="position:absolute;left:0;text-align:left;margin-left:565.7pt;margin-top:12.15pt;width:103.8pt;height:28.9pt;z-index:25183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" fillcolor="#d9d9d9" strokecolor="windowText" strokeweight="1pt">
                      <v:stroke joinstyle="miter"/>
                      <v:path arrowok="t"/>
                      <v:textbox>
                        <w:txbxContent>
                          <w:p w:rsidR="00805A12" w:rsidRPr="00F563A6" w:rsidRDefault="00805A12" w:rsidP="00975D05">
                            <w:pPr>
                              <w:spacing w:after="0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/>
                                <w:lang w:bidi="fa-IR"/>
                              </w:rPr>
                            </w:pPr>
                            <w:r w:rsidRPr="00F563A6">
                              <w:rPr>
                                <w:rFonts w:cs="B Nazanin" w:hint="cs"/>
                                <w:b/>
                                <w:bCs/>
                                <w:color w:val="000000"/>
                                <w:rtl/>
                                <w:lang w:bidi="fa-IR"/>
                              </w:rPr>
                              <w:t>بخش ب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شماره جلسه/تاریخ</w:t>
            </w:r>
          </w:p>
        </w:tc>
        <w:tc>
          <w:tcPr>
            <w:tcW w:w="418" w:type="pct"/>
            <w:vMerge w:val="restart"/>
            <w:shd w:val="clear" w:color="auto" w:fill="auto"/>
            <w:vAlign w:val="center"/>
          </w:tcPr>
          <w:p w:rsidR="00805A12" w:rsidRPr="002E0884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اهداف کلی</w:t>
            </w:r>
          </w:p>
        </w:tc>
        <w:tc>
          <w:tcPr>
            <w:tcW w:w="1071" w:type="pct"/>
            <w:vMerge w:val="restart"/>
            <w:shd w:val="clear" w:color="auto" w:fill="auto"/>
            <w:vAlign w:val="center"/>
          </w:tcPr>
          <w:p w:rsidR="00805A12" w:rsidRPr="002E0884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اهداف رفتاري</w:t>
            </w:r>
          </w:p>
          <w:p w:rsidR="00805A12" w:rsidRPr="002E0884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(براساس سه حيطه اهداف آموزشي: شناختي، عاطفي، روان-حركتي)</w:t>
            </w:r>
          </w:p>
        </w:tc>
        <w:tc>
          <w:tcPr>
            <w:tcW w:w="533" w:type="pct"/>
            <w:vMerge w:val="restart"/>
            <w:shd w:val="clear" w:color="auto" w:fill="auto"/>
            <w:vAlign w:val="center"/>
          </w:tcPr>
          <w:p w:rsidR="00805A12" w:rsidRPr="002E0884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ارزیابی آغازین</w:t>
            </w:r>
          </w:p>
        </w:tc>
        <w:tc>
          <w:tcPr>
            <w:tcW w:w="605" w:type="pct"/>
            <w:vMerge w:val="restart"/>
            <w:shd w:val="clear" w:color="auto" w:fill="auto"/>
            <w:vAlign w:val="center"/>
          </w:tcPr>
          <w:p w:rsidR="00805A12" w:rsidRPr="002E0884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روش تدریس</w:t>
            </w:r>
          </w:p>
          <w:p w:rsidR="00805A12" w:rsidRPr="002E0884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521" w:type="pct"/>
            <w:vMerge w:val="restart"/>
            <w:shd w:val="clear" w:color="auto" w:fill="auto"/>
            <w:vAlign w:val="center"/>
          </w:tcPr>
          <w:p w:rsidR="00805A12" w:rsidRPr="002E0884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ابزار و وسایل آموزشی</w:t>
            </w:r>
          </w:p>
        </w:tc>
        <w:tc>
          <w:tcPr>
            <w:tcW w:w="953" w:type="pct"/>
            <w:gridSpan w:val="2"/>
            <w:vAlign w:val="center"/>
          </w:tcPr>
          <w:p w:rsidR="00805A12" w:rsidRPr="00F563A6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  <w:tc>
          <w:tcPr>
            <w:tcW w:w="540" w:type="pct"/>
            <w:vMerge w:val="restart"/>
            <w:vAlign w:val="center"/>
          </w:tcPr>
          <w:p w:rsidR="00805A12" w:rsidRPr="00F563A6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منابع تدريس</w:t>
            </w:r>
          </w:p>
        </w:tc>
      </w:tr>
      <w:tr w:rsidR="00AA6B4B" w:rsidRPr="00F563A6" w:rsidTr="00B13792">
        <w:trPr>
          <w:trHeight w:val="211"/>
          <w:jc w:val="center"/>
        </w:trPr>
        <w:tc>
          <w:tcPr>
            <w:tcW w:w="359" w:type="pct"/>
            <w:vMerge/>
            <w:vAlign w:val="center"/>
          </w:tcPr>
          <w:p w:rsidR="00AA6B4B" w:rsidRPr="00F563A6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18" w:type="pct"/>
            <w:vMerge/>
            <w:vAlign w:val="center"/>
          </w:tcPr>
          <w:p w:rsidR="00AA6B4B" w:rsidRPr="00F563A6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071" w:type="pct"/>
            <w:vMerge/>
            <w:vAlign w:val="center"/>
          </w:tcPr>
          <w:p w:rsidR="00AA6B4B" w:rsidRPr="00F563A6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33" w:type="pct"/>
            <w:vMerge/>
            <w:vAlign w:val="center"/>
          </w:tcPr>
          <w:p w:rsidR="00AA6B4B" w:rsidRPr="00F563A6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05" w:type="pct"/>
            <w:vMerge/>
          </w:tcPr>
          <w:p w:rsidR="00AA6B4B" w:rsidRPr="00F563A6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21" w:type="pct"/>
            <w:vMerge/>
            <w:vAlign w:val="center"/>
          </w:tcPr>
          <w:p w:rsidR="00AA6B4B" w:rsidRPr="00F563A6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:rsidR="00AA6B4B" w:rsidRPr="002E0884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تکوینی</w:t>
            </w:r>
            <w:r w:rsidRPr="002E0884">
              <w:rPr>
                <w:rFonts w:cs="B Mitra"/>
                <w:color w:val="000000"/>
                <w:sz w:val="17"/>
                <w:szCs w:val="17"/>
                <w:lang w:bidi="fa-IR"/>
              </w:rPr>
              <w:t xml:space="preserve"> </w:t>
            </w: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و</w:t>
            </w:r>
          </w:p>
          <w:p w:rsidR="00AA6B4B" w:rsidRPr="002E0884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پایانی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AA6B4B" w:rsidRPr="002E0884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درصد</w:t>
            </w:r>
          </w:p>
        </w:tc>
        <w:tc>
          <w:tcPr>
            <w:tcW w:w="540" w:type="pct"/>
            <w:vMerge/>
            <w:vAlign w:val="center"/>
          </w:tcPr>
          <w:p w:rsidR="00AA6B4B" w:rsidRPr="00F563A6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</w:tr>
      <w:tr w:rsidR="00F27E5B" w:rsidRPr="00F563A6" w:rsidTr="007F1D2A">
        <w:trPr>
          <w:trHeight w:val="2268"/>
          <w:jc w:val="center"/>
        </w:trPr>
        <w:tc>
          <w:tcPr>
            <w:tcW w:w="359" w:type="pct"/>
            <w:vAlign w:val="center"/>
          </w:tcPr>
          <w:p w:rsidR="00F27E5B" w:rsidRPr="00F563A6" w:rsidRDefault="00F27E5B" w:rsidP="00F27E5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418" w:type="pct"/>
          </w:tcPr>
          <w:p w:rsidR="00F27E5B" w:rsidRDefault="00F27E5B" w:rsidP="00F27E5B">
            <w:pPr>
              <w:bidi/>
              <w:rPr>
                <w:lang w:bidi="fa-IR"/>
              </w:rPr>
            </w:pPr>
            <w:r>
              <w:rPr>
                <w:rFonts w:hint="cs"/>
                <w:rtl/>
              </w:rPr>
              <w:t>ا</w:t>
            </w:r>
            <w:r>
              <w:rPr>
                <w:rtl/>
              </w:rPr>
              <w:t xml:space="preserve">پیدمیولوژي </w:t>
            </w:r>
            <w:r>
              <w:t>UTI</w:t>
            </w:r>
          </w:p>
          <w:p w:rsidR="00F27E5B" w:rsidRDefault="00F27E5B" w:rsidP="00F27E5B">
            <w:pPr>
              <w:bidi/>
              <w:rPr>
                <w:rtl/>
                <w:lang w:bidi="fa-IR"/>
              </w:rPr>
            </w:pPr>
            <w:r>
              <w:rPr>
                <w:rtl/>
              </w:rPr>
              <w:t>پاتوژنز</w:t>
            </w:r>
          </w:p>
          <w:p w:rsidR="00F27E5B" w:rsidRDefault="00F27E5B" w:rsidP="00F27E5B">
            <w:pPr>
              <w:bidi/>
              <w:rPr>
                <w:rtl/>
              </w:rPr>
            </w:pPr>
            <w:r>
              <w:rPr>
                <w:rtl/>
              </w:rPr>
              <w:t>تشخیص</w:t>
            </w:r>
          </w:p>
          <w:p w:rsidR="00F27E5B" w:rsidRDefault="00F27E5B" w:rsidP="00F27E5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علائم بالینی</w:t>
            </w:r>
          </w:p>
          <w:p w:rsidR="00F27E5B" w:rsidRPr="00B401B4" w:rsidRDefault="00F27E5B" w:rsidP="00F27E5B">
            <w:pPr>
              <w:bidi/>
              <w:rPr>
                <w:lang w:bidi="fa-IR"/>
              </w:rPr>
            </w:pPr>
            <w:r>
              <w:rPr>
                <w:rtl/>
              </w:rPr>
              <w:t>درمان</w:t>
            </w:r>
          </w:p>
        </w:tc>
        <w:tc>
          <w:tcPr>
            <w:tcW w:w="1071" w:type="pct"/>
          </w:tcPr>
          <w:p w:rsidR="00F27E5B" w:rsidRDefault="00F27E5B" w:rsidP="00F27E5B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-</w:t>
            </w:r>
            <w:r>
              <w:rPr>
                <w:rtl/>
              </w:rPr>
              <w:t xml:space="preserve"> چگونگی فراوانی</w:t>
            </w:r>
            <w:r>
              <w:t xml:space="preserve"> UTI </w:t>
            </w:r>
            <w:r>
              <w:rPr>
                <w:rtl/>
              </w:rPr>
              <w:t xml:space="preserve">در جامعه را شرح می دهد </w:t>
            </w:r>
          </w:p>
          <w:p w:rsidR="00F27E5B" w:rsidRDefault="00F27E5B" w:rsidP="00F27E5B">
            <w:pPr>
              <w:bidi/>
              <w:spacing w:after="0" w:line="240" w:lineRule="auto"/>
              <w:rPr>
                <w:rtl/>
                <w:lang w:bidi="fa-IR"/>
              </w:rPr>
            </w:pPr>
            <w:r>
              <w:t>-</w:t>
            </w:r>
            <w:r>
              <w:rPr>
                <w:rtl/>
              </w:rPr>
              <w:t>سن بروز و ریسک فاکتورهاي افراد مستعد به</w:t>
            </w:r>
            <w:r>
              <w:t xml:space="preserve">UTI </w:t>
            </w:r>
            <w:r>
              <w:rPr>
                <w:rtl/>
              </w:rPr>
              <w:t>را شرح می دهد</w:t>
            </w:r>
          </w:p>
          <w:p w:rsidR="00F27E5B" w:rsidRDefault="00F27E5B" w:rsidP="00F27E5B">
            <w:pPr>
              <w:bidi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rPr>
                <w:rtl/>
              </w:rPr>
              <w:t>چگونگی ایجاد بیماري</w:t>
            </w:r>
            <w:r>
              <w:t xml:space="preserve"> UTI </w:t>
            </w:r>
            <w:r>
              <w:rPr>
                <w:rtl/>
              </w:rPr>
              <w:t>و انواع عوامل بیماري زا را شرح می دهد</w:t>
            </w:r>
          </w:p>
          <w:p w:rsidR="00F27E5B" w:rsidRDefault="00F27E5B" w:rsidP="00F27E5B">
            <w:pPr>
              <w:bidi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rPr>
                <w:rtl/>
              </w:rPr>
              <w:t>علائم بالینی و نحوه ي افتراق</w:t>
            </w:r>
            <w:r>
              <w:t xml:space="preserve"> UTI</w:t>
            </w:r>
            <w:r>
              <w:rPr>
                <w:rtl/>
              </w:rPr>
              <w:t>فوقانی از تحتانی شرح می دهد</w:t>
            </w:r>
          </w:p>
          <w:p w:rsidR="00F27E5B" w:rsidRDefault="00F27E5B" w:rsidP="00F27E5B">
            <w:pPr>
              <w:bidi/>
              <w:spacing w:after="0" w:line="24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t>-</w:t>
            </w:r>
            <w:r>
              <w:rPr>
                <w:rtl/>
              </w:rPr>
              <w:t>روش هاي ارزیابی و تشخیص بیماري</w:t>
            </w:r>
            <w:r>
              <w:t xml:space="preserve"> UTI </w:t>
            </w:r>
            <w:r>
              <w:rPr>
                <w:rtl/>
              </w:rPr>
              <w:t>شرح می دهد</w:t>
            </w:r>
          </w:p>
          <w:p w:rsidR="00F27E5B" w:rsidRPr="00BA7A25" w:rsidRDefault="00F27E5B" w:rsidP="00F27E5B">
            <w:pPr>
              <w:bidi/>
              <w:spacing w:after="0" w:line="24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rPr>
                <w:rtl/>
              </w:rPr>
              <w:t>روش هاي درمان بیمار وآموزش تفاوت طول دوره درمان بر اساس نوع داروي انتخابی</w:t>
            </w:r>
            <w:r>
              <w:t xml:space="preserve"> UTI</w:t>
            </w:r>
            <w:r>
              <w:rPr>
                <w:rtl/>
              </w:rPr>
              <w:t>را شرح می دهد</w:t>
            </w:r>
          </w:p>
        </w:tc>
        <w:tc>
          <w:tcPr>
            <w:tcW w:w="533" w:type="pct"/>
          </w:tcPr>
          <w:p w:rsidR="00F27E5B" w:rsidRPr="00BA7A25" w:rsidRDefault="00D0338E" w:rsidP="00D0338E">
            <w:pPr>
              <w:bidi/>
              <w:jc w:val="center"/>
            </w:pPr>
            <w:r w:rsidRPr="00D0338E">
              <w:rPr>
                <w:rFonts w:hint="cs"/>
                <w:rtl/>
              </w:rPr>
              <w:t>*</w:t>
            </w:r>
          </w:p>
        </w:tc>
        <w:tc>
          <w:tcPr>
            <w:tcW w:w="605" w:type="pct"/>
            <w:shd w:val="clear" w:color="auto" w:fill="auto"/>
            <w:vAlign w:val="center"/>
          </w:tcPr>
          <w:p w:rsidR="00F27E5B" w:rsidRPr="004C0320" w:rsidRDefault="00F27E5B" w:rsidP="00F27E5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EB7C6F">
              <w:rPr>
                <w:rFonts w:cs="B Mitra"/>
                <w:b/>
                <w:bCs/>
                <w:sz w:val="18"/>
                <w:szCs w:val="18"/>
                <w:rtl/>
              </w:rPr>
              <w:t>سخنرانی</w:t>
            </w:r>
            <w:r w:rsidRPr="00EB7C6F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حضوری</w:t>
            </w:r>
            <w:r w:rsidRPr="00EB7C6F">
              <w:rPr>
                <w:rFonts w:cs="B Mitra"/>
                <w:b/>
                <w:bCs/>
                <w:sz w:val="18"/>
                <w:szCs w:val="18"/>
                <w:rtl/>
              </w:rPr>
              <w:t xml:space="preserve"> و</w:t>
            </w:r>
            <w:r w:rsidRPr="00EB7C6F">
              <w:rPr>
                <w:rFonts w:cs="B Mitra"/>
                <w:b/>
                <w:bCs/>
                <w:sz w:val="18"/>
                <w:szCs w:val="18"/>
              </w:rPr>
              <w:br/>
            </w:r>
            <w:r w:rsidRPr="00EB7C6F">
              <w:rPr>
                <w:rFonts w:cs="B Mitra"/>
                <w:b/>
                <w:bCs/>
                <w:sz w:val="18"/>
                <w:szCs w:val="18"/>
                <w:rtl/>
              </w:rPr>
              <w:t>پرسش و پاسخ</w:t>
            </w:r>
            <w:r w:rsidRPr="00EB7C6F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521" w:type="pct"/>
            <w:shd w:val="clear" w:color="auto" w:fill="auto"/>
            <w:vAlign w:val="center"/>
          </w:tcPr>
          <w:p w:rsidR="00F27E5B" w:rsidRPr="0021538C" w:rsidRDefault="00F27E5B" w:rsidP="00F27E5B">
            <w:pPr>
              <w:pStyle w:val="ListParagraph"/>
              <w:ind w:left="172" w:firstLine="87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1538C">
              <w:rPr>
                <w:rFonts w:cs="B Mitra" w:hint="cs"/>
                <w:b/>
                <w:bCs/>
                <w:sz w:val="18"/>
                <w:szCs w:val="18"/>
                <w:rtl/>
              </w:rPr>
              <w:t>کامپیوتر</w:t>
            </w:r>
          </w:p>
          <w:p w:rsidR="00F27E5B" w:rsidRPr="0021538C" w:rsidRDefault="00F27E5B" w:rsidP="00F27E5B">
            <w:pPr>
              <w:pStyle w:val="ListParagraph"/>
              <w:ind w:left="172" w:firstLine="87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21538C">
              <w:rPr>
                <w:rFonts w:cs="B Mitra"/>
                <w:b/>
                <w:bCs/>
                <w:sz w:val="18"/>
                <w:szCs w:val="18"/>
                <w:rtl/>
              </w:rPr>
              <w:t>اسلاید</w:t>
            </w:r>
            <w:r w:rsidRPr="0021538C">
              <w:rPr>
                <w:rFonts w:cs="B Mitra"/>
                <w:b/>
                <w:bCs/>
                <w:sz w:val="18"/>
                <w:szCs w:val="18"/>
                <w:lang w:bidi="fa-IR"/>
              </w:rPr>
              <w:br/>
            </w:r>
            <w:r w:rsidRPr="0021538C">
              <w:rPr>
                <w:rFonts w:cs="B Mitra"/>
                <w:b/>
                <w:bCs/>
                <w:sz w:val="18"/>
                <w:szCs w:val="18"/>
                <w:rtl/>
              </w:rPr>
              <w:t>پاورپوینت</w:t>
            </w:r>
          </w:p>
          <w:p w:rsidR="00F27E5B" w:rsidRPr="004C0320" w:rsidRDefault="00F27E5B" w:rsidP="00F27E5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21538C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وایت بورد</w:t>
            </w:r>
          </w:p>
        </w:tc>
        <w:tc>
          <w:tcPr>
            <w:tcW w:w="953" w:type="pct"/>
            <w:gridSpan w:val="2"/>
            <w:shd w:val="clear" w:color="auto" w:fill="auto"/>
            <w:vAlign w:val="center"/>
          </w:tcPr>
          <w:p w:rsidR="00F27E5B" w:rsidRPr="004C0320" w:rsidRDefault="00F27E5B" w:rsidP="00F27E5B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EB7C6F">
              <w:rPr>
                <w:rFonts w:cs="B Mitra"/>
                <w:b/>
                <w:bCs/>
                <w:sz w:val="18"/>
                <w:szCs w:val="18"/>
                <w:rtl/>
              </w:rPr>
              <w:t>سوال چهار گزینه</w:t>
            </w:r>
            <w:r w:rsidRPr="00EB7C6F">
              <w:rPr>
                <w:rFonts w:cs="B Mitra"/>
                <w:b/>
                <w:bCs/>
                <w:sz w:val="18"/>
                <w:szCs w:val="18"/>
              </w:rPr>
              <w:br/>
            </w:r>
            <w:r w:rsidRPr="00EB7C6F">
              <w:rPr>
                <w:rFonts w:cs="B Mitra"/>
                <w:b/>
                <w:bCs/>
                <w:sz w:val="18"/>
                <w:szCs w:val="18"/>
                <w:rtl/>
              </w:rPr>
              <w:t>اي</w:t>
            </w:r>
            <w:r w:rsidRPr="00EB7C6F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EB7C6F">
              <w:rPr>
                <w:rFonts w:cs="B Mitra"/>
                <w:b/>
                <w:bCs/>
                <w:sz w:val="18"/>
                <w:szCs w:val="18"/>
              </w:rPr>
              <w:t>(MCQ)</w:t>
            </w:r>
            <w:r w:rsidRPr="00EB7C6F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در پایان ترم</w:t>
            </w:r>
          </w:p>
        </w:tc>
        <w:tc>
          <w:tcPr>
            <w:tcW w:w="540" w:type="pct"/>
            <w:vAlign w:val="center"/>
          </w:tcPr>
          <w:p w:rsidR="00F27E5B" w:rsidRPr="00F563A6" w:rsidRDefault="00196B75" w:rsidP="00F27E5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96B75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هار</w:t>
            </w:r>
            <w:r w:rsidRPr="00196B7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196B75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سون</w:t>
            </w:r>
            <w:r w:rsidRPr="00196B7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- </w:t>
            </w:r>
            <w:r w:rsidRPr="00196B75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مندل</w:t>
            </w:r>
          </w:p>
        </w:tc>
      </w:tr>
    </w:tbl>
    <w:p w:rsidR="00975D05" w:rsidRDefault="00975D05" w:rsidP="00975D05">
      <w:pPr>
        <w:bidi/>
        <w:rPr>
          <w:rtl/>
          <w:lang w:bidi="fa-IR"/>
        </w:rPr>
      </w:pPr>
    </w:p>
    <w:p w:rsidR="002B773F" w:rsidRDefault="002B773F" w:rsidP="002B773F">
      <w:pPr>
        <w:bidi/>
        <w:rPr>
          <w:rtl/>
          <w:lang w:bidi="fa-IR"/>
        </w:rPr>
      </w:pPr>
    </w:p>
    <w:p w:rsidR="002B773F" w:rsidRDefault="002B773F" w:rsidP="002B773F">
      <w:pPr>
        <w:bidi/>
        <w:rPr>
          <w:rtl/>
          <w:lang w:bidi="fa-IR"/>
        </w:rPr>
      </w:pPr>
    </w:p>
    <w:p w:rsidR="00941468" w:rsidRDefault="00941468" w:rsidP="00941468">
      <w:pPr>
        <w:bidi/>
        <w:rPr>
          <w:rtl/>
          <w:lang w:bidi="fa-IR"/>
        </w:rPr>
      </w:pPr>
    </w:p>
    <w:p w:rsidR="002B773F" w:rsidRPr="00B401B4" w:rsidRDefault="00941468" w:rsidP="002B773F">
      <w:pPr>
        <w:bidi/>
        <w:rPr>
          <w:rtl/>
          <w:lang w:bidi="fa-IR"/>
        </w:rPr>
      </w:pPr>
      <w:r>
        <w:rPr>
          <w:rFonts w:ascii="IranNastaliq" w:hAnsi="IranNastaliq" w:cs="B Zar"/>
          <w:b/>
          <w:bCs/>
          <w:noProof/>
          <w:sz w:val="32"/>
          <w:szCs w:val="32"/>
          <w:lang w:bidi="fa-IR"/>
        </w:rPr>
        <w:lastRenderedPageBreak/>
        <w:drawing>
          <wp:anchor distT="0" distB="0" distL="114300" distR="114300" simplePos="0" relativeHeight="251768320" behindDoc="0" locked="0" layoutInCell="1" allowOverlap="1" wp14:anchorId="6AC5DB0C" wp14:editId="43713A25">
            <wp:simplePos x="0" y="0"/>
            <wp:positionH relativeFrom="column">
              <wp:posOffset>221615</wp:posOffset>
            </wp:positionH>
            <wp:positionV relativeFrom="paragraph">
              <wp:posOffset>306705</wp:posOffset>
            </wp:positionV>
            <wp:extent cx="835025" cy="835025"/>
            <wp:effectExtent l="0" t="0" r="3175" b="3175"/>
            <wp:wrapSquare wrapText="bothSides"/>
            <wp:docPr id="232" name="Picture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83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B773F" w:rsidRDefault="002B773F" w:rsidP="002B773F">
      <w:pPr>
        <w:bidi/>
        <w:spacing w:after="0" w:line="192" w:lineRule="auto"/>
        <w:rPr>
          <w:rFonts w:cs="B Zar"/>
          <w:sz w:val="24"/>
          <w:szCs w:val="24"/>
          <w:lang w:bidi="fa-IR"/>
        </w:rPr>
      </w:pPr>
    </w:p>
    <w:p w:rsidR="002B773F" w:rsidRDefault="002B773F" w:rsidP="002B773F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</w:p>
    <w:p w:rsidR="002B773F" w:rsidRDefault="00EB2C6E" w:rsidP="002B773F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  <w:r>
        <w:rPr>
          <w:rFonts w:ascii="IranNastaliq" w:hAnsi="IranNastaliq" w:cs="B Zar"/>
          <w:b/>
          <w:bCs/>
          <w:noProof/>
          <w:sz w:val="32"/>
          <w:szCs w:val="32"/>
          <w:lang w:bidi="fa-IR"/>
        </w:rPr>
        <w:drawing>
          <wp:anchor distT="0" distB="0" distL="114300" distR="114300" simplePos="0" relativeHeight="251792896" behindDoc="0" locked="0" layoutInCell="1" allowOverlap="1" wp14:anchorId="07EFE47C" wp14:editId="191D2897">
            <wp:simplePos x="0" y="0"/>
            <wp:positionH relativeFrom="column">
              <wp:posOffset>3336290</wp:posOffset>
            </wp:positionH>
            <wp:positionV relativeFrom="paragraph">
              <wp:posOffset>12700</wp:posOffset>
            </wp:positionV>
            <wp:extent cx="2573020" cy="445135"/>
            <wp:effectExtent l="0" t="0" r="0" b="0"/>
            <wp:wrapSquare wrapText="bothSides"/>
            <wp:docPr id="259" name="Picture 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B773F" w:rsidRPr="00C34AA3" w:rsidRDefault="002B773F" w:rsidP="002B773F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14"/>
          <w:szCs w:val="14"/>
          <w:rtl/>
          <w:lang w:bidi="fa-IR"/>
        </w:rPr>
      </w:pPr>
    </w:p>
    <w:p w:rsidR="002B773F" w:rsidRPr="00C34AA3" w:rsidRDefault="002B773F" w:rsidP="002B773F">
      <w:pPr>
        <w:bidi/>
        <w:spacing w:after="0" w:line="192" w:lineRule="auto"/>
        <w:rPr>
          <w:rFonts w:ascii="IranNastaliq" w:hAnsi="IranNastaliq" w:cs="B Zar"/>
          <w:b/>
          <w:bCs/>
          <w:sz w:val="6"/>
          <w:szCs w:val="6"/>
          <w:rtl/>
          <w:lang w:bidi="fa-IR"/>
        </w:rPr>
      </w:pPr>
    </w:p>
    <w:p w:rsidR="002B773F" w:rsidRPr="00C34AA3" w:rsidRDefault="002B773F" w:rsidP="002B773F">
      <w:pPr>
        <w:bidi/>
        <w:spacing w:after="0" w:line="192" w:lineRule="auto"/>
        <w:rPr>
          <w:rFonts w:ascii="IranNastaliq" w:hAnsi="IranNastaliq" w:cs="B Zar"/>
          <w:b/>
          <w:bCs/>
          <w:sz w:val="16"/>
          <w:szCs w:val="16"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709"/>
        <w:gridCol w:w="3370"/>
        <w:gridCol w:w="630"/>
        <w:gridCol w:w="3925"/>
        <w:gridCol w:w="671"/>
      </w:tblGrid>
      <w:tr w:rsidR="002B773F" w:rsidRPr="00F563A6" w:rsidTr="00145F71">
        <w:trPr>
          <w:trHeight w:val="393"/>
          <w:jc w:val="center"/>
        </w:trPr>
        <w:tc>
          <w:tcPr>
            <w:tcW w:w="4531" w:type="dxa"/>
            <w:vAlign w:val="center"/>
          </w:tcPr>
          <w:p w:rsidR="002B773F" w:rsidRDefault="002B773F" w:rsidP="002B773F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عنوان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واحد درسی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به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طوركامل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/>
                <w:sz w:val="24"/>
                <w:szCs w:val="24"/>
                <w:lang w:bidi="fa-IR"/>
              </w:rPr>
              <w:t>FUO</w:t>
            </w:r>
          </w:p>
          <w:p w:rsidR="002B773F" w:rsidRPr="00F563A6" w:rsidRDefault="002B773F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2B773F" w:rsidRPr="00FB400D" w:rsidRDefault="002B773F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370" w:type="dxa"/>
            <w:vAlign w:val="center"/>
          </w:tcPr>
          <w:p w:rsidR="002B773F" w:rsidRPr="00F563A6" w:rsidRDefault="002B773F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دانشکده: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پزشکی</w:t>
            </w:r>
          </w:p>
        </w:tc>
        <w:tc>
          <w:tcPr>
            <w:tcW w:w="630" w:type="dxa"/>
          </w:tcPr>
          <w:p w:rsidR="002B773F" w:rsidRPr="00FB400D" w:rsidRDefault="002B773F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25" w:type="dxa"/>
            <w:vAlign w:val="center"/>
          </w:tcPr>
          <w:p w:rsidR="002B773F" w:rsidRDefault="000C3052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eastAsia"/>
                <w:sz w:val="24"/>
                <w:szCs w:val="24"/>
                <w:rtl/>
                <w:lang w:bidi="fa-IR"/>
              </w:rPr>
              <w:t>نام و نام خانوادگی مدرس</w:t>
            </w:r>
            <w:r w:rsidR="002B773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/ مدرسان</w:t>
            </w:r>
            <w:r w:rsidR="002B773F"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  <w:p w:rsidR="002B773F" w:rsidRPr="00F563A6" w:rsidRDefault="002B773F" w:rsidP="00C31FFC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دکتر </w:t>
            </w:r>
            <w:r w:rsidR="00C31FFC">
              <w:rPr>
                <w:rFonts w:cs="B Nazanin" w:hint="cs"/>
                <w:sz w:val="24"/>
                <w:szCs w:val="24"/>
                <w:rtl/>
                <w:lang w:bidi="fa-IR"/>
              </w:rPr>
              <w:t>ساعده سلطان محمد</w:t>
            </w:r>
          </w:p>
        </w:tc>
        <w:tc>
          <w:tcPr>
            <w:tcW w:w="671" w:type="dxa"/>
          </w:tcPr>
          <w:p w:rsidR="002B773F" w:rsidRPr="00FB400D" w:rsidRDefault="002B773F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2B773F" w:rsidRPr="00F563A6" w:rsidTr="00145F71">
        <w:trPr>
          <w:jc w:val="center"/>
        </w:trPr>
        <w:tc>
          <w:tcPr>
            <w:tcW w:w="4531" w:type="dxa"/>
            <w:vAlign w:val="center"/>
          </w:tcPr>
          <w:p w:rsidR="002B773F" w:rsidRPr="00F563A6" w:rsidRDefault="002B773F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نوع واحد/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واحد: </w:t>
            </w:r>
          </w:p>
        </w:tc>
        <w:tc>
          <w:tcPr>
            <w:tcW w:w="709" w:type="dxa"/>
            <w:vAlign w:val="center"/>
          </w:tcPr>
          <w:p w:rsidR="002B773F" w:rsidRPr="00FB400D" w:rsidRDefault="002B773F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370" w:type="dxa"/>
            <w:vAlign w:val="center"/>
          </w:tcPr>
          <w:p w:rsidR="002B773F" w:rsidRPr="00F563A6" w:rsidRDefault="002B773F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رشته تحصیلی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پزشکی</w:t>
            </w:r>
          </w:p>
        </w:tc>
        <w:tc>
          <w:tcPr>
            <w:tcW w:w="630" w:type="dxa"/>
          </w:tcPr>
          <w:p w:rsidR="002B773F" w:rsidRPr="00FB400D" w:rsidRDefault="002B773F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925" w:type="dxa"/>
            <w:vAlign w:val="center"/>
          </w:tcPr>
          <w:p w:rsidR="002B773F" w:rsidRPr="00F563A6" w:rsidRDefault="002B773F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آخرین مدرک تحصیلی: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دانشنامه تخصصی </w:t>
            </w:r>
          </w:p>
        </w:tc>
        <w:tc>
          <w:tcPr>
            <w:tcW w:w="671" w:type="dxa"/>
          </w:tcPr>
          <w:p w:rsidR="002B773F" w:rsidRPr="00FB400D" w:rsidRDefault="002B773F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2B773F" w:rsidRPr="00F563A6" w:rsidTr="00145F71">
        <w:trPr>
          <w:jc w:val="center"/>
        </w:trPr>
        <w:tc>
          <w:tcPr>
            <w:tcW w:w="4531" w:type="dxa"/>
            <w:vAlign w:val="center"/>
          </w:tcPr>
          <w:p w:rsidR="002B773F" w:rsidRPr="00F563A6" w:rsidRDefault="002B773F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تعداد جلسه: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2  </w:t>
            </w:r>
          </w:p>
        </w:tc>
        <w:tc>
          <w:tcPr>
            <w:tcW w:w="709" w:type="dxa"/>
            <w:vAlign w:val="center"/>
          </w:tcPr>
          <w:p w:rsidR="002B773F" w:rsidRPr="00FB400D" w:rsidRDefault="002B773F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370" w:type="dxa"/>
            <w:vAlign w:val="center"/>
          </w:tcPr>
          <w:p w:rsidR="002B773F" w:rsidRPr="00F563A6" w:rsidRDefault="002B773F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مقطع: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دکتری عمومی </w:t>
            </w:r>
          </w:p>
        </w:tc>
        <w:tc>
          <w:tcPr>
            <w:tcW w:w="630" w:type="dxa"/>
          </w:tcPr>
          <w:p w:rsidR="002B773F" w:rsidRPr="00FB400D" w:rsidRDefault="002B773F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925" w:type="dxa"/>
            <w:vAlign w:val="center"/>
          </w:tcPr>
          <w:p w:rsidR="002B773F" w:rsidRPr="00F563A6" w:rsidRDefault="002B773F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مدرس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671" w:type="dxa"/>
          </w:tcPr>
          <w:p w:rsidR="002B773F" w:rsidRPr="00FB400D" w:rsidRDefault="002B773F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2B773F" w:rsidRPr="00F563A6" w:rsidTr="00145F71">
        <w:trPr>
          <w:jc w:val="center"/>
        </w:trPr>
        <w:tc>
          <w:tcPr>
            <w:tcW w:w="4531" w:type="dxa"/>
          </w:tcPr>
          <w:p w:rsidR="002B773F" w:rsidRPr="00F563A6" w:rsidRDefault="002B773F" w:rsidP="00145F71">
            <w:pPr>
              <w:bidi/>
              <w:spacing w:after="0" w:line="240" w:lineRule="auto"/>
              <w:rPr>
                <w:sz w:val="24"/>
                <w:szCs w:val="24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عنوان درس پیش نیاز: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2B773F" w:rsidRPr="00FB400D" w:rsidRDefault="002B773F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370" w:type="dxa"/>
            <w:vAlign w:val="center"/>
          </w:tcPr>
          <w:p w:rsidR="002B773F" w:rsidRPr="00F563A6" w:rsidRDefault="002B773F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نیمسال تحصیلی: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اول 1404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1405 </w:t>
            </w:r>
          </w:p>
        </w:tc>
        <w:tc>
          <w:tcPr>
            <w:tcW w:w="630" w:type="dxa"/>
          </w:tcPr>
          <w:p w:rsidR="002B773F" w:rsidRPr="00FB400D" w:rsidRDefault="002B773F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925" w:type="dxa"/>
            <w:vAlign w:val="center"/>
          </w:tcPr>
          <w:p w:rsidR="002B773F" w:rsidRPr="00F563A6" w:rsidRDefault="002B773F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مرتبه علمی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مدرس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دانشیار</w:t>
            </w:r>
          </w:p>
        </w:tc>
        <w:tc>
          <w:tcPr>
            <w:tcW w:w="671" w:type="dxa"/>
          </w:tcPr>
          <w:p w:rsidR="002B773F" w:rsidRPr="00FB400D" w:rsidRDefault="002B773F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2B773F" w:rsidRPr="00F563A6" w:rsidTr="00145F71">
        <w:trPr>
          <w:jc w:val="center"/>
        </w:trPr>
        <w:tc>
          <w:tcPr>
            <w:tcW w:w="4531" w:type="dxa"/>
          </w:tcPr>
          <w:p w:rsidR="002B773F" w:rsidRPr="00F563A6" w:rsidRDefault="002B773F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مکان تدریس: سالن کنفرانس بیمارستان ولیعصر (عج) </w:t>
            </w:r>
          </w:p>
        </w:tc>
        <w:tc>
          <w:tcPr>
            <w:tcW w:w="709" w:type="dxa"/>
            <w:vAlign w:val="center"/>
          </w:tcPr>
          <w:p w:rsidR="002B773F" w:rsidRPr="00FB400D" w:rsidRDefault="002B773F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370" w:type="dxa"/>
            <w:vAlign w:val="center"/>
          </w:tcPr>
          <w:p w:rsidR="002B773F" w:rsidRPr="00F563A6" w:rsidRDefault="002B773F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تعداد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630" w:type="dxa"/>
          </w:tcPr>
          <w:p w:rsidR="002B773F" w:rsidRPr="00FB400D" w:rsidRDefault="002B773F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925" w:type="dxa"/>
            <w:vAlign w:val="center"/>
          </w:tcPr>
          <w:p w:rsidR="002B773F" w:rsidRPr="00F563A6" w:rsidRDefault="002B773F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گروه آموزشی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مدرس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عفونی</w:t>
            </w:r>
          </w:p>
        </w:tc>
        <w:tc>
          <w:tcPr>
            <w:tcW w:w="671" w:type="dxa"/>
          </w:tcPr>
          <w:p w:rsidR="002B773F" w:rsidRPr="00FB400D" w:rsidRDefault="002B773F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:rsidR="002B773F" w:rsidRDefault="002B773F" w:rsidP="002B773F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tbl>
      <w:tblPr>
        <w:bidiVisual/>
        <w:tblW w:w="452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7"/>
        <w:gridCol w:w="1068"/>
        <w:gridCol w:w="2738"/>
        <w:gridCol w:w="1363"/>
        <w:gridCol w:w="1547"/>
        <w:gridCol w:w="1332"/>
        <w:gridCol w:w="1253"/>
        <w:gridCol w:w="1184"/>
        <w:gridCol w:w="1381"/>
      </w:tblGrid>
      <w:tr w:rsidR="00805A12" w:rsidRPr="00F563A6" w:rsidTr="00FE5684">
        <w:trPr>
          <w:jc w:val="center"/>
        </w:trPr>
        <w:tc>
          <w:tcPr>
            <w:tcW w:w="359" w:type="pct"/>
            <w:vMerge w:val="restart"/>
            <w:vAlign w:val="center"/>
          </w:tcPr>
          <w:p w:rsidR="00805A12" w:rsidRPr="00F563A6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noProof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834880" behindDoc="0" locked="0" layoutInCell="1" allowOverlap="1" wp14:anchorId="766EDE01" wp14:editId="1647D02A">
                      <wp:simplePos x="0" y="0"/>
                      <wp:positionH relativeFrom="column">
                        <wp:posOffset>7184390</wp:posOffset>
                      </wp:positionH>
                      <wp:positionV relativeFrom="paragraph">
                        <wp:posOffset>154305</wp:posOffset>
                      </wp:positionV>
                      <wp:extent cx="1318260" cy="367030"/>
                      <wp:effectExtent l="0" t="0" r="15240" b="13970"/>
                      <wp:wrapNone/>
                      <wp:docPr id="95" name="Rounded Rectangle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18260" cy="36703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805A12" w:rsidRPr="00F563A6" w:rsidRDefault="00805A12" w:rsidP="002B773F">
                                  <w:pPr>
                                    <w:spacing w:after="0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color w:val="000000"/>
                                      <w:lang w:bidi="fa-IR"/>
                                    </w:rPr>
                                  </w:pPr>
                                  <w:r w:rsidRPr="00F563A6">
                                    <w:rPr>
                                      <w:rFonts w:cs="B Nazanin" w:hint="cs"/>
                                      <w:b/>
                                      <w:bCs/>
                                      <w:color w:val="000000"/>
                                      <w:rtl/>
                                      <w:lang w:bidi="fa-IR"/>
                                    </w:rPr>
                                    <w:t>بخش 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66EDE01" id="Rounded Rectangle 95" o:spid="_x0000_s1042" style="position:absolute;left:0;text-align:left;margin-left:565.7pt;margin-top:12.15pt;width:103.8pt;height:28.9pt;z-index:25183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" fillcolor="#d9d9d9" strokecolor="windowText" strokeweight="1pt">
                      <v:stroke joinstyle="miter"/>
                      <v:path arrowok="t"/>
                      <v:textbox>
                        <w:txbxContent>
                          <w:p w:rsidR="00805A12" w:rsidRPr="00F563A6" w:rsidRDefault="00805A12" w:rsidP="002B773F">
                            <w:pPr>
                              <w:spacing w:after="0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/>
                                <w:lang w:bidi="fa-IR"/>
                              </w:rPr>
                            </w:pPr>
                            <w:r w:rsidRPr="00F563A6">
                              <w:rPr>
                                <w:rFonts w:cs="B Nazanin" w:hint="cs"/>
                                <w:b/>
                                <w:bCs/>
                                <w:color w:val="000000"/>
                                <w:rtl/>
                                <w:lang w:bidi="fa-IR"/>
                              </w:rPr>
                              <w:t>بخش ب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شماره جلسه/تاریخ</w:t>
            </w:r>
          </w:p>
        </w:tc>
        <w:tc>
          <w:tcPr>
            <w:tcW w:w="418" w:type="pct"/>
            <w:vMerge w:val="restart"/>
            <w:shd w:val="clear" w:color="auto" w:fill="auto"/>
            <w:vAlign w:val="center"/>
          </w:tcPr>
          <w:p w:rsidR="00805A12" w:rsidRPr="002E0884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اهداف کلی</w:t>
            </w:r>
          </w:p>
        </w:tc>
        <w:tc>
          <w:tcPr>
            <w:tcW w:w="1071" w:type="pct"/>
            <w:vMerge w:val="restart"/>
            <w:shd w:val="clear" w:color="auto" w:fill="auto"/>
            <w:vAlign w:val="center"/>
          </w:tcPr>
          <w:p w:rsidR="00805A12" w:rsidRPr="002E0884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اهداف رفتاري</w:t>
            </w:r>
          </w:p>
          <w:p w:rsidR="00805A12" w:rsidRPr="002E0884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(براساس سه حيطه اهداف آموزشي: شناختي، عاطفي، روان-حركتي)</w:t>
            </w:r>
          </w:p>
        </w:tc>
        <w:tc>
          <w:tcPr>
            <w:tcW w:w="533" w:type="pct"/>
            <w:vMerge w:val="restart"/>
            <w:shd w:val="clear" w:color="auto" w:fill="auto"/>
            <w:vAlign w:val="center"/>
          </w:tcPr>
          <w:p w:rsidR="00805A12" w:rsidRPr="002E0884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ارزیابی آغازین</w:t>
            </w:r>
          </w:p>
        </w:tc>
        <w:tc>
          <w:tcPr>
            <w:tcW w:w="605" w:type="pct"/>
            <w:vMerge w:val="restart"/>
            <w:shd w:val="clear" w:color="auto" w:fill="auto"/>
            <w:vAlign w:val="center"/>
          </w:tcPr>
          <w:p w:rsidR="00805A12" w:rsidRPr="002E0884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روش تدریس</w:t>
            </w:r>
          </w:p>
          <w:p w:rsidR="00805A12" w:rsidRPr="002E0884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521" w:type="pct"/>
            <w:vMerge w:val="restart"/>
            <w:shd w:val="clear" w:color="auto" w:fill="auto"/>
            <w:vAlign w:val="center"/>
          </w:tcPr>
          <w:p w:rsidR="00805A12" w:rsidRPr="002E0884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ابزار و وسایل آموزشی</w:t>
            </w:r>
          </w:p>
        </w:tc>
        <w:tc>
          <w:tcPr>
            <w:tcW w:w="953" w:type="pct"/>
            <w:gridSpan w:val="2"/>
            <w:vAlign w:val="center"/>
          </w:tcPr>
          <w:p w:rsidR="00805A12" w:rsidRPr="00F563A6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  <w:tc>
          <w:tcPr>
            <w:tcW w:w="540" w:type="pct"/>
            <w:vMerge w:val="restart"/>
            <w:vAlign w:val="center"/>
          </w:tcPr>
          <w:p w:rsidR="00805A12" w:rsidRPr="00F563A6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منابع تدريس</w:t>
            </w:r>
          </w:p>
        </w:tc>
      </w:tr>
      <w:tr w:rsidR="00AA6B4B" w:rsidRPr="00F563A6" w:rsidTr="00356854">
        <w:trPr>
          <w:trHeight w:val="211"/>
          <w:jc w:val="center"/>
        </w:trPr>
        <w:tc>
          <w:tcPr>
            <w:tcW w:w="359" w:type="pct"/>
            <w:vMerge/>
            <w:vAlign w:val="center"/>
          </w:tcPr>
          <w:p w:rsidR="00AA6B4B" w:rsidRPr="00F563A6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18" w:type="pct"/>
            <w:vMerge/>
            <w:vAlign w:val="center"/>
          </w:tcPr>
          <w:p w:rsidR="00AA6B4B" w:rsidRPr="00F563A6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071" w:type="pct"/>
            <w:vMerge/>
            <w:vAlign w:val="center"/>
          </w:tcPr>
          <w:p w:rsidR="00AA6B4B" w:rsidRPr="00F563A6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33" w:type="pct"/>
            <w:vMerge/>
            <w:vAlign w:val="center"/>
          </w:tcPr>
          <w:p w:rsidR="00AA6B4B" w:rsidRPr="00F563A6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05" w:type="pct"/>
            <w:vMerge/>
          </w:tcPr>
          <w:p w:rsidR="00AA6B4B" w:rsidRPr="00F563A6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21" w:type="pct"/>
            <w:vMerge/>
            <w:vAlign w:val="center"/>
          </w:tcPr>
          <w:p w:rsidR="00AA6B4B" w:rsidRPr="00F563A6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:rsidR="00AA6B4B" w:rsidRPr="002E0884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تکوینی</w:t>
            </w:r>
            <w:r w:rsidRPr="002E0884">
              <w:rPr>
                <w:rFonts w:cs="B Mitra"/>
                <w:color w:val="000000"/>
                <w:sz w:val="17"/>
                <w:szCs w:val="17"/>
                <w:lang w:bidi="fa-IR"/>
              </w:rPr>
              <w:t xml:space="preserve"> </w:t>
            </w: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و</w:t>
            </w:r>
          </w:p>
          <w:p w:rsidR="00AA6B4B" w:rsidRPr="002E0884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پایانی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AA6B4B" w:rsidRPr="002E0884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درصد</w:t>
            </w:r>
          </w:p>
        </w:tc>
        <w:tc>
          <w:tcPr>
            <w:tcW w:w="540" w:type="pct"/>
            <w:vMerge/>
            <w:vAlign w:val="center"/>
          </w:tcPr>
          <w:p w:rsidR="00AA6B4B" w:rsidRPr="00F563A6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</w:tr>
      <w:tr w:rsidR="00F27E5B" w:rsidRPr="00F563A6" w:rsidTr="005B630F">
        <w:trPr>
          <w:trHeight w:val="2268"/>
          <w:jc w:val="center"/>
        </w:trPr>
        <w:tc>
          <w:tcPr>
            <w:tcW w:w="359" w:type="pct"/>
            <w:vAlign w:val="center"/>
          </w:tcPr>
          <w:p w:rsidR="00F27E5B" w:rsidRPr="00F563A6" w:rsidRDefault="00F27E5B" w:rsidP="00F27E5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418" w:type="pct"/>
          </w:tcPr>
          <w:p w:rsidR="00F27E5B" w:rsidRDefault="00F27E5B" w:rsidP="00F27E5B">
            <w:pPr>
              <w:bidi/>
              <w:rPr>
                <w:lang w:bidi="fa-IR"/>
              </w:rPr>
            </w:pPr>
            <w:r>
              <w:rPr>
                <w:rFonts w:hint="cs"/>
                <w:rtl/>
              </w:rPr>
              <w:t>ا</w:t>
            </w:r>
            <w:r>
              <w:rPr>
                <w:rtl/>
              </w:rPr>
              <w:t xml:space="preserve">پیدمیولوژي </w:t>
            </w:r>
            <w:r>
              <w:rPr>
                <w:lang w:bidi="fa-IR"/>
              </w:rPr>
              <w:t>FUO</w:t>
            </w:r>
          </w:p>
          <w:p w:rsidR="00F27E5B" w:rsidRDefault="00F27E5B" w:rsidP="00F27E5B">
            <w:pPr>
              <w:bidi/>
              <w:rPr>
                <w:rtl/>
                <w:lang w:bidi="fa-IR"/>
              </w:rPr>
            </w:pPr>
            <w:r>
              <w:rPr>
                <w:rtl/>
              </w:rPr>
              <w:t>پاتوژنز</w:t>
            </w:r>
          </w:p>
          <w:p w:rsidR="00F27E5B" w:rsidRDefault="00F27E5B" w:rsidP="00F27E5B">
            <w:pPr>
              <w:bidi/>
              <w:rPr>
                <w:rtl/>
              </w:rPr>
            </w:pPr>
            <w:r>
              <w:rPr>
                <w:rtl/>
              </w:rPr>
              <w:t>تشخیص</w:t>
            </w:r>
          </w:p>
          <w:p w:rsidR="00F27E5B" w:rsidRDefault="00F27E5B" w:rsidP="00F27E5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علائم بالینی</w:t>
            </w:r>
          </w:p>
          <w:p w:rsidR="00F27E5B" w:rsidRPr="00B401B4" w:rsidRDefault="00F27E5B" w:rsidP="00F27E5B">
            <w:pPr>
              <w:bidi/>
              <w:rPr>
                <w:lang w:bidi="fa-IR"/>
              </w:rPr>
            </w:pPr>
            <w:r>
              <w:rPr>
                <w:rtl/>
              </w:rPr>
              <w:t>درمان</w:t>
            </w:r>
          </w:p>
        </w:tc>
        <w:tc>
          <w:tcPr>
            <w:tcW w:w="1071" w:type="pct"/>
          </w:tcPr>
          <w:p w:rsidR="00F27E5B" w:rsidRPr="00BA7A25" w:rsidRDefault="00F27E5B" w:rsidP="00F27E5B">
            <w:pPr>
              <w:bidi/>
              <w:spacing w:after="0" w:line="240" w:lineRule="auto"/>
              <w:rPr>
                <w:lang w:bidi="fa-IR"/>
              </w:rPr>
            </w:pPr>
            <w:r>
              <w:rPr>
                <w:rFonts w:hint="cs"/>
                <w:rtl/>
              </w:rPr>
              <w:t>-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چ</w:t>
            </w:r>
            <w:r>
              <w:rPr>
                <w:rtl/>
              </w:rPr>
              <w:t xml:space="preserve">گونگی فراوانی کرونا-آنفولانزا در جامعه را شرح می دهد </w:t>
            </w:r>
            <w:r>
              <w:t>2-1-</w:t>
            </w:r>
            <w:r>
              <w:rPr>
                <w:rtl/>
              </w:rPr>
              <w:t>سن بروز و افراد مستعد به کرونا-آنفولانزا و نحوه ي انتشار و ایجاد پاندمی را شرح می دهد</w:t>
            </w:r>
          </w:p>
          <w:p w:rsidR="00F27E5B" w:rsidRDefault="00F27E5B" w:rsidP="00F27E5B">
            <w:pPr>
              <w:bidi/>
              <w:spacing w:after="0" w:line="240" w:lineRule="auto"/>
              <w:rPr>
                <w:rtl/>
                <w:lang w:bidi="fa-IR"/>
              </w:rPr>
            </w:pPr>
            <w:r>
              <w:rPr>
                <w:rtl/>
              </w:rPr>
              <w:t>چگونگی ایچاد بیماري کرونا-آنفولانزا و آسیب زایی را شرح می دهد</w:t>
            </w:r>
          </w:p>
          <w:p w:rsidR="00F27E5B" w:rsidRDefault="00F27E5B" w:rsidP="00F27E5B">
            <w:pPr>
              <w:bidi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rPr>
                <w:rtl/>
              </w:rPr>
              <w:t>علائم بالینی شایع و ناشایع هر دو بیماري شرح می دهد</w:t>
            </w:r>
          </w:p>
          <w:p w:rsidR="00F27E5B" w:rsidRDefault="00F27E5B" w:rsidP="00F27E5B">
            <w:pPr>
              <w:bidi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t>-</w:t>
            </w:r>
            <w:r>
              <w:rPr>
                <w:rtl/>
              </w:rPr>
              <w:t>روش هاي ارزیابی و تشخیص بیمار کرونا-آنفولانزا را شرح می دهد</w:t>
            </w:r>
          </w:p>
          <w:p w:rsidR="00F27E5B" w:rsidRPr="00BA7A25" w:rsidRDefault="00F27E5B" w:rsidP="00F27E5B">
            <w:pPr>
              <w:bidi/>
              <w:spacing w:after="0" w:line="24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t>-</w:t>
            </w:r>
            <w:r>
              <w:rPr>
                <w:rtl/>
              </w:rPr>
              <w:t>انواع درمان هاي حمایتی و درمان قطعی و انواع پیشگیري و واکسیناسیون را شرح می دهد</w:t>
            </w:r>
          </w:p>
        </w:tc>
        <w:tc>
          <w:tcPr>
            <w:tcW w:w="533" w:type="pct"/>
          </w:tcPr>
          <w:p w:rsidR="00F27E5B" w:rsidRPr="00BA7A25" w:rsidRDefault="00D0338E" w:rsidP="00D0338E">
            <w:pPr>
              <w:bidi/>
              <w:jc w:val="center"/>
            </w:pPr>
            <w:r w:rsidRPr="00D0338E">
              <w:rPr>
                <w:rFonts w:hint="cs"/>
                <w:rtl/>
              </w:rPr>
              <w:t>*</w:t>
            </w:r>
          </w:p>
        </w:tc>
        <w:tc>
          <w:tcPr>
            <w:tcW w:w="605" w:type="pct"/>
            <w:shd w:val="clear" w:color="auto" w:fill="auto"/>
            <w:vAlign w:val="center"/>
          </w:tcPr>
          <w:p w:rsidR="00F27E5B" w:rsidRPr="004C0320" w:rsidRDefault="00F27E5B" w:rsidP="00F27E5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EB7C6F">
              <w:rPr>
                <w:rFonts w:cs="B Mitra"/>
                <w:b/>
                <w:bCs/>
                <w:sz w:val="18"/>
                <w:szCs w:val="18"/>
                <w:rtl/>
              </w:rPr>
              <w:t>سخنرانی</w:t>
            </w:r>
            <w:r w:rsidRPr="00EB7C6F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حضوری</w:t>
            </w:r>
            <w:r w:rsidRPr="00EB7C6F">
              <w:rPr>
                <w:rFonts w:cs="B Mitra"/>
                <w:b/>
                <w:bCs/>
                <w:sz w:val="18"/>
                <w:szCs w:val="18"/>
                <w:rtl/>
              </w:rPr>
              <w:t xml:space="preserve"> و</w:t>
            </w:r>
            <w:r w:rsidRPr="00EB7C6F">
              <w:rPr>
                <w:rFonts w:cs="B Mitra"/>
                <w:b/>
                <w:bCs/>
                <w:sz w:val="18"/>
                <w:szCs w:val="18"/>
              </w:rPr>
              <w:br/>
            </w:r>
            <w:r w:rsidRPr="00EB7C6F">
              <w:rPr>
                <w:rFonts w:cs="B Mitra"/>
                <w:b/>
                <w:bCs/>
                <w:sz w:val="18"/>
                <w:szCs w:val="18"/>
                <w:rtl/>
              </w:rPr>
              <w:t>پرسش و پاسخ</w:t>
            </w:r>
            <w:r w:rsidRPr="00EB7C6F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521" w:type="pct"/>
            <w:shd w:val="clear" w:color="auto" w:fill="auto"/>
            <w:vAlign w:val="center"/>
          </w:tcPr>
          <w:p w:rsidR="00F27E5B" w:rsidRPr="0021538C" w:rsidRDefault="00F27E5B" w:rsidP="00F27E5B">
            <w:pPr>
              <w:pStyle w:val="ListParagraph"/>
              <w:ind w:left="172" w:firstLine="87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1538C">
              <w:rPr>
                <w:rFonts w:cs="B Mitra" w:hint="cs"/>
                <w:b/>
                <w:bCs/>
                <w:sz w:val="18"/>
                <w:szCs w:val="18"/>
                <w:rtl/>
              </w:rPr>
              <w:t>کامپیوتر</w:t>
            </w:r>
          </w:p>
          <w:p w:rsidR="00F27E5B" w:rsidRPr="0021538C" w:rsidRDefault="00F27E5B" w:rsidP="00F27E5B">
            <w:pPr>
              <w:pStyle w:val="ListParagraph"/>
              <w:ind w:left="172" w:firstLine="87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21538C">
              <w:rPr>
                <w:rFonts w:cs="B Mitra"/>
                <w:b/>
                <w:bCs/>
                <w:sz w:val="18"/>
                <w:szCs w:val="18"/>
                <w:rtl/>
              </w:rPr>
              <w:t>اسلاید</w:t>
            </w:r>
            <w:r w:rsidRPr="0021538C">
              <w:rPr>
                <w:rFonts w:cs="B Mitra"/>
                <w:b/>
                <w:bCs/>
                <w:sz w:val="18"/>
                <w:szCs w:val="18"/>
                <w:lang w:bidi="fa-IR"/>
              </w:rPr>
              <w:br/>
            </w:r>
            <w:r w:rsidRPr="0021538C">
              <w:rPr>
                <w:rFonts w:cs="B Mitra"/>
                <w:b/>
                <w:bCs/>
                <w:sz w:val="18"/>
                <w:szCs w:val="18"/>
                <w:rtl/>
              </w:rPr>
              <w:t>پاورپوینت</w:t>
            </w:r>
          </w:p>
          <w:p w:rsidR="00F27E5B" w:rsidRPr="004C0320" w:rsidRDefault="00F27E5B" w:rsidP="00F27E5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21538C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وایت بورد</w:t>
            </w:r>
          </w:p>
        </w:tc>
        <w:tc>
          <w:tcPr>
            <w:tcW w:w="953" w:type="pct"/>
            <w:gridSpan w:val="2"/>
            <w:shd w:val="clear" w:color="auto" w:fill="auto"/>
            <w:vAlign w:val="center"/>
          </w:tcPr>
          <w:p w:rsidR="00F27E5B" w:rsidRPr="004C0320" w:rsidRDefault="00F27E5B" w:rsidP="00F27E5B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EB7C6F">
              <w:rPr>
                <w:rFonts w:cs="B Mitra"/>
                <w:b/>
                <w:bCs/>
                <w:sz w:val="18"/>
                <w:szCs w:val="18"/>
                <w:rtl/>
              </w:rPr>
              <w:t>سوال چهار گزینه</w:t>
            </w:r>
            <w:r w:rsidRPr="00EB7C6F">
              <w:rPr>
                <w:rFonts w:cs="B Mitra"/>
                <w:b/>
                <w:bCs/>
                <w:sz w:val="18"/>
                <w:szCs w:val="18"/>
              </w:rPr>
              <w:br/>
            </w:r>
            <w:r w:rsidRPr="00EB7C6F">
              <w:rPr>
                <w:rFonts w:cs="B Mitra"/>
                <w:b/>
                <w:bCs/>
                <w:sz w:val="18"/>
                <w:szCs w:val="18"/>
                <w:rtl/>
              </w:rPr>
              <w:t>اي</w:t>
            </w:r>
            <w:r w:rsidRPr="00EB7C6F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EB7C6F">
              <w:rPr>
                <w:rFonts w:cs="B Mitra"/>
                <w:b/>
                <w:bCs/>
                <w:sz w:val="18"/>
                <w:szCs w:val="18"/>
              </w:rPr>
              <w:t>(MCQ)</w:t>
            </w:r>
            <w:r w:rsidRPr="00EB7C6F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در پایان ترم</w:t>
            </w:r>
          </w:p>
        </w:tc>
        <w:tc>
          <w:tcPr>
            <w:tcW w:w="540" w:type="pct"/>
            <w:vAlign w:val="center"/>
          </w:tcPr>
          <w:p w:rsidR="00F27E5B" w:rsidRPr="00F563A6" w:rsidRDefault="00196B75" w:rsidP="00F27E5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96B75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هار</w:t>
            </w:r>
            <w:r w:rsidRPr="00196B7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196B75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سون</w:t>
            </w:r>
            <w:r w:rsidRPr="00196B7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- </w:t>
            </w:r>
            <w:r w:rsidRPr="00196B75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مندل</w:t>
            </w:r>
          </w:p>
        </w:tc>
      </w:tr>
    </w:tbl>
    <w:p w:rsidR="002B773F" w:rsidRDefault="002B773F" w:rsidP="002B773F">
      <w:pPr>
        <w:bidi/>
        <w:rPr>
          <w:rtl/>
          <w:lang w:bidi="fa-IR"/>
        </w:rPr>
      </w:pPr>
    </w:p>
    <w:p w:rsidR="00C31FFC" w:rsidRDefault="00C31FFC" w:rsidP="00C31FFC">
      <w:pPr>
        <w:bidi/>
        <w:rPr>
          <w:rtl/>
          <w:lang w:bidi="fa-IR"/>
        </w:rPr>
      </w:pPr>
    </w:p>
    <w:p w:rsidR="00EB2C6E" w:rsidRDefault="00EB2C6E" w:rsidP="00EB2C6E">
      <w:pPr>
        <w:bidi/>
        <w:rPr>
          <w:rtl/>
          <w:lang w:bidi="fa-IR"/>
        </w:rPr>
      </w:pPr>
    </w:p>
    <w:p w:rsidR="00EB2C6E" w:rsidRDefault="00EB2C6E" w:rsidP="00EB2C6E">
      <w:pPr>
        <w:bidi/>
        <w:rPr>
          <w:rtl/>
          <w:lang w:bidi="fa-IR"/>
        </w:rPr>
      </w:pPr>
    </w:p>
    <w:p w:rsidR="00941468" w:rsidRDefault="00EB2C6E" w:rsidP="00941468">
      <w:pPr>
        <w:bidi/>
        <w:rPr>
          <w:rtl/>
          <w:lang w:bidi="fa-IR"/>
        </w:rPr>
      </w:pPr>
      <w:r>
        <w:rPr>
          <w:rFonts w:ascii="IranNastaliq" w:hAnsi="IranNastaliq" w:cs="B Zar"/>
          <w:b/>
          <w:bCs/>
          <w:noProof/>
          <w:sz w:val="32"/>
          <w:szCs w:val="32"/>
          <w:lang w:bidi="fa-IR"/>
        </w:rPr>
        <w:lastRenderedPageBreak/>
        <w:drawing>
          <wp:anchor distT="0" distB="0" distL="114300" distR="114300" simplePos="0" relativeHeight="251769344" behindDoc="0" locked="0" layoutInCell="1" allowOverlap="1" wp14:anchorId="18AB1052" wp14:editId="759DE28B">
            <wp:simplePos x="0" y="0"/>
            <wp:positionH relativeFrom="column">
              <wp:posOffset>367030</wp:posOffset>
            </wp:positionH>
            <wp:positionV relativeFrom="paragraph">
              <wp:posOffset>14605</wp:posOffset>
            </wp:positionV>
            <wp:extent cx="835025" cy="835025"/>
            <wp:effectExtent l="0" t="0" r="3175" b="3175"/>
            <wp:wrapSquare wrapText="bothSides"/>
            <wp:docPr id="233" name="Picture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83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31FFC" w:rsidRDefault="00EB2C6E" w:rsidP="00C31FFC">
      <w:pPr>
        <w:bidi/>
        <w:rPr>
          <w:rtl/>
          <w:lang w:bidi="fa-IR"/>
        </w:rPr>
      </w:pPr>
      <w:r>
        <w:rPr>
          <w:rFonts w:ascii="IranNastaliq" w:hAnsi="IranNastaliq" w:cs="B Zar"/>
          <w:b/>
          <w:bCs/>
          <w:noProof/>
          <w:sz w:val="16"/>
          <w:szCs w:val="16"/>
          <w:lang w:bidi="fa-IR"/>
        </w:rPr>
        <w:drawing>
          <wp:anchor distT="0" distB="0" distL="114300" distR="114300" simplePos="0" relativeHeight="251793920" behindDoc="0" locked="0" layoutInCell="1" allowOverlap="1" wp14:anchorId="238FF585" wp14:editId="64CAA4E3">
            <wp:simplePos x="0" y="0"/>
            <wp:positionH relativeFrom="column">
              <wp:posOffset>3136265</wp:posOffset>
            </wp:positionH>
            <wp:positionV relativeFrom="paragraph">
              <wp:posOffset>11430</wp:posOffset>
            </wp:positionV>
            <wp:extent cx="2573020" cy="445135"/>
            <wp:effectExtent l="0" t="0" r="0" b="0"/>
            <wp:wrapSquare wrapText="bothSides"/>
            <wp:docPr id="261" name="Picture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709"/>
        <w:gridCol w:w="3370"/>
        <w:gridCol w:w="630"/>
        <w:gridCol w:w="3925"/>
        <w:gridCol w:w="671"/>
      </w:tblGrid>
      <w:tr w:rsidR="00C31FFC" w:rsidRPr="00F563A6" w:rsidTr="00145F71">
        <w:trPr>
          <w:trHeight w:val="393"/>
          <w:jc w:val="center"/>
        </w:trPr>
        <w:tc>
          <w:tcPr>
            <w:tcW w:w="4531" w:type="dxa"/>
            <w:vAlign w:val="center"/>
          </w:tcPr>
          <w:p w:rsidR="00C31FFC" w:rsidRPr="00C34AA3" w:rsidRDefault="00C31FFC" w:rsidP="00941468">
            <w:pPr>
              <w:bidi/>
              <w:rPr>
                <w:rFonts w:ascii="IranNastaliq" w:hAnsi="IranNastaliq" w:cs="B Zar"/>
                <w:b/>
                <w:bCs/>
                <w:sz w:val="16"/>
                <w:szCs w:val="16"/>
                <w:rtl/>
                <w:lang w:bidi="fa-IR"/>
              </w:rPr>
            </w:pPr>
          </w:p>
          <w:p w:rsidR="00C31FFC" w:rsidRDefault="00C31FFC" w:rsidP="00C31FFC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عنوان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واحد درسی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به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طوركامل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توکسوپلاسموز</w:t>
            </w:r>
          </w:p>
          <w:p w:rsidR="00C31FFC" w:rsidRPr="00F563A6" w:rsidRDefault="00C31FFC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C31FFC" w:rsidRPr="00FB400D" w:rsidRDefault="00C31FFC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370" w:type="dxa"/>
            <w:vAlign w:val="center"/>
          </w:tcPr>
          <w:p w:rsidR="00C31FFC" w:rsidRPr="00F563A6" w:rsidRDefault="00C31FFC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دانشکده: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پزشکی</w:t>
            </w:r>
          </w:p>
        </w:tc>
        <w:tc>
          <w:tcPr>
            <w:tcW w:w="630" w:type="dxa"/>
          </w:tcPr>
          <w:p w:rsidR="00C31FFC" w:rsidRPr="00FB400D" w:rsidRDefault="00C31FFC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25" w:type="dxa"/>
            <w:vAlign w:val="center"/>
          </w:tcPr>
          <w:p w:rsidR="00C31FFC" w:rsidRDefault="000C3052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eastAsia"/>
                <w:sz w:val="24"/>
                <w:szCs w:val="24"/>
                <w:rtl/>
                <w:lang w:bidi="fa-IR"/>
              </w:rPr>
              <w:t>نام و نام خانوادگی مدرس</w:t>
            </w:r>
            <w:r w:rsidR="00C31FF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/ مدرسان</w:t>
            </w:r>
            <w:r w:rsidR="00C31FFC"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  <w:p w:rsidR="00C31FFC" w:rsidRPr="00F563A6" w:rsidRDefault="00C31FFC" w:rsidP="00A75FE8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دکتر </w:t>
            </w:r>
            <w:r w:rsidR="00A75FE8">
              <w:rPr>
                <w:rFonts w:cs="B Nazanin" w:hint="cs"/>
                <w:sz w:val="24"/>
                <w:szCs w:val="24"/>
                <w:rtl/>
                <w:lang w:bidi="fa-IR"/>
              </w:rPr>
              <w:t>حسین سرمدیان</w:t>
            </w:r>
          </w:p>
        </w:tc>
        <w:tc>
          <w:tcPr>
            <w:tcW w:w="671" w:type="dxa"/>
          </w:tcPr>
          <w:p w:rsidR="00C31FFC" w:rsidRPr="00FB400D" w:rsidRDefault="00C31FFC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C31FFC" w:rsidRPr="00F563A6" w:rsidTr="00145F71">
        <w:trPr>
          <w:jc w:val="center"/>
        </w:trPr>
        <w:tc>
          <w:tcPr>
            <w:tcW w:w="4531" w:type="dxa"/>
            <w:vAlign w:val="center"/>
          </w:tcPr>
          <w:p w:rsidR="00C31FFC" w:rsidRPr="00F563A6" w:rsidRDefault="00C31FFC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نوع واحد/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واحد: </w:t>
            </w:r>
          </w:p>
        </w:tc>
        <w:tc>
          <w:tcPr>
            <w:tcW w:w="709" w:type="dxa"/>
            <w:vAlign w:val="center"/>
          </w:tcPr>
          <w:p w:rsidR="00C31FFC" w:rsidRPr="00FB400D" w:rsidRDefault="00C31FFC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370" w:type="dxa"/>
            <w:vAlign w:val="center"/>
          </w:tcPr>
          <w:p w:rsidR="00C31FFC" w:rsidRPr="00F563A6" w:rsidRDefault="00C31FFC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رشته تحصیلی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پزشکی</w:t>
            </w:r>
          </w:p>
        </w:tc>
        <w:tc>
          <w:tcPr>
            <w:tcW w:w="630" w:type="dxa"/>
          </w:tcPr>
          <w:p w:rsidR="00C31FFC" w:rsidRPr="00FB400D" w:rsidRDefault="00C31FFC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925" w:type="dxa"/>
            <w:vAlign w:val="center"/>
          </w:tcPr>
          <w:p w:rsidR="00C31FFC" w:rsidRPr="00F563A6" w:rsidRDefault="00C31FFC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آخرین مدرک تحصیلی: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دانشنامه تخصصی </w:t>
            </w:r>
          </w:p>
        </w:tc>
        <w:tc>
          <w:tcPr>
            <w:tcW w:w="671" w:type="dxa"/>
          </w:tcPr>
          <w:p w:rsidR="00C31FFC" w:rsidRPr="00FB400D" w:rsidRDefault="00C31FFC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C31FFC" w:rsidRPr="00F563A6" w:rsidTr="00145F71">
        <w:trPr>
          <w:jc w:val="center"/>
        </w:trPr>
        <w:tc>
          <w:tcPr>
            <w:tcW w:w="4531" w:type="dxa"/>
            <w:vAlign w:val="center"/>
          </w:tcPr>
          <w:p w:rsidR="00C31FFC" w:rsidRPr="00F563A6" w:rsidRDefault="00C31FFC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تعداد جلسه: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2  </w:t>
            </w:r>
          </w:p>
        </w:tc>
        <w:tc>
          <w:tcPr>
            <w:tcW w:w="709" w:type="dxa"/>
            <w:vAlign w:val="center"/>
          </w:tcPr>
          <w:p w:rsidR="00C31FFC" w:rsidRPr="00FB400D" w:rsidRDefault="00C31FFC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370" w:type="dxa"/>
            <w:vAlign w:val="center"/>
          </w:tcPr>
          <w:p w:rsidR="00C31FFC" w:rsidRPr="00F563A6" w:rsidRDefault="00C31FFC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مقطع: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دکتری عمومی </w:t>
            </w:r>
          </w:p>
        </w:tc>
        <w:tc>
          <w:tcPr>
            <w:tcW w:w="630" w:type="dxa"/>
          </w:tcPr>
          <w:p w:rsidR="00C31FFC" w:rsidRPr="00FB400D" w:rsidRDefault="00C31FFC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925" w:type="dxa"/>
            <w:vAlign w:val="center"/>
          </w:tcPr>
          <w:p w:rsidR="00C31FFC" w:rsidRPr="00F563A6" w:rsidRDefault="00C31FFC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مدرس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671" w:type="dxa"/>
          </w:tcPr>
          <w:p w:rsidR="00C31FFC" w:rsidRPr="00FB400D" w:rsidRDefault="00C31FFC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C31FFC" w:rsidRPr="00F563A6" w:rsidTr="00145F71">
        <w:trPr>
          <w:jc w:val="center"/>
        </w:trPr>
        <w:tc>
          <w:tcPr>
            <w:tcW w:w="4531" w:type="dxa"/>
          </w:tcPr>
          <w:p w:rsidR="00C31FFC" w:rsidRPr="00F563A6" w:rsidRDefault="00C31FFC" w:rsidP="00145F71">
            <w:pPr>
              <w:bidi/>
              <w:spacing w:after="0" w:line="240" w:lineRule="auto"/>
              <w:rPr>
                <w:sz w:val="24"/>
                <w:szCs w:val="24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عنوان درس پیش نیاز: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C31FFC" w:rsidRPr="00FB400D" w:rsidRDefault="00C31FFC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370" w:type="dxa"/>
            <w:vAlign w:val="center"/>
          </w:tcPr>
          <w:p w:rsidR="00C31FFC" w:rsidRPr="00F563A6" w:rsidRDefault="00C31FFC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نیمسال تحصیلی: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اول 1404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1405 </w:t>
            </w:r>
          </w:p>
        </w:tc>
        <w:tc>
          <w:tcPr>
            <w:tcW w:w="630" w:type="dxa"/>
          </w:tcPr>
          <w:p w:rsidR="00C31FFC" w:rsidRPr="00FB400D" w:rsidRDefault="00C31FFC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925" w:type="dxa"/>
            <w:vAlign w:val="center"/>
          </w:tcPr>
          <w:p w:rsidR="00C31FFC" w:rsidRPr="00F563A6" w:rsidRDefault="00C31FFC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مرتبه علمی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مدرس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دانشیار</w:t>
            </w:r>
          </w:p>
        </w:tc>
        <w:tc>
          <w:tcPr>
            <w:tcW w:w="671" w:type="dxa"/>
          </w:tcPr>
          <w:p w:rsidR="00C31FFC" w:rsidRPr="00FB400D" w:rsidRDefault="00C31FFC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C31FFC" w:rsidRPr="00F563A6" w:rsidTr="00145F71">
        <w:trPr>
          <w:jc w:val="center"/>
        </w:trPr>
        <w:tc>
          <w:tcPr>
            <w:tcW w:w="4531" w:type="dxa"/>
          </w:tcPr>
          <w:p w:rsidR="00C31FFC" w:rsidRPr="00F563A6" w:rsidRDefault="00C31FFC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مکان تدریس: سالن کنفرانس بیمارستان ولیعصر (عج) </w:t>
            </w:r>
          </w:p>
        </w:tc>
        <w:tc>
          <w:tcPr>
            <w:tcW w:w="709" w:type="dxa"/>
            <w:vAlign w:val="center"/>
          </w:tcPr>
          <w:p w:rsidR="00C31FFC" w:rsidRPr="00FB400D" w:rsidRDefault="00C31FFC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370" w:type="dxa"/>
            <w:vAlign w:val="center"/>
          </w:tcPr>
          <w:p w:rsidR="00C31FFC" w:rsidRPr="00F563A6" w:rsidRDefault="00C31FFC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تعداد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630" w:type="dxa"/>
          </w:tcPr>
          <w:p w:rsidR="00C31FFC" w:rsidRPr="00FB400D" w:rsidRDefault="00C31FFC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925" w:type="dxa"/>
            <w:vAlign w:val="center"/>
          </w:tcPr>
          <w:p w:rsidR="00C31FFC" w:rsidRPr="00F563A6" w:rsidRDefault="00C31FFC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گروه آموزشی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مدرس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عفونی</w:t>
            </w:r>
          </w:p>
        </w:tc>
        <w:tc>
          <w:tcPr>
            <w:tcW w:w="671" w:type="dxa"/>
          </w:tcPr>
          <w:p w:rsidR="00C31FFC" w:rsidRPr="00FB400D" w:rsidRDefault="00C31FFC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:rsidR="00C31FFC" w:rsidRDefault="00C31FFC" w:rsidP="00C31FFC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tbl>
      <w:tblPr>
        <w:bidiVisual/>
        <w:tblW w:w="452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4"/>
        <w:gridCol w:w="1256"/>
        <w:gridCol w:w="2714"/>
        <w:gridCol w:w="1340"/>
        <w:gridCol w:w="1524"/>
        <w:gridCol w:w="1309"/>
        <w:gridCol w:w="1230"/>
        <w:gridCol w:w="1161"/>
        <w:gridCol w:w="1355"/>
      </w:tblGrid>
      <w:tr w:rsidR="00805A12" w:rsidRPr="00F563A6" w:rsidTr="00805A12">
        <w:trPr>
          <w:jc w:val="center"/>
        </w:trPr>
        <w:tc>
          <w:tcPr>
            <w:tcW w:w="350" w:type="pct"/>
            <w:vMerge w:val="restart"/>
            <w:vAlign w:val="center"/>
          </w:tcPr>
          <w:p w:rsidR="00805A12" w:rsidRPr="00F563A6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noProof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832832" behindDoc="0" locked="0" layoutInCell="1" allowOverlap="1" wp14:anchorId="7DB0A95B" wp14:editId="7D5E0170">
                      <wp:simplePos x="0" y="0"/>
                      <wp:positionH relativeFrom="column">
                        <wp:posOffset>7184390</wp:posOffset>
                      </wp:positionH>
                      <wp:positionV relativeFrom="paragraph">
                        <wp:posOffset>154305</wp:posOffset>
                      </wp:positionV>
                      <wp:extent cx="1318260" cy="367030"/>
                      <wp:effectExtent l="0" t="0" r="15240" b="13970"/>
                      <wp:wrapNone/>
                      <wp:docPr id="103" name="Rounded Rectangle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18260" cy="36703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805A12" w:rsidRPr="00F563A6" w:rsidRDefault="00805A12" w:rsidP="00C31FFC">
                                  <w:pPr>
                                    <w:spacing w:after="0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color w:val="000000"/>
                                      <w:lang w:bidi="fa-IR"/>
                                    </w:rPr>
                                  </w:pPr>
                                  <w:r w:rsidRPr="00F563A6">
                                    <w:rPr>
                                      <w:rFonts w:cs="B Nazanin" w:hint="cs"/>
                                      <w:b/>
                                      <w:bCs/>
                                      <w:color w:val="000000"/>
                                      <w:rtl/>
                                      <w:lang w:bidi="fa-IR"/>
                                    </w:rPr>
                                    <w:t>بخش 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DB0A95B" id="Rounded Rectangle 103" o:spid="_x0000_s1043" style="position:absolute;left:0;text-align:left;margin-left:565.7pt;margin-top:12.15pt;width:103.8pt;height:28.9pt;z-index:25183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" fillcolor="#d9d9d9" strokecolor="windowText" strokeweight="1pt">
                      <v:stroke joinstyle="miter"/>
                      <v:path arrowok="t"/>
                      <v:textbox>
                        <w:txbxContent>
                          <w:p w:rsidR="00805A12" w:rsidRPr="00F563A6" w:rsidRDefault="00805A12" w:rsidP="00C31FFC">
                            <w:pPr>
                              <w:spacing w:after="0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/>
                                <w:lang w:bidi="fa-IR"/>
                              </w:rPr>
                            </w:pPr>
                            <w:r w:rsidRPr="00F563A6">
                              <w:rPr>
                                <w:rFonts w:cs="B Nazanin" w:hint="cs"/>
                                <w:b/>
                                <w:bCs/>
                                <w:color w:val="000000"/>
                                <w:rtl/>
                                <w:lang w:bidi="fa-IR"/>
                              </w:rPr>
                              <w:t>بخش ب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شماره جلسه/تاریخ</w:t>
            </w:r>
          </w:p>
        </w:tc>
        <w:tc>
          <w:tcPr>
            <w:tcW w:w="491" w:type="pct"/>
            <w:vMerge w:val="restart"/>
            <w:shd w:val="clear" w:color="auto" w:fill="auto"/>
            <w:vAlign w:val="center"/>
          </w:tcPr>
          <w:p w:rsidR="00805A12" w:rsidRPr="002E0884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اهداف کلی</w:t>
            </w:r>
          </w:p>
        </w:tc>
        <w:tc>
          <w:tcPr>
            <w:tcW w:w="1062" w:type="pct"/>
            <w:vMerge w:val="restart"/>
            <w:shd w:val="clear" w:color="auto" w:fill="auto"/>
            <w:vAlign w:val="center"/>
          </w:tcPr>
          <w:p w:rsidR="00805A12" w:rsidRPr="002E0884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اهداف رفتاري</w:t>
            </w:r>
          </w:p>
          <w:p w:rsidR="00805A12" w:rsidRPr="002E0884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(براساس سه حيطه اهداف آموزشي: شناختي، عاطفي، روان-حركتي)</w:t>
            </w:r>
          </w:p>
        </w:tc>
        <w:tc>
          <w:tcPr>
            <w:tcW w:w="524" w:type="pct"/>
            <w:vMerge w:val="restart"/>
            <w:shd w:val="clear" w:color="auto" w:fill="auto"/>
            <w:vAlign w:val="center"/>
          </w:tcPr>
          <w:p w:rsidR="00805A12" w:rsidRPr="002E0884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ارزیابی آغازین</w:t>
            </w:r>
          </w:p>
        </w:tc>
        <w:tc>
          <w:tcPr>
            <w:tcW w:w="596" w:type="pct"/>
            <w:vMerge w:val="restart"/>
            <w:shd w:val="clear" w:color="auto" w:fill="auto"/>
            <w:vAlign w:val="center"/>
          </w:tcPr>
          <w:p w:rsidR="00805A12" w:rsidRPr="002E0884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روش تدریس</w:t>
            </w:r>
          </w:p>
          <w:p w:rsidR="00805A12" w:rsidRPr="002E0884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512" w:type="pct"/>
            <w:vMerge w:val="restart"/>
            <w:shd w:val="clear" w:color="auto" w:fill="auto"/>
            <w:vAlign w:val="center"/>
          </w:tcPr>
          <w:p w:rsidR="00805A12" w:rsidRPr="002E0884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ابزار و وسایل آموزشی</w:t>
            </w:r>
          </w:p>
        </w:tc>
        <w:tc>
          <w:tcPr>
            <w:tcW w:w="935" w:type="pct"/>
            <w:gridSpan w:val="2"/>
            <w:vAlign w:val="center"/>
          </w:tcPr>
          <w:p w:rsidR="00805A12" w:rsidRPr="00F563A6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  <w:tc>
          <w:tcPr>
            <w:tcW w:w="530" w:type="pct"/>
            <w:vMerge w:val="restart"/>
            <w:vAlign w:val="center"/>
          </w:tcPr>
          <w:p w:rsidR="00805A12" w:rsidRPr="00F563A6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منابع تدريس</w:t>
            </w:r>
          </w:p>
        </w:tc>
      </w:tr>
      <w:tr w:rsidR="00AA6B4B" w:rsidRPr="00F563A6" w:rsidTr="00805A12">
        <w:trPr>
          <w:trHeight w:val="211"/>
          <w:jc w:val="center"/>
        </w:trPr>
        <w:tc>
          <w:tcPr>
            <w:tcW w:w="350" w:type="pct"/>
            <w:vMerge/>
            <w:vAlign w:val="center"/>
          </w:tcPr>
          <w:p w:rsidR="00AA6B4B" w:rsidRPr="00F563A6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91" w:type="pct"/>
            <w:vMerge/>
            <w:vAlign w:val="center"/>
          </w:tcPr>
          <w:p w:rsidR="00AA6B4B" w:rsidRPr="00F563A6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062" w:type="pct"/>
            <w:vMerge/>
            <w:vAlign w:val="center"/>
          </w:tcPr>
          <w:p w:rsidR="00AA6B4B" w:rsidRPr="00F563A6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24" w:type="pct"/>
            <w:vMerge/>
            <w:vAlign w:val="center"/>
          </w:tcPr>
          <w:p w:rsidR="00AA6B4B" w:rsidRPr="00F563A6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96" w:type="pct"/>
            <w:vMerge/>
          </w:tcPr>
          <w:p w:rsidR="00AA6B4B" w:rsidRPr="00F563A6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2" w:type="pct"/>
            <w:vMerge/>
            <w:vAlign w:val="center"/>
          </w:tcPr>
          <w:p w:rsidR="00AA6B4B" w:rsidRPr="00F563A6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AA6B4B" w:rsidRPr="002E0884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تکوینی</w:t>
            </w:r>
            <w:r w:rsidRPr="002E0884">
              <w:rPr>
                <w:rFonts w:cs="B Mitra"/>
                <w:color w:val="000000"/>
                <w:sz w:val="17"/>
                <w:szCs w:val="17"/>
                <w:lang w:bidi="fa-IR"/>
              </w:rPr>
              <w:t xml:space="preserve"> </w:t>
            </w: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و</w:t>
            </w:r>
          </w:p>
          <w:p w:rsidR="00AA6B4B" w:rsidRPr="002E0884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پایانی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AA6B4B" w:rsidRPr="002E0884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درصد</w:t>
            </w:r>
          </w:p>
        </w:tc>
        <w:tc>
          <w:tcPr>
            <w:tcW w:w="530" w:type="pct"/>
            <w:vMerge/>
            <w:vAlign w:val="center"/>
          </w:tcPr>
          <w:p w:rsidR="00AA6B4B" w:rsidRPr="00F563A6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</w:tr>
      <w:tr w:rsidR="00F27E5B" w:rsidRPr="00F563A6" w:rsidTr="00622237">
        <w:trPr>
          <w:trHeight w:val="2268"/>
          <w:jc w:val="center"/>
        </w:trPr>
        <w:tc>
          <w:tcPr>
            <w:tcW w:w="350" w:type="pct"/>
            <w:vAlign w:val="center"/>
          </w:tcPr>
          <w:p w:rsidR="00F27E5B" w:rsidRPr="00F563A6" w:rsidRDefault="00F27E5B" w:rsidP="00F27E5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491" w:type="pct"/>
          </w:tcPr>
          <w:p w:rsidR="00F27E5B" w:rsidRDefault="00F27E5B" w:rsidP="00F27E5B">
            <w:pPr>
              <w:bidi/>
              <w:rPr>
                <w:lang w:bidi="fa-IR"/>
              </w:rPr>
            </w:pPr>
            <w:r>
              <w:rPr>
                <w:rFonts w:hint="cs"/>
                <w:rtl/>
              </w:rPr>
              <w:t>ا</w:t>
            </w:r>
            <w:r>
              <w:rPr>
                <w:rtl/>
              </w:rPr>
              <w:t>پیدمیولوژي</w:t>
            </w:r>
            <w:r>
              <w:rPr>
                <w:rFonts w:hint="cs"/>
                <w:rtl/>
              </w:rPr>
              <w:t xml:space="preserve"> توکسوپلاسموز</w:t>
            </w:r>
            <w:r>
              <w:rPr>
                <w:rtl/>
              </w:rPr>
              <w:t xml:space="preserve"> </w:t>
            </w:r>
          </w:p>
          <w:p w:rsidR="00F27E5B" w:rsidRDefault="00F27E5B" w:rsidP="00F27E5B">
            <w:pPr>
              <w:bidi/>
              <w:rPr>
                <w:rtl/>
                <w:lang w:bidi="fa-IR"/>
              </w:rPr>
            </w:pPr>
            <w:r>
              <w:rPr>
                <w:rtl/>
              </w:rPr>
              <w:t>پاتوژنز</w:t>
            </w:r>
          </w:p>
          <w:p w:rsidR="00F27E5B" w:rsidRDefault="00F27E5B" w:rsidP="00F27E5B">
            <w:pPr>
              <w:bidi/>
              <w:rPr>
                <w:rtl/>
              </w:rPr>
            </w:pPr>
            <w:r>
              <w:rPr>
                <w:rtl/>
              </w:rPr>
              <w:t>تشخیص</w:t>
            </w:r>
          </w:p>
          <w:p w:rsidR="00F27E5B" w:rsidRDefault="00F27E5B" w:rsidP="00F27E5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علائم بالینی</w:t>
            </w:r>
          </w:p>
          <w:p w:rsidR="00F27E5B" w:rsidRPr="00B401B4" w:rsidRDefault="00F27E5B" w:rsidP="00F27E5B">
            <w:pPr>
              <w:bidi/>
              <w:rPr>
                <w:lang w:bidi="fa-IR"/>
              </w:rPr>
            </w:pPr>
            <w:r>
              <w:rPr>
                <w:rtl/>
              </w:rPr>
              <w:t>درمان</w:t>
            </w:r>
          </w:p>
        </w:tc>
        <w:tc>
          <w:tcPr>
            <w:tcW w:w="1062" w:type="pct"/>
          </w:tcPr>
          <w:p w:rsidR="00F27E5B" w:rsidRDefault="00F27E5B" w:rsidP="00F27E5B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-</w:t>
            </w:r>
            <w:r>
              <w:rPr>
                <w:rtl/>
              </w:rPr>
              <w:t xml:space="preserve"> چگونگی فراوانی توکسوپلاسموز در جوامع را شرح می دهد </w:t>
            </w:r>
          </w:p>
          <w:p w:rsidR="00F27E5B" w:rsidRDefault="00F27E5B" w:rsidP="00F27E5B">
            <w:pPr>
              <w:bidi/>
              <w:spacing w:after="0" w:line="240" w:lineRule="auto"/>
              <w:rPr>
                <w:rtl/>
                <w:lang w:bidi="fa-IR"/>
              </w:rPr>
            </w:pPr>
            <w:r>
              <w:t>-</w:t>
            </w:r>
            <w:r>
              <w:rPr>
                <w:rtl/>
              </w:rPr>
              <w:t>سن بروز و افراد مستعد و اهمیت بارداري و توکسوپلاسموز را شرح می دهد</w:t>
            </w:r>
          </w:p>
          <w:p w:rsidR="00F27E5B" w:rsidRDefault="00F27E5B" w:rsidP="00F27E5B">
            <w:pPr>
              <w:bidi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rPr>
                <w:rtl/>
              </w:rPr>
              <w:t>چگونگی ایچاد بیماري توکسوپلاسموز و آسیب زایی را شرح می دهد</w:t>
            </w:r>
          </w:p>
          <w:p w:rsidR="00F27E5B" w:rsidRDefault="00F27E5B" w:rsidP="00F27E5B">
            <w:pPr>
              <w:bidi/>
              <w:spacing w:after="0" w:line="24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rPr>
                <w:rtl/>
              </w:rPr>
              <w:t>انواع علائم بالینی بر اساس محل درگیري و اهمیت شرایط زمینه ایی بیماري به خصوص</w:t>
            </w:r>
            <w:r>
              <w:t xml:space="preserve"> HIV </w:t>
            </w:r>
            <w:r>
              <w:rPr>
                <w:rtl/>
              </w:rPr>
              <w:t>و بارداري را شرح می دهد</w:t>
            </w:r>
          </w:p>
          <w:p w:rsidR="00F27E5B" w:rsidRDefault="00F27E5B" w:rsidP="00F27E5B">
            <w:pPr>
              <w:bidi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rPr>
                <w:rtl/>
              </w:rPr>
              <w:t>روش هاي ارزیابی و تشخیص بیمار و تفاوت روش هاي انتخابی بر اساس بیماري زمینه ایی توکسوپلاسموز را شرح می دهد</w:t>
            </w:r>
          </w:p>
          <w:p w:rsidR="00F27E5B" w:rsidRPr="00BA7A25" w:rsidRDefault="00F27E5B" w:rsidP="00F27E5B">
            <w:pPr>
              <w:bidi/>
              <w:spacing w:after="0" w:line="24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t>-</w:t>
            </w:r>
            <w:r>
              <w:rPr>
                <w:rtl/>
              </w:rPr>
              <w:t>انواع رژیم هاي درمانی و نحوه انتخاب بیمار کاندید درمان بیمار توکسوپلاسموز را شرح می دهد</w:t>
            </w:r>
          </w:p>
          <w:p w:rsidR="00F27E5B" w:rsidRPr="00BA7A25" w:rsidRDefault="00F27E5B" w:rsidP="00F27E5B">
            <w:pPr>
              <w:bidi/>
              <w:spacing w:after="0" w:line="240" w:lineRule="auto"/>
              <w:rPr>
                <w:rtl/>
                <w:lang w:bidi="fa-IR"/>
              </w:rPr>
            </w:pPr>
          </w:p>
        </w:tc>
        <w:tc>
          <w:tcPr>
            <w:tcW w:w="524" w:type="pct"/>
          </w:tcPr>
          <w:p w:rsidR="00F27E5B" w:rsidRPr="00BA7A25" w:rsidRDefault="00D0338E" w:rsidP="00D0338E">
            <w:pPr>
              <w:bidi/>
              <w:jc w:val="center"/>
            </w:pPr>
            <w:r w:rsidRPr="00D0338E">
              <w:rPr>
                <w:rFonts w:hint="cs"/>
                <w:rtl/>
              </w:rPr>
              <w:t>*</w:t>
            </w:r>
          </w:p>
        </w:tc>
        <w:tc>
          <w:tcPr>
            <w:tcW w:w="596" w:type="pct"/>
            <w:shd w:val="clear" w:color="auto" w:fill="auto"/>
            <w:vAlign w:val="center"/>
          </w:tcPr>
          <w:p w:rsidR="00F27E5B" w:rsidRPr="004C0320" w:rsidRDefault="00F27E5B" w:rsidP="00F27E5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EB7C6F">
              <w:rPr>
                <w:rFonts w:cs="B Mitra"/>
                <w:b/>
                <w:bCs/>
                <w:sz w:val="18"/>
                <w:szCs w:val="18"/>
                <w:rtl/>
              </w:rPr>
              <w:t>سخنرانی</w:t>
            </w:r>
            <w:r w:rsidRPr="00EB7C6F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حضوری</w:t>
            </w:r>
            <w:r w:rsidRPr="00EB7C6F">
              <w:rPr>
                <w:rFonts w:cs="B Mitra"/>
                <w:b/>
                <w:bCs/>
                <w:sz w:val="18"/>
                <w:szCs w:val="18"/>
                <w:rtl/>
              </w:rPr>
              <w:t xml:space="preserve"> و</w:t>
            </w:r>
            <w:r w:rsidRPr="00EB7C6F">
              <w:rPr>
                <w:rFonts w:cs="B Mitra"/>
                <w:b/>
                <w:bCs/>
                <w:sz w:val="18"/>
                <w:szCs w:val="18"/>
              </w:rPr>
              <w:br/>
            </w:r>
            <w:r w:rsidRPr="00EB7C6F">
              <w:rPr>
                <w:rFonts w:cs="B Mitra"/>
                <w:b/>
                <w:bCs/>
                <w:sz w:val="18"/>
                <w:szCs w:val="18"/>
                <w:rtl/>
              </w:rPr>
              <w:t>پرسش و پاسخ</w:t>
            </w:r>
            <w:r w:rsidRPr="00EB7C6F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F27E5B" w:rsidRPr="0021538C" w:rsidRDefault="00F27E5B" w:rsidP="00F27E5B">
            <w:pPr>
              <w:pStyle w:val="ListParagraph"/>
              <w:ind w:left="172" w:firstLine="87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1538C">
              <w:rPr>
                <w:rFonts w:cs="B Mitra" w:hint="cs"/>
                <w:b/>
                <w:bCs/>
                <w:sz w:val="18"/>
                <w:szCs w:val="18"/>
                <w:rtl/>
              </w:rPr>
              <w:t>کامپیوتر</w:t>
            </w:r>
          </w:p>
          <w:p w:rsidR="00F27E5B" w:rsidRPr="0021538C" w:rsidRDefault="00F27E5B" w:rsidP="00F27E5B">
            <w:pPr>
              <w:pStyle w:val="ListParagraph"/>
              <w:ind w:left="172" w:firstLine="87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21538C">
              <w:rPr>
                <w:rFonts w:cs="B Mitra"/>
                <w:b/>
                <w:bCs/>
                <w:sz w:val="18"/>
                <w:szCs w:val="18"/>
                <w:rtl/>
              </w:rPr>
              <w:t>اسلاید</w:t>
            </w:r>
            <w:r w:rsidRPr="0021538C">
              <w:rPr>
                <w:rFonts w:cs="B Mitra"/>
                <w:b/>
                <w:bCs/>
                <w:sz w:val="18"/>
                <w:szCs w:val="18"/>
                <w:lang w:bidi="fa-IR"/>
              </w:rPr>
              <w:br/>
            </w:r>
            <w:r w:rsidRPr="0021538C">
              <w:rPr>
                <w:rFonts w:cs="B Mitra"/>
                <w:b/>
                <w:bCs/>
                <w:sz w:val="18"/>
                <w:szCs w:val="18"/>
                <w:rtl/>
              </w:rPr>
              <w:t>پاورپوینت</w:t>
            </w:r>
          </w:p>
          <w:p w:rsidR="00F27E5B" w:rsidRPr="004C0320" w:rsidRDefault="00F27E5B" w:rsidP="00F27E5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21538C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وایت بورد</w:t>
            </w:r>
          </w:p>
        </w:tc>
        <w:tc>
          <w:tcPr>
            <w:tcW w:w="935" w:type="pct"/>
            <w:gridSpan w:val="2"/>
            <w:shd w:val="clear" w:color="auto" w:fill="auto"/>
            <w:vAlign w:val="center"/>
          </w:tcPr>
          <w:p w:rsidR="00F27E5B" w:rsidRPr="004C0320" w:rsidRDefault="00F27E5B" w:rsidP="00F27E5B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EB7C6F">
              <w:rPr>
                <w:rFonts w:cs="B Mitra"/>
                <w:b/>
                <w:bCs/>
                <w:sz w:val="18"/>
                <w:szCs w:val="18"/>
                <w:rtl/>
              </w:rPr>
              <w:t>سوال چهار گزینه</w:t>
            </w:r>
            <w:r w:rsidRPr="00EB7C6F">
              <w:rPr>
                <w:rFonts w:cs="B Mitra"/>
                <w:b/>
                <w:bCs/>
                <w:sz w:val="18"/>
                <w:szCs w:val="18"/>
              </w:rPr>
              <w:br/>
            </w:r>
            <w:r w:rsidRPr="00EB7C6F">
              <w:rPr>
                <w:rFonts w:cs="B Mitra"/>
                <w:b/>
                <w:bCs/>
                <w:sz w:val="18"/>
                <w:szCs w:val="18"/>
                <w:rtl/>
              </w:rPr>
              <w:t>اي</w:t>
            </w:r>
            <w:r w:rsidRPr="00EB7C6F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EB7C6F">
              <w:rPr>
                <w:rFonts w:cs="B Mitra"/>
                <w:b/>
                <w:bCs/>
                <w:sz w:val="18"/>
                <w:szCs w:val="18"/>
              </w:rPr>
              <w:t>(MCQ)</w:t>
            </w:r>
            <w:r w:rsidRPr="00EB7C6F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در پایان ترم</w:t>
            </w:r>
          </w:p>
        </w:tc>
        <w:tc>
          <w:tcPr>
            <w:tcW w:w="530" w:type="pct"/>
            <w:vAlign w:val="center"/>
          </w:tcPr>
          <w:p w:rsidR="00F27E5B" w:rsidRPr="00F563A6" w:rsidRDefault="00196B75" w:rsidP="00F27E5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96B75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هار</w:t>
            </w:r>
            <w:r w:rsidRPr="00196B7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196B75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سون</w:t>
            </w:r>
            <w:r w:rsidRPr="00196B7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- </w:t>
            </w:r>
            <w:r w:rsidRPr="00196B75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مندل</w:t>
            </w:r>
          </w:p>
        </w:tc>
      </w:tr>
    </w:tbl>
    <w:p w:rsidR="00C31FFC" w:rsidRDefault="00C31FFC" w:rsidP="00C31FFC">
      <w:pPr>
        <w:bidi/>
        <w:rPr>
          <w:rtl/>
          <w:lang w:bidi="fa-IR"/>
        </w:rPr>
      </w:pPr>
    </w:p>
    <w:p w:rsidR="00941468" w:rsidRDefault="00941468" w:rsidP="00941468">
      <w:pPr>
        <w:bidi/>
        <w:rPr>
          <w:rtl/>
          <w:lang w:bidi="fa-IR"/>
        </w:rPr>
      </w:pPr>
    </w:p>
    <w:p w:rsidR="003C1ADF" w:rsidRDefault="003C1ADF" w:rsidP="003C1ADF">
      <w:pPr>
        <w:bidi/>
        <w:spacing w:after="0" w:line="192" w:lineRule="auto"/>
        <w:rPr>
          <w:rFonts w:cs="B Zar"/>
          <w:sz w:val="24"/>
          <w:szCs w:val="24"/>
          <w:lang w:bidi="fa-IR"/>
        </w:rPr>
      </w:pPr>
    </w:p>
    <w:p w:rsidR="003C1ADF" w:rsidRDefault="00EB2C6E" w:rsidP="003C1ADF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  <w:r>
        <w:rPr>
          <w:rFonts w:ascii="IranNastaliq" w:hAnsi="IranNastaliq" w:cs="B Zar"/>
          <w:b/>
          <w:bCs/>
          <w:noProof/>
          <w:sz w:val="32"/>
          <w:szCs w:val="32"/>
          <w:lang w:bidi="fa-IR"/>
        </w:rPr>
        <w:drawing>
          <wp:anchor distT="0" distB="0" distL="114300" distR="114300" simplePos="0" relativeHeight="251794944" behindDoc="0" locked="0" layoutInCell="1" allowOverlap="1" wp14:anchorId="6FF827A1" wp14:editId="1E153D45">
            <wp:simplePos x="0" y="0"/>
            <wp:positionH relativeFrom="column">
              <wp:posOffset>3221990</wp:posOffset>
            </wp:positionH>
            <wp:positionV relativeFrom="paragraph">
              <wp:posOffset>8255</wp:posOffset>
            </wp:positionV>
            <wp:extent cx="2573020" cy="445135"/>
            <wp:effectExtent l="0" t="0" r="0" b="0"/>
            <wp:wrapSquare wrapText="bothSides"/>
            <wp:docPr id="262" name="Picture 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41468">
        <w:rPr>
          <w:rFonts w:ascii="IranNastaliq" w:hAnsi="IranNastaliq" w:cs="B Zar"/>
          <w:b/>
          <w:bCs/>
          <w:noProof/>
          <w:sz w:val="32"/>
          <w:szCs w:val="32"/>
          <w:lang w:bidi="fa-IR"/>
        </w:rPr>
        <w:drawing>
          <wp:anchor distT="0" distB="0" distL="114300" distR="114300" simplePos="0" relativeHeight="251770368" behindDoc="0" locked="0" layoutInCell="1" allowOverlap="1" wp14:anchorId="7DCA8F3D" wp14:editId="5EE615A3">
            <wp:simplePos x="0" y="0"/>
            <wp:positionH relativeFrom="column">
              <wp:posOffset>88265</wp:posOffset>
            </wp:positionH>
            <wp:positionV relativeFrom="paragraph">
              <wp:posOffset>5715</wp:posOffset>
            </wp:positionV>
            <wp:extent cx="835025" cy="835025"/>
            <wp:effectExtent l="0" t="0" r="3175" b="3175"/>
            <wp:wrapSquare wrapText="bothSides"/>
            <wp:docPr id="234" name="Picture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83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C1ADF" w:rsidRDefault="003C1ADF" w:rsidP="003C1ADF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709"/>
        <w:gridCol w:w="3370"/>
        <w:gridCol w:w="630"/>
        <w:gridCol w:w="3925"/>
        <w:gridCol w:w="671"/>
      </w:tblGrid>
      <w:tr w:rsidR="003C1ADF" w:rsidRPr="00F563A6" w:rsidTr="00145F71">
        <w:trPr>
          <w:trHeight w:val="393"/>
          <w:jc w:val="center"/>
        </w:trPr>
        <w:tc>
          <w:tcPr>
            <w:tcW w:w="4531" w:type="dxa"/>
            <w:vAlign w:val="center"/>
          </w:tcPr>
          <w:p w:rsidR="003C1ADF" w:rsidRDefault="003C1ADF" w:rsidP="00A75FE8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عنوان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واحد درسی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به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طوركامل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A75FE8">
              <w:rPr>
                <w:rFonts w:cs="B Nazanin" w:hint="cs"/>
                <w:sz w:val="24"/>
                <w:szCs w:val="24"/>
                <w:rtl/>
                <w:lang w:bidi="fa-IR"/>
              </w:rPr>
              <w:t>لیشمانیوز</w:t>
            </w:r>
          </w:p>
          <w:p w:rsidR="003C1ADF" w:rsidRPr="00F563A6" w:rsidRDefault="003C1ADF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3C1ADF" w:rsidRPr="00FB400D" w:rsidRDefault="003C1ADF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370" w:type="dxa"/>
            <w:vAlign w:val="center"/>
          </w:tcPr>
          <w:p w:rsidR="003C1ADF" w:rsidRPr="00F563A6" w:rsidRDefault="003C1ADF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دانشکده: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پزشکی</w:t>
            </w:r>
          </w:p>
        </w:tc>
        <w:tc>
          <w:tcPr>
            <w:tcW w:w="630" w:type="dxa"/>
          </w:tcPr>
          <w:p w:rsidR="003C1ADF" w:rsidRPr="00FB400D" w:rsidRDefault="003C1ADF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25" w:type="dxa"/>
            <w:vAlign w:val="center"/>
          </w:tcPr>
          <w:p w:rsidR="003C1ADF" w:rsidRDefault="000C3052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eastAsia"/>
                <w:sz w:val="24"/>
                <w:szCs w:val="24"/>
                <w:rtl/>
                <w:lang w:bidi="fa-IR"/>
              </w:rPr>
              <w:t>نام و نام خانوادگی مدرس</w:t>
            </w:r>
            <w:r w:rsidR="003C1AD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/ مدرسان</w:t>
            </w:r>
            <w:r w:rsidR="003C1ADF"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  <w:p w:rsidR="003C1ADF" w:rsidRPr="00F563A6" w:rsidRDefault="003C1ADF" w:rsidP="00A75FE8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دکتر </w:t>
            </w:r>
            <w:r w:rsidR="00A75FE8">
              <w:rPr>
                <w:rFonts w:cs="B Nazanin" w:hint="cs"/>
                <w:sz w:val="24"/>
                <w:szCs w:val="24"/>
                <w:rtl/>
                <w:lang w:bidi="fa-IR"/>
              </w:rPr>
              <w:t>شیوا شبانی</w:t>
            </w:r>
          </w:p>
        </w:tc>
        <w:tc>
          <w:tcPr>
            <w:tcW w:w="671" w:type="dxa"/>
          </w:tcPr>
          <w:p w:rsidR="003C1ADF" w:rsidRPr="00FB400D" w:rsidRDefault="003C1ADF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3C1ADF" w:rsidRPr="00F563A6" w:rsidTr="00145F71">
        <w:trPr>
          <w:jc w:val="center"/>
        </w:trPr>
        <w:tc>
          <w:tcPr>
            <w:tcW w:w="4531" w:type="dxa"/>
            <w:vAlign w:val="center"/>
          </w:tcPr>
          <w:p w:rsidR="003C1ADF" w:rsidRPr="00F563A6" w:rsidRDefault="003C1ADF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نوع واحد/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واحد: </w:t>
            </w:r>
          </w:p>
        </w:tc>
        <w:tc>
          <w:tcPr>
            <w:tcW w:w="709" w:type="dxa"/>
            <w:vAlign w:val="center"/>
          </w:tcPr>
          <w:p w:rsidR="003C1ADF" w:rsidRPr="00FB400D" w:rsidRDefault="003C1ADF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370" w:type="dxa"/>
            <w:vAlign w:val="center"/>
          </w:tcPr>
          <w:p w:rsidR="003C1ADF" w:rsidRPr="00F563A6" w:rsidRDefault="003C1ADF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رشته تحصیلی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پزشکی</w:t>
            </w:r>
          </w:p>
        </w:tc>
        <w:tc>
          <w:tcPr>
            <w:tcW w:w="630" w:type="dxa"/>
          </w:tcPr>
          <w:p w:rsidR="003C1ADF" w:rsidRPr="00FB400D" w:rsidRDefault="003C1ADF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925" w:type="dxa"/>
            <w:vAlign w:val="center"/>
          </w:tcPr>
          <w:p w:rsidR="003C1ADF" w:rsidRPr="00F563A6" w:rsidRDefault="003C1ADF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آخرین مدرک تحصیلی: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دانشنامه تخصصی </w:t>
            </w:r>
          </w:p>
        </w:tc>
        <w:tc>
          <w:tcPr>
            <w:tcW w:w="671" w:type="dxa"/>
          </w:tcPr>
          <w:p w:rsidR="003C1ADF" w:rsidRPr="00FB400D" w:rsidRDefault="003C1ADF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3C1ADF" w:rsidRPr="00F563A6" w:rsidTr="00145F71">
        <w:trPr>
          <w:jc w:val="center"/>
        </w:trPr>
        <w:tc>
          <w:tcPr>
            <w:tcW w:w="4531" w:type="dxa"/>
            <w:vAlign w:val="center"/>
          </w:tcPr>
          <w:p w:rsidR="003C1ADF" w:rsidRPr="00F563A6" w:rsidRDefault="003C1ADF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تعداد جلسه: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2  </w:t>
            </w:r>
          </w:p>
        </w:tc>
        <w:tc>
          <w:tcPr>
            <w:tcW w:w="709" w:type="dxa"/>
            <w:vAlign w:val="center"/>
          </w:tcPr>
          <w:p w:rsidR="003C1ADF" w:rsidRPr="00FB400D" w:rsidRDefault="003C1ADF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370" w:type="dxa"/>
            <w:vAlign w:val="center"/>
          </w:tcPr>
          <w:p w:rsidR="003C1ADF" w:rsidRPr="00F563A6" w:rsidRDefault="003C1ADF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مقطع: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دکتری عمومی </w:t>
            </w:r>
          </w:p>
        </w:tc>
        <w:tc>
          <w:tcPr>
            <w:tcW w:w="630" w:type="dxa"/>
          </w:tcPr>
          <w:p w:rsidR="003C1ADF" w:rsidRPr="00FB400D" w:rsidRDefault="003C1ADF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925" w:type="dxa"/>
            <w:vAlign w:val="center"/>
          </w:tcPr>
          <w:p w:rsidR="003C1ADF" w:rsidRPr="00F563A6" w:rsidRDefault="003C1ADF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مدرس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671" w:type="dxa"/>
          </w:tcPr>
          <w:p w:rsidR="003C1ADF" w:rsidRPr="00FB400D" w:rsidRDefault="003C1ADF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3C1ADF" w:rsidRPr="00F563A6" w:rsidTr="00145F71">
        <w:trPr>
          <w:jc w:val="center"/>
        </w:trPr>
        <w:tc>
          <w:tcPr>
            <w:tcW w:w="4531" w:type="dxa"/>
          </w:tcPr>
          <w:p w:rsidR="003C1ADF" w:rsidRPr="00F563A6" w:rsidRDefault="003C1ADF" w:rsidP="00145F71">
            <w:pPr>
              <w:bidi/>
              <w:spacing w:after="0" w:line="240" w:lineRule="auto"/>
              <w:rPr>
                <w:sz w:val="24"/>
                <w:szCs w:val="24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عنوان درس پیش نیاز: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3C1ADF" w:rsidRPr="00FB400D" w:rsidRDefault="003C1ADF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370" w:type="dxa"/>
            <w:vAlign w:val="center"/>
          </w:tcPr>
          <w:p w:rsidR="003C1ADF" w:rsidRPr="00F563A6" w:rsidRDefault="003C1ADF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نیمسال تحصیلی: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اول 1404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1405 </w:t>
            </w:r>
          </w:p>
        </w:tc>
        <w:tc>
          <w:tcPr>
            <w:tcW w:w="630" w:type="dxa"/>
          </w:tcPr>
          <w:p w:rsidR="003C1ADF" w:rsidRPr="00FB400D" w:rsidRDefault="003C1ADF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925" w:type="dxa"/>
            <w:vAlign w:val="center"/>
          </w:tcPr>
          <w:p w:rsidR="003C1ADF" w:rsidRPr="00F563A6" w:rsidRDefault="003C1ADF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مرتبه علمی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مدرس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دانشیار</w:t>
            </w:r>
          </w:p>
        </w:tc>
        <w:tc>
          <w:tcPr>
            <w:tcW w:w="671" w:type="dxa"/>
          </w:tcPr>
          <w:p w:rsidR="003C1ADF" w:rsidRPr="00FB400D" w:rsidRDefault="003C1ADF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3C1ADF" w:rsidRPr="00F563A6" w:rsidTr="00145F71">
        <w:trPr>
          <w:jc w:val="center"/>
        </w:trPr>
        <w:tc>
          <w:tcPr>
            <w:tcW w:w="4531" w:type="dxa"/>
          </w:tcPr>
          <w:p w:rsidR="003C1ADF" w:rsidRPr="00F563A6" w:rsidRDefault="003C1ADF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مکان تدریس: سالن کنفرانس بیمارستان ولیعصر (عج) </w:t>
            </w:r>
          </w:p>
        </w:tc>
        <w:tc>
          <w:tcPr>
            <w:tcW w:w="709" w:type="dxa"/>
            <w:vAlign w:val="center"/>
          </w:tcPr>
          <w:p w:rsidR="003C1ADF" w:rsidRPr="00FB400D" w:rsidRDefault="003C1ADF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370" w:type="dxa"/>
            <w:vAlign w:val="center"/>
          </w:tcPr>
          <w:p w:rsidR="003C1ADF" w:rsidRPr="00F563A6" w:rsidRDefault="003C1ADF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تعداد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630" w:type="dxa"/>
          </w:tcPr>
          <w:p w:rsidR="003C1ADF" w:rsidRPr="00FB400D" w:rsidRDefault="003C1ADF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925" w:type="dxa"/>
            <w:vAlign w:val="center"/>
          </w:tcPr>
          <w:p w:rsidR="003C1ADF" w:rsidRPr="00F563A6" w:rsidRDefault="003C1ADF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گروه آموزشی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مدرس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عفونی</w:t>
            </w:r>
          </w:p>
        </w:tc>
        <w:tc>
          <w:tcPr>
            <w:tcW w:w="671" w:type="dxa"/>
          </w:tcPr>
          <w:p w:rsidR="003C1ADF" w:rsidRPr="00FB400D" w:rsidRDefault="003C1ADF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:rsidR="003C1ADF" w:rsidRDefault="003C1ADF" w:rsidP="003C1ADF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tbl>
      <w:tblPr>
        <w:bidiVisual/>
        <w:tblW w:w="452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7"/>
        <w:gridCol w:w="1068"/>
        <w:gridCol w:w="2738"/>
        <w:gridCol w:w="1363"/>
        <w:gridCol w:w="1547"/>
        <w:gridCol w:w="1332"/>
        <w:gridCol w:w="1253"/>
        <w:gridCol w:w="1184"/>
        <w:gridCol w:w="1381"/>
      </w:tblGrid>
      <w:tr w:rsidR="00805A12" w:rsidRPr="00F563A6" w:rsidTr="007B3858">
        <w:trPr>
          <w:jc w:val="center"/>
        </w:trPr>
        <w:tc>
          <w:tcPr>
            <w:tcW w:w="359" w:type="pct"/>
            <w:vMerge w:val="restart"/>
            <w:vAlign w:val="center"/>
          </w:tcPr>
          <w:p w:rsidR="00805A12" w:rsidRPr="00F563A6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noProof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830784" behindDoc="0" locked="0" layoutInCell="1" allowOverlap="1" wp14:anchorId="3FA32DD8" wp14:editId="7222A024">
                      <wp:simplePos x="0" y="0"/>
                      <wp:positionH relativeFrom="column">
                        <wp:posOffset>7184390</wp:posOffset>
                      </wp:positionH>
                      <wp:positionV relativeFrom="paragraph">
                        <wp:posOffset>154305</wp:posOffset>
                      </wp:positionV>
                      <wp:extent cx="1318260" cy="367030"/>
                      <wp:effectExtent l="0" t="0" r="15240" b="13970"/>
                      <wp:wrapNone/>
                      <wp:docPr id="106" name="Rounded Rectangl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18260" cy="36703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805A12" w:rsidRPr="00F563A6" w:rsidRDefault="00805A12" w:rsidP="003C1ADF">
                                  <w:pPr>
                                    <w:spacing w:after="0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color w:val="000000"/>
                                      <w:lang w:bidi="fa-IR"/>
                                    </w:rPr>
                                  </w:pPr>
                                  <w:r w:rsidRPr="00F563A6">
                                    <w:rPr>
                                      <w:rFonts w:cs="B Nazanin" w:hint="cs"/>
                                      <w:b/>
                                      <w:bCs/>
                                      <w:color w:val="000000"/>
                                      <w:rtl/>
                                      <w:lang w:bidi="fa-IR"/>
                                    </w:rPr>
                                    <w:t>بخش 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FA32DD8" id="Rounded Rectangle 106" o:spid="_x0000_s1044" style="position:absolute;left:0;text-align:left;margin-left:565.7pt;margin-top:12.15pt;width:103.8pt;height:28.9pt;z-index:25183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" fillcolor="#d9d9d9" strokecolor="windowText" strokeweight="1pt">
                      <v:stroke joinstyle="miter"/>
                      <v:path arrowok="t"/>
                      <v:textbox>
                        <w:txbxContent>
                          <w:p w:rsidR="00805A12" w:rsidRPr="00F563A6" w:rsidRDefault="00805A12" w:rsidP="003C1ADF">
                            <w:pPr>
                              <w:spacing w:after="0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/>
                                <w:lang w:bidi="fa-IR"/>
                              </w:rPr>
                            </w:pPr>
                            <w:r w:rsidRPr="00F563A6">
                              <w:rPr>
                                <w:rFonts w:cs="B Nazanin" w:hint="cs"/>
                                <w:b/>
                                <w:bCs/>
                                <w:color w:val="000000"/>
                                <w:rtl/>
                                <w:lang w:bidi="fa-IR"/>
                              </w:rPr>
                              <w:t>بخش ب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شماره جلسه/تاریخ</w:t>
            </w:r>
          </w:p>
        </w:tc>
        <w:tc>
          <w:tcPr>
            <w:tcW w:w="418" w:type="pct"/>
            <w:vMerge w:val="restart"/>
            <w:shd w:val="clear" w:color="auto" w:fill="auto"/>
            <w:vAlign w:val="center"/>
          </w:tcPr>
          <w:p w:rsidR="00805A12" w:rsidRPr="002E0884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اهداف کلی</w:t>
            </w:r>
          </w:p>
        </w:tc>
        <w:tc>
          <w:tcPr>
            <w:tcW w:w="1071" w:type="pct"/>
            <w:vMerge w:val="restart"/>
            <w:shd w:val="clear" w:color="auto" w:fill="auto"/>
            <w:vAlign w:val="center"/>
          </w:tcPr>
          <w:p w:rsidR="00805A12" w:rsidRPr="002E0884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اهداف رفتاري</w:t>
            </w:r>
          </w:p>
          <w:p w:rsidR="00805A12" w:rsidRPr="002E0884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(براساس سه حيطه اهداف آموزشي: شناختي، عاطفي، روان-حركتي)</w:t>
            </w:r>
          </w:p>
        </w:tc>
        <w:tc>
          <w:tcPr>
            <w:tcW w:w="533" w:type="pct"/>
            <w:vMerge w:val="restart"/>
            <w:shd w:val="clear" w:color="auto" w:fill="auto"/>
            <w:vAlign w:val="center"/>
          </w:tcPr>
          <w:p w:rsidR="00805A12" w:rsidRPr="002E0884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ارزیابی آغازین</w:t>
            </w:r>
          </w:p>
        </w:tc>
        <w:tc>
          <w:tcPr>
            <w:tcW w:w="605" w:type="pct"/>
            <w:vMerge w:val="restart"/>
            <w:shd w:val="clear" w:color="auto" w:fill="auto"/>
            <w:vAlign w:val="center"/>
          </w:tcPr>
          <w:p w:rsidR="00805A12" w:rsidRPr="002E0884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روش تدریس</w:t>
            </w:r>
          </w:p>
          <w:p w:rsidR="00805A12" w:rsidRPr="002E0884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521" w:type="pct"/>
            <w:vMerge w:val="restart"/>
            <w:shd w:val="clear" w:color="auto" w:fill="auto"/>
            <w:vAlign w:val="center"/>
          </w:tcPr>
          <w:p w:rsidR="00805A12" w:rsidRPr="002E0884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ابزار و وسایل آموزشی</w:t>
            </w:r>
          </w:p>
        </w:tc>
        <w:tc>
          <w:tcPr>
            <w:tcW w:w="953" w:type="pct"/>
            <w:gridSpan w:val="2"/>
            <w:vAlign w:val="center"/>
          </w:tcPr>
          <w:p w:rsidR="00805A12" w:rsidRPr="00F563A6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  <w:tc>
          <w:tcPr>
            <w:tcW w:w="540" w:type="pct"/>
            <w:vMerge w:val="restart"/>
            <w:vAlign w:val="center"/>
          </w:tcPr>
          <w:p w:rsidR="00805A12" w:rsidRPr="00F563A6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منابع تدريس</w:t>
            </w:r>
          </w:p>
        </w:tc>
      </w:tr>
      <w:tr w:rsidR="00AA6B4B" w:rsidRPr="00F563A6" w:rsidTr="00614F7E">
        <w:trPr>
          <w:trHeight w:val="211"/>
          <w:jc w:val="center"/>
        </w:trPr>
        <w:tc>
          <w:tcPr>
            <w:tcW w:w="359" w:type="pct"/>
            <w:vMerge/>
            <w:vAlign w:val="center"/>
          </w:tcPr>
          <w:p w:rsidR="00AA6B4B" w:rsidRPr="00F563A6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18" w:type="pct"/>
            <w:vMerge/>
            <w:vAlign w:val="center"/>
          </w:tcPr>
          <w:p w:rsidR="00AA6B4B" w:rsidRPr="00F563A6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071" w:type="pct"/>
            <w:vMerge/>
            <w:vAlign w:val="center"/>
          </w:tcPr>
          <w:p w:rsidR="00AA6B4B" w:rsidRPr="00F563A6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33" w:type="pct"/>
            <w:vMerge/>
            <w:vAlign w:val="center"/>
          </w:tcPr>
          <w:p w:rsidR="00AA6B4B" w:rsidRPr="00F563A6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05" w:type="pct"/>
            <w:vMerge/>
          </w:tcPr>
          <w:p w:rsidR="00AA6B4B" w:rsidRPr="00F563A6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21" w:type="pct"/>
            <w:vMerge/>
            <w:vAlign w:val="center"/>
          </w:tcPr>
          <w:p w:rsidR="00AA6B4B" w:rsidRPr="00F563A6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:rsidR="00AA6B4B" w:rsidRPr="002E0884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تکوینی</w:t>
            </w:r>
            <w:r w:rsidRPr="002E0884">
              <w:rPr>
                <w:rFonts w:cs="B Mitra"/>
                <w:color w:val="000000"/>
                <w:sz w:val="17"/>
                <w:szCs w:val="17"/>
                <w:lang w:bidi="fa-IR"/>
              </w:rPr>
              <w:t xml:space="preserve"> </w:t>
            </w: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و</w:t>
            </w:r>
          </w:p>
          <w:p w:rsidR="00AA6B4B" w:rsidRPr="002E0884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پایانی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AA6B4B" w:rsidRPr="002E0884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درصد</w:t>
            </w:r>
          </w:p>
        </w:tc>
        <w:tc>
          <w:tcPr>
            <w:tcW w:w="540" w:type="pct"/>
            <w:vMerge/>
            <w:vAlign w:val="center"/>
          </w:tcPr>
          <w:p w:rsidR="00AA6B4B" w:rsidRPr="00F563A6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</w:tr>
      <w:tr w:rsidR="00F27E5B" w:rsidRPr="00F563A6" w:rsidTr="00954074">
        <w:trPr>
          <w:trHeight w:val="2268"/>
          <w:jc w:val="center"/>
        </w:trPr>
        <w:tc>
          <w:tcPr>
            <w:tcW w:w="359" w:type="pct"/>
            <w:vAlign w:val="center"/>
          </w:tcPr>
          <w:p w:rsidR="00F27E5B" w:rsidRPr="00F563A6" w:rsidRDefault="00F27E5B" w:rsidP="00F27E5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418" w:type="pct"/>
          </w:tcPr>
          <w:p w:rsidR="00F27E5B" w:rsidRDefault="00F27E5B" w:rsidP="00F27E5B">
            <w:pPr>
              <w:bidi/>
              <w:rPr>
                <w:lang w:bidi="fa-IR"/>
              </w:rPr>
            </w:pPr>
            <w:r>
              <w:rPr>
                <w:rFonts w:hint="cs"/>
                <w:rtl/>
              </w:rPr>
              <w:t>ا</w:t>
            </w:r>
            <w:r>
              <w:rPr>
                <w:rtl/>
              </w:rPr>
              <w:t>پیدمیولوژي</w:t>
            </w:r>
            <w:r>
              <w:rPr>
                <w:rFonts w:hint="cs"/>
                <w:rtl/>
              </w:rPr>
              <w:t xml:space="preserve"> لیشمانیوز</w:t>
            </w:r>
            <w:r>
              <w:rPr>
                <w:rtl/>
              </w:rPr>
              <w:t xml:space="preserve"> </w:t>
            </w:r>
          </w:p>
          <w:p w:rsidR="00F27E5B" w:rsidRDefault="00F27E5B" w:rsidP="00F27E5B">
            <w:pPr>
              <w:bidi/>
              <w:rPr>
                <w:rtl/>
                <w:lang w:bidi="fa-IR"/>
              </w:rPr>
            </w:pPr>
            <w:r>
              <w:rPr>
                <w:rtl/>
              </w:rPr>
              <w:t>پاتوژنز</w:t>
            </w:r>
          </w:p>
          <w:p w:rsidR="00F27E5B" w:rsidRDefault="00F27E5B" w:rsidP="00F27E5B">
            <w:pPr>
              <w:bidi/>
              <w:rPr>
                <w:rtl/>
              </w:rPr>
            </w:pPr>
            <w:r>
              <w:rPr>
                <w:rtl/>
              </w:rPr>
              <w:t>تشخیص</w:t>
            </w:r>
          </w:p>
          <w:p w:rsidR="00F27E5B" w:rsidRDefault="00F27E5B" w:rsidP="00F27E5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علائم بالینی</w:t>
            </w:r>
          </w:p>
          <w:p w:rsidR="00F27E5B" w:rsidRPr="00B401B4" w:rsidRDefault="00F27E5B" w:rsidP="00F27E5B">
            <w:pPr>
              <w:bidi/>
              <w:rPr>
                <w:lang w:bidi="fa-IR"/>
              </w:rPr>
            </w:pPr>
            <w:r>
              <w:rPr>
                <w:rtl/>
              </w:rPr>
              <w:t>درمان</w:t>
            </w:r>
          </w:p>
        </w:tc>
        <w:tc>
          <w:tcPr>
            <w:tcW w:w="1071" w:type="pct"/>
          </w:tcPr>
          <w:p w:rsidR="00F27E5B" w:rsidRDefault="00F27E5B" w:rsidP="00F27E5B">
            <w:pPr>
              <w:bidi/>
              <w:spacing w:after="0" w:line="240" w:lineRule="auto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-</w:t>
            </w:r>
            <w:r>
              <w:rPr>
                <w:rtl/>
              </w:rPr>
              <w:t xml:space="preserve"> چگونگی فراوانی لشمانیوز در جامعه را شرح می دهد </w:t>
            </w:r>
            <w:r>
              <w:t>2-1-</w:t>
            </w:r>
            <w:r>
              <w:rPr>
                <w:rtl/>
              </w:rPr>
              <w:t>سن بروز و افراد مستعد به لشمانیوز را شرح می دهد</w:t>
            </w:r>
          </w:p>
          <w:p w:rsidR="00F27E5B" w:rsidRDefault="00F27E5B" w:rsidP="00F27E5B">
            <w:pPr>
              <w:bidi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rPr>
                <w:rtl/>
              </w:rPr>
              <w:t>چگونگی ایچاد بیماري لشمانیوز و آسیب زایی را شرح می دهد</w:t>
            </w:r>
          </w:p>
          <w:p w:rsidR="00F27E5B" w:rsidRDefault="00F27E5B" w:rsidP="00F27E5B">
            <w:pPr>
              <w:bidi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rPr>
                <w:rtl/>
              </w:rPr>
              <w:t>توضیح علائم بالینی و مزمن بودن آن و تشخیص هاي افتراقی در نوع احشایی</w:t>
            </w:r>
          </w:p>
          <w:p w:rsidR="00F27E5B" w:rsidRDefault="00F27E5B" w:rsidP="00F27E5B">
            <w:pPr>
              <w:bidi/>
              <w:spacing w:after="0" w:line="24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t>-</w:t>
            </w:r>
            <w:r>
              <w:rPr>
                <w:rtl/>
              </w:rPr>
              <w:t>روش هاي ارزیابی و تشخیص بیمار لشمانیوز را شرح می دهد</w:t>
            </w:r>
          </w:p>
          <w:p w:rsidR="00F27E5B" w:rsidRPr="00BA7A25" w:rsidRDefault="00F27E5B" w:rsidP="00F27E5B">
            <w:pPr>
              <w:bidi/>
              <w:spacing w:after="0" w:line="24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rPr>
                <w:rtl/>
              </w:rPr>
              <w:t>روش هاي درمان بیمار لشمانیوز را شرح می دهد</w:t>
            </w:r>
          </w:p>
          <w:p w:rsidR="00F27E5B" w:rsidRPr="00BA7A25" w:rsidRDefault="00F27E5B" w:rsidP="00F27E5B">
            <w:pPr>
              <w:bidi/>
              <w:spacing w:after="0" w:line="240" w:lineRule="auto"/>
              <w:rPr>
                <w:rtl/>
                <w:lang w:bidi="fa-IR"/>
              </w:rPr>
            </w:pPr>
          </w:p>
          <w:p w:rsidR="00F27E5B" w:rsidRPr="00BA7A25" w:rsidRDefault="00F27E5B" w:rsidP="00F27E5B">
            <w:pPr>
              <w:bidi/>
              <w:spacing w:after="0" w:line="240" w:lineRule="auto"/>
              <w:rPr>
                <w:rtl/>
                <w:lang w:bidi="fa-IR"/>
              </w:rPr>
            </w:pPr>
          </w:p>
        </w:tc>
        <w:tc>
          <w:tcPr>
            <w:tcW w:w="533" w:type="pct"/>
          </w:tcPr>
          <w:p w:rsidR="00F27E5B" w:rsidRPr="00BA7A25" w:rsidRDefault="00D0338E" w:rsidP="00D0338E">
            <w:pPr>
              <w:bidi/>
              <w:jc w:val="center"/>
            </w:pPr>
            <w:r w:rsidRPr="00D0338E">
              <w:rPr>
                <w:rtl/>
              </w:rPr>
              <w:t>*</w:t>
            </w:r>
          </w:p>
        </w:tc>
        <w:tc>
          <w:tcPr>
            <w:tcW w:w="605" w:type="pct"/>
            <w:shd w:val="clear" w:color="auto" w:fill="auto"/>
            <w:vAlign w:val="center"/>
          </w:tcPr>
          <w:p w:rsidR="00F27E5B" w:rsidRPr="004C0320" w:rsidRDefault="00F27E5B" w:rsidP="00F27E5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EB7C6F">
              <w:rPr>
                <w:rFonts w:cs="B Mitra"/>
                <w:b/>
                <w:bCs/>
                <w:sz w:val="18"/>
                <w:szCs w:val="18"/>
                <w:rtl/>
              </w:rPr>
              <w:t>سخنرانی</w:t>
            </w:r>
            <w:r w:rsidRPr="00EB7C6F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حضوری</w:t>
            </w:r>
            <w:r w:rsidRPr="00EB7C6F">
              <w:rPr>
                <w:rFonts w:cs="B Mitra"/>
                <w:b/>
                <w:bCs/>
                <w:sz w:val="18"/>
                <w:szCs w:val="18"/>
                <w:rtl/>
              </w:rPr>
              <w:t xml:space="preserve"> و</w:t>
            </w:r>
            <w:r w:rsidRPr="00EB7C6F">
              <w:rPr>
                <w:rFonts w:cs="B Mitra"/>
                <w:b/>
                <w:bCs/>
                <w:sz w:val="18"/>
                <w:szCs w:val="18"/>
              </w:rPr>
              <w:br/>
            </w:r>
            <w:r w:rsidRPr="00EB7C6F">
              <w:rPr>
                <w:rFonts w:cs="B Mitra"/>
                <w:b/>
                <w:bCs/>
                <w:sz w:val="18"/>
                <w:szCs w:val="18"/>
                <w:rtl/>
              </w:rPr>
              <w:t>پرسش و پاسخ</w:t>
            </w:r>
            <w:r w:rsidRPr="00EB7C6F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521" w:type="pct"/>
            <w:shd w:val="clear" w:color="auto" w:fill="auto"/>
            <w:vAlign w:val="center"/>
          </w:tcPr>
          <w:p w:rsidR="00F27E5B" w:rsidRPr="0021538C" w:rsidRDefault="00F27E5B" w:rsidP="00F27E5B">
            <w:pPr>
              <w:pStyle w:val="ListParagraph"/>
              <w:ind w:left="172" w:firstLine="87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1538C">
              <w:rPr>
                <w:rFonts w:cs="B Mitra" w:hint="cs"/>
                <w:b/>
                <w:bCs/>
                <w:sz w:val="18"/>
                <w:szCs w:val="18"/>
                <w:rtl/>
              </w:rPr>
              <w:t>کامپیوتر</w:t>
            </w:r>
          </w:p>
          <w:p w:rsidR="00F27E5B" w:rsidRPr="0021538C" w:rsidRDefault="00F27E5B" w:rsidP="00F27E5B">
            <w:pPr>
              <w:pStyle w:val="ListParagraph"/>
              <w:ind w:left="172" w:firstLine="87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21538C">
              <w:rPr>
                <w:rFonts w:cs="B Mitra"/>
                <w:b/>
                <w:bCs/>
                <w:sz w:val="18"/>
                <w:szCs w:val="18"/>
                <w:rtl/>
              </w:rPr>
              <w:t>اسلاید</w:t>
            </w:r>
            <w:r w:rsidRPr="0021538C">
              <w:rPr>
                <w:rFonts w:cs="B Mitra"/>
                <w:b/>
                <w:bCs/>
                <w:sz w:val="18"/>
                <w:szCs w:val="18"/>
                <w:lang w:bidi="fa-IR"/>
              </w:rPr>
              <w:br/>
            </w:r>
            <w:r w:rsidRPr="0021538C">
              <w:rPr>
                <w:rFonts w:cs="B Mitra"/>
                <w:b/>
                <w:bCs/>
                <w:sz w:val="18"/>
                <w:szCs w:val="18"/>
                <w:rtl/>
              </w:rPr>
              <w:t>پاورپوینت</w:t>
            </w:r>
          </w:p>
          <w:p w:rsidR="00F27E5B" w:rsidRPr="004C0320" w:rsidRDefault="00F27E5B" w:rsidP="00F27E5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21538C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وایت بورد</w:t>
            </w:r>
          </w:p>
        </w:tc>
        <w:tc>
          <w:tcPr>
            <w:tcW w:w="953" w:type="pct"/>
            <w:gridSpan w:val="2"/>
            <w:shd w:val="clear" w:color="auto" w:fill="auto"/>
            <w:vAlign w:val="center"/>
          </w:tcPr>
          <w:p w:rsidR="00F27E5B" w:rsidRPr="004C0320" w:rsidRDefault="00F27E5B" w:rsidP="00F27E5B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EB7C6F">
              <w:rPr>
                <w:rFonts w:cs="B Mitra"/>
                <w:b/>
                <w:bCs/>
                <w:sz w:val="18"/>
                <w:szCs w:val="18"/>
                <w:rtl/>
              </w:rPr>
              <w:t>سوال چهار گزینه</w:t>
            </w:r>
            <w:r w:rsidRPr="00EB7C6F">
              <w:rPr>
                <w:rFonts w:cs="B Mitra"/>
                <w:b/>
                <w:bCs/>
                <w:sz w:val="18"/>
                <w:szCs w:val="18"/>
              </w:rPr>
              <w:br/>
            </w:r>
            <w:r w:rsidRPr="00EB7C6F">
              <w:rPr>
                <w:rFonts w:cs="B Mitra"/>
                <w:b/>
                <w:bCs/>
                <w:sz w:val="18"/>
                <w:szCs w:val="18"/>
                <w:rtl/>
              </w:rPr>
              <w:t>اي</w:t>
            </w:r>
            <w:r w:rsidRPr="00EB7C6F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EB7C6F">
              <w:rPr>
                <w:rFonts w:cs="B Mitra"/>
                <w:b/>
                <w:bCs/>
                <w:sz w:val="18"/>
                <w:szCs w:val="18"/>
              </w:rPr>
              <w:t>(MCQ)</w:t>
            </w:r>
            <w:r w:rsidRPr="00EB7C6F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در پایان ترم</w:t>
            </w:r>
          </w:p>
        </w:tc>
        <w:tc>
          <w:tcPr>
            <w:tcW w:w="540" w:type="pct"/>
            <w:vAlign w:val="center"/>
          </w:tcPr>
          <w:p w:rsidR="00F27E5B" w:rsidRPr="00F563A6" w:rsidRDefault="00196B75" w:rsidP="00F27E5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96B75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هار</w:t>
            </w:r>
            <w:r w:rsidRPr="00196B7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196B75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سون</w:t>
            </w:r>
            <w:r w:rsidRPr="00196B7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- </w:t>
            </w:r>
            <w:r w:rsidRPr="00196B75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مندل</w:t>
            </w:r>
          </w:p>
        </w:tc>
      </w:tr>
    </w:tbl>
    <w:p w:rsidR="003C1ADF" w:rsidRDefault="003C1ADF" w:rsidP="003C1ADF">
      <w:pPr>
        <w:bidi/>
        <w:rPr>
          <w:rtl/>
          <w:lang w:bidi="fa-IR"/>
        </w:rPr>
      </w:pPr>
    </w:p>
    <w:p w:rsidR="00941468" w:rsidRDefault="00941468" w:rsidP="00941468">
      <w:pPr>
        <w:bidi/>
        <w:rPr>
          <w:rtl/>
          <w:lang w:bidi="fa-IR"/>
        </w:rPr>
      </w:pPr>
    </w:p>
    <w:p w:rsidR="007E5EB3" w:rsidRDefault="007E5EB3" w:rsidP="007E5EB3">
      <w:pPr>
        <w:bidi/>
        <w:rPr>
          <w:rtl/>
          <w:lang w:bidi="fa-IR"/>
        </w:rPr>
      </w:pPr>
    </w:p>
    <w:p w:rsidR="007E5EB3" w:rsidRDefault="007E5EB3" w:rsidP="007E5EB3">
      <w:pPr>
        <w:bidi/>
        <w:rPr>
          <w:rtl/>
          <w:lang w:bidi="fa-IR"/>
        </w:rPr>
      </w:pPr>
    </w:p>
    <w:p w:rsidR="007E5EB3" w:rsidRDefault="007E5EB3" w:rsidP="007E5EB3">
      <w:pPr>
        <w:bidi/>
        <w:rPr>
          <w:rtl/>
          <w:lang w:bidi="fa-IR"/>
        </w:rPr>
      </w:pPr>
    </w:p>
    <w:p w:rsidR="007E5EB3" w:rsidRPr="00B401B4" w:rsidRDefault="00EB2C6E" w:rsidP="007E5EB3">
      <w:pPr>
        <w:bidi/>
        <w:rPr>
          <w:rtl/>
          <w:lang w:bidi="fa-IR"/>
        </w:rPr>
      </w:pPr>
      <w:r>
        <w:rPr>
          <w:rFonts w:cs="B Zar"/>
          <w:noProof/>
          <w:sz w:val="24"/>
          <w:szCs w:val="24"/>
          <w:lang w:bidi="fa-IR"/>
        </w:rPr>
        <w:lastRenderedPageBreak/>
        <w:drawing>
          <wp:anchor distT="0" distB="0" distL="114300" distR="114300" simplePos="0" relativeHeight="251795968" behindDoc="0" locked="0" layoutInCell="1" allowOverlap="1" wp14:anchorId="27D384EE" wp14:editId="789F76F3">
            <wp:simplePos x="0" y="0"/>
            <wp:positionH relativeFrom="column">
              <wp:posOffset>3355340</wp:posOffset>
            </wp:positionH>
            <wp:positionV relativeFrom="paragraph">
              <wp:posOffset>252095</wp:posOffset>
            </wp:positionV>
            <wp:extent cx="2573020" cy="445135"/>
            <wp:effectExtent l="0" t="0" r="0" b="0"/>
            <wp:wrapSquare wrapText="bothSides"/>
            <wp:docPr id="263" name="Picture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41468">
        <w:rPr>
          <w:noProof/>
          <w:lang w:bidi="fa-IR"/>
        </w:rPr>
        <w:drawing>
          <wp:anchor distT="0" distB="0" distL="114300" distR="114300" simplePos="0" relativeHeight="251771392" behindDoc="0" locked="0" layoutInCell="1" allowOverlap="1" wp14:anchorId="6A4FE242" wp14:editId="15A7FC4F">
            <wp:simplePos x="0" y="0"/>
            <wp:positionH relativeFrom="column">
              <wp:posOffset>31115</wp:posOffset>
            </wp:positionH>
            <wp:positionV relativeFrom="paragraph">
              <wp:posOffset>59055</wp:posOffset>
            </wp:positionV>
            <wp:extent cx="835025" cy="835025"/>
            <wp:effectExtent l="0" t="0" r="3175" b="3175"/>
            <wp:wrapSquare wrapText="bothSides"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83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E5EB3" w:rsidRDefault="007E5EB3" w:rsidP="007E5EB3">
      <w:pPr>
        <w:bidi/>
        <w:spacing w:after="0" w:line="192" w:lineRule="auto"/>
        <w:rPr>
          <w:rFonts w:cs="B Zar"/>
          <w:sz w:val="24"/>
          <w:szCs w:val="24"/>
          <w:lang w:bidi="fa-IR"/>
        </w:rPr>
      </w:pPr>
    </w:p>
    <w:p w:rsidR="007E5EB3" w:rsidRDefault="007E5EB3" w:rsidP="007E5EB3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</w:p>
    <w:p w:rsidR="007E5EB3" w:rsidRPr="00C34AA3" w:rsidRDefault="007E5EB3" w:rsidP="007E5EB3">
      <w:pPr>
        <w:bidi/>
        <w:spacing w:after="0" w:line="192" w:lineRule="auto"/>
        <w:rPr>
          <w:rFonts w:ascii="IranNastaliq" w:hAnsi="IranNastaliq" w:cs="B Zar"/>
          <w:b/>
          <w:bCs/>
          <w:sz w:val="6"/>
          <w:szCs w:val="6"/>
          <w:rtl/>
          <w:lang w:bidi="fa-IR"/>
        </w:rPr>
      </w:pPr>
    </w:p>
    <w:p w:rsidR="007E5EB3" w:rsidRPr="00C34AA3" w:rsidRDefault="007E5EB3" w:rsidP="007E5EB3">
      <w:pPr>
        <w:bidi/>
        <w:spacing w:after="0" w:line="192" w:lineRule="auto"/>
        <w:rPr>
          <w:rFonts w:ascii="IranNastaliq" w:hAnsi="IranNastaliq" w:cs="B Zar"/>
          <w:b/>
          <w:bCs/>
          <w:sz w:val="16"/>
          <w:szCs w:val="16"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709"/>
        <w:gridCol w:w="3370"/>
        <w:gridCol w:w="630"/>
        <w:gridCol w:w="3925"/>
        <w:gridCol w:w="671"/>
      </w:tblGrid>
      <w:tr w:rsidR="007E5EB3" w:rsidRPr="00F563A6" w:rsidTr="00145F71">
        <w:trPr>
          <w:trHeight w:val="393"/>
          <w:jc w:val="center"/>
        </w:trPr>
        <w:tc>
          <w:tcPr>
            <w:tcW w:w="4531" w:type="dxa"/>
            <w:vAlign w:val="center"/>
          </w:tcPr>
          <w:p w:rsidR="007E5EB3" w:rsidRDefault="007E5EB3" w:rsidP="007E5EB3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عنوان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واحد درسی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به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طوركامل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بوتولیسم</w:t>
            </w:r>
          </w:p>
          <w:p w:rsidR="007E5EB3" w:rsidRPr="00F563A6" w:rsidRDefault="007E5EB3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7E5EB3" w:rsidRPr="00FB400D" w:rsidRDefault="007E5EB3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370" w:type="dxa"/>
            <w:vAlign w:val="center"/>
          </w:tcPr>
          <w:p w:rsidR="007E5EB3" w:rsidRPr="00F563A6" w:rsidRDefault="007E5EB3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دانشکده: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پزشکی</w:t>
            </w:r>
          </w:p>
        </w:tc>
        <w:tc>
          <w:tcPr>
            <w:tcW w:w="630" w:type="dxa"/>
          </w:tcPr>
          <w:p w:rsidR="007E5EB3" w:rsidRPr="00FB400D" w:rsidRDefault="007E5EB3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25" w:type="dxa"/>
            <w:vAlign w:val="center"/>
          </w:tcPr>
          <w:p w:rsidR="007E5EB3" w:rsidRDefault="000C3052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eastAsia"/>
                <w:sz w:val="24"/>
                <w:szCs w:val="24"/>
                <w:rtl/>
                <w:lang w:bidi="fa-IR"/>
              </w:rPr>
              <w:t>نام و نام خانوادگی مدرس</w:t>
            </w:r>
            <w:r w:rsidR="007E5EB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/ مدرسان</w:t>
            </w:r>
            <w:r w:rsidR="007E5EB3"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  <w:p w:rsidR="007E5EB3" w:rsidRPr="00F563A6" w:rsidRDefault="007E5EB3" w:rsidP="007E5EB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ساعده سلطان محمد</w:t>
            </w:r>
          </w:p>
        </w:tc>
        <w:tc>
          <w:tcPr>
            <w:tcW w:w="671" w:type="dxa"/>
          </w:tcPr>
          <w:p w:rsidR="007E5EB3" w:rsidRPr="00FB400D" w:rsidRDefault="007E5EB3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7E5EB3" w:rsidRPr="00F563A6" w:rsidTr="00145F71">
        <w:trPr>
          <w:jc w:val="center"/>
        </w:trPr>
        <w:tc>
          <w:tcPr>
            <w:tcW w:w="4531" w:type="dxa"/>
            <w:vAlign w:val="center"/>
          </w:tcPr>
          <w:p w:rsidR="007E5EB3" w:rsidRPr="00F563A6" w:rsidRDefault="007E5EB3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نوع واحد/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واحد: </w:t>
            </w:r>
          </w:p>
        </w:tc>
        <w:tc>
          <w:tcPr>
            <w:tcW w:w="709" w:type="dxa"/>
            <w:vAlign w:val="center"/>
          </w:tcPr>
          <w:p w:rsidR="007E5EB3" w:rsidRPr="00FB400D" w:rsidRDefault="007E5EB3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370" w:type="dxa"/>
            <w:vAlign w:val="center"/>
          </w:tcPr>
          <w:p w:rsidR="007E5EB3" w:rsidRPr="00F563A6" w:rsidRDefault="007E5EB3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رشته تحصیلی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پزشکی</w:t>
            </w:r>
          </w:p>
        </w:tc>
        <w:tc>
          <w:tcPr>
            <w:tcW w:w="630" w:type="dxa"/>
          </w:tcPr>
          <w:p w:rsidR="007E5EB3" w:rsidRPr="00FB400D" w:rsidRDefault="007E5EB3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925" w:type="dxa"/>
            <w:vAlign w:val="center"/>
          </w:tcPr>
          <w:p w:rsidR="007E5EB3" w:rsidRPr="00F563A6" w:rsidRDefault="007E5EB3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آخرین مدرک تحصیلی: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دانشنامه تخصصی </w:t>
            </w:r>
          </w:p>
        </w:tc>
        <w:tc>
          <w:tcPr>
            <w:tcW w:w="671" w:type="dxa"/>
          </w:tcPr>
          <w:p w:rsidR="007E5EB3" w:rsidRPr="00FB400D" w:rsidRDefault="007E5EB3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7E5EB3" w:rsidRPr="00F563A6" w:rsidTr="00145F71">
        <w:trPr>
          <w:jc w:val="center"/>
        </w:trPr>
        <w:tc>
          <w:tcPr>
            <w:tcW w:w="4531" w:type="dxa"/>
            <w:vAlign w:val="center"/>
          </w:tcPr>
          <w:p w:rsidR="007E5EB3" w:rsidRPr="00F563A6" w:rsidRDefault="007E5EB3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تعداد جلسه: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2  </w:t>
            </w:r>
          </w:p>
        </w:tc>
        <w:tc>
          <w:tcPr>
            <w:tcW w:w="709" w:type="dxa"/>
            <w:vAlign w:val="center"/>
          </w:tcPr>
          <w:p w:rsidR="007E5EB3" w:rsidRPr="00FB400D" w:rsidRDefault="007E5EB3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370" w:type="dxa"/>
            <w:vAlign w:val="center"/>
          </w:tcPr>
          <w:p w:rsidR="007E5EB3" w:rsidRPr="00F563A6" w:rsidRDefault="007E5EB3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مقطع: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دکتری عمومی </w:t>
            </w:r>
          </w:p>
        </w:tc>
        <w:tc>
          <w:tcPr>
            <w:tcW w:w="630" w:type="dxa"/>
          </w:tcPr>
          <w:p w:rsidR="007E5EB3" w:rsidRPr="00FB400D" w:rsidRDefault="007E5EB3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925" w:type="dxa"/>
            <w:vAlign w:val="center"/>
          </w:tcPr>
          <w:p w:rsidR="007E5EB3" w:rsidRPr="00F563A6" w:rsidRDefault="007E5EB3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مدرس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671" w:type="dxa"/>
          </w:tcPr>
          <w:p w:rsidR="007E5EB3" w:rsidRPr="00FB400D" w:rsidRDefault="007E5EB3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7E5EB3" w:rsidRPr="00F563A6" w:rsidTr="00145F71">
        <w:trPr>
          <w:jc w:val="center"/>
        </w:trPr>
        <w:tc>
          <w:tcPr>
            <w:tcW w:w="4531" w:type="dxa"/>
          </w:tcPr>
          <w:p w:rsidR="007E5EB3" w:rsidRPr="00F563A6" w:rsidRDefault="007E5EB3" w:rsidP="00145F71">
            <w:pPr>
              <w:bidi/>
              <w:spacing w:after="0" w:line="240" w:lineRule="auto"/>
              <w:rPr>
                <w:sz w:val="24"/>
                <w:szCs w:val="24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عنوان درس پیش نیاز: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7E5EB3" w:rsidRPr="00FB400D" w:rsidRDefault="007E5EB3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370" w:type="dxa"/>
            <w:vAlign w:val="center"/>
          </w:tcPr>
          <w:p w:rsidR="007E5EB3" w:rsidRPr="00F563A6" w:rsidRDefault="007E5EB3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نیمسال تحصیلی: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اول 1404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1405 </w:t>
            </w:r>
          </w:p>
        </w:tc>
        <w:tc>
          <w:tcPr>
            <w:tcW w:w="630" w:type="dxa"/>
          </w:tcPr>
          <w:p w:rsidR="007E5EB3" w:rsidRPr="00FB400D" w:rsidRDefault="007E5EB3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925" w:type="dxa"/>
            <w:vAlign w:val="center"/>
          </w:tcPr>
          <w:p w:rsidR="007E5EB3" w:rsidRPr="00F563A6" w:rsidRDefault="007E5EB3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مرتبه علمی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مدرس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دانشیار</w:t>
            </w:r>
          </w:p>
        </w:tc>
        <w:tc>
          <w:tcPr>
            <w:tcW w:w="671" w:type="dxa"/>
          </w:tcPr>
          <w:p w:rsidR="007E5EB3" w:rsidRPr="00FB400D" w:rsidRDefault="007E5EB3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7E5EB3" w:rsidRPr="00F563A6" w:rsidTr="00145F71">
        <w:trPr>
          <w:jc w:val="center"/>
        </w:trPr>
        <w:tc>
          <w:tcPr>
            <w:tcW w:w="4531" w:type="dxa"/>
          </w:tcPr>
          <w:p w:rsidR="007E5EB3" w:rsidRPr="00F563A6" w:rsidRDefault="007E5EB3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مکان تدریس: سالن کنفرانس بیمارستان ولیعصر (عج) </w:t>
            </w:r>
          </w:p>
        </w:tc>
        <w:tc>
          <w:tcPr>
            <w:tcW w:w="709" w:type="dxa"/>
            <w:vAlign w:val="center"/>
          </w:tcPr>
          <w:p w:rsidR="007E5EB3" w:rsidRPr="00FB400D" w:rsidRDefault="007E5EB3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370" w:type="dxa"/>
            <w:vAlign w:val="center"/>
          </w:tcPr>
          <w:p w:rsidR="007E5EB3" w:rsidRPr="00F563A6" w:rsidRDefault="007E5EB3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تعداد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630" w:type="dxa"/>
          </w:tcPr>
          <w:p w:rsidR="007E5EB3" w:rsidRPr="00FB400D" w:rsidRDefault="007E5EB3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925" w:type="dxa"/>
            <w:vAlign w:val="center"/>
          </w:tcPr>
          <w:p w:rsidR="007E5EB3" w:rsidRPr="00F563A6" w:rsidRDefault="007E5EB3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گروه آموزشی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مدرس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عفونی</w:t>
            </w:r>
          </w:p>
        </w:tc>
        <w:tc>
          <w:tcPr>
            <w:tcW w:w="671" w:type="dxa"/>
          </w:tcPr>
          <w:p w:rsidR="007E5EB3" w:rsidRPr="00FB400D" w:rsidRDefault="007E5EB3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:rsidR="007E5EB3" w:rsidRDefault="007E5EB3" w:rsidP="007E5EB3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tbl>
      <w:tblPr>
        <w:bidiVisual/>
        <w:tblW w:w="452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7"/>
        <w:gridCol w:w="1068"/>
        <w:gridCol w:w="2738"/>
        <w:gridCol w:w="1363"/>
        <w:gridCol w:w="1547"/>
        <w:gridCol w:w="1332"/>
        <w:gridCol w:w="1253"/>
        <w:gridCol w:w="1184"/>
        <w:gridCol w:w="1381"/>
      </w:tblGrid>
      <w:tr w:rsidR="00805A12" w:rsidRPr="00F563A6" w:rsidTr="00982C1C">
        <w:trPr>
          <w:jc w:val="center"/>
        </w:trPr>
        <w:tc>
          <w:tcPr>
            <w:tcW w:w="359" w:type="pct"/>
            <w:vMerge w:val="restart"/>
            <w:vAlign w:val="center"/>
          </w:tcPr>
          <w:p w:rsidR="00805A12" w:rsidRPr="00F563A6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noProof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828736" behindDoc="0" locked="0" layoutInCell="1" allowOverlap="1" wp14:anchorId="10EC9DBF" wp14:editId="606C6CCB">
                      <wp:simplePos x="0" y="0"/>
                      <wp:positionH relativeFrom="column">
                        <wp:posOffset>7184390</wp:posOffset>
                      </wp:positionH>
                      <wp:positionV relativeFrom="paragraph">
                        <wp:posOffset>154305</wp:posOffset>
                      </wp:positionV>
                      <wp:extent cx="1318260" cy="367030"/>
                      <wp:effectExtent l="0" t="0" r="15240" b="13970"/>
                      <wp:wrapNone/>
                      <wp:docPr id="113" name="Rounded Rectangle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18260" cy="36703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805A12" w:rsidRPr="00F563A6" w:rsidRDefault="00805A12" w:rsidP="007E5EB3">
                                  <w:pPr>
                                    <w:spacing w:after="0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color w:val="000000"/>
                                      <w:lang w:bidi="fa-IR"/>
                                    </w:rPr>
                                  </w:pPr>
                                  <w:r w:rsidRPr="00F563A6">
                                    <w:rPr>
                                      <w:rFonts w:cs="B Nazanin" w:hint="cs"/>
                                      <w:b/>
                                      <w:bCs/>
                                      <w:color w:val="000000"/>
                                      <w:rtl/>
                                      <w:lang w:bidi="fa-IR"/>
                                    </w:rPr>
                                    <w:t>بخش 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0EC9DBF" id="Rounded Rectangle 113" o:spid="_x0000_s1045" style="position:absolute;left:0;text-align:left;margin-left:565.7pt;margin-top:12.15pt;width:103.8pt;height:28.9pt;z-index:25182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" fillcolor="#d9d9d9" strokecolor="windowText" strokeweight="1pt">
                      <v:stroke joinstyle="miter"/>
                      <v:path arrowok="t"/>
                      <v:textbox>
                        <w:txbxContent>
                          <w:p w:rsidR="00805A12" w:rsidRPr="00F563A6" w:rsidRDefault="00805A12" w:rsidP="007E5EB3">
                            <w:pPr>
                              <w:spacing w:after="0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/>
                                <w:lang w:bidi="fa-IR"/>
                              </w:rPr>
                            </w:pPr>
                            <w:r w:rsidRPr="00F563A6">
                              <w:rPr>
                                <w:rFonts w:cs="B Nazanin" w:hint="cs"/>
                                <w:b/>
                                <w:bCs/>
                                <w:color w:val="000000"/>
                                <w:rtl/>
                                <w:lang w:bidi="fa-IR"/>
                              </w:rPr>
                              <w:t>بخش ب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شماره جلسه/تاریخ</w:t>
            </w:r>
          </w:p>
        </w:tc>
        <w:tc>
          <w:tcPr>
            <w:tcW w:w="418" w:type="pct"/>
            <w:vMerge w:val="restart"/>
            <w:shd w:val="clear" w:color="auto" w:fill="auto"/>
            <w:vAlign w:val="center"/>
          </w:tcPr>
          <w:p w:rsidR="00805A12" w:rsidRPr="002E0884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اهداف کلی</w:t>
            </w:r>
          </w:p>
        </w:tc>
        <w:tc>
          <w:tcPr>
            <w:tcW w:w="1071" w:type="pct"/>
            <w:vMerge w:val="restart"/>
            <w:shd w:val="clear" w:color="auto" w:fill="auto"/>
            <w:vAlign w:val="center"/>
          </w:tcPr>
          <w:p w:rsidR="00805A12" w:rsidRPr="002E0884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اهداف رفتاري</w:t>
            </w:r>
          </w:p>
          <w:p w:rsidR="00805A12" w:rsidRPr="002E0884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(براساس سه حيطه اهداف آموزشي: شناختي، عاطفي، روان-حركتي)</w:t>
            </w:r>
          </w:p>
        </w:tc>
        <w:tc>
          <w:tcPr>
            <w:tcW w:w="533" w:type="pct"/>
            <w:vMerge w:val="restart"/>
            <w:shd w:val="clear" w:color="auto" w:fill="auto"/>
            <w:vAlign w:val="center"/>
          </w:tcPr>
          <w:p w:rsidR="00805A12" w:rsidRPr="002E0884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ارزیابی آغازین</w:t>
            </w:r>
          </w:p>
        </w:tc>
        <w:tc>
          <w:tcPr>
            <w:tcW w:w="605" w:type="pct"/>
            <w:vMerge w:val="restart"/>
            <w:shd w:val="clear" w:color="auto" w:fill="auto"/>
            <w:vAlign w:val="center"/>
          </w:tcPr>
          <w:p w:rsidR="00805A12" w:rsidRPr="002E0884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روش تدریس</w:t>
            </w:r>
          </w:p>
          <w:p w:rsidR="00805A12" w:rsidRPr="002E0884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521" w:type="pct"/>
            <w:vMerge w:val="restart"/>
            <w:shd w:val="clear" w:color="auto" w:fill="auto"/>
            <w:vAlign w:val="center"/>
          </w:tcPr>
          <w:p w:rsidR="00805A12" w:rsidRPr="002E0884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ابزار و وسایل آموزشی</w:t>
            </w:r>
          </w:p>
        </w:tc>
        <w:tc>
          <w:tcPr>
            <w:tcW w:w="953" w:type="pct"/>
            <w:gridSpan w:val="2"/>
            <w:vAlign w:val="center"/>
          </w:tcPr>
          <w:p w:rsidR="00805A12" w:rsidRPr="00F563A6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  <w:tc>
          <w:tcPr>
            <w:tcW w:w="540" w:type="pct"/>
            <w:vMerge w:val="restart"/>
            <w:vAlign w:val="center"/>
          </w:tcPr>
          <w:p w:rsidR="00805A12" w:rsidRPr="00F563A6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منابع تدريس</w:t>
            </w:r>
          </w:p>
        </w:tc>
      </w:tr>
      <w:tr w:rsidR="00AA6B4B" w:rsidRPr="00F563A6" w:rsidTr="0053737D">
        <w:trPr>
          <w:trHeight w:val="211"/>
          <w:jc w:val="center"/>
        </w:trPr>
        <w:tc>
          <w:tcPr>
            <w:tcW w:w="359" w:type="pct"/>
            <w:vMerge/>
            <w:vAlign w:val="center"/>
          </w:tcPr>
          <w:p w:rsidR="00AA6B4B" w:rsidRPr="00F563A6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18" w:type="pct"/>
            <w:vMerge/>
            <w:vAlign w:val="center"/>
          </w:tcPr>
          <w:p w:rsidR="00AA6B4B" w:rsidRPr="00F563A6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071" w:type="pct"/>
            <w:vMerge/>
            <w:vAlign w:val="center"/>
          </w:tcPr>
          <w:p w:rsidR="00AA6B4B" w:rsidRPr="00F563A6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33" w:type="pct"/>
            <w:vMerge/>
            <w:vAlign w:val="center"/>
          </w:tcPr>
          <w:p w:rsidR="00AA6B4B" w:rsidRPr="00F563A6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05" w:type="pct"/>
            <w:vMerge/>
          </w:tcPr>
          <w:p w:rsidR="00AA6B4B" w:rsidRPr="00F563A6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21" w:type="pct"/>
            <w:vMerge/>
            <w:vAlign w:val="center"/>
          </w:tcPr>
          <w:p w:rsidR="00AA6B4B" w:rsidRPr="00F563A6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:rsidR="00AA6B4B" w:rsidRPr="002E0884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تکوینی</w:t>
            </w:r>
            <w:r w:rsidRPr="002E0884">
              <w:rPr>
                <w:rFonts w:cs="B Mitra"/>
                <w:color w:val="000000"/>
                <w:sz w:val="17"/>
                <w:szCs w:val="17"/>
                <w:lang w:bidi="fa-IR"/>
              </w:rPr>
              <w:t xml:space="preserve"> </w:t>
            </w: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و</w:t>
            </w:r>
          </w:p>
          <w:p w:rsidR="00AA6B4B" w:rsidRPr="002E0884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پایانی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AA6B4B" w:rsidRPr="002E0884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درصد</w:t>
            </w:r>
          </w:p>
        </w:tc>
        <w:tc>
          <w:tcPr>
            <w:tcW w:w="540" w:type="pct"/>
            <w:vMerge/>
            <w:vAlign w:val="center"/>
          </w:tcPr>
          <w:p w:rsidR="00AA6B4B" w:rsidRPr="00F563A6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</w:tr>
      <w:tr w:rsidR="00F27E5B" w:rsidRPr="00F563A6" w:rsidTr="00DA3F37">
        <w:trPr>
          <w:trHeight w:val="2268"/>
          <w:jc w:val="center"/>
        </w:trPr>
        <w:tc>
          <w:tcPr>
            <w:tcW w:w="359" w:type="pct"/>
            <w:vAlign w:val="center"/>
          </w:tcPr>
          <w:p w:rsidR="00F27E5B" w:rsidRPr="00F563A6" w:rsidRDefault="00F27E5B" w:rsidP="00F27E5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418" w:type="pct"/>
          </w:tcPr>
          <w:p w:rsidR="00F27E5B" w:rsidRDefault="00F27E5B" w:rsidP="00F27E5B">
            <w:pPr>
              <w:bidi/>
              <w:rPr>
                <w:lang w:bidi="fa-IR"/>
              </w:rPr>
            </w:pPr>
            <w:r>
              <w:rPr>
                <w:rFonts w:hint="cs"/>
                <w:rtl/>
              </w:rPr>
              <w:t>ا</w:t>
            </w:r>
            <w:r>
              <w:rPr>
                <w:rtl/>
              </w:rPr>
              <w:t>پیدمیولوژي</w:t>
            </w:r>
            <w:r>
              <w:rPr>
                <w:rFonts w:hint="cs"/>
                <w:rtl/>
              </w:rPr>
              <w:t xml:space="preserve"> بوتولیسم </w:t>
            </w:r>
          </w:p>
          <w:p w:rsidR="00F27E5B" w:rsidRDefault="00F27E5B" w:rsidP="00F27E5B">
            <w:pPr>
              <w:bidi/>
              <w:rPr>
                <w:rtl/>
                <w:lang w:bidi="fa-IR"/>
              </w:rPr>
            </w:pPr>
            <w:r>
              <w:rPr>
                <w:rtl/>
              </w:rPr>
              <w:t>پاتوژنز</w:t>
            </w:r>
          </w:p>
          <w:p w:rsidR="00F27E5B" w:rsidRDefault="00F27E5B" w:rsidP="00F27E5B">
            <w:pPr>
              <w:bidi/>
              <w:rPr>
                <w:rtl/>
              </w:rPr>
            </w:pPr>
            <w:r>
              <w:rPr>
                <w:rtl/>
              </w:rPr>
              <w:t>تشخیص</w:t>
            </w:r>
          </w:p>
          <w:p w:rsidR="00F27E5B" w:rsidRDefault="00F27E5B" w:rsidP="00F27E5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علائم بالینی</w:t>
            </w:r>
          </w:p>
          <w:p w:rsidR="00F27E5B" w:rsidRDefault="00F27E5B" w:rsidP="00F27E5B">
            <w:pPr>
              <w:bidi/>
              <w:rPr>
                <w:rtl/>
                <w:lang w:bidi="fa-IR"/>
              </w:rPr>
            </w:pPr>
            <w:r>
              <w:rPr>
                <w:rtl/>
              </w:rPr>
              <w:t>درمان</w:t>
            </w:r>
          </w:p>
          <w:p w:rsidR="00F27E5B" w:rsidRDefault="00F27E5B" w:rsidP="00F27E5B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ت</w:t>
            </w:r>
            <w:r>
              <w:rPr>
                <w:rtl/>
              </w:rPr>
              <w:t>ب هاي خونریزي دهنده</w:t>
            </w:r>
          </w:p>
          <w:p w:rsidR="00F27E5B" w:rsidRPr="00B401B4" w:rsidRDefault="00F27E5B" w:rsidP="00F27E5B">
            <w:pPr>
              <w:bidi/>
              <w:rPr>
                <w:lang w:bidi="fa-IR"/>
              </w:rPr>
            </w:pPr>
            <w:r>
              <w:rPr>
                <w:rtl/>
              </w:rPr>
              <w:t>عفونت هاي قارچی</w:t>
            </w:r>
          </w:p>
        </w:tc>
        <w:tc>
          <w:tcPr>
            <w:tcW w:w="1071" w:type="pct"/>
          </w:tcPr>
          <w:p w:rsidR="00F27E5B" w:rsidRPr="00BA7A25" w:rsidRDefault="00F27E5B" w:rsidP="00F27E5B">
            <w:pPr>
              <w:bidi/>
              <w:spacing w:after="0" w:line="240" w:lineRule="auto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-</w:t>
            </w:r>
            <w:r>
              <w:rPr>
                <w:rtl/>
              </w:rPr>
              <w:t xml:space="preserve"> </w:t>
            </w:r>
            <w:r w:rsidRPr="007E5EB3">
              <w:rPr>
                <w:sz w:val="18"/>
                <w:szCs w:val="18"/>
              </w:rPr>
              <w:t>1-1-</w:t>
            </w:r>
            <w:r w:rsidRPr="007E5EB3">
              <w:rPr>
                <w:sz w:val="18"/>
                <w:szCs w:val="18"/>
                <w:rtl/>
              </w:rPr>
              <w:t xml:space="preserve">پاتوژنز بیماري بوتولیسم را شرح می دهد </w:t>
            </w:r>
            <w:r w:rsidRPr="007E5EB3">
              <w:rPr>
                <w:sz w:val="18"/>
                <w:szCs w:val="18"/>
              </w:rPr>
              <w:t>2-1-</w:t>
            </w:r>
            <w:r w:rsidRPr="007E5EB3">
              <w:rPr>
                <w:sz w:val="18"/>
                <w:szCs w:val="18"/>
                <w:rtl/>
              </w:rPr>
              <w:t xml:space="preserve">انواع راه هاي ابتلا به بوتولیسم را شرح می دهد </w:t>
            </w:r>
            <w:r w:rsidRPr="007E5EB3">
              <w:rPr>
                <w:sz w:val="18"/>
                <w:szCs w:val="18"/>
              </w:rPr>
              <w:t>3-1-</w:t>
            </w:r>
            <w:r w:rsidRPr="007E5EB3">
              <w:rPr>
                <w:sz w:val="18"/>
                <w:szCs w:val="18"/>
                <w:rtl/>
              </w:rPr>
              <w:t xml:space="preserve">علائم بالینی و راه هاي تشخیص بوتولیسم را شرح می دهد </w:t>
            </w:r>
            <w:r w:rsidRPr="007E5EB3">
              <w:rPr>
                <w:sz w:val="18"/>
                <w:szCs w:val="18"/>
              </w:rPr>
              <w:t>4-1-</w:t>
            </w:r>
            <w:r w:rsidRPr="007E5EB3">
              <w:rPr>
                <w:sz w:val="18"/>
                <w:szCs w:val="18"/>
                <w:rtl/>
              </w:rPr>
              <w:t xml:space="preserve">درمان و مراقبت از بیمار مبتلا به بوتولیسم را شرح می دهد </w:t>
            </w:r>
            <w:r w:rsidRPr="007E5EB3">
              <w:rPr>
                <w:sz w:val="18"/>
                <w:szCs w:val="18"/>
              </w:rPr>
              <w:t>5-1-</w:t>
            </w:r>
            <w:r w:rsidRPr="007E5EB3">
              <w:rPr>
                <w:sz w:val="18"/>
                <w:szCs w:val="18"/>
                <w:rtl/>
              </w:rPr>
              <w:t>راه هاي پیشگیري از بوتولیسم را شرح می دهد</w:t>
            </w:r>
            <w:r w:rsidRPr="007E5EB3">
              <w:rPr>
                <w:rFonts w:hint="cs"/>
                <w:sz w:val="18"/>
                <w:szCs w:val="18"/>
                <w:rtl/>
              </w:rPr>
              <w:t>-</w:t>
            </w:r>
            <w:r w:rsidRPr="007E5EB3">
              <w:rPr>
                <w:sz w:val="18"/>
                <w:szCs w:val="18"/>
                <w:rtl/>
              </w:rPr>
              <w:t xml:space="preserve">انواع بیماري هاي قارچی فرصت طلب و علل زمینه ساز ابتلا به آنها را شرح می دهد </w:t>
            </w:r>
            <w:r w:rsidRPr="007E5EB3">
              <w:rPr>
                <w:sz w:val="18"/>
                <w:szCs w:val="18"/>
              </w:rPr>
              <w:t>2-2-</w:t>
            </w:r>
            <w:r w:rsidRPr="007E5EB3">
              <w:rPr>
                <w:sz w:val="18"/>
                <w:szCs w:val="18"/>
                <w:rtl/>
              </w:rPr>
              <w:t xml:space="preserve">تظاهرات بالینی بیمار مبتلا به کاندیدیاز و درمان آن را شرح می دهد </w:t>
            </w:r>
            <w:r w:rsidRPr="007E5EB3">
              <w:rPr>
                <w:sz w:val="18"/>
                <w:szCs w:val="18"/>
              </w:rPr>
              <w:t>3-2-</w:t>
            </w:r>
            <w:r w:rsidRPr="007E5EB3">
              <w:rPr>
                <w:sz w:val="18"/>
                <w:szCs w:val="18"/>
                <w:rtl/>
              </w:rPr>
              <w:t xml:space="preserve">تظاهرات بالینی بیمار مبتلا به آسپرزیوزس و درمان آن را شرح می دهد </w:t>
            </w:r>
            <w:r w:rsidRPr="007E5EB3">
              <w:rPr>
                <w:sz w:val="18"/>
                <w:szCs w:val="18"/>
              </w:rPr>
              <w:t>4-2-</w:t>
            </w:r>
            <w:r w:rsidRPr="007E5EB3">
              <w:rPr>
                <w:sz w:val="18"/>
                <w:szCs w:val="18"/>
                <w:rtl/>
              </w:rPr>
              <w:t>تظاهرات بالینی بیمار مبتلا به موکورمایکوزیس و درمان آن را شرح می دهد</w:t>
            </w:r>
            <w:r w:rsidRPr="007E5EB3">
              <w:rPr>
                <w:rFonts w:hint="cs"/>
                <w:sz w:val="18"/>
                <w:szCs w:val="18"/>
                <w:rtl/>
                <w:lang w:bidi="fa-IR"/>
              </w:rPr>
              <w:t>-</w:t>
            </w:r>
            <w:r w:rsidRPr="007E5EB3">
              <w:rPr>
                <w:sz w:val="18"/>
                <w:szCs w:val="18"/>
              </w:rPr>
              <w:t>3-</w:t>
            </w:r>
            <w:r w:rsidRPr="007E5EB3">
              <w:rPr>
                <w:sz w:val="18"/>
                <w:szCs w:val="18"/>
                <w:rtl/>
              </w:rPr>
              <w:t>باتوجه به ایپیدمیولوژي منطقه باید عامل</w:t>
            </w:r>
            <w:r w:rsidRPr="007E5EB3">
              <w:rPr>
                <w:sz w:val="18"/>
                <w:szCs w:val="18"/>
              </w:rPr>
              <w:t xml:space="preserve"> CCHF</w:t>
            </w:r>
            <w:r w:rsidRPr="007E5EB3">
              <w:rPr>
                <w:sz w:val="18"/>
                <w:szCs w:val="18"/>
                <w:rtl/>
              </w:rPr>
              <w:t xml:space="preserve">وتب دنگ را بشناسد </w:t>
            </w:r>
            <w:r w:rsidRPr="007E5EB3">
              <w:rPr>
                <w:sz w:val="18"/>
                <w:szCs w:val="18"/>
              </w:rPr>
              <w:t>2-3-</w:t>
            </w:r>
            <w:r w:rsidRPr="007E5EB3">
              <w:rPr>
                <w:sz w:val="18"/>
                <w:szCs w:val="18"/>
                <w:rtl/>
              </w:rPr>
              <w:t>علائم بالینی بیماري</w:t>
            </w:r>
            <w:r w:rsidRPr="007E5EB3">
              <w:rPr>
                <w:sz w:val="18"/>
                <w:szCs w:val="18"/>
              </w:rPr>
              <w:t xml:space="preserve"> CCHF</w:t>
            </w:r>
            <w:r w:rsidRPr="007E5EB3">
              <w:rPr>
                <w:sz w:val="18"/>
                <w:szCs w:val="18"/>
                <w:rtl/>
              </w:rPr>
              <w:t xml:space="preserve">وتب دنگ را شرح می دهد </w:t>
            </w:r>
            <w:r w:rsidRPr="007E5EB3">
              <w:rPr>
                <w:sz w:val="18"/>
                <w:szCs w:val="18"/>
              </w:rPr>
              <w:t>3-3-</w:t>
            </w:r>
            <w:r w:rsidRPr="007E5EB3">
              <w:rPr>
                <w:sz w:val="18"/>
                <w:szCs w:val="18"/>
                <w:rtl/>
              </w:rPr>
              <w:t>تشخیص افتراقی هاي مهم بیماري</w:t>
            </w:r>
            <w:r w:rsidRPr="007E5EB3">
              <w:rPr>
                <w:sz w:val="18"/>
                <w:szCs w:val="18"/>
              </w:rPr>
              <w:t xml:space="preserve"> CCHF</w:t>
            </w:r>
            <w:r w:rsidRPr="007E5EB3">
              <w:rPr>
                <w:sz w:val="18"/>
                <w:szCs w:val="18"/>
                <w:rtl/>
              </w:rPr>
              <w:t xml:space="preserve">وتب دنگ را شرح می دهد </w:t>
            </w:r>
            <w:r w:rsidRPr="007E5EB3">
              <w:rPr>
                <w:sz w:val="18"/>
                <w:szCs w:val="18"/>
              </w:rPr>
              <w:t>4-3-</w:t>
            </w:r>
            <w:r w:rsidRPr="007E5EB3">
              <w:rPr>
                <w:sz w:val="18"/>
                <w:szCs w:val="18"/>
                <w:rtl/>
              </w:rPr>
              <w:t>درمان و پیشگیري از ابتلا به</w:t>
            </w:r>
            <w:r w:rsidRPr="007E5EB3">
              <w:rPr>
                <w:sz w:val="18"/>
                <w:szCs w:val="18"/>
              </w:rPr>
              <w:t xml:space="preserve"> CCHF</w:t>
            </w:r>
            <w:r w:rsidRPr="007E5EB3">
              <w:rPr>
                <w:sz w:val="18"/>
                <w:szCs w:val="18"/>
                <w:rtl/>
              </w:rPr>
              <w:t>وتب دنگ شرح می دهد</w:t>
            </w:r>
          </w:p>
        </w:tc>
        <w:tc>
          <w:tcPr>
            <w:tcW w:w="533" w:type="pct"/>
          </w:tcPr>
          <w:p w:rsidR="00F27E5B" w:rsidRPr="00BA7A25" w:rsidRDefault="00D0338E" w:rsidP="00D0338E">
            <w:pPr>
              <w:bidi/>
              <w:jc w:val="center"/>
            </w:pPr>
            <w:r w:rsidRPr="00D0338E">
              <w:rPr>
                <w:rtl/>
              </w:rPr>
              <w:t>*</w:t>
            </w:r>
          </w:p>
        </w:tc>
        <w:tc>
          <w:tcPr>
            <w:tcW w:w="605" w:type="pct"/>
            <w:shd w:val="clear" w:color="auto" w:fill="auto"/>
            <w:vAlign w:val="center"/>
          </w:tcPr>
          <w:p w:rsidR="00F27E5B" w:rsidRPr="004C0320" w:rsidRDefault="00F27E5B" w:rsidP="00F27E5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EB7C6F">
              <w:rPr>
                <w:rFonts w:cs="B Mitra"/>
                <w:b/>
                <w:bCs/>
                <w:sz w:val="18"/>
                <w:szCs w:val="18"/>
                <w:rtl/>
              </w:rPr>
              <w:t>سخنرانی</w:t>
            </w:r>
            <w:r w:rsidRPr="00EB7C6F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حضوری</w:t>
            </w:r>
            <w:r w:rsidRPr="00EB7C6F">
              <w:rPr>
                <w:rFonts w:cs="B Mitra"/>
                <w:b/>
                <w:bCs/>
                <w:sz w:val="18"/>
                <w:szCs w:val="18"/>
                <w:rtl/>
              </w:rPr>
              <w:t xml:space="preserve"> و</w:t>
            </w:r>
            <w:r w:rsidRPr="00EB7C6F">
              <w:rPr>
                <w:rFonts w:cs="B Mitra"/>
                <w:b/>
                <w:bCs/>
                <w:sz w:val="18"/>
                <w:szCs w:val="18"/>
              </w:rPr>
              <w:br/>
            </w:r>
            <w:r w:rsidRPr="00EB7C6F">
              <w:rPr>
                <w:rFonts w:cs="B Mitra"/>
                <w:b/>
                <w:bCs/>
                <w:sz w:val="18"/>
                <w:szCs w:val="18"/>
                <w:rtl/>
              </w:rPr>
              <w:t>پرسش و پاسخ</w:t>
            </w:r>
            <w:r w:rsidRPr="00EB7C6F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521" w:type="pct"/>
            <w:shd w:val="clear" w:color="auto" w:fill="auto"/>
            <w:vAlign w:val="center"/>
          </w:tcPr>
          <w:p w:rsidR="00F27E5B" w:rsidRPr="0021538C" w:rsidRDefault="00F27E5B" w:rsidP="00F27E5B">
            <w:pPr>
              <w:pStyle w:val="ListParagraph"/>
              <w:ind w:left="172" w:firstLine="87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1538C">
              <w:rPr>
                <w:rFonts w:cs="B Mitra" w:hint="cs"/>
                <w:b/>
                <w:bCs/>
                <w:sz w:val="18"/>
                <w:szCs w:val="18"/>
                <w:rtl/>
              </w:rPr>
              <w:t>کامپیوتر</w:t>
            </w:r>
          </w:p>
          <w:p w:rsidR="00F27E5B" w:rsidRPr="0021538C" w:rsidRDefault="00F27E5B" w:rsidP="00F27E5B">
            <w:pPr>
              <w:pStyle w:val="ListParagraph"/>
              <w:ind w:left="172" w:firstLine="87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21538C">
              <w:rPr>
                <w:rFonts w:cs="B Mitra"/>
                <w:b/>
                <w:bCs/>
                <w:sz w:val="18"/>
                <w:szCs w:val="18"/>
                <w:rtl/>
              </w:rPr>
              <w:t>اسلاید</w:t>
            </w:r>
            <w:r w:rsidRPr="0021538C">
              <w:rPr>
                <w:rFonts w:cs="B Mitra"/>
                <w:b/>
                <w:bCs/>
                <w:sz w:val="18"/>
                <w:szCs w:val="18"/>
                <w:lang w:bidi="fa-IR"/>
              </w:rPr>
              <w:br/>
            </w:r>
            <w:r w:rsidRPr="0021538C">
              <w:rPr>
                <w:rFonts w:cs="B Mitra"/>
                <w:b/>
                <w:bCs/>
                <w:sz w:val="18"/>
                <w:szCs w:val="18"/>
                <w:rtl/>
              </w:rPr>
              <w:t>پاورپوینت</w:t>
            </w:r>
          </w:p>
          <w:p w:rsidR="00F27E5B" w:rsidRPr="004C0320" w:rsidRDefault="00F27E5B" w:rsidP="00F27E5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21538C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وایت بورد</w:t>
            </w:r>
          </w:p>
        </w:tc>
        <w:tc>
          <w:tcPr>
            <w:tcW w:w="953" w:type="pct"/>
            <w:gridSpan w:val="2"/>
            <w:shd w:val="clear" w:color="auto" w:fill="auto"/>
            <w:vAlign w:val="center"/>
          </w:tcPr>
          <w:p w:rsidR="00F27E5B" w:rsidRPr="004C0320" w:rsidRDefault="00F27E5B" w:rsidP="00F27E5B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EB7C6F">
              <w:rPr>
                <w:rFonts w:cs="B Mitra"/>
                <w:b/>
                <w:bCs/>
                <w:sz w:val="18"/>
                <w:szCs w:val="18"/>
                <w:rtl/>
              </w:rPr>
              <w:t>سوال چهار گزینه</w:t>
            </w:r>
            <w:r w:rsidRPr="00EB7C6F">
              <w:rPr>
                <w:rFonts w:cs="B Mitra"/>
                <w:b/>
                <w:bCs/>
                <w:sz w:val="18"/>
                <w:szCs w:val="18"/>
              </w:rPr>
              <w:br/>
            </w:r>
            <w:r w:rsidRPr="00EB7C6F">
              <w:rPr>
                <w:rFonts w:cs="B Mitra"/>
                <w:b/>
                <w:bCs/>
                <w:sz w:val="18"/>
                <w:szCs w:val="18"/>
                <w:rtl/>
              </w:rPr>
              <w:t>اي</w:t>
            </w:r>
            <w:r w:rsidRPr="00EB7C6F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EB7C6F">
              <w:rPr>
                <w:rFonts w:cs="B Mitra"/>
                <w:b/>
                <w:bCs/>
                <w:sz w:val="18"/>
                <w:szCs w:val="18"/>
              </w:rPr>
              <w:t>(MCQ)</w:t>
            </w:r>
            <w:r w:rsidRPr="00EB7C6F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در پایان ترم</w:t>
            </w:r>
          </w:p>
        </w:tc>
        <w:tc>
          <w:tcPr>
            <w:tcW w:w="540" w:type="pct"/>
            <w:vAlign w:val="center"/>
          </w:tcPr>
          <w:p w:rsidR="00F27E5B" w:rsidRPr="00F563A6" w:rsidRDefault="00196B75" w:rsidP="00F27E5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96B75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هار</w:t>
            </w:r>
            <w:r w:rsidRPr="00196B7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196B75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سون</w:t>
            </w:r>
            <w:r w:rsidRPr="00196B7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- </w:t>
            </w:r>
            <w:r w:rsidRPr="00196B75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مندل</w:t>
            </w:r>
          </w:p>
        </w:tc>
      </w:tr>
    </w:tbl>
    <w:p w:rsidR="007E5EB3" w:rsidRDefault="007E5EB3" w:rsidP="007E5EB3">
      <w:pPr>
        <w:bidi/>
        <w:rPr>
          <w:rtl/>
          <w:lang w:bidi="fa-IR"/>
        </w:rPr>
      </w:pPr>
    </w:p>
    <w:p w:rsidR="00497D29" w:rsidRDefault="00497D29" w:rsidP="00497D29">
      <w:pPr>
        <w:bidi/>
        <w:rPr>
          <w:rtl/>
          <w:lang w:bidi="fa-IR"/>
        </w:rPr>
      </w:pPr>
    </w:p>
    <w:p w:rsidR="00497D29" w:rsidRPr="00B401B4" w:rsidRDefault="00497D29" w:rsidP="00497D29">
      <w:pPr>
        <w:bidi/>
        <w:rPr>
          <w:rtl/>
          <w:lang w:bidi="fa-IR"/>
        </w:rPr>
      </w:pPr>
    </w:p>
    <w:p w:rsidR="00497D29" w:rsidRDefault="00664F16" w:rsidP="00497D29">
      <w:pPr>
        <w:bidi/>
        <w:spacing w:after="0" w:line="192" w:lineRule="auto"/>
        <w:rPr>
          <w:rFonts w:cs="B Zar"/>
          <w:sz w:val="24"/>
          <w:szCs w:val="24"/>
          <w:lang w:bidi="fa-IR"/>
        </w:rPr>
      </w:pPr>
      <w:r>
        <w:rPr>
          <w:rFonts w:ascii="IranNastaliq" w:hAnsi="IranNastaliq" w:cs="B Zar"/>
          <w:b/>
          <w:bCs/>
          <w:noProof/>
          <w:sz w:val="32"/>
          <w:szCs w:val="32"/>
          <w:lang w:bidi="fa-IR"/>
        </w:rPr>
        <w:lastRenderedPageBreak/>
        <w:drawing>
          <wp:anchor distT="0" distB="0" distL="114300" distR="114300" simplePos="0" relativeHeight="251773440" behindDoc="0" locked="0" layoutInCell="1" allowOverlap="1" wp14:anchorId="59FF3E59" wp14:editId="3007D3B2">
            <wp:simplePos x="0" y="0"/>
            <wp:positionH relativeFrom="column">
              <wp:posOffset>12065</wp:posOffset>
            </wp:positionH>
            <wp:positionV relativeFrom="paragraph">
              <wp:posOffset>144780</wp:posOffset>
            </wp:positionV>
            <wp:extent cx="835025" cy="835025"/>
            <wp:effectExtent l="0" t="0" r="3175" b="3175"/>
            <wp:wrapSquare wrapText="bothSides"/>
            <wp:docPr id="238" name="Picture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83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7D29" w:rsidRDefault="00EB2C6E" w:rsidP="00497D29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  <w:r>
        <w:rPr>
          <w:rFonts w:ascii="IranNastaliq" w:hAnsi="IranNastaliq" w:cs="B Zar"/>
          <w:b/>
          <w:bCs/>
          <w:noProof/>
          <w:sz w:val="32"/>
          <w:szCs w:val="32"/>
          <w:lang w:bidi="fa-IR"/>
        </w:rPr>
        <w:drawing>
          <wp:anchor distT="0" distB="0" distL="114300" distR="114300" simplePos="0" relativeHeight="251796992" behindDoc="0" locked="0" layoutInCell="1" allowOverlap="1" wp14:anchorId="2B7BEAB5" wp14:editId="4BE7E2A4">
            <wp:simplePos x="0" y="0"/>
            <wp:positionH relativeFrom="column">
              <wp:posOffset>3345815</wp:posOffset>
            </wp:positionH>
            <wp:positionV relativeFrom="paragraph">
              <wp:posOffset>93980</wp:posOffset>
            </wp:positionV>
            <wp:extent cx="2573020" cy="445135"/>
            <wp:effectExtent l="0" t="0" r="0" b="0"/>
            <wp:wrapSquare wrapText="bothSides"/>
            <wp:docPr id="264" name="Picture 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7D29" w:rsidRDefault="00497D29" w:rsidP="00497D29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709"/>
        <w:gridCol w:w="3370"/>
        <w:gridCol w:w="630"/>
        <w:gridCol w:w="3925"/>
        <w:gridCol w:w="671"/>
      </w:tblGrid>
      <w:tr w:rsidR="00497D29" w:rsidRPr="00F563A6" w:rsidTr="00145F71">
        <w:trPr>
          <w:trHeight w:val="393"/>
          <w:jc w:val="center"/>
        </w:trPr>
        <w:tc>
          <w:tcPr>
            <w:tcW w:w="4531" w:type="dxa"/>
            <w:vAlign w:val="center"/>
          </w:tcPr>
          <w:p w:rsidR="00497D29" w:rsidRDefault="00497D29" w:rsidP="00497D29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عنوان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واحد درسی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به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طوركامل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کزاز</w:t>
            </w:r>
          </w:p>
          <w:p w:rsidR="00497D29" w:rsidRPr="00F563A6" w:rsidRDefault="00497D29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97D29" w:rsidRPr="00FB400D" w:rsidRDefault="00497D29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370" w:type="dxa"/>
            <w:vAlign w:val="center"/>
          </w:tcPr>
          <w:p w:rsidR="00497D29" w:rsidRPr="00F563A6" w:rsidRDefault="00497D29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دانشکده: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پزشکی</w:t>
            </w:r>
          </w:p>
        </w:tc>
        <w:tc>
          <w:tcPr>
            <w:tcW w:w="630" w:type="dxa"/>
          </w:tcPr>
          <w:p w:rsidR="00497D29" w:rsidRPr="00FB400D" w:rsidRDefault="00497D29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25" w:type="dxa"/>
            <w:vAlign w:val="center"/>
          </w:tcPr>
          <w:p w:rsidR="00497D29" w:rsidRDefault="000C3052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eastAsia"/>
                <w:sz w:val="24"/>
                <w:szCs w:val="24"/>
                <w:rtl/>
                <w:lang w:bidi="fa-IR"/>
              </w:rPr>
              <w:t>نام و نام خانوادگی مدرس</w:t>
            </w:r>
            <w:r w:rsidR="00497D2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/ مدرسان</w:t>
            </w:r>
            <w:r w:rsidR="00497D29"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  <w:p w:rsidR="00497D29" w:rsidRPr="00F563A6" w:rsidRDefault="00497D29" w:rsidP="00497D29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حسین سرمدیان</w:t>
            </w:r>
          </w:p>
        </w:tc>
        <w:tc>
          <w:tcPr>
            <w:tcW w:w="671" w:type="dxa"/>
          </w:tcPr>
          <w:p w:rsidR="00497D29" w:rsidRPr="00FB400D" w:rsidRDefault="00497D29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497D29" w:rsidRPr="00F563A6" w:rsidTr="00145F71">
        <w:trPr>
          <w:jc w:val="center"/>
        </w:trPr>
        <w:tc>
          <w:tcPr>
            <w:tcW w:w="4531" w:type="dxa"/>
            <w:vAlign w:val="center"/>
          </w:tcPr>
          <w:p w:rsidR="00497D29" w:rsidRPr="00F563A6" w:rsidRDefault="00497D29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نوع واحد/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واحد: </w:t>
            </w:r>
          </w:p>
        </w:tc>
        <w:tc>
          <w:tcPr>
            <w:tcW w:w="709" w:type="dxa"/>
            <w:vAlign w:val="center"/>
          </w:tcPr>
          <w:p w:rsidR="00497D29" w:rsidRPr="00FB400D" w:rsidRDefault="00497D29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370" w:type="dxa"/>
            <w:vAlign w:val="center"/>
          </w:tcPr>
          <w:p w:rsidR="00497D29" w:rsidRPr="00F563A6" w:rsidRDefault="00497D29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رشته تحصیلی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پزشکی</w:t>
            </w:r>
          </w:p>
        </w:tc>
        <w:tc>
          <w:tcPr>
            <w:tcW w:w="630" w:type="dxa"/>
          </w:tcPr>
          <w:p w:rsidR="00497D29" w:rsidRPr="00FB400D" w:rsidRDefault="00497D29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925" w:type="dxa"/>
            <w:vAlign w:val="center"/>
          </w:tcPr>
          <w:p w:rsidR="00497D29" w:rsidRPr="00F563A6" w:rsidRDefault="00497D29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آخرین مدرک تحصیلی: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دانشنامه تخصصی </w:t>
            </w:r>
          </w:p>
        </w:tc>
        <w:tc>
          <w:tcPr>
            <w:tcW w:w="671" w:type="dxa"/>
          </w:tcPr>
          <w:p w:rsidR="00497D29" w:rsidRPr="00FB400D" w:rsidRDefault="00497D29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497D29" w:rsidRPr="00F563A6" w:rsidTr="00145F71">
        <w:trPr>
          <w:jc w:val="center"/>
        </w:trPr>
        <w:tc>
          <w:tcPr>
            <w:tcW w:w="4531" w:type="dxa"/>
            <w:vAlign w:val="center"/>
          </w:tcPr>
          <w:p w:rsidR="00497D29" w:rsidRPr="00F563A6" w:rsidRDefault="00497D29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تعداد جلسه: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2  </w:t>
            </w:r>
          </w:p>
        </w:tc>
        <w:tc>
          <w:tcPr>
            <w:tcW w:w="709" w:type="dxa"/>
            <w:vAlign w:val="center"/>
          </w:tcPr>
          <w:p w:rsidR="00497D29" w:rsidRPr="00FB400D" w:rsidRDefault="00497D29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370" w:type="dxa"/>
            <w:vAlign w:val="center"/>
          </w:tcPr>
          <w:p w:rsidR="00497D29" w:rsidRPr="00F563A6" w:rsidRDefault="00497D29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مقطع: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دکتری عمومی </w:t>
            </w:r>
          </w:p>
        </w:tc>
        <w:tc>
          <w:tcPr>
            <w:tcW w:w="630" w:type="dxa"/>
          </w:tcPr>
          <w:p w:rsidR="00497D29" w:rsidRPr="00FB400D" w:rsidRDefault="00497D29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925" w:type="dxa"/>
            <w:vAlign w:val="center"/>
          </w:tcPr>
          <w:p w:rsidR="00497D29" w:rsidRPr="00F563A6" w:rsidRDefault="00497D29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مدرس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671" w:type="dxa"/>
          </w:tcPr>
          <w:p w:rsidR="00497D29" w:rsidRPr="00FB400D" w:rsidRDefault="00497D29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497D29" w:rsidRPr="00F563A6" w:rsidTr="00145F71">
        <w:trPr>
          <w:jc w:val="center"/>
        </w:trPr>
        <w:tc>
          <w:tcPr>
            <w:tcW w:w="4531" w:type="dxa"/>
          </w:tcPr>
          <w:p w:rsidR="00497D29" w:rsidRPr="00F563A6" w:rsidRDefault="00497D29" w:rsidP="00145F71">
            <w:pPr>
              <w:bidi/>
              <w:spacing w:after="0" w:line="240" w:lineRule="auto"/>
              <w:rPr>
                <w:sz w:val="24"/>
                <w:szCs w:val="24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عنوان درس پیش نیاز: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497D29" w:rsidRPr="00FB400D" w:rsidRDefault="00497D29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370" w:type="dxa"/>
            <w:vAlign w:val="center"/>
          </w:tcPr>
          <w:p w:rsidR="00497D29" w:rsidRPr="00F563A6" w:rsidRDefault="00497D29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نیمسال تحصیلی: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اول 1404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1405 </w:t>
            </w:r>
          </w:p>
        </w:tc>
        <w:tc>
          <w:tcPr>
            <w:tcW w:w="630" w:type="dxa"/>
          </w:tcPr>
          <w:p w:rsidR="00497D29" w:rsidRPr="00FB400D" w:rsidRDefault="00497D29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925" w:type="dxa"/>
            <w:vAlign w:val="center"/>
          </w:tcPr>
          <w:p w:rsidR="00497D29" w:rsidRPr="00F563A6" w:rsidRDefault="00497D29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مرتبه علمی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مدرس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دانشیار</w:t>
            </w:r>
          </w:p>
        </w:tc>
        <w:tc>
          <w:tcPr>
            <w:tcW w:w="671" w:type="dxa"/>
          </w:tcPr>
          <w:p w:rsidR="00497D29" w:rsidRPr="00FB400D" w:rsidRDefault="00497D29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497D29" w:rsidRPr="00F563A6" w:rsidTr="00145F71">
        <w:trPr>
          <w:jc w:val="center"/>
        </w:trPr>
        <w:tc>
          <w:tcPr>
            <w:tcW w:w="4531" w:type="dxa"/>
          </w:tcPr>
          <w:p w:rsidR="00497D29" w:rsidRPr="00F563A6" w:rsidRDefault="00497D29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مکان تدریس: سالن کنفرانس بیمارستان ولیعصر (عج) </w:t>
            </w:r>
          </w:p>
        </w:tc>
        <w:tc>
          <w:tcPr>
            <w:tcW w:w="709" w:type="dxa"/>
            <w:vAlign w:val="center"/>
          </w:tcPr>
          <w:p w:rsidR="00497D29" w:rsidRPr="00FB400D" w:rsidRDefault="00497D29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370" w:type="dxa"/>
            <w:vAlign w:val="center"/>
          </w:tcPr>
          <w:p w:rsidR="00497D29" w:rsidRPr="00F563A6" w:rsidRDefault="00497D29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تعداد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630" w:type="dxa"/>
          </w:tcPr>
          <w:p w:rsidR="00497D29" w:rsidRPr="00FB400D" w:rsidRDefault="00497D29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925" w:type="dxa"/>
            <w:vAlign w:val="center"/>
          </w:tcPr>
          <w:p w:rsidR="00497D29" w:rsidRPr="00F563A6" w:rsidRDefault="00497D29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گروه آموزشی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مدرس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عفونی</w:t>
            </w:r>
          </w:p>
        </w:tc>
        <w:tc>
          <w:tcPr>
            <w:tcW w:w="671" w:type="dxa"/>
          </w:tcPr>
          <w:p w:rsidR="00497D29" w:rsidRPr="00FB400D" w:rsidRDefault="00497D29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:rsidR="00497D29" w:rsidRDefault="00497D29" w:rsidP="00497D29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tbl>
      <w:tblPr>
        <w:bidiVisual/>
        <w:tblW w:w="452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7"/>
        <w:gridCol w:w="1068"/>
        <w:gridCol w:w="2738"/>
        <w:gridCol w:w="1363"/>
        <w:gridCol w:w="1547"/>
        <w:gridCol w:w="1332"/>
        <w:gridCol w:w="1253"/>
        <w:gridCol w:w="1184"/>
        <w:gridCol w:w="1381"/>
      </w:tblGrid>
      <w:tr w:rsidR="00805A12" w:rsidRPr="00F563A6" w:rsidTr="00C0615C">
        <w:trPr>
          <w:jc w:val="center"/>
        </w:trPr>
        <w:tc>
          <w:tcPr>
            <w:tcW w:w="359" w:type="pct"/>
            <w:vMerge w:val="restart"/>
            <w:vAlign w:val="center"/>
          </w:tcPr>
          <w:p w:rsidR="00805A12" w:rsidRPr="00F563A6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noProof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826688" behindDoc="0" locked="0" layoutInCell="1" allowOverlap="1" wp14:anchorId="7259F7D8" wp14:editId="00861089">
                      <wp:simplePos x="0" y="0"/>
                      <wp:positionH relativeFrom="column">
                        <wp:posOffset>7184390</wp:posOffset>
                      </wp:positionH>
                      <wp:positionV relativeFrom="paragraph">
                        <wp:posOffset>154305</wp:posOffset>
                      </wp:positionV>
                      <wp:extent cx="1318260" cy="367030"/>
                      <wp:effectExtent l="0" t="0" r="15240" b="13970"/>
                      <wp:wrapNone/>
                      <wp:docPr id="121" name="Rounded Rectangl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18260" cy="36703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805A12" w:rsidRPr="00F563A6" w:rsidRDefault="00805A12" w:rsidP="00497D29">
                                  <w:pPr>
                                    <w:spacing w:after="0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color w:val="000000"/>
                                      <w:lang w:bidi="fa-IR"/>
                                    </w:rPr>
                                  </w:pPr>
                                  <w:r w:rsidRPr="00F563A6">
                                    <w:rPr>
                                      <w:rFonts w:cs="B Nazanin" w:hint="cs"/>
                                      <w:b/>
                                      <w:bCs/>
                                      <w:color w:val="000000"/>
                                      <w:rtl/>
                                      <w:lang w:bidi="fa-IR"/>
                                    </w:rPr>
                                    <w:t>بخش 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259F7D8" id="Rounded Rectangle 121" o:spid="_x0000_s1046" style="position:absolute;left:0;text-align:left;margin-left:565.7pt;margin-top:12.15pt;width:103.8pt;height:28.9pt;z-index:25182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" fillcolor="#d9d9d9" strokecolor="windowText" strokeweight="1pt">
                      <v:stroke joinstyle="miter"/>
                      <v:path arrowok="t"/>
                      <v:textbox>
                        <w:txbxContent>
                          <w:p w:rsidR="00805A12" w:rsidRPr="00F563A6" w:rsidRDefault="00805A12" w:rsidP="00497D29">
                            <w:pPr>
                              <w:spacing w:after="0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/>
                                <w:lang w:bidi="fa-IR"/>
                              </w:rPr>
                            </w:pPr>
                            <w:r w:rsidRPr="00F563A6">
                              <w:rPr>
                                <w:rFonts w:cs="B Nazanin" w:hint="cs"/>
                                <w:b/>
                                <w:bCs/>
                                <w:color w:val="000000"/>
                                <w:rtl/>
                                <w:lang w:bidi="fa-IR"/>
                              </w:rPr>
                              <w:t>بخش ب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شماره جلسه/تاریخ</w:t>
            </w:r>
          </w:p>
        </w:tc>
        <w:tc>
          <w:tcPr>
            <w:tcW w:w="418" w:type="pct"/>
            <w:vMerge w:val="restart"/>
            <w:shd w:val="clear" w:color="auto" w:fill="auto"/>
            <w:vAlign w:val="center"/>
          </w:tcPr>
          <w:p w:rsidR="00805A12" w:rsidRPr="002E0884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اهداف کلی</w:t>
            </w:r>
          </w:p>
        </w:tc>
        <w:tc>
          <w:tcPr>
            <w:tcW w:w="1071" w:type="pct"/>
            <w:vMerge w:val="restart"/>
            <w:shd w:val="clear" w:color="auto" w:fill="auto"/>
            <w:vAlign w:val="center"/>
          </w:tcPr>
          <w:p w:rsidR="00805A12" w:rsidRPr="002E0884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اهداف رفتاري</w:t>
            </w:r>
          </w:p>
          <w:p w:rsidR="00805A12" w:rsidRPr="002E0884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(براساس سه حيطه اهداف آموزشي: شناختي، عاطفي، روان-حركتي)</w:t>
            </w:r>
          </w:p>
        </w:tc>
        <w:tc>
          <w:tcPr>
            <w:tcW w:w="533" w:type="pct"/>
            <w:vMerge w:val="restart"/>
            <w:shd w:val="clear" w:color="auto" w:fill="auto"/>
            <w:vAlign w:val="center"/>
          </w:tcPr>
          <w:p w:rsidR="00805A12" w:rsidRPr="002E0884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ارزیابی آغازین</w:t>
            </w:r>
          </w:p>
        </w:tc>
        <w:tc>
          <w:tcPr>
            <w:tcW w:w="605" w:type="pct"/>
            <w:vMerge w:val="restart"/>
            <w:shd w:val="clear" w:color="auto" w:fill="auto"/>
            <w:vAlign w:val="center"/>
          </w:tcPr>
          <w:p w:rsidR="00805A12" w:rsidRPr="002E0884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روش تدریس</w:t>
            </w:r>
          </w:p>
          <w:p w:rsidR="00805A12" w:rsidRPr="002E0884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521" w:type="pct"/>
            <w:vMerge w:val="restart"/>
            <w:shd w:val="clear" w:color="auto" w:fill="auto"/>
            <w:vAlign w:val="center"/>
          </w:tcPr>
          <w:p w:rsidR="00805A12" w:rsidRPr="002E0884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ابزار و وسایل آموزشی</w:t>
            </w:r>
          </w:p>
        </w:tc>
        <w:tc>
          <w:tcPr>
            <w:tcW w:w="953" w:type="pct"/>
            <w:gridSpan w:val="2"/>
            <w:vAlign w:val="center"/>
          </w:tcPr>
          <w:p w:rsidR="00805A12" w:rsidRPr="00F563A6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  <w:tc>
          <w:tcPr>
            <w:tcW w:w="540" w:type="pct"/>
            <w:vMerge w:val="restart"/>
            <w:vAlign w:val="center"/>
          </w:tcPr>
          <w:p w:rsidR="00805A12" w:rsidRPr="00F563A6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منابع تدريس</w:t>
            </w:r>
          </w:p>
        </w:tc>
      </w:tr>
      <w:tr w:rsidR="00AA6B4B" w:rsidRPr="00F563A6" w:rsidTr="00FA1A74">
        <w:trPr>
          <w:trHeight w:val="211"/>
          <w:jc w:val="center"/>
        </w:trPr>
        <w:tc>
          <w:tcPr>
            <w:tcW w:w="359" w:type="pct"/>
            <w:vMerge/>
            <w:vAlign w:val="center"/>
          </w:tcPr>
          <w:p w:rsidR="00AA6B4B" w:rsidRPr="00F563A6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18" w:type="pct"/>
            <w:vMerge/>
            <w:vAlign w:val="center"/>
          </w:tcPr>
          <w:p w:rsidR="00AA6B4B" w:rsidRPr="00F563A6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071" w:type="pct"/>
            <w:vMerge/>
            <w:vAlign w:val="center"/>
          </w:tcPr>
          <w:p w:rsidR="00AA6B4B" w:rsidRPr="00F563A6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33" w:type="pct"/>
            <w:vMerge/>
            <w:vAlign w:val="center"/>
          </w:tcPr>
          <w:p w:rsidR="00AA6B4B" w:rsidRPr="00F563A6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05" w:type="pct"/>
            <w:vMerge/>
          </w:tcPr>
          <w:p w:rsidR="00AA6B4B" w:rsidRPr="00F563A6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21" w:type="pct"/>
            <w:vMerge/>
            <w:vAlign w:val="center"/>
          </w:tcPr>
          <w:p w:rsidR="00AA6B4B" w:rsidRPr="00F563A6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:rsidR="00AA6B4B" w:rsidRPr="002E0884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تکوینی</w:t>
            </w:r>
            <w:r w:rsidRPr="002E0884">
              <w:rPr>
                <w:rFonts w:cs="B Mitra"/>
                <w:color w:val="000000"/>
                <w:sz w:val="17"/>
                <w:szCs w:val="17"/>
                <w:lang w:bidi="fa-IR"/>
              </w:rPr>
              <w:t xml:space="preserve"> </w:t>
            </w: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و</w:t>
            </w:r>
          </w:p>
          <w:p w:rsidR="00AA6B4B" w:rsidRPr="002E0884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پایانی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AA6B4B" w:rsidRPr="002E0884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درصد</w:t>
            </w:r>
          </w:p>
        </w:tc>
        <w:tc>
          <w:tcPr>
            <w:tcW w:w="540" w:type="pct"/>
            <w:vMerge/>
            <w:vAlign w:val="center"/>
          </w:tcPr>
          <w:p w:rsidR="00AA6B4B" w:rsidRPr="00F563A6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</w:tr>
      <w:tr w:rsidR="006331AA" w:rsidRPr="00F563A6" w:rsidTr="001C55D7">
        <w:trPr>
          <w:trHeight w:val="2268"/>
          <w:jc w:val="center"/>
        </w:trPr>
        <w:tc>
          <w:tcPr>
            <w:tcW w:w="359" w:type="pct"/>
            <w:vAlign w:val="center"/>
          </w:tcPr>
          <w:p w:rsidR="006331AA" w:rsidRPr="00F563A6" w:rsidRDefault="006331AA" w:rsidP="006331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418" w:type="pct"/>
          </w:tcPr>
          <w:p w:rsidR="006331AA" w:rsidRDefault="006331AA" w:rsidP="006331AA">
            <w:pPr>
              <w:bidi/>
              <w:rPr>
                <w:lang w:bidi="fa-IR"/>
              </w:rPr>
            </w:pPr>
            <w:r>
              <w:rPr>
                <w:rFonts w:hint="cs"/>
                <w:rtl/>
              </w:rPr>
              <w:t>ا</w:t>
            </w:r>
            <w:r>
              <w:rPr>
                <w:rtl/>
              </w:rPr>
              <w:t>پیدمیولوژي</w:t>
            </w:r>
            <w:r>
              <w:rPr>
                <w:rFonts w:hint="cs"/>
                <w:rtl/>
              </w:rPr>
              <w:t xml:space="preserve"> کزاز</w:t>
            </w:r>
          </w:p>
          <w:p w:rsidR="006331AA" w:rsidRDefault="006331AA" w:rsidP="006331AA">
            <w:pPr>
              <w:bidi/>
              <w:rPr>
                <w:rtl/>
                <w:lang w:bidi="fa-IR"/>
              </w:rPr>
            </w:pPr>
            <w:r>
              <w:rPr>
                <w:rtl/>
              </w:rPr>
              <w:t>پاتوژنز</w:t>
            </w:r>
          </w:p>
          <w:p w:rsidR="006331AA" w:rsidRDefault="006331AA" w:rsidP="006331AA">
            <w:pPr>
              <w:bidi/>
              <w:rPr>
                <w:rtl/>
              </w:rPr>
            </w:pPr>
            <w:r>
              <w:rPr>
                <w:rtl/>
              </w:rPr>
              <w:t>تشخیص</w:t>
            </w:r>
          </w:p>
          <w:p w:rsidR="006331AA" w:rsidRDefault="006331AA" w:rsidP="006331A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علائم بالینی</w:t>
            </w:r>
          </w:p>
          <w:p w:rsidR="006331AA" w:rsidRDefault="006331AA" w:rsidP="006331AA">
            <w:pPr>
              <w:bidi/>
              <w:rPr>
                <w:rtl/>
                <w:lang w:bidi="fa-IR"/>
              </w:rPr>
            </w:pPr>
            <w:r>
              <w:rPr>
                <w:rtl/>
              </w:rPr>
              <w:t>درمان</w:t>
            </w:r>
          </w:p>
          <w:p w:rsidR="006331AA" w:rsidRPr="00B401B4" w:rsidRDefault="006331AA" w:rsidP="006331AA">
            <w:pPr>
              <w:bidi/>
              <w:rPr>
                <w:lang w:bidi="fa-IR"/>
              </w:rPr>
            </w:pPr>
          </w:p>
        </w:tc>
        <w:tc>
          <w:tcPr>
            <w:tcW w:w="1071" w:type="pct"/>
          </w:tcPr>
          <w:p w:rsidR="006331AA" w:rsidRDefault="006331AA" w:rsidP="006331AA">
            <w:pPr>
              <w:bidi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-</w:t>
            </w:r>
            <w:r>
              <w:rPr>
                <w:rtl/>
              </w:rPr>
              <w:t xml:space="preserve"> پاتوژنز بیماري کزاز را شرح می دهد </w:t>
            </w:r>
            <w:r>
              <w:t>-</w:t>
            </w:r>
          </w:p>
          <w:p w:rsidR="006331AA" w:rsidRDefault="006331AA" w:rsidP="006331AA">
            <w:pPr>
              <w:bidi/>
              <w:spacing w:after="0" w:line="240" w:lineRule="auto"/>
              <w:rPr>
                <w:rtl/>
              </w:rPr>
            </w:pPr>
            <w:r>
              <w:rPr>
                <w:rtl/>
              </w:rPr>
              <w:t xml:space="preserve">علائم بالینی بیماري کزاز را شرح می دهد </w:t>
            </w:r>
            <w:r>
              <w:t>-</w:t>
            </w:r>
            <w:r>
              <w:rPr>
                <w:rtl/>
              </w:rPr>
              <w:t xml:space="preserve">تشخیص هاي افتراقی بیمار مبتلا به کزاز را بداند </w:t>
            </w:r>
            <w:r>
              <w:t>-</w:t>
            </w:r>
            <w:r>
              <w:rPr>
                <w:rtl/>
              </w:rPr>
              <w:t>چگونگی تشخیص و درمان بیمار مبتلا به کزاز را بداند</w:t>
            </w:r>
          </w:p>
          <w:p w:rsidR="006331AA" w:rsidRPr="00BA7A25" w:rsidRDefault="006331AA" w:rsidP="006331AA">
            <w:pPr>
              <w:bidi/>
              <w:spacing w:after="0" w:line="240" w:lineRule="auto"/>
              <w:rPr>
                <w:rtl/>
                <w:lang w:bidi="fa-IR"/>
              </w:rPr>
            </w:pPr>
            <w:r>
              <w:rPr>
                <w:rtl/>
              </w:rPr>
              <w:t xml:space="preserve"> </w:t>
            </w:r>
            <w:r>
              <w:t>-</w:t>
            </w:r>
            <w:r>
              <w:rPr>
                <w:rtl/>
              </w:rPr>
              <w:t>پیشگیر از ابتلا به کزاز را بداند</w:t>
            </w:r>
          </w:p>
        </w:tc>
        <w:tc>
          <w:tcPr>
            <w:tcW w:w="533" w:type="pct"/>
          </w:tcPr>
          <w:p w:rsidR="006331AA" w:rsidRPr="00BA7A25" w:rsidRDefault="00D0338E" w:rsidP="00D0338E">
            <w:pPr>
              <w:bidi/>
              <w:jc w:val="center"/>
            </w:pPr>
            <w:r w:rsidRPr="00D0338E">
              <w:rPr>
                <w:rtl/>
              </w:rPr>
              <w:t>*</w:t>
            </w:r>
          </w:p>
        </w:tc>
        <w:tc>
          <w:tcPr>
            <w:tcW w:w="605" w:type="pct"/>
            <w:shd w:val="clear" w:color="auto" w:fill="auto"/>
            <w:vAlign w:val="center"/>
          </w:tcPr>
          <w:p w:rsidR="006331AA" w:rsidRPr="004C0320" w:rsidRDefault="006331AA" w:rsidP="006331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EB7C6F">
              <w:rPr>
                <w:rFonts w:cs="B Mitra"/>
                <w:b/>
                <w:bCs/>
                <w:sz w:val="18"/>
                <w:szCs w:val="18"/>
                <w:rtl/>
              </w:rPr>
              <w:t>سخنرانی</w:t>
            </w:r>
            <w:r w:rsidRPr="00EB7C6F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حضوری</w:t>
            </w:r>
            <w:r w:rsidRPr="00EB7C6F">
              <w:rPr>
                <w:rFonts w:cs="B Mitra"/>
                <w:b/>
                <w:bCs/>
                <w:sz w:val="18"/>
                <w:szCs w:val="18"/>
                <w:rtl/>
              </w:rPr>
              <w:t xml:space="preserve"> و</w:t>
            </w:r>
            <w:r w:rsidRPr="00EB7C6F">
              <w:rPr>
                <w:rFonts w:cs="B Mitra"/>
                <w:b/>
                <w:bCs/>
                <w:sz w:val="18"/>
                <w:szCs w:val="18"/>
              </w:rPr>
              <w:br/>
            </w:r>
            <w:r w:rsidRPr="00EB7C6F">
              <w:rPr>
                <w:rFonts w:cs="B Mitra"/>
                <w:b/>
                <w:bCs/>
                <w:sz w:val="18"/>
                <w:szCs w:val="18"/>
                <w:rtl/>
              </w:rPr>
              <w:t>پرسش و پاسخ</w:t>
            </w:r>
            <w:r w:rsidRPr="00EB7C6F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521" w:type="pct"/>
            <w:shd w:val="clear" w:color="auto" w:fill="auto"/>
            <w:vAlign w:val="center"/>
          </w:tcPr>
          <w:p w:rsidR="006331AA" w:rsidRPr="0021538C" w:rsidRDefault="006331AA" w:rsidP="006331AA">
            <w:pPr>
              <w:pStyle w:val="ListParagraph"/>
              <w:ind w:left="172" w:firstLine="87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1538C">
              <w:rPr>
                <w:rFonts w:cs="B Mitra" w:hint="cs"/>
                <w:b/>
                <w:bCs/>
                <w:sz w:val="18"/>
                <w:szCs w:val="18"/>
                <w:rtl/>
              </w:rPr>
              <w:t>کامپیوتر</w:t>
            </w:r>
          </w:p>
          <w:p w:rsidR="006331AA" w:rsidRPr="0021538C" w:rsidRDefault="006331AA" w:rsidP="006331AA">
            <w:pPr>
              <w:pStyle w:val="ListParagraph"/>
              <w:ind w:left="172" w:firstLine="87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21538C">
              <w:rPr>
                <w:rFonts w:cs="B Mitra"/>
                <w:b/>
                <w:bCs/>
                <w:sz w:val="18"/>
                <w:szCs w:val="18"/>
                <w:rtl/>
              </w:rPr>
              <w:t>اسلاید</w:t>
            </w:r>
            <w:r w:rsidRPr="0021538C">
              <w:rPr>
                <w:rFonts w:cs="B Mitra"/>
                <w:b/>
                <w:bCs/>
                <w:sz w:val="18"/>
                <w:szCs w:val="18"/>
                <w:lang w:bidi="fa-IR"/>
              </w:rPr>
              <w:br/>
            </w:r>
            <w:r w:rsidRPr="0021538C">
              <w:rPr>
                <w:rFonts w:cs="B Mitra"/>
                <w:b/>
                <w:bCs/>
                <w:sz w:val="18"/>
                <w:szCs w:val="18"/>
                <w:rtl/>
              </w:rPr>
              <w:t>پاورپوینت</w:t>
            </w:r>
          </w:p>
          <w:p w:rsidR="006331AA" w:rsidRPr="004C0320" w:rsidRDefault="006331AA" w:rsidP="006331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21538C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وایت بورد</w:t>
            </w:r>
          </w:p>
        </w:tc>
        <w:tc>
          <w:tcPr>
            <w:tcW w:w="953" w:type="pct"/>
            <w:gridSpan w:val="2"/>
            <w:shd w:val="clear" w:color="auto" w:fill="auto"/>
            <w:vAlign w:val="center"/>
          </w:tcPr>
          <w:p w:rsidR="006331AA" w:rsidRPr="004C0320" w:rsidRDefault="006331AA" w:rsidP="006331AA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EB7C6F">
              <w:rPr>
                <w:rFonts w:cs="B Mitra"/>
                <w:b/>
                <w:bCs/>
                <w:sz w:val="18"/>
                <w:szCs w:val="18"/>
                <w:rtl/>
              </w:rPr>
              <w:t>سوال چهار گزینه</w:t>
            </w:r>
            <w:r w:rsidRPr="00EB7C6F">
              <w:rPr>
                <w:rFonts w:cs="B Mitra"/>
                <w:b/>
                <w:bCs/>
                <w:sz w:val="18"/>
                <w:szCs w:val="18"/>
              </w:rPr>
              <w:br/>
            </w:r>
            <w:r w:rsidRPr="00EB7C6F">
              <w:rPr>
                <w:rFonts w:cs="B Mitra"/>
                <w:b/>
                <w:bCs/>
                <w:sz w:val="18"/>
                <w:szCs w:val="18"/>
                <w:rtl/>
              </w:rPr>
              <w:t>اي</w:t>
            </w:r>
            <w:r w:rsidRPr="00EB7C6F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EB7C6F">
              <w:rPr>
                <w:rFonts w:cs="B Mitra"/>
                <w:b/>
                <w:bCs/>
                <w:sz w:val="18"/>
                <w:szCs w:val="18"/>
              </w:rPr>
              <w:t>(MCQ)</w:t>
            </w:r>
            <w:r w:rsidRPr="00EB7C6F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در پایان ترم</w:t>
            </w:r>
          </w:p>
        </w:tc>
        <w:tc>
          <w:tcPr>
            <w:tcW w:w="540" w:type="pct"/>
            <w:vAlign w:val="center"/>
          </w:tcPr>
          <w:p w:rsidR="006331AA" w:rsidRPr="00F563A6" w:rsidRDefault="00196B75" w:rsidP="006331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96B75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هار</w:t>
            </w:r>
            <w:r w:rsidRPr="00196B7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196B75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سون</w:t>
            </w:r>
            <w:r w:rsidRPr="00196B7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- </w:t>
            </w:r>
            <w:r w:rsidRPr="00196B75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مندل</w:t>
            </w:r>
          </w:p>
        </w:tc>
      </w:tr>
    </w:tbl>
    <w:p w:rsidR="00497D29" w:rsidRDefault="00497D29" w:rsidP="00497D29">
      <w:pPr>
        <w:bidi/>
        <w:rPr>
          <w:rtl/>
          <w:lang w:bidi="fa-IR"/>
        </w:rPr>
      </w:pPr>
    </w:p>
    <w:p w:rsidR="00141E4F" w:rsidRDefault="00141E4F" w:rsidP="00141E4F">
      <w:pPr>
        <w:bidi/>
        <w:rPr>
          <w:rtl/>
          <w:lang w:bidi="fa-IR"/>
        </w:rPr>
      </w:pPr>
    </w:p>
    <w:p w:rsidR="00141E4F" w:rsidRDefault="00141E4F" w:rsidP="00141E4F">
      <w:pPr>
        <w:bidi/>
        <w:rPr>
          <w:rtl/>
          <w:lang w:bidi="fa-IR"/>
        </w:rPr>
      </w:pPr>
    </w:p>
    <w:p w:rsidR="00141E4F" w:rsidRDefault="00141E4F" w:rsidP="00141E4F">
      <w:pPr>
        <w:bidi/>
        <w:rPr>
          <w:rtl/>
          <w:lang w:bidi="fa-IR"/>
        </w:rPr>
      </w:pPr>
    </w:p>
    <w:p w:rsidR="00141E4F" w:rsidRPr="00B401B4" w:rsidRDefault="00141E4F" w:rsidP="00141E4F">
      <w:pPr>
        <w:bidi/>
        <w:rPr>
          <w:rtl/>
          <w:lang w:bidi="fa-IR"/>
        </w:rPr>
      </w:pPr>
    </w:p>
    <w:p w:rsidR="00141E4F" w:rsidRDefault="00141E4F" w:rsidP="00141E4F">
      <w:pPr>
        <w:bidi/>
        <w:spacing w:after="0" w:line="192" w:lineRule="auto"/>
        <w:rPr>
          <w:rFonts w:cs="B Zar"/>
          <w:sz w:val="24"/>
          <w:szCs w:val="24"/>
          <w:lang w:bidi="fa-IR"/>
        </w:rPr>
      </w:pPr>
    </w:p>
    <w:p w:rsidR="00141E4F" w:rsidRDefault="00EB2C6E" w:rsidP="00141E4F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  <w:r>
        <w:rPr>
          <w:rFonts w:ascii="IranNastaliq" w:hAnsi="IranNastaliq" w:cs="B Zar"/>
          <w:b/>
          <w:bCs/>
          <w:noProof/>
          <w:sz w:val="32"/>
          <w:szCs w:val="32"/>
          <w:lang w:bidi="fa-IR"/>
        </w:rPr>
        <w:lastRenderedPageBreak/>
        <w:drawing>
          <wp:anchor distT="0" distB="0" distL="114300" distR="114300" simplePos="0" relativeHeight="251798016" behindDoc="0" locked="0" layoutInCell="1" allowOverlap="1" wp14:anchorId="251B59E7" wp14:editId="2554BB87">
            <wp:simplePos x="0" y="0"/>
            <wp:positionH relativeFrom="column">
              <wp:posOffset>3336290</wp:posOffset>
            </wp:positionH>
            <wp:positionV relativeFrom="paragraph">
              <wp:posOffset>186690</wp:posOffset>
            </wp:positionV>
            <wp:extent cx="2573020" cy="445135"/>
            <wp:effectExtent l="0" t="0" r="0" b="0"/>
            <wp:wrapSquare wrapText="bothSides"/>
            <wp:docPr id="265" name="Picture 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41E4F" w:rsidRDefault="00941468" w:rsidP="00141E4F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  <w:r>
        <w:rPr>
          <w:rFonts w:ascii="IranNastaliq" w:hAnsi="IranNastaliq" w:cs="B Zar"/>
          <w:b/>
          <w:bCs/>
          <w:noProof/>
          <w:sz w:val="32"/>
          <w:szCs w:val="32"/>
          <w:lang w:bidi="fa-IR"/>
        </w:rPr>
        <w:drawing>
          <wp:anchor distT="0" distB="0" distL="114300" distR="114300" simplePos="0" relativeHeight="251772416" behindDoc="0" locked="0" layoutInCell="1" allowOverlap="1" wp14:anchorId="12FD3A62" wp14:editId="17B5772E">
            <wp:simplePos x="0" y="0"/>
            <wp:positionH relativeFrom="column">
              <wp:posOffset>21590</wp:posOffset>
            </wp:positionH>
            <wp:positionV relativeFrom="paragraph">
              <wp:posOffset>6350</wp:posOffset>
            </wp:positionV>
            <wp:extent cx="835025" cy="835025"/>
            <wp:effectExtent l="0" t="0" r="3175" b="3175"/>
            <wp:wrapSquare wrapText="bothSides"/>
            <wp:docPr id="237" name="Picture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83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41E4F" w:rsidRPr="00C34AA3" w:rsidRDefault="00141E4F" w:rsidP="00141E4F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14"/>
          <w:szCs w:val="14"/>
          <w:rtl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709"/>
        <w:gridCol w:w="3370"/>
        <w:gridCol w:w="630"/>
        <w:gridCol w:w="3925"/>
        <w:gridCol w:w="671"/>
      </w:tblGrid>
      <w:tr w:rsidR="00141E4F" w:rsidRPr="00F563A6" w:rsidTr="00145F71">
        <w:trPr>
          <w:trHeight w:val="393"/>
          <w:jc w:val="center"/>
        </w:trPr>
        <w:tc>
          <w:tcPr>
            <w:tcW w:w="4531" w:type="dxa"/>
            <w:vAlign w:val="center"/>
          </w:tcPr>
          <w:p w:rsidR="00141E4F" w:rsidRDefault="00141E4F" w:rsidP="00141E4F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عنوان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واحد درسی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به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طوركامل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پنومونی</w:t>
            </w:r>
          </w:p>
          <w:p w:rsidR="00141E4F" w:rsidRPr="00F563A6" w:rsidRDefault="00141E4F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141E4F" w:rsidRPr="00FB400D" w:rsidRDefault="00141E4F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370" w:type="dxa"/>
            <w:vAlign w:val="center"/>
          </w:tcPr>
          <w:p w:rsidR="00141E4F" w:rsidRPr="00F563A6" w:rsidRDefault="00141E4F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دانشکده: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پزشکی</w:t>
            </w:r>
          </w:p>
        </w:tc>
        <w:tc>
          <w:tcPr>
            <w:tcW w:w="630" w:type="dxa"/>
          </w:tcPr>
          <w:p w:rsidR="00141E4F" w:rsidRPr="00FB400D" w:rsidRDefault="00141E4F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25" w:type="dxa"/>
            <w:vAlign w:val="center"/>
          </w:tcPr>
          <w:p w:rsidR="00141E4F" w:rsidRDefault="000C3052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eastAsia"/>
                <w:sz w:val="24"/>
                <w:szCs w:val="24"/>
                <w:rtl/>
                <w:lang w:bidi="fa-IR"/>
              </w:rPr>
              <w:t>نام و نام خانوادگی مدرس</w:t>
            </w:r>
            <w:r w:rsidR="00141E4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/ مدرسان</w:t>
            </w:r>
            <w:r w:rsidR="00141E4F"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  <w:p w:rsidR="00141E4F" w:rsidRPr="00F563A6" w:rsidRDefault="00141E4F" w:rsidP="00141E4F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شیوا شبانی</w:t>
            </w:r>
          </w:p>
        </w:tc>
        <w:tc>
          <w:tcPr>
            <w:tcW w:w="671" w:type="dxa"/>
          </w:tcPr>
          <w:p w:rsidR="00141E4F" w:rsidRPr="00FB400D" w:rsidRDefault="00141E4F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141E4F" w:rsidRPr="00F563A6" w:rsidTr="00145F71">
        <w:trPr>
          <w:jc w:val="center"/>
        </w:trPr>
        <w:tc>
          <w:tcPr>
            <w:tcW w:w="4531" w:type="dxa"/>
            <w:vAlign w:val="center"/>
          </w:tcPr>
          <w:p w:rsidR="00141E4F" w:rsidRPr="00F563A6" w:rsidRDefault="00141E4F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نوع واحد/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واحد: </w:t>
            </w:r>
          </w:p>
        </w:tc>
        <w:tc>
          <w:tcPr>
            <w:tcW w:w="709" w:type="dxa"/>
            <w:vAlign w:val="center"/>
          </w:tcPr>
          <w:p w:rsidR="00141E4F" w:rsidRPr="00FB400D" w:rsidRDefault="00141E4F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370" w:type="dxa"/>
            <w:vAlign w:val="center"/>
          </w:tcPr>
          <w:p w:rsidR="00141E4F" w:rsidRPr="00F563A6" w:rsidRDefault="00141E4F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رشته تحصیلی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پزشکی</w:t>
            </w:r>
          </w:p>
        </w:tc>
        <w:tc>
          <w:tcPr>
            <w:tcW w:w="630" w:type="dxa"/>
          </w:tcPr>
          <w:p w:rsidR="00141E4F" w:rsidRPr="00FB400D" w:rsidRDefault="00141E4F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925" w:type="dxa"/>
            <w:vAlign w:val="center"/>
          </w:tcPr>
          <w:p w:rsidR="00141E4F" w:rsidRPr="00F563A6" w:rsidRDefault="00141E4F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آخرین مدرک تحصیلی: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دانشنامه تخصصی </w:t>
            </w:r>
          </w:p>
        </w:tc>
        <w:tc>
          <w:tcPr>
            <w:tcW w:w="671" w:type="dxa"/>
          </w:tcPr>
          <w:p w:rsidR="00141E4F" w:rsidRPr="00FB400D" w:rsidRDefault="00141E4F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141E4F" w:rsidRPr="00F563A6" w:rsidTr="00145F71">
        <w:trPr>
          <w:jc w:val="center"/>
        </w:trPr>
        <w:tc>
          <w:tcPr>
            <w:tcW w:w="4531" w:type="dxa"/>
            <w:vAlign w:val="center"/>
          </w:tcPr>
          <w:p w:rsidR="00141E4F" w:rsidRPr="00F563A6" w:rsidRDefault="00141E4F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تعداد جلسه: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2  </w:t>
            </w:r>
          </w:p>
        </w:tc>
        <w:tc>
          <w:tcPr>
            <w:tcW w:w="709" w:type="dxa"/>
            <w:vAlign w:val="center"/>
          </w:tcPr>
          <w:p w:rsidR="00141E4F" w:rsidRPr="00FB400D" w:rsidRDefault="00141E4F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370" w:type="dxa"/>
            <w:vAlign w:val="center"/>
          </w:tcPr>
          <w:p w:rsidR="00141E4F" w:rsidRPr="00F563A6" w:rsidRDefault="00141E4F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مقطع: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دکتری عمومی </w:t>
            </w:r>
          </w:p>
        </w:tc>
        <w:tc>
          <w:tcPr>
            <w:tcW w:w="630" w:type="dxa"/>
          </w:tcPr>
          <w:p w:rsidR="00141E4F" w:rsidRPr="00FB400D" w:rsidRDefault="00141E4F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925" w:type="dxa"/>
            <w:vAlign w:val="center"/>
          </w:tcPr>
          <w:p w:rsidR="00141E4F" w:rsidRPr="00F563A6" w:rsidRDefault="00141E4F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مدرس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671" w:type="dxa"/>
          </w:tcPr>
          <w:p w:rsidR="00141E4F" w:rsidRPr="00FB400D" w:rsidRDefault="00141E4F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41E4F" w:rsidRPr="00F563A6" w:rsidTr="00145F71">
        <w:trPr>
          <w:jc w:val="center"/>
        </w:trPr>
        <w:tc>
          <w:tcPr>
            <w:tcW w:w="4531" w:type="dxa"/>
          </w:tcPr>
          <w:p w:rsidR="00141E4F" w:rsidRPr="00F563A6" w:rsidRDefault="00141E4F" w:rsidP="00145F71">
            <w:pPr>
              <w:bidi/>
              <w:spacing w:after="0" w:line="240" w:lineRule="auto"/>
              <w:rPr>
                <w:sz w:val="24"/>
                <w:szCs w:val="24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عنوان درس پیش نیاز: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141E4F" w:rsidRPr="00FB400D" w:rsidRDefault="00141E4F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370" w:type="dxa"/>
            <w:vAlign w:val="center"/>
          </w:tcPr>
          <w:p w:rsidR="00141E4F" w:rsidRPr="00F563A6" w:rsidRDefault="00141E4F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نیمسال تحصیلی: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اول 1404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1405 </w:t>
            </w:r>
          </w:p>
        </w:tc>
        <w:tc>
          <w:tcPr>
            <w:tcW w:w="630" w:type="dxa"/>
          </w:tcPr>
          <w:p w:rsidR="00141E4F" w:rsidRPr="00FB400D" w:rsidRDefault="00141E4F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925" w:type="dxa"/>
            <w:vAlign w:val="center"/>
          </w:tcPr>
          <w:p w:rsidR="00141E4F" w:rsidRPr="00F563A6" w:rsidRDefault="00141E4F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مرتبه علمی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مدرس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دانشیار</w:t>
            </w:r>
          </w:p>
        </w:tc>
        <w:tc>
          <w:tcPr>
            <w:tcW w:w="671" w:type="dxa"/>
          </w:tcPr>
          <w:p w:rsidR="00141E4F" w:rsidRPr="00FB400D" w:rsidRDefault="00141E4F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141E4F" w:rsidRPr="00F563A6" w:rsidTr="00145F71">
        <w:trPr>
          <w:jc w:val="center"/>
        </w:trPr>
        <w:tc>
          <w:tcPr>
            <w:tcW w:w="4531" w:type="dxa"/>
          </w:tcPr>
          <w:p w:rsidR="00141E4F" w:rsidRPr="00F563A6" w:rsidRDefault="00141E4F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مکان تدریس: سالن کنفرانس بیمارستان ولیعصر (عج) </w:t>
            </w:r>
          </w:p>
        </w:tc>
        <w:tc>
          <w:tcPr>
            <w:tcW w:w="709" w:type="dxa"/>
            <w:vAlign w:val="center"/>
          </w:tcPr>
          <w:p w:rsidR="00141E4F" w:rsidRPr="00FB400D" w:rsidRDefault="00141E4F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370" w:type="dxa"/>
            <w:vAlign w:val="center"/>
          </w:tcPr>
          <w:p w:rsidR="00141E4F" w:rsidRPr="00F563A6" w:rsidRDefault="00141E4F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تعداد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630" w:type="dxa"/>
          </w:tcPr>
          <w:p w:rsidR="00141E4F" w:rsidRPr="00FB400D" w:rsidRDefault="00141E4F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925" w:type="dxa"/>
            <w:vAlign w:val="center"/>
          </w:tcPr>
          <w:p w:rsidR="00141E4F" w:rsidRPr="00F563A6" w:rsidRDefault="00141E4F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گروه آموزشی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مدرس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عفونی</w:t>
            </w:r>
          </w:p>
        </w:tc>
        <w:tc>
          <w:tcPr>
            <w:tcW w:w="671" w:type="dxa"/>
          </w:tcPr>
          <w:p w:rsidR="00141E4F" w:rsidRPr="00FB400D" w:rsidRDefault="00141E4F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:rsidR="00141E4F" w:rsidRDefault="00141E4F" w:rsidP="00141E4F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tbl>
      <w:tblPr>
        <w:bidiVisual/>
        <w:tblW w:w="452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7"/>
        <w:gridCol w:w="1068"/>
        <w:gridCol w:w="2738"/>
        <w:gridCol w:w="1363"/>
        <w:gridCol w:w="1547"/>
        <w:gridCol w:w="1332"/>
        <w:gridCol w:w="1253"/>
        <w:gridCol w:w="1184"/>
        <w:gridCol w:w="1381"/>
      </w:tblGrid>
      <w:tr w:rsidR="00805A12" w:rsidRPr="00F563A6" w:rsidTr="003A7F4F">
        <w:trPr>
          <w:jc w:val="center"/>
        </w:trPr>
        <w:tc>
          <w:tcPr>
            <w:tcW w:w="359" w:type="pct"/>
            <w:vMerge w:val="restart"/>
            <w:vAlign w:val="center"/>
          </w:tcPr>
          <w:p w:rsidR="00805A12" w:rsidRPr="00F563A6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noProof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824640" behindDoc="0" locked="0" layoutInCell="1" allowOverlap="1" wp14:anchorId="133CB0BF" wp14:editId="1A553800">
                      <wp:simplePos x="0" y="0"/>
                      <wp:positionH relativeFrom="column">
                        <wp:posOffset>7184390</wp:posOffset>
                      </wp:positionH>
                      <wp:positionV relativeFrom="paragraph">
                        <wp:posOffset>154305</wp:posOffset>
                      </wp:positionV>
                      <wp:extent cx="1318260" cy="367030"/>
                      <wp:effectExtent l="0" t="0" r="15240" b="13970"/>
                      <wp:wrapNone/>
                      <wp:docPr id="129" name="Rounded Rectangle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18260" cy="36703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805A12" w:rsidRPr="00F563A6" w:rsidRDefault="00805A12" w:rsidP="00141E4F">
                                  <w:pPr>
                                    <w:spacing w:after="0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color w:val="000000"/>
                                      <w:lang w:bidi="fa-IR"/>
                                    </w:rPr>
                                  </w:pPr>
                                  <w:r w:rsidRPr="00F563A6">
                                    <w:rPr>
                                      <w:rFonts w:cs="B Nazanin" w:hint="cs"/>
                                      <w:b/>
                                      <w:bCs/>
                                      <w:color w:val="000000"/>
                                      <w:rtl/>
                                      <w:lang w:bidi="fa-IR"/>
                                    </w:rPr>
                                    <w:t>بخش 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33CB0BF" id="Rounded Rectangle 129" o:spid="_x0000_s1047" style="position:absolute;left:0;text-align:left;margin-left:565.7pt;margin-top:12.15pt;width:103.8pt;height:28.9pt;z-index:25182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" fillcolor="#d9d9d9" strokecolor="windowText" strokeweight="1pt">
                      <v:stroke joinstyle="miter"/>
                      <v:path arrowok="t"/>
                      <v:textbox>
                        <w:txbxContent>
                          <w:p w:rsidR="00805A12" w:rsidRPr="00F563A6" w:rsidRDefault="00805A12" w:rsidP="00141E4F">
                            <w:pPr>
                              <w:spacing w:after="0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/>
                                <w:lang w:bidi="fa-IR"/>
                              </w:rPr>
                            </w:pPr>
                            <w:r w:rsidRPr="00F563A6">
                              <w:rPr>
                                <w:rFonts w:cs="B Nazanin" w:hint="cs"/>
                                <w:b/>
                                <w:bCs/>
                                <w:color w:val="000000"/>
                                <w:rtl/>
                                <w:lang w:bidi="fa-IR"/>
                              </w:rPr>
                              <w:t>بخش ب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شماره جلسه/تاریخ</w:t>
            </w:r>
          </w:p>
        </w:tc>
        <w:tc>
          <w:tcPr>
            <w:tcW w:w="418" w:type="pct"/>
            <w:vMerge w:val="restart"/>
            <w:shd w:val="clear" w:color="auto" w:fill="auto"/>
            <w:vAlign w:val="center"/>
          </w:tcPr>
          <w:p w:rsidR="00805A12" w:rsidRPr="002E0884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اهداف کلی</w:t>
            </w:r>
          </w:p>
        </w:tc>
        <w:tc>
          <w:tcPr>
            <w:tcW w:w="1071" w:type="pct"/>
            <w:vMerge w:val="restart"/>
            <w:shd w:val="clear" w:color="auto" w:fill="auto"/>
            <w:vAlign w:val="center"/>
          </w:tcPr>
          <w:p w:rsidR="00805A12" w:rsidRPr="002E0884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اهداف رفتاري</w:t>
            </w:r>
          </w:p>
          <w:p w:rsidR="00805A12" w:rsidRPr="002E0884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(براساس سه حيطه اهداف آموزشي: شناختي، عاطفي، روان-حركتي)</w:t>
            </w:r>
          </w:p>
        </w:tc>
        <w:tc>
          <w:tcPr>
            <w:tcW w:w="533" w:type="pct"/>
            <w:vMerge w:val="restart"/>
            <w:shd w:val="clear" w:color="auto" w:fill="auto"/>
            <w:vAlign w:val="center"/>
          </w:tcPr>
          <w:p w:rsidR="00805A12" w:rsidRPr="002E0884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ارزیابی آغازین</w:t>
            </w:r>
          </w:p>
        </w:tc>
        <w:tc>
          <w:tcPr>
            <w:tcW w:w="605" w:type="pct"/>
            <w:vMerge w:val="restart"/>
            <w:shd w:val="clear" w:color="auto" w:fill="auto"/>
            <w:vAlign w:val="center"/>
          </w:tcPr>
          <w:p w:rsidR="00805A12" w:rsidRPr="002E0884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روش تدریس</w:t>
            </w:r>
          </w:p>
          <w:p w:rsidR="00805A12" w:rsidRPr="002E0884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521" w:type="pct"/>
            <w:vMerge w:val="restart"/>
            <w:shd w:val="clear" w:color="auto" w:fill="auto"/>
            <w:vAlign w:val="center"/>
          </w:tcPr>
          <w:p w:rsidR="00805A12" w:rsidRPr="002E0884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ابزار و وسایل آموزشی</w:t>
            </w:r>
          </w:p>
        </w:tc>
        <w:tc>
          <w:tcPr>
            <w:tcW w:w="953" w:type="pct"/>
            <w:gridSpan w:val="2"/>
            <w:vAlign w:val="center"/>
          </w:tcPr>
          <w:p w:rsidR="00805A12" w:rsidRPr="00F563A6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  <w:tc>
          <w:tcPr>
            <w:tcW w:w="540" w:type="pct"/>
            <w:vMerge w:val="restart"/>
            <w:vAlign w:val="center"/>
          </w:tcPr>
          <w:p w:rsidR="00805A12" w:rsidRPr="00F563A6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منابع تدريس</w:t>
            </w:r>
          </w:p>
        </w:tc>
      </w:tr>
      <w:tr w:rsidR="00AA6B4B" w:rsidRPr="00F563A6" w:rsidTr="009E36F6">
        <w:trPr>
          <w:trHeight w:val="211"/>
          <w:jc w:val="center"/>
        </w:trPr>
        <w:tc>
          <w:tcPr>
            <w:tcW w:w="359" w:type="pct"/>
            <w:vMerge/>
            <w:vAlign w:val="center"/>
          </w:tcPr>
          <w:p w:rsidR="00AA6B4B" w:rsidRPr="00F563A6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18" w:type="pct"/>
            <w:vMerge/>
            <w:vAlign w:val="center"/>
          </w:tcPr>
          <w:p w:rsidR="00AA6B4B" w:rsidRPr="00F563A6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071" w:type="pct"/>
            <w:vMerge/>
            <w:vAlign w:val="center"/>
          </w:tcPr>
          <w:p w:rsidR="00AA6B4B" w:rsidRPr="00F563A6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33" w:type="pct"/>
            <w:vMerge/>
            <w:vAlign w:val="center"/>
          </w:tcPr>
          <w:p w:rsidR="00AA6B4B" w:rsidRPr="00F563A6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05" w:type="pct"/>
            <w:vMerge/>
          </w:tcPr>
          <w:p w:rsidR="00AA6B4B" w:rsidRPr="00F563A6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21" w:type="pct"/>
            <w:vMerge/>
            <w:vAlign w:val="center"/>
          </w:tcPr>
          <w:p w:rsidR="00AA6B4B" w:rsidRPr="00F563A6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:rsidR="00AA6B4B" w:rsidRPr="002E0884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تکوینی</w:t>
            </w:r>
            <w:r w:rsidRPr="002E0884">
              <w:rPr>
                <w:rFonts w:cs="B Mitra"/>
                <w:color w:val="000000"/>
                <w:sz w:val="17"/>
                <w:szCs w:val="17"/>
                <w:lang w:bidi="fa-IR"/>
              </w:rPr>
              <w:t xml:space="preserve"> </w:t>
            </w: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و</w:t>
            </w:r>
          </w:p>
          <w:p w:rsidR="00AA6B4B" w:rsidRPr="002E0884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پایانی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AA6B4B" w:rsidRPr="002E0884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درصد</w:t>
            </w:r>
          </w:p>
        </w:tc>
        <w:tc>
          <w:tcPr>
            <w:tcW w:w="540" w:type="pct"/>
            <w:vMerge/>
            <w:vAlign w:val="center"/>
          </w:tcPr>
          <w:p w:rsidR="00AA6B4B" w:rsidRPr="00F563A6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</w:tr>
      <w:tr w:rsidR="006331AA" w:rsidRPr="00F563A6" w:rsidTr="00714467">
        <w:trPr>
          <w:trHeight w:val="2268"/>
          <w:jc w:val="center"/>
        </w:trPr>
        <w:tc>
          <w:tcPr>
            <w:tcW w:w="359" w:type="pct"/>
            <w:vAlign w:val="center"/>
          </w:tcPr>
          <w:p w:rsidR="006331AA" w:rsidRPr="00F563A6" w:rsidRDefault="006331AA" w:rsidP="006331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418" w:type="pct"/>
          </w:tcPr>
          <w:p w:rsidR="006331AA" w:rsidRDefault="006331AA" w:rsidP="006331AA">
            <w:pPr>
              <w:bidi/>
              <w:rPr>
                <w:lang w:bidi="fa-IR"/>
              </w:rPr>
            </w:pPr>
            <w:r>
              <w:rPr>
                <w:rFonts w:hint="cs"/>
                <w:rtl/>
              </w:rPr>
              <w:t>ا</w:t>
            </w:r>
            <w:r>
              <w:rPr>
                <w:rtl/>
              </w:rPr>
              <w:t>پیدمیولوژي</w:t>
            </w:r>
            <w:r>
              <w:rPr>
                <w:rFonts w:hint="cs"/>
                <w:rtl/>
              </w:rPr>
              <w:t xml:space="preserve"> پنومونی</w:t>
            </w:r>
          </w:p>
          <w:p w:rsidR="006331AA" w:rsidRDefault="006331AA" w:rsidP="006331AA">
            <w:pPr>
              <w:bidi/>
              <w:rPr>
                <w:rtl/>
                <w:lang w:bidi="fa-IR"/>
              </w:rPr>
            </w:pPr>
            <w:r>
              <w:rPr>
                <w:rtl/>
              </w:rPr>
              <w:t>پاتوژنز</w:t>
            </w:r>
          </w:p>
          <w:p w:rsidR="006331AA" w:rsidRDefault="006331AA" w:rsidP="006331AA">
            <w:pPr>
              <w:bidi/>
              <w:rPr>
                <w:rtl/>
              </w:rPr>
            </w:pPr>
            <w:r>
              <w:rPr>
                <w:rtl/>
              </w:rPr>
              <w:t>تشخیص</w:t>
            </w:r>
          </w:p>
          <w:p w:rsidR="006331AA" w:rsidRDefault="006331AA" w:rsidP="006331A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علائم بالینی</w:t>
            </w:r>
          </w:p>
          <w:p w:rsidR="006331AA" w:rsidRDefault="006331AA" w:rsidP="006331AA">
            <w:pPr>
              <w:bidi/>
              <w:rPr>
                <w:rtl/>
                <w:lang w:bidi="fa-IR"/>
              </w:rPr>
            </w:pPr>
            <w:r>
              <w:rPr>
                <w:rtl/>
              </w:rPr>
              <w:t>درمان</w:t>
            </w:r>
          </w:p>
          <w:p w:rsidR="006331AA" w:rsidRPr="00B401B4" w:rsidRDefault="006331AA" w:rsidP="006331AA">
            <w:pPr>
              <w:bidi/>
              <w:rPr>
                <w:lang w:bidi="fa-IR"/>
              </w:rPr>
            </w:pPr>
          </w:p>
        </w:tc>
        <w:tc>
          <w:tcPr>
            <w:tcW w:w="1071" w:type="pct"/>
          </w:tcPr>
          <w:p w:rsidR="006331AA" w:rsidRDefault="006331AA" w:rsidP="006331AA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-</w:t>
            </w:r>
            <w:r>
              <w:rPr>
                <w:rtl/>
              </w:rPr>
              <w:t xml:space="preserve">یزیوپاتولوژي بیماري پنومونی را بداند </w:t>
            </w:r>
          </w:p>
          <w:p w:rsidR="006331AA" w:rsidRDefault="006331AA" w:rsidP="006331AA">
            <w:pPr>
              <w:bidi/>
              <w:spacing w:after="0" w:line="240" w:lineRule="auto"/>
            </w:pPr>
            <w:r>
              <w:t>-</w:t>
            </w:r>
            <w:r>
              <w:rPr>
                <w:rtl/>
              </w:rPr>
              <w:t xml:space="preserve">افتراق انواع پنومونی ویروسی و باکتریایی را شرح دهد </w:t>
            </w:r>
          </w:p>
          <w:p w:rsidR="006331AA" w:rsidRDefault="006331AA" w:rsidP="006331AA">
            <w:pPr>
              <w:bidi/>
              <w:spacing w:after="0" w:line="240" w:lineRule="auto"/>
            </w:pPr>
            <w:r>
              <w:t>-</w:t>
            </w:r>
            <w:r>
              <w:rPr>
                <w:rtl/>
              </w:rPr>
              <w:t xml:space="preserve">شرح حال گیري و معاینه فیزیکی بیمار مبتلا به پنومونی را شرح می دهد </w:t>
            </w:r>
          </w:p>
          <w:p w:rsidR="006331AA" w:rsidRDefault="006331AA" w:rsidP="006331AA">
            <w:pPr>
              <w:bidi/>
              <w:spacing w:after="0" w:line="240" w:lineRule="auto"/>
            </w:pPr>
            <w:r>
              <w:t>-</w:t>
            </w:r>
            <w:r>
              <w:rPr>
                <w:rtl/>
              </w:rPr>
              <w:t xml:space="preserve">روش هاي ارزیابی وتشخیص پنومونی را شرح می دهد </w:t>
            </w:r>
          </w:p>
          <w:p w:rsidR="006331AA" w:rsidRDefault="006331AA" w:rsidP="006331AA">
            <w:pPr>
              <w:bidi/>
              <w:spacing w:after="0" w:line="240" w:lineRule="auto"/>
            </w:pPr>
            <w:r>
              <w:t>-</w:t>
            </w:r>
            <w:r>
              <w:rPr>
                <w:rtl/>
              </w:rPr>
              <w:t xml:space="preserve">تفاوت هاي پنومونی اکتسابی از جامعه و پنومونی اکتسابی از بیمارستان را بداند </w:t>
            </w:r>
          </w:p>
          <w:p w:rsidR="006331AA" w:rsidRPr="00BA7A25" w:rsidRDefault="006331AA" w:rsidP="006331AA">
            <w:pPr>
              <w:bidi/>
              <w:spacing w:after="0" w:line="240" w:lineRule="auto"/>
              <w:rPr>
                <w:lang w:bidi="fa-IR"/>
              </w:rPr>
            </w:pPr>
            <w:r>
              <w:t>-</w:t>
            </w:r>
            <w:r>
              <w:rPr>
                <w:rtl/>
              </w:rPr>
              <w:t>اندیکاسیون هاي بستري و آنتی بیوتیک هاي مورد استفاده در انواع پنومونی را بد</w:t>
            </w:r>
            <w:r>
              <w:rPr>
                <w:rFonts w:hint="cs"/>
                <w:rtl/>
                <w:lang w:bidi="fa-IR"/>
              </w:rPr>
              <w:t>اند</w:t>
            </w:r>
          </w:p>
          <w:p w:rsidR="006331AA" w:rsidRPr="00BA7A25" w:rsidRDefault="006331AA" w:rsidP="006331AA">
            <w:pPr>
              <w:bidi/>
              <w:spacing w:after="0" w:line="240" w:lineRule="auto"/>
              <w:rPr>
                <w:rtl/>
                <w:lang w:bidi="fa-IR"/>
              </w:rPr>
            </w:pPr>
          </w:p>
        </w:tc>
        <w:tc>
          <w:tcPr>
            <w:tcW w:w="533" w:type="pct"/>
          </w:tcPr>
          <w:p w:rsidR="006331AA" w:rsidRPr="00BA7A25" w:rsidRDefault="00D0338E" w:rsidP="00D0338E">
            <w:pPr>
              <w:bidi/>
              <w:jc w:val="center"/>
            </w:pPr>
            <w:r w:rsidRPr="00D0338E">
              <w:rPr>
                <w:rtl/>
              </w:rPr>
              <w:t>*</w:t>
            </w:r>
          </w:p>
        </w:tc>
        <w:tc>
          <w:tcPr>
            <w:tcW w:w="605" w:type="pct"/>
            <w:shd w:val="clear" w:color="auto" w:fill="auto"/>
            <w:vAlign w:val="center"/>
          </w:tcPr>
          <w:p w:rsidR="006331AA" w:rsidRPr="004C0320" w:rsidRDefault="006331AA" w:rsidP="006331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EB7C6F">
              <w:rPr>
                <w:rFonts w:cs="B Mitra"/>
                <w:b/>
                <w:bCs/>
                <w:sz w:val="18"/>
                <w:szCs w:val="18"/>
                <w:rtl/>
              </w:rPr>
              <w:t>سخنرانی</w:t>
            </w:r>
            <w:r w:rsidRPr="00EB7C6F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حضوری</w:t>
            </w:r>
            <w:r w:rsidRPr="00EB7C6F">
              <w:rPr>
                <w:rFonts w:cs="B Mitra"/>
                <w:b/>
                <w:bCs/>
                <w:sz w:val="18"/>
                <w:szCs w:val="18"/>
                <w:rtl/>
              </w:rPr>
              <w:t xml:space="preserve"> و</w:t>
            </w:r>
            <w:r w:rsidRPr="00EB7C6F">
              <w:rPr>
                <w:rFonts w:cs="B Mitra"/>
                <w:b/>
                <w:bCs/>
                <w:sz w:val="18"/>
                <w:szCs w:val="18"/>
              </w:rPr>
              <w:br/>
            </w:r>
            <w:r w:rsidRPr="00EB7C6F">
              <w:rPr>
                <w:rFonts w:cs="B Mitra"/>
                <w:b/>
                <w:bCs/>
                <w:sz w:val="18"/>
                <w:szCs w:val="18"/>
                <w:rtl/>
              </w:rPr>
              <w:t>پرسش و پاسخ</w:t>
            </w:r>
            <w:r w:rsidRPr="00EB7C6F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521" w:type="pct"/>
            <w:shd w:val="clear" w:color="auto" w:fill="auto"/>
            <w:vAlign w:val="center"/>
          </w:tcPr>
          <w:p w:rsidR="006331AA" w:rsidRPr="0021538C" w:rsidRDefault="006331AA" w:rsidP="006331AA">
            <w:pPr>
              <w:pStyle w:val="ListParagraph"/>
              <w:ind w:left="172" w:firstLine="87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1538C">
              <w:rPr>
                <w:rFonts w:cs="B Mitra" w:hint="cs"/>
                <w:b/>
                <w:bCs/>
                <w:sz w:val="18"/>
                <w:szCs w:val="18"/>
                <w:rtl/>
              </w:rPr>
              <w:t>کامپیوتر</w:t>
            </w:r>
          </w:p>
          <w:p w:rsidR="006331AA" w:rsidRPr="0021538C" w:rsidRDefault="006331AA" w:rsidP="006331AA">
            <w:pPr>
              <w:pStyle w:val="ListParagraph"/>
              <w:ind w:left="172" w:firstLine="87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21538C">
              <w:rPr>
                <w:rFonts w:cs="B Mitra"/>
                <w:b/>
                <w:bCs/>
                <w:sz w:val="18"/>
                <w:szCs w:val="18"/>
                <w:rtl/>
              </w:rPr>
              <w:t>اسلاید</w:t>
            </w:r>
            <w:r w:rsidRPr="0021538C">
              <w:rPr>
                <w:rFonts w:cs="B Mitra"/>
                <w:b/>
                <w:bCs/>
                <w:sz w:val="18"/>
                <w:szCs w:val="18"/>
                <w:lang w:bidi="fa-IR"/>
              </w:rPr>
              <w:br/>
            </w:r>
            <w:r w:rsidRPr="0021538C">
              <w:rPr>
                <w:rFonts w:cs="B Mitra"/>
                <w:b/>
                <w:bCs/>
                <w:sz w:val="18"/>
                <w:szCs w:val="18"/>
                <w:rtl/>
              </w:rPr>
              <w:t>پاورپوینت</w:t>
            </w:r>
          </w:p>
          <w:p w:rsidR="006331AA" w:rsidRPr="004C0320" w:rsidRDefault="006331AA" w:rsidP="006331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21538C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وایت بورد</w:t>
            </w:r>
          </w:p>
        </w:tc>
        <w:tc>
          <w:tcPr>
            <w:tcW w:w="953" w:type="pct"/>
            <w:gridSpan w:val="2"/>
            <w:shd w:val="clear" w:color="auto" w:fill="auto"/>
            <w:vAlign w:val="center"/>
          </w:tcPr>
          <w:p w:rsidR="006331AA" w:rsidRPr="004C0320" w:rsidRDefault="006331AA" w:rsidP="006331AA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EB7C6F">
              <w:rPr>
                <w:rFonts w:cs="B Mitra"/>
                <w:b/>
                <w:bCs/>
                <w:sz w:val="18"/>
                <w:szCs w:val="18"/>
                <w:rtl/>
              </w:rPr>
              <w:t>سوال چهار گزینه</w:t>
            </w:r>
            <w:r w:rsidRPr="00EB7C6F">
              <w:rPr>
                <w:rFonts w:cs="B Mitra"/>
                <w:b/>
                <w:bCs/>
                <w:sz w:val="18"/>
                <w:szCs w:val="18"/>
              </w:rPr>
              <w:br/>
            </w:r>
            <w:r w:rsidRPr="00EB7C6F">
              <w:rPr>
                <w:rFonts w:cs="B Mitra"/>
                <w:b/>
                <w:bCs/>
                <w:sz w:val="18"/>
                <w:szCs w:val="18"/>
                <w:rtl/>
              </w:rPr>
              <w:t>اي</w:t>
            </w:r>
            <w:r w:rsidRPr="00EB7C6F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EB7C6F">
              <w:rPr>
                <w:rFonts w:cs="B Mitra"/>
                <w:b/>
                <w:bCs/>
                <w:sz w:val="18"/>
                <w:szCs w:val="18"/>
              </w:rPr>
              <w:t>(MCQ)</w:t>
            </w:r>
            <w:r w:rsidRPr="00EB7C6F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در پایان ترم</w:t>
            </w:r>
          </w:p>
        </w:tc>
        <w:tc>
          <w:tcPr>
            <w:tcW w:w="540" w:type="pct"/>
            <w:vAlign w:val="center"/>
          </w:tcPr>
          <w:p w:rsidR="006331AA" w:rsidRPr="00F563A6" w:rsidRDefault="00196B75" w:rsidP="006331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96B75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هار</w:t>
            </w:r>
            <w:r w:rsidRPr="00196B7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196B75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سون</w:t>
            </w:r>
            <w:r w:rsidRPr="00196B7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- </w:t>
            </w:r>
            <w:r w:rsidRPr="00196B75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مندل</w:t>
            </w:r>
          </w:p>
        </w:tc>
      </w:tr>
    </w:tbl>
    <w:p w:rsidR="00141E4F" w:rsidRDefault="00141E4F" w:rsidP="00141E4F">
      <w:pPr>
        <w:bidi/>
        <w:rPr>
          <w:rtl/>
          <w:lang w:bidi="fa-IR"/>
        </w:rPr>
      </w:pPr>
    </w:p>
    <w:p w:rsidR="007C13C0" w:rsidRDefault="007C13C0" w:rsidP="007C13C0">
      <w:pPr>
        <w:bidi/>
        <w:rPr>
          <w:rtl/>
          <w:lang w:bidi="fa-IR"/>
        </w:rPr>
      </w:pPr>
    </w:p>
    <w:p w:rsidR="007C13C0" w:rsidRDefault="007C13C0" w:rsidP="007C13C0">
      <w:pPr>
        <w:bidi/>
        <w:rPr>
          <w:rtl/>
          <w:lang w:bidi="fa-IR"/>
        </w:rPr>
      </w:pPr>
    </w:p>
    <w:p w:rsidR="00664F16" w:rsidRDefault="00664F16" w:rsidP="00664F16">
      <w:pPr>
        <w:bidi/>
        <w:rPr>
          <w:rtl/>
          <w:lang w:bidi="fa-IR"/>
        </w:rPr>
      </w:pPr>
    </w:p>
    <w:p w:rsidR="00664F16" w:rsidRDefault="00664F16" w:rsidP="00664F16">
      <w:pPr>
        <w:bidi/>
        <w:rPr>
          <w:rtl/>
          <w:lang w:bidi="fa-IR"/>
        </w:rPr>
      </w:pPr>
      <w:r>
        <w:rPr>
          <w:noProof/>
          <w:lang w:bidi="fa-IR"/>
        </w:rPr>
        <w:lastRenderedPageBreak/>
        <w:drawing>
          <wp:anchor distT="0" distB="0" distL="114300" distR="114300" simplePos="0" relativeHeight="251774464" behindDoc="0" locked="0" layoutInCell="1" allowOverlap="1" wp14:anchorId="225486B9" wp14:editId="1FC137D5">
            <wp:simplePos x="0" y="0"/>
            <wp:positionH relativeFrom="column">
              <wp:posOffset>288290</wp:posOffset>
            </wp:positionH>
            <wp:positionV relativeFrom="paragraph">
              <wp:posOffset>201930</wp:posOffset>
            </wp:positionV>
            <wp:extent cx="835025" cy="835025"/>
            <wp:effectExtent l="0" t="0" r="3175" b="3175"/>
            <wp:wrapSquare wrapText="bothSides"/>
            <wp:docPr id="239" name="Picture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83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64F16" w:rsidRPr="00B401B4" w:rsidRDefault="00EB2C6E" w:rsidP="00664F16">
      <w:pPr>
        <w:bidi/>
        <w:rPr>
          <w:rtl/>
          <w:lang w:bidi="fa-IR"/>
        </w:rPr>
      </w:pPr>
      <w:r>
        <w:rPr>
          <w:rFonts w:cs="B Zar"/>
          <w:noProof/>
          <w:sz w:val="24"/>
          <w:szCs w:val="24"/>
          <w:lang w:bidi="fa-IR"/>
        </w:rPr>
        <w:drawing>
          <wp:anchor distT="0" distB="0" distL="114300" distR="114300" simplePos="0" relativeHeight="251799040" behindDoc="0" locked="0" layoutInCell="1" allowOverlap="1" wp14:anchorId="527B257F" wp14:editId="595A6302">
            <wp:simplePos x="0" y="0"/>
            <wp:positionH relativeFrom="column">
              <wp:posOffset>3450590</wp:posOffset>
            </wp:positionH>
            <wp:positionV relativeFrom="paragraph">
              <wp:posOffset>147320</wp:posOffset>
            </wp:positionV>
            <wp:extent cx="2573020" cy="445135"/>
            <wp:effectExtent l="0" t="0" r="0" b="0"/>
            <wp:wrapSquare wrapText="bothSides"/>
            <wp:docPr id="266" name="Picture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C13C0" w:rsidRDefault="007C13C0" w:rsidP="007C13C0">
      <w:pPr>
        <w:bidi/>
        <w:spacing w:after="0" w:line="192" w:lineRule="auto"/>
        <w:rPr>
          <w:rFonts w:cs="B Zar"/>
          <w:sz w:val="24"/>
          <w:szCs w:val="24"/>
          <w:lang w:bidi="fa-IR"/>
        </w:rPr>
      </w:pPr>
    </w:p>
    <w:p w:rsidR="007C13C0" w:rsidRPr="00C34AA3" w:rsidRDefault="007C13C0" w:rsidP="007C13C0">
      <w:pPr>
        <w:bidi/>
        <w:spacing w:after="0" w:line="192" w:lineRule="auto"/>
        <w:rPr>
          <w:rFonts w:ascii="IranNastaliq" w:hAnsi="IranNastaliq" w:cs="B Zar"/>
          <w:b/>
          <w:bCs/>
          <w:sz w:val="16"/>
          <w:szCs w:val="16"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709"/>
        <w:gridCol w:w="3370"/>
        <w:gridCol w:w="630"/>
        <w:gridCol w:w="3925"/>
        <w:gridCol w:w="671"/>
      </w:tblGrid>
      <w:tr w:rsidR="007C13C0" w:rsidRPr="00F563A6" w:rsidTr="00145F71">
        <w:trPr>
          <w:trHeight w:val="393"/>
          <w:jc w:val="center"/>
        </w:trPr>
        <w:tc>
          <w:tcPr>
            <w:tcW w:w="4531" w:type="dxa"/>
            <w:vAlign w:val="center"/>
          </w:tcPr>
          <w:p w:rsidR="007C13C0" w:rsidRDefault="007C13C0" w:rsidP="007C13C0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عنوان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واحد درسی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به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طوركامل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</w:rPr>
              <w:t>HSV</w:t>
            </w:r>
          </w:p>
          <w:p w:rsidR="007C13C0" w:rsidRPr="00F563A6" w:rsidRDefault="007C13C0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7C13C0" w:rsidRPr="00FB400D" w:rsidRDefault="007C13C0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370" w:type="dxa"/>
            <w:vAlign w:val="center"/>
          </w:tcPr>
          <w:p w:rsidR="007C13C0" w:rsidRPr="00F563A6" w:rsidRDefault="007C13C0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دانشکده: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پزشکی</w:t>
            </w:r>
          </w:p>
        </w:tc>
        <w:tc>
          <w:tcPr>
            <w:tcW w:w="630" w:type="dxa"/>
          </w:tcPr>
          <w:p w:rsidR="007C13C0" w:rsidRPr="00FB400D" w:rsidRDefault="007C13C0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25" w:type="dxa"/>
            <w:vAlign w:val="center"/>
          </w:tcPr>
          <w:p w:rsidR="007C13C0" w:rsidRDefault="000C3052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eastAsia"/>
                <w:sz w:val="24"/>
                <w:szCs w:val="24"/>
                <w:rtl/>
                <w:lang w:bidi="fa-IR"/>
              </w:rPr>
              <w:t>نام و نام خانوادگی مدرس</w:t>
            </w:r>
            <w:r w:rsidR="007C13C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/ مدرسان</w:t>
            </w:r>
            <w:r w:rsidR="007C13C0"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  <w:p w:rsidR="007C13C0" w:rsidRPr="00F563A6" w:rsidRDefault="007C13C0" w:rsidP="007C13C0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حسین سرمدیان</w:t>
            </w:r>
          </w:p>
        </w:tc>
        <w:tc>
          <w:tcPr>
            <w:tcW w:w="671" w:type="dxa"/>
          </w:tcPr>
          <w:p w:rsidR="007C13C0" w:rsidRPr="00FB400D" w:rsidRDefault="007C13C0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7C13C0" w:rsidRPr="00F563A6" w:rsidTr="00145F71">
        <w:trPr>
          <w:jc w:val="center"/>
        </w:trPr>
        <w:tc>
          <w:tcPr>
            <w:tcW w:w="4531" w:type="dxa"/>
            <w:vAlign w:val="center"/>
          </w:tcPr>
          <w:p w:rsidR="007C13C0" w:rsidRPr="00F563A6" w:rsidRDefault="007C13C0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نوع واحد/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واحد: </w:t>
            </w:r>
          </w:p>
        </w:tc>
        <w:tc>
          <w:tcPr>
            <w:tcW w:w="709" w:type="dxa"/>
            <w:vAlign w:val="center"/>
          </w:tcPr>
          <w:p w:rsidR="007C13C0" w:rsidRPr="00FB400D" w:rsidRDefault="007C13C0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370" w:type="dxa"/>
            <w:vAlign w:val="center"/>
          </w:tcPr>
          <w:p w:rsidR="007C13C0" w:rsidRPr="00F563A6" w:rsidRDefault="007C13C0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رشته تحصیلی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پزشکی</w:t>
            </w:r>
          </w:p>
        </w:tc>
        <w:tc>
          <w:tcPr>
            <w:tcW w:w="630" w:type="dxa"/>
          </w:tcPr>
          <w:p w:rsidR="007C13C0" w:rsidRPr="00FB400D" w:rsidRDefault="007C13C0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925" w:type="dxa"/>
            <w:vAlign w:val="center"/>
          </w:tcPr>
          <w:p w:rsidR="007C13C0" w:rsidRPr="00F563A6" w:rsidRDefault="007C13C0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آخرین مدرک تحصیلی: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دانشنامه تخصصی </w:t>
            </w:r>
          </w:p>
        </w:tc>
        <w:tc>
          <w:tcPr>
            <w:tcW w:w="671" w:type="dxa"/>
          </w:tcPr>
          <w:p w:rsidR="007C13C0" w:rsidRPr="00FB400D" w:rsidRDefault="007C13C0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7C13C0" w:rsidRPr="00F563A6" w:rsidTr="00145F71">
        <w:trPr>
          <w:jc w:val="center"/>
        </w:trPr>
        <w:tc>
          <w:tcPr>
            <w:tcW w:w="4531" w:type="dxa"/>
            <w:vAlign w:val="center"/>
          </w:tcPr>
          <w:p w:rsidR="007C13C0" w:rsidRPr="00F563A6" w:rsidRDefault="007C13C0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تعداد جلسه: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2  </w:t>
            </w:r>
          </w:p>
        </w:tc>
        <w:tc>
          <w:tcPr>
            <w:tcW w:w="709" w:type="dxa"/>
            <w:vAlign w:val="center"/>
          </w:tcPr>
          <w:p w:rsidR="007C13C0" w:rsidRPr="00FB400D" w:rsidRDefault="007C13C0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370" w:type="dxa"/>
            <w:vAlign w:val="center"/>
          </w:tcPr>
          <w:p w:rsidR="007C13C0" w:rsidRPr="00F563A6" w:rsidRDefault="007C13C0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مقطع: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دکتری عمومی </w:t>
            </w:r>
          </w:p>
        </w:tc>
        <w:tc>
          <w:tcPr>
            <w:tcW w:w="630" w:type="dxa"/>
          </w:tcPr>
          <w:p w:rsidR="007C13C0" w:rsidRPr="00FB400D" w:rsidRDefault="007C13C0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925" w:type="dxa"/>
            <w:vAlign w:val="center"/>
          </w:tcPr>
          <w:p w:rsidR="007C13C0" w:rsidRPr="00F563A6" w:rsidRDefault="007C13C0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مدرس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671" w:type="dxa"/>
          </w:tcPr>
          <w:p w:rsidR="007C13C0" w:rsidRPr="00FB400D" w:rsidRDefault="007C13C0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7C13C0" w:rsidRPr="00F563A6" w:rsidTr="00145F71">
        <w:trPr>
          <w:jc w:val="center"/>
        </w:trPr>
        <w:tc>
          <w:tcPr>
            <w:tcW w:w="4531" w:type="dxa"/>
          </w:tcPr>
          <w:p w:rsidR="007C13C0" w:rsidRPr="00F563A6" w:rsidRDefault="007C13C0" w:rsidP="00145F71">
            <w:pPr>
              <w:bidi/>
              <w:spacing w:after="0" w:line="240" w:lineRule="auto"/>
              <w:rPr>
                <w:sz w:val="24"/>
                <w:szCs w:val="24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عنوان درس پیش نیاز: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7C13C0" w:rsidRPr="00FB400D" w:rsidRDefault="007C13C0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370" w:type="dxa"/>
            <w:vAlign w:val="center"/>
          </w:tcPr>
          <w:p w:rsidR="007C13C0" w:rsidRPr="00F563A6" w:rsidRDefault="007C13C0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نیمسال تحصیلی: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اول 1404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1405 </w:t>
            </w:r>
          </w:p>
        </w:tc>
        <w:tc>
          <w:tcPr>
            <w:tcW w:w="630" w:type="dxa"/>
          </w:tcPr>
          <w:p w:rsidR="007C13C0" w:rsidRPr="00FB400D" w:rsidRDefault="007C13C0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925" w:type="dxa"/>
            <w:vAlign w:val="center"/>
          </w:tcPr>
          <w:p w:rsidR="007C13C0" w:rsidRPr="00F563A6" w:rsidRDefault="007C13C0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مرتبه علمی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مدرس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دانشیار</w:t>
            </w:r>
          </w:p>
        </w:tc>
        <w:tc>
          <w:tcPr>
            <w:tcW w:w="671" w:type="dxa"/>
          </w:tcPr>
          <w:p w:rsidR="007C13C0" w:rsidRPr="00FB400D" w:rsidRDefault="007C13C0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7C13C0" w:rsidRPr="00F563A6" w:rsidTr="00145F71">
        <w:trPr>
          <w:jc w:val="center"/>
        </w:trPr>
        <w:tc>
          <w:tcPr>
            <w:tcW w:w="4531" w:type="dxa"/>
          </w:tcPr>
          <w:p w:rsidR="007C13C0" w:rsidRPr="00F563A6" w:rsidRDefault="007C13C0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مکان تدریس: سالن کنفرانس بیمارستان ولیعصر (عج) </w:t>
            </w:r>
          </w:p>
        </w:tc>
        <w:tc>
          <w:tcPr>
            <w:tcW w:w="709" w:type="dxa"/>
            <w:vAlign w:val="center"/>
          </w:tcPr>
          <w:p w:rsidR="007C13C0" w:rsidRPr="00FB400D" w:rsidRDefault="007C13C0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370" w:type="dxa"/>
            <w:vAlign w:val="center"/>
          </w:tcPr>
          <w:p w:rsidR="007C13C0" w:rsidRPr="00F563A6" w:rsidRDefault="007C13C0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تعداد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630" w:type="dxa"/>
          </w:tcPr>
          <w:p w:rsidR="007C13C0" w:rsidRPr="00FB400D" w:rsidRDefault="007C13C0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925" w:type="dxa"/>
            <w:vAlign w:val="center"/>
          </w:tcPr>
          <w:p w:rsidR="007C13C0" w:rsidRPr="00F563A6" w:rsidRDefault="007C13C0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گروه آموزشی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مدرس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عفونی</w:t>
            </w:r>
          </w:p>
        </w:tc>
        <w:tc>
          <w:tcPr>
            <w:tcW w:w="671" w:type="dxa"/>
          </w:tcPr>
          <w:p w:rsidR="007C13C0" w:rsidRPr="00FB400D" w:rsidRDefault="007C13C0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:rsidR="007C13C0" w:rsidRDefault="007C13C0" w:rsidP="007C13C0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tbl>
      <w:tblPr>
        <w:bidiVisual/>
        <w:tblW w:w="452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7"/>
        <w:gridCol w:w="1068"/>
        <w:gridCol w:w="2738"/>
        <w:gridCol w:w="1363"/>
        <w:gridCol w:w="1547"/>
        <w:gridCol w:w="1332"/>
        <w:gridCol w:w="1253"/>
        <w:gridCol w:w="1184"/>
        <w:gridCol w:w="1381"/>
      </w:tblGrid>
      <w:tr w:rsidR="00805A12" w:rsidRPr="00F563A6" w:rsidTr="00853FFA">
        <w:trPr>
          <w:jc w:val="center"/>
        </w:trPr>
        <w:tc>
          <w:tcPr>
            <w:tcW w:w="359" w:type="pct"/>
            <w:vMerge w:val="restart"/>
            <w:vAlign w:val="center"/>
          </w:tcPr>
          <w:p w:rsidR="00805A12" w:rsidRPr="00F563A6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noProof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822592" behindDoc="0" locked="0" layoutInCell="1" allowOverlap="1" wp14:anchorId="0D0C848B" wp14:editId="34458F9B">
                      <wp:simplePos x="0" y="0"/>
                      <wp:positionH relativeFrom="column">
                        <wp:posOffset>7184390</wp:posOffset>
                      </wp:positionH>
                      <wp:positionV relativeFrom="paragraph">
                        <wp:posOffset>154305</wp:posOffset>
                      </wp:positionV>
                      <wp:extent cx="1318260" cy="367030"/>
                      <wp:effectExtent l="0" t="0" r="15240" b="13970"/>
                      <wp:wrapNone/>
                      <wp:docPr id="137" name="Rounded Rectangle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18260" cy="36703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805A12" w:rsidRPr="00F563A6" w:rsidRDefault="00805A12" w:rsidP="007C13C0">
                                  <w:pPr>
                                    <w:spacing w:after="0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color w:val="000000"/>
                                      <w:lang w:bidi="fa-IR"/>
                                    </w:rPr>
                                  </w:pPr>
                                  <w:r w:rsidRPr="00F563A6">
                                    <w:rPr>
                                      <w:rFonts w:cs="B Nazanin" w:hint="cs"/>
                                      <w:b/>
                                      <w:bCs/>
                                      <w:color w:val="000000"/>
                                      <w:rtl/>
                                      <w:lang w:bidi="fa-IR"/>
                                    </w:rPr>
                                    <w:t>بخش 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D0C848B" id="Rounded Rectangle 137" o:spid="_x0000_s1048" style="position:absolute;left:0;text-align:left;margin-left:565.7pt;margin-top:12.15pt;width:103.8pt;height:28.9pt;z-index:25182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" fillcolor="#d9d9d9" strokecolor="windowText" strokeweight="1pt">
                      <v:stroke joinstyle="miter"/>
                      <v:path arrowok="t"/>
                      <v:textbox>
                        <w:txbxContent>
                          <w:p w:rsidR="00805A12" w:rsidRPr="00F563A6" w:rsidRDefault="00805A12" w:rsidP="007C13C0">
                            <w:pPr>
                              <w:spacing w:after="0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/>
                                <w:lang w:bidi="fa-IR"/>
                              </w:rPr>
                            </w:pPr>
                            <w:r w:rsidRPr="00F563A6">
                              <w:rPr>
                                <w:rFonts w:cs="B Nazanin" w:hint="cs"/>
                                <w:b/>
                                <w:bCs/>
                                <w:color w:val="000000"/>
                                <w:rtl/>
                                <w:lang w:bidi="fa-IR"/>
                              </w:rPr>
                              <w:t>بخش ب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شماره جلسه/تاریخ</w:t>
            </w:r>
          </w:p>
        </w:tc>
        <w:tc>
          <w:tcPr>
            <w:tcW w:w="418" w:type="pct"/>
            <w:vMerge w:val="restart"/>
            <w:shd w:val="clear" w:color="auto" w:fill="auto"/>
            <w:vAlign w:val="center"/>
          </w:tcPr>
          <w:p w:rsidR="00805A12" w:rsidRPr="002E0884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اهداف کلی</w:t>
            </w:r>
          </w:p>
        </w:tc>
        <w:tc>
          <w:tcPr>
            <w:tcW w:w="1071" w:type="pct"/>
            <w:vMerge w:val="restart"/>
            <w:shd w:val="clear" w:color="auto" w:fill="auto"/>
            <w:vAlign w:val="center"/>
          </w:tcPr>
          <w:p w:rsidR="00805A12" w:rsidRPr="002E0884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اهداف رفتاري</w:t>
            </w:r>
          </w:p>
          <w:p w:rsidR="00805A12" w:rsidRPr="002E0884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(براساس سه حيطه اهداف آموزشي: شناختي، عاطفي، روان-حركتي)</w:t>
            </w:r>
          </w:p>
        </w:tc>
        <w:tc>
          <w:tcPr>
            <w:tcW w:w="533" w:type="pct"/>
            <w:vMerge w:val="restart"/>
            <w:shd w:val="clear" w:color="auto" w:fill="auto"/>
            <w:vAlign w:val="center"/>
          </w:tcPr>
          <w:p w:rsidR="00805A12" w:rsidRPr="002E0884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ارزیابی آغازین</w:t>
            </w:r>
          </w:p>
        </w:tc>
        <w:tc>
          <w:tcPr>
            <w:tcW w:w="605" w:type="pct"/>
            <w:vMerge w:val="restart"/>
            <w:shd w:val="clear" w:color="auto" w:fill="auto"/>
            <w:vAlign w:val="center"/>
          </w:tcPr>
          <w:p w:rsidR="00805A12" w:rsidRPr="002E0884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روش تدریس</w:t>
            </w:r>
          </w:p>
          <w:p w:rsidR="00805A12" w:rsidRPr="002E0884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521" w:type="pct"/>
            <w:vMerge w:val="restart"/>
            <w:shd w:val="clear" w:color="auto" w:fill="auto"/>
            <w:vAlign w:val="center"/>
          </w:tcPr>
          <w:p w:rsidR="00805A12" w:rsidRPr="002E0884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ابزار و وسایل آموزشی</w:t>
            </w:r>
          </w:p>
        </w:tc>
        <w:tc>
          <w:tcPr>
            <w:tcW w:w="953" w:type="pct"/>
            <w:gridSpan w:val="2"/>
            <w:vAlign w:val="center"/>
          </w:tcPr>
          <w:p w:rsidR="00805A12" w:rsidRPr="00F563A6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  <w:tc>
          <w:tcPr>
            <w:tcW w:w="540" w:type="pct"/>
            <w:vMerge w:val="restart"/>
            <w:vAlign w:val="center"/>
          </w:tcPr>
          <w:p w:rsidR="00805A12" w:rsidRPr="00F563A6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منابع تدريس</w:t>
            </w:r>
          </w:p>
        </w:tc>
      </w:tr>
      <w:tr w:rsidR="00AA6B4B" w:rsidRPr="00F563A6" w:rsidTr="00162EE2">
        <w:trPr>
          <w:trHeight w:val="211"/>
          <w:jc w:val="center"/>
        </w:trPr>
        <w:tc>
          <w:tcPr>
            <w:tcW w:w="359" w:type="pct"/>
            <w:vMerge/>
            <w:vAlign w:val="center"/>
          </w:tcPr>
          <w:p w:rsidR="00AA6B4B" w:rsidRPr="00F563A6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18" w:type="pct"/>
            <w:vMerge/>
            <w:vAlign w:val="center"/>
          </w:tcPr>
          <w:p w:rsidR="00AA6B4B" w:rsidRPr="00F563A6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071" w:type="pct"/>
            <w:vMerge/>
            <w:vAlign w:val="center"/>
          </w:tcPr>
          <w:p w:rsidR="00AA6B4B" w:rsidRPr="00F563A6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33" w:type="pct"/>
            <w:vMerge/>
            <w:vAlign w:val="center"/>
          </w:tcPr>
          <w:p w:rsidR="00AA6B4B" w:rsidRPr="00F563A6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05" w:type="pct"/>
            <w:vMerge/>
          </w:tcPr>
          <w:p w:rsidR="00AA6B4B" w:rsidRPr="00F563A6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21" w:type="pct"/>
            <w:vMerge/>
            <w:vAlign w:val="center"/>
          </w:tcPr>
          <w:p w:rsidR="00AA6B4B" w:rsidRPr="00F563A6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:rsidR="00AA6B4B" w:rsidRPr="002E0884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تکوینی</w:t>
            </w:r>
            <w:r w:rsidRPr="002E0884">
              <w:rPr>
                <w:rFonts w:cs="B Mitra"/>
                <w:color w:val="000000"/>
                <w:sz w:val="17"/>
                <w:szCs w:val="17"/>
                <w:lang w:bidi="fa-IR"/>
              </w:rPr>
              <w:t xml:space="preserve"> </w:t>
            </w: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و</w:t>
            </w:r>
          </w:p>
          <w:p w:rsidR="00AA6B4B" w:rsidRPr="002E0884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پایانی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AA6B4B" w:rsidRPr="002E0884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درصد</w:t>
            </w:r>
          </w:p>
        </w:tc>
        <w:tc>
          <w:tcPr>
            <w:tcW w:w="540" w:type="pct"/>
            <w:vMerge/>
            <w:vAlign w:val="center"/>
          </w:tcPr>
          <w:p w:rsidR="00AA6B4B" w:rsidRPr="00F563A6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</w:tr>
      <w:tr w:rsidR="006331AA" w:rsidRPr="00F563A6" w:rsidTr="007C4302">
        <w:trPr>
          <w:trHeight w:val="2268"/>
          <w:jc w:val="center"/>
        </w:trPr>
        <w:tc>
          <w:tcPr>
            <w:tcW w:w="359" w:type="pct"/>
            <w:vAlign w:val="center"/>
          </w:tcPr>
          <w:p w:rsidR="006331AA" w:rsidRPr="00F563A6" w:rsidRDefault="006331AA" w:rsidP="006331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418" w:type="pct"/>
          </w:tcPr>
          <w:p w:rsidR="006331AA" w:rsidRDefault="006331AA" w:rsidP="006331AA">
            <w:pPr>
              <w:bidi/>
              <w:rPr>
                <w:lang w:bidi="fa-IR"/>
              </w:rPr>
            </w:pPr>
            <w:r>
              <w:rPr>
                <w:rFonts w:hint="cs"/>
                <w:rtl/>
              </w:rPr>
              <w:t>ا</w:t>
            </w:r>
            <w:r>
              <w:rPr>
                <w:rtl/>
              </w:rPr>
              <w:t>پیدمیولوژي</w:t>
            </w:r>
            <w:r>
              <w:rPr>
                <w:rFonts w:hint="cs"/>
                <w:rtl/>
              </w:rPr>
              <w:t xml:space="preserve"> </w:t>
            </w:r>
            <w:r>
              <w:t>HSV</w:t>
            </w:r>
            <w:r>
              <w:rPr>
                <w:rFonts w:hint="cs"/>
                <w:rtl/>
              </w:rPr>
              <w:t xml:space="preserve"> </w:t>
            </w:r>
          </w:p>
          <w:p w:rsidR="006331AA" w:rsidRDefault="006331AA" w:rsidP="006331AA">
            <w:pPr>
              <w:bidi/>
              <w:rPr>
                <w:rtl/>
                <w:lang w:bidi="fa-IR"/>
              </w:rPr>
            </w:pPr>
            <w:r>
              <w:rPr>
                <w:rtl/>
              </w:rPr>
              <w:t>پاتوژنز</w:t>
            </w:r>
          </w:p>
          <w:p w:rsidR="006331AA" w:rsidRDefault="006331AA" w:rsidP="006331AA">
            <w:pPr>
              <w:bidi/>
              <w:rPr>
                <w:rtl/>
              </w:rPr>
            </w:pPr>
            <w:r>
              <w:rPr>
                <w:rtl/>
              </w:rPr>
              <w:t>تشخیص</w:t>
            </w:r>
          </w:p>
          <w:p w:rsidR="006331AA" w:rsidRDefault="006331AA" w:rsidP="006331A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علائم بالینی</w:t>
            </w:r>
          </w:p>
          <w:p w:rsidR="006331AA" w:rsidRDefault="006331AA" w:rsidP="006331AA">
            <w:pPr>
              <w:bidi/>
              <w:rPr>
                <w:rtl/>
                <w:lang w:bidi="fa-IR"/>
              </w:rPr>
            </w:pPr>
            <w:r>
              <w:rPr>
                <w:rtl/>
              </w:rPr>
              <w:t>درمان</w:t>
            </w:r>
          </w:p>
          <w:p w:rsidR="006331AA" w:rsidRPr="00B401B4" w:rsidRDefault="006331AA" w:rsidP="006331AA">
            <w:pPr>
              <w:bidi/>
              <w:rPr>
                <w:lang w:bidi="fa-IR"/>
              </w:rPr>
            </w:pPr>
          </w:p>
        </w:tc>
        <w:tc>
          <w:tcPr>
            <w:tcW w:w="1071" w:type="pct"/>
          </w:tcPr>
          <w:p w:rsidR="006331AA" w:rsidRDefault="006331AA" w:rsidP="006331AA">
            <w:pPr>
              <w:bidi/>
              <w:rPr>
                <w:lang w:bidi="fa-IR"/>
              </w:rPr>
            </w:pPr>
            <w:r>
              <w:rPr>
                <w:rFonts w:hint="cs"/>
                <w:rtl/>
              </w:rPr>
              <w:t>-</w:t>
            </w:r>
            <w:r w:rsidRPr="00BA7A25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eastAsia"/>
                <w:rtl/>
                <w:lang w:bidi="fa-IR"/>
              </w:rPr>
              <w:t>و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روس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lang w:bidi="fa-IR"/>
              </w:rPr>
              <w:t>HSV</w:t>
            </w:r>
          </w:p>
          <w:p w:rsidR="006331AA" w:rsidRDefault="006331AA" w:rsidP="006331AA">
            <w:pPr>
              <w:bidi/>
              <w:rPr>
                <w:lang w:bidi="fa-IR"/>
              </w:rPr>
            </w:pPr>
            <w:r>
              <w:rPr>
                <w:rFonts w:hint="eastAsia"/>
                <w:rtl/>
                <w:lang w:bidi="fa-IR"/>
              </w:rPr>
              <w:t>راه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eastAsia"/>
                <w:rtl/>
                <w:lang w:bidi="fa-IR"/>
              </w:rPr>
              <w:t>ها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eastAsia"/>
                <w:rtl/>
                <w:lang w:bidi="fa-IR"/>
              </w:rPr>
              <w:t>انتقال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eastAsia"/>
                <w:rtl/>
                <w:lang w:bidi="fa-IR"/>
              </w:rPr>
              <w:t>ب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مار</w:t>
            </w:r>
            <w:r>
              <w:rPr>
                <w:rFonts w:hint="cs"/>
                <w:rtl/>
                <w:lang w:bidi="fa-IR"/>
              </w:rPr>
              <w:t>ی</w:t>
            </w:r>
          </w:p>
          <w:p w:rsidR="006331AA" w:rsidRDefault="006331AA" w:rsidP="006331AA">
            <w:pPr>
              <w:bidi/>
              <w:rPr>
                <w:lang w:bidi="fa-IR"/>
              </w:rPr>
            </w:pPr>
            <w:r>
              <w:rPr>
                <w:rFonts w:hint="eastAsia"/>
                <w:rtl/>
                <w:lang w:bidi="fa-IR"/>
              </w:rPr>
              <w:t>پاتوژنز</w:t>
            </w:r>
          </w:p>
          <w:p w:rsidR="006331AA" w:rsidRDefault="006331AA" w:rsidP="006331AA">
            <w:pPr>
              <w:bidi/>
              <w:rPr>
                <w:lang w:bidi="fa-IR"/>
              </w:rPr>
            </w:pPr>
            <w:r>
              <w:rPr>
                <w:rFonts w:hint="eastAsia"/>
                <w:rtl/>
                <w:lang w:bidi="fa-IR"/>
              </w:rPr>
              <w:t>علائم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eastAsia"/>
                <w:rtl/>
                <w:lang w:bidi="fa-IR"/>
              </w:rPr>
              <w:t>بال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</w:t>
            </w:r>
            <w:r>
              <w:rPr>
                <w:rFonts w:hint="cs"/>
                <w:rtl/>
                <w:lang w:bidi="fa-IR"/>
              </w:rPr>
              <w:t>ی</w:t>
            </w:r>
          </w:p>
          <w:p w:rsidR="006331AA" w:rsidRDefault="006331AA" w:rsidP="006331AA">
            <w:pPr>
              <w:bidi/>
              <w:rPr>
                <w:lang w:bidi="fa-IR"/>
              </w:rPr>
            </w:pPr>
            <w:r>
              <w:rPr>
                <w:rFonts w:hint="eastAsia"/>
                <w:rtl/>
                <w:lang w:bidi="fa-IR"/>
              </w:rPr>
              <w:t>روشها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eastAsia"/>
                <w:rtl/>
                <w:lang w:bidi="fa-IR"/>
              </w:rPr>
              <w:t>تشخ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ص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eastAsia"/>
                <w:rtl/>
                <w:lang w:bidi="fa-IR"/>
              </w:rPr>
              <w:t>عفونت</w:t>
            </w:r>
          </w:p>
          <w:p w:rsidR="006331AA" w:rsidRDefault="006331AA" w:rsidP="006331AA">
            <w:pPr>
              <w:bidi/>
              <w:rPr>
                <w:lang w:bidi="fa-IR"/>
              </w:rPr>
            </w:pPr>
            <w:r>
              <w:rPr>
                <w:rFonts w:hint="eastAsia"/>
                <w:rtl/>
                <w:lang w:bidi="fa-IR"/>
              </w:rPr>
              <w:t>کنترل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eastAsia"/>
                <w:rtl/>
                <w:lang w:bidi="fa-IR"/>
              </w:rPr>
              <w:t>ب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مار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eastAsia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eastAsia"/>
                <w:rtl/>
                <w:lang w:bidi="fa-IR"/>
              </w:rPr>
              <w:t>پ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شگ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ر</w:t>
            </w:r>
            <w:r>
              <w:rPr>
                <w:rFonts w:hint="cs"/>
                <w:rtl/>
                <w:lang w:bidi="fa-IR"/>
              </w:rPr>
              <w:t>ی</w:t>
            </w:r>
          </w:p>
          <w:p w:rsidR="006331AA" w:rsidRPr="00B401B4" w:rsidRDefault="006331AA" w:rsidP="006331AA">
            <w:pPr>
              <w:bidi/>
              <w:rPr>
                <w:rtl/>
                <w:lang w:bidi="fa-IR"/>
              </w:rPr>
            </w:pPr>
            <w:r>
              <w:rPr>
                <w:rFonts w:hint="eastAsia"/>
                <w:rtl/>
                <w:lang w:bidi="fa-IR"/>
              </w:rPr>
              <w:t>روشها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eastAsia"/>
                <w:rtl/>
                <w:lang w:bidi="fa-IR"/>
              </w:rPr>
              <w:t>درمان</w:t>
            </w:r>
            <w:r>
              <w:rPr>
                <w:rFonts w:hint="cs"/>
                <w:rtl/>
                <w:lang w:bidi="fa-IR"/>
              </w:rPr>
              <w:t>ی</w:t>
            </w:r>
          </w:p>
          <w:p w:rsidR="006331AA" w:rsidRPr="00BA7A25" w:rsidRDefault="006331AA" w:rsidP="006331AA">
            <w:pPr>
              <w:bidi/>
              <w:spacing w:after="0" w:line="240" w:lineRule="auto"/>
              <w:rPr>
                <w:rtl/>
                <w:lang w:bidi="fa-IR"/>
              </w:rPr>
            </w:pPr>
          </w:p>
        </w:tc>
        <w:tc>
          <w:tcPr>
            <w:tcW w:w="533" w:type="pct"/>
          </w:tcPr>
          <w:p w:rsidR="006331AA" w:rsidRPr="00BA7A25" w:rsidRDefault="00D0338E" w:rsidP="00D0338E">
            <w:pPr>
              <w:bidi/>
              <w:jc w:val="center"/>
            </w:pPr>
            <w:r w:rsidRPr="00D0338E">
              <w:rPr>
                <w:rtl/>
              </w:rPr>
              <w:t>*</w:t>
            </w:r>
          </w:p>
        </w:tc>
        <w:tc>
          <w:tcPr>
            <w:tcW w:w="605" w:type="pct"/>
            <w:shd w:val="clear" w:color="auto" w:fill="auto"/>
            <w:vAlign w:val="center"/>
          </w:tcPr>
          <w:p w:rsidR="006331AA" w:rsidRPr="004C0320" w:rsidRDefault="006331AA" w:rsidP="006331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EB7C6F">
              <w:rPr>
                <w:rFonts w:cs="B Mitra"/>
                <w:b/>
                <w:bCs/>
                <w:sz w:val="18"/>
                <w:szCs w:val="18"/>
                <w:rtl/>
              </w:rPr>
              <w:t>سخنرانی</w:t>
            </w:r>
            <w:r w:rsidRPr="00EB7C6F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حضوری</w:t>
            </w:r>
            <w:r w:rsidRPr="00EB7C6F">
              <w:rPr>
                <w:rFonts w:cs="B Mitra"/>
                <w:b/>
                <w:bCs/>
                <w:sz w:val="18"/>
                <w:szCs w:val="18"/>
                <w:rtl/>
              </w:rPr>
              <w:t xml:space="preserve"> و</w:t>
            </w:r>
            <w:r w:rsidRPr="00EB7C6F">
              <w:rPr>
                <w:rFonts w:cs="B Mitra"/>
                <w:b/>
                <w:bCs/>
                <w:sz w:val="18"/>
                <w:szCs w:val="18"/>
              </w:rPr>
              <w:br/>
            </w:r>
            <w:r w:rsidRPr="00EB7C6F">
              <w:rPr>
                <w:rFonts w:cs="B Mitra"/>
                <w:b/>
                <w:bCs/>
                <w:sz w:val="18"/>
                <w:szCs w:val="18"/>
                <w:rtl/>
              </w:rPr>
              <w:t>پرسش و پاسخ</w:t>
            </w:r>
            <w:r w:rsidRPr="00EB7C6F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521" w:type="pct"/>
            <w:shd w:val="clear" w:color="auto" w:fill="auto"/>
            <w:vAlign w:val="center"/>
          </w:tcPr>
          <w:p w:rsidR="006331AA" w:rsidRPr="0021538C" w:rsidRDefault="006331AA" w:rsidP="006331AA">
            <w:pPr>
              <w:pStyle w:val="ListParagraph"/>
              <w:ind w:left="172" w:firstLine="87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1538C">
              <w:rPr>
                <w:rFonts w:cs="B Mitra" w:hint="cs"/>
                <w:b/>
                <w:bCs/>
                <w:sz w:val="18"/>
                <w:szCs w:val="18"/>
                <w:rtl/>
              </w:rPr>
              <w:t>کامپیوتر</w:t>
            </w:r>
          </w:p>
          <w:p w:rsidR="006331AA" w:rsidRPr="0021538C" w:rsidRDefault="006331AA" w:rsidP="006331AA">
            <w:pPr>
              <w:pStyle w:val="ListParagraph"/>
              <w:ind w:left="172" w:firstLine="87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21538C">
              <w:rPr>
                <w:rFonts w:cs="B Mitra"/>
                <w:b/>
                <w:bCs/>
                <w:sz w:val="18"/>
                <w:szCs w:val="18"/>
                <w:rtl/>
              </w:rPr>
              <w:t>اسلاید</w:t>
            </w:r>
            <w:r w:rsidRPr="0021538C">
              <w:rPr>
                <w:rFonts w:cs="B Mitra"/>
                <w:b/>
                <w:bCs/>
                <w:sz w:val="18"/>
                <w:szCs w:val="18"/>
                <w:lang w:bidi="fa-IR"/>
              </w:rPr>
              <w:br/>
            </w:r>
            <w:r w:rsidRPr="0021538C">
              <w:rPr>
                <w:rFonts w:cs="B Mitra"/>
                <w:b/>
                <w:bCs/>
                <w:sz w:val="18"/>
                <w:szCs w:val="18"/>
                <w:rtl/>
              </w:rPr>
              <w:t>پاورپوینت</w:t>
            </w:r>
          </w:p>
          <w:p w:rsidR="006331AA" w:rsidRPr="004C0320" w:rsidRDefault="006331AA" w:rsidP="006331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21538C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وایت بورد</w:t>
            </w:r>
          </w:p>
        </w:tc>
        <w:tc>
          <w:tcPr>
            <w:tcW w:w="953" w:type="pct"/>
            <w:gridSpan w:val="2"/>
            <w:shd w:val="clear" w:color="auto" w:fill="auto"/>
            <w:vAlign w:val="center"/>
          </w:tcPr>
          <w:p w:rsidR="006331AA" w:rsidRPr="004C0320" w:rsidRDefault="006331AA" w:rsidP="006331AA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EB7C6F">
              <w:rPr>
                <w:rFonts w:cs="B Mitra"/>
                <w:b/>
                <w:bCs/>
                <w:sz w:val="18"/>
                <w:szCs w:val="18"/>
                <w:rtl/>
              </w:rPr>
              <w:t>سوال چهار گزینه</w:t>
            </w:r>
            <w:r w:rsidRPr="00EB7C6F">
              <w:rPr>
                <w:rFonts w:cs="B Mitra"/>
                <w:b/>
                <w:bCs/>
                <w:sz w:val="18"/>
                <w:szCs w:val="18"/>
              </w:rPr>
              <w:br/>
            </w:r>
            <w:r w:rsidRPr="00EB7C6F">
              <w:rPr>
                <w:rFonts w:cs="B Mitra"/>
                <w:b/>
                <w:bCs/>
                <w:sz w:val="18"/>
                <w:szCs w:val="18"/>
                <w:rtl/>
              </w:rPr>
              <w:t>اي</w:t>
            </w:r>
            <w:r w:rsidRPr="00EB7C6F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EB7C6F">
              <w:rPr>
                <w:rFonts w:cs="B Mitra"/>
                <w:b/>
                <w:bCs/>
                <w:sz w:val="18"/>
                <w:szCs w:val="18"/>
              </w:rPr>
              <w:t>(MCQ)</w:t>
            </w:r>
            <w:r w:rsidRPr="00EB7C6F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در پایان ترم</w:t>
            </w:r>
          </w:p>
        </w:tc>
        <w:tc>
          <w:tcPr>
            <w:tcW w:w="540" w:type="pct"/>
            <w:vAlign w:val="center"/>
          </w:tcPr>
          <w:p w:rsidR="006331AA" w:rsidRPr="00F563A6" w:rsidRDefault="00196B75" w:rsidP="006331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96B75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هار</w:t>
            </w:r>
            <w:r w:rsidRPr="00196B7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196B75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سون</w:t>
            </w:r>
            <w:r w:rsidRPr="00196B7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- </w:t>
            </w:r>
            <w:r w:rsidRPr="00196B75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مندل</w:t>
            </w:r>
          </w:p>
        </w:tc>
      </w:tr>
    </w:tbl>
    <w:p w:rsidR="00D31190" w:rsidRDefault="00D31190">
      <w:pPr>
        <w:bidi/>
        <w:rPr>
          <w:rtl/>
          <w:lang w:bidi="fa-IR"/>
        </w:rPr>
      </w:pPr>
    </w:p>
    <w:p w:rsidR="00D31190" w:rsidRDefault="00D31190" w:rsidP="00D31190">
      <w:pPr>
        <w:bidi/>
        <w:rPr>
          <w:rtl/>
          <w:lang w:bidi="fa-IR"/>
        </w:rPr>
      </w:pPr>
    </w:p>
    <w:p w:rsidR="00664F16" w:rsidRDefault="00664F16" w:rsidP="00664F16">
      <w:pPr>
        <w:bidi/>
        <w:rPr>
          <w:rtl/>
          <w:lang w:bidi="fa-IR"/>
        </w:rPr>
      </w:pPr>
    </w:p>
    <w:p w:rsidR="00664F16" w:rsidRDefault="00664F16" w:rsidP="00664F16">
      <w:pPr>
        <w:bidi/>
        <w:rPr>
          <w:rtl/>
          <w:lang w:bidi="fa-IR"/>
        </w:rPr>
      </w:pPr>
    </w:p>
    <w:p w:rsidR="00664F16" w:rsidRDefault="00664F16" w:rsidP="00664F16">
      <w:pPr>
        <w:bidi/>
        <w:rPr>
          <w:rtl/>
          <w:lang w:bidi="fa-IR"/>
        </w:rPr>
      </w:pPr>
    </w:p>
    <w:p w:rsidR="00D31190" w:rsidRDefault="007D280F" w:rsidP="00D31190">
      <w:pPr>
        <w:bidi/>
        <w:rPr>
          <w:rtl/>
          <w:lang w:bidi="fa-IR"/>
        </w:rPr>
      </w:pPr>
      <w:r>
        <w:rPr>
          <w:rFonts w:ascii="IranNastaliq" w:hAnsi="IranNastaliq" w:cs="B Zar"/>
          <w:b/>
          <w:bCs/>
          <w:noProof/>
          <w:sz w:val="32"/>
          <w:szCs w:val="32"/>
          <w:lang w:bidi="fa-IR"/>
        </w:rPr>
        <w:lastRenderedPageBreak/>
        <w:drawing>
          <wp:anchor distT="0" distB="0" distL="114300" distR="114300" simplePos="0" relativeHeight="251775488" behindDoc="0" locked="0" layoutInCell="1" allowOverlap="1" wp14:anchorId="24F28808" wp14:editId="075968C3">
            <wp:simplePos x="0" y="0"/>
            <wp:positionH relativeFrom="column">
              <wp:posOffset>21590</wp:posOffset>
            </wp:positionH>
            <wp:positionV relativeFrom="paragraph">
              <wp:posOffset>106680</wp:posOffset>
            </wp:positionV>
            <wp:extent cx="835025" cy="835025"/>
            <wp:effectExtent l="0" t="0" r="3175" b="3175"/>
            <wp:wrapSquare wrapText="bothSides"/>
            <wp:docPr id="240" name="Picture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83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31190" w:rsidRDefault="00EB2C6E" w:rsidP="00D31190">
      <w:pPr>
        <w:bidi/>
        <w:spacing w:after="0" w:line="192" w:lineRule="auto"/>
        <w:rPr>
          <w:rFonts w:cs="B Zar"/>
          <w:sz w:val="24"/>
          <w:szCs w:val="24"/>
          <w:lang w:bidi="fa-IR"/>
        </w:rPr>
      </w:pPr>
      <w:r>
        <w:rPr>
          <w:rFonts w:ascii="IranNastaliq" w:hAnsi="IranNastaliq" w:cs="B Zar"/>
          <w:b/>
          <w:bCs/>
          <w:noProof/>
          <w:sz w:val="32"/>
          <w:szCs w:val="32"/>
          <w:lang w:bidi="fa-IR"/>
        </w:rPr>
        <w:drawing>
          <wp:anchor distT="0" distB="0" distL="114300" distR="114300" simplePos="0" relativeHeight="251800064" behindDoc="0" locked="0" layoutInCell="1" allowOverlap="1" wp14:anchorId="7BDC9AE2" wp14:editId="592EDC97">
            <wp:simplePos x="0" y="0"/>
            <wp:positionH relativeFrom="column">
              <wp:posOffset>3288665</wp:posOffset>
            </wp:positionH>
            <wp:positionV relativeFrom="paragraph">
              <wp:posOffset>23495</wp:posOffset>
            </wp:positionV>
            <wp:extent cx="2573020" cy="445135"/>
            <wp:effectExtent l="0" t="0" r="0" b="0"/>
            <wp:wrapSquare wrapText="bothSides"/>
            <wp:docPr id="267" name="Picture 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31190" w:rsidRDefault="00D31190" w:rsidP="00D31190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</w:p>
    <w:p w:rsidR="00D31190" w:rsidRPr="00C34AA3" w:rsidRDefault="00D31190" w:rsidP="00D31190">
      <w:pPr>
        <w:bidi/>
        <w:spacing w:after="0" w:line="192" w:lineRule="auto"/>
        <w:rPr>
          <w:rFonts w:ascii="IranNastaliq" w:hAnsi="IranNastaliq" w:cs="B Zar"/>
          <w:b/>
          <w:bCs/>
          <w:sz w:val="6"/>
          <w:szCs w:val="6"/>
          <w:rtl/>
          <w:lang w:bidi="fa-IR"/>
        </w:rPr>
      </w:pPr>
    </w:p>
    <w:p w:rsidR="00D31190" w:rsidRPr="00C34AA3" w:rsidRDefault="00D31190" w:rsidP="00D31190">
      <w:pPr>
        <w:bidi/>
        <w:spacing w:after="0" w:line="192" w:lineRule="auto"/>
        <w:rPr>
          <w:rFonts w:ascii="IranNastaliq" w:hAnsi="IranNastaliq" w:cs="B Zar"/>
          <w:b/>
          <w:bCs/>
          <w:sz w:val="16"/>
          <w:szCs w:val="16"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709"/>
        <w:gridCol w:w="3370"/>
        <w:gridCol w:w="630"/>
        <w:gridCol w:w="3925"/>
        <w:gridCol w:w="671"/>
      </w:tblGrid>
      <w:tr w:rsidR="00D31190" w:rsidRPr="00F563A6" w:rsidTr="00145F71">
        <w:trPr>
          <w:trHeight w:val="393"/>
          <w:jc w:val="center"/>
        </w:trPr>
        <w:tc>
          <w:tcPr>
            <w:tcW w:w="4531" w:type="dxa"/>
            <w:vAlign w:val="center"/>
          </w:tcPr>
          <w:p w:rsidR="00D31190" w:rsidRDefault="00D31190" w:rsidP="00D31190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عنوان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واحد درسی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به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طوركامل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</w:rPr>
              <w:t>HBV</w:t>
            </w:r>
          </w:p>
          <w:p w:rsidR="00D31190" w:rsidRPr="00F563A6" w:rsidRDefault="00D31190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D31190" w:rsidRPr="00FB400D" w:rsidRDefault="00D31190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370" w:type="dxa"/>
            <w:vAlign w:val="center"/>
          </w:tcPr>
          <w:p w:rsidR="00D31190" w:rsidRPr="00F563A6" w:rsidRDefault="00D31190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دانشکده: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پزشکی</w:t>
            </w:r>
          </w:p>
        </w:tc>
        <w:tc>
          <w:tcPr>
            <w:tcW w:w="630" w:type="dxa"/>
          </w:tcPr>
          <w:p w:rsidR="00D31190" w:rsidRPr="00FB400D" w:rsidRDefault="00D31190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25" w:type="dxa"/>
            <w:vAlign w:val="center"/>
          </w:tcPr>
          <w:p w:rsidR="00D31190" w:rsidRDefault="000C3052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eastAsia"/>
                <w:sz w:val="24"/>
                <w:szCs w:val="24"/>
                <w:rtl/>
                <w:lang w:bidi="fa-IR"/>
              </w:rPr>
              <w:t>نام و نام خانوادگی مدرس</w:t>
            </w:r>
            <w:r w:rsidR="00D3119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/ مدرسان</w:t>
            </w:r>
            <w:r w:rsidR="00D31190"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  <w:p w:rsidR="00D31190" w:rsidRPr="00F563A6" w:rsidRDefault="00D31190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حسین سرمدیان</w:t>
            </w:r>
          </w:p>
        </w:tc>
        <w:tc>
          <w:tcPr>
            <w:tcW w:w="671" w:type="dxa"/>
          </w:tcPr>
          <w:p w:rsidR="00D31190" w:rsidRPr="00FB400D" w:rsidRDefault="00D31190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D31190" w:rsidRPr="00F563A6" w:rsidTr="00145F71">
        <w:trPr>
          <w:jc w:val="center"/>
        </w:trPr>
        <w:tc>
          <w:tcPr>
            <w:tcW w:w="4531" w:type="dxa"/>
            <w:vAlign w:val="center"/>
          </w:tcPr>
          <w:p w:rsidR="00D31190" w:rsidRPr="00F563A6" w:rsidRDefault="00D31190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نوع واحد/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واحد: </w:t>
            </w:r>
          </w:p>
        </w:tc>
        <w:tc>
          <w:tcPr>
            <w:tcW w:w="709" w:type="dxa"/>
            <w:vAlign w:val="center"/>
          </w:tcPr>
          <w:p w:rsidR="00D31190" w:rsidRPr="00FB400D" w:rsidRDefault="00D31190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370" w:type="dxa"/>
            <w:vAlign w:val="center"/>
          </w:tcPr>
          <w:p w:rsidR="00D31190" w:rsidRPr="00F563A6" w:rsidRDefault="00D31190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رشته تحصیلی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پزشکی</w:t>
            </w:r>
          </w:p>
        </w:tc>
        <w:tc>
          <w:tcPr>
            <w:tcW w:w="630" w:type="dxa"/>
          </w:tcPr>
          <w:p w:rsidR="00D31190" w:rsidRPr="00FB400D" w:rsidRDefault="00D31190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925" w:type="dxa"/>
            <w:vAlign w:val="center"/>
          </w:tcPr>
          <w:p w:rsidR="00D31190" w:rsidRPr="00F563A6" w:rsidRDefault="00D31190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آخرین مدرک تحصیلی: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دانشنامه تخصصی </w:t>
            </w:r>
          </w:p>
        </w:tc>
        <w:tc>
          <w:tcPr>
            <w:tcW w:w="671" w:type="dxa"/>
          </w:tcPr>
          <w:p w:rsidR="00D31190" w:rsidRPr="00FB400D" w:rsidRDefault="00D31190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D31190" w:rsidRPr="00F563A6" w:rsidTr="00145F71">
        <w:trPr>
          <w:jc w:val="center"/>
        </w:trPr>
        <w:tc>
          <w:tcPr>
            <w:tcW w:w="4531" w:type="dxa"/>
            <w:vAlign w:val="center"/>
          </w:tcPr>
          <w:p w:rsidR="00D31190" w:rsidRPr="00F563A6" w:rsidRDefault="00D31190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تعداد جلسه: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2  </w:t>
            </w:r>
          </w:p>
        </w:tc>
        <w:tc>
          <w:tcPr>
            <w:tcW w:w="709" w:type="dxa"/>
            <w:vAlign w:val="center"/>
          </w:tcPr>
          <w:p w:rsidR="00D31190" w:rsidRPr="00FB400D" w:rsidRDefault="00D31190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370" w:type="dxa"/>
            <w:vAlign w:val="center"/>
          </w:tcPr>
          <w:p w:rsidR="00D31190" w:rsidRPr="00F563A6" w:rsidRDefault="00D31190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مقطع: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دکتری عمومی </w:t>
            </w:r>
          </w:p>
        </w:tc>
        <w:tc>
          <w:tcPr>
            <w:tcW w:w="630" w:type="dxa"/>
          </w:tcPr>
          <w:p w:rsidR="00D31190" w:rsidRPr="00FB400D" w:rsidRDefault="00D31190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925" w:type="dxa"/>
            <w:vAlign w:val="center"/>
          </w:tcPr>
          <w:p w:rsidR="00D31190" w:rsidRPr="00F563A6" w:rsidRDefault="00D31190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مدرس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671" w:type="dxa"/>
          </w:tcPr>
          <w:p w:rsidR="00D31190" w:rsidRPr="00FB400D" w:rsidRDefault="00D31190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D31190" w:rsidRPr="00F563A6" w:rsidTr="00145F71">
        <w:trPr>
          <w:jc w:val="center"/>
        </w:trPr>
        <w:tc>
          <w:tcPr>
            <w:tcW w:w="4531" w:type="dxa"/>
          </w:tcPr>
          <w:p w:rsidR="00D31190" w:rsidRPr="00F563A6" w:rsidRDefault="00D31190" w:rsidP="00145F71">
            <w:pPr>
              <w:bidi/>
              <w:spacing w:after="0" w:line="240" w:lineRule="auto"/>
              <w:rPr>
                <w:sz w:val="24"/>
                <w:szCs w:val="24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عنوان درس پیش نیاز: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D31190" w:rsidRPr="00FB400D" w:rsidRDefault="00D31190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370" w:type="dxa"/>
            <w:vAlign w:val="center"/>
          </w:tcPr>
          <w:p w:rsidR="00D31190" w:rsidRPr="00F563A6" w:rsidRDefault="00D31190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نیمسال تحصیلی: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اول 1404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1405 </w:t>
            </w:r>
          </w:p>
        </w:tc>
        <w:tc>
          <w:tcPr>
            <w:tcW w:w="630" w:type="dxa"/>
          </w:tcPr>
          <w:p w:rsidR="00D31190" w:rsidRPr="00FB400D" w:rsidRDefault="00D31190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925" w:type="dxa"/>
            <w:vAlign w:val="center"/>
          </w:tcPr>
          <w:p w:rsidR="00D31190" w:rsidRPr="00F563A6" w:rsidRDefault="00D31190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مرتبه علمی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مدرس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دانشیار</w:t>
            </w:r>
          </w:p>
        </w:tc>
        <w:tc>
          <w:tcPr>
            <w:tcW w:w="671" w:type="dxa"/>
          </w:tcPr>
          <w:p w:rsidR="00D31190" w:rsidRPr="00FB400D" w:rsidRDefault="00D31190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D31190" w:rsidRPr="00F563A6" w:rsidTr="00145F71">
        <w:trPr>
          <w:jc w:val="center"/>
        </w:trPr>
        <w:tc>
          <w:tcPr>
            <w:tcW w:w="4531" w:type="dxa"/>
          </w:tcPr>
          <w:p w:rsidR="00D31190" w:rsidRPr="00F563A6" w:rsidRDefault="00D31190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مکان تدریس: سالن کنفرانس بیمارستان ولیعصر (عج) </w:t>
            </w:r>
          </w:p>
        </w:tc>
        <w:tc>
          <w:tcPr>
            <w:tcW w:w="709" w:type="dxa"/>
            <w:vAlign w:val="center"/>
          </w:tcPr>
          <w:p w:rsidR="00D31190" w:rsidRPr="00FB400D" w:rsidRDefault="00D31190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370" w:type="dxa"/>
            <w:vAlign w:val="center"/>
          </w:tcPr>
          <w:p w:rsidR="00D31190" w:rsidRPr="00F563A6" w:rsidRDefault="00D31190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تعداد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630" w:type="dxa"/>
          </w:tcPr>
          <w:p w:rsidR="00D31190" w:rsidRPr="00FB400D" w:rsidRDefault="00D31190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925" w:type="dxa"/>
            <w:vAlign w:val="center"/>
          </w:tcPr>
          <w:p w:rsidR="00D31190" w:rsidRPr="00F563A6" w:rsidRDefault="00D31190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گروه آموزشی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مدرس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عفونی</w:t>
            </w:r>
          </w:p>
        </w:tc>
        <w:tc>
          <w:tcPr>
            <w:tcW w:w="671" w:type="dxa"/>
          </w:tcPr>
          <w:p w:rsidR="00D31190" w:rsidRPr="00FB400D" w:rsidRDefault="00D31190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:rsidR="00D31190" w:rsidRDefault="00D31190" w:rsidP="00D31190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tbl>
      <w:tblPr>
        <w:bidiVisual/>
        <w:tblW w:w="452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7"/>
        <w:gridCol w:w="1068"/>
        <w:gridCol w:w="2738"/>
        <w:gridCol w:w="1363"/>
        <w:gridCol w:w="1547"/>
        <w:gridCol w:w="1332"/>
        <w:gridCol w:w="1253"/>
        <w:gridCol w:w="1184"/>
        <w:gridCol w:w="1381"/>
      </w:tblGrid>
      <w:tr w:rsidR="00805A12" w:rsidRPr="00F563A6" w:rsidTr="00105E39">
        <w:trPr>
          <w:jc w:val="center"/>
        </w:trPr>
        <w:tc>
          <w:tcPr>
            <w:tcW w:w="359" w:type="pct"/>
            <w:vMerge w:val="restart"/>
            <w:vAlign w:val="center"/>
          </w:tcPr>
          <w:p w:rsidR="00805A12" w:rsidRPr="00F563A6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noProof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820544" behindDoc="0" locked="0" layoutInCell="1" allowOverlap="1" wp14:anchorId="24025924" wp14:editId="09227B58">
                      <wp:simplePos x="0" y="0"/>
                      <wp:positionH relativeFrom="column">
                        <wp:posOffset>7184390</wp:posOffset>
                      </wp:positionH>
                      <wp:positionV relativeFrom="paragraph">
                        <wp:posOffset>154305</wp:posOffset>
                      </wp:positionV>
                      <wp:extent cx="1318260" cy="367030"/>
                      <wp:effectExtent l="0" t="0" r="15240" b="13970"/>
                      <wp:wrapNone/>
                      <wp:docPr id="140" name="Rounded Rectangle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18260" cy="36703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805A12" w:rsidRPr="00F563A6" w:rsidRDefault="00805A12" w:rsidP="00D31190">
                                  <w:pPr>
                                    <w:spacing w:after="0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color w:val="000000"/>
                                      <w:lang w:bidi="fa-IR"/>
                                    </w:rPr>
                                  </w:pPr>
                                  <w:r w:rsidRPr="00F563A6">
                                    <w:rPr>
                                      <w:rFonts w:cs="B Nazanin" w:hint="cs"/>
                                      <w:b/>
                                      <w:bCs/>
                                      <w:color w:val="000000"/>
                                      <w:rtl/>
                                      <w:lang w:bidi="fa-IR"/>
                                    </w:rPr>
                                    <w:t>بخش 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4025924" id="Rounded Rectangle 140" o:spid="_x0000_s1049" style="position:absolute;left:0;text-align:left;margin-left:565.7pt;margin-top:12.15pt;width:103.8pt;height:28.9pt;z-index:25182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" fillcolor="#d9d9d9" strokecolor="windowText" strokeweight="1pt">
                      <v:stroke joinstyle="miter"/>
                      <v:path arrowok="t"/>
                      <v:textbox>
                        <w:txbxContent>
                          <w:p w:rsidR="00805A12" w:rsidRPr="00F563A6" w:rsidRDefault="00805A12" w:rsidP="00D31190">
                            <w:pPr>
                              <w:spacing w:after="0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/>
                                <w:lang w:bidi="fa-IR"/>
                              </w:rPr>
                            </w:pPr>
                            <w:r w:rsidRPr="00F563A6">
                              <w:rPr>
                                <w:rFonts w:cs="B Nazanin" w:hint="cs"/>
                                <w:b/>
                                <w:bCs/>
                                <w:color w:val="000000"/>
                                <w:rtl/>
                                <w:lang w:bidi="fa-IR"/>
                              </w:rPr>
                              <w:t>بخش ب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شماره جلسه/تاریخ</w:t>
            </w:r>
          </w:p>
        </w:tc>
        <w:tc>
          <w:tcPr>
            <w:tcW w:w="418" w:type="pct"/>
            <w:vMerge w:val="restart"/>
            <w:shd w:val="clear" w:color="auto" w:fill="auto"/>
            <w:vAlign w:val="center"/>
          </w:tcPr>
          <w:p w:rsidR="00805A12" w:rsidRPr="002E0884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اهداف کلی</w:t>
            </w:r>
          </w:p>
        </w:tc>
        <w:tc>
          <w:tcPr>
            <w:tcW w:w="1071" w:type="pct"/>
            <w:vMerge w:val="restart"/>
            <w:shd w:val="clear" w:color="auto" w:fill="auto"/>
            <w:vAlign w:val="center"/>
          </w:tcPr>
          <w:p w:rsidR="00805A12" w:rsidRPr="002E0884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اهداف رفتاري</w:t>
            </w:r>
          </w:p>
          <w:p w:rsidR="00805A12" w:rsidRPr="002E0884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(براساس سه حيطه اهداف آموزشي: شناختي، عاطفي، روان-حركتي)</w:t>
            </w:r>
          </w:p>
        </w:tc>
        <w:tc>
          <w:tcPr>
            <w:tcW w:w="533" w:type="pct"/>
            <w:vMerge w:val="restart"/>
            <w:shd w:val="clear" w:color="auto" w:fill="auto"/>
            <w:vAlign w:val="center"/>
          </w:tcPr>
          <w:p w:rsidR="00805A12" w:rsidRPr="002E0884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ارزیابی آغازین</w:t>
            </w:r>
          </w:p>
        </w:tc>
        <w:tc>
          <w:tcPr>
            <w:tcW w:w="605" w:type="pct"/>
            <w:vMerge w:val="restart"/>
            <w:shd w:val="clear" w:color="auto" w:fill="auto"/>
            <w:vAlign w:val="center"/>
          </w:tcPr>
          <w:p w:rsidR="00805A12" w:rsidRPr="002E0884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روش تدریس</w:t>
            </w:r>
          </w:p>
          <w:p w:rsidR="00805A12" w:rsidRPr="002E0884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521" w:type="pct"/>
            <w:vMerge w:val="restart"/>
            <w:shd w:val="clear" w:color="auto" w:fill="auto"/>
            <w:vAlign w:val="center"/>
          </w:tcPr>
          <w:p w:rsidR="00805A12" w:rsidRPr="002E0884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ابزار و وسایل آموزشی</w:t>
            </w:r>
          </w:p>
        </w:tc>
        <w:tc>
          <w:tcPr>
            <w:tcW w:w="953" w:type="pct"/>
            <w:gridSpan w:val="2"/>
            <w:vAlign w:val="center"/>
          </w:tcPr>
          <w:p w:rsidR="00805A12" w:rsidRPr="00F563A6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  <w:tc>
          <w:tcPr>
            <w:tcW w:w="540" w:type="pct"/>
            <w:vMerge w:val="restart"/>
            <w:vAlign w:val="center"/>
          </w:tcPr>
          <w:p w:rsidR="00805A12" w:rsidRPr="00F563A6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منابع تدريس</w:t>
            </w:r>
          </w:p>
        </w:tc>
      </w:tr>
      <w:tr w:rsidR="00AA6B4B" w:rsidRPr="00F563A6" w:rsidTr="002077BA">
        <w:trPr>
          <w:trHeight w:val="211"/>
          <w:jc w:val="center"/>
        </w:trPr>
        <w:tc>
          <w:tcPr>
            <w:tcW w:w="359" w:type="pct"/>
            <w:vMerge/>
            <w:vAlign w:val="center"/>
          </w:tcPr>
          <w:p w:rsidR="00AA6B4B" w:rsidRPr="00F563A6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18" w:type="pct"/>
            <w:vMerge/>
            <w:vAlign w:val="center"/>
          </w:tcPr>
          <w:p w:rsidR="00AA6B4B" w:rsidRPr="00F563A6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071" w:type="pct"/>
            <w:vMerge/>
            <w:vAlign w:val="center"/>
          </w:tcPr>
          <w:p w:rsidR="00AA6B4B" w:rsidRPr="00F563A6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33" w:type="pct"/>
            <w:vMerge/>
            <w:vAlign w:val="center"/>
          </w:tcPr>
          <w:p w:rsidR="00AA6B4B" w:rsidRPr="00F563A6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05" w:type="pct"/>
            <w:vMerge/>
          </w:tcPr>
          <w:p w:rsidR="00AA6B4B" w:rsidRPr="00F563A6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21" w:type="pct"/>
            <w:vMerge/>
            <w:vAlign w:val="center"/>
          </w:tcPr>
          <w:p w:rsidR="00AA6B4B" w:rsidRPr="00F563A6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:rsidR="00AA6B4B" w:rsidRPr="002E0884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تکوینی</w:t>
            </w:r>
            <w:r w:rsidRPr="002E0884">
              <w:rPr>
                <w:rFonts w:cs="B Mitra"/>
                <w:color w:val="000000"/>
                <w:sz w:val="17"/>
                <w:szCs w:val="17"/>
                <w:lang w:bidi="fa-IR"/>
              </w:rPr>
              <w:t xml:space="preserve"> </w:t>
            </w: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و</w:t>
            </w:r>
          </w:p>
          <w:p w:rsidR="00AA6B4B" w:rsidRPr="002E0884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پایانی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AA6B4B" w:rsidRPr="002E0884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درصد</w:t>
            </w:r>
          </w:p>
        </w:tc>
        <w:tc>
          <w:tcPr>
            <w:tcW w:w="540" w:type="pct"/>
            <w:vMerge/>
            <w:vAlign w:val="center"/>
          </w:tcPr>
          <w:p w:rsidR="00AA6B4B" w:rsidRPr="00F563A6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</w:tr>
      <w:tr w:rsidR="006331AA" w:rsidRPr="00F563A6" w:rsidTr="00F15EF6">
        <w:trPr>
          <w:trHeight w:val="2268"/>
          <w:jc w:val="center"/>
        </w:trPr>
        <w:tc>
          <w:tcPr>
            <w:tcW w:w="359" w:type="pct"/>
            <w:vAlign w:val="center"/>
          </w:tcPr>
          <w:p w:rsidR="006331AA" w:rsidRPr="00F563A6" w:rsidRDefault="006331AA" w:rsidP="006331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418" w:type="pct"/>
          </w:tcPr>
          <w:p w:rsidR="006331AA" w:rsidRDefault="006331AA" w:rsidP="006331AA">
            <w:pPr>
              <w:bidi/>
              <w:rPr>
                <w:lang w:bidi="fa-IR"/>
              </w:rPr>
            </w:pPr>
            <w:r>
              <w:rPr>
                <w:rFonts w:hint="cs"/>
                <w:rtl/>
              </w:rPr>
              <w:t>ا</w:t>
            </w:r>
            <w:r>
              <w:rPr>
                <w:rtl/>
              </w:rPr>
              <w:t>پیدمیولوژي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</w:rPr>
              <w:t>HBV</w:t>
            </w:r>
          </w:p>
          <w:p w:rsidR="006331AA" w:rsidRDefault="006331AA" w:rsidP="006331AA">
            <w:pPr>
              <w:bidi/>
              <w:rPr>
                <w:rtl/>
                <w:lang w:bidi="fa-IR"/>
              </w:rPr>
            </w:pPr>
            <w:r>
              <w:rPr>
                <w:rtl/>
              </w:rPr>
              <w:t>پاتوژنز</w:t>
            </w:r>
          </w:p>
          <w:p w:rsidR="006331AA" w:rsidRDefault="006331AA" w:rsidP="006331AA">
            <w:pPr>
              <w:bidi/>
              <w:rPr>
                <w:rtl/>
              </w:rPr>
            </w:pPr>
            <w:r>
              <w:rPr>
                <w:rtl/>
              </w:rPr>
              <w:t>تشخیص</w:t>
            </w:r>
          </w:p>
          <w:p w:rsidR="006331AA" w:rsidRDefault="006331AA" w:rsidP="006331A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علائم بالینی</w:t>
            </w:r>
          </w:p>
          <w:p w:rsidR="006331AA" w:rsidRDefault="006331AA" w:rsidP="006331AA">
            <w:pPr>
              <w:bidi/>
              <w:rPr>
                <w:rtl/>
                <w:lang w:bidi="fa-IR"/>
              </w:rPr>
            </w:pPr>
            <w:r>
              <w:rPr>
                <w:rtl/>
              </w:rPr>
              <w:t>درمان</w:t>
            </w:r>
          </w:p>
          <w:p w:rsidR="006331AA" w:rsidRPr="00B401B4" w:rsidRDefault="006331AA" w:rsidP="006331AA">
            <w:pPr>
              <w:bidi/>
              <w:rPr>
                <w:lang w:bidi="fa-IR"/>
              </w:rPr>
            </w:pPr>
          </w:p>
        </w:tc>
        <w:tc>
          <w:tcPr>
            <w:tcW w:w="1071" w:type="pct"/>
          </w:tcPr>
          <w:p w:rsidR="006331AA" w:rsidRPr="002278A6" w:rsidRDefault="006331AA" w:rsidP="006331AA">
            <w:pPr>
              <w:tabs>
                <w:tab w:val="left" w:pos="5861"/>
              </w:tabs>
              <w:spacing w:after="0" w:line="360" w:lineRule="auto"/>
              <w:jc w:val="right"/>
              <w:rPr>
                <w:rFonts w:asciiTheme="majorBidi" w:hAnsiTheme="majorBidi" w:cstheme="majorBidi"/>
                <w:rtl/>
              </w:rPr>
            </w:pPr>
            <w:r>
              <w:rPr>
                <w:rFonts w:hint="cs"/>
                <w:rtl/>
              </w:rPr>
              <w:t>-</w:t>
            </w:r>
            <w:r w:rsidRPr="00BA7A25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asciiTheme="majorBidi" w:hAnsiTheme="majorBidi" w:cstheme="majorBidi" w:hint="cs"/>
                <w:rtl/>
              </w:rPr>
              <w:t xml:space="preserve">ویروسهای </w:t>
            </w:r>
            <w:r>
              <w:rPr>
                <w:rFonts w:asciiTheme="majorBidi" w:hAnsiTheme="majorBidi" w:cstheme="majorBidi"/>
              </w:rPr>
              <w:t>HBV</w:t>
            </w:r>
            <w:r>
              <w:rPr>
                <w:rFonts w:asciiTheme="majorBidi" w:hAnsiTheme="majorBidi" w:cstheme="majorBidi" w:hint="cs"/>
                <w:rtl/>
              </w:rPr>
              <w:t xml:space="preserve"> را بشناسد.</w:t>
            </w:r>
            <w:r w:rsidRPr="002278A6">
              <w:rPr>
                <w:rFonts w:asciiTheme="majorBidi" w:hAnsiTheme="majorBidi" w:cstheme="majorBidi"/>
                <w:rtl/>
              </w:rPr>
              <w:t xml:space="preserve">      </w:t>
            </w:r>
            <w:r>
              <w:rPr>
                <w:rFonts w:asciiTheme="majorBidi" w:hAnsiTheme="majorBidi" w:cstheme="majorBidi" w:hint="cs"/>
                <w:rtl/>
              </w:rPr>
              <w:t xml:space="preserve">                             6- کنترل بیماری و پیشگیری از آن را بداند.         </w:t>
            </w:r>
          </w:p>
          <w:p w:rsidR="006331AA" w:rsidRPr="002278A6" w:rsidRDefault="006331AA" w:rsidP="006331AA">
            <w:pPr>
              <w:tabs>
                <w:tab w:val="left" w:pos="5861"/>
              </w:tabs>
              <w:spacing w:after="0" w:line="360" w:lineRule="auto"/>
              <w:jc w:val="right"/>
              <w:rPr>
                <w:rFonts w:asciiTheme="majorBidi" w:hAnsiTheme="majorBidi" w:cstheme="majorBidi"/>
                <w:rtl/>
              </w:rPr>
            </w:pPr>
            <w:r w:rsidRPr="002278A6">
              <w:rPr>
                <w:rFonts w:asciiTheme="majorBidi" w:hAnsiTheme="majorBidi" w:cstheme="majorBidi"/>
                <w:rtl/>
              </w:rPr>
              <w:t>2-</w:t>
            </w:r>
            <w:r>
              <w:rPr>
                <w:rFonts w:asciiTheme="majorBidi" w:hAnsiTheme="majorBidi" w:cstheme="majorBidi" w:hint="cs"/>
                <w:rtl/>
              </w:rPr>
              <w:t xml:space="preserve"> راه های انتقال بیماری را بداند.</w:t>
            </w:r>
            <w:r w:rsidRPr="002278A6">
              <w:rPr>
                <w:rFonts w:asciiTheme="majorBidi" w:hAnsiTheme="majorBidi" w:cstheme="majorBidi"/>
                <w:rtl/>
              </w:rPr>
              <w:t xml:space="preserve">      </w:t>
            </w:r>
            <w:r>
              <w:rPr>
                <w:rFonts w:asciiTheme="majorBidi" w:hAnsiTheme="majorBidi" w:cstheme="majorBidi" w:hint="cs"/>
                <w:rtl/>
              </w:rPr>
              <w:t xml:space="preserve">                                        7- روشهای درمانی را بشناسد.   </w:t>
            </w:r>
          </w:p>
          <w:p w:rsidR="006331AA" w:rsidRPr="002278A6" w:rsidRDefault="006331AA" w:rsidP="006331AA">
            <w:pPr>
              <w:tabs>
                <w:tab w:val="left" w:pos="5861"/>
              </w:tabs>
              <w:spacing w:after="0" w:line="360" w:lineRule="auto"/>
              <w:jc w:val="right"/>
              <w:rPr>
                <w:rFonts w:asciiTheme="majorBidi" w:hAnsiTheme="majorBidi" w:cstheme="majorBidi"/>
                <w:rtl/>
              </w:rPr>
            </w:pPr>
            <w:r w:rsidRPr="002278A6">
              <w:rPr>
                <w:rFonts w:asciiTheme="majorBidi" w:hAnsiTheme="majorBidi" w:cstheme="majorBidi"/>
                <w:rtl/>
              </w:rPr>
              <w:t>3-</w:t>
            </w:r>
            <w:r w:rsidRPr="006E4D17">
              <w:rPr>
                <w:rFonts w:asciiTheme="majorBidi" w:hAnsiTheme="majorBidi" w:cstheme="majorBidi" w:hint="cs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rtl/>
              </w:rPr>
              <w:t xml:space="preserve">پاتوژنز بیماری را شرح دهد.                       </w:t>
            </w:r>
          </w:p>
          <w:p w:rsidR="006331AA" w:rsidRDefault="006331AA" w:rsidP="006331AA">
            <w:pPr>
              <w:tabs>
                <w:tab w:val="left" w:pos="5861"/>
              </w:tabs>
              <w:spacing w:after="0" w:line="360" w:lineRule="auto"/>
              <w:jc w:val="right"/>
              <w:rPr>
                <w:rFonts w:asciiTheme="majorBidi" w:hAnsiTheme="majorBidi" w:cstheme="majorBidi"/>
                <w:rtl/>
              </w:rPr>
            </w:pPr>
            <w:r w:rsidRPr="002278A6">
              <w:rPr>
                <w:rFonts w:asciiTheme="majorBidi" w:hAnsiTheme="majorBidi" w:cstheme="majorBidi"/>
                <w:rtl/>
              </w:rPr>
              <w:t>4-</w:t>
            </w:r>
            <w:r w:rsidRPr="00DD5AD0">
              <w:rPr>
                <w:rFonts w:asciiTheme="majorBidi" w:hAnsiTheme="majorBidi" w:cstheme="majorBidi" w:hint="cs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rtl/>
              </w:rPr>
              <w:t xml:space="preserve">علائم بالینی عفونت با این ویروسها را شناسایی کند.      </w:t>
            </w:r>
          </w:p>
          <w:p w:rsidR="006331AA" w:rsidRDefault="006331AA" w:rsidP="006331AA">
            <w:pPr>
              <w:tabs>
                <w:tab w:val="left" w:pos="5861"/>
              </w:tabs>
              <w:spacing w:after="0" w:line="360" w:lineRule="auto"/>
              <w:jc w:val="right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5-روشهای تشخیص عفونت با این ویروسها را بداند.      </w:t>
            </w:r>
          </w:p>
          <w:p w:rsidR="006331AA" w:rsidRPr="00BA7A25" w:rsidRDefault="006331AA" w:rsidP="006331AA">
            <w:pPr>
              <w:bidi/>
              <w:rPr>
                <w:rtl/>
                <w:lang w:bidi="fa-IR"/>
              </w:rPr>
            </w:pPr>
          </w:p>
        </w:tc>
        <w:tc>
          <w:tcPr>
            <w:tcW w:w="533" w:type="pct"/>
          </w:tcPr>
          <w:p w:rsidR="006331AA" w:rsidRPr="00BA7A25" w:rsidRDefault="00D0338E" w:rsidP="00D0338E">
            <w:pPr>
              <w:bidi/>
              <w:jc w:val="center"/>
            </w:pPr>
            <w:r w:rsidRPr="00D0338E">
              <w:rPr>
                <w:rtl/>
              </w:rPr>
              <w:t>*</w:t>
            </w:r>
          </w:p>
        </w:tc>
        <w:tc>
          <w:tcPr>
            <w:tcW w:w="605" w:type="pct"/>
            <w:shd w:val="clear" w:color="auto" w:fill="auto"/>
            <w:vAlign w:val="center"/>
          </w:tcPr>
          <w:p w:rsidR="006331AA" w:rsidRPr="004C0320" w:rsidRDefault="006331AA" w:rsidP="006331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EB7C6F">
              <w:rPr>
                <w:rFonts w:cs="B Mitra"/>
                <w:b/>
                <w:bCs/>
                <w:sz w:val="18"/>
                <w:szCs w:val="18"/>
                <w:rtl/>
              </w:rPr>
              <w:t>سخنرانی</w:t>
            </w:r>
            <w:r w:rsidRPr="00EB7C6F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حضوری</w:t>
            </w:r>
            <w:r w:rsidRPr="00EB7C6F">
              <w:rPr>
                <w:rFonts w:cs="B Mitra"/>
                <w:b/>
                <w:bCs/>
                <w:sz w:val="18"/>
                <w:szCs w:val="18"/>
                <w:rtl/>
              </w:rPr>
              <w:t xml:space="preserve"> و</w:t>
            </w:r>
            <w:r w:rsidRPr="00EB7C6F">
              <w:rPr>
                <w:rFonts w:cs="B Mitra"/>
                <w:b/>
                <w:bCs/>
                <w:sz w:val="18"/>
                <w:szCs w:val="18"/>
              </w:rPr>
              <w:br/>
            </w:r>
            <w:r w:rsidRPr="00EB7C6F">
              <w:rPr>
                <w:rFonts w:cs="B Mitra"/>
                <w:b/>
                <w:bCs/>
                <w:sz w:val="18"/>
                <w:szCs w:val="18"/>
                <w:rtl/>
              </w:rPr>
              <w:t>پرسش و پاسخ</w:t>
            </w:r>
            <w:r w:rsidRPr="00EB7C6F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521" w:type="pct"/>
            <w:shd w:val="clear" w:color="auto" w:fill="auto"/>
            <w:vAlign w:val="center"/>
          </w:tcPr>
          <w:p w:rsidR="006331AA" w:rsidRPr="0021538C" w:rsidRDefault="006331AA" w:rsidP="006331AA">
            <w:pPr>
              <w:pStyle w:val="ListParagraph"/>
              <w:ind w:left="172" w:firstLine="87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1538C">
              <w:rPr>
                <w:rFonts w:cs="B Mitra" w:hint="cs"/>
                <w:b/>
                <w:bCs/>
                <w:sz w:val="18"/>
                <w:szCs w:val="18"/>
                <w:rtl/>
              </w:rPr>
              <w:t>کامپیوتر</w:t>
            </w:r>
          </w:p>
          <w:p w:rsidR="006331AA" w:rsidRPr="0021538C" w:rsidRDefault="006331AA" w:rsidP="006331AA">
            <w:pPr>
              <w:pStyle w:val="ListParagraph"/>
              <w:ind w:left="172" w:firstLine="87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21538C">
              <w:rPr>
                <w:rFonts w:cs="B Mitra"/>
                <w:b/>
                <w:bCs/>
                <w:sz w:val="18"/>
                <w:szCs w:val="18"/>
                <w:rtl/>
              </w:rPr>
              <w:t>اسلاید</w:t>
            </w:r>
            <w:r w:rsidRPr="0021538C">
              <w:rPr>
                <w:rFonts w:cs="B Mitra"/>
                <w:b/>
                <w:bCs/>
                <w:sz w:val="18"/>
                <w:szCs w:val="18"/>
                <w:lang w:bidi="fa-IR"/>
              </w:rPr>
              <w:br/>
            </w:r>
            <w:r w:rsidRPr="0021538C">
              <w:rPr>
                <w:rFonts w:cs="B Mitra"/>
                <w:b/>
                <w:bCs/>
                <w:sz w:val="18"/>
                <w:szCs w:val="18"/>
                <w:rtl/>
              </w:rPr>
              <w:t>پاورپوینت</w:t>
            </w:r>
          </w:p>
          <w:p w:rsidR="006331AA" w:rsidRPr="004C0320" w:rsidRDefault="006331AA" w:rsidP="006331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21538C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وایت بورد</w:t>
            </w:r>
          </w:p>
        </w:tc>
        <w:tc>
          <w:tcPr>
            <w:tcW w:w="953" w:type="pct"/>
            <w:gridSpan w:val="2"/>
            <w:shd w:val="clear" w:color="auto" w:fill="auto"/>
            <w:vAlign w:val="center"/>
          </w:tcPr>
          <w:p w:rsidR="006331AA" w:rsidRPr="004C0320" w:rsidRDefault="006331AA" w:rsidP="006331AA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EB7C6F">
              <w:rPr>
                <w:rFonts w:cs="B Mitra"/>
                <w:b/>
                <w:bCs/>
                <w:sz w:val="18"/>
                <w:szCs w:val="18"/>
                <w:rtl/>
              </w:rPr>
              <w:t>سوال چهار گزینه</w:t>
            </w:r>
            <w:r w:rsidRPr="00EB7C6F">
              <w:rPr>
                <w:rFonts w:cs="B Mitra"/>
                <w:b/>
                <w:bCs/>
                <w:sz w:val="18"/>
                <w:szCs w:val="18"/>
              </w:rPr>
              <w:br/>
            </w:r>
            <w:r w:rsidRPr="00EB7C6F">
              <w:rPr>
                <w:rFonts w:cs="B Mitra"/>
                <w:b/>
                <w:bCs/>
                <w:sz w:val="18"/>
                <w:szCs w:val="18"/>
                <w:rtl/>
              </w:rPr>
              <w:t>اي</w:t>
            </w:r>
            <w:r w:rsidRPr="00EB7C6F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EB7C6F">
              <w:rPr>
                <w:rFonts w:cs="B Mitra"/>
                <w:b/>
                <w:bCs/>
                <w:sz w:val="18"/>
                <w:szCs w:val="18"/>
              </w:rPr>
              <w:t>(MCQ)</w:t>
            </w:r>
            <w:r w:rsidRPr="00EB7C6F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در پایان ترم</w:t>
            </w:r>
          </w:p>
        </w:tc>
        <w:tc>
          <w:tcPr>
            <w:tcW w:w="540" w:type="pct"/>
            <w:vAlign w:val="center"/>
          </w:tcPr>
          <w:p w:rsidR="006331AA" w:rsidRPr="00F563A6" w:rsidRDefault="00196B75" w:rsidP="006331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96B75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هار</w:t>
            </w:r>
            <w:r w:rsidRPr="00196B7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196B75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سون</w:t>
            </w:r>
            <w:r w:rsidRPr="00196B7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- </w:t>
            </w:r>
            <w:r w:rsidRPr="00196B75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مندل</w:t>
            </w:r>
          </w:p>
        </w:tc>
      </w:tr>
    </w:tbl>
    <w:p w:rsidR="00D31190" w:rsidRDefault="00D31190" w:rsidP="00D31190">
      <w:pPr>
        <w:bidi/>
        <w:rPr>
          <w:rtl/>
          <w:lang w:bidi="fa-IR"/>
        </w:rPr>
      </w:pPr>
    </w:p>
    <w:p w:rsidR="004D4420" w:rsidRDefault="004D4420" w:rsidP="004D4420">
      <w:pPr>
        <w:bidi/>
        <w:rPr>
          <w:rtl/>
          <w:lang w:bidi="fa-IR"/>
        </w:rPr>
      </w:pPr>
    </w:p>
    <w:p w:rsidR="007D280F" w:rsidRDefault="007D280F" w:rsidP="007D280F">
      <w:pPr>
        <w:bidi/>
        <w:rPr>
          <w:rtl/>
          <w:lang w:bidi="fa-IR"/>
        </w:rPr>
      </w:pPr>
    </w:p>
    <w:p w:rsidR="007D280F" w:rsidRDefault="007D280F" w:rsidP="007D280F">
      <w:pPr>
        <w:bidi/>
        <w:rPr>
          <w:rtl/>
          <w:lang w:bidi="fa-IR"/>
        </w:rPr>
      </w:pPr>
      <w:r>
        <w:rPr>
          <w:noProof/>
          <w:lang w:bidi="fa-IR"/>
        </w:rPr>
        <w:lastRenderedPageBreak/>
        <w:drawing>
          <wp:anchor distT="0" distB="0" distL="114300" distR="114300" simplePos="0" relativeHeight="251776512" behindDoc="0" locked="0" layoutInCell="1" allowOverlap="1" wp14:anchorId="5D02385D" wp14:editId="393924FF">
            <wp:simplePos x="0" y="0"/>
            <wp:positionH relativeFrom="column">
              <wp:posOffset>78740</wp:posOffset>
            </wp:positionH>
            <wp:positionV relativeFrom="paragraph">
              <wp:posOffset>87630</wp:posOffset>
            </wp:positionV>
            <wp:extent cx="835025" cy="835025"/>
            <wp:effectExtent l="0" t="0" r="3175" b="3175"/>
            <wp:wrapSquare wrapText="bothSides"/>
            <wp:docPr id="241" name="Picture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83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D280F" w:rsidRDefault="00EB2C6E" w:rsidP="007D280F">
      <w:pPr>
        <w:bidi/>
        <w:rPr>
          <w:rtl/>
          <w:lang w:bidi="fa-IR"/>
        </w:rPr>
      </w:pPr>
      <w:r>
        <w:rPr>
          <w:noProof/>
          <w:lang w:bidi="fa-IR"/>
        </w:rPr>
        <w:drawing>
          <wp:anchor distT="0" distB="0" distL="114300" distR="114300" simplePos="0" relativeHeight="251801088" behindDoc="0" locked="0" layoutInCell="1" allowOverlap="1" wp14:anchorId="61D9FCD9" wp14:editId="02C5FDEF">
            <wp:simplePos x="0" y="0"/>
            <wp:positionH relativeFrom="column">
              <wp:posOffset>3383915</wp:posOffset>
            </wp:positionH>
            <wp:positionV relativeFrom="paragraph">
              <wp:posOffset>80645</wp:posOffset>
            </wp:positionV>
            <wp:extent cx="2573020" cy="445135"/>
            <wp:effectExtent l="0" t="0" r="0" b="0"/>
            <wp:wrapSquare wrapText="bothSides"/>
            <wp:docPr id="268" name="Picture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D4420" w:rsidRPr="00B401B4" w:rsidRDefault="004D4420" w:rsidP="004D4420">
      <w:pPr>
        <w:bidi/>
        <w:rPr>
          <w:rtl/>
          <w:lang w:bidi="fa-IR"/>
        </w:rPr>
      </w:pPr>
    </w:p>
    <w:p w:rsidR="004D4420" w:rsidRDefault="004D4420" w:rsidP="004D4420">
      <w:pPr>
        <w:bidi/>
        <w:spacing w:after="0" w:line="192" w:lineRule="auto"/>
        <w:rPr>
          <w:rFonts w:cs="B Zar"/>
          <w:sz w:val="24"/>
          <w:szCs w:val="24"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709"/>
        <w:gridCol w:w="3370"/>
        <w:gridCol w:w="630"/>
        <w:gridCol w:w="3925"/>
        <w:gridCol w:w="671"/>
      </w:tblGrid>
      <w:tr w:rsidR="004D4420" w:rsidRPr="00F563A6" w:rsidTr="00145F71">
        <w:trPr>
          <w:trHeight w:val="393"/>
          <w:jc w:val="center"/>
        </w:trPr>
        <w:tc>
          <w:tcPr>
            <w:tcW w:w="4531" w:type="dxa"/>
            <w:vAlign w:val="center"/>
          </w:tcPr>
          <w:p w:rsidR="004D4420" w:rsidRDefault="004D4420" w:rsidP="004D4420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عنوان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واحد درسی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به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طوركامل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عفونتهای قارچی</w:t>
            </w:r>
          </w:p>
          <w:p w:rsidR="004D4420" w:rsidRPr="00F563A6" w:rsidRDefault="004D4420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D4420" w:rsidRPr="00FB400D" w:rsidRDefault="004D4420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370" w:type="dxa"/>
            <w:vAlign w:val="center"/>
          </w:tcPr>
          <w:p w:rsidR="004D4420" w:rsidRPr="00F563A6" w:rsidRDefault="004D4420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دانشکده: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پزشکی</w:t>
            </w:r>
          </w:p>
        </w:tc>
        <w:tc>
          <w:tcPr>
            <w:tcW w:w="630" w:type="dxa"/>
          </w:tcPr>
          <w:p w:rsidR="004D4420" w:rsidRPr="00FB400D" w:rsidRDefault="004D4420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25" w:type="dxa"/>
            <w:vAlign w:val="center"/>
          </w:tcPr>
          <w:p w:rsidR="004D4420" w:rsidRDefault="000C3052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eastAsia"/>
                <w:sz w:val="24"/>
                <w:szCs w:val="24"/>
                <w:rtl/>
                <w:lang w:bidi="fa-IR"/>
              </w:rPr>
              <w:t>نام و نام خانوادگی مدرس</w:t>
            </w:r>
            <w:r w:rsidR="004D442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/ مدرسان</w:t>
            </w:r>
            <w:r w:rsidR="004D4420"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  <w:p w:rsidR="004D4420" w:rsidRPr="00F563A6" w:rsidRDefault="004D4420" w:rsidP="004D4420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حسین مظاهرپور</w:t>
            </w:r>
          </w:p>
        </w:tc>
        <w:tc>
          <w:tcPr>
            <w:tcW w:w="671" w:type="dxa"/>
          </w:tcPr>
          <w:p w:rsidR="004D4420" w:rsidRPr="00FB400D" w:rsidRDefault="004D4420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4D4420" w:rsidRPr="00F563A6" w:rsidTr="00145F71">
        <w:trPr>
          <w:jc w:val="center"/>
        </w:trPr>
        <w:tc>
          <w:tcPr>
            <w:tcW w:w="4531" w:type="dxa"/>
            <w:vAlign w:val="center"/>
          </w:tcPr>
          <w:p w:rsidR="004D4420" w:rsidRPr="00F563A6" w:rsidRDefault="004D4420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نوع واحد/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واحد: </w:t>
            </w:r>
          </w:p>
        </w:tc>
        <w:tc>
          <w:tcPr>
            <w:tcW w:w="709" w:type="dxa"/>
            <w:vAlign w:val="center"/>
          </w:tcPr>
          <w:p w:rsidR="004D4420" w:rsidRPr="00FB400D" w:rsidRDefault="004D4420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370" w:type="dxa"/>
            <w:vAlign w:val="center"/>
          </w:tcPr>
          <w:p w:rsidR="004D4420" w:rsidRPr="00F563A6" w:rsidRDefault="004D4420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رشته تحصیلی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پزشکی</w:t>
            </w:r>
          </w:p>
        </w:tc>
        <w:tc>
          <w:tcPr>
            <w:tcW w:w="630" w:type="dxa"/>
          </w:tcPr>
          <w:p w:rsidR="004D4420" w:rsidRPr="00FB400D" w:rsidRDefault="004D4420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925" w:type="dxa"/>
            <w:vAlign w:val="center"/>
          </w:tcPr>
          <w:p w:rsidR="004D4420" w:rsidRPr="00F563A6" w:rsidRDefault="004D4420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آخرین مدرک تحصیلی: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دانشنامه تخصصی </w:t>
            </w:r>
          </w:p>
        </w:tc>
        <w:tc>
          <w:tcPr>
            <w:tcW w:w="671" w:type="dxa"/>
          </w:tcPr>
          <w:p w:rsidR="004D4420" w:rsidRPr="00FB400D" w:rsidRDefault="004D4420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4D4420" w:rsidRPr="00F563A6" w:rsidTr="00145F71">
        <w:trPr>
          <w:jc w:val="center"/>
        </w:trPr>
        <w:tc>
          <w:tcPr>
            <w:tcW w:w="4531" w:type="dxa"/>
            <w:vAlign w:val="center"/>
          </w:tcPr>
          <w:p w:rsidR="004D4420" w:rsidRPr="00F563A6" w:rsidRDefault="004D4420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تعداد جلسه: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2  </w:t>
            </w:r>
          </w:p>
        </w:tc>
        <w:tc>
          <w:tcPr>
            <w:tcW w:w="709" w:type="dxa"/>
            <w:vAlign w:val="center"/>
          </w:tcPr>
          <w:p w:rsidR="004D4420" w:rsidRPr="00FB400D" w:rsidRDefault="004D4420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370" w:type="dxa"/>
            <w:vAlign w:val="center"/>
          </w:tcPr>
          <w:p w:rsidR="004D4420" w:rsidRPr="00F563A6" w:rsidRDefault="004D4420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مقطع: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دکتری عمومی </w:t>
            </w:r>
          </w:p>
        </w:tc>
        <w:tc>
          <w:tcPr>
            <w:tcW w:w="630" w:type="dxa"/>
          </w:tcPr>
          <w:p w:rsidR="004D4420" w:rsidRPr="00FB400D" w:rsidRDefault="004D4420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925" w:type="dxa"/>
            <w:vAlign w:val="center"/>
          </w:tcPr>
          <w:p w:rsidR="004D4420" w:rsidRPr="00F563A6" w:rsidRDefault="004D4420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مدرس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671" w:type="dxa"/>
          </w:tcPr>
          <w:p w:rsidR="004D4420" w:rsidRPr="00FB400D" w:rsidRDefault="004D4420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4D4420" w:rsidRPr="00F563A6" w:rsidTr="00145F71">
        <w:trPr>
          <w:jc w:val="center"/>
        </w:trPr>
        <w:tc>
          <w:tcPr>
            <w:tcW w:w="4531" w:type="dxa"/>
          </w:tcPr>
          <w:p w:rsidR="004D4420" w:rsidRPr="00F563A6" w:rsidRDefault="004D4420" w:rsidP="00145F71">
            <w:pPr>
              <w:bidi/>
              <w:spacing w:after="0" w:line="240" w:lineRule="auto"/>
              <w:rPr>
                <w:sz w:val="24"/>
                <w:szCs w:val="24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عنوان درس پیش نیاز: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4D4420" w:rsidRPr="00FB400D" w:rsidRDefault="004D4420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370" w:type="dxa"/>
            <w:vAlign w:val="center"/>
          </w:tcPr>
          <w:p w:rsidR="004D4420" w:rsidRPr="00F563A6" w:rsidRDefault="004D4420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نیمسال تحصیلی: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اول 1404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1405 </w:t>
            </w:r>
          </w:p>
        </w:tc>
        <w:tc>
          <w:tcPr>
            <w:tcW w:w="630" w:type="dxa"/>
          </w:tcPr>
          <w:p w:rsidR="004D4420" w:rsidRPr="00FB400D" w:rsidRDefault="004D4420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925" w:type="dxa"/>
            <w:vAlign w:val="center"/>
          </w:tcPr>
          <w:p w:rsidR="004D4420" w:rsidRPr="00F563A6" w:rsidRDefault="004D4420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مرتبه علمی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مدرس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دانشیار</w:t>
            </w:r>
          </w:p>
        </w:tc>
        <w:tc>
          <w:tcPr>
            <w:tcW w:w="671" w:type="dxa"/>
          </w:tcPr>
          <w:p w:rsidR="004D4420" w:rsidRPr="00FB400D" w:rsidRDefault="004D4420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4D4420" w:rsidRPr="00F563A6" w:rsidTr="00145F71">
        <w:trPr>
          <w:jc w:val="center"/>
        </w:trPr>
        <w:tc>
          <w:tcPr>
            <w:tcW w:w="4531" w:type="dxa"/>
          </w:tcPr>
          <w:p w:rsidR="004D4420" w:rsidRPr="00F563A6" w:rsidRDefault="004D4420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مکان تدریس: سالن کنفرانس بیمارستان ولیعصر (عج) </w:t>
            </w:r>
          </w:p>
        </w:tc>
        <w:tc>
          <w:tcPr>
            <w:tcW w:w="709" w:type="dxa"/>
            <w:vAlign w:val="center"/>
          </w:tcPr>
          <w:p w:rsidR="004D4420" w:rsidRPr="00FB400D" w:rsidRDefault="004D4420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370" w:type="dxa"/>
            <w:vAlign w:val="center"/>
          </w:tcPr>
          <w:p w:rsidR="004D4420" w:rsidRPr="00F563A6" w:rsidRDefault="004D4420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تعداد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630" w:type="dxa"/>
          </w:tcPr>
          <w:p w:rsidR="004D4420" w:rsidRPr="00FB400D" w:rsidRDefault="004D4420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925" w:type="dxa"/>
            <w:vAlign w:val="center"/>
          </w:tcPr>
          <w:p w:rsidR="004D4420" w:rsidRPr="00F563A6" w:rsidRDefault="004D4420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گروه آموزشی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مدرس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عفونی</w:t>
            </w:r>
          </w:p>
        </w:tc>
        <w:tc>
          <w:tcPr>
            <w:tcW w:w="671" w:type="dxa"/>
          </w:tcPr>
          <w:p w:rsidR="004D4420" w:rsidRPr="00FB400D" w:rsidRDefault="004D4420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:rsidR="004D4420" w:rsidRDefault="004D4420" w:rsidP="004D4420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tbl>
      <w:tblPr>
        <w:bidiVisual/>
        <w:tblW w:w="452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6"/>
        <w:gridCol w:w="1069"/>
        <w:gridCol w:w="2989"/>
        <w:gridCol w:w="1299"/>
        <w:gridCol w:w="1516"/>
        <w:gridCol w:w="1299"/>
        <w:gridCol w:w="1222"/>
        <w:gridCol w:w="1153"/>
        <w:gridCol w:w="1350"/>
      </w:tblGrid>
      <w:tr w:rsidR="00805A12" w:rsidRPr="00F563A6" w:rsidTr="00A13DCD">
        <w:trPr>
          <w:jc w:val="center"/>
        </w:trPr>
        <w:tc>
          <w:tcPr>
            <w:tcW w:w="347" w:type="pct"/>
            <w:vMerge w:val="restart"/>
            <w:vAlign w:val="center"/>
          </w:tcPr>
          <w:p w:rsidR="00805A12" w:rsidRPr="00F563A6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noProof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818496" behindDoc="0" locked="0" layoutInCell="1" allowOverlap="1" wp14:anchorId="3EF24ED6" wp14:editId="70C74B3F">
                      <wp:simplePos x="0" y="0"/>
                      <wp:positionH relativeFrom="column">
                        <wp:posOffset>7184390</wp:posOffset>
                      </wp:positionH>
                      <wp:positionV relativeFrom="paragraph">
                        <wp:posOffset>154305</wp:posOffset>
                      </wp:positionV>
                      <wp:extent cx="1318260" cy="367030"/>
                      <wp:effectExtent l="0" t="0" r="15240" b="13970"/>
                      <wp:wrapNone/>
                      <wp:docPr id="147" name="Rounded Rectangle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18260" cy="36703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805A12" w:rsidRPr="00F563A6" w:rsidRDefault="00805A12" w:rsidP="004D4420">
                                  <w:pPr>
                                    <w:spacing w:after="0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color w:val="000000"/>
                                      <w:lang w:bidi="fa-IR"/>
                                    </w:rPr>
                                  </w:pPr>
                                  <w:r w:rsidRPr="00F563A6">
                                    <w:rPr>
                                      <w:rFonts w:cs="B Nazanin" w:hint="cs"/>
                                      <w:b/>
                                      <w:bCs/>
                                      <w:color w:val="000000"/>
                                      <w:rtl/>
                                      <w:lang w:bidi="fa-IR"/>
                                    </w:rPr>
                                    <w:t>بخش 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EF24ED6" id="Rounded Rectangle 147" o:spid="_x0000_s1050" style="position:absolute;left:0;text-align:left;margin-left:565.7pt;margin-top:12.15pt;width:103.8pt;height:28.9pt;z-index:25181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" fillcolor="#d9d9d9" strokecolor="windowText" strokeweight="1pt">
                      <v:stroke joinstyle="miter"/>
                      <v:path arrowok="t"/>
                      <v:textbox>
                        <w:txbxContent>
                          <w:p w:rsidR="00805A12" w:rsidRPr="00F563A6" w:rsidRDefault="00805A12" w:rsidP="004D4420">
                            <w:pPr>
                              <w:spacing w:after="0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/>
                                <w:lang w:bidi="fa-IR"/>
                              </w:rPr>
                            </w:pPr>
                            <w:r w:rsidRPr="00F563A6">
                              <w:rPr>
                                <w:rFonts w:cs="B Nazanin" w:hint="cs"/>
                                <w:b/>
                                <w:bCs/>
                                <w:color w:val="000000"/>
                                <w:rtl/>
                                <w:lang w:bidi="fa-IR"/>
                              </w:rPr>
                              <w:t>بخش ب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شماره جلسه/تاریخ</w:t>
            </w:r>
          </w:p>
        </w:tc>
        <w:tc>
          <w:tcPr>
            <w:tcW w:w="418" w:type="pct"/>
            <w:vMerge w:val="restart"/>
            <w:shd w:val="clear" w:color="auto" w:fill="auto"/>
            <w:vAlign w:val="center"/>
          </w:tcPr>
          <w:p w:rsidR="00805A12" w:rsidRPr="002E0884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اهداف کلی</w:t>
            </w:r>
          </w:p>
        </w:tc>
        <w:tc>
          <w:tcPr>
            <w:tcW w:w="1169" w:type="pct"/>
            <w:vMerge w:val="restart"/>
            <w:shd w:val="clear" w:color="auto" w:fill="auto"/>
            <w:vAlign w:val="center"/>
          </w:tcPr>
          <w:p w:rsidR="00805A12" w:rsidRPr="002E0884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اهداف رفتاري</w:t>
            </w:r>
          </w:p>
          <w:p w:rsidR="00805A12" w:rsidRPr="002E0884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(براساس سه حيطه اهداف آموزشي: شناختي، عاطفي، روان-حركتي)</w:t>
            </w:r>
          </w:p>
        </w:tc>
        <w:tc>
          <w:tcPr>
            <w:tcW w:w="508" w:type="pct"/>
            <w:vMerge w:val="restart"/>
            <w:shd w:val="clear" w:color="auto" w:fill="auto"/>
            <w:vAlign w:val="center"/>
          </w:tcPr>
          <w:p w:rsidR="00805A12" w:rsidRPr="002E0884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ارزیابی آغازین</w:t>
            </w:r>
          </w:p>
        </w:tc>
        <w:tc>
          <w:tcPr>
            <w:tcW w:w="593" w:type="pct"/>
            <w:vMerge w:val="restart"/>
            <w:shd w:val="clear" w:color="auto" w:fill="auto"/>
            <w:vAlign w:val="center"/>
          </w:tcPr>
          <w:p w:rsidR="00805A12" w:rsidRPr="002E0884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روش تدریس</w:t>
            </w:r>
          </w:p>
          <w:p w:rsidR="00805A12" w:rsidRPr="002E0884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508" w:type="pct"/>
            <w:vMerge w:val="restart"/>
            <w:shd w:val="clear" w:color="auto" w:fill="auto"/>
            <w:vAlign w:val="center"/>
          </w:tcPr>
          <w:p w:rsidR="00805A12" w:rsidRPr="002E0884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ابزار و وسایل آموزشی</w:t>
            </w:r>
          </w:p>
        </w:tc>
        <w:tc>
          <w:tcPr>
            <w:tcW w:w="929" w:type="pct"/>
            <w:gridSpan w:val="2"/>
            <w:vAlign w:val="center"/>
          </w:tcPr>
          <w:p w:rsidR="00805A12" w:rsidRPr="00F563A6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  <w:tc>
          <w:tcPr>
            <w:tcW w:w="528" w:type="pct"/>
            <w:vMerge w:val="restart"/>
            <w:vAlign w:val="center"/>
          </w:tcPr>
          <w:p w:rsidR="00805A12" w:rsidRPr="00F563A6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منابع تدريس</w:t>
            </w:r>
          </w:p>
        </w:tc>
      </w:tr>
      <w:tr w:rsidR="00AA6B4B" w:rsidRPr="00F563A6" w:rsidTr="00AA6B4B">
        <w:trPr>
          <w:trHeight w:val="211"/>
          <w:jc w:val="center"/>
        </w:trPr>
        <w:tc>
          <w:tcPr>
            <w:tcW w:w="347" w:type="pct"/>
            <w:vMerge/>
            <w:vAlign w:val="center"/>
          </w:tcPr>
          <w:p w:rsidR="00AA6B4B" w:rsidRPr="00F563A6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18" w:type="pct"/>
            <w:vMerge/>
            <w:vAlign w:val="center"/>
          </w:tcPr>
          <w:p w:rsidR="00AA6B4B" w:rsidRPr="00F563A6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169" w:type="pct"/>
            <w:vMerge/>
            <w:vAlign w:val="center"/>
          </w:tcPr>
          <w:p w:rsidR="00AA6B4B" w:rsidRPr="00F563A6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8" w:type="pct"/>
            <w:vMerge/>
            <w:vAlign w:val="center"/>
          </w:tcPr>
          <w:p w:rsidR="00AA6B4B" w:rsidRPr="00F563A6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93" w:type="pct"/>
            <w:vMerge/>
          </w:tcPr>
          <w:p w:rsidR="00AA6B4B" w:rsidRPr="00F563A6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8" w:type="pct"/>
            <w:vMerge/>
            <w:vAlign w:val="center"/>
          </w:tcPr>
          <w:p w:rsidR="00AA6B4B" w:rsidRPr="00F563A6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78" w:type="pct"/>
            <w:shd w:val="clear" w:color="auto" w:fill="auto"/>
            <w:vAlign w:val="center"/>
          </w:tcPr>
          <w:p w:rsidR="00AA6B4B" w:rsidRPr="002E0884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تکوینی</w:t>
            </w:r>
            <w:r w:rsidRPr="002E0884">
              <w:rPr>
                <w:rFonts w:cs="B Mitra"/>
                <w:color w:val="000000"/>
                <w:sz w:val="17"/>
                <w:szCs w:val="17"/>
                <w:lang w:bidi="fa-IR"/>
              </w:rPr>
              <w:t xml:space="preserve"> </w:t>
            </w: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و</w:t>
            </w:r>
          </w:p>
          <w:p w:rsidR="00AA6B4B" w:rsidRPr="002E0884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پایانی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AA6B4B" w:rsidRPr="002E0884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درصد</w:t>
            </w:r>
          </w:p>
        </w:tc>
        <w:tc>
          <w:tcPr>
            <w:tcW w:w="528" w:type="pct"/>
            <w:vMerge/>
            <w:vAlign w:val="center"/>
          </w:tcPr>
          <w:p w:rsidR="00AA6B4B" w:rsidRPr="00F563A6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</w:tr>
      <w:tr w:rsidR="006331AA" w:rsidRPr="00F563A6" w:rsidTr="005253EE">
        <w:trPr>
          <w:trHeight w:val="2268"/>
          <w:jc w:val="center"/>
        </w:trPr>
        <w:tc>
          <w:tcPr>
            <w:tcW w:w="347" w:type="pct"/>
            <w:vAlign w:val="center"/>
          </w:tcPr>
          <w:p w:rsidR="006331AA" w:rsidRPr="00F563A6" w:rsidRDefault="006331AA" w:rsidP="006331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418" w:type="pct"/>
          </w:tcPr>
          <w:p w:rsidR="006331AA" w:rsidRDefault="006331AA" w:rsidP="006331AA">
            <w:pPr>
              <w:bidi/>
              <w:rPr>
                <w:lang w:bidi="fa-IR"/>
              </w:rPr>
            </w:pPr>
            <w:r>
              <w:rPr>
                <w:rFonts w:hint="cs"/>
                <w:rtl/>
              </w:rPr>
              <w:t>ا</w:t>
            </w:r>
            <w:r>
              <w:rPr>
                <w:rtl/>
              </w:rPr>
              <w:t>پیدمیولوژي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عفونتهای قارچی</w:t>
            </w:r>
          </w:p>
          <w:p w:rsidR="006331AA" w:rsidRDefault="006331AA" w:rsidP="006331AA">
            <w:pPr>
              <w:bidi/>
              <w:rPr>
                <w:rtl/>
                <w:lang w:bidi="fa-IR"/>
              </w:rPr>
            </w:pPr>
            <w:r>
              <w:rPr>
                <w:rtl/>
              </w:rPr>
              <w:t>پاتوژنز</w:t>
            </w:r>
          </w:p>
          <w:p w:rsidR="006331AA" w:rsidRDefault="006331AA" w:rsidP="006331AA">
            <w:pPr>
              <w:bidi/>
              <w:rPr>
                <w:rtl/>
              </w:rPr>
            </w:pPr>
            <w:r>
              <w:rPr>
                <w:rtl/>
              </w:rPr>
              <w:t>تشخیص</w:t>
            </w:r>
          </w:p>
          <w:p w:rsidR="006331AA" w:rsidRDefault="006331AA" w:rsidP="006331A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علائم بالینی</w:t>
            </w:r>
          </w:p>
          <w:p w:rsidR="006331AA" w:rsidRDefault="006331AA" w:rsidP="006331AA">
            <w:pPr>
              <w:bidi/>
              <w:rPr>
                <w:rtl/>
                <w:lang w:bidi="fa-IR"/>
              </w:rPr>
            </w:pPr>
            <w:r>
              <w:rPr>
                <w:rtl/>
              </w:rPr>
              <w:t>درمان</w:t>
            </w:r>
          </w:p>
          <w:p w:rsidR="006331AA" w:rsidRPr="00B401B4" w:rsidRDefault="006331AA" w:rsidP="006331AA">
            <w:pPr>
              <w:bidi/>
              <w:rPr>
                <w:lang w:bidi="fa-IR"/>
              </w:rPr>
            </w:pPr>
          </w:p>
        </w:tc>
        <w:tc>
          <w:tcPr>
            <w:tcW w:w="1169" w:type="pct"/>
          </w:tcPr>
          <w:p w:rsidR="006331AA" w:rsidRPr="002278A6" w:rsidRDefault="006331AA" w:rsidP="006331AA">
            <w:pPr>
              <w:tabs>
                <w:tab w:val="left" w:pos="5861"/>
              </w:tabs>
              <w:spacing w:after="0" w:line="360" w:lineRule="auto"/>
              <w:jc w:val="right"/>
              <w:rPr>
                <w:rFonts w:asciiTheme="majorBidi" w:hAnsiTheme="majorBidi" w:cstheme="majorBidi"/>
                <w:rtl/>
              </w:rPr>
            </w:pPr>
            <w:r>
              <w:rPr>
                <w:rFonts w:hint="cs"/>
                <w:rtl/>
              </w:rPr>
              <w:t>-</w:t>
            </w:r>
            <w:r w:rsidRPr="00BA7A25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asciiTheme="majorBidi" w:hAnsiTheme="majorBidi" w:cstheme="majorBidi" w:hint="cs"/>
                <w:rtl/>
              </w:rPr>
              <w:t>اپیدمیولوژی عفونتهای قارچی</w:t>
            </w:r>
            <w:r w:rsidRPr="002278A6">
              <w:rPr>
                <w:rFonts w:asciiTheme="majorBidi" w:hAnsiTheme="majorBidi" w:cstheme="majorBidi"/>
                <w:rtl/>
              </w:rPr>
              <w:t xml:space="preserve">.       </w:t>
            </w:r>
            <w:r>
              <w:rPr>
                <w:rFonts w:asciiTheme="majorBidi" w:hAnsiTheme="majorBidi" w:cstheme="majorBidi" w:hint="cs"/>
                <w:rtl/>
              </w:rPr>
              <w:t xml:space="preserve">                                  </w:t>
            </w:r>
          </w:p>
          <w:p w:rsidR="006331AA" w:rsidRPr="002278A6" w:rsidRDefault="006331AA" w:rsidP="006331AA">
            <w:pPr>
              <w:tabs>
                <w:tab w:val="left" w:pos="5861"/>
              </w:tabs>
              <w:spacing w:after="0" w:line="360" w:lineRule="auto"/>
              <w:jc w:val="right"/>
              <w:rPr>
                <w:rFonts w:asciiTheme="majorBidi" w:hAnsiTheme="majorBidi" w:cstheme="majorBidi"/>
                <w:rtl/>
              </w:rPr>
            </w:pPr>
            <w:r w:rsidRPr="002278A6">
              <w:rPr>
                <w:rFonts w:asciiTheme="majorBidi" w:hAnsiTheme="majorBidi" w:cstheme="majorBidi"/>
                <w:rtl/>
              </w:rPr>
              <w:t>2-</w:t>
            </w:r>
            <w:r>
              <w:rPr>
                <w:rFonts w:asciiTheme="majorBidi" w:hAnsiTheme="majorBidi" w:cstheme="majorBidi" w:hint="cs"/>
                <w:rtl/>
              </w:rPr>
              <w:t xml:space="preserve"> تقسیم بندی انواع قارچها</w:t>
            </w:r>
            <w:r w:rsidRPr="002278A6">
              <w:rPr>
                <w:rFonts w:asciiTheme="majorBidi" w:hAnsiTheme="majorBidi" w:cstheme="majorBidi"/>
                <w:rtl/>
              </w:rPr>
              <w:t xml:space="preserve">.        </w:t>
            </w:r>
            <w:r>
              <w:rPr>
                <w:rFonts w:asciiTheme="majorBidi" w:hAnsiTheme="majorBidi" w:cstheme="majorBidi" w:hint="cs"/>
                <w:rtl/>
              </w:rPr>
              <w:t xml:space="preserve"> </w:t>
            </w:r>
          </w:p>
          <w:p w:rsidR="006331AA" w:rsidRPr="002278A6" w:rsidRDefault="006331AA" w:rsidP="006331AA">
            <w:pPr>
              <w:tabs>
                <w:tab w:val="left" w:pos="5861"/>
              </w:tabs>
              <w:spacing w:after="0" w:line="360" w:lineRule="auto"/>
              <w:jc w:val="right"/>
              <w:rPr>
                <w:rFonts w:asciiTheme="majorBidi" w:hAnsiTheme="majorBidi" w:cstheme="majorBidi"/>
                <w:rtl/>
              </w:rPr>
            </w:pPr>
            <w:r w:rsidRPr="002278A6">
              <w:rPr>
                <w:rFonts w:asciiTheme="majorBidi" w:hAnsiTheme="majorBidi" w:cstheme="majorBidi"/>
                <w:rtl/>
              </w:rPr>
              <w:t>3-</w:t>
            </w:r>
            <w:r>
              <w:rPr>
                <w:rFonts w:asciiTheme="majorBidi" w:hAnsiTheme="majorBidi" w:cstheme="majorBidi" w:hint="cs"/>
                <w:rtl/>
              </w:rPr>
              <w:t xml:space="preserve"> عفونتهای قارچی سطحی</w:t>
            </w:r>
            <w:r w:rsidRPr="002278A6">
              <w:rPr>
                <w:rFonts w:asciiTheme="majorBidi" w:hAnsiTheme="majorBidi" w:cstheme="majorBidi"/>
                <w:rtl/>
              </w:rPr>
              <w:t xml:space="preserve">. </w:t>
            </w:r>
            <w:r>
              <w:rPr>
                <w:rFonts w:asciiTheme="majorBidi" w:hAnsiTheme="majorBidi" w:cstheme="majorBidi" w:hint="cs"/>
                <w:rtl/>
              </w:rPr>
              <w:t xml:space="preserve">  </w:t>
            </w:r>
          </w:p>
          <w:p w:rsidR="006331AA" w:rsidRDefault="006331AA" w:rsidP="006331AA">
            <w:pPr>
              <w:tabs>
                <w:tab w:val="left" w:pos="5861"/>
              </w:tabs>
              <w:spacing w:after="0" w:line="360" w:lineRule="auto"/>
              <w:jc w:val="right"/>
              <w:rPr>
                <w:rFonts w:asciiTheme="majorBidi" w:hAnsiTheme="majorBidi" w:cstheme="majorBidi"/>
                <w:rtl/>
              </w:rPr>
            </w:pPr>
            <w:r w:rsidRPr="002278A6">
              <w:rPr>
                <w:rFonts w:asciiTheme="majorBidi" w:hAnsiTheme="majorBidi" w:cstheme="majorBidi"/>
                <w:rtl/>
              </w:rPr>
              <w:t>4-</w:t>
            </w:r>
            <w:r w:rsidRPr="00DD5AD0">
              <w:rPr>
                <w:rFonts w:asciiTheme="majorBidi" w:hAnsiTheme="majorBidi" w:cstheme="majorBidi" w:hint="cs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rtl/>
              </w:rPr>
              <w:t>عفونتهای قارچی عمقی.</w:t>
            </w:r>
          </w:p>
          <w:p w:rsidR="006331AA" w:rsidRDefault="006331AA" w:rsidP="006331AA">
            <w:pPr>
              <w:tabs>
                <w:tab w:val="left" w:pos="5861"/>
              </w:tabs>
              <w:spacing w:after="0" w:line="360" w:lineRule="auto"/>
              <w:jc w:val="right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5- نحوه تشخیص عفونتهای قارچی.</w:t>
            </w:r>
          </w:p>
          <w:p w:rsidR="006331AA" w:rsidRDefault="006331AA" w:rsidP="006331AA">
            <w:pPr>
              <w:tabs>
                <w:tab w:val="left" w:pos="5861"/>
              </w:tabs>
              <w:spacing w:after="0" w:line="360" w:lineRule="auto"/>
              <w:jc w:val="right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6-آشنایی با داروهای مورد استفاده در درمان قارچها. </w:t>
            </w:r>
          </w:p>
          <w:p w:rsidR="006331AA" w:rsidRPr="00BA7A25" w:rsidRDefault="006331AA" w:rsidP="006331AA">
            <w:pPr>
              <w:bidi/>
              <w:rPr>
                <w:rtl/>
                <w:lang w:bidi="fa-IR"/>
              </w:rPr>
            </w:pPr>
          </w:p>
        </w:tc>
        <w:tc>
          <w:tcPr>
            <w:tcW w:w="508" w:type="pct"/>
          </w:tcPr>
          <w:p w:rsidR="006331AA" w:rsidRPr="00BA7A25" w:rsidRDefault="00D0338E" w:rsidP="00D0338E">
            <w:pPr>
              <w:bidi/>
              <w:jc w:val="center"/>
            </w:pPr>
            <w:r w:rsidRPr="00D0338E">
              <w:rPr>
                <w:rtl/>
              </w:rPr>
              <w:t>*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6331AA" w:rsidRPr="004C0320" w:rsidRDefault="006331AA" w:rsidP="006331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EB7C6F">
              <w:rPr>
                <w:rFonts w:cs="B Mitra"/>
                <w:b/>
                <w:bCs/>
                <w:sz w:val="18"/>
                <w:szCs w:val="18"/>
                <w:rtl/>
              </w:rPr>
              <w:t>سخنرانی</w:t>
            </w:r>
            <w:r w:rsidRPr="00EB7C6F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حضوری</w:t>
            </w:r>
            <w:r w:rsidRPr="00EB7C6F">
              <w:rPr>
                <w:rFonts w:cs="B Mitra"/>
                <w:b/>
                <w:bCs/>
                <w:sz w:val="18"/>
                <w:szCs w:val="18"/>
                <w:rtl/>
              </w:rPr>
              <w:t xml:space="preserve"> و</w:t>
            </w:r>
            <w:r w:rsidRPr="00EB7C6F">
              <w:rPr>
                <w:rFonts w:cs="B Mitra"/>
                <w:b/>
                <w:bCs/>
                <w:sz w:val="18"/>
                <w:szCs w:val="18"/>
              </w:rPr>
              <w:br/>
            </w:r>
            <w:r w:rsidRPr="00EB7C6F">
              <w:rPr>
                <w:rFonts w:cs="B Mitra"/>
                <w:b/>
                <w:bCs/>
                <w:sz w:val="18"/>
                <w:szCs w:val="18"/>
                <w:rtl/>
              </w:rPr>
              <w:t>پرسش و پاسخ</w:t>
            </w:r>
            <w:r w:rsidRPr="00EB7C6F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6331AA" w:rsidRPr="0021538C" w:rsidRDefault="006331AA" w:rsidP="006331AA">
            <w:pPr>
              <w:pStyle w:val="ListParagraph"/>
              <w:ind w:left="172" w:firstLine="87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1538C">
              <w:rPr>
                <w:rFonts w:cs="B Mitra" w:hint="cs"/>
                <w:b/>
                <w:bCs/>
                <w:sz w:val="18"/>
                <w:szCs w:val="18"/>
                <w:rtl/>
              </w:rPr>
              <w:t>کامپیوتر</w:t>
            </w:r>
          </w:p>
          <w:p w:rsidR="006331AA" w:rsidRPr="0021538C" w:rsidRDefault="006331AA" w:rsidP="006331AA">
            <w:pPr>
              <w:pStyle w:val="ListParagraph"/>
              <w:ind w:left="172" w:firstLine="87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21538C">
              <w:rPr>
                <w:rFonts w:cs="B Mitra"/>
                <w:b/>
                <w:bCs/>
                <w:sz w:val="18"/>
                <w:szCs w:val="18"/>
                <w:rtl/>
              </w:rPr>
              <w:t>اسلاید</w:t>
            </w:r>
            <w:r w:rsidRPr="0021538C">
              <w:rPr>
                <w:rFonts w:cs="B Mitra"/>
                <w:b/>
                <w:bCs/>
                <w:sz w:val="18"/>
                <w:szCs w:val="18"/>
                <w:lang w:bidi="fa-IR"/>
              </w:rPr>
              <w:br/>
            </w:r>
            <w:r w:rsidRPr="0021538C">
              <w:rPr>
                <w:rFonts w:cs="B Mitra"/>
                <w:b/>
                <w:bCs/>
                <w:sz w:val="18"/>
                <w:szCs w:val="18"/>
                <w:rtl/>
              </w:rPr>
              <w:t>پاورپوینت</w:t>
            </w:r>
          </w:p>
          <w:p w:rsidR="006331AA" w:rsidRPr="004C0320" w:rsidRDefault="006331AA" w:rsidP="006331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21538C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وایت بورد</w:t>
            </w:r>
          </w:p>
        </w:tc>
        <w:tc>
          <w:tcPr>
            <w:tcW w:w="929" w:type="pct"/>
            <w:gridSpan w:val="2"/>
            <w:shd w:val="clear" w:color="auto" w:fill="auto"/>
            <w:vAlign w:val="center"/>
          </w:tcPr>
          <w:p w:rsidR="006331AA" w:rsidRPr="004C0320" w:rsidRDefault="006331AA" w:rsidP="006331AA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EB7C6F">
              <w:rPr>
                <w:rFonts w:cs="B Mitra"/>
                <w:b/>
                <w:bCs/>
                <w:sz w:val="18"/>
                <w:szCs w:val="18"/>
                <w:rtl/>
              </w:rPr>
              <w:t>سوال چهار گزینه</w:t>
            </w:r>
            <w:r w:rsidRPr="00EB7C6F">
              <w:rPr>
                <w:rFonts w:cs="B Mitra"/>
                <w:b/>
                <w:bCs/>
                <w:sz w:val="18"/>
                <w:szCs w:val="18"/>
              </w:rPr>
              <w:br/>
            </w:r>
            <w:r w:rsidRPr="00EB7C6F">
              <w:rPr>
                <w:rFonts w:cs="B Mitra"/>
                <w:b/>
                <w:bCs/>
                <w:sz w:val="18"/>
                <w:szCs w:val="18"/>
                <w:rtl/>
              </w:rPr>
              <w:t>اي</w:t>
            </w:r>
            <w:r w:rsidRPr="00EB7C6F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EB7C6F">
              <w:rPr>
                <w:rFonts w:cs="B Mitra"/>
                <w:b/>
                <w:bCs/>
                <w:sz w:val="18"/>
                <w:szCs w:val="18"/>
              </w:rPr>
              <w:t>(MCQ)</w:t>
            </w:r>
            <w:r w:rsidRPr="00EB7C6F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در پایان ترم</w:t>
            </w:r>
          </w:p>
        </w:tc>
        <w:tc>
          <w:tcPr>
            <w:tcW w:w="528" w:type="pct"/>
            <w:vAlign w:val="center"/>
          </w:tcPr>
          <w:p w:rsidR="006331AA" w:rsidRPr="00F563A6" w:rsidRDefault="00196B75" w:rsidP="006331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96B75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هار</w:t>
            </w:r>
            <w:r w:rsidRPr="00196B7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196B75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سون</w:t>
            </w:r>
            <w:r w:rsidRPr="00196B7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- </w:t>
            </w:r>
            <w:r w:rsidRPr="00196B75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مندل</w:t>
            </w:r>
          </w:p>
        </w:tc>
      </w:tr>
    </w:tbl>
    <w:p w:rsidR="004D4420" w:rsidRDefault="004D4420" w:rsidP="004D4420">
      <w:pPr>
        <w:bidi/>
        <w:rPr>
          <w:rtl/>
          <w:lang w:bidi="fa-IR"/>
        </w:rPr>
      </w:pPr>
    </w:p>
    <w:p w:rsidR="00730AB9" w:rsidRDefault="00730AB9" w:rsidP="00730AB9">
      <w:pPr>
        <w:bidi/>
        <w:rPr>
          <w:rtl/>
          <w:lang w:bidi="fa-IR"/>
        </w:rPr>
      </w:pPr>
    </w:p>
    <w:p w:rsidR="00730AB9" w:rsidRDefault="00730AB9" w:rsidP="00730AB9">
      <w:pPr>
        <w:bidi/>
        <w:rPr>
          <w:rtl/>
          <w:lang w:bidi="fa-IR"/>
        </w:rPr>
      </w:pPr>
    </w:p>
    <w:p w:rsidR="007D280F" w:rsidRDefault="007D280F" w:rsidP="007D280F">
      <w:pPr>
        <w:bidi/>
        <w:rPr>
          <w:rtl/>
          <w:lang w:bidi="fa-IR"/>
        </w:rPr>
      </w:pPr>
    </w:p>
    <w:p w:rsidR="007D280F" w:rsidRDefault="007D280F" w:rsidP="007D280F">
      <w:pPr>
        <w:bidi/>
        <w:rPr>
          <w:rtl/>
          <w:lang w:bidi="fa-IR"/>
        </w:rPr>
      </w:pPr>
    </w:p>
    <w:p w:rsidR="007D280F" w:rsidRDefault="007D280F" w:rsidP="007D280F">
      <w:pPr>
        <w:bidi/>
        <w:rPr>
          <w:rtl/>
          <w:lang w:bidi="fa-IR"/>
        </w:rPr>
      </w:pPr>
    </w:p>
    <w:p w:rsidR="00730AB9" w:rsidRDefault="007D280F" w:rsidP="00730AB9">
      <w:pPr>
        <w:bidi/>
        <w:rPr>
          <w:rtl/>
          <w:lang w:bidi="fa-IR"/>
        </w:rPr>
      </w:pPr>
      <w:r>
        <w:rPr>
          <w:rFonts w:ascii="IranNastaliq" w:hAnsi="IranNastaliq" w:cs="B Zar"/>
          <w:b/>
          <w:bCs/>
          <w:noProof/>
          <w:sz w:val="32"/>
          <w:szCs w:val="32"/>
          <w:lang w:bidi="fa-IR"/>
        </w:rPr>
        <w:lastRenderedPageBreak/>
        <w:drawing>
          <wp:anchor distT="0" distB="0" distL="114300" distR="114300" simplePos="0" relativeHeight="251777536" behindDoc="0" locked="0" layoutInCell="1" allowOverlap="1" wp14:anchorId="1BBA7DDA" wp14:editId="5C7AC559">
            <wp:simplePos x="0" y="0"/>
            <wp:positionH relativeFrom="margin">
              <wp:align>left</wp:align>
            </wp:positionH>
            <wp:positionV relativeFrom="paragraph">
              <wp:posOffset>87630</wp:posOffset>
            </wp:positionV>
            <wp:extent cx="835025" cy="835025"/>
            <wp:effectExtent l="0" t="0" r="3175" b="3175"/>
            <wp:wrapSquare wrapText="bothSides"/>
            <wp:docPr id="242" name="Picture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83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30AB9" w:rsidRDefault="00EB2C6E" w:rsidP="00730AB9">
      <w:pPr>
        <w:bidi/>
        <w:spacing w:after="0" w:line="192" w:lineRule="auto"/>
        <w:rPr>
          <w:rFonts w:cs="B Zar"/>
          <w:sz w:val="24"/>
          <w:szCs w:val="24"/>
          <w:lang w:bidi="fa-IR"/>
        </w:rPr>
      </w:pPr>
      <w:r>
        <w:rPr>
          <w:rFonts w:ascii="IranNastaliq" w:hAnsi="IranNastaliq" w:cs="B Zar"/>
          <w:b/>
          <w:bCs/>
          <w:noProof/>
          <w:sz w:val="32"/>
          <w:szCs w:val="32"/>
          <w:lang w:bidi="fa-IR"/>
        </w:rPr>
        <w:drawing>
          <wp:anchor distT="0" distB="0" distL="114300" distR="114300" simplePos="0" relativeHeight="251802112" behindDoc="0" locked="0" layoutInCell="1" allowOverlap="1" wp14:anchorId="4D17CBD3" wp14:editId="24F3316D">
            <wp:simplePos x="0" y="0"/>
            <wp:positionH relativeFrom="column">
              <wp:posOffset>3288665</wp:posOffset>
            </wp:positionH>
            <wp:positionV relativeFrom="paragraph">
              <wp:posOffset>13970</wp:posOffset>
            </wp:positionV>
            <wp:extent cx="2573020" cy="445135"/>
            <wp:effectExtent l="0" t="0" r="0" b="0"/>
            <wp:wrapSquare wrapText="bothSides"/>
            <wp:docPr id="269" name="Picture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30AB9" w:rsidRDefault="00730AB9" w:rsidP="00730AB9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</w:p>
    <w:p w:rsidR="00730AB9" w:rsidRPr="00C34AA3" w:rsidRDefault="00730AB9" w:rsidP="00730AB9">
      <w:pPr>
        <w:bidi/>
        <w:spacing w:after="0" w:line="192" w:lineRule="auto"/>
        <w:rPr>
          <w:rFonts w:ascii="IranNastaliq" w:hAnsi="IranNastaliq" w:cs="B Zar"/>
          <w:b/>
          <w:bCs/>
          <w:sz w:val="6"/>
          <w:szCs w:val="6"/>
          <w:rtl/>
          <w:lang w:bidi="fa-IR"/>
        </w:rPr>
      </w:pPr>
    </w:p>
    <w:p w:rsidR="00730AB9" w:rsidRPr="00C34AA3" w:rsidRDefault="00730AB9" w:rsidP="00730AB9">
      <w:pPr>
        <w:bidi/>
        <w:spacing w:after="0" w:line="192" w:lineRule="auto"/>
        <w:rPr>
          <w:rFonts w:ascii="IranNastaliq" w:hAnsi="IranNastaliq" w:cs="B Zar"/>
          <w:b/>
          <w:bCs/>
          <w:sz w:val="16"/>
          <w:szCs w:val="16"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709"/>
        <w:gridCol w:w="3370"/>
        <w:gridCol w:w="630"/>
        <w:gridCol w:w="3925"/>
        <w:gridCol w:w="671"/>
      </w:tblGrid>
      <w:tr w:rsidR="00730AB9" w:rsidRPr="00F563A6" w:rsidTr="00145F71">
        <w:trPr>
          <w:trHeight w:val="393"/>
          <w:jc w:val="center"/>
        </w:trPr>
        <w:tc>
          <w:tcPr>
            <w:tcW w:w="4531" w:type="dxa"/>
            <w:vAlign w:val="center"/>
          </w:tcPr>
          <w:p w:rsidR="00730AB9" w:rsidRDefault="00730AB9" w:rsidP="00730AB9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عنوان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واحد درسی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به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طوركامل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بیماریهای کرمی</w:t>
            </w:r>
          </w:p>
          <w:p w:rsidR="00730AB9" w:rsidRPr="00F563A6" w:rsidRDefault="00730AB9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730AB9" w:rsidRPr="00FB400D" w:rsidRDefault="00730AB9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370" w:type="dxa"/>
            <w:vAlign w:val="center"/>
          </w:tcPr>
          <w:p w:rsidR="00730AB9" w:rsidRPr="00F563A6" w:rsidRDefault="00730AB9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دانشکده: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پزشکی</w:t>
            </w:r>
          </w:p>
        </w:tc>
        <w:tc>
          <w:tcPr>
            <w:tcW w:w="630" w:type="dxa"/>
          </w:tcPr>
          <w:p w:rsidR="00730AB9" w:rsidRPr="00FB400D" w:rsidRDefault="00730AB9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25" w:type="dxa"/>
            <w:vAlign w:val="center"/>
          </w:tcPr>
          <w:p w:rsidR="00730AB9" w:rsidRDefault="000C3052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eastAsia"/>
                <w:sz w:val="24"/>
                <w:szCs w:val="24"/>
                <w:rtl/>
                <w:lang w:bidi="fa-IR"/>
              </w:rPr>
              <w:t>نام و نام خانوادگی مدرس</w:t>
            </w:r>
            <w:r w:rsidR="00730AB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/ مدرسان</w:t>
            </w:r>
            <w:r w:rsidR="00730AB9"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  <w:p w:rsidR="00730AB9" w:rsidRPr="00F563A6" w:rsidRDefault="00730AB9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حسین مظاهرپور</w:t>
            </w:r>
          </w:p>
        </w:tc>
        <w:tc>
          <w:tcPr>
            <w:tcW w:w="671" w:type="dxa"/>
          </w:tcPr>
          <w:p w:rsidR="00730AB9" w:rsidRPr="00FB400D" w:rsidRDefault="00730AB9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730AB9" w:rsidRPr="00F563A6" w:rsidTr="00145F71">
        <w:trPr>
          <w:jc w:val="center"/>
        </w:trPr>
        <w:tc>
          <w:tcPr>
            <w:tcW w:w="4531" w:type="dxa"/>
            <w:vAlign w:val="center"/>
          </w:tcPr>
          <w:p w:rsidR="00730AB9" w:rsidRPr="00F563A6" w:rsidRDefault="00730AB9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نوع واحد/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واحد: </w:t>
            </w:r>
          </w:p>
        </w:tc>
        <w:tc>
          <w:tcPr>
            <w:tcW w:w="709" w:type="dxa"/>
            <w:vAlign w:val="center"/>
          </w:tcPr>
          <w:p w:rsidR="00730AB9" w:rsidRPr="00FB400D" w:rsidRDefault="00730AB9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370" w:type="dxa"/>
            <w:vAlign w:val="center"/>
          </w:tcPr>
          <w:p w:rsidR="00730AB9" w:rsidRPr="00F563A6" w:rsidRDefault="00730AB9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رشته تحصیلی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پزشکی</w:t>
            </w:r>
          </w:p>
        </w:tc>
        <w:tc>
          <w:tcPr>
            <w:tcW w:w="630" w:type="dxa"/>
          </w:tcPr>
          <w:p w:rsidR="00730AB9" w:rsidRPr="00FB400D" w:rsidRDefault="00730AB9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925" w:type="dxa"/>
            <w:vAlign w:val="center"/>
          </w:tcPr>
          <w:p w:rsidR="00730AB9" w:rsidRPr="00F563A6" w:rsidRDefault="00730AB9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آخرین مدرک تحصیلی: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دانشنامه تخصصی </w:t>
            </w:r>
          </w:p>
        </w:tc>
        <w:tc>
          <w:tcPr>
            <w:tcW w:w="671" w:type="dxa"/>
          </w:tcPr>
          <w:p w:rsidR="00730AB9" w:rsidRPr="00FB400D" w:rsidRDefault="00730AB9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730AB9" w:rsidRPr="00F563A6" w:rsidTr="00145F71">
        <w:trPr>
          <w:jc w:val="center"/>
        </w:trPr>
        <w:tc>
          <w:tcPr>
            <w:tcW w:w="4531" w:type="dxa"/>
            <w:vAlign w:val="center"/>
          </w:tcPr>
          <w:p w:rsidR="00730AB9" w:rsidRPr="00F563A6" w:rsidRDefault="00730AB9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تعداد جلسه: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2  </w:t>
            </w:r>
          </w:p>
        </w:tc>
        <w:tc>
          <w:tcPr>
            <w:tcW w:w="709" w:type="dxa"/>
            <w:vAlign w:val="center"/>
          </w:tcPr>
          <w:p w:rsidR="00730AB9" w:rsidRPr="00FB400D" w:rsidRDefault="00730AB9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370" w:type="dxa"/>
            <w:vAlign w:val="center"/>
          </w:tcPr>
          <w:p w:rsidR="00730AB9" w:rsidRPr="00F563A6" w:rsidRDefault="00730AB9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مقطع: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دکتری عمومی </w:t>
            </w:r>
          </w:p>
        </w:tc>
        <w:tc>
          <w:tcPr>
            <w:tcW w:w="630" w:type="dxa"/>
          </w:tcPr>
          <w:p w:rsidR="00730AB9" w:rsidRPr="00FB400D" w:rsidRDefault="00730AB9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925" w:type="dxa"/>
            <w:vAlign w:val="center"/>
          </w:tcPr>
          <w:p w:rsidR="00730AB9" w:rsidRPr="00F563A6" w:rsidRDefault="00730AB9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مدرس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671" w:type="dxa"/>
          </w:tcPr>
          <w:p w:rsidR="00730AB9" w:rsidRPr="00FB400D" w:rsidRDefault="00730AB9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730AB9" w:rsidRPr="00F563A6" w:rsidTr="00145F71">
        <w:trPr>
          <w:jc w:val="center"/>
        </w:trPr>
        <w:tc>
          <w:tcPr>
            <w:tcW w:w="4531" w:type="dxa"/>
          </w:tcPr>
          <w:p w:rsidR="00730AB9" w:rsidRPr="00F563A6" w:rsidRDefault="00730AB9" w:rsidP="00145F71">
            <w:pPr>
              <w:bidi/>
              <w:spacing w:after="0" w:line="240" w:lineRule="auto"/>
              <w:rPr>
                <w:sz w:val="24"/>
                <w:szCs w:val="24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عنوان درس پیش نیاز: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730AB9" w:rsidRPr="00FB400D" w:rsidRDefault="00730AB9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370" w:type="dxa"/>
            <w:vAlign w:val="center"/>
          </w:tcPr>
          <w:p w:rsidR="00730AB9" w:rsidRPr="00F563A6" w:rsidRDefault="00730AB9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نیمسال تحصیلی: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اول 1404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1405 </w:t>
            </w:r>
          </w:p>
        </w:tc>
        <w:tc>
          <w:tcPr>
            <w:tcW w:w="630" w:type="dxa"/>
          </w:tcPr>
          <w:p w:rsidR="00730AB9" w:rsidRPr="00FB400D" w:rsidRDefault="00730AB9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925" w:type="dxa"/>
            <w:vAlign w:val="center"/>
          </w:tcPr>
          <w:p w:rsidR="00730AB9" w:rsidRPr="00F563A6" w:rsidRDefault="00730AB9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مرتبه علمی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مدرس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دانشیار</w:t>
            </w:r>
          </w:p>
        </w:tc>
        <w:tc>
          <w:tcPr>
            <w:tcW w:w="671" w:type="dxa"/>
          </w:tcPr>
          <w:p w:rsidR="00730AB9" w:rsidRPr="00FB400D" w:rsidRDefault="00730AB9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730AB9" w:rsidRPr="00F563A6" w:rsidTr="00145F71">
        <w:trPr>
          <w:jc w:val="center"/>
        </w:trPr>
        <w:tc>
          <w:tcPr>
            <w:tcW w:w="4531" w:type="dxa"/>
          </w:tcPr>
          <w:p w:rsidR="00730AB9" w:rsidRPr="00F563A6" w:rsidRDefault="00730AB9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مکان تدریس: سالن کنفرانس بیمارستان ولیعصر (عج) </w:t>
            </w:r>
          </w:p>
        </w:tc>
        <w:tc>
          <w:tcPr>
            <w:tcW w:w="709" w:type="dxa"/>
            <w:vAlign w:val="center"/>
          </w:tcPr>
          <w:p w:rsidR="00730AB9" w:rsidRPr="00FB400D" w:rsidRDefault="00730AB9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370" w:type="dxa"/>
            <w:vAlign w:val="center"/>
          </w:tcPr>
          <w:p w:rsidR="00730AB9" w:rsidRPr="00F563A6" w:rsidRDefault="00730AB9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تعداد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630" w:type="dxa"/>
          </w:tcPr>
          <w:p w:rsidR="00730AB9" w:rsidRPr="00FB400D" w:rsidRDefault="00730AB9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925" w:type="dxa"/>
            <w:vAlign w:val="center"/>
          </w:tcPr>
          <w:p w:rsidR="00730AB9" w:rsidRPr="00F563A6" w:rsidRDefault="00730AB9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گروه آموزشی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مدرس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عفونی</w:t>
            </w:r>
          </w:p>
        </w:tc>
        <w:tc>
          <w:tcPr>
            <w:tcW w:w="671" w:type="dxa"/>
          </w:tcPr>
          <w:p w:rsidR="00730AB9" w:rsidRPr="00FB400D" w:rsidRDefault="00730AB9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:rsidR="00730AB9" w:rsidRDefault="00730AB9" w:rsidP="00730AB9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tbl>
      <w:tblPr>
        <w:bidiVisual/>
        <w:tblW w:w="452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3"/>
        <w:gridCol w:w="1069"/>
        <w:gridCol w:w="2945"/>
        <w:gridCol w:w="1312"/>
        <w:gridCol w:w="1521"/>
        <w:gridCol w:w="1306"/>
        <w:gridCol w:w="1227"/>
        <w:gridCol w:w="1158"/>
        <w:gridCol w:w="1352"/>
      </w:tblGrid>
      <w:tr w:rsidR="00805A12" w:rsidRPr="00F563A6" w:rsidTr="00A10D6A">
        <w:trPr>
          <w:jc w:val="center"/>
        </w:trPr>
        <w:tc>
          <w:tcPr>
            <w:tcW w:w="349" w:type="pct"/>
            <w:vMerge w:val="restart"/>
            <w:vAlign w:val="center"/>
          </w:tcPr>
          <w:p w:rsidR="00805A12" w:rsidRPr="00F563A6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noProof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816448" behindDoc="0" locked="0" layoutInCell="1" allowOverlap="1" wp14:anchorId="68F7E5BD" wp14:editId="09356957">
                      <wp:simplePos x="0" y="0"/>
                      <wp:positionH relativeFrom="column">
                        <wp:posOffset>7184390</wp:posOffset>
                      </wp:positionH>
                      <wp:positionV relativeFrom="paragraph">
                        <wp:posOffset>154305</wp:posOffset>
                      </wp:positionV>
                      <wp:extent cx="1318260" cy="367030"/>
                      <wp:effectExtent l="0" t="0" r="15240" b="13970"/>
                      <wp:wrapNone/>
                      <wp:docPr id="155" name="Rounded Rectangle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18260" cy="36703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805A12" w:rsidRPr="00F563A6" w:rsidRDefault="00805A12" w:rsidP="00730AB9">
                                  <w:pPr>
                                    <w:spacing w:after="0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color w:val="000000"/>
                                      <w:lang w:bidi="fa-IR"/>
                                    </w:rPr>
                                  </w:pPr>
                                  <w:r w:rsidRPr="00F563A6">
                                    <w:rPr>
                                      <w:rFonts w:cs="B Nazanin" w:hint="cs"/>
                                      <w:b/>
                                      <w:bCs/>
                                      <w:color w:val="000000"/>
                                      <w:rtl/>
                                      <w:lang w:bidi="fa-IR"/>
                                    </w:rPr>
                                    <w:t>بخش 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8F7E5BD" id="Rounded Rectangle 155" o:spid="_x0000_s1051" style="position:absolute;left:0;text-align:left;margin-left:565.7pt;margin-top:12.15pt;width:103.8pt;height:28.9pt;z-index:25181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" fillcolor="#d9d9d9" strokecolor="windowText" strokeweight="1pt">
                      <v:stroke joinstyle="miter"/>
                      <v:path arrowok="t"/>
                      <v:textbox>
                        <w:txbxContent>
                          <w:p w:rsidR="00805A12" w:rsidRPr="00F563A6" w:rsidRDefault="00805A12" w:rsidP="00730AB9">
                            <w:pPr>
                              <w:spacing w:after="0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/>
                                <w:lang w:bidi="fa-IR"/>
                              </w:rPr>
                            </w:pPr>
                            <w:r w:rsidRPr="00F563A6">
                              <w:rPr>
                                <w:rFonts w:cs="B Nazanin" w:hint="cs"/>
                                <w:b/>
                                <w:bCs/>
                                <w:color w:val="000000"/>
                                <w:rtl/>
                                <w:lang w:bidi="fa-IR"/>
                              </w:rPr>
                              <w:t>بخش ب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شماره جلسه/تاریخ</w:t>
            </w:r>
          </w:p>
        </w:tc>
        <w:tc>
          <w:tcPr>
            <w:tcW w:w="418" w:type="pct"/>
            <w:vMerge w:val="restart"/>
            <w:shd w:val="clear" w:color="auto" w:fill="auto"/>
            <w:vAlign w:val="center"/>
          </w:tcPr>
          <w:p w:rsidR="00805A12" w:rsidRPr="002E0884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اهداف کلی</w:t>
            </w:r>
          </w:p>
        </w:tc>
        <w:tc>
          <w:tcPr>
            <w:tcW w:w="1152" w:type="pct"/>
            <w:vMerge w:val="restart"/>
            <w:shd w:val="clear" w:color="auto" w:fill="auto"/>
            <w:vAlign w:val="center"/>
          </w:tcPr>
          <w:p w:rsidR="00805A12" w:rsidRPr="002E0884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اهداف رفتاري</w:t>
            </w:r>
          </w:p>
          <w:p w:rsidR="00805A12" w:rsidRPr="002E0884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(براساس سه حيطه اهداف آموزشي: شناختي، عاطفي، روان-حركتي)</w:t>
            </w:r>
          </w:p>
        </w:tc>
        <w:tc>
          <w:tcPr>
            <w:tcW w:w="513" w:type="pct"/>
            <w:vMerge w:val="restart"/>
            <w:shd w:val="clear" w:color="auto" w:fill="auto"/>
            <w:vAlign w:val="center"/>
          </w:tcPr>
          <w:p w:rsidR="00805A12" w:rsidRPr="002E0884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ارزیابی آغازین</w:t>
            </w:r>
          </w:p>
        </w:tc>
        <w:tc>
          <w:tcPr>
            <w:tcW w:w="595" w:type="pct"/>
            <w:vMerge w:val="restart"/>
            <w:shd w:val="clear" w:color="auto" w:fill="auto"/>
            <w:vAlign w:val="center"/>
          </w:tcPr>
          <w:p w:rsidR="00805A12" w:rsidRPr="002E0884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روش تدریس</w:t>
            </w:r>
          </w:p>
          <w:p w:rsidR="00805A12" w:rsidRPr="002E0884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511" w:type="pct"/>
            <w:vMerge w:val="restart"/>
            <w:shd w:val="clear" w:color="auto" w:fill="auto"/>
            <w:vAlign w:val="center"/>
          </w:tcPr>
          <w:p w:rsidR="00805A12" w:rsidRPr="002E0884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ابزار و وسایل آموزشی</w:t>
            </w:r>
          </w:p>
        </w:tc>
        <w:tc>
          <w:tcPr>
            <w:tcW w:w="933" w:type="pct"/>
            <w:gridSpan w:val="2"/>
            <w:vAlign w:val="center"/>
          </w:tcPr>
          <w:p w:rsidR="00805A12" w:rsidRPr="00F563A6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  <w:tc>
          <w:tcPr>
            <w:tcW w:w="529" w:type="pct"/>
            <w:vMerge w:val="restart"/>
            <w:vAlign w:val="center"/>
          </w:tcPr>
          <w:p w:rsidR="00805A12" w:rsidRPr="00F563A6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منابع تدريس</w:t>
            </w:r>
          </w:p>
        </w:tc>
      </w:tr>
      <w:tr w:rsidR="00AA6B4B" w:rsidRPr="00F563A6" w:rsidTr="00AA6B4B">
        <w:trPr>
          <w:trHeight w:val="211"/>
          <w:jc w:val="center"/>
        </w:trPr>
        <w:tc>
          <w:tcPr>
            <w:tcW w:w="349" w:type="pct"/>
            <w:vMerge/>
            <w:vAlign w:val="center"/>
          </w:tcPr>
          <w:p w:rsidR="00AA6B4B" w:rsidRPr="00F563A6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18" w:type="pct"/>
            <w:vMerge/>
            <w:vAlign w:val="center"/>
          </w:tcPr>
          <w:p w:rsidR="00AA6B4B" w:rsidRPr="00F563A6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152" w:type="pct"/>
            <w:vMerge/>
            <w:vAlign w:val="center"/>
          </w:tcPr>
          <w:p w:rsidR="00AA6B4B" w:rsidRPr="00F563A6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3" w:type="pct"/>
            <w:vMerge/>
            <w:vAlign w:val="center"/>
          </w:tcPr>
          <w:p w:rsidR="00AA6B4B" w:rsidRPr="00F563A6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95" w:type="pct"/>
            <w:vMerge/>
          </w:tcPr>
          <w:p w:rsidR="00AA6B4B" w:rsidRPr="00F563A6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1" w:type="pct"/>
            <w:vMerge/>
            <w:vAlign w:val="center"/>
          </w:tcPr>
          <w:p w:rsidR="00AA6B4B" w:rsidRPr="00F563A6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:rsidR="00AA6B4B" w:rsidRPr="002E0884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تکوینی</w:t>
            </w:r>
            <w:r w:rsidRPr="002E0884">
              <w:rPr>
                <w:rFonts w:cs="B Mitra"/>
                <w:color w:val="000000"/>
                <w:sz w:val="17"/>
                <w:szCs w:val="17"/>
                <w:lang w:bidi="fa-IR"/>
              </w:rPr>
              <w:t xml:space="preserve"> </w:t>
            </w: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و</w:t>
            </w:r>
          </w:p>
          <w:p w:rsidR="00AA6B4B" w:rsidRPr="002E0884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پایانی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AA6B4B" w:rsidRPr="002E0884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درصد</w:t>
            </w:r>
          </w:p>
        </w:tc>
        <w:tc>
          <w:tcPr>
            <w:tcW w:w="529" w:type="pct"/>
            <w:vMerge/>
            <w:vAlign w:val="center"/>
          </w:tcPr>
          <w:p w:rsidR="00AA6B4B" w:rsidRPr="00F563A6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</w:tr>
      <w:tr w:rsidR="006331AA" w:rsidRPr="00F563A6" w:rsidTr="005F03C3">
        <w:trPr>
          <w:trHeight w:val="2268"/>
          <w:jc w:val="center"/>
        </w:trPr>
        <w:tc>
          <w:tcPr>
            <w:tcW w:w="349" w:type="pct"/>
            <w:vAlign w:val="center"/>
          </w:tcPr>
          <w:p w:rsidR="006331AA" w:rsidRPr="00F563A6" w:rsidRDefault="006331AA" w:rsidP="006331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418" w:type="pct"/>
          </w:tcPr>
          <w:p w:rsidR="006331AA" w:rsidRDefault="006331AA" w:rsidP="006331AA">
            <w:pPr>
              <w:bidi/>
              <w:rPr>
                <w:lang w:bidi="fa-IR"/>
              </w:rPr>
            </w:pPr>
            <w:r>
              <w:rPr>
                <w:rFonts w:hint="cs"/>
                <w:rtl/>
              </w:rPr>
              <w:t>ا</w:t>
            </w:r>
            <w:r>
              <w:rPr>
                <w:rtl/>
              </w:rPr>
              <w:t>پیدمیولوژي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بیماریهای کرمی</w:t>
            </w:r>
          </w:p>
          <w:p w:rsidR="006331AA" w:rsidRDefault="006331AA" w:rsidP="006331AA">
            <w:pPr>
              <w:bidi/>
              <w:rPr>
                <w:rtl/>
                <w:lang w:bidi="fa-IR"/>
              </w:rPr>
            </w:pPr>
            <w:r>
              <w:rPr>
                <w:rtl/>
              </w:rPr>
              <w:t>پاتوژنز</w:t>
            </w:r>
          </w:p>
          <w:p w:rsidR="006331AA" w:rsidRDefault="006331AA" w:rsidP="006331AA">
            <w:pPr>
              <w:bidi/>
              <w:rPr>
                <w:rtl/>
              </w:rPr>
            </w:pPr>
            <w:r>
              <w:rPr>
                <w:rtl/>
              </w:rPr>
              <w:t>تشخیص</w:t>
            </w:r>
          </w:p>
          <w:p w:rsidR="006331AA" w:rsidRDefault="006331AA" w:rsidP="006331A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علائم بالینی</w:t>
            </w:r>
          </w:p>
          <w:p w:rsidR="006331AA" w:rsidRDefault="006331AA" w:rsidP="006331AA">
            <w:pPr>
              <w:bidi/>
              <w:rPr>
                <w:rtl/>
                <w:lang w:bidi="fa-IR"/>
              </w:rPr>
            </w:pPr>
            <w:r>
              <w:rPr>
                <w:rtl/>
              </w:rPr>
              <w:t>درمان</w:t>
            </w:r>
          </w:p>
          <w:p w:rsidR="006331AA" w:rsidRPr="00B401B4" w:rsidRDefault="006331AA" w:rsidP="006331AA">
            <w:pPr>
              <w:bidi/>
              <w:rPr>
                <w:lang w:bidi="fa-IR"/>
              </w:rPr>
            </w:pPr>
          </w:p>
        </w:tc>
        <w:tc>
          <w:tcPr>
            <w:tcW w:w="1152" w:type="pct"/>
          </w:tcPr>
          <w:p w:rsidR="006331AA" w:rsidRPr="00471B0A" w:rsidRDefault="006331AA" w:rsidP="006331AA">
            <w:pPr>
              <w:tabs>
                <w:tab w:val="left" w:pos="5861"/>
              </w:tabs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hint="cs"/>
                <w:rtl/>
              </w:rPr>
              <w:t>-</w:t>
            </w:r>
            <w:r w:rsidRPr="00BA7A25">
              <w:rPr>
                <w:rFonts w:hint="cs"/>
                <w:rtl/>
                <w:lang w:bidi="fa-IR"/>
              </w:rPr>
              <w:t xml:space="preserve"> </w:t>
            </w:r>
            <w:r w:rsidRPr="00730AB9">
              <w:rPr>
                <w:rFonts w:asciiTheme="majorBidi" w:hAnsiTheme="majorBidi" w:cstheme="majorBidi" w:hint="cs"/>
                <w:sz w:val="20"/>
                <w:szCs w:val="20"/>
                <w:rtl/>
              </w:rPr>
              <w:t>آ</w:t>
            </w:r>
            <w:r w:rsidRPr="00471B0A">
              <w:rPr>
                <w:rFonts w:asciiTheme="majorBidi" w:hAnsiTheme="majorBidi" w:cstheme="majorBidi" w:hint="cs"/>
                <w:sz w:val="20"/>
                <w:szCs w:val="20"/>
                <w:rtl/>
              </w:rPr>
              <w:t>شنایی با دسته بندی انواع کرمها</w:t>
            </w:r>
            <w:r w:rsidRPr="00471B0A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.       </w:t>
            </w:r>
            <w:r w:rsidRPr="00471B0A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                                 </w:t>
            </w:r>
          </w:p>
          <w:p w:rsidR="006331AA" w:rsidRPr="00471B0A" w:rsidRDefault="006331AA" w:rsidP="006331AA">
            <w:pPr>
              <w:tabs>
                <w:tab w:val="left" w:pos="5861"/>
              </w:tabs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471B0A">
              <w:rPr>
                <w:rFonts w:asciiTheme="majorBidi" w:hAnsiTheme="majorBidi" w:cstheme="majorBidi"/>
                <w:sz w:val="20"/>
                <w:szCs w:val="20"/>
                <w:rtl/>
              </w:rPr>
              <w:t>2-</w:t>
            </w:r>
            <w:r w:rsidRPr="00471B0A">
              <w:rPr>
                <w:rFonts w:asciiTheme="majorBidi" w:hAnsiTheme="majorBidi" w:cstheme="majorBidi" w:hint="cs"/>
                <w:sz w:val="20"/>
                <w:szCs w:val="20"/>
                <w:rtl/>
              </w:rPr>
              <w:t>با سیکل زندگی انواع کرما آشنا شود</w:t>
            </w:r>
            <w:r w:rsidRPr="00471B0A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.        </w:t>
            </w:r>
            <w:r w:rsidRPr="00471B0A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</w:t>
            </w:r>
          </w:p>
          <w:p w:rsidR="006331AA" w:rsidRPr="00471B0A" w:rsidRDefault="006331AA" w:rsidP="006331AA">
            <w:pPr>
              <w:tabs>
                <w:tab w:val="left" w:pos="5861"/>
              </w:tabs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471B0A">
              <w:rPr>
                <w:rFonts w:asciiTheme="majorBidi" w:hAnsiTheme="majorBidi" w:cstheme="majorBidi"/>
                <w:sz w:val="20"/>
                <w:szCs w:val="20"/>
                <w:rtl/>
              </w:rPr>
              <w:t>3-</w:t>
            </w:r>
            <w:r w:rsidRPr="00471B0A">
              <w:rPr>
                <w:rFonts w:asciiTheme="majorBidi" w:hAnsiTheme="majorBidi" w:cstheme="majorBidi" w:hint="cs"/>
                <w:sz w:val="20"/>
                <w:szCs w:val="20"/>
                <w:rtl/>
              </w:rPr>
              <w:t>نحوه تشخیص انواع آلودگی های کرمی را بداند</w:t>
            </w:r>
            <w:r w:rsidRPr="00471B0A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. </w:t>
            </w:r>
            <w:r w:rsidRPr="00471B0A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 </w:t>
            </w:r>
          </w:p>
          <w:p w:rsidR="006331AA" w:rsidRPr="00471B0A" w:rsidRDefault="006331AA" w:rsidP="006331AA">
            <w:pPr>
              <w:tabs>
                <w:tab w:val="left" w:pos="5861"/>
              </w:tabs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471B0A">
              <w:rPr>
                <w:rFonts w:asciiTheme="majorBidi" w:hAnsiTheme="majorBidi" w:cstheme="majorBidi"/>
                <w:sz w:val="20"/>
                <w:szCs w:val="20"/>
                <w:rtl/>
              </w:rPr>
              <w:t>4-</w:t>
            </w:r>
            <w:r w:rsidRPr="00471B0A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روش پیشگیری و کنترل بیماریهای کرمی مختلف را بداند.</w:t>
            </w:r>
          </w:p>
          <w:p w:rsidR="006331AA" w:rsidRPr="00471B0A" w:rsidRDefault="006331AA" w:rsidP="006331AA">
            <w:pPr>
              <w:bidi/>
              <w:spacing w:after="0" w:line="240" w:lineRule="auto"/>
              <w:rPr>
                <w:sz w:val="20"/>
                <w:szCs w:val="20"/>
                <w:lang w:bidi="fa-IR"/>
              </w:rPr>
            </w:pPr>
            <w:r w:rsidRPr="00471B0A">
              <w:rPr>
                <w:rFonts w:asciiTheme="majorBidi" w:hAnsiTheme="majorBidi" w:cstheme="majorBidi" w:hint="cs"/>
                <w:sz w:val="20"/>
                <w:szCs w:val="20"/>
                <w:rtl/>
              </w:rPr>
              <w:t>5-داروهای مورد استفاده در درمان آلودگی های کرمی را بشناسد.</w:t>
            </w:r>
            <w:r w:rsidRPr="00471B0A">
              <w:rPr>
                <w:rFonts w:hint="eastAsia"/>
                <w:sz w:val="20"/>
                <w:szCs w:val="20"/>
                <w:rtl/>
                <w:lang w:bidi="fa-IR"/>
              </w:rPr>
              <w:t xml:space="preserve"> دسته</w:t>
            </w:r>
            <w:r w:rsidRPr="00471B0A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471B0A">
              <w:rPr>
                <w:rFonts w:hint="eastAsia"/>
                <w:sz w:val="20"/>
                <w:szCs w:val="20"/>
                <w:rtl/>
                <w:lang w:bidi="fa-IR"/>
              </w:rPr>
              <w:t>بند</w:t>
            </w:r>
            <w:r w:rsidRPr="00471B0A">
              <w:rPr>
                <w:rFonts w:hint="cs"/>
                <w:sz w:val="20"/>
                <w:szCs w:val="20"/>
                <w:rtl/>
                <w:lang w:bidi="fa-IR"/>
              </w:rPr>
              <w:t>ی</w:t>
            </w:r>
            <w:r w:rsidRPr="00471B0A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471B0A">
              <w:rPr>
                <w:rFonts w:hint="eastAsia"/>
                <w:sz w:val="20"/>
                <w:szCs w:val="20"/>
                <w:rtl/>
                <w:lang w:bidi="fa-IR"/>
              </w:rPr>
              <w:t>انواع</w:t>
            </w:r>
            <w:r w:rsidRPr="00471B0A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471B0A">
              <w:rPr>
                <w:rFonts w:hint="eastAsia"/>
                <w:sz w:val="20"/>
                <w:szCs w:val="20"/>
                <w:rtl/>
                <w:lang w:bidi="fa-IR"/>
              </w:rPr>
              <w:t>کرمها</w:t>
            </w:r>
            <w:r w:rsidRPr="00471B0A">
              <w:rPr>
                <w:rFonts w:hint="cs"/>
                <w:sz w:val="20"/>
                <w:szCs w:val="20"/>
                <w:rtl/>
                <w:lang w:bidi="fa-IR"/>
              </w:rPr>
              <w:t>-</w:t>
            </w:r>
            <w:r w:rsidRPr="00471B0A">
              <w:rPr>
                <w:rFonts w:hint="eastAsia"/>
                <w:sz w:val="20"/>
                <w:szCs w:val="20"/>
                <w:rtl/>
                <w:lang w:bidi="fa-IR"/>
              </w:rPr>
              <w:t>س</w:t>
            </w:r>
            <w:r w:rsidRPr="00471B0A">
              <w:rPr>
                <w:rFonts w:hint="cs"/>
                <w:sz w:val="20"/>
                <w:szCs w:val="20"/>
                <w:rtl/>
                <w:lang w:bidi="fa-IR"/>
              </w:rPr>
              <w:t>ی</w:t>
            </w:r>
            <w:r w:rsidRPr="00471B0A">
              <w:rPr>
                <w:rFonts w:hint="eastAsia"/>
                <w:sz w:val="20"/>
                <w:szCs w:val="20"/>
                <w:rtl/>
                <w:lang w:bidi="fa-IR"/>
              </w:rPr>
              <w:t>کل</w:t>
            </w:r>
            <w:r w:rsidRPr="00471B0A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471B0A">
              <w:rPr>
                <w:rFonts w:hint="eastAsia"/>
                <w:sz w:val="20"/>
                <w:szCs w:val="20"/>
                <w:rtl/>
                <w:lang w:bidi="fa-IR"/>
              </w:rPr>
              <w:t>زندگ</w:t>
            </w:r>
            <w:r w:rsidRPr="00471B0A">
              <w:rPr>
                <w:rFonts w:hint="cs"/>
                <w:sz w:val="20"/>
                <w:szCs w:val="20"/>
                <w:rtl/>
                <w:lang w:bidi="fa-IR"/>
              </w:rPr>
              <w:t>ی</w:t>
            </w:r>
            <w:r w:rsidRPr="00471B0A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471B0A">
              <w:rPr>
                <w:rFonts w:hint="eastAsia"/>
                <w:sz w:val="20"/>
                <w:szCs w:val="20"/>
                <w:rtl/>
                <w:lang w:bidi="fa-IR"/>
              </w:rPr>
              <w:t>انواع</w:t>
            </w:r>
            <w:r w:rsidRPr="00471B0A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471B0A">
              <w:rPr>
                <w:rFonts w:hint="eastAsia"/>
                <w:sz w:val="20"/>
                <w:szCs w:val="20"/>
                <w:rtl/>
                <w:lang w:bidi="fa-IR"/>
              </w:rPr>
              <w:t>کرمها</w:t>
            </w:r>
            <w:r w:rsidRPr="00471B0A">
              <w:rPr>
                <w:rFonts w:hint="cs"/>
                <w:sz w:val="20"/>
                <w:szCs w:val="20"/>
                <w:rtl/>
                <w:lang w:bidi="fa-IR"/>
              </w:rPr>
              <w:t>ی</w:t>
            </w:r>
            <w:r w:rsidRPr="00471B0A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471B0A">
              <w:rPr>
                <w:rFonts w:hint="eastAsia"/>
                <w:sz w:val="20"/>
                <w:szCs w:val="20"/>
                <w:rtl/>
                <w:lang w:bidi="fa-IR"/>
              </w:rPr>
              <w:t>پهن</w:t>
            </w:r>
          </w:p>
          <w:p w:rsidR="006331AA" w:rsidRPr="00471B0A" w:rsidRDefault="006331AA" w:rsidP="006331AA">
            <w:pPr>
              <w:bidi/>
              <w:spacing w:after="0" w:line="240" w:lineRule="auto"/>
              <w:rPr>
                <w:sz w:val="20"/>
                <w:szCs w:val="20"/>
                <w:lang w:bidi="fa-IR"/>
              </w:rPr>
            </w:pPr>
            <w:r w:rsidRPr="00471B0A">
              <w:rPr>
                <w:rFonts w:hint="eastAsia"/>
                <w:sz w:val="20"/>
                <w:szCs w:val="20"/>
                <w:rtl/>
                <w:lang w:bidi="fa-IR"/>
              </w:rPr>
              <w:t>علائم</w:t>
            </w:r>
            <w:r w:rsidRPr="00471B0A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471B0A">
              <w:rPr>
                <w:rFonts w:hint="eastAsia"/>
                <w:sz w:val="20"/>
                <w:szCs w:val="20"/>
                <w:rtl/>
                <w:lang w:bidi="fa-IR"/>
              </w:rPr>
              <w:t>بال</w:t>
            </w:r>
            <w:r w:rsidRPr="00471B0A">
              <w:rPr>
                <w:rFonts w:hint="cs"/>
                <w:sz w:val="20"/>
                <w:szCs w:val="20"/>
                <w:rtl/>
                <w:lang w:bidi="fa-IR"/>
              </w:rPr>
              <w:t>ی</w:t>
            </w:r>
            <w:r w:rsidRPr="00471B0A">
              <w:rPr>
                <w:rFonts w:hint="eastAsia"/>
                <w:sz w:val="20"/>
                <w:szCs w:val="20"/>
                <w:rtl/>
                <w:lang w:bidi="fa-IR"/>
              </w:rPr>
              <w:t>ن</w:t>
            </w:r>
            <w:r w:rsidRPr="00471B0A">
              <w:rPr>
                <w:rFonts w:hint="cs"/>
                <w:sz w:val="20"/>
                <w:szCs w:val="20"/>
                <w:rtl/>
                <w:lang w:bidi="fa-IR"/>
              </w:rPr>
              <w:t>ی</w:t>
            </w:r>
            <w:r w:rsidRPr="00471B0A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471B0A">
              <w:rPr>
                <w:rFonts w:hint="eastAsia"/>
                <w:sz w:val="20"/>
                <w:szCs w:val="20"/>
                <w:rtl/>
                <w:lang w:bidi="fa-IR"/>
              </w:rPr>
              <w:t>انواع</w:t>
            </w:r>
            <w:r w:rsidRPr="00471B0A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471B0A">
              <w:rPr>
                <w:rFonts w:hint="eastAsia"/>
                <w:sz w:val="20"/>
                <w:szCs w:val="20"/>
                <w:rtl/>
                <w:lang w:bidi="fa-IR"/>
              </w:rPr>
              <w:t>کرمها</w:t>
            </w:r>
            <w:r w:rsidRPr="00471B0A">
              <w:rPr>
                <w:rFonts w:hint="cs"/>
                <w:sz w:val="20"/>
                <w:szCs w:val="20"/>
                <w:rtl/>
                <w:lang w:bidi="fa-IR"/>
              </w:rPr>
              <w:t>ی</w:t>
            </w:r>
            <w:r w:rsidRPr="00471B0A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471B0A">
              <w:rPr>
                <w:rFonts w:hint="eastAsia"/>
                <w:sz w:val="20"/>
                <w:szCs w:val="20"/>
                <w:rtl/>
                <w:lang w:bidi="fa-IR"/>
              </w:rPr>
              <w:t>پهن</w:t>
            </w:r>
          </w:p>
          <w:p w:rsidR="006331AA" w:rsidRPr="00471B0A" w:rsidRDefault="006331AA" w:rsidP="006331AA">
            <w:pPr>
              <w:bidi/>
              <w:spacing w:after="0" w:line="240" w:lineRule="auto"/>
              <w:rPr>
                <w:sz w:val="20"/>
                <w:szCs w:val="20"/>
                <w:lang w:bidi="fa-IR"/>
              </w:rPr>
            </w:pPr>
            <w:r w:rsidRPr="00471B0A">
              <w:rPr>
                <w:rFonts w:hint="eastAsia"/>
                <w:sz w:val="20"/>
                <w:szCs w:val="20"/>
                <w:rtl/>
                <w:lang w:bidi="fa-IR"/>
              </w:rPr>
              <w:t>س</w:t>
            </w:r>
            <w:r w:rsidRPr="00471B0A">
              <w:rPr>
                <w:rFonts w:hint="cs"/>
                <w:sz w:val="20"/>
                <w:szCs w:val="20"/>
                <w:rtl/>
                <w:lang w:bidi="fa-IR"/>
              </w:rPr>
              <w:t>ی</w:t>
            </w:r>
            <w:r w:rsidRPr="00471B0A">
              <w:rPr>
                <w:rFonts w:hint="eastAsia"/>
                <w:sz w:val="20"/>
                <w:szCs w:val="20"/>
                <w:rtl/>
                <w:lang w:bidi="fa-IR"/>
              </w:rPr>
              <w:t>کل</w:t>
            </w:r>
            <w:r w:rsidRPr="00471B0A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471B0A">
              <w:rPr>
                <w:rFonts w:hint="eastAsia"/>
                <w:sz w:val="20"/>
                <w:szCs w:val="20"/>
                <w:rtl/>
                <w:lang w:bidi="fa-IR"/>
              </w:rPr>
              <w:t>زندگ</w:t>
            </w:r>
            <w:r w:rsidRPr="00471B0A">
              <w:rPr>
                <w:rFonts w:hint="cs"/>
                <w:sz w:val="20"/>
                <w:szCs w:val="20"/>
                <w:rtl/>
                <w:lang w:bidi="fa-IR"/>
              </w:rPr>
              <w:t>ی</w:t>
            </w:r>
            <w:r w:rsidRPr="00471B0A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471B0A">
              <w:rPr>
                <w:rFonts w:hint="eastAsia"/>
                <w:sz w:val="20"/>
                <w:szCs w:val="20"/>
                <w:rtl/>
                <w:lang w:bidi="fa-IR"/>
              </w:rPr>
              <w:t>انواع</w:t>
            </w:r>
            <w:r w:rsidRPr="00471B0A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471B0A">
              <w:rPr>
                <w:rFonts w:hint="eastAsia"/>
                <w:sz w:val="20"/>
                <w:szCs w:val="20"/>
                <w:rtl/>
                <w:lang w:bidi="fa-IR"/>
              </w:rPr>
              <w:t>کرمها</w:t>
            </w:r>
            <w:r w:rsidRPr="00471B0A">
              <w:rPr>
                <w:rFonts w:hint="cs"/>
                <w:sz w:val="20"/>
                <w:szCs w:val="20"/>
                <w:rtl/>
                <w:lang w:bidi="fa-IR"/>
              </w:rPr>
              <w:t>ی</w:t>
            </w:r>
            <w:r w:rsidRPr="00471B0A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471B0A">
              <w:rPr>
                <w:rFonts w:hint="eastAsia"/>
                <w:sz w:val="20"/>
                <w:szCs w:val="20"/>
                <w:rtl/>
                <w:lang w:bidi="fa-IR"/>
              </w:rPr>
              <w:t>گرد</w:t>
            </w:r>
          </w:p>
          <w:p w:rsidR="006331AA" w:rsidRPr="00471B0A" w:rsidRDefault="006331AA" w:rsidP="006331AA">
            <w:pPr>
              <w:bidi/>
              <w:spacing w:after="0" w:line="240" w:lineRule="auto"/>
              <w:rPr>
                <w:sz w:val="20"/>
                <w:szCs w:val="20"/>
                <w:lang w:bidi="fa-IR"/>
              </w:rPr>
            </w:pPr>
            <w:r w:rsidRPr="00471B0A">
              <w:rPr>
                <w:rFonts w:hint="eastAsia"/>
                <w:sz w:val="20"/>
                <w:szCs w:val="20"/>
                <w:rtl/>
                <w:lang w:bidi="fa-IR"/>
              </w:rPr>
              <w:t>علائم</w:t>
            </w:r>
            <w:r w:rsidRPr="00471B0A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471B0A">
              <w:rPr>
                <w:rFonts w:hint="eastAsia"/>
                <w:sz w:val="20"/>
                <w:szCs w:val="20"/>
                <w:rtl/>
                <w:lang w:bidi="fa-IR"/>
              </w:rPr>
              <w:t>بال</w:t>
            </w:r>
            <w:r w:rsidRPr="00471B0A">
              <w:rPr>
                <w:rFonts w:hint="cs"/>
                <w:sz w:val="20"/>
                <w:szCs w:val="20"/>
                <w:rtl/>
                <w:lang w:bidi="fa-IR"/>
              </w:rPr>
              <w:t>ی</w:t>
            </w:r>
            <w:r w:rsidRPr="00471B0A">
              <w:rPr>
                <w:rFonts w:hint="eastAsia"/>
                <w:sz w:val="20"/>
                <w:szCs w:val="20"/>
                <w:rtl/>
                <w:lang w:bidi="fa-IR"/>
              </w:rPr>
              <w:t>ن</w:t>
            </w:r>
            <w:r w:rsidRPr="00471B0A">
              <w:rPr>
                <w:rFonts w:hint="cs"/>
                <w:sz w:val="20"/>
                <w:szCs w:val="20"/>
                <w:rtl/>
                <w:lang w:bidi="fa-IR"/>
              </w:rPr>
              <w:t>ی</w:t>
            </w:r>
            <w:r w:rsidRPr="00471B0A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471B0A">
              <w:rPr>
                <w:rFonts w:hint="eastAsia"/>
                <w:sz w:val="20"/>
                <w:szCs w:val="20"/>
                <w:rtl/>
                <w:lang w:bidi="fa-IR"/>
              </w:rPr>
              <w:t>انواع</w:t>
            </w:r>
            <w:r w:rsidRPr="00471B0A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471B0A">
              <w:rPr>
                <w:rFonts w:hint="eastAsia"/>
                <w:sz w:val="20"/>
                <w:szCs w:val="20"/>
                <w:rtl/>
                <w:lang w:bidi="fa-IR"/>
              </w:rPr>
              <w:t>کرمها</w:t>
            </w:r>
            <w:r w:rsidRPr="00471B0A">
              <w:rPr>
                <w:rFonts w:hint="cs"/>
                <w:sz w:val="20"/>
                <w:szCs w:val="20"/>
                <w:rtl/>
                <w:lang w:bidi="fa-IR"/>
              </w:rPr>
              <w:t>ی</w:t>
            </w:r>
            <w:r w:rsidRPr="00471B0A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471B0A">
              <w:rPr>
                <w:rFonts w:hint="eastAsia"/>
                <w:sz w:val="20"/>
                <w:szCs w:val="20"/>
                <w:rtl/>
                <w:lang w:bidi="fa-IR"/>
              </w:rPr>
              <w:t>گرد</w:t>
            </w:r>
          </w:p>
          <w:p w:rsidR="006331AA" w:rsidRPr="00471B0A" w:rsidRDefault="006331AA" w:rsidP="006331AA">
            <w:pPr>
              <w:bidi/>
              <w:spacing w:after="0" w:line="240" w:lineRule="auto"/>
              <w:rPr>
                <w:sz w:val="20"/>
                <w:szCs w:val="20"/>
                <w:lang w:bidi="fa-IR"/>
              </w:rPr>
            </w:pPr>
            <w:r w:rsidRPr="00471B0A">
              <w:rPr>
                <w:rFonts w:hint="eastAsia"/>
                <w:sz w:val="20"/>
                <w:szCs w:val="20"/>
                <w:rtl/>
                <w:lang w:bidi="fa-IR"/>
              </w:rPr>
              <w:t>فرمها</w:t>
            </w:r>
            <w:r w:rsidRPr="00471B0A">
              <w:rPr>
                <w:rFonts w:hint="cs"/>
                <w:sz w:val="20"/>
                <w:szCs w:val="20"/>
                <w:rtl/>
                <w:lang w:bidi="fa-IR"/>
              </w:rPr>
              <w:t>ی</w:t>
            </w:r>
            <w:r w:rsidRPr="00471B0A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471B0A">
              <w:rPr>
                <w:rFonts w:hint="eastAsia"/>
                <w:sz w:val="20"/>
                <w:szCs w:val="20"/>
                <w:rtl/>
                <w:lang w:bidi="fa-IR"/>
              </w:rPr>
              <w:t>احشا</w:t>
            </w:r>
            <w:r w:rsidRPr="00471B0A">
              <w:rPr>
                <w:rFonts w:hint="cs"/>
                <w:sz w:val="20"/>
                <w:szCs w:val="20"/>
                <w:rtl/>
                <w:lang w:bidi="fa-IR"/>
              </w:rPr>
              <w:t>یی</w:t>
            </w:r>
            <w:r w:rsidRPr="00471B0A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471B0A">
              <w:rPr>
                <w:rFonts w:hint="eastAsia"/>
                <w:sz w:val="20"/>
                <w:szCs w:val="20"/>
                <w:rtl/>
                <w:lang w:bidi="fa-IR"/>
              </w:rPr>
              <w:t>کرمها</w:t>
            </w:r>
          </w:p>
          <w:p w:rsidR="006331AA" w:rsidRPr="00471B0A" w:rsidRDefault="006331AA" w:rsidP="006331AA">
            <w:pPr>
              <w:bidi/>
              <w:spacing w:after="0" w:line="240" w:lineRule="auto"/>
              <w:rPr>
                <w:sz w:val="20"/>
                <w:szCs w:val="20"/>
                <w:lang w:bidi="fa-IR"/>
              </w:rPr>
            </w:pPr>
            <w:r w:rsidRPr="00471B0A">
              <w:rPr>
                <w:rFonts w:hint="eastAsia"/>
                <w:sz w:val="20"/>
                <w:szCs w:val="20"/>
                <w:rtl/>
                <w:lang w:bidi="fa-IR"/>
              </w:rPr>
              <w:t>شناسا</w:t>
            </w:r>
            <w:r w:rsidRPr="00471B0A">
              <w:rPr>
                <w:rFonts w:hint="cs"/>
                <w:sz w:val="20"/>
                <w:szCs w:val="20"/>
                <w:rtl/>
                <w:lang w:bidi="fa-IR"/>
              </w:rPr>
              <w:t>یی</w:t>
            </w:r>
            <w:r w:rsidRPr="00471B0A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471B0A">
              <w:rPr>
                <w:rFonts w:hint="eastAsia"/>
                <w:sz w:val="20"/>
                <w:szCs w:val="20"/>
                <w:rtl/>
                <w:lang w:bidi="fa-IR"/>
              </w:rPr>
              <w:t>انواع</w:t>
            </w:r>
            <w:r w:rsidRPr="00471B0A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471B0A">
              <w:rPr>
                <w:rFonts w:hint="eastAsia"/>
                <w:sz w:val="20"/>
                <w:szCs w:val="20"/>
                <w:rtl/>
                <w:lang w:bidi="fa-IR"/>
              </w:rPr>
              <w:t>آلودگ</w:t>
            </w:r>
            <w:r w:rsidRPr="00471B0A">
              <w:rPr>
                <w:rFonts w:hint="cs"/>
                <w:sz w:val="20"/>
                <w:szCs w:val="20"/>
                <w:rtl/>
                <w:lang w:bidi="fa-IR"/>
              </w:rPr>
              <w:t>ی</w:t>
            </w:r>
            <w:r w:rsidRPr="00471B0A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471B0A">
              <w:rPr>
                <w:rFonts w:hint="eastAsia"/>
                <w:sz w:val="20"/>
                <w:szCs w:val="20"/>
                <w:rtl/>
                <w:lang w:bidi="fa-IR"/>
              </w:rPr>
              <w:t>ها</w:t>
            </w:r>
            <w:r w:rsidRPr="00471B0A">
              <w:rPr>
                <w:rFonts w:hint="cs"/>
                <w:sz w:val="20"/>
                <w:szCs w:val="20"/>
                <w:rtl/>
                <w:lang w:bidi="fa-IR"/>
              </w:rPr>
              <w:t>ی</w:t>
            </w:r>
            <w:r w:rsidRPr="00471B0A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471B0A">
              <w:rPr>
                <w:rFonts w:hint="eastAsia"/>
                <w:sz w:val="20"/>
                <w:szCs w:val="20"/>
                <w:rtl/>
                <w:lang w:bidi="fa-IR"/>
              </w:rPr>
              <w:t>کرم</w:t>
            </w:r>
            <w:r w:rsidRPr="00471B0A">
              <w:rPr>
                <w:rFonts w:hint="cs"/>
                <w:sz w:val="20"/>
                <w:szCs w:val="20"/>
                <w:rtl/>
                <w:lang w:bidi="fa-IR"/>
              </w:rPr>
              <w:t>ی</w:t>
            </w:r>
          </w:p>
          <w:p w:rsidR="006331AA" w:rsidRPr="00471B0A" w:rsidRDefault="006331AA" w:rsidP="006331AA">
            <w:pPr>
              <w:bidi/>
              <w:spacing w:after="0" w:line="240" w:lineRule="auto"/>
              <w:rPr>
                <w:sz w:val="20"/>
                <w:szCs w:val="20"/>
                <w:lang w:bidi="fa-IR"/>
              </w:rPr>
            </w:pPr>
            <w:r w:rsidRPr="00471B0A">
              <w:rPr>
                <w:rFonts w:hint="eastAsia"/>
                <w:sz w:val="20"/>
                <w:szCs w:val="20"/>
                <w:rtl/>
                <w:lang w:bidi="fa-IR"/>
              </w:rPr>
              <w:t>درمان</w:t>
            </w:r>
            <w:r w:rsidRPr="00471B0A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471B0A">
              <w:rPr>
                <w:rFonts w:hint="eastAsia"/>
                <w:sz w:val="20"/>
                <w:szCs w:val="20"/>
                <w:rtl/>
                <w:lang w:bidi="fa-IR"/>
              </w:rPr>
              <w:t>انواع</w:t>
            </w:r>
            <w:r w:rsidRPr="00471B0A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471B0A">
              <w:rPr>
                <w:rFonts w:hint="eastAsia"/>
                <w:sz w:val="20"/>
                <w:szCs w:val="20"/>
                <w:rtl/>
                <w:lang w:bidi="fa-IR"/>
              </w:rPr>
              <w:t>کرمها</w:t>
            </w:r>
          </w:p>
          <w:p w:rsidR="006331AA" w:rsidRPr="00471B0A" w:rsidRDefault="006331AA" w:rsidP="006331AA">
            <w:pPr>
              <w:bidi/>
              <w:spacing w:line="240" w:lineRule="auto"/>
              <w:rPr>
                <w:sz w:val="20"/>
                <w:szCs w:val="20"/>
                <w:lang w:bidi="fa-IR"/>
              </w:rPr>
            </w:pPr>
            <w:r w:rsidRPr="00471B0A">
              <w:rPr>
                <w:rFonts w:hint="eastAsia"/>
                <w:sz w:val="20"/>
                <w:szCs w:val="20"/>
                <w:rtl/>
                <w:lang w:bidi="fa-IR"/>
              </w:rPr>
              <w:t>پ</w:t>
            </w:r>
            <w:r w:rsidRPr="00471B0A">
              <w:rPr>
                <w:rFonts w:hint="cs"/>
                <w:sz w:val="20"/>
                <w:szCs w:val="20"/>
                <w:rtl/>
                <w:lang w:bidi="fa-IR"/>
              </w:rPr>
              <w:t>ی</w:t>
            </w:r>
            <w:r w:rsidRPr="00471B0A">
              <w:rPr>
                <w:rFonts w:hint="eastAsia"/>
                <w:sz w:val="20"/>
                <w:szCs w:val="20"/>
                <w:rtl/>
                <w:lang w:bidi="fa-IR"/>
              </w:rPr>
              <w:t>شگ</w:t>
            </w:r>
            <w:r w:rsidRPr="00471B0A">
              <w:rPr>
                <w:rFonts w:hint="cs"/>
                <w:sz w:val="20"/>
                <w:szCs w:val="20"/>
                <w:rtl/>
                <w:lang w:bidi="fa-IR"/>
              </w:rPr>
              <w:t>ی</w:t>
            </w:r>
            <w:r w:rsidRPr="00471B0A">
              <w:rPr>
                <w:rFonts w:hint="eastAsia"/>
                <w:sz w:val="20"/>
                <w:szCs w:val="20"/>
                <w:rtl/>
                <w:lang w:bidi="fa-IR"/>
              </w:rPr>
              <w:t>ر</w:t>
            </w:r>
            <w:r w:rsidRPr="00471B0A">
              <w:rPr>
                <w:rFonts w:hint="cs"/>
                <w:sz w:val="20"/>
                <w:szCs w:val="20"/>
                <w:rtl/>
                <w:lang w:bidi="fa-IR"/>
              </w:rPr>
              <w:t>ی</w:t>
            </w:r>
            <w:r w:rsidRPr="00471B0A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471B0A">
              <w:rPr>
                <w:rFonts w:hint="eastAsia"/>
                <w:sz w:val="20"/>
                <w:szCs w:val="20"/>
                <w:rtl/>
                <w:lang w:bidi="fa-IR"/>
              </w:rPr>
              <w:t>و</w:t>
            </w:r>
            <w:r w:rsidRPr="00471B0A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471B0A">
              <w:rPr>
                <w:rFonts w:hint="eastAsia"/>
                <w:sz w:val="20"/>
                <w:szCs w:val="20"/>
                <w:rtl/>
                <w:lang w:bidi="fa-IR"/>
              </w:rPr>
              <w:t>کنترل</w:t>
            </w:r>
          </w:p>
          <w:p w:rsidR="006331AA" w:rsidRDefault="006331AA" w:rsidP="006331AA">
            <w:pPr>
              <w:tabs>
                <w:tab w:val="left" w:pos="5861"/>
              </w:tabs>
              <w:spacing w:after="0"/>
              <w:jc w:val="right"/>
              <w:rPr>
                <w:rFonts w:asciiTheme="majorBidi" w:hAnsiTheme="majorBidi" w:cstheme="majorBidi"/>
                <w:rtl/>
              </w:rPr>
            </w:pPr>
          </w:p>
          <w:p w:rsidR="006331AA" w:rsidRPr="00BA7A25" w:rsidRDefault="006331AA" w:rsidP="006331AA">
            <w:pPr>
              <w:tabs>
                <w:tab w:val="left" w:pos="5861"/>
              </w:tabs>
              <w:spacing w:after="0" w:line="360" w:lineRule="auto"/>
              <w:jc w:val="right"/>
              <w:rPr>
                <w:lang w:bidi="fa-IR"/>
              </w:rPr>
            </w:pPr>
          </w:p>
        </w:tc>
        <w:tc>
          <w:tcPr>
            <w:tcW w:w="513" w:type="pct"/>
          </w:tcPr>
          <w:p w:rsidR="006331AA" w:rsidRPr="00BA7A25" w:rsidRDefault="00D0338E" w:rsidP="00D0338E">
            <w:pPr>
              <w:bidi/>
              <w:jc w:val="center"/>
            </w:pPr>
            <w:r w:rsidRPr="00D0338E">
              <w:rPr>
                <w:rtl/>
              </w:rPr>
              <w:t>*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6331AA" w:rsidRPr="004C0320" w:rsidRDefault="006331AA" w:rsidP="006331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EB7C6F">
              <w:rPr>
                <w:rFonts w:cs="B Mitra"/>
                <w:b/>
                <w:bCs/>
                <w:sz w:val="18"/>
                <w:szCs w:val="18"/>
                <w:rtl/>
              </w:rPr>
              <w:t>سخنرانی</w:t>
            </w:r>
            <w:r w:rsidRPr="00EB7C6F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حضوری</w:t>
            </w:r>
            <w:r w:rsidRPr="00EB7C6F">
              <w:rPr>
                <w:rFonts w:cs="B Mitra"/>
                <w:b/>
                <w:bCs/>
                <w:sz w:val="18"/>
                <w:szCs w:val="18"/>
                <w:rtl/>
              </w:rPr>
              <w:t xml:space="preserve"> و</w:t>
            </w:r>
            <w:r w:rsidRPr="00EB7C6F">
              <w:rPr>
                <w:rFonts w:cs="B Mitra"/>
                <w:b/>
                <w:bCs/>
                <w:sz w:val="18"/>
                <w:szCs w:val="18"/>
              </w:rPr>
              <w:br/>
            </w:r>
            <w:r w:rsidRPr="00EB7C6F">
              <w:rPr>
                <w:rFonts w:cs="B Mitra"/>
                <w:b/>
                <w:bCs/>
                <w:sz w:val="18"/>
                <w:szCs w:val="18"/>
                <w:rtl/>
              </w:rPr>
              <w:t>پرسش و پاسخ</w:t>
            </w:r>
            <w:r w:rsidRPr="00EB7C6F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6331AA" w:rsidRPr="0021538C" w:rsidRDefault="006331AA" w:rsidP="006331AA">
            <w:pPr>
              <w:pStyle w:val="ListParagraph"/>
              <w:ind w:left="172" w:firstLine="87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1538C">
              <w:rPr>
                <w:rFonts w:cs="B Mitra" w:hint="cs"/>
                <w:b/>
                <w:bCs/>
                <w:sz w:val="18"/>
                <w:szCs w:val="18"/>
                <w:rtl/>
              </w:rPr>
              <w:t>کامپیوتر</w:t>
            </w:r>
          </w:p>
          <w:p w:rsidR="006331AA" w:rsidRPr="0021538C" w:rsidRDefault="006331AA" w:rsidP="006331AA">
            <w:pPr>
              <w:pStyle w:val="ListParagraph"/>
              <w:ind w:left="172" w:firstLine="87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21538C">
              <w:rPr>
                <w:rFonts w:cs="B Mitra"/>
                <w:b/>
                <w:bCs/>
                <w:sz w:val="18"/>
                <w:szCs w:val="18"/>
                <w:rtl/>
              </w:rPr>
              <w:t>اسلاید</w:t>
            </w:r>
            <w:r w:rsidRPr="0021538C">
              <w:rPr>
                <w:rFonts w:cs="B Mitra"/>
                <w:b/>
                <w:bCs/>
                <w:sz w:val="18"/>
                <w:szCs w:val="18"/>
                <w:lang w:bidi="fa-IR"/>
              </w:rPr>
              <w:br/>
            </w:r>
            <w:r w:rsidRPr="0021538C">
              <w:rPr>
                <w:rFonts w:cs="B Mitra"/>
                <w:b/>
                <w:bCs/>
                <w:sz w:val="18"/>
                <w:szCs w:val="18"/>
                <w:rtl/>
              </w:rPr>
              <w:t>پاورپوینت</w:t>
            </w:r>
          </w:p>
          <w:p w:rsidR="006331AA" w:rsidRPr="004C0320" w:rsidRDefault="006331AA" w:rsidP="006331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21538C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وایت بورد</w:t>
            </w:r>
          </w:p>
        </w:tc>
        <w:tc>
          <w:tcPr>
            <w:tcW w:w="933" w:type="pct"/>
            <w:gridSpan w:val="2"/>
            <w:shd w:val="clear" w:color="auto" w:fill="auto"/>
            <w:vAlign w:val="center"/>
          </w:tcPr>
          <w:p w:rsidR="006331AA" w:rsidRPr="004C0320" w:rsidRDefault="006331AA" w:rsidP="006331AA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EB7C6F">
              <w:rPr>
                <w:rFonts w:cs="B Mitra"/>
                <w:b/>
                <w:bCs/>
                <w:sz w:val="18"/>
                <w:szCs w:val="18"/>
                <w:rtl/>
              </w:rPr>
              <w:t>سوال چهار گزینه</w:t>
            </w:r>
            <w:r w:rsidRPr="00EB7C6F">
              <w:rPr>
                <w:rFonts w:cs="B Mitra"/>
                <w:b/>
                <w:bCs/>
                <w:sz w:val="18"/>
                <w:szCs w:val="18"/>
              </w:rPr>
              <w:br/>
            </w:r>
            <w:r w:rsidRPr="00EB7C6F">
              <w:rPr>
                <w:rFonts w:cs="B Mitra"/>
                <w:b/>
                <w:bCs/>
                <w:sz w:val="18"/>
                <w:szCs w:val="18"/>
                <w:rtl/>
              </w:rPr>
              <w:t>اي</w:t>
            </w:r>
            <w:r w:rsidRPr="00EB7C6F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EB7C6F">
              <w:rPr>
                <w:rFonts w:cs="B Mitra"/>
                <w:b/>
                <w:bCs/>
                <w:sz w:val="18"/>
                <w:szCs w:val="18"/>
              </w:rPr>
              <w:t>(MCQ)</w:t>
            </w:r>
            <w:r w:rsidRPr="00EB7C6F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در پایان ترم</w:t>
            </w:r>
          </w:p>
        </w:tc>
        <w:tc>
          <w:tcPr>
            <w:tcW w:w="529" w:type="pct"/>
            <w:vAlign w:val="center"/>
          </w:tcPr>
          <w:p w:rsidR="006331AA" w:rsidRPr="00F563A6" w:rsidRDefault="00196B75" w:rsidP="006331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96B75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هار</w:t>
            </w:r>
            <w:r w:rsidRPr="00196B7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196B75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سون</w:t>
            </w:r>
            <w:r w:rsidRPr="00196B7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- </w:t>
            </w:r>
            <w:r w:rsidRPr="00196B75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مندل</w:t>
            </w:r>
          </w:p>
        </w:tc>
      </w:tr>
    </w:tbl>
    <w:p w:rsidR="00730AB9" w:rsidRDefault="00730AB9">
      <w:pPr>
        <w:bidi/>
        <w:rPr>
          <w:rtl/>
          <w:lang w:bidi="fa-IR"/>
        </w:rPr>
      </w:pPr>
    </w:p>
    <w:p w:rsidR="00471B0A" w:rsidRDefault="00471B0A" w:rsidP="00471B0A">
      <w:pPr>
        <w:bidi/>
        <w:rPr>
          <w:rtl/>
          <w:lang w:bidi="fa-IR"/>
        </w:rPr>
      </w:pPr>
    </w:p>
    <w:p w:rsidR="007D280F" w:rsidRDefault="007D280F" w:rsidP="007D280F">
      <w:pPr>
        <w:bidi/>
        <w:rPr>
          <w:rtl/>
          <w:lang w:bidi="fa-IR"/>
        </w:rPr>
      </w:pPr>
    </w:p>
    <w:p w:rsidR="007D280F" w:rsidRDefault="007D280F" w:rsidP="007D280F">
      <w:pPr>
        <w:bidi/>
        <w:rPr>
          <w:rtl/>
          <w:lang w:bidi="fa-IR"/>
        </w:rPr>
      </w:pPr>
      <w:r>
        <w:rPr>
          <w:noProof/>
          <w:lang w:bidi="fa-IR"/>
        </w:rPr>
        <w:lastRenderedPageBreak/>
        <w:drawing>
          <wp:anchor distT="0" distB="0" distL="114300" distR="114300" simplePos="0" relativeHeight="251778560" behindDoc="0" locked="0" layoutInCell="1" allowOverlap="1" wp14:anchorId="6C939406" wp14:editId="74A29CE4">
            <wp:simplePos x="0" y="0"/>
            <wp:positionH relativeFrom="margin">
              <wp:align>left</wp:align>
            </wp:positionH>
            <wp:positionV relativeFrom="paragraph">
              <wp:posOffset>78105</wp:posOffset>
            </wp:positionV>
            <wp:extent cx="835025" cy="835025"/>
            <wp:effectExtent l="0" t="0" r="3175" b="3175"/>
            <wp:wrapSquare wrapText="bothSides"/>
            <wp:docPr id="243" name="Picture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83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D280F" w:rsidRDefault="00EB2C6E" w:rsidP="007D280F">
      <w:pPr>
        <w:bidi/>
        <w:rPr>
          <w:rtl/>
          <w:lang w:bidi="fa-IR"/>
        </w:rPr>
      </w:pPr>
      <w:r>
        <w:rPr>
          <w:noProof/>
          <w:lang w:bidi="fa-IR"/>
        </w:rPr>
        <w:drawing>
          <wp:anchor distT="0" distB="0" distL="114300" distR="114300" simplePos="0" relativeHeight="251803136" behindDoc="0" locked="0" layoutInCell="1" allowOverlap="1" wp14:anchorId="55DE04C7" wp14:editId="416A2262">
            <wp:simplePos x="0" y="0"/>
            <wp:positionH relativeFrom="column">
              <wp:posOffset>3269615</wp:posOffset>
            </wp:positionH>
            <wp:positionV relativeFrom="paragraph">
              <wp:posOffset>90170</wp:posOffset>
            </wp:positionV>
            <wp:extent cx="2573020" cy="445135"/>
            <wp:effectExtent l="0" t="0" r="0" b="0"/>
            <wp:wrapSquare wrapText="bothSides"/>
            <wp:docPr id="270" name="Picture 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71B0A" w:rsidRDefault="00471B0A" w:rsidP="00471B0A">
      <w:pPr>
        <w:bidi/>
        <w:spacing w:after="0" w:line="192" w:lineRule="auto"/>
        <w:rPr>
          <w:rFonts w:cs="B Zar"/>
          <w:sz w:val="24"/>
          <w:szCs w:val="24"/>
          <w:lang w:bidi="fa-IR"/>
        </w:rPr>
      </w:pPr>
    </w:p>
    <w:p w:rsidR="00471B0A" w:rsidRDefault="00471B0A" w:rsidP="00471B0A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709"/>
        <w:gridCol w:w="3370"/>
        <w:gridCol w:w="630"/>
        <w:gridCol w:w="3925"/>
        <w:gridCol w:w="671"/>
      </w:tblGrid>
      <w:tr w:rsidR="00471B0A" w:rsidRPr="00F563A6" w:rsidTr="00145F71">
        <w:trPr>
          <w:trHeight w:val="393"/>
          <w:jc w:val="center"/>
        </w:trPr>
        <w:tc>
          <w:tcPr>
            <w:tcW w:w="4531" w:type="dxa"/>
            <w:vAlign w:val="center"/>
          </w:tcPr>
          <w:p w:rsidR="00471B0A" w:rsidRDefault="00471B0A" w:rsidP="00471B0A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عنوان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واحد درسی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به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طوركامل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154179">
              <w:rPr>
                <w:rFonts w:asciiTheme="majorBidi" w:hAnsiTheme="majorBidi" w:cstheme="majorBidi" w:hint="cs"/>
                <w:b/>
                <w:bCs/>
                <w:rtl/>
              </w:rPr>
              <w:t>عفونتهای آمیزشی (</w:t>
            </w:r>
            <w:r w:rsidR="00154179">
              <w:rPr>
                <w:rFonts w:asciiTheme="majorBidi" w:hAnsiTheme="majorBidi" w:cstheme="majorBidi"/>
                <w:b/>
                <w:bCs/>
              </w:rPr>
              <w:t>STI</w:t>
            </w:r>
            <w:r w:rsidR="00154179">
              <w:rPr>
                <w:rFonts w:asciiTheme="majorBidi" w:hAnsiTheme="majorBidi" w:cstheme="majorBidi" w:hint="cs"/>
                <w:b/>
                <w:bCs/>
                <w:rtl/>
              </w:rPr>
              <w:t>) برخورد بالینی</w:t>
            </w:r>
          </w:p>
          <w:p w:rsidR="00471B0A" w:rsidRPr="00F563A6" w:rsidRDefault="00471B0A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71B0A" w:rsidRPr="00FB400D" w:rsidRDefault="00471B0A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370" w:type="dxa"/>
            <w:vAlign w:val="center"/>
          </w:tcPr>
          <w:p w:rsidR="00471B0A" w:rsidRPr="00F563A6" w:rsidRDefault="00471B0A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دانشکده: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پزشکی</w:t>
            </w:r>
          </w:p>
        </w:tc>
        <w:tc>
          <w:tcPr>
            <w:tcW w:w="630" w:type="dxa"/>
          </w:tcPr>
          <w:p w:rsidR="00471B0A" w:rsidRPr="00FB400D" w:rsidRDefault="00471B0A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25" w:type="dxa"/>
            <w:vAlign w:val="center"/>
          </w:tcPr>
          <w:p w:rsidR="00471B0A" w:rsidRDefault="000C3052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eastAsia"/>
                <w:sz w:val="24"/>
                <w:szCs w:val="24"/>
                <w:rtl/>
                <w:lang w:bidi="fa-IR"/>
              </w:rPr>
              <w:t>نام و نام خانوادگی مدرس</w:t>
            </w:r>
            <w:r w:rsidR="00471B0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/ مدرسان</w:t>
            </w:r>
            <w:r w:rsidR="00471B0A"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  <w:p w:rsidR="00471B0A" w:rsidRPr="00F563A6" w:rsidRDefault="00471B0A" w:rsidP="00471B0A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دکتر </w:t>
            </w:r>
            <w:r w:rsidR="00154179">
              <w:rPr>
                <w:rFonts w:cs="B Nazanin" w:hint="cs"/>
                <w:sz w:val="24"/>
                <w:szCs w:val="24"/>
                <w:rtl/>
                <w:lang w:bidi="fa-IR"/>
              </w:rPr>
              <w:t>نادر زرین فر</w:t>
            </w:r>
          </w:p>
        </w:tc>
        <w:tc>
          <w:tcPr>
            <w:tcW w:w="671" w:type="dxa"/>
          </w:tcPr>
          <w:p w:rsidR="00471B0A" w:rsidRPr="00FB400D" w:rsidRDefault="00471B0A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471B0A" w:rsidRPr="00F563A6" w:rsidTr="00145F71">
        <w:trPr>
          <w:jc w:val="center"/>
        </w:trPr>
        <w:tc>
          <w:tcPr>
            <w:tcW w:w="4531" w:type="dxa"/>
            <w:vAlign w:val="center"/>
          </w:tcPr>
          <w:p w:rsidR="00471B0A" w:rsidRPr="00F563A6" w:rsidRDefault="00471B0A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نوع واحد/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واحد: </w:t>
            </w:r>
          </w:p>
        </w:tc>
        <w:tc>
          <w:tcPr>
            <w:tcW w:w="709" w:type="dxa"/>
            <w:vAlign w:val="center"/>
          </w:tcPr>
          <w:p w:rsidR="00471B0A" w:rsidRPr="00FB400D" w:rsidRDefault="00471B0A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370" w:type="dxa"/>
            <w:vAlign w:val="center"/>
          </w:tcPr>
          <w:p w:rsidR="00471B0A" w:rsidRPr="00F563A6" w:rsidRDefault="00471B0A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رشته تحصیلی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پزشکی</w:t>
            </w:r>
          </w:p>
        </w:tc>
        <w:tc>
          <w:tcPr>
            <w:tcW w:w="630" w:type="dxa"/>
          </w:tcPr>
          <w:p w:rsidR="00471B0A" w:rsidRPr="00FB400D" w:rsidRDefault="00471B0A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925" w:type="dxa"/>
            <w:vAlign w:val="center"/>
          </w:tcPr>
          <w:p w:rsidR="00471B0A" w:rsidRPr="00F563A6" w:rsidRDefault="00471B0A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آخرین مدرک تحصیلی: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دانشنامه تخصصی </w:t>
            </w:r>
          </w:p>
        </w:tc>
        <w:tc>
          <w:tcPr>
            <w:tcW w:w="671" w:type="dxa"/>
          </w:tcPr>
          <w:p w:rsidR="00471B0A" w:rsidRPr="00FB400D" w:rsidRDefault="00471B0A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471B0A" w:rsidRPr="00F563A6" w:rsidTr="00145F71">
        <w:trPr>
          <w:jc w:val="center"/>
        </w:trPr>
        <w:tc>
          <w:tcPr>
            <w:tcW w:w="4531" w:type="dxa"/>
            <w:vAlign w:val="center"/>
          </w:tcPr>
          <w:p w:rsidR="00471B0A" w:rsidRPr="00F563A6" w:rsidRDefault="00471B0A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تعداد جلسه: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2  </w:t>
            </w:r>
          </w:p>
        </w:tc>
        <w:tc>
          <w:tcPr>
            <w:tcW w:w="709" w:type="dxa"/>
            <w:vAlign w:val="center"/>
          </w:tcPr>
          <w:p w:rsidR="00471B0A" w:rsidRPr="00FB400D" w:rsidRDefault="00471B0A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370" w:type="dxa"/>
            <w:vAlign w:val="center"/>
          </w:tcPr>
          <w:p w:rsidR="00471B0A" w:rsidRPr="00F563A6" w:rsidRDefault="00471B0A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مقطع: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دکتری عمومی </w:t>
            </w:r>
          </w:p>
        </w:tc>
        <w:tc>
          <w:tcPr>
            <w:tcW w:w="630" w:type="dxa"/>
          </w:tcPr>
          <w:p w:rsidR="00471B0A" w:rsidRPr="00FB400D" w:rsidRDefault="00471B0A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925" w:type="dxa"/>
            <w:vAlign w:val="center"/>
          </w:tcPr>
          <w:p w:rsidR="00471B0A" w:rsidRPr="00F563A6" w:rsidRDefault="00471B0A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مدرس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671" w:type="dxa"/>
          </w:tcPr>
          <w:p w:rsidR="00471B0A" w:rsidRPr="00FB400D" w:rsidRDefault="00471B0A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471B0A" w:rsidRPr="00F563A6" w:rsidTr="00145F71">
        <w:trPr>
          <w:jc w:val="center"/>
        </w:trPr>
        <w:tc>
          <w:tcPr>
            <w:tcW w:w="4531" w:type="dxa"/>
          </w:tcPr>
          <w:p w:rsidR="00471B0A" w:rsidRPr="00F563A6" w:rsidRDefault="00471B0A" w:rsidP="00145F71">
            <w:pPr>
              <w:bidi/>
              <w:spacing w:after="0" w:line="240" w:lineRule="auto"/>
              <w:rPr>
                <w:sz w:val="24"/>
                <w:szCs w:val="24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عنوان درس پیش نیاز: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471B0A" w:rsidRPr="00FB400D" w:rsidRDefault="00471B0A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370" w:type="dxa"/>
            <w:vAlign w:val="center"/>
          </w:tcPr>
          <w:p w:rsidR="00471B0A" w:rsidRPr="00F563A6" w:rsidRDefault="00471B0A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نیمسال تحصیلی: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اول 1404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1405 </w:t>
            </w:r>
          </w:p>
        </w:tc>
        <w:tc>
          <w:tcPr>
            <w:tcW w:w="630" w:type="dxa"/>
          </w:tcPr>
          <w:p w:rsidR="00471B0A" w:rsidRPr="00FB400D" w:rsidRDefault="00471B0A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925" w:type="dxa"/>
            <w:vAlign w:val="center"/>
          </w:tcPr>
          <w:p w:rsidR="00471B0A" w:rsidRPr="00F563A6" w:rsidRDefault="00471B0A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مرتبه علمی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مدرس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دانشیار</w:t>
            </w:r>
          </w:p>
        </w:tc>
        <w:tc>
          <w:tcPr>
            <w:tcW w:w="671" w:type="dxa"/>
          </w:tcPr>
          <w:p w:rsidR="00471B0A" w:rsidRPr="00FB400D" w:rsidRDefault="00471B0A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471B0A" w:rsidRPr="00F563A6" w:rsidTr="00145F71">
        <w:trPr>
          <w:jc w:val="center"/>
        </w:trPr>
        <w:tc>
          <w:tcPr>
            <w:tcW w:w="4531" w:type="dxa"/>
          </w:tcPr>
          <w:p w:rsidR="00471B0A" w:rsidRPr="00F563A6" w:rsidRDefault="00471B0A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مکان تدریس: سالن کنفرانس بیمارستان ولیعصر (عج) </w:t>
            </w:r>
          </w:p>
        </w:tc>
        <w:tc>
          <w:tcPr>
            <w:tcW w:w="709" w:type="dxa"/>
            <w:vAlign w:val="center"/>
          </w:tcPr>
          <w:p w:rsidR="00471B0A" w:rsidRPr="00FB400D" w:rsidRDefault="00471B0A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370" w:type="dxa"/>
            <w:vAlign w:val="center"/>
          </w:tcPr>
          <w:p w:rsidR="00471B0A" w:rsidRPr="00F563A6" w:rsidRDefault="00471B0A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تعداد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630" w:type="dxa"/>
          </w:tcPr>
          <w:p w:rsidR="00471B0A" w:rsidRPr="00FB400D" w:rsidRDefault="00471B0A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925" w:type="dxa"/>
            <w:vAlign w:val="center"/>
          </w:tcPr>
          <w:p w:rsidR="00471B0A" w:rsidRPr="00F563A6" w:rsidRDefault="00471B0A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گروه آموزشی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مدرس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عفونی</w:t>
            </w:r>
          </w:p>
        </w:tc>
        <w:tc>
          <w:tcPr>
            <w:tcW w:w="671" w:type="dxa"/>
          </w:tcPr>
          <w:p w:rsidR="00471B0A" w:rsidRPr="00FB400D" w:rsidRDefault="00471B0A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:rsidR="00471B0A" w:rsidRDefault="00471B0A" w:rsidP="00471B0A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tbl>
      <w:tblPr>
        <w:bidiVisual/>
        <w:tblW w:w="452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7"/>
        <w:gridCol w:w="1584"/>
        <w:gridCol w:w="2878"/>
        <w:gridCol w:w="1245"/>
        <w:gridCol w:w="1455"/>
        <w:gridCol w:w="1240"/>
        <w:gridCol w:w="1161"/>
        <w:gridCol w:w="1092"/>
        <w:gridCol w:w="1281"/>
      </w:tblGrid>
      <w:tr w:rsidR="00805A12" w:rsidRPr="00F563A6" w:rsidTr="00805A12">
        <w:trPr>
          <w:jc w:val="center"/>
        </w:trPr>
        <w:tc>
          <w:tcPr>
            <w:tcW w:w="331" w:type="pct"/>
            <w:vMerge w:val="restart"/>
            <w:vAlign w:val="center"/>
          </w:tcPr>
          <w:p w:rsidR="00805A12" w:rsidRPr="00F563A6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noProof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814400" behindDoc="0" locked="0" layoutInCell="1" allowOverlap="1" wp14:anchorId="54CDDF93" wp14:editId="7906E12B">
                      <wp:simplePos x="0" y="0"/>
                      <wp:positionH relativeFrom="column">
                        <wp:posOffset>7184390</wp:posOffset>
                      </wp:positionH>
                      <wp:positionV relativeFrom="paragraph">
                        <wp:posOffset>154305</wp:posOffset>
                      </wp:positionV>
                      <wp:extent cx="1318260" cy="367030"/>
                      <wp:effectExtent l="0" t="0" r="15240" b="13970"/>
                      <wp:wrapNone/>
                      <wp:docPr id="158" name="Rounded Rectangle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18260" cy="36703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805A12" w:rsidRPr="00F563A6" w:rsidRDefault="00805A12" w:rsidP="00471B0A">
                                  <w:pPr>
                                    <w:spacing w:after="0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color w:val="000000"/>
                                      <w:lang w:bidi="fa-IR"/>
                                    </w:rPr>
                                  </w:pPr>
                                  <w:r w:rsidRPr="00F563A6">
                                    <w:rPr>
                                      <w:rFonts w:cs="B Nazanin" w:hint="cs"/>
                                      <w:b/>
                                      <w:bCs/>
                                      <w:color w:val="000000"/>
                                      <w:rtl/>
                                      <w:lang w:bidi="fa-IR"/>
                                    </w:rPr>
                                    <w:t>بخش 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4CDDF93" id="Rounded Rectangle 158" o:spid="_x0000_s1052" style="position:absolute;left:0;text-align:left;margin-left:565.7pt;margin-top:12.15pt;width:103.8pt;height:28.9pt;z-index:25181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" fillcolor="#d9d9d9" strokecolor="windowText" strokeweight="1pt">
                      <v:stroke joinstyle="miter"/>
                      <v:path arrowok="t"/>
                      <v:textbox>
                        <w:txbxContent>
                          <w:p w:rsidR="00805A12" w:rsidRPr="00F563A6" w:rsidRDefault="00805A12" w:rsidP="00471B0A">
                            <w:pPr>
                              <w:spacing w:after="0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/>
                                <w:lang w:bidi="fa-IR"/>
                              </w:rPr>
                            </w:pPr>
                            <w:r w:rsidRPr="00F563A6">
                              <w:rPr>
                                <w:rFonts w:cs="B Nazanin" w:hint="cs"/>
                                <w:b/>
                                <w:bCs/>
                                <w:color w:val="000000"/>
                                <w:rtl/>
                                <w:lang w:bidi="fa-IR"/>
                              </w:rPr>
                              <w:t>بخش ب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شماره جلسه/تاریخ</w:t>
            </w:r>
          </w:p>
        </w:tc>
        <w:tc>
          <w:tcPr>
            <w:tcW w:w="620" w:type="pct"/>
            <w:vMerge w:val="restart"/>
            <w:shd w:val="clear" w:color="auto" w:fill="auto"/>
            <w:vAlign w:val="center"/>
          </w:tcPr>
          <w:p w:rsidR="00805A12" w:rsidRPr="002E0884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اهداف کلی</w:t>
            </w:r>
          </w:p>
        </w:tc>
        <w:tc>
          <w:tcPr>
            <w:tcW w:w="1126" w:type="pct"/>
            <w:vMerge w:val="restart"/>
            <w:shd w:val="clear" w:color="auto" w:fill="auto"/>
            <w:vAlign w:val="center"/>
          </w:tcPr>
          <w:p w:rsidR="00805A12" w:rsidRPr="002E0884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اهداف رفتاري</w:t>
            </w:r>
          </w:p>
          <w:p w:rsidR="00805A12" w:rsidRPr="002E0884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(براساس سه حيطه اهداف آموزشي: شناختي، عاطفي، روان-حركتي)</w:t>
            </w:r>
          </w:p>
        </w:tc>
        <w:tc>
          <w:tcPr>
            <w:tcW w:w="487" w:type="pct"/>
            <w:vMerge w:val="restart"/>
            <w:shd w:val="clear" w:color="auto" w:fill="auto"/>
            <w:vAlign w:val="center"/>
          </w:tcPr>
          <w:p w:rsidR="00805A12" w:rsidRPr="002E0884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ارزیابی آغازین</w:t>
            </w:r>
          </w:p>
        </w:tc>
        <w:tc>
          <w:tcPr>
            <w:tcW w:w="569" w:type="pct"/>
            <w:vMerge w:val="restart"/>
            <w:shd w:val="clear" w:color="auto" w:fill="auto"/>
            <w:vAlign w:val="center"/>
          </w:tcPr>
          <w:p w:rsidR="00805A12" w:rsidRPr="002E0884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روش تدریس</w:t>
            </w:r>
          </w:p>
          <w:p w:rsidR="00805A12" w:rsidRPr="002E0884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485" w:type="pct"/>
            <w:vMerge w:val="restart"/>
            <w:shd w:val="clear" w:color="auto" w:fill="auto"/>
            <w:vAlign w:val="center"/>
          </w:tcPr>
          <w:p w:rsidR="00805A12" w:rsidRPr="002E0884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ابزار و وسایل آموزشی</w:t>
            </w:r>
          </w:p>
        </w:tc>
        <w:tc>
          <w:tcPr>
            <w:tcW w:w="881" w:type="pct"/>
            <w:gridSpan w:val="2"/>
            <w:vAlign w:val="center"/>
          </w:tcPr>
          <w:p w:rsidR="00805A12" w:rsidRPr="00F563A6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  <w:tc>
          <w:tcPr>
            <w:tcW w:w="501" w:type="pct"/>
            <w:vMerge w:val="restart"/>
            <w:vAlign w:val="center"/>
          </w:tcPr>
          <w:p w:rsidR="00805A12" w:rsidRPr="00F563A6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منابع تدريس</w:t>
            </w:r>
          </w:p>
        </w:tc>
      </w:tr>
      <w:tr w:rsidR="00AA6B4B" w:rsidRPr="00F563A6" w:rsidTr="00805A12">
        <w:trPr>
          <w:trHeight w:val="211"/>
          <w:jc w:val="center"/>
        </w:trPr>
        <w:tc>
          <w:tcPr>
            <w:tcW w:w="331" w:type="pct"/>
            <w:vMerge/>
            <w:vAlign w:val="center"/>
          </w:tcPr>
          <w:p w:rsidR="00AA6B4B" w:rsidRPr="00F563A6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20" w:type="pct"/>
            <w:vMerge/>
            <w:vAlign w:val="center"/>
          </w:tcPr>
          <w:p w:rsidR="00AA6B4B" w:rsidRPr="00F563A6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126" w:type="pct"/>
            <w:vMerge/>
            <w:vAlign w:val="center"/>
          </w:tcPr>
          <w:p w:rsidR="00AA6B4B" w:rsidRPr="00F563A6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87" w:type="pct"/>
            <w:vMerge/>
            <w:vAlign w:val="center"/>
          </w:tcPr>
          <w:p w:rsidR="00AA6B4B" w:rsidRPr="00F563A6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69" w:type="pct"/>
            <w:vMerge/>
          </w:tcPr>
          <w:p w:rsidR="00AA6B4B" w:rsidRPr="00F563A6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85" w:type="pct"/>
            <w:vMerge/>
            <w:vAlign w:val="center"/>
          </w:tcPr>
          <w:p w:rsidR="00AA6B4B" w:rsidRPr="00F563A6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:rsidR="00AA6B4B" w:rsidRPr="002E0884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تکوینی</w:t>
            </w:r>
            <w:r w:rsidRPr="002E0884">
              <w:rPr>
                <w:rFonts w:cs="B Mitra"/>
                <w:color w:val="000000"/>
                <w:sz w:val="17"/>
                <w:szCs w:val="17"/>
                <w:lang w:bidi="fa-IR"/>
              </w:rPr>
              <w:t xml:space="preserve"> </w:t>
            </w: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و</w:t>
            </w:r>
          </w:p>
          <w:p w:rsidR="00AA6B4B" w:rsidRPr="002E0884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پایانی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AA6B4B" w:rsidRPr="002E0884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درصد</w:t>
            </w:r>
          </w:p>
        </w:tc>
        <w:tc>
          <w:tcPr>
            <w:tcW w:w="501" w:type="pct"/>
            <w:vMerge/>
            <w:vAlign w:val="center"/>
          </w:tcPr>
          <w:p w:rsidR="00AA6B4B" w:rsidRPr="00F563A6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</w:tr>
      <w:tr w:rsidR="006331AA" w:rsidRPr="00F563A6" w:rsidTr="00144AA3">
        <w:trPr>
          <w:trHeight w:val="2268"/>
          <w:jc w:val="center"/>
        </w:trPr>
        <w:tc>
          <w:tcPr>
            <w:tcW w:w="331" w:type="pct"/>
            <w:vAlign w:val="center"/>
          </w:tcPr>
          <w:p w:rsidR="006331AA" w:rsidRPr="00F563A6" w:rsidRDefault="006331AA" w:rsidP="006331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620" w:type="pct"/>
          </w:tcPr>
          <w:p w:rsidR="006331AA" w:rsidRPr="007D110A" w:rsidRDefault="006331AA" w:rsidP="006331AA">
            <w:pPr>
              <w:bidi/>
              <w:spacing w:after="0" w:line="240" w:lineRule="auto"/>
              <w:rPr>
                <w:sz w:val="20"/>
                <w:szCs w:val="20"/>
                <w:lang w:bidi="fa-IR"/>
              </w:rPr>
            </w:pPr>
            <w:r w:rsidRPr="007D110A">
              <w:rPr>
                <w:rFonts w:hint="eastAsia"/>
                <w:sz w:val="20"/>
                <w:szCs w:val="20"/>
                <w:rtl/>
                <w:lang w:bidi="fa-IR"/>
              </w:rPr>
              <w:t>تعر</w:t>
            </w:r>
            <w:r w:rsidRPr="007D110A">
              <w:rPr>
                <w:rFonts w:hint="cs"/>
                <w:sz w:val="20"/>
                <w:szCs w:val="20"/>
                <w:rtl/>
                <w:lang w:bidi="fa-IR"/>
              </w:rPr>
              <w:t>ی</w:t>
            </w:r>
            <w:r w:rsidRPr="007D110A">
              <w:rPr>
                <w:rFonts w:hint="eastAsia"/>
                <w:sz w:val="20"/>
                <w:szCs w:val="20"/>
                <w:rtl/>
                <w:lang w:bidi="fa-IR"/>
              </w:rPr>
              <w:t>ف</w:t>
            </w:r>
            <w:r w:rsidRPr="007D110A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7D110A">
              <w:rPr>
                <w:rFonts w:hint="eastAsia"/>
                <w:sz w:val="20"/>
                <w:szCs w:val="20"/>
                <w:rtl/>
                <w:lang w:bidi="fa-IR"/>
              </w:rPr>
              <w:t>و</w:t>
            </w:r>
            <w:r w:rsidRPr="007D110A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7D110A">
              <w:rPr>
                <w:rFonts w:hint="eastAsia"/>
                <w:sz w:val="20"/>
                <w:szCs w:val="20"/>
                <w:rtl/>
                <w:lang w:bidi="fa-IR"/>
              </w:rPr>
              <w:t>انواع</w:t>
            </w:r>
            <w:r w:rsidRPr="007D110A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7D110A">
              <w:rPr>
                <w:rFonts w:hint="eastAsia"/>
                <w:sz w:val="20"/>
                <w:szCs w:val="20"/>
                <w:rtl/>
                <w:lang w:bidi="fa-IR"/>
              </w:rPr>
              <w:t>عفونت</w:t>
            </w:r>
            <w:r w:rsidRPr="007D110A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7D110A">
              <w:rPr>
                <w:sz w:val="20"/>
                <w:szCs w:val="20"/>
                <w:lang w:bidi="fa-IR"/>
              </w:rPr>
              <w:t>STI</w:t>
            </w:r>
          </w:p>
          <w:p w:rsidR="006331AA" w:rsidRPr="007D110A" w:rsidRDefault="006331AA" w:rsidP="006331AA">
            <w:pPr>
              <w:bidi/>
              <w:spacing w:after="0" w:line="240" w:lineRule="auto"/>
              <w:rPr>
                <w:sz w:val="20"/>
                <w:szCs w:val="20"/>
                <w:lang w:bidi="fa-IR"/>
              </w:rPr>
            </w:pPr>
            <w:r w:rsidRPr="007D110A">
              <w:rPr>
                <w:rFonts w:hint="eastAsia"/>
                <w:sz w:val="20"/>
                <w:szCs w:val="20"/>
                <w:rtl/>
                <w:lang w:bidi="fa-IR"/>
              </w:rPr>
              <w:t>تظاهرات</w:t>
            </w:r>
            <w:r w:rsidRPr="007D110A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7D110A">
              <w:rPr>
                <w:rFonts w:hint="eastAsia"/>
                <w:sz w:val="20"/>
                <w:szCs w:val="20"/>
                <w:rtl/>
                <w:lang w:bidi="fa-IR"/>
              </w:rPr>
              <w:t>بال</w:t>
            </w:r>
            <w:r w:rsidRPr="007D110A">
              <w:rPr>
                <w:rFonts w:hint="cs"/>
                <w:sz w:val="20"/>
                <w:szCs w:val="20"/>
                <w:rtl/>
                <w:lang w:bidi="fa-IR"/>
              </w:rPr>
              <w:t>ی</w:t>
            </w:r>
            <w:r w:rsidRPr="007D110A">
              <w:rPr>
                <w:rFonts w:hint="eastAsia"/>
                <w:sz w:val="20"/>
                <w:szCs w:val="20"/>
                <w:rtl/>
                <w:lang w:bidi="fa-IR"/>
              </w:rPr>
              <w:t>ن</w:t>
            </w:r>
            <w:r w:rsidRPr="007D110A">
              <w:rPr>
                <w:rFonts w:hint="cs"/>
                <w:sz w:val="20"/>
                <w:szCs w:val="20"/>
                <w:rtl/>
                <w:lang w:bidi="fa-IR"/>
              </w:rPr>
              <w:t>ی</w:t>
            </w:r>
            <w:r w:rsidRPr="007D110A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7D110A">
              <w:rPr>
                <w:rFonts w:hint="eastAsia"/>
                <w:sz w:val="20"/>
                <w:szCs w:val="20"/>
                <w:rtl/>
                <w:lang w:bidi="fa-IR"/>
              </w:rPr>
              <w:t>و</w:t>
            </w:r>
            <w:r w:rsidRPr="007D110A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7D110A">
              <w:rPr>
                <w:rFonts w:hint="eastAsia"/>
                <w:sz w:val="20"/>
                <w:szCs w:val="20"/>
                <w:rtl/>
                <w:lang w:bidi="fa-IR"/>
              </w:rPr>
              <w:t>تشخ</w:t>
            </w:r>
            <w:r w:rsidRPr="007D110A">
              <w:rPr>
                <w:rFonts w:hint="cs"/>
                <w:sz w:val="20"/>
                <w:szCs w:val="20"/>
                <w:rtl/>
                <w:lang w:bidi="fa-IR"/>
              </w:rPr>
              <w:t>ی</w:t>
            </w:r>
            <w:r w:rsidRPr="007D110A">
              <w:rPr>
                <w:rFonts w:hint="eastAsia"/>
                <w:sz w:val="20"/>
                <w:szCs w:val="20"/>
                <w:rtl/>
                <w:lang w:bidi="fa-IR"/>
              </w:rPr>
              <w:t>ص</w:t>
            </w:r>
            <w:r w:rsidRPr="007D110A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7D110A">
              <w:rPr>
                <w:rFonts w:hint="eastAsia"/>
                <w:sz w:val="20"/>
                <w:szCs w:val="20"/>
                <w:rtl/>
                <w:lang w:bidi="fa-IR"/>
              </w:rPr>
              <w:t>س</w:t>
            </w:r>
            <w:r w:rsidRPr="007D110A">
              <w:rPr>
                <w:rFonts w:hint="cs"/>
                <w:sz w:val="20"/>
                <w:szCs w:val="20"/>
                <w:rtl/>
                <w:lang w:bidi="fa-IR"/>
              </w:rPr>
              <w:t>ی</w:t>
            </w:r>
            <w:r w:rsidRPr="007D110A">
              <w:rPr>
                <w:rFonts w:hint="eastAsia"/>
                <w:sz w:val="20"/>
                <w:szCs w:val="20"/>
                <w:rtl/>
                <w:lang w:bidi="fa-IR"/>
              </w:rPr>
              <w:t>ف</w:t>
            </w:r>
            <w:r w:rsidRPr="007D110A">
              <w:rPr>
                <w:rFonts w:hint="cs"/>
                <w:sz w:val="20"/>
                <w:szCs w:val="20"/>
                <w:rtl/>
                <w:lang w:bidi="fa-IR"/>
              </w:rPr>
              <w:t>ی</w:t>
            </w:r>
            <w:r w:rsidRPr="007D110A">
              <w:rPr>
                <w:rFonts w:hint="eastAsia"/>
                <w:sz w:val="20"/>
                <w:szCs w:val="20"/>
                <w:rtl/>
                <w:lang w:bidi="fa-IR"/>
              </w:rPr>
              <w:t>ل</w:t>
            </w:r>
            <w:r w:rsidRPr="007D110A">
              <w:rPr>
                <w:rFonts w:hint="cs"/>
                <w:sz w:val="20"/>
                <w:szCs w:val="20"/>
                <w:rtl/>
                <w:lang w:bidi="fa-IR"/>
              </w:rPr>
              <w:t>ی</w:t>
            </w:r>
            <w:r w:rsidRPr="007D110A">
              <w:rPr>
                <w:rFonts w:hint="eastAsia"/>
                <w:sz w:val="20"/>
                <w:szCs w:val="20"/>
                <w:rtl/>
                <w:lang w:bidi="fa-IR"/>
              </w:rPr>
              <w:t>س</w:t>
            </w:r>
          </w:p>
          <w:p w:rsidR="006331AA" w:rsidRPr="007D110A" w:rsidRDefault="006331AA" w:rsidP="006331AA">
            <w:pPr>
              <w:bidi/>
              <w:spacing w:after="0" w:line="240" w:lineRule="auto"/>
              <w:rPr>
                <w:sz w:val="20"/>
                <w:szCs w:val="20"/>
                <w:lang w:bidi="fa-IR"/>
              </w:rPr>
            </w:pPr>
            <w:r w:rsidRPr="007D110A">
              <w:rPr>
                <w:rFonts w:hint="eastAsia"/>
                <w:sz w:val="20"/>
                <w:szCs w:val="20"/>
                <w:rtl/>
                <w:lang w:bidi="fa-IR"/>
              </w:rPr>
              <w:t>تظاهرات</w:t>
            </w:r>
            <w:r w:rsidRPr="007D110A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7D110A">
              <w:rPr>
                <w:rFonts w:hint="eastAsia"/>
                <w:sz w:val="20"/>
                <w:szCs w:val="20"/>
                <w:rtl/>
                <w:lang w:bidi="fa-IR"/>
              </w:rPr>
              <w:t>بال</w:t>
            </w:r>
            <w:r w:rsidRPr="007D110A">
              <w:rPr>
                <w:rFonts w:hint="cs"/>
                <w:sz w:val="20"/>
                <w:szCs w:val="20"/>
                <w:rtl/>
                <w:lang w:bidi="fa-IR"/>
              </w:rPr>
              <w:t>ی</w:t>
            </w:r>
            <w:r w:rsidRPr="007D110A">
              <w:rPr>
                <w:rFonts w:hint="eastAsia"/>
                <w:sz w:val="20"/>
                <w:szCs w:val="20"/>
                <w:rtl/>
                <w:lang w:bidi="fa-IR"/>
              </w:rPr>
              <w:t>ن</w:t>
            </w:r>
            <w:r w:rsidRPr="007D110A">
              <w:rPr>
                <w:rFonts w:hint="cs"/>
                <w:sz w:val="20"/>
                <w:szCs w:val="20"/>
                <w:rtl/>
                <w:lang w:bidi="fa-IR"/>
              </w:rPr>
              <w:t>ی</w:t>
            </w:r>
            <w:r w:rsidRPr="007D110A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7D110A">
              <w:rPr>
                <w:rFonts w:hint="eastAsia"/>
                <w:sz w:val="20"/>
                <w:szCs w:val="20"/>
                <w:rtl/>
                <w:lang w:bidi="fa-IR"/>
              </w:rPr>
              <w:t>و</w:t>
            </w:r>
            <w:r w:rsidRPr="007D110A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7D110A">
              <w:rPr>
                <w:rFonts w:hint="eastAsia"/>
                <w:sz w:val="20"/>
                <w:szCs w:val="20"/>
                <w:rtl/>
                <w:lang w:bidi="fa-IR"/>
              </w:rPr>
              <w:t>تشخ</w:t>
            </w:r>
            <w:r w:rsidRPr="007D110A">
              <w:rPr>
                <w:rFonts w:hint="cs"/>
                <w:sz w:val="20"/>
                <w:szCs w:val="20"/>
                <w:rtl/>
                <w:lang w:bidi="fa-IR"/>
              </w:rPr>
              <w:t>ی</w:t>
            </w:r>
            <w:r w:rsidRPr="007D110A">
              <w:rPr>
                <w:rFonts w:hint="eastAsia"/>
                <w:sz w:val="20"/>
                <w:szCs w:val="20"/>
                <w:rtl/>
                <w:lang w:bidi="fa-IR"/>
              </w:rPr>
              <w:t>ص</w:t>
            </w:r>
            <w:r w:rsidRPr="007D110A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7D110A">
              <w:rPr>
                <w:rFonts w:hint="eastAsia"/>
                <w:sz w:val="20"/>
                <w:szCs w:val="20"/>
                <w:rtl/>
                <w:lang w:bidi="fa-IR"/>
              </w:rPr>
              <w:t>گنوره</w:t>
            </w:r>
          </w:p>
          <w:p w:rsidR="006331AA" w:rsidRPr="007D110A" w:rsidRDefault="006331AA" w:rsidP="006331AA">
            <w:pPr>
              <w:bidi/>
              <w:spacing w:after="0" w:line="240" w:lineRule="auto"/>
              <w:rPr>
                <w:sz w:val="20"/>
                <w:szCs w:val="20"/>
                <w:lang w:bidi="fa-IR"/>
              </w:rPr>
            </w:pPr>
            <w:r w:rsidRPr="007D110A">
              <w:rPr>
                <w:rFonts w:hint="eastAsia"/>
                <w:sz w:val="20"/>
                <w:szCs w:val="20"/>
                <w:rtl/>
                <w:lang w:bidi="fa-IR"/>
              </w:rPr>
              <w:t>تظاهرات</w:t>
            </w:r>
            <w:r w:rsidRPr="007D110A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7D110A">
              <w:rPr>
                <w:rFonts w:hint="eastAsia"/>
                <w:sz w:val="20"/>
                <w:szCs w:val="20"/>
                <w:rtl/>
                <w:lang w:bidi="fa-IR"/>
              </w:rPr>
              <w:t>بال</w:t>
            </w:r>
            <w:r w:rsidRPr="007D110A">
              <w:rPr>
                <w:rFonts w:hint="cs"/>
                <w:sz w:val="20"/>
                <w:szCs w:val="20"/>
                <w:rtl/>
                <w:lang w:bidi="fa-IR"/>
              </w:rPr>
              <w:t>ی</w:t>
            </w:r>
            <w:r w:rsidRPr="007D110A">
              <w:rPr>
                <w:rFonts w:hint="eastAsia"/>
                <w:sz w:val="20"/>
                <w:szCs w:val="20"/>
                <w:rtl/>
                <w:lang w:bidi="fa-IR"/>
              </w:rPr>
              <w:t>ن</w:t>
            </w:r>
            <w:r w:rsidRPr="007D110A">
              <w:rPr>
                <w:rFonts w:hint="cs"/>
                <w:sz w:val="20"/>
                <w:szCs w:val="20"/>
                <w:rtl/>
                <w:lang w:bidi="fa-IR"/>
              </w:rPr>
              <w:t>ی</w:t>
            </w:r>
            <w:r w:rsidRPr="007D110A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7D110A">
              <w:rPr>
                <w:rFonts w:hint="eastAsia"/>
                <w:sz w:val="20"/>
                <w:szCs w:val="20"/>
                <w:rtl/>
                <w:lang w:bidi="fa-IR"/>
              </w:rPr>
              <w:t>و</w:t>
            </w:r>
            <w:r w:rsidRPr="007D110A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7D110A">
              <w:rPr>
                <w:rFonts w:hint="eastAsia"/>
                <w:sz w:val="20"/>
                <w:szCs w:val="20"/>
                <w:rtl/>
                <w:lang w:bidi="fa-IR"/>
              </w:rPr>
              <w:t>تشخ</w:t>
            </w:r>
            <w:r w:rsidRPr="007D110A">
              <w:rPr>
                <w:rFonts w:hint="cs"/>
                <w:sz w:val="20"/>
                <w:szCs w:val="20"/>
                <w:rtl/>
                <w:lang w:bidi="fa-IR"/>
              </w:rPr>
              <w:t>ی</w:t>
            </w:r>
            <w:r w:rsidRPr="007D110A">
              <w:rPr>
                <w:rFonts w:hint="eastAsia"/>
                <w:sz w:val="20"/>
                <w:szCs w:val="20"/>
                <w:rtl/>
                <w:lang w:bidi="fa-IR"/>
              </w:rPr>
              <w:t>ص</w:t>
            </w:r>
            <w:r w:rsidRPr="007D110A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7D110A">
              <w:rPr>
                <w:rFonts w:hint="eastAsia"/>
                <w:sz w:val="20"/>
                <w:szCs w:val="20"/>
                <w:rtl/>
                <w:lang w:bidi="fa-IR"/>
              </w:rPr>
              <w:t>کلام</w:t>
            </w:r>
            <w:r w:rsidRPr="007D110A">
              <w:rPr>
                <w:rFonts w:hint="cs"/>
                <w:sz w:val="20"/>
                <w:szCs w:val="20"/>
                <w:rtl/>
                <w:lang w:bidi="fa-IR"/>
              </w:rPr>
              <w:t>ی</w:t>
            </w:r>
            <w:r w:rsidRPr="007D110A">
              <w:rPr>
                <w:rFonts w:hint="eastAsia"/>
                <w:sz w:val="20"/>
                <w:szCs w:val="20"/>
                <w:rtl/>
                <w:lang w:bidi="fa-IR"/>
              </w:rPr>
              <w:t>د</w:t>
            </w:r>
            <w:r w:rsidRPr="007D110A">
              <w:rPr>
                <w:rFonts w:hint="cs"/>
                <w:sz w:val="20"/>
                <w:szCs w:val="20"/>
                <w:rtl/>
                <w:lang w:bidi="fa-IR"/>
              </w:rPr>
              <w:t>ی</w:t>
            </w:r>
            <w:r w:rsidRPr="007D110A">
              <w:rPr>
                <w:rFonts w:hint="eastAsia"/>
                <w:sz w:val="20"/>
                <w:szCs w:val="20"/>
                <w:rtl/>
                <w:lang w:bidi="fa-IR"/>
              </w:rPr>
              <w:t>ا</w:t>
            </w:r>
          </w:p>
          <w:p w:rsidR="006331AA" w:rsidRPr="007D110A" w:rsidRDefault="006331AA" w:rsidP="006331AA">
            <w:pPr>
              <w:bidi/>
              <w:spacing w:after="0" w:line="240" w:lineRule="auto"/>
              <w:rPr>
                <w:sz w:val="20"/>
                <w:szCs w:val="20"/>
                <w:lang w:bidi="fa-IR"/>
              </w:rPr>
            </w:pPr>
            <w:r w:rsidRPr="007D110A">
              <w:rPr>
                <w:rFonts w:hint="eastAsia"/>
                <w:sz w:val="20"/>
                <w:szCs w:val="20"/>
                <w:rtl/>
                <w:lang w:bidi="fa-IR"/>
              </w:rPr>
              <w:t>تظاهرات</w:t>
            </w:r>
            <w:r w:rsidRPr="007D110A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7D110A">
              <w:rPr>
                <w:rFonts w:hint="eastAsia"/>
                <w:sz w:val="20"/>
                <w:szCs w:val="20"/>
                <w:rtl/>
                <w:lang w:bidi="fa-IR"/>
              </w:rPr>
              <w:t>بال</w:t>
            </w:r>
            <w:r w:rsidRPr="007D110A">
              <w:rPr>
                <w:rFonts w:hint="cs"/>
                <w:sz w:val="20"/>
                <w:szCs w:val="20"/>
                <w:rtl/>
                <w:lang w:bidi="fa-IR"/>
              </w:rPr>
              <w:t>ی</w:t>
            </w:r>
            <w:r w:rsidRPr="007D110A">
              <w:rPr>
                <w:rFonts w:hint="eastAsia"/>
                <w:sz w:val="20"/>
                <w:szCs w:val="20"/>
                <w:rtl/>
                <w:lang w:bidi="fa-IR"/>
              </w:rPr>
              <w:t>ن</w:t>
            </w:r>
            <w:r w:rsidRPr="007D110A">
              <w:rPr>
                <w:rFonts w:hint="cs"/>
                <w:sz w:val="20"/>
                <w:szCs w:val="20"/>
                <w:rtl/>
                <w:lang w:bidi="fa-IR"/>
              </w:rPr>
              <w:t>ی</w:t>
            </w:r>
            <w:r w:rsidRPr="007D110A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7D110A">
              <w:rPr>
                <w:rFonts w:hint="eastAsia"/>
                <w:sz w:val="20"/>
                <w:szCs w:val="20"/>
                <w:rtl/>
                <w:lang w:bidi="fa-IR"/>
              </w:rPr>
              <w:t>و</w:t>
            </w:r>
            <w:r w:rsidRPr="007D110A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7D110A">
              <w:rPr>
                <w:rFonts w:hint="eastAsia"/>
                <w:sz w:val="20"/>
                <w:szCs w:val="20"/>
                <w:rtl/>
                <w:lang w:bidi="fa-IR"/>
              </w:rPr>
              <w:t>تشخ</w:t>
            </w:r>
            <w:r w:rsidRPr="007D110A">
              <w:rPr>
                <w:rFonts w:hint="cs"/>
                <w:sz w:val="20"/>
                <w:szCs w:val="20"/>
                <w:rtl/>
                <w:lang w:bidi="fa-IR"/>
              </w:rPr>
              <w:t>ی</w:t>
            </w:r>
            <w:r w:rsidRPr="007D110A">
              <w:rPr>
                <w:rFonts w:hint="eastAsia"/>
                <w:sz w:val="20"/>
                <w:szCs w:val="20"/>
                <w:rtl/>
                <w:lang w:bidi="fa-IR"/>
              </w:rPr>
              <w:t>ص</w:t>
            </w:r>
          </w:p>
          <w:p w:rsidR="006331AA" w:rsidRPr="007D110A" w:rsidRDefault="006331AA" w:rsidP="006331AA">
            <w:pPr>
              <w:bidi/>
              <w:spacing w:after="0" w:line="240" w:lineRule="auto"/>
              <w:rPr>
                <w:sz w:val="20"/>
                <w:szCs w:val="20"/>
                <w:lang w:bidi="fa-IR"/>
              </w:rPr>
            </w:pPr>
            <w:r w:rsidRPr="007D110A">
              <w:rPr>
                <w:rFonts w:hint="eastAsia"/>
                <w:sz w:val="20"/>
                <w:szCs w:val="20"/>
                <w:rtl/>
                <w:lang w:bidi="fa-IR"/>
              </w:rPr>
              <w:t>تظاهرات</w:t>
            </w:r>
            <w:r w:rsidRPr="007D110A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7D110A">
              <w:rPr>
                <w:rFonts w:hint="eastAsia"/>
                <w:sz w:val="20"/>
                <w:szCs w:val="20"/>
                <w:rtl/>
                <w:lang w:bidi="fa-IR"/>
              </w:rPr>
              <w:t>بال</w:t>
            </w:r>
            <w:r w:rsidRPr="007D110A">
              <w:rPr>
                <w:rFonts w:hint="cs"/>
                <w:sz w:val="20"/>
                <w:szCs w:val="20"/>
                <w:rtl/>
                <w:lang w:bidi="fa-IR"/>
              </w:rPr>
              <w:t>ی</w:t>
            </w:r>
            <w:r w:rsidRPr="007D110A">
              <w:rPr>
                <w:rFonts w:hint="eastAsia"/>
                <w:sz w:val="20"/>
                <w:szCs w:val="20"/>
                <w:rtl/>
                <w:lang w:bidi="fa-IR"/>
              </w:rPr>
              <w:t>ن</w:t>
            </w:r>
            <w:r w:rsidRPr="007D110A">
              <w:rPr>
                <w:rFonts w:hint="cs"/>
                <w:sz w:val="20"/>
                <w:szCs w:val="20"/>
                <w:rtl/>
                <w:lang w:bidi="fa-IR"/>
              </w:rPr>
              <w:t>ی</w:t>
            </w:r>
            <w:r w:rsidRPr="007D110A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7D110A">
              <w:rPr>
                <w:rFonts w:hint="eastAsia"/>
                <w:sz w:val="20"/>
                <w:szCs w:val="20"/>
                <w:rtl/>
                <w:lang w:bidi="fa-IR"/>
              </w:rPr>
              <w:t>و</w:t>
            </w:r>
            <w:r w:rsidRPr="007D110A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7D110A">
              <w:rPr>
                <w:rFonts w:hint="eastAsia"/>
                <w:sz w:val="20"/>
                <w:szCs w:val="20"/>
                <w:rtl/>
                <w:lang w:bidi="fa-IR"/>
              </w:rPr>
              <w:t>تشخ</w:t>
            </w:r>
            <w:r w:rsidRPr="007D110A">
              <w:rPr>
                <w:rFonts w:hint="cs"/>
                <w:sz w:val="20"/>
                <w:szCs w:val="20"/>
                <w:rtl/>
                <w:lang w:bidi="fa-IR"/>
              </w:rPr>
              <w:t>ی</w:t>
            </w:r>
            <w:r w:rsidRPr="007D110A">
              <w:rPr>
                <w:rFonts w:hint="eastAsia"/>
                <w:sz w:val="20"/>
                <w:szCs w:val="20"/>
                <w:rtl/>
                <w:lang w:bidi="fa-IR"/>
              </w:rPr>
              <w:t>ص</w:t>
            </w:r>
            <w:r w:rsidRPr="007D110A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7D110A">
              <w:rPr>
                <w:sz w:val="20"/>
                <w:szCs w:val="20"/>
                <w:lang w:bidi="fa-IR"/>
              </w:rPr>
              <w:t>PID</w:t>
            </w:r>
          </w:p>
          <w:p w:rsidR="006331AA" w:rsidRPr="007D110A" w:rsidRDefault="006331AA" w:rsidP="006331AA">
            <w:pPr>
              <w:bidi/>
              <w:spacing w:after="0" w:line="240" w:lineRule="auto"/>
              <w:rPr>
                <w:sz w:val="20"/>
                <w:szCs w:val="20"/>
                <w:lang w:bidi="fa-IR"/>
              </w:rPr>
            </w:pPr>
            <w:r w:rsidRPr="007D110A">
              <w:rPr>
                <w:rFonts w:hint="eastAsia"/>
                <w:sz w:val="20"/>
                <w:szCs w:val="20"/>
                <w:rtl/>
                <w:lang w:bidi="fa-IR"/>
              </w:rPr>
              <w:t>تظاهرات</w:t>
            </w:r>
            <w:r w:rsidRPr="007D110A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7D110A">
              <w:rPr>
                <w:rFonts w:hint="eastAsia"/>
                <w:sz w:val="20"/>
                <w:szCs w:val="20"/>
                <w:rtl/>
                <w:lang w:bidi="fa-IR"/>
              </w:rPr>
              <w:t>بال</w:t>
            </w:r>
            <w:r w:rsidRPr="007D110A">
              <w:rPr>
                <w:rFonts w:hint="cs"/>
                <w:sz w:val="20"/>
                <w:szCs w:val="20"/>
                <w:rtl/>
                <w:lang w:bidi="fa-IR"/>
              </w:rPr>
              <w:t>ی</w:t>
            </w:r>
            <w:r w:rsidRPr="007D110A">
              <w:rPr>
                <w:rFonts w:hint="eastAsia"/>
                <w:sz w:val="20"/>
                <w:szCs w:val="20"/>
                <w:rtl/>
                <w:lang w:bidi="fa-IR"/>
              </w:rPr>
              <w:t>ن</w:t>
            </w:r>
            <w:r w:rsidRPr="007D110A">
              <w:rPr>
                <w:rFonts w:hint="cs"/>
                <w:sz w:val="20"/>
                <w:szCs w:val="20"/>
                <w:rtl/>
                <w:lang w:bidi="fa-IR"/>
              </w:rPr>
              <w:t>ی</w:t>
            </w:r>
            <w:r w:rsidRPr="007D110A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7D110A">
              <w:rPr>
                <w:rFonts w:hint="eastAsia"/>
                <w:sz w:val="20"/>
                <w:szCs w:val="20"/>
                <w:rtl/>
                <w:lang w:bidi="fa-IR"/>
              </w:rPr>
              <w:t>و</w:t>
            </w:r>
            <w:r w:rsidRPr="007D110A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7D110A">
              <w:rPr>
                <w:rFonts w:hint="eastAsia"/>
                <w:sz w:val="20"/>
                <w:szCs w:val="20"/>
                <w:rtl/>
                <w:lang w:bidi="fa-IR"/>
              </w:rPr>
              <w:t>تشخ</w:t>
            </w:r>
            <w:r w:rsidRPr="007D110A">
              <w:rPr>
                <w:rFonts w:hint="cs"/>
                <w:sz w:val="20"/>
                <w:szCs w:val="20"/>
                <w:rtl/>
                <w:lang w:bidi="fa-IR"/>
              </w:rPr>
              <w:t>ی</w:t>
            </w:r>
            <w:r w:rsidRPr="007D110A">
              <w:rPr>
                <w:rFonts w:hint="eastAsia"/>
                <w:sz w:val="20"/>
                <w:szCs w:val="20"/>
                <w:rtl/>
                <w:lang w:bidi="fa-IR"/>
              </w:rPr>
              <w:t>ص</w:t>
            </w:r>
            <w:r w:rsidRPr="007D110A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7D110A">
              <w:rPr>
                <w:sz w:val="20"/>
                <w:szCs w:val="20"/>
                <w:lang w:bidi="fa-IR"/>
              </w:rPr>
              <w:t>HPV</w:t>
            </w:r>
            <w:r w:rsidRPr="007D110A">
              <w:rPr>
                <w:sz w:val="20"/>
                <w:szCs w:val="20"/>
                <w:rtl/>
                <w:lang w:bidi="fa-IR"/>
              </w:rPr>
              <w:t xml:space="preserve">   </w:t>
            </w:r>
          </w:p>
          <w:p w:rsidR="006331AA" w:rsidRPr="007D110A" w:rsidRDefault="006331AA" w:rsidP="006331AA">
            <w:pPr>
              <w:bidi/>
              <w:spacing w:after="0" w:line="240" w:lineRule="auto"/>
              <w:rPr>
                <w:sz w:val="20"/>
                <w:szCs w:val="20"/>
                <w:lang w:bidi="fa-IR"/>
              </w:rPr>
            </w:pPr>
            <w:r w:rsidRPr="007D110A">
              <w:rPr>
                <w:rFonts w:hint="eastAsia"/>
                <w:sz w:val="20"/>
                <w:szCs w:val="20"/>
                <w:rtl/>
                <w:lang w:bidi="fa-IR"/>
              </w:rPr>
              <w:t>اصول</w:t>
            </w:r>
            <w:r w:rsidRPr="007D110A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7D110A">
              <w:rPr>
                <w:rFonts w:hint="eastAsia"/>
                <w:sz w:val="20"/>
                <w:szCs w:val="20"/>
                <w:rtl/>
                <w:lang w:bidi="fa-IR"/>
              </w:rPr>
              <w:t>کل</w:t>
            </w:r>
            <w:r w:rsidRPr="007D110A">
              <w:rPr>
                <w:rFonts w:hint="cs"/>
                <w:sz w:val="20"/>
                <w:szCs w:val="20"/>
                <w:rtl/>
                <w:lang w:bidi="fa-IR"/>
              </w:rPr>
              <w:t>ی</w:t>
            </w:r>
            <w:r w:rsidRPr="007D110A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7D110A">
              <w:rPr>
                <w:rFonts w:hint="eastAsia"/>
                <w:sz w:val="20"/>
                <w:szCs w:val="20"/>
                <w:rtl/>
                <w:lang w:bidi="fa-IR"/>
              </w:rPr>
              <w:t>درمان</w:t>
            </w:r>
            <w:r w:rsidRPr="007D110A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7D110A">
              <w:rPr>
                <w:sz w:val="20"/>
                <w:szCs w:val="20"/>
                <w:lang w:bidi="fa-IR"/>
              </w:rPr>
              <w:t>STI</w:t>
            </w:r>
          </w:p>
          <w:p w:rsidR="006331AA" w:rsidRPr="007D110A" w:rsidRDefault="006331AA" w:rsidP="006331AA">
            <w:pPr>
              <w:bidi/>
              <w:rPr>
                <w:sz w:val="20"/>
                <w:szCs w:val="20"/>
                <w:lang w:bidi="fa-IR"/>
              </w:rPr>
            </w:pPr>
            <w:r w:rsidRPr="007D110A">
              <w:rPr>
                <w:rFonts w:hint="eastAsia"/>
                <w:sz w:val="20"/>
                <w:szCs w:val="20"/>
                <w:rtl/>
                <w:lang w:bidi="fa-IR"/>
              </w:rPr>
              <w:t>اصول</w:t>
            </w:r>
            <w:r w:rsidRPr="007D110A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7D110A">
              <w:rPr>
                <w:rFonts w:hint="eastAsia"/>
                <w:sz w:val="20"/>
                <w:szCs w:val="20"/>
                <w:rtl/>
                <w:lang w:bidi="fa-IR"/>
              </w:rPr>
              <w:t>پ</w:t>
            </w:r>
            <w:r w:rsidRPr="007D110A">
              <w:rPr>
                <w:rFonts w:hint="cs"/>
                <w:sz w:val="20"/>
                <w:szCs w:val="20"/>
                <w:rtl/>
                <w:lang w:bidi="fa-IR"/>
              </w:rPr>
              <w:t>ی</w:t>
            </w:r>
            <w:r w:rsidRPr="007D110A">
              <w:rPr>
                <w:rFonts w:hint="eastAsia"/>
                <w:sz w:val="20"/>
                <w:szCs w:val="20"/>
                <w:rtl/>
                <w:lang w:bidi="fa-IR"/>
              </w:rPr>
              <w:t>شگ</w:t>
            </w:r>
            <w:r w:rsidRPr="007D110A">
              <w:rPr>
                <w:rFonts w:hint="cs"/>
                <w:sz w:val="20"/>
                <w:szCs w:val="20"/>
                <w:rtl/>
                <w:lang w:bidi="fa-IR"/>
              </w:rPr>
              <w:t>ی</w:t>
            </w:r>
            <w:r w:rsidRPr="007D110A">
              <w:rPr>
                <w:rFonts w:hint="eastAsia"/>
                <w:sz w:val="20"/>
                <w:szCs w:val="20"/>
                <w:rtl/>
                <w:lang w:bidi="fa-IR"/>
              </w:rPr>
              <w:t>ر</w:t>
            </w:r>
            <w:r w:rsidRPr="007D110A">
              <w:rPr>
                <w:rFonts w:hint="cs"/>
                <w:sz w:val="20"/>
                <w:szCs w:val="20"/>
                <w:rtl/>
                <w:lang w:bidi="fa-IR"/>
              </w:rPr>
              <w:t>ی</w:t>
            </w:r>
            <w:r w:rsidRPr="007D110A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7D110A">
              <w:rPr>
                <w:rFonts w:hint="eastAsia"/>
                <w:sz w:val="20"/>
                <w:szCs w:val="20"/>
                <w:rtl/>
                <w:lang w:bidi="fa-IR"/>
              </w:rPr>
              <w:t>از</w:t>
            </w:r>
            <w:r w:rsidRPr="007D110A">
              <w:rPr>
                <w:sz w:val="20"/>
                <w:szCs w:val="20"/>
                <w:lang w:bidi="fa-IR"/>
              </w:rPr>
              <w:t xml:space="preserve"> STI</w:t>
            </w:r>
          </w:p>
          <w:p w:rsidR="006331AA" w:rsidRPr="007D110A" w:rsidRDefault="006331AA" w:rsidP="006331AA">
            <w:pPr>
              <w:bidi/>
              <w:spacing w:after="0" w:line="240" w:lineRule="auto"/>
              <w:rPr>
                <w:sz w:val="20"/>
                <w:szCs w:val="20"/>
                <w:lang w:bidi="fa-IR"/>
              </w:rPr>
            </w:pPr>
          </w:p>
        </w:tc>
        <w:tc>
          <w:tcPr>
            <w:tcW w:w="1126" w:type="pct"/>
          </w:tcPr>
          <w:p w:rsidR="006331AA" w:rsidRPr="007D110A" w:rsidRDefault="006331AA" w:rsidP="006331AA">
            <w:pPr>
              <w:tabs>
                <w:tab w:val="left" w:pos="5861"/>
              </w:tabs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7D110A">
              <w:rPr>
                <w:rFonts w:hint="cs"/>
                <w:sz w:val="20"/>
                <w:szCs w:val="20"/>
                <w:rtl/>
              </w:rPr>
              <w:t>-</w:t>
            </w:r>
            <w:r w:rsidRPr="007D110A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اصول برخورد بالینی با بیماران آمیزشی را بداند.</w:t>
            </w:r>
          </w:p>
          <w:p w:rsidR="006331AA" w:rsidRPr="007D110A" w:rsidRDefault="006331AA" w:rsidP="006331AA">
            <w:pPr>
              <w:tabs>
                <w:tab w:val="left" w:pos="5861"/>
              </w:tabs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7D110A">
              <w:rPr>
                <w:rFonts w:asciiTheme="majorBidi" w:hAnsiTheme="majorBidi" w:cstheme="majorBidi" w:hint="cs"/>
                <w:sz w:val="20"/>
                <w:szCs w:val="20"/>
                <w:rtl/>
              </w:rPr>
              <w:t>2</w:t>
            </w:r>
            <w:r w:rsidRPr="007D110A">
              <w:rPr>
                <w:rFonts w:asciiTheme="majorBidi" w:hAnsiTheme="majorBidi" w:cstheme="majorBidi"/>
                <w:sz w:val="20"/>
                <w:szCs w:val="20"/>
                <w:rtl/>
              </w:rPr>
              <w:t>-</w:t>
            </w:r>
            <w:r w:rsidRPr="007D110A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انواع عفونتهای آمیزشی در زن و مرد را بتواند تعریف کند</w:t>
            </w:r>
            <w:r w:rsidRPr="007D110A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.       </w:t>
            </w:r>
            <w:r w:rsidRPr="007D110A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                                 </w:t>
            </w:r>
          </w:p>
          <w:p w:rsidR="006331AA" w:rsidRPr="007D110A" w:rsidRDefault="006331AA" w:rsidP="006331AA">
            <w:pPr>
              <w:tabs>
                <w:tab w:val="left" w:pos="5861"/>
              </w:tabs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7D110A">
              <w:rPr>
                <w:rFonts w:asciiTheme="majorBidi" w:hAnsiTheme="majorBidi" w:cstheme="majorBidi" w:hint="cs"/>
                <w:sz w:val="20"/>
                <w:szCs w:val="20"/>
                <w:rtl/>
              </w:rPr>
              <w:t>3</w:t>
            </w:r>
            <w:r w:rsidRPr="007D110A">
              <w:rPr>
                <w:rFonts w:asciiTheme="majorBidi" w:hAnsiTheme="majorBidi" w:cstheme="majorBidi"/>
                <w:sz w:val="20"/>
                <w:szCs w:val="20"/>
                <w:rtl/>
              </w:rPr>
              <w:t>-</w:t>
            </w:r>
            <w:r w:rsidRPr="007D110A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تظاهرات بالینی انواع عفونتهای آمیزشی را در مردان و زنان جداگانه بتواند توضیح دهد</w:t>
            </w:r>
            <w:r w:rsidRPr="007D110A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.        </w:t>
            </w:r>
            <w:r w:rsidRPr="007D110A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</w:t>
            </w:r>
          </w:p>
          <w:p w:rsidR="006331AA" w:rsidRPr="007D110A" w:rsidRDefault="006331AA" w:rsidP="006331AA">
            <w:pPr>
              <w:tabs>
                <w:tab w:val="left" w:pos="5861"/>
              </w:tabs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7D110A">
              <w:rPr>
                <w:rFonts w:asciiTheme="majorBidi" w:hAnsiTheme="majorBidi" w:cstheme="majorBidi" w:hint="cs"/>
                <w:sz w:val="20"/>
                <w:szCs w:val="20"/>
                <w:rtl/>
              </w:rPr>
              <w:t>4</w:t>
            </w:r>
            <w:r w:rsidRPr="007D110A">
              <w:rPr>
                <w:rFonts w:asciiTheme="majorBidi" w:hAnsiTheme="majorBidi" w:cstheme="majorBidi"/>
                <w:sz w:val="20"/>
                <w:szCs w:val="20"/>
                <w:rtl/>
              </w:rPr>
              <w:t>-</w:t>
            </w:r>
            <w:r w:rsidRPr="007D110A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راه های تشخیص انواع عفونتهای آمیزشی را بتواند تعریف کند</w:t>
            </w:r>
            <w:r w:rsidRPr="007D110A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. </w:t>
            </w:r>
            <w:r w:rsidRPr="007D110A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 </w:t>
            </w:r>
          </w:p>
          <w:p w:rsidR="006331AA" w:rsidRPr="007D110A" w:rsidRDefault="006331AA" w:rsidP="006331AA">
            <w:pPr>
              <w:tabs>
                <w:tab w:val="left" w:pos="5861"/>
              </w:tabs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7D110A">
              <w:rPr>
                <w:rFonts w:asciiTheme="majorBidi" w:hAnsiTheme="majorBidi" w:cstheme="majorBidi" w:hint="cs"/>
                <w:sz w:val="20"/>
                <w:szCs w:val="20"/>
                <w:rtl/>
              </w:rPr>
              <w:t>5</w:t>
            </w:r>
            <w:r w:rsidRPr="007D110A">
              <w:rPr>
                <w:rFonts w:asciiTheme="majorBidi" w:hAnsiTheme="majorBidi" w:cstheme="majorBidi"/>
                <w:sz w:val="20"/>
                <w:szCs w:val="20"/>
                <w:rtl/>
              </w:rPr>
              <w:t>-</w:t>
            </w:r>
            <w:r w:rsidRPr="007D110A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اصول درمانی انواع عفونتهای آمیزشی را بتواند نام ببرد.</w:t>
            </w:r>
          </w:p>
          <w:p w:rsidR="006331AA" w:rsidRPr="007D110A" w:rsidRDefault="006331AA" w:rsidP="006331AA">
            <w:pPr>
              <w:tabs>
                <w:tab w:val="left" w:pos="5861"/>
              </w:tabs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7D110A">
              <w:rPr>
                <w:rFonts w:asciiTheme="majorBidi" w:hAnsiTheme="majorBidi" w:cstheme="majorBidi" w:hint="cs"/>
                <w:sz w:val="20"/>
                <w:szCs w:val="20"/>
                <w:rtl/>
              </w:rPr>
              <w:t>6-اصول پیشگیری از انواع عفونتهای آمیزشی را به تفکیک مرد و زن بتواند توضیح دهد.</w:t>
            </w:r>
          </w:p>
          <w:p w:rsidR="006331AA" w:rsidRPr="007D110A" w:rsidRDefault="006331AA" w:rsidP="006331AA">
            <w:pPr>
              <w:tabs>
                <w:tab w:val="left" w:pos="5861"/>
              </w:tabs>
              <w:spacing w:after="0" w:line="240" w:lineRule="auto"/>
              <w:jc w:val="right"/>
              <w:rPr>
                <w:sz w:val="20"/>
                <w:szCs w:val="20"/>
                <w:lang w:bidi="fa-IR"/>
              </w:rPr>
            </w:pPr>
          </w:p>
          <w:p w:rsidR="006331AA" w:rsidRPr="007D110A" w:rsidRDefault="006331AA" w:rsidP="006331AA">
            <w:pPr>
              <w:tabs>
                <w:tab w:val="left" w:pos="5861"/>
              </w:tabs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  <w:p w:rsidR="006331AA" w:rsidRPr="007D110A" w:rsidRDefault="006331AA" w:rsidP="006331AA">
            <w:pPr>
              <w:tabs>
                <w:tab w:val="left" w:pos="5861"/>
              </w:tabs>
              <w:spacing w:after="0" w:line="360" w:lineRule="auto"/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487" w:type="pct"/>
          </w:tcPr>
          <w:p w:rsidR="006331AA" w:rsidRPr="00BA7A25" w:rsidRDefault="00D0338E" w:rsidP="00D0338E">
            <w:pPr>
              <w:bidi/>
              <w:jc w:val="center"/>
            </w:pPr>
            <w:r w:rsidRPr="00D0338E">
              <w:rPr>
                <w:rtl/>
              </w:rPr>
              <w:t>*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6331AA" w:rsidRPr="004C0320" w:rsidRDefault="006331AA" w:rsidP="006331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EB7C6F">
              <w:rPr>
                <w:rFonts w:cs="B Mitra"/>
                <w:b/>
                <w:bCs/>
                <w:sz w:val="18"/>
                <w:szCs w:val="18"/>
                <w:rtl/>
              </w:rPr>
              <w:t>سخنرانی</w:t>
            </w:r>
            <w:r w:rsidRPr="00EB7C6F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حضوری</w:t>
            </w:r>
            <w:r w:rsidRPr="00EB7C6F">
              <w:rPr>
                <w:rFonts w:cs="B Mitra"/>
                <w:b/>
                <w:bCs/>
                <w:sz w:val="18"/>
                <w:szCs w:val="18"/>
                <w:rtl/>
              </w:rPr>
              <w:t xml:space="preserve"> و</w:t>
            </w:r>
            <w:r w:rsidRPr="00EB7C6F">
              <w:rPr>
                <w:rFonts w:cs="B Mitra"/>
                <w:b/>
                <w:bCs/>
                <w:sz w:val="18"/>
                <w:szCs w:val="18"/>
              </w:rPr>
              <w:br/>
            </w:r>
            <w:r w:rsidRPr="00EB7C6F">
              <w:rPr>
                <w:rFonts w:cs="B Mitra"/>
                <w:b/>
                <w:bCs/>
                <w:sz w:val="18"/>
                <w:szCs w:val="18"/>
                <w:rtl/>
              </w:rPr>
              <w:t>پرسش و پاسخ</w:t>
            </w:r>
            <w:r w:rsidRPr="00EB7C6F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6331AA" w:rsidRPr="0021538C" w:rsidRDefault="006331AA" w:rsidP="006331AA">
            <w:pPr>
              <w:pStyle w:val="ListParagraph"/>
              <w:ind w:left="172" w:firstLine="87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1538C">
              <w:rPr>
                <w:rFonts w:cs="B Mitra" w:hint="cs"/>
                <w:b/>
                <w:bCs/>
                <w:sz w:val="18"/>
                <w:szCs w:val="18"/>
                <w:rtl/>
              </w:rPr>
              <w:t>کامپیوتر</w:t>
            </w:r>
          </w:p>
          <w:p w:rsidR="006331AA" w:rsidRPr="0021538C" w:rsidRDefault="006331AA" w:rsidP="006331AA">
            <w:pPr>
              <w:pStyle w:val="ListParagraph"/>
              <w:ind w:left="172" w:firstLine="87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21538C">
              <w:rPr>
                <w:rFonts w:cs="B Mitra"/>
                <w:b/>
                <w:bCs/>
                <w:sz w:val="18"/>
                <w:szCs w:val="18"/>
                <w:rtl/>
              </w:rPr>
              <w:t>اسلاید</w:t>
            </w:r>
            <w:r w:rsidRPr="0021538C">
              <w:rPr>
                <w:rFonts w:cs="B Mitra"/>
                <w:b/>
                <w:bCs/>
                <w:sz w:val="18"/>
                <w:szCs w:val="18"/>
                <w:lang w:bidi="fa-IR"/>
              </w:rPr>
              <w:br/>
            </w:r>
            <w:r w:rsidRPr="0021538C">
              <w:rPr>
                <w:rFonts w:cs="B Mitra"/>
                <w:b/>
                <w:bCs/>
                <w:sz w:val="18"/>
                <w:szCs w:val="18"/>
                <w:rtl/>
              </w:rPr>
              <w:t>پاورپوینت</w:t>
            </w:r>
          </w:p>
          <w:p w:rsidR="006331AA" w:rsidRPr="004C0320" w:rsidRDefault="006331AA" w:rsidP="006331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21538C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وایت بورد</w:t>
            </w:r>
          </w:p>
        </w:tc>
        <w:tc>
          <w:tcPr>
            <w:tcW w:w="881" w:type="pct"/>
            <w:gridSpan w:val="2"/>
            <w:shd w:val="clear" w:color="auto" w:fill="auto"/>
            <w:vAlign w:val="center"/>
          </w:tcPr>
          <w:p w:rsidR="006331AA" w:rsidRPr="004C0320" w:rsidRDefault="006331AA" w:rsidP="006331AA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EB7C6F">
              <w:rPr>
                <w:rFonts w:cs="B Mitra"/>
                <w:b/>
                <w:bCs/>
                <w:sz w:val="18"/>
                <w:szCs w:val="18"/>
                <w:rtl/>
              </w:rPr>
              <w:t>سوال چهار گزینه</w:t>
            </w:r>
            <w:r w:rsidRPr="00EB7C6F">
              <w:rPr>
                <w:rFonts w:cs="B Mitra"/>
                <w:b/>
                <w:bCs/>
                <w:sz w:val="18"/>
                <w:szCs w:val="18"/>
              </w:rPr>
              <w:br/>
            </w:r>
            <w:r w:rsidRPr="00EB7C6F">
              <w:rPr>
                <w:rFonts w:cs="B Mitra"/>
                <w:b/>
                <w:bCs/>
                <w:sz w:val="18"/>
                <w:szCs w:val="18"/>
                <w:rtl/>
              </w:rPr>
              <w:t>اي</w:t>
            </w:r>
            <w:r w:rsidRPr="00EB7C6F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EB7C6F">
              <w:rPr>
                <w:rFonts w:cs="B Mitra"/>
                <w:b/>
                <w:bCs/>
                <w:sz w:val="18"/>
                <w:szCs w:val="18"/>
              </w:rPr>
              <w:t>(MCQ)</w:t>
            </w:r>
            <w:r w:rsidRPr="00EB7C6F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در پایان ترم</w:t>
            </w:r>
          </w:p>
        </w:tc>
        <w:tc>
          <w:tcPr>
            <w:tcW w:w="501" w:type="pct"/>
            <w:vAlign w:val="center"/>
          </w:tcPr>
          <w:p w:rsidR="006331AA" w:rsidRPr="00F563A6" w:rsidRDefault="00196B75" w:rsidP="006331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96B75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هار</w:t>
            </w:r>
            <w:r w:rsidRPr="00196B7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196B75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سون</w:t>
            </w:r>
            <w:r w:rsidRPr="00196B7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- </w:t>
            </w:r>
            <w:r w:rsidRPr="00196B75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مندل</w:t>
            </w:r>
          </w:p>
        </w:tc>
      </w:tr>
    </w:tbl>
    <w:p w:rsidR="007D110A" w:rsidRDefault="007D110A">
      <w:pPr>
        <w:bidi/>
        <w:rPr>
          <w:rtl/>
          <w:lang w:bidi="fa-IR"/>
        </w:rPr>
      </w:pPr>
    </w:p>
    <w:p w:rsidR="007D110A" w:rsidRDefault="007D110A" w:rsidP="007D110A">
      <w:pPr>
        <w:bidi/>
        <w:rPr>
          <w:rtl/>
          <w:lang w:bidi="fa-IR"/>
        </w:rPr>
      </w:pPr>
    </w:p>
    <w:p w:rsidR="007D280F" w:rsidRDefault="007D280F" w:rsidP="007D280F">
      <w:pPr>
        <w:bidi/>
        <w:rPr>
          <w:rtl/>
          <w:lang w:bidi="fa-IR"/>
        </w:rPr>
      </w:pPr>
    </w:p>
    <w:p w:rsidR="007D110A" w:rsidRPr="00B401B4" w:rsidRDefault="00EB2C6E" w:rsidP="007D110A">
      <w:pPr>
        <w:bidi/>
        <w:rPr>
          <w:rtl/>
          <w:lang w:bidi="fa-IR"/>
        </w:rPr>
      </w:pPr>
      <w:r>
        <w:rPr>
          <w:noProof/>
          <w:lang w:bidi="fa-IR"/>
        </w:rPr>
        <w:lastRenderedPageBreak/>
        <w:drawing>
          <wp:anchor distT="0" distB="0" distL="114300" distR="114300" simplePos="0" relativeHeight="251804160" behindDoc="0" locked="0" layoutInCell="1" allowOverlap="1" wp14:anchorId="20269DFB" wp14:editId="048779CF">
            <wp:simplePos x="0" y="0"/>
            <wp:positionH relativeFrom="column">
              <wp:posOffset>3298190</wp:posOffset>
            </wp:positionH>
            <wp:positionV relativeFrom="paragraph">
              <wp:posOffset>297180</wp:posOffset>
            </wp:positionV>
            <wp:extent cx="2573020" cy="445135"/>
            <wp:effectExtent l="0" t="0" r="0" b="0"/>
            <wp:wrapSquare wrapText="bothSides"/>
            <wp:docPr id="271" name="Picture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D280F">
        <w:rPr>
          <w:rFonts w:cs="B Zar"/>
          <w:noProof/>
          <w:sz w:val="24"/>
          <w:szCs w:val="24"/>
          <w:lang w:bidi="fa-IR"/>
        </w:rPr>
        <w:drawing>
          <wp:anchor distT="0" distB="0" distL="114300" distR="114300" simplePos="0" relativeHeight="251779584" behindDoc="0" locked="0" layoutInCell="1" allowOverlap="1" wp14:anchorId="41796FD3" wp14:editId="6AC3C4D2">
            <wp:simplePos x="0" y="0"/>
            <wp:positionH relativeFrom="margin">
              <wp:align>left</wp:align>
            </wp:positionH>
            <wp:positionV relativeFrom="paragraph">
              <wp:posOffset>230505</wp:posOffset>
            </wp:positionV>
            <wp:extent cx="835025" cy="835025"/>
            <wp:effectExtent l="0" t="0" r="3175" b="3175"/>
            <wp:wrapSquare wrapText="bothSides"/>
            <wp:docPr id="244" name="Picture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83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D110A" w:rsidRDefault="007D110A" w:rsidP="007D110A">
      <w:pPr>
        <w:bidi/>
        <w:spacing w:after="0" w:line="192" w:lineRule="auto"/>
        <w:rPr>
          <w:rFonts w:cs="B Zar"/>
          <w:sz w:val="24"/>
          <w:szCs w:val="24"/>
          <w:lang w:bidi="fa-IR"/>
        </w:rPr>
      </w:pPr>
    </w:p>
    <w:p w:rsidR="007D110A" w:rsidRDefault="007D110A" w:rsidP="007D110A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709"/>
        <w:gridCol w:w="3370"/>
        <w:gridCol w:w="630"/>
        <w:gridCol w:w="3925"/>
        <w:gridCol w:w="671"/>
      </w:tblGrid>
      <w:tr w:rsidR="007D110A" w:rsidRPr="00F563A6" w:rsidTr="00145F71">
        <w:trPr>
          <w:trHeight w:val="393"/>
          <w:jc w:val="center"/>
        </w:trPr>
        <w:tc>
          <w:tcPr>
            <w:tcW w:w="4531" w:type="dxa"/>
            <w:vAlign w:val="center"/>
          </w:tcPr>
          <w:p w:rsidR="007D110A" w:rsidRDefault="007D110A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عنوان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واحد درسی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به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طوركامل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اصول آنتی بیوتیک تراپی در بیماریهای عفونی</w:t>
            </w:r>
          </w:p>
          <w:p w:rsidR="007D110A" w:rsidRPr="00F563A6" w:rsidRDefault="007D110A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7D110A" w:rsidRPr="00FB400D" w:rsidRDefault="007D110A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370" w:type="dxa"/>
            <w:vAlign w:val="center"/>
          </w:tcPr>
          <w:p w:rsidR="007D110A" w:rsidRPr="00F563A6" w:rsidRDefault="007D110A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دانشکده: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پزشکی</w:t>
            </w:r>
          </w:p>
        </w:tc>
        <w:tc>
          <w:tcPr>
            <w:tcW w:w="630" w:type="dxa"/>
          </w:tcPr>
          <w:p w:rsidR="007D110A" w:rsidRPr="00FB400D" w:rsidRDefault="007D110A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25" w:type="dxa"/>
            <w:vAlign w:val="center"/>
          </w:tcPr>
          <w:p w:rsidR="007D110A" w:rsidRDefault="000C3052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eastAsia"/>
                <w:sz w:val="24"/>
                <w:szCs w:val="24"/>
                <w:rtl/>
                <w:lang w:bidi="fa-IR"/>
              </w:rPr>
              <w:t>نام و نام خانوادگی مدرس</w:t>
            </w:r>
            <w:r w:rsidR="007D110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/ مدرسان</w:t>
            </w:r>
            <w:r w:rsidR="007D110A"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  <w:p w:rsidR="007D110A" w:rsidRPr="00F563A6" w:rsidRDefault="007D110A" w:rsidP="007D110A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نادر زرین فر</w:t>
            </w:r>
          </w:p>
        </w:tc>
        <w:tc>
          <w:tcPr>
            <w:tcW w:w="671" w:type="dxa"/>
          </w:tcPr>
          <w:p w:rsidR="007D110A" w:rsidRPr="00FB400D" w:rsidRDefault="007D110A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7D110A" w:rsidRPr="00F563A6" w:rsidTr="00145F71">
        <w:trPr>
          <w:jc w:val="center"/>
        </w:trPr>
        <w:tc>
          <w:tcPr>
            <w:tcW w:w="4531" w:type="dxa"/>
            <w:vAlign w:val="center"/>
          </w:tcPr>
          <w:p w:rsidR="007D110A" w:rsidRPr="00F563A6" w:rsidRDefault="007D110A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نوع واحد/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واحد: </w:t>
            </w:r>
          </w:p>
        </w:tc>
        <w:tc>
          <w:tcPr>
            <w:tcW w:w="709" w:type="dxa"/>
            <w:vAlign w:val="center"/>
          </w:tcPr>
          <w:p w:rsidR="007D110A" w:rsidRPr="00FB400D" w:rsidRDefault="007D110A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370" w:type="dxa"/>
            <w:vAlign w:val="center"/>
          </w:tcPr>
          <w:p w:rsidR="007D110A" w:rsidRPr="00F563A6" w:rsidRDefault="007D110A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رشته تحصیلی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پزشکی</w:t>
            </w:r>
          </w:p>
        </w:tc>
        <w:tc>
          <w:tcPr>
            <w:tcW w:w="630" w:type="dxa"/>
          </w:tcPr>
          <w:p w:rsidR="007D110A" w:rsidRPr="00FB400D" w:rsidRDefault="007D110A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925" w:type="dxa"/>
            <w:vAlign w:val="center"/>
          </w:tcPr>
          <w:p w:rsidR="007D110A" w:rsidRPr="00F563A6" w:rsidRDefault="007D110A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آخرین مدرک تحصیلی: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دانشنامه تخصصی </w:t>
            </w:r>
          </w:p>
        </w:tc>
        <w:tc>
          <w:tcPr>
            <w:tcW w:w="671" w:type="dxa"/>
          </w:tcPr>
          <w:p w:rsidR="007D110A" w:rsidRPr="00FB400D" w:rsidRDefault="007D110A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7D110A" w:rsidRPr="00F563A6" w:rsidTr="00145F71">
        <w:trPr>
          <w:jc w:val="center"/>
        </w:trPr>
        <w:tc>
          <w:tcPr>
            <w:tcW w:w="4531" w:type="dxa"/>
            <w:vAlign w:val="center"/>
          </w:tcPr>
          <w:p w:rsidR="007D110A" w:rsidRPr="00F563A6" w:rsidRDefault="007D110A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تعداد جلسه: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2  </w:t>
            </w:r>
          </w:p>
        </w:tc>
        <w:tc>
          <w:tcPr>
            <w:tcW w:w="709" w:type="dxa"/>
            <w:vAlign w:val="center"/>
          </w:tcPr>
          <w:p w:rsidR="007D110A" w:rsidRPr="00FB400D" w:rsidRDefault="007D110A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370" w:type="dxa"/>
            <w:vAlign w:val="center"/>
          </w:tcPr>
          <w:p w:rsidR="007D110A" w:rsidRPr="00F563A6" w:rsidRDefault="007D110A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مقطع: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دکتری عمومی </w:t>
            </w:r>
          </w:p>
        </w:tc>
        <w:tc>
          <w:tcPr>
            <w:tcW w:w="630" w:type="dxa"/>
          </w:tcPr>
          <w:p w:rsidR="007D110A" w:rsidRPr="00FB400D" w:rsidRDefault="007D110A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925" w:type="dxa"/>
            <w:vAlign w:val="center"/>
          </w:tcPr>
          <w:p w:rsidR="007D110A" w:rsidRPr="00F563A6" w:rsidRDefault="007D110A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مدرس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671" w:type="dxa"/>
          </w:tcPr>
          <w:p w:rsidR="007D110A" w:rsidRPr="00FB400D" w:rsidRDefault="007D110A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7D110A" w:rsidRPr="00F563A6" w:rsidTr="00145F71">
        <w:trPr>
          <w:jc w:val="center"/>
        </w:trPr>
        <w:tc>
          <w:tcPr>
            <w:tcW w:w="4531" w:type="dxa"/>
          </w:tcPr>
          <w:p w:rsidR="007D110A" w:rsidRPr="00F563A6" w:rsidRDefault="007D110A" w:rsidP="00145F71">
            <w:pPr>
              <w:bidi/>
              <w:spacing w:after="0" w:line="240" w:lineRule="auto"/>
              <w:rPr>
                <w:sz w:val="24"/>
                <w:szCs w:val="24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عنوان درس پیش نیاز: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7D110A" w:rsidRPr="00FB400D" w:rsidRDefault="007D110A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370" w:type="dxa"/>
            <w:vAlign w:val="center"/>
          </w:tcPr>
          <w:p w:rsidR="007D110A" w:rsidRPr="00F563A6" w:rsidRDefault="007D110A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نیمسال تحصیلی: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اول 1404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1405 </w:t>
            </w:r>
          </w:p>
        </w:tc>
        <w:tc>
          <w:tcPr>
            <w:tcW w:w="630" w:type="dxa"/>
          </w:tcPr>
          <w:p w:rsidR="007D110A" w:rsidRPr="00FB400D" w:rsidRDefault="007D110A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925" w:type="dxa"/>
            <w:vAlign w:val="center"/>
          </w:tcPr>
          <w:p w:rsidR="007D110A" w:rsidRPr="00F563A6" w:rsidRDefault="007D110A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مرتبه علمی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مدرس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دانشیار</w:t>
            </w:r>
          </w:p>
        </w:tc>
        <w:tc>
          <w:tcPr>
            <w:tcW w:w="671" w:type="dxa"/>
          </w:tcPr>
          <w:p w:rsidR="007D110A" w:rsidRPr="00FB400D" w:rsidRDefault="007D110A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7D110A" w:rsidRPr="00F563A6" w:rsidTr="00145F71">
        <w:trPr>
          <w:jc w:val="center"/>
        </w:trPr>
        <w:tc>
          <w:tcPr>
            <w:tcW w:w="4531" w:type="dxa"/>
          </w:tcPr>
          <w:p w:rsidR="007D110A" w:rsidRPr="00F563A6" w:rsidRDefault="007D110A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مکان تدریس: سالن کنفرانس بیمارستان ولیعصر (عج) </w:t>
            </w:r>
          </w:p>
        </w:tc>
        <w:tc>
          <w:tcPr>
            <w:tcW w:w="709" w:type="dxa"/>
            <w:vAlign w:val="center"/>
          </w:tcPr>
          <w:p w:rsidR="007D110A" w:rsidRPr="00FB400D" w:rsidRDefault="007D110A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370" w:type="dxa"/>
            <w:vAlign w:val="center"/>
          </w:tcPr>
          <w:p w:rsidR="007D110A" w:rsidRPr="00F563A6" w:rsidRDefault="007D110A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تعداد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630" w:type="dxa"/>
          </w:tcPr>
          <w:p w:rsidR="007D110A" w:rsidRPr="00FB400D" w:rsidRDefault="007D110A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925" w:type="dxa"/>
            <w:vAlign w:val="center"/>
          </w:tcPr>
          <w:p w:rsidR="007D110A" w:rsidRPr="00F563A6" w:rsidRDefault="007D110A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گروه آموزشی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مدرس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عفونی</w:t>
            </w:r>
          </w:p>
        </w:tc>
        <w:tc>
          <w:tcPr>
            <w:tcW w:w="671" w:type="dxa"/>
          </w:tcPr>
          <w:p w:rsidR="007D110A" w:rsidRPr="00FB400D" w:rsidRDefault="007D110A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:rsidR="007D110A" w:rsidRDefault="007D110A" w:rsidP="007D110A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tbl>
      <w:tblPr>
        <w:bidiVisual/>
        <w:tblW w:w="452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7"/>
        <w:gridCol w:w="2983"/>
        <w:gridCol w:w="1992"/>
        <w:gridCol w:w="1575"/>
        <w:gridCol w:w="1419"/>
        <w:gridCol w:w="1209"/>
        <w:gridCol w:w="593"/>
        <w:gridCol w:w="984"/>
        <w:gridCol w:w="1181"/>
      </w:tblGrid>
      <w:tr w:rsidR="00805A12" w:rsidRPr="00F563A6" w:rsidTr="00D0338E">
        <w:trPr>
          <w:jc w:val="center"/>
        </w:trPr>
        <w:tc>
          <w:tcPr>
            <w:tcW w:w="331" w:type="pct"/>
            <w:vMerge w:val="restart"/>
            <w:vAlign w:val="center"/>
          </w:tcPr>
          <w:p w:rsidR="00805A12" w:rsidRPr="00F563A6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noProof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812352" behindDoc="0" locked="0" layoutInCell="1" allowOverlap="1" wp14:anchorId="7685D6F1" wp14:editId="0793E1FA">
                      <wp:simplePos x="0" y="0"/>
                      <wp:positionH relativeFrom="column">
                        <wp:posOffset>7184390</wp:posOffset>
                      </wp:positionH>
                      <wp:positionV relativeFrom="paragraph">
                        <wp:posOffset>154305</wp:posOffset>
                      </wp:positionV>
                      <wp:extent cx="1318260" cy="367030"/>
                      <wp:effectExtent l="0" t="0" r="15240" b="13970"/>
                      <wp:wrapNone/>
                      <wp:docPr id="167" name="Rounded Rectangle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18260" cy="36703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805A12" w:rsidRPr="00F563A6" w:rsidRDefault="00805A12" w:rsidP="007D110A">
                                  <w:pPr>
                                    <w:spacing w:after="0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color w:val="000000"/>
                                      <w:lang w:bidi="fa-IR"/>
                                    </w:rPr>
                                  </w:pPr>
                                  <w:r w:rsidRPr="00F563A6">
                                    <w:rPr>
                                      <w:rFonts w:cs="B Nazanin" w:hint="cs"/>
                                      <w:b/>
                                      <w:bCs/>
                                      <w:color w:val="000000"/>
                                      <w:rtl/>
                                      <w:lang w:bidi="fa-IR"/>
                                    </w:rPr>
                                    <w:t>بخش 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685D6F1" id="Rounded Rectangle 167" o:spid="_x0000_s1053" style="position:absolute;left:0;text-align:left;margin-left:565.7pt;margin-top:12.15pt;width:103.8pt;height:28.9pt;z-index:25181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" fillcolor="#d9d9d9" strokecolor="windowText" strokeweight="1pt">
                      <v:stroke joinstyle="miter"/>
                      <v:path arrowok="t"/>
                      <v:textbox>
                        <w:txbxContent>
                          <w:p w:rsidR="00805A12" w:rsidRPr="00F563A6" w:rsidRDefault="00805A12" w:rsidP="007D110A">
                            <w:pPr>
                              <w:spacing w:after="0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/>
                                <w:lang w:bidi="fa-IR"/>
                              </w:rPr>
                            </w:pPr>
                            <w:r w:rsidRPr="00F563A6">
                              <w:rPr>
                                <w:rFonts w:cs="B Nazanin" w:hint="cs"/>
                                <w:b/>
                                <w:bCs/>
                                <w:color w:val="000000"/>
                                <w:rtl/>
                                <w:lang w:bidi="fa-IR"/>
                              </w:rPr>
                              <w:t>بخش ب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شماره جلسه/تاریخ</w:t>
            </w:r>
          </w:p>
        </w:tc>
        <w:tc>
          <w:tcPr>
            <w:tcW w:w="1167" w:type="pct"/>
            <w:vMerge w:val="restart"/>
            <w:shd w:val="clear" w:color="auto" w:fill="auto"/>
            <w:vAlign w:val="center"/>
          </w:tcPr>
          <w:p w:rsidR="00805A12" w:rsidRPr="002E0884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اهداف کلی</w:t>
            </w:r>
          </w:p>
        </w:tc>
        <w:tc>
          <w:tcPr>
            <w:tcW w:w="779" w:type="pct"/>
            <w:vMerge w:val="restart"/>
            <w:shd w:val="clear" w:color="auto" w:fill="auto"/>
            <w:vAlign w:val="center"/>
          </w:tcPr>
          <w:p w:rsidR="00805A12" w:rsidRPr="002E0884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اهداف رفتاري</w:t>
            </w:r>
          </w:p>
          <w:p w:rsidR="00805A12" w:rsidRPr="002E0884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(براساس سه حيطه اهداف آموزشي: شناختي، عاطفي، روان-حركتي)</w:t>
            </w:r>
          </w:p>
        </w:tc>
        <w:tc>
          <w:tcPr>
            <w:tcW w:w="616" w:type="pct"/>
            <w:vMerge w:val="restart"/>
            <w:shd w:val="clear" w:color="auto" w:fill="auto"/>
            <w:vAlign w:val="center"/>
          </w:tcPr>
          <w:p w:rsidR="00805A12" w:rsidRPr="002E0884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ارزیابی آغازین</w:t>
            </w:r>
          </w:p>
        </w:tc>
        <w:tc>
          <w:tcPr>
            <w:tcW w:w="555" w:type="pct"/>
            <w:vMerge w:val="restart"/>
            <w:shd w:val="clear" w:color="auto" w:fill="auto"/>
            <w:vAlign w:val="center"/>
          </w:tcPr>
          <w:p w:rsidR="00805A12" w:rsidRPr="002E0884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روش تدریس</w:t>
            </w:r>
          </w:p>
          <w:p w:rsidR="00805A12" w:rsidRPr="002E0884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473" w:type="pct"/>
            <w:vMerge w:val="restart"/>
            <w:shd w:val="clear" w:color="auto" w:fill="auto"/>
            <w:vAlign w:val="center"/>
          </w:tcPr>
          <w:p w:rsidR="00805A12" w:rsidRPr="002E0884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ابزار و وسایل آموزشی</w:t>
            </w:r>
          </w:p>
        </w:tc>
        <w:tc>
          <w:tcPr>
            <w:tcW w:w="617" w:type="pct"/>
            <w:gridSpan w:val="2"/>
            <w:vAlign w:val="center"/>
          </w:tcPr>
          <w:p w:rsidR="00805A12" w:rsidRPr="00F563A6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  <w:tc>
          <w:tcPr>
            <w:tcW w:w="462" w:type="pct"/>
            <w:vMerge w:val="restart"/>
            <w:vAlign w:val="center"/>
          </w:tcPr>
          <w:p w:rsidR="00805A12" w:rsidRPr="00F563A6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منابع تدريس</w:t>
            </w:r>
          </w:p>
        </w:tc>
      </w:tr>
      <w:tr w:rsidR="00AA6B4B" w:rsidRPr="00F563A6" w:rsidTr="00D0338E">
        <w:trPr>
          <w:trHeight w:val="211"/>
          <w:jc w:val="center"/>
        </w:trPr>
        <w:tc>
          <w:tcPr>
            <w:tcW w:w="331" w:type="pct"/>
            <w:vMerge/>
            <w:vAlign w:val="center"/>
          </w:tcPr>
          <w:p w:rsidR="00AA6B4B" w:rsidRPr="00F563A6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167" w:type="pct"/>
            <w:vMerge/>
            <w:vAlign w:val="center"/>
          </w:tcPr>
          <w:p w:rsidR="00AA6B4B" w:rsidRPr="00F563A6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779" w:type="pct"/>
            <w:vMerge/>
            <w:vAlign w:val="center"/>
          </w:tcPr>
          <w:p w:rsidR="00AA6B4B" w:rsidRPr="00F563A6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16" w:type="pct"/>
            <w:vMerge/>
            <w:vAlign w:val="center"/>
          </w:tcPr>
          <w:p w:rsidR="00AA6B4B" w:rsidRPr="00F563A6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55" w:type="pct"/>
            <w:vMerge/>
          </w:tcPr>
          <w:p w:rsidR="00AA6B4B" w:rsidRPr="00F563A6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73" w:type="pct"/>
            <w:vMerge/>
            <w:vAlign w:val="center"/>
          </w:tcPr>
          <w:p w:rsidR="00AA6B4B" w:rsidRPr="00F563A6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AA6B4B" w:rsidRPr="002E0884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تکوینی</w:t>
            </w:r>
            <w:r w:rsidRPr="002E0884">
              <w:rPr>
                <w:rFonts w:cs="B Mitra"/>
                <w:color w:val="000000"/>
                <w:sz w:val="17"/>
                <w:szCs w:val="17"/>
                <w:lang w:bidi="fa-IR"/>
              </w:rPr>
              <w:t xml:space="preserve"> </w:t>
            </w: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و</w:t>
            </w:r>
          </w:p>
          <w:p w:rsidR="00AA6B4B" w:rsidRPr="002E0884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پایانی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6B4B" w:rsidRPr="002E0884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درصد</w:t>
            </w:r>
          </w:p>
        </w:tc>
        <w:tc>
          <w:tcPr>
            <w:tcW w:w="462" w:type="pct"/>
            <w:vMerge/>
            <w:vAlign w:val="center"/>
          </w:tcPr>
          <w:p w:rsidR="00AA6B4B" w:rsidRPr="00F563A6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</w:tr>
      <w:tr w:rsidR="006331AA" w:rsidRPr="00F563A6" w:rsidTr="00D0338E">
        <w:trPr>
          <w:trHeight w:val="2268"/>
          <w:jc w:val="center"/>
        </w:trPr>
        <w:tc>
          <w:tcPr>
            <w:tcW w:w="331" w:type="pct"/>
            <w:vAlign w:val="center"/>
          </w:tcPr>
          <w:p w:rsidR="006331AA" w:rsidRPr="00F563A6" w:rsidRDefault="006331AA" w:rsidP="006331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167" w:type="pct"/>
          </w:tcPr>
          <w:p w:rsidR="006331AA" w:rsidRPr="007D110A" w:rsidRDefault="006331AA" w:rsidP="006331AA">
            <w:pPr>
              <w:tabs>
                <w:tab w:val="left" w:pos="5861"/>
              </w:tabs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7D110A">
              <w:rPr>
                <w:rFonts w:asciiTheme="majorBidi" w:hAnsiTheme="majorBidi" w:cstheme="majorBidi" w:hint="cs"/>
                <w:sz w:val="20"/>
                <w:szCs w:val="20"/>
                <w:rtl/>
              </w:rPr>
              <w:t>تعاریف و تقسیم بندی های کلی آنتی بیوتیک ها را نام ببرید.</w:t>
            </w:r>
            <w:r w:rsidRPr="007D110A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     </w:t>
            </w:r>
            <w:r w:rsidRPr="007D110A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                                 </w:t>
            </w:r>
          </w:p>
          <w:p w:rsidR="006331AA" w:rsidRPr="007D110A" w:rsidRDefault="006331AA" w:rsidP="006331AA">
            <w:pPr>
              <w:tabs>
                <w:tab w:val="left" w:pos="5861"/>
              </w:tabs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7D110A">
              <w:rPr>
                <w:rFonts w:asciiTheme="majorBidi" w:hAnsiTheme="majorBidi" w:cstheme="majorBidi"/>
                <w:sz w:val="20"/>
                <w:szCs w:val="20"/>
                <w:rtl/>
              </w:rPr>
              <w:t>2-</w:t>
            </w:r>
            <w:r w:rsidRPr="007D110A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نفوذ و جذب و دفع آنتی بیوتیک های رایج در سندرمهای بالینی بیماریهای عفونی را بداند</w:t>
            </w:r>
            <w:r w:rsidRPr="007D110A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.        </w:t>
            </w:r>
            <w:r w:rsidRPr="007D110A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                 </w:t>
            </w:r>
          </w:p>
          <w:p w:rsidR="006331AA" w:rsidRPr="007D110A" w:rsidRDefault="006331AA" w:rsidP="006331AA">
            <w:pPr>
              <w:tabs>
                <w:tab w:val="left" w:pos="5861"/>
              </w:tabs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7D110A">
              <w:rPr>
                <w:rFonts w:asciiTheme="majorBidi" w:hAnsiTheme="majorBidi" w:cstheme="majorBidi"/>
                <w:sz w:val="20"/>
                <w:szCs w:val="20"/>
                <w:rtl/>
              </w:rPr>
              <w:t>3-</w:t>
            </w:r>
            <w:r w:rsidRPr="007D110A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اندیکاسیونها و کنترل اندیکاسیونهای آنتی بیوتیک های رایج در سندرمهای بالینی بیماریهای عفونی را بداند.              </w:t>
            </w:r>
          </w:p>
          <w:p w:rsidR="006331AA" w:rsidRPr="007D110A" w:rsidRDefault="006331AA" w:rsidP="006331AA">
            <w:pPr>
              <w:tabs>
                <w:tab w:val="left" w:pos="5861"/>
              </w:tabs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7D110A">
              <w:rPr>
                <w:rFonts w:asciiTheme="majorBidi" w:hAnsiTheme="majorBidi" w:cstheme="majorBidi"/>
                <w:sz w:val="20"/>
                <w:szCs w:val="20"/>
                <w:rtl/>
              </w:rPr>
              <w:t>4-</w:t>
            </w:r>
            <w:r w:rsidRPr="007D110A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تداخلات مهم دارویی را در آنتی بیوتیکهای رایج در سندرمهای بالینی بیماریهای عفونی بداند.                       </w:t>
            </w:r>
          </w:p>
          <w:p w:rsidR="006331AA" w:rsidRPr="007D110A" w:rsidRDefault="006331AA" w:rsidP="006331AA">
            <w:pPr>
              <w:tabs>
                <w:tab w:val="left" w:pos="5861"/>
              </w:tabs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7D110A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5-اصول درمان ترکیب را بر اساس اهداف آن شرح دهد.  </w:t>
            </w:r>
          </w:p>
          <w:p w:rsidR="006331AA" w:rsidRPr="007D110A" w:rsidRDefault="006331AA" w:rsidP="006331AA">
            <w:pPr>
              <w:tabs>
                <w:tab w:val="left" w:pos="5861"/>
              </w:tabs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7D110A">
              <w:rPr>
                <w:rFonts w:asciiTheme="majorBidi" w:hAnsiTheme="majorBidi" w:cstheme="majorBidi" w:hint="cs"/>
                <w:sz w:val="20"/>
                <w:szCs w:val="20"/>
                <w:rtl/>
              </w:rPr>
              <w:t>6-اصول تجویز منطقی آنتی بیوتیک ها را بداند.</w:t>
            </w:r>
          </w:p>
          <w:p w:rsidR="006331AA" w:rsidRPr="007D110A" w:rsidRDefault="006331AA" w:rsidP="006331AA">
            <w:pPr>
              <w:tabs>
                <w:tab w:val="left" w:pos="5861"/>
              </w:tabs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7D110A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7-ملاحظات خاص در مقاومت آنتی بیوتیکی را شرخ دهد.    </w:t>
            </w:r>
          </w:p>
          <w:p w:rsidR="006331AA" w:rsidRPr="00B401B4" w:rsidRDefault="006331AA" w:rsidP="006331AA">
            <w:pPr>
              <w:bidi/>
              <w:rPr>
                <w:lang w:bidi="fa-IR"/>
              </w:rPr>
            </w:pPr>
          </w:p>
        </w:tc>
        <w:tc>
          <w:tcPr>
            <w:tcW w:w="779" w:type="pct"/>
          </w:tcPr>
          <w:p w:rsidR="006331AA" w:rsidRDefault="006331AA" w:rsidP="006331AA">
            <w:pPr>
              <w:bidi/>
              <w:spacing w:line="240" w:lineRule="auto"/>
              <w:rPr>
                <w:lang w:bidi="fa-IR"/>
              </w:rPr>
            </w:pPr>
            <w:r>
              <w:rPr>
                <w:rFonts w:hint="eastAsia"/>
                <w:rtl/>
                <w:lang w:bidi="fa-IR"/>
              </w:rPr>
              <w:t>تعار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ف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eastAsia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eastAsia"/>
                <w:rtl/>
                <w:lang w:bidi="fa-IR"/>
              </w:rPr>
              <w:t>تقس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م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eastAsia"/>
                <w:rtl/>
                <w:lang w:bidi="fa-IR"/>
              </w:rPr>
              <w:t>بند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                                        </w:t>
            </w:r>
          </w:p>
          <w:p w:rsidR="006331AA" w:rsidRDefault="006331AA" w:rsidP="006331AA">
            <w:pPr>
              <w:bidi/>
              <w:spacing w:line="240" w:lineRule="auto"/>
              <w:rPr>
                <w:lang w:bidi="fa-IR"/>
              </w:rPr>
            </w:pPr>
            <w:r>
              <w:rPr>
                <w:rFonts w:hint="eastAsia"/>
                <w:rtl/>
                <w:lang w:bidi="fa-IR"/>
              </w:rPr>
              <w:t>نفوذ</w:t>
            </w:r>
            <w:r>
              <w:rPr>
                <w:rtl/>
                <w:lang w:bidi="fa-IR"/>
              </w:rPr>
              <w:t xml:space="preserve"> - </w:t>
            </w:r>
            <w:r>
              <w:rPr>
                <w:rFonts w:hint="eastAsia"/>
                <w:rtl/>
                <w:lang w:bidi="fa-IR"/>
              </w:rPr>
              <w:t>جذب</w:t>
            </w:r>
            <w:r>
              <w:rPr>
                <w:rtl/>
                <w:lang w:bidi="fa-IR"/>
              </w:rPr>
              <w:t xml:space="preserve"> - </w:t>
            </w:r>
            <w:r>
              <w:rPr>
                <w:rFonts w:hint="eastAsia"/>
                <w:rtl/>
                <w:lang w:bidi="fa-IR"/>
              </w:rPr>
              <w:t>دفع</w:t>
            </w:r>
          </w:p>
          <w:p w:rsidR="006331AA" w:rsidRDefault="006331AA" w:rsidP="006331AA">
            <w:pPr>
              <w:bidi/>
              <w:spacing w:line="240" w:lineRule="auto"/>
              <w:rPr>
                <w:lang w:bidi="fa-IR"/>
              </w:rPr>
            </w:pPr>
            <w:r>
              <w:rPr>
                <w:rFonts w:hint="eastAsia"/>
                <w:rtl/>
                <w:lang w:bidi="fa-IR"/>
              </w:rPr>
              <w:t>اند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کاس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ونها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eastAsia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eastAsia"/>
                <w:rtl/>
                <w:lang w:bidi="fa-IR"/>
              </w:rPr>
              <w:t>کنترل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eastAsia"/>
                <w:rtl/>
                <w:lang w:bidi="fa-IR"/>
              </w:rPr>
              <w:t>اند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کاس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ونها</w:t>
            </w:r>
          </w:p>
          <w:p w:rsidR="006331AA" w:rsidRDefault="006331AA" w:rsidP="006331AA">
            <w:pPr>
              <w:bidi/>
              <w:spacing w:line="240" w:lineRule="auto"/>
              <w:rPr>
                <w:lang w:bidi="fa-IR"/>
              </w:rPr>
            </w:pPr>
            <w:r>
              <w:rPr>
                <w:rFonts w:hint="eastAsia"/>
                <w:rtl/>
                <w:lang w:bidi="fa-IR"/>
              </w:rPr>
              <w:t>تداخلات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eastAsia"/>
                <w:rtl/>
                <w:lang w:bidi="fa-IR"/>
              </w:rPr>
              <w:t>مهم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eastAsia"/>
                <w:rtl/>
                <w:lang w:bidi="fa-IR"/>
              </w:rPr>
              <w:t>دارو</w:t>
            </w:r>
            <w:r>
              <w:rPr>
                <w:rFonts w:hint="cs"/>
                <w:rtl/>
                <w:lang w:bidi="fa-IR"/>
              </w:rPr>
              <w:t>یی</w:t>
            </w:r>
          </w:p>
          <w:p w:rsidR="006331AA" w:rsidRDefault="006331AA" w:rsidP="006331AA">
            <w:pPr>
              <w:bidi/>
              <w:spacing w:line="240" w:lineRule="auto"/>
              <w:rPr>
                <w:lang w:bidi="fa-IR"/>
              </w:rPr>
            </w:pPr>
            <w:r>
              <w:rPr>
                <w:rFonts w:hint="eastAsia"/>
                <w:rtl/>
                <w:lang w:bidi="fa-IR"/>
              </w:rPr>
              <w:t>برخ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eastAsia"/>
                <w:rtl/>
                <w:lang w:bidi="fa-IR"/>
              </w:rPr>
              <w:t>ملاحظات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eastAsia"/>
                <w:rtl/>
                <w:lang w:bidi="fa-IR"/>
              </w:rPr>
              <w:t>خاص</w:t>
            </w:r>
          </w:p>
          <w:p w:rsidR="006331AA" w:rsidRPr="00B401B4" w:rsidRDefault="006331AA" w:rsidP="006331AA">
            <w:pPr>
              <w:bidi/>
              <w:spacing w:line="240" w:lineRule="auto"/>
              <w:rPr>
                <w:rtl/>
                <w:lang w:bidi="fa-IR"/>
              </w:rPr>
            </w:pPr>
            <w:r>
              <w:rPr>
                <w:rFonts w:hint="eastAsia"/>
                <w:rtl/>
                <w:lang w:bidi="fa-IR"/>
              </w:rPr>
              <w:t>اصول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eastAsia"/>
                <w:rtl/>
                <w:lang w:bidi="fa-IR"/>
              </w:rPr>
              <w:t>درمان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eastAsia"/>
                <w:rtl/>
                <w:lang w:bidi="fa-IR"/>
              </w:rPr>
              <w:t>ترک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ب</w:t>
            </w:r>
          </w:p>
          <w:p w:rsidR="006331AA" w:rsidRPr="00BA7A25" w:rsidRDefault="006331AA" w:rsidP="006331AA">
            <w:pPr>
              <w:tabs>
                <w:tab w:val="left" w:pos="5861"/>
              </w:tabs>
              <w:spacing w:after="0" w:line="360" w:lineRule="auto"/>
              <w:jc w:val="right"/>
              <w:rPr>
                <w:lang w:bidi="fa-IR"/>
              </w:rPr>
            </w:pPr>
          </w:p>
        </w:tc>
        <w:tc>
          <w:tcPr>
            <w:tcW w:w="616" w:type="pct"/>
          </w:tcPr>
          <w:p w:rsidR="006331AA" w:rsidRPr="00BA7A25" w:rsidRDefault="00D0338E" w:rsidP="00D0338E">
            <w:pPr>
              <w:bidi/>
              <w:jc w:val="center"/>
            </w:pPr>
            <w:r w:rsidRPr="00D0338E">
              <w:rPr>
                <w:rtl/>
              </w:rPr>
              <w:t>*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6331AA" w:rsidRPr="004C0320" w:rsidRDefault="006331AA" w:rsidP="006331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EB7C6F">
              <w:rPr>
                <w:rFonts w:cs="B Mitra"/>
                <w:b/>
                <w:bCs/>
                <w:sz w:val="18"/>
                <w:szCs w:val="18"/>
                <w:rtl/>
              </w:rPr>
              <w:t>سخنرانی</w:t>
            </w:r>
            <w:r w:rsidRPr="00EB7C6F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حضوری</w:t>
            </w:r>
            <w:r w:rsidRPr="00EB7C6F">
              <w:rPr>
                <w:rFonts w:cs="B Mitra"/>
                <w:b/>
                <w:bCs/>
                <w:sz w:val="18"/>
                <w:szCs w:val="18"/>
                <w:rtl/>
              </w:rPr>
              <w:t xml:space="preserve"> و</w:t>
            </w:r>
            <w:r w:rsidRPr="00EB7C6F">
              <w:rPr>
                <w:rFonts w:cs="B Mitra"/>
                <w:b/>
                <w:bCs/>
                <w:sz w:val="18"/>
                <w:szCs w:val="18"/>
              </w:rPr>
              <w:br/>
            </w:r>
            <w:r w:rsidRPr="00EB7C6F">
              <w:rPr>
                <w:rFonts w:cs="B Mitra"/>
                <w:b/>
                <w:bCs/>
                <w:sz w:val="18"/>
                <w:szCs w:val="18"/>
                <w:rtl/>
              </w:rPr>
              <w:t>پرسش و پاسخ</w:t>
            </w:r>
            <w:r w:rsidRPr="00EB7C6F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6331AA" w:rsidRPr="0021538C" w:rsidRDefault="006331AA" w:rsidP="006331AA">
            <w:pPr>
              <w:pStyle w:val="ListParagraph"/>
              <w:ind w:left="172" w:firstLine="87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1538C">
              <w:rPr>
                <w:rFonts w:cs="B Mitra" w:hint="cs"/>
                <w:b/>
                <w:bCs/>
                <w:sz w:val="18"/>
                <w:szCs w:val="18"/>
                <w:rtl/>
              </w:rPr>
              <w:t>کامپیوتر</w:t>
            </w:r>
          </w:p>
          <w:p w:rsidR="006331AA" w:rsidRPr="0021538C" w:rsidRDefault="006331AA" w:rsidP="006331AA">
            <w:pPr>
              <w:pStyle w:val="ListParagraph"/>
              <w:ind w:left="172" w:firstLine="87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21538C">
              <w:rPr>
                <w:rFonts w:cs="B Mitra"/>
                <w:b/>
                <w:bCs/>
                <w:sz w:val="18"/>
                <w:szCs w:val="18"/>
                <w:rtl/>
              </w:rPr>
              <w:t>اسلاید</w:t>
            </w:r>
            <w:r w:rsidRPr="0021538C">
              <w:rPr>
                <w:rFonts w:cs="B Mitra"/>
                <w:b/>
                <w:bCs/>
                <w:sz w:val="18"/>
                <w:szCs w:val="18"/>
                <w:lang w:bidi="fa-IR"/>
              </w:rPr>
              <w:br/>
            </w:r>
            <w:r w:rsidRPr="0021538C">
              <w:rPr>
                <w:rFonts w:cs="B Mitra"/>
                <w:b/>
                <w:bCs/>
                <w:sz w:val="18"/>
                <w:szCs w:val="18"/>
                <w:rtl/>
              </w:rPr>
              <w:t>پاورپوینت</w:t>
            </w:r>
          </w:p>
          <w:p w:rsidR="006331AA" w:rsidRPr="004C0320" w:rsidRDefault="006331AA" w:rsidP="006331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21538C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وایت بورد</w:t>
            </w:r>
          </w:p>
        </w:tc>
        <w:tc>
          <w:tcPr>
            <w:tcW w:w="617" w:type="pct"/>
            <w:gridSpan w:val="2"/>
            <w:shd w:val="clear" w:color="auto" w:fill="auto"/>
            <w:vAlign w:val="center"/>
          </w:tcPr>
          <w:p w:rsidR="006331AA" w:rsidRPr="004C0320" w:rsidRDefault="006331AA" w:rsidP="006331AA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EB7C6F">
              <w:rPr>
                <w:rFonts w:cs="B Mitra"/>
                <w:b/>
                <w:bCs/>
                <w:sz w:val="18"/>
                <w:szCs w:val="18"/>
                <w:rtl/>
              </w:rPr>
              <w:t>سوال چهار گزینه</w:t>
            </w:r>
            <w:r w:rsidRPr="00EB7C6F">
              <w:rPr>
                <w:rFonts w:cs="B Mitra"/>
                <w:b/>
                <w:bCs/>
                <w:sz w:val="18"/>
                <w:szCs w:val="18"/>
              </w:rPr>
              <w:br/>
            </w:r>
            <w:r w:rsidRPr="00EB7C6F">
              <w:rPr>
                <w:rFonts w:cs="B Mitra"/>
                <w:b/>
                <w:bCs/>
                <w:sz w:val="18"/>
                <w:szCs w:val="18"/>
                <w:rtl/>
              </w:rPr>
              <w:t>اي</w:t>
            </w:r>
            <w:r w:rsidRPr="00EB7C6F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EB7C6F">
              <w:rPr>
                <w:rFonts w:cs="B Mitra"/>
                <w:b/>
                <w:bCs/>
                <w:sz w:val="18"/>
                <w:szCs w:val="18"/>
              </w:rPr>
              <w:t>(MCQ)</w:t>
            </w:r>
            <w:r w:rsidRPr="00EB7C6F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در پایان ترم</w:t>
            </w:r>
          </w:p>
        </w:tc>
        <w:tc>
          <w:tcPr>
            <w:tcW w:w="462" w:type="pct"/>
            <w:vAlign w:val="center"/>
          </w:tcPr>
          <w:p w:rsidR="006331AA" w:rsidRPr="00F563A6" w:rsidRDefault="00196B75" w:rsidP="006331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96B75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هار</w:t>
            </w:r>
            <w:r w:rsidRPr="00196B7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196B75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سون</w:t>
            </w:r>
            <w:r w:rsidRPr="00196B7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- </w:t>
            </w:r>
            <w:r w:rsidRPr="00196B75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مندل</w:t>
            </w:r>
          </w:p>
        </w:tc>
      </w:tr>
    </w:tbl>
    <w:p w:rsidR="00145F71" w:rsidRPr="00B401B4" w:rsidRDefault="00145F71" w:rsidP="00145F71">
      <w:pPr>
        <w:bidi/>
        <w:rPr>
          <w:rtl/>
          <w:lang w:bidi="fa-IR"/>
        </w:rPr>
      </w:pPr>
    </w:p>
    <w:p w:rsidR="00145F71" w:rsidRDefault="00145F71" w:rsidP="00145F71">
      <w:pPr>
        <w:bidi/>
        <w:spacing w:after="0" w:line="192" w:lineRule="auto"/>
        <w:rPr>
          <w:rFonts w:cs="B Zar"/>
          <w:sz w:val="24"/>
          <w:szCs w:val="24"/>
          <w:lang w:bidi="fa-IR"/>
        </w:rPr>
      </w:pPr>
    </w:p>
    <w:p w:rsidR="00145F71" w:rsidRDefault="00EB2C6E" w:rsidP="00145F71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  <w:r>
        <w:rPr>
          <w:rFonts w:ascii="IranNastaliq" w:hAnsi="IranNastaliq" w:cs="B Zar"/>
          <w:b/>
          <w:bCs/>
          <w:noProof/>
          <w:sz w:val="32"/>
          <w:szCs w:val="32"/>
          <w:lang w:bidi="fa-IR"/>
        </w:rPr>
        <w:lastRenderedPageBreak/>
        <w:drawing>
          <wp:anchor distT="0" distB="0" distL="114300" distR="114300" simplePos="0" relativeHeight="251805184" behindDoc="0" locked="0" layoutInCell="1" allowOverlap="1" wp14:anchorId="317F2BD2" wp14:editId="76C0EB48">
            <wp:simplePos x="0" y="0"/>
            <wp:positionH relativeFrom="column">
              <wp:posOffset>3517265</wp:posOffset>
            </wp:positionH>
            <wp:positionV relativeFrom="paragraph">
              <wp:posOffset>249555</wp:posOffset>
            </wp:positionV>
            <wp:extent cx="2573020" cy="445135"/>
            <wp:effectExtent l="0" t="0" r="0" b="0"/>
            <wp:wrapSquare wrapText="bothSides"/>
            <wp:docPr id="272" name="Picture 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D280F">
        <w:rPr>
          <w:rFonts w:ascii="IranNastaliq" w:hAnsi="IranNastaliq" w:cs="B Zar"/>
          <w:b/>
          <w:bCs/>
          <w:noProof/>
          <w:sz w:val="32"/>
          <w:szCs w:val="32"/>
          <w:lang w:bidi="fa-IR"/>
        </w:rPr>
        <w:drawing>
          <wp:anchor distT="0" distB="0" distL="114300" distR="114300" simplePos="0" relativeHeight="251780608" behindDoc="0" locked="0" layoutInCell="1" allowOverlap="1" wp14:anchorId="7139C408" wp14:editId="502259C5">
            <wp:simplePos x="0" y="0"/>
            <wp:positionH relativeFrom="column">
              <wp:posOffset>12065</wp:posOffset>
            </wp:positionH>
            <wp:positionV relativeFrom="paragraph">
              <wp:posOffset>116205</wp:posOffset>
            </wp:positionV>
            <wp:extent cx="835025" cy="835025"/>
            <wp:effectExtent l="0" t="0" r="3175" b="3175"/>
            <wp:wrapSquare wrapText="bothSides"/>
            <wp:docPr id="245" name="Picture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83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45F71" w:rsidRDefault="00145F71" w:rsidP="00145F71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32"/>
          <w:szCs w:val="32"/>
          <w:lang w:bidi="fa-IR"/>
        </w:rPr>
      </w:pPr>
    </w:p>
    <w:p w:rsidR="00145F71" w:rsidRPr="00C34AA3" w:rsidRDefault="00145F71" w:rsidP="00145F71">
      <w:pPr>
        <w:bidi/>
        <w:spacing w:after="0" w:line="192" w:lineRule="auto"/>
        <w:rPr>
          <w:rFonts w:ascii="IranNastaliq" w:hAnsi="IranNastaliq" w:cs="B Zar"/>
          <w:b/>
          <w:bCs/>
          <w:sz w:val="6"/>
          <w:szCs w:val="6"/>
          <w:rtl/>
          <w:lang w:bidi="fa-IR"/>
        </w:rPr>
      </w:pPr>
    </w:p>
    <w:p w:rsidR="00145F71" w:rsidRPr="00C34AA3" w:rsidRDefault="00145F71" w:rsidP="00145F71">
      <w:pPr>
        <w:bidi/>
        <w:spacing w:after="0" w:line="192" w:lineRule="auto"/>
        <w:rPr>
          <w:rFonts w:ascii="IranNastaliq" w:hAnsi="IranNastaliq" w:cs="B Zar"/>
          <w:b/>
          <w:bCs/>
          <w:sz w:val="16"/>
          <w:szCs w:val="16"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709"/>
        <w:gridCol w:w="3370"/>
        <w:gridCol w:w="630"/>
        <w:gridCol w:w="3925"/>
        <w:gridCol w:w="671"/>
      </w:tblGrid>
      <w:tr w:rsidR="00145F71" w:rsidRPr="00F563A6" w:rsidTr="00145F71">
        <w:trPr>
          <w:trHeight w:val="393"/>
          <w:jc w:val="center"/>
        </w:trPr>
        <w:tc>
          <w:tcPr>
            <w:tcW w:w="4531" w:type="dxa"/>
            <w:vAlign w:val="center"/>
          </w:tcPr>
          <w:p w:rsidR="00145F71" w:rsidRPr="00F563A6" w:rsidRDefault="00145F71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عنوان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واحد درسی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به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طوركامل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گاستروآنتریت</w:t>
            </w:r>
          </w:p>
        </w:tc>
        <w:tc>
          <w:tcPr>
            <w:tcW w:w="709" w:type="dxa"/>
            <w:vAlign w:val="center"/>
          </w:tcPr>
          <w:p w:rsidR="00145F71" w:rsidRPr="00FB400D" w:rsidRDefault="00145F71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370" w:type="dxa"/>
            <w:vAlign w:val="center"/>
          </w:tcPr>
          <w:p w:rsidR="00145F71" w:rsidRPr="00F563A6" w:rsidRDefault="00145F71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دانشکده: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پزشکی</w:t>
            </w:r>
          </w:p>
        </w:tc>
        <w:tc>
          <w:tcPr>
            <w:tcW w:w="630" w:type="dxa"/>
          </w:tcPr>
          <w:p w:rsidR="00145F71" w:rsidRPr="00FB400D" w:rsidRDefault="00145F71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25" w:type="dxa"/>
            <w:vAlign w:val="center"/>
          </w:tcPr>
          <w:p w:rsidR="00145F71" w:rsidRDefault="000C3052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eastAsia"/>
                <w:sz w:val="24"/>
                <w:szCs w:val="24"/>
                <w:rtl/>
                <w:lang w:bidi="fa-IR"/>
              </w:rPr>
              <w:t>نام و نام خانوادگی مدرس</w:t>
            </w:r>
            <w:r w:rsidR="00145F7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/ مدرسان</w:t>
            </w:r>
            <w:r w:rsidR="00145F71"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  <w:p w:rsidR="00145F71" w:rsidRPr="00F563A6" w:rsidRDefault="00145F71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نادر زرین فر</w:t>
            </w:r>
          </w:p>
        </w:tc>
        <w:tc>
          <w:tcPr>
            <w:tcW w:w="671" w:type="dxa"/>
          </w:tcPr>
          <w:p w:rsidR="00145F71" w:rsidRPr="00FB400D" w:rsidRDefault="00145F71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145F71" w:rsidRPr="00F563A6" w:rsidTr="00145F71">
        <w:trPr>
          <w:jc w:val="center"/>
        </w:trPr>
        <w:tc>
          <w:tcPr>
            <w:tcW w:w="4531" w:type="dxa"/>
            <w:vAlign w:val="center"/>
          </w:tcPr>
          <w:p w:rsidR="00145F71" w:rsidRPr="00F563A6" w:rsidRDefault="00145F71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نوع واحد/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واحد: </w:t>
            </w:r>
          </w:p>
        </w:tc>
        <w:tc>
          <w:tcPr>
            <w:tcW w:w="709" w:type="dxa"/>
            <w:vAlign w:val="center"/>
          </w:tcPr>
          <w:p w:rsidR="00145F71" w:rsidRPr="00FB400D" w:rsidRDefault="00145F71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370" w:type="dxa"/>
            <w:vAlign w:val="center"/>
          </w:tcPr>
          <w:p w:rsidR="00145F71" w:rsidRPr="00F563A6" w:rsidRDefault="00145F71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رشته تحصیلی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پزشکی</w:t>
            </w:r>
          </w:p>
        </w:tc>
        <w:tc>
          <w:tcPr>
            <w:tcW w:w="630" w:type="dxa"/>
          </w:tcPr>
          <w:p w:rsidR="00145F71" w:rsidRPr="00FB400D" w:rsidRDefault="00145F71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925" w:type="dxa"/>
            <w:vAlign w:val="center"/>
          </w:tcPr>
          <w:p w:rsidR="00145F71" w:rsidRPr="00F563A6" w:rsidRDefault="00145F71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آخرین مدرک تحصیلی: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دانشنامه تخصصی </w:t>
            </w:r>
          </w:p>
        </w:tc>
        <w:tc>
          <w:tcPr>
            <w:tcW w:w="671" w:type="dxa"/>
          </w:tcPr>
          <w:p w:rsidR="00145F71" w:rsidRPr="00FB400D" w:rsidRDefault="00145F71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145F71" w:rsidRPr="00F563A6" w:rsidTr="00145F71">
        <w:trPr>
          <w:jc w:val="center"/>
        </w:trPr>
        <w:tc>
          <w:tcPr>
            <w:tcW w:w="4531" w:type="dxa"/>
            <w:vAlign w:val="center"/>
          </w:tcPr>
          <w:p w:rsidR="00145F71" w:rsidRPr="00F563A6" w:rsidRDefault="00145F71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تعداد جلسه: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2  </w:t>
            </w:r>
          </w:p>
        </w:tc>
        <w:tc>
          <w:tcPr>
            <w:tcW w:w="709" w:type="dxa"/>
            <w:vAlign w:val="center"/>
          </w:tcPr>
          <w:p w:rsidR="00145F71" w:rsidRPr="00FB400D" w:rsidRDefault="00145F71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370" w:type="dxa"/>
            <w:vAlign w:val="center"/>
          </w:tcPr>
          <w:p w:rsidR="00145F71" w:rsidRPr="00F563A6" w:rsidRDefault="00145F71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مقطع: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دکتری عمومی </w:t>
            </w:r>
          </w:p>
        </w:tc>
        <w:tc>
          <w:tcPr>
            <w:tcW w:w="630" w:type="dxa"/>
          </w:tcPr>
          <w:p w:rsidR="00145F71" w:rsidRPr="00FB400D" w:rsidRDefault="00145F71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925" w:type="dxa"/>
            <w:vAlign w:val="center"/>
          </w:tcPr>
          <w:p w:rsidR="00145F71" w:rsidRPr="00F563A6" w:rsidRDefault="00145F71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مدرس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671" w:type="dxa"/>
          </w:tcPr>
          <w:p w:rsidR="00145F71" w:rsidRPr="00FB400D" w:rsidRDefault="00145F71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45F71" w:rsidRPr="00F563A6" w:rsidTr="00145F71">
        <w:trPr>
          <w:jc w:val="center"/>
        </w:trPr>
        <w:tc>
          <w:tcPr>
            <w:tcW w:w="4531" w:type="dxa"/>
          </w:tcPr>
          <w:p w:rsidR="00145F71" w:rsidRPr="00F563A6" w:rsidRDefault="00145F71" w:rsidP="00145F71">
            <w:pPr>
              <w:bidi/>
              <w:spacing w:after="0" w:line="240" w:lineRule="auto"/>
              <w:rPr>
                <w:sz w:val="24"/>
                <w:szCs w:val="24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عنوان درس پیش نیاز: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145F71" w:rsidRPr="00FB400D" w:rsidRDefault="00145F71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370" w:type="dxa"/>
            <w:vAlign w:val="center"/>
          </w:tcPr>
          <w:p w:rsidR="00145F71" w:rsidRPr="00F563A6" w:rsidRDefault="00145F71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نیمسال تحصیلی: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اول 1404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1405 </w:t>
            </w:r>
          </w:p>
        </w:tc>
        <w:tc>
          <w:tcPr>
            <w:tcW w:w="630" w:type="dxa"/>
          </w:tcPr>
          <w:p w:rsidR="00145F71" w:rsidRPr="00FB400D" w:rsidRDefault="00145F71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925" w:type="dxa"/>
            <w:vAlign w:val="center"/>
          </w:tcPr>
          <w:p w:rsidR="00145F71" w:rsidRPr="00F563A6" w:rsidRDefault="00145F71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مرتبه علمی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مدرس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دانشیار</w:t>
            </w:r>
          </w:p>
        </w:tc>
        <w:tc>
          <w:tcPr>
            <w:tcW w:w="671" w:type="dxa"/>
          </w:tcPr>
          <w:p w:rsidR="00145F71" w:rsidRPr="00FB400D" w:rsidRDefault="00145F71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145F71" w:rsidRPr="00F563A6" w:rsidTr="00145F71">
        <w:trPr>
          <w:jc w:val="center"/>
        </w:trPr>
        <w:tc>
          <w:tcPr>
            <w:tcW w:w="4531" w:type="dxa"/>
          </w:tcPr>
          <w:p w:rsidR="00145F71" w:rsidRPr="00F563A6" w:rsidRDefault="00145F71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مکان تدریس: سالن کنفرانس بیمارستان ولیعصر (عج) </w:t>
            </w:r>
          </w:p>
        </w:tc>
        <w:tc>
          <w:tcPr>
            <w:tcW w:w="709" w:type="dxa"/>
            <w:vAlign w:val="center"/>
          </w:tcPr>
          <w:p w:rsidR="00145F71" w:rsidRPr="00FB400D" w:rsidRDefault="00145F71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370" w:type="dxa"/>
            <w:vAlign w:val="center"/>
          </w:tcPr>
          <w:p w:rsidR="00145F71" w:rsidRPr="00F563A6" w:rsidRDefault="00145F71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تعداد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630" w:type="dxa"/>
          </w:tcPr>
          <w:p w:rsidR="00145F71" w:rsidRPr="00FB400D" w:rsidRDefault="00145F71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925" w:type="dxa"/>
            <w:vAlign w:val="center"/>
          </w:tcPr>
          <w:p w:rsidR="00145F71" w:rsidRPr="00F563A6" w:rsidRDefault="00145F71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گروه آموزشی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مدرس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عفونی</w:t>
            </w:r>
          </w:p>
        </w:tc>
        <w:tc>
          <w:tcPr>
            <w:tcW w:w="671" w:type="dxa"/>
          </w:tcPr>
          <w:p w:rsidR="00145F71" w:rsidRPr="00FB400D" w:rsidRDefault="00145F71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:rsidR="00145F71" w:rsidRDefault="00145F71" w:rsidP="00145F71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tbl>
      <w:tblPr>
        <w:bidiVisual/>
        <w:tblW w:w="452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0"/>
        <w:gridCol w:w="3004"/>
        <w:gridCol w:w="2265"/>
        <w:gridCol w:w="908"/>
        <w:gridCol w:w="1358"/>
        <w:gridCol w:w="1230"/>
        <w:gridCol w:w="979"/>
        <w:gridCol w:w="995"/>
        <w:gridCol w:w="1194"/>
      </w:tblGrid>
      <w:tr w:rsidR="00805A12" w:rsidRPr="00F563A6" w:rsidTr="00196B75">
        <w:trPr>
          <w:jc w:val="center"/>
        </w:trPr>
        <w:tc>
          <w:tcPr>
            <w:tcW w:w="332" w:type="pct"/>
            <w:vMerge w:val="restart"/>
            <w:vAlign w:val="center"/>
          </w:tcPr>
          <w:p w:rsidR="00805A12" w:rsidRPr="00F563A6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noProof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810304" behindDoc="0" locked="0" layoutInCell="1" allowOverlap="1" wp14:anchorId="737CB79F" wp14:editId="129D55C9">
                      <wp:simplePos x="0" y="0"/>
                      <wp:positionH relativeFrom="column">
                        <wp:posOffset>7184390</wp:posOffset>
                      </wp:positionH>
                      <wp:positionV relativeFrom="paragraph">
                        <wp:posOffset>154305</wp:posOffset>
                      </wp:positionV>
                      <wp:extent cx="1318260" cy="367030"/>
                      <wp:effectExtent l="0" t="0" r="15240" b="13970"/>
                      <wp:wrapNone/>
                      <wp:docPr id="175" name="Rounded Rectangle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18260" cy="36703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805A12" w:rsidRPr="00F563A6" w:rsidRDefault="00805A12" w:rsidP="00145F71">
                                  <w:pPr>
                                    <w:spacing w:after="0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color w:val="000000"/>
                                      <w:lang w:bidi="fa-IR"/>
                                    </w:rPr>
                                  </w:pPr>
                                  <w:r w:rsidRPr="00F563A6">
                                    <w:rPr>
                                      <w:rFonts w:cs="B Nazanin" w:hint="cs"/>
                                      <w:b/>
                                      <w:bCs/>
                                      <w:color w:val="000000"/>
                                      <w:rtl/>
                                      <w:lang w:bidi="fa-IR"/>
                                    </w:rPr>
                                    <w:t>بخش 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37CB79F" id="Rounded Rectangle 175" o:spid="_x0000_s1054" style="position:absolute;left:0;text-align:left;margin-left:565.7pt;margin-top:12.15pt;width:103.8pt;height:28.9pt;z-index:25181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" fillcolor="#d9d9d9" strokecolor="windowText" strokeweight="1pt">
                      <v:stroke joinstyle="miter"/>
                      <v:path arrowok="t"/>
                      <v:textbox>
                        <w:txbxContent>
                          <w:p w:rsidR="00805A12" w:rsidRPr="00F563A6" w:rsidRDefault="00805A12" w:rsidP="00145F71">
                            <w:pPr>
                              <w:spacing w:after="0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/>
                                <w:lang w:bidi="fa-IR"/>
                              </w:rPr>
                            </w:pPr>
                            <w:r w:rsidRPr="00F563A6">
                              <w:rPr>
                                <w:rFonts w:cs="B Nazanin" w:hint="cs"/>
                                <w:b/>
                                <w:bCs/>
                                <w:color w:val="000000"/>
                                <w:rtl/>
                                <w:lang w:bidi="fa-IR"/>
                              </w:rPr>
                              <w:t>بخش ب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شماره جلسه/تاریخ</w:t>
            </w:r>
          </w:p>
        </w:tc>
        <w:tc>
          <w:tcPr>
            <w:tcW w:w="1175" w:type="pct"/>
            <w:vMerge w:val="restart"/>
            <w:shd w:val="clear" w:color="auto" w:fill="auto"/>
            <w:vAlign w:val="center"/>
          </w:tcPr>
          <w:p w:rsidR="00805A12" w:rsidRPr="002E0884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اهداف کلی</w:t>
            </w:r>
          </w:p>
        </w:tc>
        <w:tc>
          <w:tcPr>
            <w:tcW w:w="886" w:type="pct"/>
            <w:vMerge w:val="restart"/>
            <w:shd w:val="clear" w:color="auto" w:fill="auto"/>
            <w:vAlign w:val="center"/>
          </w:tcPr>
          <w:p w:rsidR="00805A12" w:rsidRPr="002E0884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اهداف رفتاري</w:t>
            </w:r>
          </w:p>
          <w:p w:rsidR="00805A12" w:rsidRPr="002E0884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(براساس سه حيطه اهداف آموزشي: شناختي، عاطفي، روان-حركتي)</w:t>
            </w:r>
          </w:p>
        </w:tc>
        <w:tc>
          <w:tcPr>
            <w:tcW w:w="355" w:type="pct"/>
            <w:vMerge w:val="restart"/>
            <w:shd w:val="clear" w:color="auto" w:fill="auto"/>
            <w:vAlign w:val="center"/>
          </w:tcPr>
          <w:p w:rsidR="00805A12" w:rsidRPr="002E0884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ارزیابی آغازین</w:t>
            </w:r>
          </w:p>
        </w:tc>
        <w:tc>
          <w:tcPr>
            <w:tcW w:w="531" w:type="pct"/>
            <w:vMerge w:val="restart"/>
            <w:shd w:val="clear" w:color="auto" w:fill="auto"/>
            <w:vAlign w:val="center"/>
          </w:tcPr>
          <w:p w:rsidR="00805A12" w:rsidRPr="002E0884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روش تدریس</w:t>
            </w:r>
          </w:p>
          <w:p w:rsidR="00805A12" w:rsidRPr="002E0884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481" w:type="pct"/>
            <w:vMerge w:val="restart"/>
            <w:shd w:val="clear" w:color="auto" w:fill="auto"/>
            <w:vAlign w:val="center"/>
          </w:tcPr>
          <w:p w:rsidR="00805A12" w:rsidRPr="002E0884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ابزار و وسایل آموزشی</w:t>
            </w:r>
          </w:p>
        </w:tc>
        <w:tc>
          <w:tcPr>
            <w:tcW w:w="772" w:type="pct"/>
            <w:gridSpan w:val="2"/>
            <w:vAlign w:val="center"/>
          </w:tcPr>
          <w:p w:rsidR="00805A12" w:rsidRPr="00F563A6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  <w:tc>
          <w:tcPr>
            <w:tcW w:w="467" w:type="pct"/>
            <w:vMerge w:val="restart"/>
            <w:vAlign w:val="center"/>
          </w:tcPr>
          <w:p w:rsidR="00805A12" w:rsidRPr="00F563A6" w:rsidRDefault="00805A12" w:rsidP="00805A1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منابع تدريس</w:t>
            </w:r>
          </w:p>
        </w:tc>
      </w:tr>
      <w:tr w:rsidR="00AA6B4B" w:rsidRPr="00F563A6" w:rsidTr="00196B75">
        <w:trPr>
          <w:trHeight w:val="211"/>
          <w:jc w:val="center"/>
        </w:trPr>
        <w:tc>
          <w:tcPr>
            <w:tcW w:w="332" w:type="pct"/>
            <w:vMerge/>
            <w:vAlign w:val="center"/>
          </w:tcPr>
          <w:p w:rsidR="00AA6B4B" w:rsidRPr="00F563A6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175" w:type="pct"/>
            <w:vMerge/>
            <w:vAlign w:val="center"/>
          </w:tcPr>
          <w:p w:rsidR="00AA6B4B" w:rsidRPr="00F563A6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886" w:type="pct"/>
            <w:vMerge/>
            <w:vAlign w:val="center"/>
          </w:tcPr>
          <w:p w:rsidR="00AA6B4B" w:rsidRPr="00F563A6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55" w:type="pct"/>
            <w:vMerge/>
            <w:vAlign w:val="center"/>
          </w:tcPr>
          <w:p w:rsidR="00AA6B4B" w:rsidRPr="00F563A6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31" w:type="pct"/>
            <w:vMerge/>
          </w:tcPr>
          <w:p w:rsidR="00AA6B4B" w:rsidRPr="00F563A6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81" w:type="pct"/>
            <w:vMerge/>
            <w:vAlign w:val="center"/>
          </w:tcPr>
          <w:p w:rsidR="00AA6B4B" w:rsidRPr="00F563A6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AA6B4B" w:rsidRPr="002E0884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تکوینی</w:t>
            </w:r>
            <w:r w:rsidRPr="002E0884">
              <w:rPr>
                <w:rFonts w:cs="B Mitra"/>
                <w:color w:val="000000"/>
                <w:sz w:val="17"/>
                <w:szCs w:val="17"/>
                <w:lang w:bidi="fa-IR"/>
              </w:rPr>
              <w:t xml:space="preserve"> </w:t>
            </w: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و</w:t>
            </w:r>
          </w:p>
          <w:p w:rsidR="00AA6B4B" w:rsidRPr="002E0884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پایانی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AA6B4B" w:rsidRPr="002E0884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درصد</w:t>
            </w:r>
          </w:p>
        </w:tc>
        <w:tc>
          <w:tcPr>
            <w:tcW w:w="467" w:type="pct"/>
            <w:vMerge/>
            <w:vAlign w:val="center"/>
          </w:tcPr>
          <w:p w:rsidR="00AA6B4B" w:rsidRPr="00F563A6" w:rsidRDefault="00AA6B4B" w:rsidP="00AA6B4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</w:tr>
      <w:tr w:rsidR="006331AA" w:rsidRPr="00F563A6" w:rsidTr="00196B75">
        <w:trPr>
          <w:trHeight w:val="2268"/>
          <w:jc w:val="center"/>
        </w:trPr>
        <w:tc>
          <w:tcPr>
            <w:tcW w:w="332" w:type="pct"/>
            <w:vAlign w:val="center"/>
          </w:tcPr>
          <w:p w:rsidR="006331AA" w:rsidRPr="00F563A6" w:rsidRDefault="006331AA" w:rsidP="006331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175" w:type="pct"/>
          </w:tcPr>
          <w:p w:rsidR="006331AA" w:rsidRPr="00145F71" w:rsidRDefault="006331AA" w:rsidP="006331AA">
            <w:pPr>
              <w:tabs>
                <w:tab w:val="left" w:pos="5861"/>
              </w:tabs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145F71">
              <w:rPr>
                <w:rFonts w:asciiTheme="majorBidi" w:hAnsiTheme="majorBidi" w:cstheme="majorBidi"/>
                <w:sz w:val="20"/>
                <w:szCs w:val="20"/>
                <w:rtl/>
              </w:rPr>
              <w:t>1-</w:t>
            </w:r>
            <w:r w:rsidRPr="00145F71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تعاریف مرتبط با اسهال حاد و مزمن رابداند.</w:t>
            </w:r>
            <w:r w:rsidRPr="00145F71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     </w:t>
            </w:r>
            <w:r w:rsidRPr="00145F71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             </w:t>
            </w:r>
          </w:p>
          <w:p w:rsidR="006331AA" w:rsidRPr="00145F71" w:rsidRDefault="006331AA" w:rsidP="006331AA">
            <w:pPr>
              <w:tabs>
                <w:tab w:val="left" w:pos="5861"/>
              </w:tabs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45F71">
              <w:rPr>
                <w:rFonts w:asciiTheme="majorBidi" w:hAnsiTheme="majorBidi" w:cstheme="majorBidi"/>
                <w:sz w:val="20"/>
                <w:szCs w:val="20"/>
                <w:rtl/>
              </w:rPr>
              <w:t>2-</w:t>
            </w:r>
            <w:r w:rsidRPr="00145F71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مکانیسمهای پاتوژنیک گاستروآنتریت را شرح دهد </w:t>
            </w:r>
          </w:p>
          <w:p w:rsidR="006331AA" w:rsidRPr="00145F71" w:rsidRDefault="006331AA" w:rsidP="006331AA">
            <w:pPr>
              <w:tabs>
                <w:tab w:val="left" w:pos="5861"/>
              </w:tabs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45F71">
              <w:rPr>
                <w:rFonts w:asciiTheme="majorBidi" w:hAnsiTheme="majorBidi" w:cstheme="majorBidi"/>
                <w:sz w:val="20"/>
                <w:szCs w:val="20"/>
                <w:rtl/>
              </w:rPr>
              <w:t>3-</w:t>
            </w:r>
            <w:r w:rsidRPr="00145F71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اصول اپیدمیولوژی بیماریهای اسهالی را بداند.                 .</w:t>
            </w:r>
          </w:p>
          <w:p w:rsidR="006331AA" w:rsidRPr="00145F71" w:rsidRDefault="006331AA" w:rsidP="006331AA">
            <w:pPr>
              <w:tabs>
                <w:tab w:val="left" w:pos="5861"/>
              </w:tabs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45F71">
              <w:rPr>
                <w:rFonts w:asciiTheme="majorBidi" w:hAnsiTheme="majorBidi" w:cstheme="majorBidi"/>
                <w:sz w:val="20"/>
                <w:szCs w:val="20"/>
                <w:rtl/>
              </w:rPr>
              <w:t>4-</w:t>
            </w:r>
            <w:r w:rsidRPr="00145F71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ارزیابی های آزمایشگاهی بیماریهای اسهالی را بداند.                       </w:t>
            </w:r>
          </w:p>
          <w:p w:rsidR="006331AA" w:rsidRPr="00145F71" w:rsidRDefault="006331AA" w:rsidP="006331AA">
            <w:pPr>
              <w:tabs>
                <w:tab w:val="left" w:pos="5861"/>
              </w:tabs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45F71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5-علائم بالینی اسهال را اتیولوژی شرح دهد.      </w:t>
            </w:r>
          </w:p>
          <w:p w:rsidR="006331AA" w:rsidRPr="00B401B4" w:rsidRDefault="006331AA" w:rsidP="006331AA">
            <w:pPr>
              <w:bidi/>
              <w:rPr>
                <w:lang w:bidi="fa-IR"/>
              </w:rPr>
            </w:pPr>
            <w:r w:rsidRPr="00145F71">
              <w:rPr>
                <w:rFonts w:asciiTheme="majorBidi" w:hAnsiTheme="majorBidi" w:cstheme="majorBidi" w:hint="cs"/>
                <w:sz w:val="20"/>
                <w:szCs w:val="20"/>
                <w:rtl/>
              </w:rPr>
              <w:t>6-درمان اسهال عفونی یا مسمومیت غذایی باکتریال ا شرح دهد.  7-اصول پروفیلاکسی از اسهال حاد را بداند8-اصول کنترل و پیشگیری از بیماری های اسهالی را شرح دهد.</w:t>
            </w:r>
            <w:r w:rsidRPr="00145F71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   </w:t>
            </w:r>
            <w:r w:rsidRPr="00145F71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                                        </w:t>
            </w:r>
          </w:p>
        </w:tc>
        <w:tc>
          <w:tcPr>
            <w:tcW w:w="886" w:type="pct"/>
          </w:tcPr>
          <w:p w:rsidR="006331AA" w:rsidRDefault="006331AA" w:rsidP="006331AA">
            <w:pPr>
              <w:bidi/>
              <w:spacing w:after="0" w:line="240" w:lineRule="auto"/>
              <w:rPr>
                <w:lang w:bidi="fa-IR"/>
              </w:rPr>
            </w:pPr>
            <w:r>
              <w:rPr>
                <w:rFonts w:hint="eastAsia"/>
                <w:rtl/>
                <w:lang w:bidi="fa-IR"/>
              </w:rPr>
              <w:t>تعار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ف</w:t>
            </w:r>
            <w:r>
              <w:rPr>
                <w:rtl/>
                <w:lang w:bidi="fa-IR"/>
              </w:rPr>
              <w:t xml:space="preserve"> </w:t>
            </w:r>
          </w:p>
          <w:p w:rsidR="006331AA" w:rsidRDefault="006331AA" w:rsidP="006331AA">
            <w:pPr>
              <w:bidi/>
              <w:spacing w:after="0" w:line="240" w:lineRule="auto"/>
              <w:rPr>
                <w:lang w:bidi="fa-IR"/>
              </w:rPr>
            </w:pPr>
            <w:r>
              <w:rPr>
                <w:rFonts w:hint="eastAsia"/>
                <w:rtl/>
                <w:lang w:bidi="fa-IR"/>
              </w:rPr>
              <w:t>پاتوف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ز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ولوژ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eastAsia"/>
                <w:rtl/>
                <w:lang w:bidi="fa-IR"/>
              </w:rPr>
              <w:t>اسهال</w:t>
            </w:r>
          </w:p>
          <w:p w:rsidR="006331AA" w:rsidRDefault="006331AA" w:rsidP="006331AA">
            <w:pPr>
              <w:bidi/>
              <w:spacing w:after="0" w:line="240" w:lineRule="auto"/>
              <w:rPr>
                <w:lang w:bidi="fa-IR"/>
              </w:rPr>
            </w:pPr>
            <w:r>
              <w:rPr>
                <w:rFonts w:hint="eastAsia"/>
                <w:rtl/>
                <w:lang w:bidi="fa-IR"/>
              </w:rPr>
              <w:t>اپ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دم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ولوژ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eastAsia"/>
                <w:rtl/>
                <w:lang w:bidi="fa-IR"/>
              </w:rPr>
              <w:t>اسهال</w:t>
            </w:r>
          </w:p>
          <w:p w:rsidR="006331AA" w:rsidRDefault="006331AA" w:rsidP="006331AA">
            <w:pPr>
              <w:bidi/>
              <w:spacing w:after="0" w:line="240" w:lineRule="auto"/>
              <w:rPr>
                <w:lang w:bidi="fa-IR"/>
              </w:rPr>
            </w:pPr>
            <w:r>
              <w:rPr>
                <w:rFonts w:hint="eastAsia"/>
                <w:rtl/>
                <w:lang w:bidi="fa-IR"/>
              </w:rPr>
              <w:t>علائم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eastAsia"/>
                <w:rtl/>
                <w:lang w:bidi="fa-IR"/>
              </w:rPr>
              <w:t>بال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eastAsia"/>
                <w:rtl/>
                <w:lang w:bidi="fa-IR"/>
              </w:rPr>
              <w:t>اسهال</w:t>
            </w:r>
          </w:p>
          <w:p w:rsidR="006331AA" w:rsidRDefault="006331AA" w:rsidP="006331AA">
            <w:pPr>
              <w:bidi/>
              <w:spacing w:after="0" w:line="240" w:lineRule="auto"/>
              <w:rPr>
                <w:lang w:bidi="fa-IR"/>
              </w:rPr>
            </w:pPr>
            <w:r>
              <w:rPr>
                <w:rFonts w:hint="eastAsia"/>
                <w:rtl/>
                <w:lang w:bidi="fa-IR"/>
              </w:rPr>
              <w:t>اصول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eastAsia"/>
                <w:rtl/>
                <w:lang w:bidi="fa-IR"/>
              </w:rPr>
              <w:t>تشخ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ص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eastAsia"/>
                <w:rtl/>
                <w:lang w:bidi="fa-IR"/>
              </w:rPr>
              <w:t>آزما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شگاه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eastAsia"/>
                <w:rtl/>
                <w:lang w:bidi="fa-IR"/>
              </w:rPr>
              <w:t>اسهال</w:t>
            </w:r>
          </w:p>
          <w:p w:rsidR="006331AA" w:rsidRDefault="006331AA" w:rsidP="006331AA">
            <w:pPr>
              <w:bidi/>
              <w:spacing w:after="0" w:line="240" w:lineRule="auto"/>
              <w:rPr>
                <w:lang w:bidi="fa-IR"/>
              </w:rPr>
            </w:pPr>
            <w:r>
              <w:rPr>
                <w:rFonts w:hint="eastAsia"/>
                <w:rtl/>
                <w:lang w:bidi="fa-IR"/>
              </w:rPr>
              <w:t>اصول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eastAsia"/>
                <w:rtl/>
                <w:lang w:bidi="fa-IR"/>
              </w:rPr>
              <w:t>درمان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eastAsia"/>
                <w:rtl/>
                <w:lang w:bidi="fa-IR"/>
              </w:rPr>
              <w:t>ب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مار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ها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eastAsia"/>
                <w:rtl/>
                <w:lang w:bidi="fa-IR"/>
              </w:rPr>
              <w:t>اسهال</w:t>
            </w:r>
          </w:p>
          <w:p w:rsidR="006331AA" w:rsidRPr="00B401B4" w:rsidRDefault="006331AA" w:rsidP="006331AA">
            <w:pPr>
              <w:bidi/>
              <w:spacing w:after="0" w:line="240" w:lineRule="auto"/>
              <w:rPr>
                <w:lang w:bidi="fa-IR"/>
              </w:rPr>
            </w:pPr>
            <w:r>
              <w:rPr>
                <w:rFonts w:hint="eastAsia"/>
                <w:rtl/>
                <w:lang w:bidi="fa-IR"/>
              </w:rPr>
              <w:t>اصول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eastAsia"/>
                <w:rtl/>
                <w:lang w:bidi="fa-IR"/>
              </w:rPr>
              <w:t>پ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شگ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ر</w:t>
            </w:r>
            <w:r>
              <w:rPr>
                <w:rFonts w:hint="cs"/>
                <w:rtl/>
                <w:lang w:bidi="fa-IR"/>
              </w:rPr>
              <w:t>ی</w:t>
            </w:r>
          </w:p>
          <w:p w:rsidR="006331AA" w:rsidRPr="00BA7A25" w:rsidRDefault="006331AA" w:rsidP="006331AA">
            <w:pPr>
              <w:tabs>
                <w:tab w:val="left" w:pos="5861"/>
              </w:tabs>
              <w:spacing w:after="0" w:line="360" w:lineRule="auto"/>
              <w:jc w:val="right"/>
              <w:rPr>
                <w:lang w:bidi="fa-IR"/>
              </w:rPr>
            </w:pPr>
          </w:p>
        </w:tc>
        <w:tc>
          <w:tcPr>
            <w:tcW w:w="355" w:type="pct"/>
          </w:tcPr>
          <w:p w:rsidR="006331AA" w:rsidRPr="00BA7A25" w:rsidRDefault="00D0338E" w:rsidP="00D0338E">
            <w:pPr>
              <w:bidi/>
              <w:jc w:val="center"/>
            </w:pPr>
            <w:r w:rsidRPr="00D0338E">
              <w:rPr>
                <w:rFonts w:hint="cs"/>
                <w:rtl/>
              </w:rPr>
              <w:t>*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6331AA" w:rsidRPr="004C0320" w:rsidRDefault="006331AA" w:rsidP="006331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EB7C6F">
              <w:rPr>
                <w:rFonts w:cs="B Mitra"/>
                <w:b/>
                <w:bCs/>
                <w:sz w:val="18"/>
                <w:szCs w:val="18"/>
                <w:rtl/>
              </w:rPr>
              <w:t>سخنرانی</w:t>
            </w:r>
            <w:r w:rsidRPr="00EB7C6F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حضوری</w:t>
            </w:r>
            <w:r w:rsidRPr="00EB7C6F">
              <w:rPr>
                <w:rFonts w:cs="B Mitra"/>
                <w:b/>
                <w:bCs/>
                <w:sz w:val="18"/>
                <w:szCs w:val="18"/>
                <w:rtl/>
              </w:rPr>
              <w:t xml:space="preserve"> و</w:t>
            </w:r>
            <w:r w:rsidRPr="00EB7C6F">
              <w:rPr>
                <w:rFonts w:cs="B Mitra"/>
                <w:b/>
                <w:bCs/>
                <w:sz w:val="18"/>
                <w:szCs w:val="18"/>
              </w:rPr>
              <w:br/>
            </w:r>
            <w:r w:rsidRPr="00EB7C6F">
              <w:rPr>
                <w:rFonts w:cs="B Mitra"/>
                <w:b/>
                <w:bCs/>
                <w:sz w:val="18"/>
                <w:szCs w:val="18"/>
                <w:rtl/>
              </w:rPr>
              <w:t>پرسش و پاسخ</w:t>
            </w:r>
            <w:r w:rsidRPr="00EB7C6F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6331AA" w:rsidRPr="0021538C" w:rsidRDefault="006331AA" w:rsidP="006331AA">
            <w:pPr>
              <w:pStyle w:val="ListParagraph"/>
              <w:ind w:left="172" w:firstLine="87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1538C">
              <w:rPr>
                <w:rFonts w:cs="B Mitra" w:hint="cs"/>
                <w:b/>
                <w:bCs/>
                <w:sz w:val="18"/>
                <w:szCs w:val="18"/>
                <w:rtl/>
              </w:rPr>
              <w:t>کامپیوتر</w:t>
            </w:r>
          </w:p>
          <w:p w:rsidR="006331AA" w:rsidRPr="0021538C" w:rsidRDefault="006331AA" w:rsidP="006331AA">
            <w:pPr>
              <w:pStyle w:val="ListParagraph"/>
              <w:ind w:left="172" w:firstLine="87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21538C">
              <w:rPr>
                <w:rFonts w:cs="B Mitra"/>
                <w:b/>
                <w:bCs/>
                <w:sz w:val="18"/>
                <w:szCs w:val="18"/>
                <w:rtl/>
              </w:rPr>
              <w:t>اسلاید</w:t>
            </w:r>
            <w:r w:rsidRPr="0021538C">
              <w:rPr>
                <w:rFonts w:cs="B Mitra"/>
                <w:b/>
                <w:bCs/>
                <w:sz w:val="18"/>
                <w:szCs w:val="18"/>
                <w:lang w:bidi="fa-IR"/>
              </w:rPr>
              <w:br/>
            </w:r>
            <w:r w:rsidRPr="0021538C">
              <w:rPr>
                <w:rFonts w:cs="B Mitra"/>
                <w:b/>
                <w:bCs/>
                <w:sz w:val="18"/>
                <w:szCs w:val="18"/>
                <w:rtl/>
              </w:rPr>
              <w:t>پاورپوینت</w:t>
            </w:r>
          </w:p>
          <w:p w:rsidR="006331AA" w:rsidRPr="004C0320" w:rsidRDefault="006331AA" w:rsidP="006331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21538C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وایت بورد</w:t>
            </w:r>
          </w:p>
        </w:tc>
        <w:tc>
          <w:tcPr>
            <w:tcW w:w="772" w:type="pct"/>
            <w:gridSpan w:val="2"/>
            <w:shd w:val="clear" w:color="auto" w:fill="auto"/>
            <w:vAlign w:val="center"/>
          </w:tcPr>
          <w:p w:rsidR="006331AA" w:rsidRPr="004C0320" w:rsidRDefault="006331AA" w:rsidP="006331AA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EB7C6F">
              <w:rPr>
                <w:rFonts w:cs="B Mitra"/>
                <w:b/>
                <w:bCs/>
                <w:sz w:val="18"/>
                <w:szCs w:val="18"/>
                <w:rtl/>
              </w:rPr>
              <w:t>سوال چهار گزینه</w:t>
            </w:r>
            <w:r w:rsidRPr="00EB7C6F">
              <w:rPr>
                <w:rFonts w:cs="B Mitra"/>
                <w:b/>
                <w:bCs/>
                <w:sz w:val="18"/>
                <w:szCs w:val="18"/>
              </w:rPr>
              <w:br/>
            </w:r>
            <w:r w:rsidRPr="00EB7C6F">
              <w:rPr>
                <w:rFonts w:cs="B Mitra"/>
                <w:b/>
                <w:bCs/>
                <w:sz w:val="18"/>
                <w:szCs w:val="18"/>
                <w:rtl/>
              </w:rPr>
              <w:t>اي</w:t>
            </w:r>
            <w:r w:rsidRPr="00EB7C6F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EB7C6F">
              <w:rPr>
                <w:rFonts w:cs="B Mitra"/>
                <w:b/>
                <w:bCs/>
                <w:sz w:val="18"/>
                <w:szCs w:val="18"/>
              </w:rPr>
              <w:t>(MCQ)</w:t>
            </w:r>
            <w:r w:rsidRPr="00EB7C6F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در پایان ترم</w:t>
            </w:r>
          </w:p>
        </w:tc>
        <w:tc>
          <w:tcPr>
            <w:tcW w:w="467" w:type="pct"/>
            <w:vAlign w:val="center"/>
          </w:tcPr>
          <w:p w:rsidR="006331AA" w:rsidRPr="00F563A6" w:rsidRDefault="00196B75" w:rsidP="006331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96B75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هار</w:t>
            </w:r>
            <w:r w:rsidRPr="00196B7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196B75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سون</w:t>
            </w:r>
            <w:r w:rsidRPr="00196B7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- </w:t>
            </w:r>
            <w:r w:rsidRPr="00196B75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مندل</w:t>
            </w:r>
          </w:p>
        </w:tc>
      </w:tr>
    </w:tbl>
    <w:p w:rsidR="00145F71" w:rsidRDefault="00145F71">
      <w:pPr>
        <w:bidi/>
        <w:rPr>
          <w:rtl/>
          <w:lang w:bidi="fa-IR"/>
        </w:rPr>
      </w:pPr>
    </w:p>
    <w:p w:rsidR="00145F71" w:rsidRDefault="00145F71" w:rsidP="00145F71">
      <w:pPr>
        <w:bidi/>
        <w:rPr>
          <w:rtl/>
          <w:lang w:bidi="fa-IR"/>
        </w:rPr>
      </w:pPr>
    </w:p>
    <w:p w:rsidR="00145F71" w:rsidRDefault="00145F71" w:rsidP="00145F71">
      <w:pPr>
        <w:bidi/>
        <w:rPr>
          <w:rtl/>
          <w:lang w:bidi="fa-IR"/>
        </w:rPr>
      </w:pPr>
    </w:p>
    <w:p w:rsidR="00145F71" w:rsidRDefault="00145F71" w:rsidP="00145F71">
      <w:pPr>
        <w:bidi/>
        <w:rPr>
          <w:rtl/>
          <w:lang w:bidi="fa-IR"/>
        </w:rPr>
      </w:pPr>
    </w:p>
    <w:p w:rsidR="007D280F" w:rsidRDefault="007D280F" w:rsidP="007D280F">
      <w:pPr>
        <w:bidi/>
        <w:rPr>
          <w:rtl/>
          <w:lang w:bidi="fa-IR"/>
        </w:rPr>
      </w:pPr>
    </w:p>
    <w:p w:rsidR="007D280F" w:rsidRPr="00B401B4" w:rsidRDefault="007D280F" w:rsidP="007D280F">
      <w:pPr>
        <w:bidi/>
        <w:rPr>
          <w:rtl/>
          <w:lang w:bidi="fa-IR"/>
        </w:rPr>
      </w:pPr>
      <w:r>
        <w:rPr>
          <w:rFonts w:cs="B Zar"/>
          <w:noProof/>
          <w:sz w:val="24"/>
          <w:szCs w:val="24"/>
          <w:lang w:bidi="fa-IR"/>
        </w:rPr>
        <w:lastRenderedPageBreak/>
        <w:drawing>
          <wp:anchor distT="0" distB="0" distL="114300" distR="114300" simplePos="0" relativeHeight="251781632" behindDoc="0" locked="0" layoutInCell="1" allowOverlap="1" wp14:anchorId="1299112F" wp14:editId="1534E2C9">
            <wp:simplePos x="0" y="0"/>
            <wp:positionH relativeFrom="column">
              <wp:posOffset>50165</wp:posOffset>
            </wp:positionH>
            <wp:positionV relativeFrom="paragraph">
              <wp:posOffset>135255</wp:posOffset>
            </wp:positionV>
            <wp:extent cx="835025" cy="835025"/>
            <wp:effectExtent l="0" t="0" r="3175" b="3175"/>
            <wp:wrapSquare wrapText="bothSides"/>
            <wp:docPr id="246" name="Picture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83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45F71" w:rsidRDefault="00145F71" w:rsidP="00145F71">
      <w:pPr>
        <w:bidi/>
        <w:spacing w:after="0" w:line="192" w:lineRule="auto"/>
        <w:rPr>
          <w:rFonts w:cs="B Zar"/>
          <w:sz w:val="24"/>
          <w:szCs w:val="24"/>
          <w:lang w:bidi="fa-IR"/>
        </w:rPr>
      </w:pPr>
    </w:p>
    <w:p w:rsidR="00145F71" w:rsidRDefault="00EB2C6E" w:rsidP="00145F71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  <w:r>
        <w:rPr>
          <w:rFonts w:ascii="IranNastaliq" w:hAnsi="IranNastaliq" w:cs="B Zar"/>
          <w:b/>
          <w:bCs/>
          <w:noProof/>
          <w:sz w:val="32"/>
          <w:szCs w:val="32"/>
          <w:lang w:bidi="fa-IR"/>
        </w:rPr>
        <w:drawing>
          <wp:anchor distT="0" distB="0" distL="114300" distR="114300" simplePos="0" relativeHeight="251806208" behindDoc="0" locked="0" layoutInCell="1" allowOverlap="1" wp14:anchorId="1FAADF9B" wp14:editId="7950EED5">
            <wp:simplePos x="0" y="0"/>
            <wp:positionH relativeFrom="column">
              <wp:posOffset>3060065</wp:posOffset>
            </wp:positionH>
            <wp:positionV relativeFrom="paragraph">
              <wp:posOffset>5080</wp:posOffset>
            </wp:positionV>
            <wp:extent cx="2573020" cy="445135"/>
            <wp:effectExtent l="0" t="0" r="0" b="0"/>
            <wp:wrapSquare wrapText="bothSides"/>
            <wp:docPr id="273" name="Picture 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709"/>
        <w:gridCol w:w="3370"/>
        <w:gridCol w:w="630"/>
        <w:gridCol w:w="3925"/>
        <w:gridCol w:w="671"/>
      </w:tblGrid>
      <w:tr w:rsidR="00145F71" w:rsidRPr="00F563A6" w:rsidTr="00145F71">
        <w:trPr>
          <w:trHeight w:val="393"/>
          <w:jc w:val="center"/>
        </w:trPr>
        <w:tc>
          <w:tcPr>
            <w:tcW w:w="4531" w:type="dxa"/>
            <w:vAlign w:val="center"/>
          </w:tcPr>
          <w:p w:rsidR="00145F71" w:rsidRDefault="00145F71" w:rsidP="00145F71">
            <w:pPr>
              <w:bidi/>
              <w:spacing w:after="0" w:line="192" w:lineRule="auto"/>
              <w:rPr>
                <w:rFonts w:ascii="IranNastaliq" w:hAnsi="IranNastaliq" w:cs="B Zar"/>
                <w:b/>
                <w:bCs/>
                <w:sz w:val="32"/>
                <w:szCs w:val="32"/>
                <w:lang w:bidi="fa-IR"/>
              </w:rPr>
            </w:pPr>
          </w:p>
          <w:p w:rsidR="00145F71" w:rsidRPr="00F563A6" w:rsidRDefault="00145F71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عنوان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واحد درسی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به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طوركامل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7A597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زونا</w:t>
            </w:r>
          </w:p>
        </w:tc>
        <w:tc>
          <w:tcPr>
            <w:tcW w:w="709" w:type="dxa"/>
            <w:vAlign w:val="center"/>
          </w:tcPr>
          <w:p w:rsidR="00145F71" w:rsidRPr="00FB400D" w:rsidRDefault="00145F71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370" w:type="dxa"/>
            <w:vAlign w:val="center"/>
          </w:tcPr>
          <w:p w:rsidR="00145F71" w:rsidRPr="00F563A6" w:rsidRDefault="00145F71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دانشکده: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پزشکی</w:t>
            </w:r>
          </w:p>
        </w:tc>
        <w:tc>
          <w:tcPr>
            <w:tcW w:w="630" w:type="dxa"/>
          </w:tcPr>
          <w:p w:rsidR="00145F71" w:rsidRPr="00FB400D" w:rsidRDefault="00145F71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25" w:type="dxa"/>
            <w:vAlign w:val="center"/>
          </w:tcPr>
          <w:p w:rsidR="00145F71" w:rsidRDefault="000C3052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eastAsia"/>
                <w:sz w:val="24"/>
                <w:szCs w:val="24"/>
                <w:rtl/>
                <w:lang w:bidi="fa-IR"/>
              </w:rPr>
              <w:t>نام و نام خانوادگی مدرس</w:t>
            </w:r>
            <w:r w:rsidR="00145F7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/ مدرسان</w:t>
            </w:r>
            <w:r w:rsidR="00145F71"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  <w:p w:rsidR="00145F71" w:rsidRPr="00F563A6" w:rsidRDefault="00145F71" w:rsidP="005E5BDF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دکتر </w:t>
            </w:r>
            <w:r w:rsidR="005E5BDF">
              <w:rPr>
                <w:rFonts w:cs="B Nazanin" w:hint="cs"/>
                <w:sz w:val="24"/>
                <w:szCs w:val="24"/>
                <w:rtl/>
                <w:lang w:bidi="fa-IR"/>
              </w:rPr>
              <w:t>شیوا شبانی</w:t>
            </w:r>
          </w:p>
        </w:tc>
        <w:tc>
          <w:tcPr>
            <w:tcW w:w="671" w:type="dxa"/>
          </w:tcPr>
          <w:p w:rsidR="00145F71" w:rsidRPr="00FB400D" w:rsidRDefault="00145F71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145F71" w:rsidRPr="00F563A6" w:rsidTr="00145F71">
        <w:trPr>
          <w:jc w:val="center"/>
        </w:trPr>
        <w:tc>
          <w:tcPr>
            <w:tcW w:w="4531" w:type="dxa"/>
            <w:vAlign w:val="center"/>
          </w:tcPr>
          <w:p w:rsidR="00145F71" w:rsidRPr="00F563A6" w:rsidRDefault="00145F71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نوع واحد/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واحد: </w:t>
            </w:r>
          </w:p>
        </w:tc>
        <w:tc>
          <w:tcPr>
            <w:tcW w:w="709" w:type="dxa"/>
            <w:vAlign w:val="center"/>
          </w:tcPr>
          <w:p w:rsidR="00145F71" w:rsidRPr="00FB400D" w:rsidRDefault="00145F71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370" w:type="dxa"/>
            <w:vAlign w:val="center"/>
          </w:tcPr>
          <w:p w:rsidR="00145F71" w:rsidRPr="00F563A6" w:rsidRDefault="00145F71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رشته تحصیلی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پزشکی</w:t>
            </w:r>
          </w:p>
        </w:tc>
        <w:tc>
          <w:tcPr>
            <w:tcW w:w="630" w:type="dxa"/>
          </w:tcPr>
          <w:p w:rsidR="00145F71" w:rsidRPr="00FB400D" w:rsidRDefault="00145F71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925" w:type="dxa"/>
            <w:vAlign w:val="center"/>
          </w:tcPr>
          <w:p w:rsidR="00145F71" w:rsidRPr="00F563A6" w:rsidRDefault="00145F71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آخرین مدرک تحصیلی: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دانشنامه تخصصی </w:t>
            </w:r>
          </w:p>
        </w:tc>
        <w:tc>
          <w:tcPr>
            <w:tcW w:w="671" w:type="dxa"/>
          </w:tcPr>
          <w:p w:rsidR="00145F71" w:rsidRPr="00FB400D" w:rsidRDefault="00145F71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145F71" w:rsidRPr="00F563A6" w:rsidTr="00145F71">
        <w:trPr>
          <w:jc w:val="center"/>
        </w:trPr>
        <w:tc>
          <w:tcPr>
            <w:tcW w:w="4531" w:type="dxa"/>
            <w:vAlign w:val="center"/>
          </w:tcPr>
          <w:p w:rsidR="00145F71" w:rsidRPr="00F563A6" w:rsidRDefault="00145F71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تعداد جلسه: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2  </w:t>
            </w:r>
          </w:p>
        </w:tc>
        <w:tc>
          <w:tcPr>
            <w:tcW w:w="709" w:type="dxa"/>
            <w:vAlign w:val="center"/>
          </w:tcPr>
          <w:p w:rsidR="00145F71" w:rsidRPr="00FB400D" w:rsidRDefault="00145F71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370" w:type="dxa"/>
            <w:vAlign w:val="center"/>
          </w:tcPr>
          <w:p w:rsidR="00145F71" w:rsidRPr="00F563A6" w:rsidRDefault="00145F71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مقطع: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دکتری عمومی </w:t>
            </w:r>
          </w:p>
        </w:tc>
        <w:tc>
          <w:tcPr>
            <w:tcW w:w="630" w:type="dxa"/>
          </w:tcPr>
          <w:p w:rsidR="00145F71" w:rsidRPr="00FB400D" w:rsidRDefault="00145F71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925" w:type="dxa"/>
            <w:vAlign w:val="center"/>
          </w:tcPr>
          <w:p w:rsidR="00145F71" w:rsidRPr="00F563A6" w:rsidRDefault="00145F71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مدرس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671" w:type="dxa"/>
          </w:tcPr>
          <w:p w:rsidR="00145F71" w:rsidRPr="00FB400D" w:rsidRDefault="00145F71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45F71" w:rsidRPr="00F563A6" w:rsidTr="00145F71">
        <w:trPr>
          <w:jc w:val="center"/>
        </w:trPr>
        <w:tc>
          <w:tcPr>
            <w:tcW w:w="4531" w:type="dxa"/>
          </w:tcPr>
          <w:p w:rsidR="00145F71" w:rsidRPr="00F563A6" w:rsidRDefault="00145F71" w:rsidP="00145F71">
            <w:pPr>
              <w:bidi/>
              <w:spacing w:after="0" w:line="240" w:lineRule="auto"/>
              <w:rPr>
                <w:sz w:val="24"/>
                <w:szCs w:val="24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عنوان درس پیش نیاز: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145F71" w:rsidRPr="00FB400D" w:rsidRDefault="00145F71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370" w:type="dxa"/>
            <w:vAlign w:val="center"/>
          </w:tcPr>
          <w:p w:rsidR="00145F71" w:rsidRPr="00F563A6" w:rsidRDefault="00145F71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نیمسال تحصیلی: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اول 1404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1405 </w:t>
            </w:r>
          </w:p>
        </w:tc>
        <w:tc>
          <w:tcPr>
            <w:tcW w:w="630" w:type="dxa"/>
          </w:tcPr>
          <w:p w:rsidR="00145F71" w:rsidRPr="00FB400D" w:rsidRDefault="00145F71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925" w:type="dxa"/>
            <w:vAlign w:val="center"/>
          </w:tcPr>
          <w:p w:rsidR="00145F71" w:rsidRPr="00F563A6" w:rsidRDefault="00145F71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مرتبه علمی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مدرس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دانشیار</w:t>
            </w:r>
          </w:p>
        </w:tc>
        <w:tc>
          <w:tcPr>
            <w:tcW w:w="671" w:type="dxa"/>
          </w:tcPr>
          <w:p w:rsidR="00145F71" w:rsidRPr="00FB400D" w:rsidRDefault="00145F71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145F71" w:rsidRPr="00F563A6" w:rsidTr="00145F71">
        <w:trPr>
          <w:jc w:val="center"/>
        </w:trPr>
        <w:tc>
          <w:tcPr>
            <w:tcW w:w="4531" w:type="dxa"/>
          </w:tcPr>
          <w:p w:rsidR="00145F71" w:rsidRPr="00F563A6" w:rsidRDefault="00145F71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مکان تدریس: سالن کنفرانس بیمارستان ولیعصر (عج) </w:t>
            </w:r>
          </w:p>
        </w:tc>
        <w:tc>
          <w:tcPr>
            <w:tcW w:w="709" w:type="dxa"/>
            <w:vAlign w:val="center"/>
          </w:tcPr>
          <w:p w:rsidR="00145F71" w:rsidRPr="00FB400D" w:rsidRDefault="00145F71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370" w:type="dxa"/>
            <w:vAlign w:val="center"/>
          </w:tcPr>
          <w:p w:rsidR="00145F71" w:rsidRPr="00F563A6" w:rsidRDefault="00145F71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تعداد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630" w:type="dxa"/>
          </w:tcPr>
          <w:p w:rsidR="00145F71" w:rsidRPr="00FB400D" w:rsidRDefault="00145F71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925" w:type="dxa"/>
            <w:vAlign w:val="center"/>
          </w:tcPr>
          <w:p w:rsidR="00145F71" w:rsidRPr="00F563A6" w:rsidRDefault="00145F71" w:rsidP="00145F7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گروه آموزشی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مدرس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عفونی</w:t>
            </w:r>
          </w:p>
        </w:tc>
        <w:tc>
          <w:tcPr>
            <w:tcW w:w="671" w:type="dxa"/>
          </w:tcPr>
          <w:p w:rsidR="00145F71" w:rsidRPr="00FB400D" w:rsidRDefault="00145F71" w:rsidP="00145F7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:rsidR="00145F71" w:rsidRDefault="00145F71" w:rsidP="00145F71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tbl>
      <w:tblPr>
        <w:bidiVisual/>
        <w:tblW w:w="452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7"/>
        <w:gridCol w:w="2983"/>
        <w:gridCol w:w="1991"/>
        <w:gridCol w:w="1161"/>
        <w:gridCol w:w="1690"/>
        <w:gridCol w:w="1350"/>
        <w:gridCol w:w="593"/>
        <w:gridCol w:w="984"/>
        <w:gridCol w:w="1184"/>
      </w:tblGrid>
      <w:tr w:rsidR="00937558" w:rsidRPr="00F563A6" w:rsidTr="00D0338E">
        <w:trPr>
          <w:jc w:val="center"/>
        </w:trPr>
        <w:tc>
          <w:tcPr>
            <w:tcW w:w="331" w:type="pct"/>
            <w:vMerge w:val="restart"/>
            <w:vAlign w:val="center"/>
          </w:tcPr>
          <w:p w:rsidR="00937558" w:rsidRPr="00F563A6" w:rsidRDefault="00937558" w:rsidP="00937558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noProof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808256" behindDoc="0" locked="0" layoutInCell="1" allowOverlap="1" wp14:anchorId="34179C28" wp14:editId="08CE8772">
                      <wp:simplePos x="0" y="0"/>
                      <wp:positionH relativeFrom="column">
                        <wp:posOffset>7184390</wp:posOffset>
                      </wp:positionH>
                      <wp:positionV relativeFrom="paragraph">
                        <wp:posOffset>154305</wp:posOffset>
                      </wp:positionV>
                      <wp:extent cx="1318260" cy="367030"/>
                      <wp:effectExtent l="0" t="0" r="15240" b="13970"/>
                      <wp:wrapNone/>
                      <wp:docPr id="183" name="Rounded Rectangle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18260" cy="36703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937558" w:rsidRPr="00F563A6" w:rsidRDefault="00937558" w:rsidP="00145F71">
                                  <w:pPr>
                                    <w:spacing w:after="0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color w:val="000000"/>
                                      <w:lang w:bidi="fa-IR"/>
                                    </w:rPr>
                                  </w:pPr>
                                  <w:r w:rsidRPr="00F563A6">
                                    <w:rPr>
                                      <w:rFonts w:cs="B Nazanin" w:hint="cs"/>
                                      <w:b/>
                                      <w:bCs/>
                                      <w:color w:val="000000"/>
                                      <w:rtl/>
                                      <w:lang w:bidi="fa-IR"/>
                                    </w:rPr>
                                    <w:t>بخش 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4179C28" id="Rounded Rectangle 183" o:spid="_x0000_s1055" style="position:absolute;left:0;text-align:left;margin-left:565.7pt;margin-top:12.15pt;width:103.8pt;height:28.9pt;z-index:25180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" fillcolor="#d9d9d9" strokecolor="windowText" strokeweight="1pt">
                      <v:stroke joinstyle="miter"/>
                      <v:path arrowok="t"/>
                      <v:textbox>
                        <w:txbxContent>
                          <w:p w:rsidR="00937558" w:rsidRPr="00F563A6" w:rsidRDefault="00937558" w:rsidP="00145F71">
                            <w:pPr>
                              <w:spacing w:after="0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/>
                                <w:lang w:bidi="fa-IR"/>
                              </w:rPr>
                            </w:pPr>
                            <w:r w:rsidRPr="00F563A6">
                              <w:rPr>
                                <w:rFonts w:cs="B Nazanin" w:hint="cs"/>
                                <w:b/>
                                <w:bCs/>
                                <w:color w:val="000000"/>
                                <w:rtl/>
                                <w:lang w:bidi="fa-IR"/>
                              </w:rPr>
                              <w:t>بخش ب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شماره جلسه/تاریخ</w:t>
            </w:r>
          </w:p>
        </w:tc>
        <w:tc>
          <w:tcPr>
            <w:tcW w:w="1167" w:type="pct"/>
            <w:vMerge w:val="restart"/>
            <w:shd w:val="clear" w:color="auto" w:fill="auto"/>
            <w:vAlign w:val="center"/>
          </w:tcPr>
          <w:p w:rsidR="00937558" w:rsidRPr="002E0884" w:rsidRDefault="00937558" w:rsidP="00937558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اهداف کلی</w:t>
            </w:r>
          </w:p>
        </w:tc>
        <w:tc>
          <w:tcPr>
            <w:tcW w:w="779" w:type="pct"/>
            <w:vMerge w:val="restart"/>
            <w:shd w:val="clear" w:color="auto" w:fill="auto"/>
            <w:vAlign w:val="center"/>
          </w:tcPr>
          <w:p w:rsidR="00937558" w:rsidRPr="002E0884" w:rsidRDefault="00937558" w:rsidP="00937558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اهداف رفتاري</w:t>
            </w:r>
          </w:p>
          <w:p w:rsidR="00937558" w:rsidRPr="002E0884" w:rsidRDefault="00937558" w:rsidP="00937558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(براساس سه حيطه اهداف آموزشي: شناختي، عاطفي، روان-حركتي)</w:t>
            </w:r>
          </w:p>
        </w:tc>
        <w:tc>
          <w:tcPr>
            <w:tcW w:w="454" w:type="pct"/>
            <w:vMerge w:val="restart"/>
            <w:shd w:val="clear" w:color="auto" w:fill="auto"/>
            <w:vAlign w:val="center"/>
          </w:tcPr>
          <w:p w:rsidR="00937558" w:rsidRPr="002E0884" w:rsidRDefault="00937558" w:rsidP="00937558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ارزیابی آغازین</w:t>
            </w:r>
          </w:p>
        </w:tc>
        <w:tc>
          <w:tcPr>
            <w:tcW w:w="661" w:type="pct"/>
            <w:vMerge w:val="restart"/>
            <w:shd w:val="clear" w:color="auto" w:fill="auto"/>
            <w:vAlign w:val="center"/>
          </w:tcPr>
          <w:p w:rsidR="00937558" w:rsidRPr="002E0884" w:rsidRDefault="00937558" w:rsidP="00937558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روش تدریس</w:t>
            </w:r>
          </w:p>
          <w:p w:rsidR="00937558" w:rsidRPr="002E0884" w:rsidRDefault="00937558" w:rsidP="00937558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528" w:type="pct"/>
            <w:vMerge w:val="restart"/>
            <w:shd w:val="clear" w:color="auto" w:fill="auto"/>
            <w:vAlign w:val="center"/>
          </w:tcPr>
          <w:p w:rsidR="00937558" w:rsidRPr="002E0884" w:rsidRDefault="00937558" w:rsidP="00937558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ابزار و وسایل آموزشی</w:t>
            </w:r>
          </w:p>
        </w:tc>
        <w:tc>
          <w:tcPr>
            <w:tcW w:w="616" w:type="pct"/>
            <w:gridSpan w:val="2"/>
            <w:vAlign w:val="center"/>
          </w:tcPr>
          <w:p w:rsidR="00937558" w:rsidRPr="00F563A6" w:rsidRDefault="00937558" w:rsidP="00937558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  <w:tc>
          <w:tcPr>
            <w:tcW w:w="463" w:type="pct"/>
            <w:vMerge w:val="restart"/>
            <w:vAlign w:val="center"/>
          </w:tcPr>
          <w:p w:rsidR="00937558" w:rsidRPr="00F563A6" w:rsidRDefault="00937558" w:rsidP="00937558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منابع تدريس</w:t>
            </w:r>
          </w:p>
        </w:tc>
      </w:tr>
      <w:tr w:rsidR="00937558" w:rsidRPr="00F563A6" w:rsidTr="00D0338E">
        <w:trPr>
          <w:trHeight w:val="211"/>
          <w:jc w:val="center"/>
        </w:trPr>
        <w:tc>
          <w:tcPr>
            <w:tcW w:w="331" w:type="pct"/>
            <w:vMerge/>
            <w:vAlign w:val="center"/>
          </w:tcPr>
          <w:p w:rsidR="00937558" w:rsidRPr="00F563A6" w:rsidRDefault="00937558" w:rsidP="00937558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167" w:type="pct"/>
            <w:vMerge/>
            <w:vAlign w:val="center"/>
          </w:tcPr>
          <w:p w:rsidR="00937558" w:rsidRPr="00F563A6" w:rsidRDefault="00937558" w:rsidP="00937558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779" w:type="pct"/>
            <w:vMerge/>
            <w:vAlign w:val="center"/>
          </w:tcPr>
          <w:p w:rsidR="00937558" w:rsidRPr="00F563A6" w:rsidRDefault="00937558" w:rsidP="00937558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54" w:type="pct"/>
            <w:vMerge/>
            <w:vAlign w:val="center"/>
          </w:tcPr>
          <w:p w:rsidR="00937558" w:rsidRPr="00F563A6" w:rsidRDefault="00937558" w:rsidP="00937558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61" w:type="pct"/>
            <w:vMerge/>
          </w:tcPr>
          <w:p w:rsidR="00937558" w:rsidRPr="00F563A6" w:rsidRDefault="00937558" w:rsidP="00937558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28" w:type="pct"/>
            <w:vMerge/>
            <w:vAlign w:val="center"/>
          </w:tcPr>
          <w:p w:rsidR="00937558" w:rsidRPr="00F563A6" w:rsidRDefault="00937558" w:rsidP="00937558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937558" w:rsidRPr="002E0884" w:rsidRDefault="00937558" w:rsidP="00937558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تکوینی</w:t>
            </w:r>
            <w:r w:rsidRPr="002E0884">
              <w:rPr>
                <w:rFonts w:cs="B Mitra"/>
                <w:color w:val="000000"/>
                <w:sz w:val="17"/>
                <w:szCs w:val="17"/>
                <w:lang w:bidi="fa-IR"/>
              </w:rPr>
              <w:t xml:space="preserve"> </w:t>
            </w: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و</w:t>
            </w:r>
          </w:p>
          <w:p w:rsidR="00937558" w:rsidRPr="002E0884" w:rsidRDefault="00937558" w:rsidP="00937558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پایانی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937558" w:rsidRPr="002E0884" w:rsidRDefault="00937558" w:rsidP="00937558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درصد</w:t>
            </w:r>
          </w:p>
        </w:tc>
        <w:tc>
          <w:tcPr>
            <w:tcW w:w="463" w:type="pct"/>
            <w:vMerge/>
            <w:vAlign w:val="center"/>
          </w:tcPr>
          <w:p w:rsidR="00937558" w:rsidRPr="00F563A6" w:rsidRDefault="00937558" w:rsidP="00937558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</w:tr>
      <w:tr w:rsidR="006331AA" w:rsidRPr="00F563A6" w:rsidTr="00D0338E">
        <w:trPr>
          <w:trHeight w:val="2268"/>
          <w:jc w:val="center"/>
        </w:trPr>
        <w:tc>
          <w:tcPr>
            <w:tcW w:w="331" w:type="pct"/>
            <w:vAlign w:val="center"/>
          </w:tcPr>
          <w:p w:rsidR="006331AA" w:rsidRPr="00F563A6" w:rsidRDefault="006331AA" w:rsidP="006331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167" w:type="pct"/>
            <w:vAlign w:val="center"/>
          </w:tcPr>
          <w:p w:rsidR="006331AA" w:rsidRPr="0084556D" w:rsidRDefault="006331AA" w:rsidP="006331AA">
            <w:pPr>
              <w:pStyle w:val="ListParagraph"/>
              <w:bidi/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84556D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تعریف</w:t>
            </w:r>
            <w:r w:rsidRPr="0084556D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84556D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Pr="0084556D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84556D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انواع</w:t>
            </w:r>
            <w:r w:rsidRPr="0084556D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زونا</w:t>
            </w:r>
          </w:p>
          <w:p w:rsidR="006331AA" w:rsidRPr="00F563A6" w:rsidRDefault="006331AA" w:rsidP="006331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4556D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تظاهرات</w:t>
            </w:r>
            <w:r w:rsidRPr="0084556D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84556D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بالینی</w:t>
            </w:r>
            <w:r w:rsidRPr="0084556D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84556D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Pr="0084556D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84556D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تشخیص</w:t>
            </w:r>
            <w:r w:rsidRPr="0084556D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درمان</w:t>
            </w:r>
          </w:p>
        </w:tc>
        <w:tc>
          <w:tcPr>
            <w:tcW w:w="779" w:type="pct"/>
            <w:vAlign w:val="center"/>
          </w:tcPr>
          <w:p w:rsidR="006331AA" w:rsidRPr="001377B7" w:rsidRDefault="006331AA" w:rsidP="006331AA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  <w:r w:rsidRPr="001377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-</w:t>
            </w:r>
            <w:r w:rsidRPr="001377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انواع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زونا</w:t>
            </w:r>
            <w:r w:rsidRPr="001377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را بتواند تعریف کند</w:t>
            </w:r>
            <w:r w:rsidRPr="001377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.       </w:t>
            </w:r>
            <w:r w:rsidRPr="001377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</w:t>
            </w:r>
          </w:p>
          <w:p w:rsidR="006331AA" w:rsidRPr="001377B7" w:rsidRDefault="006331AA" w:rsidP="006331AA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377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  <w:r w:rsidRPr="001377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-</w:t>
            </w:r>
            <w:r w:rsidRPr="001377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تظاهرات بالینی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را </w:t>
            </w:r>
            <w:r w:rsidRPr="001377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بتواند توضیح دهد</w:t>
            </w:r>
            <w:r w:rsidRPr="001377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.        </w:t>
            </w:r>
            <w:r w:rsidRPr="001377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  <w:p w:rsidR="006331AA" w:rsidRPr="001377B7" w:rsidRDefault="006331AA" w:rsidP="006331AA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377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  <w:r w:rsidRPr="001377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-</w:t>
            </w:r>
            <w:r w:rsidRPr="001377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راه های تشخیص را بتواند تعریف کند</w:t>
            </w:r>
            <w:r w:rsidRPr="001377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. </w:t>
            </w:r>
            <w:r w:rsidRPr="001377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</w:p>
          <w:p w:rsidR="006331AA" w:rsidRPr="001377B7" w:rsidRDefault="006331AA" w:rsidP="006331AA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377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  <w:r w:rsidRPr="001377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-</w:t>
            </w:r>
            <w:r w:rsidRPr="001377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اصول درمانی را بتواند نام ببرد.</w:t>
            </w:r>
          </w:p>
          <w:p w:rsidR="006331AA" w:rsidRPr="001377B7" w:rsidRDefault="006331AA" w:rsidP="006331AA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377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6-اصول پیشگیری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را </w:t>
            </w:r>
            <w:r w:rsidRPr="001377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بتواند توضیح دهد.</w:t>
            </w:r>
          </w:p>
          <w:p w:rsidR="006331AA" w:rsidRPr="00F563A6" w:rsidRDefault="006331AA" w:rsidP="006331AA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  <w:p w:rsidR="006331AA" w:rsidRPr="00F563A6" w:rsidRDefault="006331AA" w:rsidP="006331AA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54" w:type="pct"/>
          </w:tcPr>
          <w:p w:rsidR="006331AA" w:rsidRPr="00BA7A25" w:rsidRDefault="00D0338E" w:rsidP="00D0338E">
            <w:pPr>
              <w:bidi/>
              <w:jc w:val="center"/>
            </w:pPr>
            <w:r w:rsidRPr="00D0338E">
              <w:rPr>
                <w:rFonts w:hint="cs"/>
                <w:rtl/>
              </w:rPr>
              <w:t>*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6331AA" w:rsidRPr="004C0320" w:rsidRDefault="006331AA" w:rsidP="006331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EB7C6F">
              <w:rPr>
                <w:rFonts w:cs="B Mitra"/>
                <w:b/>
                <w:bCs/>
                <w:sz w:val="18"/>
                <w:szCs w:val="18"/>
                <w:rtl/>
              </w:rPr>
              <w:t>سخنرانی</w:t>
            </w:r>
            <w:r w:rsidRPr="00EB7C6F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حضوری</w:t>
            </w:r>
            <w:r w:rsidRPr="00EB7C6F">
              <w:rPr>
                <w:rFonts w:cs="B Mitra"/>
                <w:b/>
                <w:bCs/>
                <w:sz w:val="18"/>
                <w:szCs w:val="18"/>
                <w:rtl/>
              </w:rPr>
              <w:t xml:space="preserve"> و</w:t>
            </w:r>
            <w:r w:rsidRPr="00EB7C6F">
              <w:rPr>
                <w:rFonts w:cs="B Mitra"/>
                <w:b/>
                <w:bCs/>
                <w:sz w:val="18"/>
                <w:szCs w:val="18"/>
              </w:rPr>
              <w:br/>
            </w:r>
            <w:r w:rsidRPr="00EB7C6F">
              <w:rPr>
                <w:rFonts w:cs="B Mitra"/>
                <w:b/>
                <w:bCs/>
                <w:sz w:val="18"/>
                <w:szCs w:val="18"/>
                <w:rtl/>
              </w:rPr>
              <w:t>پرسش و پاسخ</w:t>
            </w:r>
            <w:r w:rsidRPr="00EB7C6F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6331AA" w:rsidRPr="0021538C" w:rsidRDefault="006331AA" w:rsidP="006331AA">
            <w:pPr>
              <w:pStyle w:val="ListParagraph"/>
              <w:ind w:left="172" w:firstLine="87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1538C">
              <w:rPr>
                <w:rFonts w:cs="B Mitra" w:hint="cs"/>
                <w:b/>
                <w:bCs/>
                <w:sz w:val="18"/>
                <w:szCs w:val="18"/>
                <w:rtl/>
              </w:rPr>
              <w:t>کامپیوتر</w:t>
            </w:r>
          </w:p>
          <w:p w:rsidR="006331AA" w:rsidRPr="0021538C" w:rsidRDefault="006331AA" w:rsidP="006331AA">
            <w:pPr>
              <w:pStyle w:val="ListParagraph"/>
              <w:ind w:left="172" w:firstLine="87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21538C">
              <w:rPr>
                <w:rFonts w:cs="B Mitra"/>
                <w:b/>
                <w:bCs/>
                <w:sz w:val="18"/>
                <w:szCs w:val="18"/>
                <w:rtl/>
              </w:rPr>
              <w:t>اسلاید</w:t>
            </w:r>
            <w:r w:rsidRPr="0021538C">
              <w:rPr>
                <w:rFonts w:cs="B Mitra"/>
                <w:b/>
                <w:bCs/>
                <w:sz w:val="18"/>
                <w:szCs w:val="18"/>
                <w:lang w:bidi="fa-IR"/>
              </w:rPr>
              <w:br/>
            </w:r>
            <w:r w:rsidRPr="0021538C">
              <w:rPr>
                <w:rFonts w:cs="B Mitra"/>
                <w:b/>
                <w:bCs/>
                <w:sz w:val="18"/>
                <w:szCs w:val="18"/>
                <w:rtl/>
              </w:rPr>
              <w:t>پاورپوینت</w:t>
            </w:r>
          </w:p>
          <w:p w:rsidR="006331AA" w:rsidRPr="004C0320" w:rsidRDefault="006331AA" w:rsidP="006331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21538C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وایت بورد</w:t>
            </w:r>
          </w:p>
        </w:tc>
        <w:tc>
          <w:tcPr>
            <w:tcW w:w="616" w:type="pct"/>
            <w:gridSpan w:val="2"/>
            <w:shd w:val="clear" w:color="auto" w:fill="auto"/>
            <w:vAlign w:val="center"/>
          </w:tcPr>
          <w:p w:rsidR="006331AA" w:rsidRPr="004C0320" w:rsidRDefault="006331AA" w:rsidP="006331AA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EB7C6F">
              <w:rPr>
                <w:rFonts w:cs="B Mitra"/>
                <w:b/>
                <w:bCs/>
                <w:sz w:val="18"/>
                <w:szCs w:val="18"/>
                <w:rtl/>
              </w:rPr>
              <w:t>سوال چهار گزینه</w:t>
            </w:r>
            <w:r w:rsidRPr="00EB7C6F">
              <w:rPr>
                <w:rFonts w:cs="B Mitra"/>
                <w:b/>
                <w:bCs/>
                <w:sz w:val="18"/>
                <w:szCs w:val="18"/>
              </w:rPr>
              <w:br/>
            </w:r>
            <w:r w:rsidRPr="00EB7C6F">
              <w:rPr>
                <w:rFonts w:cs="B Mitra"/>
                <w:b/>
                <w:bCs/>
                <w:sz w:val="18"/>
                <w:szCs w:val="18"/>
                <w:rtl/>
              </w:rPr>
              <w:t>اي</w:t>
            </w:r>
            <w:r w:rsidRPr="00EB7C6F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EB7C6F">
              <w:rPr>
                <w:rFonts w:cs="B Mitra"/>
                <w:b/>
                <w:bCs/>
                <w:sz w:val="18"/>
                <w:szCs w:val="18"/>
              </w:rPr>
              <w:t>(MCQ)</w:t>
            </w:r>
            <w:r w:rsidRPr="00EB7C6F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در پایان ترم</w:t>
            </w:r>
          </w:p>
        </w:tc>
        <w:tc>
          <w:tcPr>
            <w:tcW w:w="463" w:type="pct"/>
            <w:vAlign w:val="center"/>
          </w:tcPr>
          <w:p w:rsidR="006331AA" w:rsidRPr="00F563A6" w:rsidRDefault="00196B75" w:rsidP="006331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96B75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هار</w:t>
            </w:r>
            <w:r w:rsidRPr="00196B7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196B75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سون</w:t>
            </w:r>
            <w:r w:rsidRPr="00196B7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- </w:t>
            </w:r>
            <w:r w:rsidRPr="00196B75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مندل</w:t>
            </w:r>
          </w:p>
        </w:tc>
      </w:tr>
    </w:tbl>
    <w:p w:rsidR="00145F71" w:rsidRPr="00B401B4" w:rsidRDefault="00145F71" w:rsidP="00145F71">
      <w:pPr>
        <w:bidi/>
        <w:rPr>
          <w:lang w:bidi="fa-IR"/>
        </w:rPr>
      </w:pPr>
    </w:p>
    <w:sectPr w:rsidR="00145F71" w:rsidRPr="00B401B4" w:rsidSect="00D46059">
      <w:pgSz w:w="15840" w:h="12240" w:orient="landscape"/>
      <w:pgMar w:top="567" w:right="851" w:bottom="284" w:left="851" w:header="720" w:footer="720" w:gutter="0"/>
      <w:pgBorders w:offsetFrom="page">
        <w:top w:val="thinThickSmallGap" w:sz="24" w:space="24" w:color="C00000"/>
        <w:left w:val="thinThickSmallGap" w:sz="24" w:space="24" w:color="C00000"/>
        <w:bottom w:val="thickThinSmallGap" w:sz="24" w:space="24" w:color="C00000"/>
        <w:right w:val="thickThinSmallGap" w:sz="24" w:space="24" w:color="C0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BB1715"/>
    <w:multiLevelType w:val="hybridMultilevel"/>
    <w:tmpl w:val="23E8DEA2"/>
    <w:lvl w:ilvl="0" w:tplc="C53E78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173C98"/>
    <w:multiLevelType w:val="hybridMultilevel"/>
    <w:tmpl w:val="86F8742A"/>
    <w:lvl w:ilvl="0" w:tplc="326CE9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EA1"/>
    <w:rsid w:val="00010EA2"/>
    <w:rsid w:val="000356AB"/>
    <w:rsid w:val="000374E2"/>
    <w:rsid w:val="00062DD7"/>
    <w:rsid w:val="000C224F"/>
    <w:rsid w:val="000C3052"/>
    <w:rsid w:val="000F6A18"/>
    <w:rsid w:val="00120252"/>
    <w:rsid w:val="001318F8"/>
    <w:rsid w:val="00141E4F"/>
    <w:rsid w:val="00145F71"/>
    <w:rsid w:val="00154179"/>
    <w:rsid w:val="00191B28"/>
    <w:rsid w:val="00196B75"/>
    <w:rsid w:val="001E220A"/>
    <w:rsid w:val="001F352D"/>
    <w:rsid w:val="002233F2"/>
    <w:rsid w:val="00236F1E"/>
    <w:rsid w:val="00291329"/>
    <w:rsid w:val="002A1E52"/>
    <w:rsid w:val="002A72D7"/>
    <w:rsid w:val="002B0DB2"/>
    <w:rsid w:val="002B773F"/>
    <w:rsid w:val="0032699A"/>
    <w:rsid w:val="00346235"/>
    <w:rsid w:val="003838F5"/>
    <w:rsid w:val="003872D5"/>
    <w:rsid w:val="003B3AF2"/>
    <w:rsid w:val="003C1ADF"/>
    <w:rsid w:val="003F0083"/>
    <w:rsid w:val="0040775B"/>
    <w:rsid w:val="00425C8F"/>
    <w:rsid w:val="00427185"/>
    <w:rsid w:val="00444FC5"/>
    <w:rsid w:val="00470082"/>
    <w:rsid w:val="00470314"/>
    <w:rsid w:val="00471B0A"/>
    <w:rsid w:val="00480866"/>
    <w:rsid w:val="004977BE"/>
    <w:rsid w:val="00497D29"/>
    <w:rsid w:val="004A1916"/>
    <w:rsid w:val="004C01F0"/>
    <w:rsid w:val="004D4420"/>
    <w:rsid w:val="00516EE2"/>
    <w:rsid w:val="005A02C8"/>
    <w:rsid w:val="005E5BDF"/>
    <w:rsid w:val="005F3044"/>
    <w:rsid w:val="006238B9"/>
    <w:rsid w:val="006331AA"/>
    <w:rsid w:val="006577BE"/>
    <w:rsid w:val="00664F16"/>
    <w:rsid w:val="006857D4"/>
    <w:rsid w:val="006D3A85"/>
    <w:rsid w:val="006E0B10"/>
    <w:rsid w:val="00730AB9"/>
    <w:rsid w:val="0074191D"/>
    <w:rsid w:val="00763A87"/>
    <w:rsid w:val="00772D12"/>
    <w:rsid w:val="007969D5"/>
    <w:rsid w:val="007A597B"/>
    <w:rsid w:val="007C107F"/>
    <w:rsid w:val="007C13C0"/>
    <w:rsid w:val="007D110A"/>
    <w:rsid w:val="007D280F"/>
    <w:rsid w:val="007E5914"/>
    <w:rsid w:val="007E5EB3"/>
    <w:rsid w:val="007F1AA9"/>
    <w:rsid w:val="00805A12"/>
    <w:rsid w:val="00824202"/>
    <w:rsid w:val="00826D7B"/>
    <w:rsid w:val="008716B3"/>
    <w:rsid w:val="00873A48"/>
    <w:rsid w:val="00897CEC"/>
    <w:rsid w:val="008C37CB"/>
    <w:rsid w:val="008C600F"/>
    <w:rsid w:val="009019B1"/>
    <w:rsid w:val="00916B59"/>
    <w:rsid w:val="00937558"/>
    <w:rsid w:val="00941468"/>
    <w:rsid w:val="00961E78"/>
    <w:rsid w:val="00973120"/>
    <w:rsid w:val="00975D05"/>
    <w:rsid w:val="009850DE"/>
    <w:rsid w:val="009E46BF"/>
    <w:rsid w:val="00A11512"/>
    <w:rsid w:val="00A21521"/>
    <w:rsid w:val="00A30B34"/>
    <w:rsid w:val="00A66694"/>
    <w:rsid w:val="00A75FE8"/>
    <w:rsid w:val="00A92408"/>
    <w:rsid w:val="00A961C1"/>
    <w:rsid w:val="00AA03DC"/>
    <w:rsid w:val="00AA6B4B"/>
    <w:rsid w:val="00AB5CC9"/>
    <w:rsid w:val="00B13800"/>
    <w:rsid w:val="00B401B4"/>
    <w:rsid w:val="00B4696F"/>
    <w:rsid w:val="00B563E9"/>
    <w:rsid w:val="00B77272"/>
    <w:rsid w:val="00BB7FE5"/>
    <w:rsid w:val="00BC12A5"/>
    <w:rsid w:val="00BE0F94"/>
    <w:rsid w:val="00BF650D"/>
    <w:rsid w:val="00C00A25"/>
    <w:rsid w:val="00C023B7"/>
    <w:rsid w:val="00C11DE1"/>
    <w:rsid w:val="00C2702A"/>
    <w:rsid w:val="00C31FFC"/>
    <w:rsid w:val="00C34AA3"/>
    <w:rsid w:val="00C731DB"/>
    <w:rsid w:val="00CA0CE1"/>
    <w:rsid w:val="00CA77BA"/>
    <w:rsid w:val="00CD1DDB"/>
    <w:rsid w:val="00CE7E13"/>
    <w:rsid w:val="00CF275C"/>
    <w:rsid w:val="00D0338E"/>
    <w:rsid w:val="00D05F0A"/>
    <w:rsid w:val="00D16D79"/>
    <w:rsid w:val="00D31190"/>
    <w:rsid w:val="00D3295B"/>
    <w:rsid w:val="00D46059"/>
    <w:rsid w:val="00D72E5F"/>
    <w:rsid w:val="00D86DD2"/>
    <w:rsid w:val="00DB600B"/>
    <w:rsid w:val="00DB7535"/>
    <w:rsid w:val="00DC3BB9"/>
    <w:rsid w:val="00DD7A2A"/>
    <w:rsid w:val="00DF2D34"/>
    <w:rsid w:val="00E13EA1"/>
    <w:rsid w:val="00E34FD9"/>
    <w:rsid w:val="00E445B8"/>
    <w:rsid w:val="00E729AD"/>
    <w:rsid w:val="00E73B3A"/>
    <w:rsid w:val="00E7703A"/>
    <w:rsid w:val="00E83C4A"/>
    <w:rsid w:val="00EB2C6E"/>
    <w:rsid w:val="00EB42E1"/>
    <w:rsid w:val="00ED295D"/>
    <w:rsid w:val="00ED63E1"/>
    <w:rsid w:val="00EE1E4A"/>
    <w:rsid w:val="00EF32FC"/>
    <w:rsid w:val="00EF4FDF"/>
    <w:rsid w:val="00F27E5B"/>
    <w:rsid w:val="00F563A6"/>
    <w:rsid w:val="00FB03FD"/>
    <w:rsid w:val="00FB400D"/>
    <w:rsid w:val="00FB5F97"/>
    <w:rsid w:val="00FC3F29"/>
    <w:rsid w:val="00FF0C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B860C74-F24E-4211-B3FB-80EF8A251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6A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AB"/>
    <w:pPr>
      <w:ind w:left="720"/>
      <w:contextualSpacing/>
    </w:pPr>
  </w:style>
  <w:style w:type="table" w:styleId="TableGrid">
    <w:name w:val="Table Grid"/>
    <w:basedOn w:val="TableNormal"/>
    <w:uiPriority w:val="59"/>
    <w:rsid w:val="000356AB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7BA"/>
    <w:rPr>
      <w:rFonts w:ascii="Tahoma" w:eastAsia="Times New Roman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CA77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01;&#1585;&#1605;%20&#1582;&#1575;&#1605;%20&#1591;&#1585;&#1581;%20&#1583;&#1585;&#1587;%20&#1608;&#1740;&#1688;&#1607;%20&#1583;&#1585;&#1608;&#1587;%20&#1606;&#1592;&#1585;&#174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فرم خام طرح درس ویژه دروس نظری.dot</Template>
  <TotalTime>2</TotalTime>
  <Pages>25</Pages>
  <Words>4615</Words>
  <Characters>26306</Characters>
  <Application>Microsoft Office Word</Application>
  <DocSecurity>0</DocSecurity>
  <Lines>219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Ms.Kameli</dc:creator>
  <cp:keywords/>
  <dc:description/>
  <cp:lastModifiedBy>NAZMI</cp:lastModifiedBy>
  <cp:revision>5</cp:revision>
  <cp:lastPrinted>2019-12-07T06:13:00Z</cp:lastPrinted>
  <dcterms:created xsi:type="dcterms:W3CDTF">2025-12-06T07:55:00Z</dcterms:created>
  <dcterms:modified xsi:type="dcterms:W3CDTF">2025-12-06T07:58:00Z</dcterms:modified>
</cp:coreProperties>
</file>