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EE8F8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562C2" wp14:editId="495FBFA3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5D0DD" w14:textId="77777777" w:rsidR="00B354BC" w:rsidRDefault="00B354BC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05D173A0" wp14:editId="4F4D7CFE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562C2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" fillcolor="white [3201]" strokecolor="black [3200]" strokeweight=".25pt">
                <v:textbox>
                  <w:txbxContent>
                    <w:p w14:paraId="48B5D0DD" w14:textId="77777777" w:rsidR="00B354BC" w:rsidRDefault="00B354BC" w:rsidP="00106E94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05D173A0" wp14:editId="4F4D7CFE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EC5274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92CD1" wp14:editId="14B909CC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C4ABA" w14:textId="77777777" w:rsidR="00B354BC" w:rsidRPr="002F15BF" w:rsidRDefault="00B354BC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792CD1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14:paraId="4E6C4ABA" w14:textId="77777777" w:rsidR="00B354BC" w:rsidRPr="002F15BF" w:rsidRDefault="00B354BC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23F640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14AA9B04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7009B0E8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3ED4A6EC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A3556D" w14:paraId="306B2B8B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F148246" w14:textId="524354C7" w:rsidR="00120252" w:rsidRPr="00A3556D" w:rsidRDefault="00120252" w:rsidP="00BF650D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عنوان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واحد درسی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به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طور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كامل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  <w:bookmarkStart w:id="0" w:name="_GoBack"/>
            <w:r w:rsidR="004C0320" w:rsidRPr="0047167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سردرد</w:t>
            </w:r>
            <w:bookmarkEnd w:id="0"/>
          </w:p>
        </w:tc>
        <w:tc>
          <w:tcPr>
            <w:tcW w:w="605" w:type="dxa"/>
            <w:shd w:val="clear" w:color="auto" w:fill="auto"/>
            <w:vAlign w:val="center"/>
          </w:tcPr>
          <w:p w14:paraId="50D6AFC4" w14:textId="77777777" w:rsidR="00120252" w:rsidRPr="00A3556D" w:rsidRDefault="00120252" w:rsidP="00FB400D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721C140" w14:textId="2AEFF2D3" w:rsidR="00120252" w:rsidRPr="00A3556D" w:rsidRDefault="00120252" w:rsidP="00BF650D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نام دانشکده: </w:t>
            </w:r>
            <w:r w:rsidR="004C0320"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44FFA64A" w14:textId="77777777" w:rsidR="00120252" w:rsidRPr="00A3556D" w:rsidRDefault="00120252" w:rsidP="00BF650D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E9B5042" w14:textId="4044D018" w:rsidR="00120252" w:rsidRPr="00A3556D" w:rsidRDefault="00120252" w:rsidP="008149EF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و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خانوادگي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مدرس</w:t>
            </w:r>
            <w:r w:rsidR="00C01E1D"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8149EF"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  <w:r w:rsidR="004C0320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دکتر لیلا پورسعادت</w:t>
            </w:r>
          </w:p>
        </w:tc>
        <w:tc>
          <w:tcPr>
            <w:tcW w:w="671" w:type="dxa"/>
            <w:shd w:val="clear" w:color="auto" w:fill="auto"/>
          </w:tcPr>
          <w:p w14:paraId="4762B29E" w14:textId="77777777" w:rsidR="00120252" w:rsidRPr="00A3556D" w:rsidRDefault="00120252" w:rsidP="00BF650D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120252" w:rsidRPr="00A3556D" w14:paraId="700C1E24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A724CAA" w14:textId="77777777" w:rsidR="00120252" w:rsidRPr="00A3556D" w:rsidRDefault="00120252" w:rsidP="00BF650D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تعداد واحد: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DF3CF14" w14:textId="77777777" w:rsidR="00120252" w:rsidRPr="00A3556D" w:rsidRDefault="00120252" w:rsidP="00FB400D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D5C0A61" w14:textId="7BD4E991" w:rsidR="00120252" w:rsidRPr="00A3556D" w:rsidRDefault="00120252" w:rsidP="001F31ED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 فراگیران:</w:t>
            </w:r>
            <w:r w:rsidR="001F31E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پزشکی </w:t>
            </w:r>
          </w:p>
        </w:tc>
        <w:tc>
          <w:tcPr>
            <w:tcW w:w="630" w:type="dxa"/>
            <w:shd w:val="clear" w:color="auto" w:fill="auto"/>
          </w:tcPr>
          <w:p w14:paraId="4F071C74" w14:textId="77777777" w:rsidR="00120252" w:rsidRPr="00A3556D" w:rsidRDefault="00120252" w:rsidP="00BF650D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EDB79A9" w14:textId="3D58B25E" w:rsidR="00120252" w:rsidRPr="00A3556D" w:rsidRDefault="00120252" w:rsidP="00BF650D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آخرین مدرک تحصیلی:</w:t>
            </w:r>
            <w:r w:rsidR="004C0320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1F31ED">
              <w:rPr>
                <w:rFonts w:cs="B Mitra" w:hint="cs"/>
                <w:sz w:val="20"/>
                <w:szCs w:val="20"/>
                <w:rtl/>
                <w:lang w:bidi="fa-IR"/>
              </w:rPr>
              <w:t>تخصص بیماری های مغزواعصاب</w:t>
            </w:r>
          </w:p>
        </w:tc>
        <w:tc>
          <w:tcPr>
            <w:tcW w:w="671" w:type="dxa"/>
            <w:shd w:val="clear" w:color="auto" w:fill="auto"/>
          </w:tcPr>
          <w:p w14:paraId="24D73B56" w14:textId="77777777" w:rsidR="00120252" w:rsidRPr="00A3556D" w:rsidRDefault="00120252" w:rsidP="00BF650D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120252" w:rsidRPr="00A3556D" w14:paraId="1F85ACBB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BED4B5C" w14:textId="77777777" w:rsidR="00120252" w:rsidRPr="00A3556D" w:rsidRDefault="00120252" w:rsidP="00BF650D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تعداد جلسه: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970BAB2" w14:textId="77777777" w:rsidR="00120252" w:rsidRPr="00A3556D" w:rsidRDefault="00120252" w:rsidP="00FB400D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4B73A4B" w14:textId="72E8FFB4" w:rsidR="00120252" w:rsidRPr="00A3556D" w:rsidRDefault="00120252" w:rsidP="00BF650D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مقطع:</w:t>
            </w:r>
            <w:r w:rsidR="001F31E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عمومی</w:t>
            </w:r>
          </w:p>
        </w:tc>
        <w:tc>
          <w:tcPr>
            <w:tcW w:w="630" w:type="dxa"/>
            <w:shd w:val="clear" w:color="auto" w:fill="auto"/>
          </w:tcPr>
          <w:p w14:paraId="3444445C" w14:textId="77777777" w:rsidR="00120252" w:rsidRPr="00A3556D" w:rsidRDefault="00120252" w:rsidP="00BF650D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9FF53AA" w14:textId="50BD431B" w:rsidR="00120252" w:rsidRPr="00A3556D" w:rsidRDefault="00120252" w:rsidP="00BF650D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تحصیلی:</w:t>
            </w:r>
            <w:r w:rsidR="004C0320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13397D39" w14:textId="77777777" w:rsidR="00120252" w:rsidRPr="00A3556D" w:rsidRDefault="00120252" w:rsidP="00BF650D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120252" w:rsidRPr="00A3556D" w14:paraId="7F866191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66403E2D" w14:textId="77777777" w:rsidR="00120252" w:rsidRPr="00A3556D" w:rsidRDefault="00120252" w:rsidP="00BF650D">
            <w:pPr>
              <w:bidi/>
              <w:spacing w:after="0" w:line="240" w:lineRule="auto"/>
              <w:rPr>
                <w:rFonts w:cs="B Mitra"/>
                <w:sz w:val="20"/>
                <w:szCs w:val="20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عنوان درس پیش نیاز: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99E1FAF" w14:textId="77777777" w:rsidR="00120252" w:rsidRPr="00A3556D" w:rsidRDefault="00120252" w:rsidP="00FB400D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2326686" w14:textId="5AE1A9F7" w:rsidR="00120252" w:rsidRPr="00A3556D" w:rsidRDefault="00120252" w:rsidP="001F31ED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7293F65F" w14:textId="77777777" w:rsidR="00120252" w:rsidRPr="00A3556D" w:rsidRDefault="00120252" w:rsidP="00BF650D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15F9698" w14:textId="07C434C9" w:rsidR="00120252" w:rsidRPr="00A3556D" w:rsidRDefault="00120252" w:rsidP="00BF650D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مرتبه علمی:</w:t>
            </w:r>
            <w:r w:rsidR="004C0320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3B211744" w14:textId="77777777" w:rsidR="00120252" w:rsidRPr="00A3556D" w:rsidRDefault="00120252" w:rsidP="00BF650D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120252" w:rsidRPr="00A3556D" w14:paraId="0FF3DCDE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6159FE05" w14:textId="77777777" w:rsidR="00120252" w:rsidRPr="00A3556D" w:rsidRDefault="00120252" w:rsidP="00BF650D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472F9E1" w14:textId="77777777" w:rsidR="00120252" w:rsidRPr="00A3556D" w:rsidRDefault="00120252" w:rsidP="00FB400D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9E91470" w14:textId="77777777" w:rsidR="00120252" w:rsidRPr="00A3556D" w:rsidRDefault="00120252" w:rsidP="00BF650D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تعداد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14:paraId="5DC1F583" w14:textId="77777777" w:rsidR="00120252" w:rsidRPr="00A3556D" w:rsidRDefault="00120252" w:rsidP="00BF650D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4F480D9" w14:textId="0D29AB8F" w:rsidR="00120252" w:rsidRPr="00A3556D" w:rsidRDefault="00120252" w:rsidP="00BF650D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گروه آموزشی:</w:t>
            </w:r>
            <w:r w:rsidR="004C0320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62FFF200" w14:textId="77777777" w:rsidR="00120252" w:rsidRPr="00A3556D" w:rsidRDefault="00120252" w:rsidP="00BF650D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0416332B" w14:textId="57614E27" w:rsidR="00106E94" w:rsidRPr="00BE642E" w:rsidRDefault="008A2C7B" w:rsidP="00A57BEA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 w:rsidR="00A57BEA" w:rsidRPr="00A57BEA">
        <w:rPr>
          <w:rFonts w:cs="B Titr" w:hint="cs"/>
          <w:b/>
          <w:bCs/>
          <w:sz w:val="18"/>
          <w:szCs w:val="18"/>
          <w:rtl/>
          <w:lang w:bidi="fa-IR"/>
        </w:rPr>
        <w:t>سردرد</w:t>
      </w:r>
    </w:p>
    <w:tbl>
      <w:tblPr>
        <w:tblpPr w:leftFromText="180" w:rightFromText="180" w:vertAnchor="text" w:tblpXSpec="right" w:tblpY="1"/>
        <w:tblOverlap w:val="never"/>
        <w:bidiVisual/>
        <w:tblW w:w="48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279"/>
        <w:gridCol w:w="2977"/>
        <w:gridCol w:w="3260"/>
        <w:gridCol w:w="1135"/>
        <w:gridCol w:w="1275"/>
        <w:gridCol w:w="715"/>
        <w:gridCol w:w="671"/>
        <w:gridCol w:w="1023"/>
      </w:tblGrid>
      <w:tr w:rsidR="004C0320" w:rsidRPr="002E0884" w14:paraId="32F0D4C7" w14:textId="77777777" w:rsidTr="004C0320">
        <w:trPr>
          <w:trHeight w:val="213"/>
        </w:trPr>
        <w:tc>
          <w:tcPr>
            <w:tcW w:w="149" w:type="pct"/>
            <w:vMerge w:val="restart"/>
            <w:shd w:val="clear" w:color="auto" w:fill="auto"/>
            <w:vAlign w:val="center"/>
          </w:tcPr>
          <w:p w14:paraId="62B5AA86" w14:textId="77777777" w:rsidR="00F34390" w:rsidRPr="002E0884" w:rsidRDefault="00F34390" w:rsidP="002E088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14:paraId="6E5BAF78" w14:textId="77777777" w:rsidR="00F34390" w:rsidRPr="002E0884" w:rsidRDefault="00F34390" w:rsidP="002E088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</w:tcPr>
          <w:p w14:paraId="4E6771CC" w14:textId="0CC7310D" w:rsidR="00EA0571" w:rsidRPr="002E0884" w:rsidRDefault="00F34390" w:rsidP="002E088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14:paraId="71858BD4" w14:textId="77777777" w:rsidR="00EA0571" w:rsidRPr="002E0884" w:rsidRDefault="00EA0571" w:rsidP="002E088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186" w:type="pct"/>
            <w:vMerge w:val="restart"/>
            <w:shd w:val="clear" w:color="auto" w:fill="auto"/>
            <w:vAlign w:val="center"/>
          </w:tcPr>
          <w:p w14:paraId="2B52335C" w14:textId="36793865" w:rsidR="00EA0571" w:rsidRPr="002E0884" w:rsidRDefault="00EA0571" w:rsidP="002E088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0B892744" w14:textId="63754A1D" w:rsidR="00EA0571" w:rsidRPr="002E0884" w:rsidRDefault="00EA0571" w:rsidP="002E088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14:paraId="27B42330" w14:textId="77777777" w:rsidR="00EA0571" w:rsidRPr="002E0884" w:rsidRDefault="00EA0571" w:rsidP="002E088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14:paraId="44B6A6DA" w14:textId="77777777" w:rsidR="00EA0571" w:rsidRPr="002E0884" w:rsidRDefault="0014736B" w:rsidP="002E088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</w:t>
            </w:r>
            <w:r w:rsidR="00EA0571"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آموزشی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2E2BDECD" w14:textId="1E2BB123" w:rsidR="00EA0571" w:rsidRPr="002E0884" w:rsidRDefault="00596853" w:rsidP="002E088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</w:t>
            </w:r>
            <w:r w:rsidR="00033F6F"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سنجش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/ ارزشیابی</w:t>
            </w:r>
          </w:p>
        </w:tc>
        <w:tc>
          <w:tcPr>
            <w:tcW w:w="372" w:type="pct"/>
            <w:vAlign w:val="center"/>
          </w:tcPr>
          <w:p w14:paraId="640F1DA3" w14:textId="25A9290E" w:rsidR="00EA0571" w:rsidRPr="002E0884" w:rsidRDefault="00EA0571" w:rsidP="002E088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4C0320" w:rsidRPr="002E0884" w14:paraId="46FBD25D" w14:textId="77777777" w:rsidTr="004C0320">
        <w:trPr>
          <w:trHeight w:val="200"/>
        </w:trPr>
        <w:tc>
          <w:tcPr>
            <w:tcW w:w="149" w:type="pct"/>
            <w:vMerge/>
            <w:shd w:val="clear" w:color="auto" w:fill="auto"/>
            <w:vAlign w:val="center"/>
          </w:tcPr>
          <w:p w14:paraId="5C1F929C" w14:textId="77777777" w:rsidR="00C03F50" w:rsidRPr="002E0884" w:rsidRDefault="00C03F50" w:rsidP="002E088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42484CFA" w14:textId="77777777" w:rsidR="00C03F50" w:rsidRPr="002E0884" w:rsidRDefault="00C03F50" w:rsidP="002E088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6ABDF8A5" w14:textId="77777777" w:rsidR="00C03F50" w:rsidRPr="002E0884" w:rsidRDefault="00C03F50" w:rsidP="002E088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186" w:type="pct"/>
            <w:vMerge/>
            <w:shd w:val="clear" w:color="auto" w:fill="auto"/>
            <w:vAlign w:val="center"/>
          </w:tcPr>
          <w:p w14:paraId="14F8CC61" w14:textId="77777777" w:rsidR="00C03F50" w:rsidRPr="002E0884" w:rsidRDefault="00C03F50" w:rsidP="002E088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27C55113" w14:textId="77777777" w:rsidR="00C03F50" w:rsidRPr="002E0884" w:rsidRDefault="00C03F50" w:rsidP="002E088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14:paraId="57C40358" w14:textId="77777777" w:rsidR="00C03F50" w:rsidRPr="002E0884" w:rsidRDefault="00C03F50" w:rsidP="002E088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5C11EB6" w14:textId="6598D4DA" w:rsidR="00C03F50" w:rsidRPr="002E0884" w:rsidRDefault="00C03F50" w:rsidP="002E088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14:paraId="2CC3FA7E" w14:textId="77777777" w:rsidR="00C03F50" w:rsidRPr="002E0884" w:rsidRDefault="00C03F50" w:rsidP="002E088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56D8D76" w14:textId="77777777" w:rsidR="00C03F50" w:rsidRPr="002E0884" w:rsidRDefault="00C03F50" w:rsidP="002E088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372" w:type="pct"/>
            <w:vMerge w:val="restart"/>
            <w:vAlign w:val="center"/>
          </w:tcPr>
          <w:p w14:paraId="06D8D1F8" w14:textId="06D11837" w:rsidR="00C03F50" w:rsidRPr="004C0320" w:rsidRDefault="004C0320" w:rsidP="002E08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>درسنامه بیماری های مغزواعصاب</w:t>
            </w:r>
          </w:p>
        </w:tc>
      </w:tr>
      <w:tr w:rsidR="004C0320" w:rsidRPr="002E0884" w14:paraId="4F94E933" w14:textId="77777777" w:rsidTr="004C0320">
        <w:trPr>
          <w:cantSplit/>
          <w:trHeight w:val="4274"/>
        </w:trPr>
        <w:tc>
          <w:tcPr>
            <w:tcW w:w="149" w:type="pct"/>
            <w:shd w:val="clear" w:color="auto" w:fill="auto"/>
            <w:vAlign w:val="center"/>
          </w:tcPr>
          <w:p w14:paraId="45C20743" w14:textId="77777777" w:rsidR="00C03F50" w:rsidRPr="002E0884" w:rsidRDefault="00C03F50" w:rsidP="002E08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A323B46" w14:textId="77777777" w:rsidR="00C03F50" w:rsidRPr="004C0320" w:rsidRDefault="004C0320" w:rsidP="004C032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اهمیت سردرد و پاتولوژي</w:t>
            </w:r>
          </w:p>
          <w:p w14:paraId="2C98099B" w14:textId="77777777" w:rsidR="004C0320" w:rsidRPr="004C0320" w:rsidRDefault="004C0320" w:rsidP="004C032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.2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تشخیص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انواع سردرد</w:t>
            </w:r>
          </w:p>
          <w:p w14:paraId="5EFCEC44" w14:textId="34792EC6" w:rsidR="004C0320" w:rsidRPr="004C0320" w:rsidRDefault="004C0320" w:rsidP="004C032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3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درمان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ED16BA2" w14:textId="77777777" w:rsidR="00C03F50" w:rsidRPr="004C0320" w:rsidRDefault="004C0320" w:rsidP="004C032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-1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دانستن شیوع بیماران با شکایت سردرد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  <w:t>2-1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دانستن مکانیسم ایجاد سردرد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  <w:t>3-1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دانستن محل هاي آناتومیک حساس به درد در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مغز ونخاع</w:t>
            </w:r>
          </w:p>
          <w:p w14:paraId="338500DB" w14:textId="77777777" w:rsidR="004C0320" w:rsidRPr="004C0320" w:rsidRDefault="004C0320" w:rsidP="004C032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دانستن انواع سردرد اولیه و ثانویه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  <w:t>2-2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دانستن شیوه هاي افتراق سردرد اولیه و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ثانویه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  <w:t>3-2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شناخت اقدامات اورژانس در سردردهاي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ثانویه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  <w:t>4-2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 xml:space="preserve">شناخت 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RED FLAG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هاي سر درد</w:t>
            </w:r>
          </w:p>
          <w:p w14:paraId="122A1341" w14:textId="69D3A21D" w:rsidR="004C0320" w:rsidRPr="004C0320" w:rsidRDefault="004C0320" w:rsidP="004C032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درمان سردردهاي اولیه ) درمان حاد و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پروفیلاکسی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(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  <w:t>2-3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درمان سردردهاي ثانویه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7932F44E" w14:textId="73CFD2F6" w:rsidR="00A93BA1" w:rsidRPr="004C0320" w:rsidRDefault="006013AD" w:rsidP="00A93BA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B67AD7D" w14:textId="7AD026B7" w:rsidR="000946DE" w:rsidRPr="004C0320" w:rsidRDefault="004C0320" w:rsidP="000946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سخنرانی</w:t>
            </w:r>
            <w:r w:rsidR="00B354B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 xml:space="preserve"> حضوری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پرسش و پاسخ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2AB29CA" w14:textId="77777777" w:rsidR="0021538C" w:rsidRDefault="0021538C" w:rsidP="002E088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>کامپیوتر</w:t>
            </w:r>
          </w:p>
          <w:p w14:paraId="0147C41C" w14:textId="286399D6" w:rsidR="00C03F50" w:rsidRPr="004C0320" w:rsidRDefault="004C0320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اسلاید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پاورپوینت</w:t>
            </w:r>
          </w:p>
          <w:p w14:paraId="393B0977" w14:textId="314262C1" w:rsidR="00C03F50" w:rsidRPr="004C0320" w:rsidRDefault="0021538C" w:rsidP="002E08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7F4BFF8C" w14:textId="629F1052" w:rsidR="00647851" w:rsidRPr="004C0320" w:rsidRDefault="004C0320" w:rsidP="004C0320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سوال چهار گزینه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اي</w:t>
            </w:r>
            <w:r w:rsidR="00B354B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="00B354B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bidi="fa-IR"/>
              </w:rPr>
              <w:t>(MCQ)</w:t>
            </w:r>
            <w:r w:rsidR="00B354B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372" w:type="pct"/>
            <w:vMerge/>
            <w:vAlign w:val="center"/>
          </w:tcPr>
          <w:p w14:paraId="21979752" w14:textId="6E76B987" w:rsidR="00C03F50" w:rsidRPr="002E0884" w:rsidRDefault="00C03F50" w:rsidP="002E08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1EC31D26" w14:textId="2B6F0F03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1C19D70" w14:textId="77777777" w:rsidR="00A24A67" w:rsidRDefault="00A24A67" w:rsidP="00A24A67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BC1B4E5" w14:textId="77777777" w:rsidR="00A24A67" w:rsidRDefault="00A24A67" w:rsidP="00A24A67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1457B8D" w14:textId="77777777" w:rsidR="00A24A67" w:rsidRDefault="00A24A67" w:rsidP="00A24A67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1A19934" w14:textId="5DE5E9A7" w:rsidR="00A24A67" w:rsidRDefault="00A24A67" w:rsidP="00A24A67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F7F3695" w14:textId="58419B16" w:rsidR="00A24A67" w:rsidRDefault="00A24A67" w:rsidP="00A24A67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drawing>
          <wp:anchor distT="0" distB="0" distL="114300" distR="114300" simplePos="0" relativeHeight="251662336" behindDoc="0" locked="0" layoutInCell="1" allowOverlap="1" wp14:anchorId="3F3D435D" wp14:editId="3E520403">
            <wp:simplePos x="0" y="0"/>
            <wp:positionH relativeFrom="column">
              <wp:posOffset>193040</wp:posOffset>
            </wp:positionH>
            <wp:positionV relativeFrom="paragraph">
              <wp:posOffset>99695</wp:posOffset>
            </wp:positionV>
            <wp:extent cx="835025" cy="835025"/>
            <wp:effectExtent l="0" t="0" r="317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4F904A" w14:textId="740E88A6" w:rsidR="00A24A67" w:rsidRDefault="00A24A67" w:rsidP="00A24A67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75F4BBD" w14:textId="293EE9CE" w:rsidR="00A24A67" w:rsidRPr="00C34AA3" w:rsidRDefault="00A24A67" w:rsidP="00A24A67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3DE957DE" w14:textId="39C30E53" w:rsidR="00A24A67" w:rsidRDefault="00417DB7" w:rsidP="00A24A67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  <w:r>
        <w:rPr>
          <w:rFonts w:cs="B Titr"/>
          <w:noProof/>
          <w:sz w:val="28"/>
          <w:szCs w:val="28"/>
          <w:lang w:bidi="fa-IR"/>
        </w:rPr>
        <w:drawing>
          <wp:inline distT="0" distB="0" distL="0" distR="0" wp14:anchorId="711A58CD" wp14:editId="1F3E72B3">
            <wp:extent cx="2820035" cy="5048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DCC10E" w14:textId="77777777" w:rsidR="00A24A67" w:rsidRDefault="00A24A67" w:rsidP="00A24A67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1EE71506" w14:textId="77777777" w:rsidR="00A24A67" w:rsidRPr="00C34AA3" w:rsidRDefault="00A24A67" w:rsidP="00A24A67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A24A67" w:rsidRPr="00A3556D" w14:paraId="0C788D9F" w14:textId="77777777" w:rsidTr="002E4249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21E3FFA" w14:textId="6B4E8831" w:rsidR="00A24A67" w:rsidRPr="00A3556D" w:rsidRDefault="00A24A67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عنوان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واحد درسی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به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طور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كامل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8C32BE">
              <w:rPr>
                <w:rFonts w:ascii="BNazaninBold" w:hAnsi="BNazaninBold"/>
                <w:b/>
                <w:bCs/>
                <w:color w:val="000000"/>
                <w:rtl/>
              </w:rPr>
              <w:t>آشنایی با بیماریهاي عروقی مغز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D892784" w14:textId="77777777" w:rsidR="00A24A67" w:rsidRPr="00A3556D" w:rsidRDefault="00A24A67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1BE0105" w14:textId="77777777" w:rsidR="00A24A67" w:rsidRPr="00A3556D" w:rsidRDefault="00A24A67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نام دانشکده: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4139DF47" w14:textId="77777777" w:rsidR="00A24A67" w:rsidRPr="00A3556D" w:rsidRDefault="00A24A67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437850D" w14:textId="77777777" w:rsidR="00A24A67" w:rsidRPr="00A3556D" w:rsidRDefault="00A24A67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و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خانوادگي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مدرس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دکتر لیلا پورسعادت</w:t>
            </w:r>
          </w:p>
        </w:tc>
        <w:tc>
          <w:tcPr>
            <w:tcW w:w="671" w:type="dxa"/>
            <w:shd w:val="clear" w:color="auto" w:fill="auto"/>
          </w:tcPr>
          <w:p w14:paraId="40F830E5" w14:textId="77777777" w:rsidR="00A24A67" w:rsidRPr="00A3556D" w:rsidRDefault="00A24A67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24A67" w:rsidRPr="00A3556D" w14:paraId="67B673D3" w14:textId="77777777" w:rsidTr="002E4249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07DDCABB" w14:textId="77777777" w:rsidR="00A24A67" w:rsidRPr="00A3556D" w:rsidRDefault="00A24A67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تعداد واحد: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2B723B9" w14:textId="77777777" w:rsidR="00A24A67" w:rsidRPr="00A3556D" w:rsidRDefault="00A24A67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6E26E77" w14:textId="004EDA4D" w:rsidR="00A24A67" w:rsidRPr="00A3556D" w:rsidRDefault="00A24A67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 فراگیران:</w:t>
            </w:r>
            <w:r w:rsidR="0009418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  <w:shd w:val="clear" w:color="auto" w:fill="auto"/>
          </w:tcPr>
          <w:p w14:paraId="57B4812D" w14:textId="77777777" w:rsidR="00A24A67" w:rsidRPr="00A3556D" w:rsidRDefault="00A24A67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2CC9328" w14:textId="311150A0" w:rsidR="00A24A67" w:rsidRPr="00A3556D" w:rsidRDefault="00A24A67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آخرین مدرک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094184" w:rsidRPr="00094184">
              <w:rPr>
                <w:rFonts w:cs="B Mitra" w:hint="eastAsia"/>
                <w:sz w:val="20"/>
                <w:szCs w:val="20"/>
                <w:rtl/>
                <w:lang w:bidi="fa-IR"/>
              </w:rPr>
              <w:t>تخصص</w:t>
            </w:r>
            <w:r w:rsidR="00094184" w:rsidRPr="00094184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094184" w:rsidRPr="00094184">
              <w:rPr>
                <w:rFonts w:cs="B Mitra" w:hint="eastAsia"/>
                <w:sz w:val="20"/>
                <w:szCs w:val="20"/>
                <w:rtl/>
                <w:lang w:bidi="fa-IR"/>
              </w:rPr>
              <w:t>ب</w:t>
            </w:r>
            <w:r w:rsidR="00094184" w:rsidRPr="00094184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094184" w:rsidRPr="00094184">
              <w:rPr>
                <w:rFonts w:cs="B Mitra" w:hint="eastAsia"/>
                <w:sz w:val="20"/>
                <w:szCs w:val="20"/>
                <w:rtl/>
                <w:lang w:bidi="fa-IR"/>
              </w:rPr>
              <w:t>مار</w:t>
            </w:r>
            <w:r w:rsidR="00094184" w:rsidRPr="00094184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094184" w:rsidRPr="00094184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094184" w:rsidRPr="00094184">
              <w:rPr>
                <w:rFonts w:cs="B Mitra" w:hint="eastAsia"/>
                <w:sz w:val="20"/>
                <w:szCs w:val="20"/>
                <w:rtl/>
                <w:lang w:bidi="fa-IR"/>
              </w:rPr>
              <w:t>ها</w:t>
            </w:r>
            <w:r w:rsidR="00094184" w:rsidRPr="00094184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094184" w:rsidRPr="00094184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094184" w:rsidRPr="00094184">
              <w:rPr>
                <w:rFonts w:cs="B Mitra" w:hint="eastAsia"/>
                <w:sz w:val="20"/>
                <w:szCs w:val="20"/>
                <w:rtl/>
                <w:lang w:bidi="fa-IR"/>
              </w:rPr>
              <w:t>مغزواعصاب</w:t>
            </w:r>
          </w:p>
        </w:tc>
        <w:tc>
          <w:tcPr>
            <w:tcW w:w="671" w:type="dxa"/>
            <w:shd w:val="clear" w:color="auto" w:fill="auto"/>
          </w:tcPr>
          <w:p w14:paraId="3D365061" w14:textId="77777777" w:rsidR="00A24A67" w:rsidRPr="00A3556D" w:rsidRDefault="00A24A67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24A67" w:rsidRPr="00A3556D" w14:paraId="56078B5A" w14:textId="77777777" w:rsidTr="002E4249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D8656A5" w14:textId="77777777" w:rsidR="00A24A67" w:rsidRPr="00A3556D" w:rsidRDefault="00A24A67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تعداد جلسه: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5B6CE7D" w14:textId="77777777" w:rsidR="00A24A67" w:rsidRPr="00A3556D" w:rsidRDefault="00A24A67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11C3D05" w14:textId="6C197D15" w:rsidR="00A24A67" w:rsidRPr="00A3556D" w:rsidRDefault="00A24A67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مقطع:</w:t>
            </w:r>
            <w:r w:rsidR="0009418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عمومی</w:t>
            </w:r>
          </w:p>
        </w:tc>
        <w:tc>
          <w:tcPr>
            <w:tcW w:w="630" w:type="dxa"/>
            <w:shd w:val="clear" w:color="auto" w:fill="auto"/>
          </w:tcPr>
          <w:p w14:paraId="435DB7B7" w14:textId="77777777" w:rsidR="00A24A67" w:rsidRPr="00A3556D" w:rsidRDefault="00A24A67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D5DCB95" w14:textId="77777777" w:rsidR="00A24A67" w:rsidRPr="00A3556D" w:rsidRDefault="00A24A67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125806BF" w14:textId="77777777" w:rsidR="00A24A67" w:rsidRPr="00A3556D" w:rsidRDefault="00A24A67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24A67" w:rsidRPr="00A3556D" w14:paraId="20055B24" w14:textId="77777777" w:rsidTr="002E4249">
        <w:trPr>
          <w:jc w:val="center"/>
        </w:trPr>
        <w:tc>
          <w:tcPr>
            <w:tcW w:w="4135" w:type="dxa"/>
            <w:shd w:val="clear" w:color="auto" w:fill="auto"/>
          </w:tcPr>
          <w:p w14:paraId="7A79DDD9" w14:textId="77777777" w:rsidR="00A24A67" w:rsidRPr="00A3556D" w:rsidRDefault="00A24A67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عنوان درس پیش نیاز: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040CC16" w14:textId="77777777" w:rsidR="00A24A67" w:rsidRPr="00A3556D" w:rsidRDefault="00A24A67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0E24461" w14:textId="77777777" w:rsidR="00A24A67" w:rsidRPr="00A3556D" w:rsidRDefault="00A24A67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436615A7" w14:textId="77777777" w:rsidR="00A24A67" w:rsidRPr="00A3556D" w:rsidRDefault="00A24A67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E598E65" w14:textId="77777777" w:rsidR="00A24A67" w:rsidRPr="00A3556D" w:rsidRDefault="00A24A67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مرتبه علمی: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0CB893A8" w14:textId="77777777" w:rsidR="00A24A67" w:rsidRPr="00A3556D" w:rsidRDefault="00A24A67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A24A67" w:rsidRPr="00A3556D" w14:paraId="6EC18CD0" w14:textId="77777777" w:rsidTr="002E4249">
        <w:trPr>
          <w:jc w:val="center"/>
        </w:trPr>
        <w:tc>
          <w:tcPr>
            <w:tcW w:w="4135" w:type="dxa"/>
            <w:shd w:val="clear" w:color="auto" w:fill="auto"/>
          </w:tcPr>
          <w:p w14:paraId="08863605" w14:textId="77777777" w:rsidR="00A24A67" w:rsidRPr="00A3556D" w:rsidRDefault="00A24A67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FD30B4D" w14:textId="77777777" w:rsidR="00A24A67" w:rsidRPr="00A3556D" w:rsidRDefault="00A24A67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E654643" w14:textId="77777777" w:rsidR="00A24A67" w:rsidRPr="00A3556D" w:rsidRDefault="00A24A67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تعداد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14:paraId="0E456883" w14:textId="77777777" w:rsidR="00A24A67" w:rsidRPr="00A3556D" w:rsidRDefault="00A24A67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7C719EC" w14:textId="77777777" w:rsidR="00A24A67" w:rsidRPr="00A3556D" w:rsidRDefault="00A24A67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گروه آموزشی: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4C3A2C47" w14:textId="77777777" w:rsidR="00A24A67" w:rsidRPr="00A3556D" w:rsidRDefault="00A24A67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1243EC6B" w14:textId="0D68EB79" w:rsidR="00A24A67" w:rsidRPr="00BE642E" w:rsidRDefault="00A24A67" w:rsidP="00A57BEA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 w:rsidR="00A57BEA" w:rsidRPr="00A57BEA">
        <w:rPr>
          <w:rFonts w:cs="B Titr" w:hint="eastAsia"/>
          <w:b/>
          <w:bCs/>
          <w:sz w:val="18"/>
          <w:szCs w:val="18"/>
          <w:rtl/>
          <w:lang w:bidi="fa-IR"/>
        </w:rPr>
        <w:t>آشنا</w:t>
      </w:r>
      <w:r w:rsidR="00A57BEA" w:rsidRPr="00A57BEA">
        <w:rPr>
          <w:rFonts w:cs="B Titr" w:hint="cs"/>
          <w:b/>
          <w:bCs/>
          <w:sz w:val="18"/>
          <w:szCs w:val="18"/>
          <w:rtl/>
          <w:lang w:bidi="fa-IR"/>
        </w:rPr>
        <w:t>یی</w:t>
      </w:r>
      <w:r w:rsidR="00A57BEA" w:rsidRPr="00A57BEA">
        <w:rPr>
          <w:rFonts w:cs="B Titr"/>
          <w:b/>
          <w:bCs/>
          <w:sz w:val="18"/>
          <w:szCs w:val="18"/>
          <w:rtl/>
          <w:lang w:bidi="fa-IR"/>
        </w:rPr>
        <w:t xml:space="preserve"> </w:t>
      </w:r>
      <w:r w:rsidR="00A57BEA" w:rsidRPr="00A57BEA">
        <w:rPr>
          <w:rFonts w:cs="B Titr" w:hint="eastAsia"/>
          <w:b/>
          <w:bCs/>
          <w:sz w:val="18"/>
          <w:szCs w:val="18"/>
          <w:rtl/>
          <w:lang w:bidi="fa-IR"/>
        </w:rPr>
        <w:t>با</w:t>
      </w:r>
      <w:r w:rsidR="00A57BEA" w:rsidRPr="00A57BEA">
        <w:rPr>
          <w:rFonts w:cs="B Titr"/>
          <w:b/>
          <w:bCs/>
          <w:sz w:val="18"/>
          <w:szCs w:val="18"/>
          <w:rtl/>
          <w:lang w:bidi="fa-IR"/>
        </w:rPr>
        <w:t xml:space="preserve"> </w:t>
      </w:r>
      <w:r w:rsidR="00A57BEA" w:rsidRPr="00A57BEA">
        <w:rPr>
          <w:rFonts w:cs="B Titr" w:hint="eastAsia"/>
          <w:b/>
          <w:bCs/>
          <w:sz w:val="18"/>
          <w:szCs w:val="18"/>
          <w:rtl/>
          <w:lang w:bidi="fa-IR"/>
        </w:rPr>
        <w:t>ب</w:t>
      </w:r>
      <w:r w:rsidR="00A57BEA" w:rsidRPr="00A57BEA">
        <w:rPr>
          <w:rFonts w:cs="B Titr" w:hint="cs"/>
          <w:b/>
          <w:bCs/>
          <w:sz w:val="18"/>
          <w:szCs w:val="18"/>
          <w:rtl/>
          <w:lang w:bidi="fa-IR"/>
        </w:rPr>
        <w:t>ی</w:t>
      </w:r>
      <w:r w:rsidR="00A57BEA" w:rsidRPr="00A57BEA">
        <w:rPr>
          <w:rFonts w:cs="B Titr" w:hint="eastAsia"/>
          <w:b/>
          <w:bCs/>
          <w:sz w:val="18"/>
          <w:szCs w:val="18"/>
          <w:rtl/>
          <w:lang w:bidi="fa-IR"/>
        </w:rPr>
        <w:t>مار</w:t>
      </w:r>
      <w:r w:rsidR="00A57BEA" w:rsidRPr="00A57BEA">
        <w:rPr>
          <w:rFonts w:cs="B Titr" w:hint="cs"/>
          <w:b/>
          <w:bCs/>
          <w:sz w:val="18"/>
          <w:szCs w:val="18"/>
          <w:rtl/>
          <w:lang w:bidi="fa-IR"/>
        </w:rPr>
        <w:t>ی</w:t>
      </w:r>
      <w:r w:rsidR="00A57BEA" w:rsidRPr="00A57BEA">
        <w:rPr>
          <w:rFonts w:cs="B Titr" w:hint="eastAsia"/>
          <w:b/>
          <w:bCs/>
          <w:sz w:val="18"/>
          <w:szCs w:val="18"/>
          <w:rtl/>
          <w:lang w:bidi="fa-IR"/>
        </w:rPr>
        <w:t>هاي</w:t>
      </w:r>
      <w:r w:rsidR="00A57BEA" w:rsidRPr="00A57BEA">
        <w:rPr>
          <w:rFonts w:cs="B Titr"/>
          <w:b/>
          <w:bCs/>
          <w:sz w:val="18"/>
          <w:szCs w:val="18"/>
          <w:rtl/>
          <w:lang w:bidi="fa-IR"/>
        </w:rPr>
        <w:t xml:space="preserve"> </w:t>
      </w:r>
      <w:r w:rsidR="00A57BEA" w:rsidRPr="00A57BEA">
        <w:rPr>
          <w:rFonts w:cs="B Titr" w:hint="eastAsia"/>
          <w:b/>
          <w:bCs/>
          <w:sz w:val="18"/>
          <w:szCs w:val="18"/>
          <w:rtl/>
          <w:lang w:bidi="fa-IR"/>
        </w:rPr>
        <w:t>عروق</w:t>
      </w:r>
      <w:r w:rsidR="00A57BEA" w:rsidRPr="00A57BEA">
        <w:rPr>
          <w:rFonts w:cs="B Titr" w:hint="cs"/>
          <w:b/>
          <w:bCs/>
          <w:sz w:val="18"/>
          <w:szCs w:val="18"/>
          <w:rtl/>
          <w:lang w:bidi="fa-IR"/>
        </w:rPr>
        <w:t>ی</w:t>
      </w:r>
      <w:r w:rsidR="00A57BEA" w:rsidRPr="00A57BEA">
        <w:rPr>
          <w:rFonts w:cs="B Titr"/>
          <w:b/>
          <w:bCs/>
          <w:sz w:val="18"/>
          <w:szCs w:val="18"/>
          <w:rtl/>
          <w:lang w:bidi="fa-IR"/>
        </w:rPr>
        <w:t xml:space="preserve"> </w:t>
      </w:r>
      <w:r w:rsidR="00A57BEA" w:rsidRPr="00A57BEA">
        <w:rPr>
          <w:rFonts w:cs="B Titr" w:hint="eastAsia"/>
          <w:b/>
          <w:bCs/>
          <w:sz w:val="18"/>
          <w:szCs w:val="18"/>
          <w:rtl/>
          <w:lang w:bidi="fa-IR"/>
        </w:rPr>
        <w:t>مغز</w:t>
      </w:r>
    </w:p>
    <w:tbl>
      <w:tblPr>
        <w:tblpPr w:leftFromText="180" w:rightFromText="180" w:vertAnchor="text" w:tblpXSpec="right" w:tblpY="1"/>
        <w:tblOverlap w:val="never"/>
        <w:bidiVisual/>
        <w:tblW w:w="48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279"/>
        <w:gridCol w:w="2977"/>
        <w:gridCol w:w="3260"/>
        <w:gridCol w:w="1135"/>
        <w:gridCol w:w="1275"/>
        <w:gridCol w:w="715"/>
        <w:gridCol w:w="671"/>
        <w:gridCol w:w="1023"/>
      </w:tblGrid>
      <w:tr w:rsidR="00A24A67" w:rsidRPr="002E0884" w14:paraId="542DBFE3" w14:textId="77777777" w:rsidTr="002E4249">
        <w:trPr>
          <w:trHeight w:val="213"/>
        </w:trPr>
        <w:tc>
          <w:tcPr>
            <w:tcW w:w="149" w:type="pct"/>
            <w:vMerge w:val="restart"/>
            <w:shd w:val="clear" w:color="auto" w:fill="auto"/>
            <w:vAlign w:val="center"/>
          </w:tcPr>
          <w:p w14:paraId="52D18B3A" w14:textId="77777777" w:rsidR="00A24A67" w:rsidRPr="002E0884" w:rsidRDefault="00A24A67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14:paraId="4BD71F6A" w14:textId="77777777" w:rsidR="00A24A67" w:rsidRPr="002E0884" w:rsidRDefault="00A24A67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</w:tcPr>
          <w:p w14:paraId="16DCFC34" w14:textId="77777777" w:rsidR="00A24A67" w:rsidRPr="002E0884" w:rsidRDefault="00A24A67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14:paraId="36C41070" w14:textId="77777777" w:rsidR="00A24A67" w:rsidRPr="002E0884" w:rsidRDefault="00A24A67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186" w:type="pct"/>
            <w:vMerge w:val="restart"/>
            <w:shd w:val="clear" w:color="auto" w:fill="auto"/>
            <w:vAlign w:val="center"/>
          </w:tcPr>
          <w:p w14:paraId="1AB75F59" w14:textId="77777777" w:rsidR="00A24A67" w:rsidRPr="002E0884" w:rsidRDefault="00A24A67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07D197D3" w14:textId="77777777" w:rsidR="00A24A67" w:rsidRPr="002E0884" w:rsidRDefault="00A24A67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14:paraId="0EBA3FDD" w14:textId="77777777" w:rsidR="00A24A67" w:rsidRPr="002E0884" w:rsidRDefault="00A24A67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14:paraId="1A30BC55" w14:textId="77777777" w:rsidR="00A24A67" w:rsidRPr="002E0884" w:rsidRDefault="00A24A67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5AB5C173" w14:textId="77777777" w:rsidR="00A24A67" w:rsidRPr="002E0884" w:rsidRDefault="00A24A67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372" w:type="pct"/>
            <w:vAlign w:val="center"/>
          </w:tcPr>
          <w:p w14:paraId="09CB37F1" w14:textId="77777777" w:rsidR="00A24A67" w:rsidRPr="002E0884" w:rsidRDefault="00A24A67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A24A67" w:rsidRPr="002E0884" w14:paraId="2E8255C4" w14:textId="77777777" w:rsidTr="002E4249">
        <w:trPr>
          <w:trHeight w:val="200"/>
        </w:trPr>
        <w:tc>
          <w:tcPr>
            <w:tcW w:w="149" w:type="pct"/>
            <w:vMerge/>
            <w:shd w:val="clear" w:color="auto" w:fill="auto"/>
            <w:vAlign w:val="center"/>
          </w:tcPr>
          <w:p w14:paraId="7A274F2A" w14:textId="77777777" w:rsidR="00A24A67" w:rsidRPr="002E0884" w:rsidRDefault="00A24A67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5114E715" w14:textId="77777777" w:rsidR="00A24A67" w:rsidRPr="002E0884" w:rsidRDefault="00A24A67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29F1EEF7" w14:textId="77777777" w:rsidR="00A24A67" w:rsidRPr="002E0884" w:rsidRDefault="00A24A67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186" w:type="pct"/>
            <w:vMerge/>
            <w:shd w:val="clear" w:color="auto" w:fill="auto"/>
            <w:vAlign w:val="center"/>
          </w:tcPr>
          <w:p w14:paraId="41694782" w14:textId="77777777" w:rsidR="00A24A67" w:rsidRPr="002E0884" w:rsidRDefault="00A24A67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7EE90E87" w14:textId="77777777" w:rsidR="00A24A67" w:rsidRPr="002E0884" w:rsidRDefault="00A24A67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14:paraId="4DDF5C1C" w14:textId="77777777" w:rsidR="00A24A67" w:rsidRPr="002E0884" w:rsidRDefault="00A24A67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CDD7CCF" w14:textId="77777777" w:rsidR="00A24A67" w:rsidRPr="002E0884" w:rsidRDefault="00A24A67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14:paraId="2809D47D" w14:textId="77777777" w:rsidR="00A24A67" w:rsidRPr="002E0884" w:rsidRDefault="00A24A67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C29773C" w14:textId="77777777" w:rsidR="00A24A67" w:rsidRPr="002E0884" w:rsidRDefault="00A24A67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372" w:type="pct"/>
            <w:vMerge w:val="restart"/>
            <w:vAlign w:val="center"/>
          </w:tcPr>
          <w:p w14:paraId="7DCFF8A2" w14:textId="77777777" w:rsidR="00A24A67" w:rsidRPr="004C0320" w:rsidRDefault="00A24A67" w:rsidP="002E424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>درسنامه بیماری های مغزواعصاب</w:t>
            </w:r>
          </w:p>
        </w:tc>
      </w:tr>
      <w:tr w:rsidR="00A24A67" w:rsidRPr="002E0884" w14:paraId="4A546D61" w14:textId="77777777" w:rsidTr="002E4249">
        <w:trPr>
          <w:cantSplit/>
          <w:trHeight w:val="4274"/>
        </w:trPr>
        <w:tc>
          <w:tcPr>
            <w:tcW w:w="149" w:type="pct"/>
            <w:shd w:val="clear" w:color="auto" w:fill="auto"/>
            <w:vAlign w:val="center"/>
          </w:tcPr>
          <w:p w14:paraId="5920FDDE" w14:textId="77777777" w:rsidR="00A24A67" w:rsidRPr="002E0884" w:rsidRDefault="00A24A67" w:rsidP="002E424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1B81A4B" w14:textId="518FF7DB" w:rsidR="00A24A67" w:rsidRPr="004C0320" w:rsidRDefault="00A24A67" w:rsidP="002E424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 xml:space="preserve">اهمیت </w:t>
            </w:r>
            <w:r w:rsidR="008C32BE" w:rsidRPr="008C32BE">
              <w:rPr>
                <w:rFonts w:ascii="BNazaninBold" w:hAnsi="BNazaninBold"/>
                <w:b/>
                <w:bCs/>
                <w:color w:val="000000"/>
                <w:sz w:val="18"/>
                <w:szCs w:val="18"/>
                <w:rtl/>
              </w:rPr>
              <w:t>آشنایی با بیماریهاي عروقی مغز</w:t>
            </w:r>
            <w:r w:rsidRPr="008C32BE">
              <w:rPr>
                <w:rFonts w:asciiTheme="minorBidi" w:hAnsiTheme="minorBidi" w:cstheme="minorBidi"/>
                <w:b/>
                <w:bCs/>
                <w:color w:val="000000"/>
                <w:sz w:val="14"/>
                <w:szCs w:val="14"/>
                <w:rtl/>
              </w:rPr>
              <w:t xml:space="preserve"> 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و پاتولوژي</w:t>
            </w:r>
          </w:p>
          <w:p w14:paraId="6ED5979E" w14:textId="5ABC4B8A" w:rsidR="00A24A67" w:rsidRPr="004C0320" w:rsidRDefault="00A24A67" w:rsidP="007C5315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.2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تشخیص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 xml:space="preserve">انواع </w:t>
            </w:r>
            <w:r w:rsidR="007C5315">
              <w:rPr>
                <w:rFonts w:hint="eastAsia"/>
                <w:rtl/>
              </w:rPr>
              <w:t xml:space="preserve"> </w:t>
            </w:r>
            <w:r w:rsidR="007C5315" w:rsidRPr="007C5315">
              <w:rPr>
                <w:rFonts w:asciiTheme="minorBidi" w:hAnsiTheme="minorBidi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="007C5315" w:rsidRPr="007C5315">
              <w:rPr>
                <w:rFonts w:asciiTheme="minorBidi" w:hAnsi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="007C5315" w:rsidRPr="007C5315">
              <w:rPr>
                <w:rFonts w:asciiTheme="minorBidi" w:hAnsiTheme="minorBidi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مار</w:t>
            </w:r>
            <w:r w:rsidR="007C5315" w:rsidRPr="007C5315">
              <w:rPr>
                <w:rFonts w:asciiTheme="minorBidi" w:hAnsi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="007C5315" w:rsidRPr="007C5315">
              <w:rPr>
                <w:rFonts w:asciiTheme="minorBidi" w:hAnsiTheme="minorBidi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هاي</w:t>
            </w:r>
            <w:r w:rsidR="007C5315" w:rsidRPr="007C5315">
              <w:rPr>
                <w:rFonts w:asciiTheme="minorBidi" w:hAnsi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="007C5315" w:rsidRPr="007C5315">
              <w:rPr>
                <w:rFonts w:asciiTheme="minorBidi" w:hAnsiTheme="minorBidi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عروق</w:t>
            </w:r>
            <w:r w:rsidR="007C5315" w:rsidRPr="007C5315">
              <w:rPr>
                <w:rFonts w:asciiTheme="minorBidi" w:hAnsi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  <w:p w14:paraId="13268994" w14:textId="77777777" w:rsidR="00A24A67" w:rsidRPr="004C0320" w:rsidRDefault="00A24A67" w:rsidP="002E424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3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درمان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13B38A37" w14:textId="77777777" w:rsidR="00A24A67" w:rsidRDefault="008C32BE" w:rsidP="002E424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اپیدمیولوژي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1-2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عوامل خطر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1-3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آناتومی پارانشیم مغزي و عروق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مغزي</w:t>
            </w:r>
          </w:p>
          <w:p w14:paraId="24903099" w14:textId="77777777" w:rsidR="008C32BE" w:rsidRDefault="008C32BE" w:rsidP="008C32B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انواع سکته هاي مغزي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2-2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علایم و نشانه هاي بیماران سکته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مغزي</w:t>
            </w:r>
          </w:p>
          <w:p w14:paraId="5CCCF986" w14:textId="77777777" w:rsidR="008C32BE" w:rsidRDefault="008C32BE" w:rsidP="008C32B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درمان سکته هاي مغزي ایسکمیک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3-2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درمان سکته هاي مغزي هموراژیک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Cambria-Bold" w:hAnsi="Cambria-Bold"/>
                <w:b/>
                <w:bCs/>
                <w:color w:val="000000"/>
              </w:rPr>
              <w:t>ICH</w:t>
            </w:r>
            <w:r>
              <w:rPr>
                <w:rFonts w:ascii="Cambria-Bold" w:hAnsi="Cambria-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3-3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درمان سکته هاي مغزي هموراژیک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Cambria-Bold" w:hAnsi="Cambria-Bold"/>
                <w:b/>
                <w:bCs/>
                <w:color w:val="000000"/>
              </w:rPr>
              <w:t>SAH</w:t>
            </w:r>
          </w:p>
          <w:p w14:paraId="4A74493E" w14:textId="5C932B10" w:rsidR="007C5315" w:rsidRPr="004C0320" w:rsidRDefault="007C5315" w:rsidP="007C5315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اقدامات بازتوانی سکته هاي مغزي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4-2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اقدامات بپیشگیرانه از سکته هاي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مغزي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5751DA0D" w14:textId="25882A69" w:rsidR="00A24A67" w:rsidRPr="004C0320" w:rsidRDefault="006013AD" w:rsidP="00B2799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A270514" w14:textId="6A40533B" w:rsidR="00A24A67" w:rsidRPr="004C0320" w:rsidRDefault="00EB7C6F" w:rsidP="00EB7C6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سخنرانی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پرسش و پاسخ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DC20209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>کامپیوتر</w:t>
            </w:r>
          </w:p>
          <w:p w14:paraId="36D4DDF9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اسلاید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پاورپوینت</w:t>
            </w:r>
          </w:p>
          <w:p w14:paraId="3FC0B880" w14:textId="0664D5F3" w:rsidR="00A24A67" w:rsidRPr="004C0320" w:rsidRDefault="0021538C" w:rsidP="002153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بورد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5F72D5EC" w14:textId="4CA72966" w:rsidR="00A24A67" w:rsidRPr="004C0320" w:rsidRDefault="00EB7C6F" w:rsidP="00EB7C6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اي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(MCQ)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372" w:type="pct"/>
            <w:vMerge/>
            <w:vAlign w:val="center"/>
          </w:tcPr>
          <w:p w14:paraId="5385AD41" w14:textId="77777777" w:rsidR="00A24A67" w:rsidRPr="002E0884" w:rsidRDefault="00A24A67" w:rsidP="002E424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5E5DD209" w14:textId="77777777" w:rsidR="00A24A67" w:rsidRDefault="00A24A67" w:rsidP="00A24A67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51F614F5" w14:textId="77777777" w:rsidR="007C5315" w:rsidRDefault="007C5315" w:rsidP="007C5315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688ECD93" w14:textId="77777777" w:rsidR="007C5315" w:rsidRDefault="007C5315" w:rsidP="007C5315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97160AF" w14:textId="6A4296AA" w:rsidR="007C5315" w:rsidRDefault="007C5315" w:rsidP="007C5315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0010825C" w14:textId="2D09E926" w:rsidR="007C5315" w:rsidRPr="00C34AA3" w:rsidRDefault="007C5315" w:rsidP="00417DB7">
      <w:pPr>
        <w:bidi/>
        <w:spacing w:after="0" w:line="240" w:lineRule="auto"/>
        <w:ind w:left="720"/>
        <w:jc w:val="both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drawing>
          <wp:anchor distT="0" distB="0" distL="114300" distR="114300" simplePos="0" relativeHeight="251664384" behindDoc="0" locked="0" layoutInCell="1" allowOverlap="1" wp14:anchorId="322E758F" wp14:editId="3473D115">
            <wp:simplePos x="0" y="0"/>
            <wp:positionH relativeFrom="column">
              <wp:posOffset>193040</wp:posOffset>
            </wp:positionH>
            <wp:positionV relativeFrom="paragraph">
              <wp:posOffset>99695</wp:posOffset>
            </wp:positionV>
            <wp:extent cx="835025" cy="835025"/>
            <wp:effectExtent l="0" t="0" r="317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65C596" w14:textId="70422434" w:rsidR="007C5315" w:rsidRDefault="00417DB7" w:rsidP="007C5315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drawing>
          <wp:anchor distT="0" distB="0" distL="114300" distR="114300" simplePos="0" relativeHeight="251696128" behindDoc="0" locked="0" layoutInCell="1" allowOverlap="1" wp14:anchorId="12F9824F" wp14:editId="46A264C5">
            <wp:simplePos x="0" y="0"/>
            <wp:positionH relativeFrom="column">
              <wp:posOffset>3145790</wp:posOffset>
            </wp:positionH>
            <wp:positionV relativeFrom="paragraph">
              <wp:posOffset>12065</wp:posOffset>
            </wp:positionV>
            <wp:extent cx="2820035" cy="504825"/>
            <wp:effectExtent l="0" t="0" r="0" b="9525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59CDE2" w14:textId="77777777" w:rsidR="007C5315" w:rsidRDefault="007C5315" w:rsidP="007C5315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533C15AF" w14:textId="77777777" w:rsidR="007C5315" w:rsidRPr="00C34AA3" w:rsidRDefault="007C5315" w:rsidP="007C5315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7C5315" w:rsidRPr="00A3556D" w14:paraId="48BC3F24" w14:textId="77777777" w:rsidTr="002E4249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318C63F" w14:textId="3DA0B775" w:rsidR="007C5315" w:rsidRPr="00A3556D" w:rsidRDefault="007C5315" w:rsidP="007C5315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عنوان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واحد درسی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به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طور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كامل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آشنایی با اقدامات پاراکلینیک در نورولوژي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87A3967" w14:textId="77777777" w:rsidR="007C5315" w:rsidRPr="00A3556D" w:rsidRDefault="007C5315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3F8E813" w14:textId="77777777" w:rsidR="007C5315" w:rsidRPr="00A3556D" w:rsidRDefault="007C5315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نام دانشکده: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2EEC21EE" w14:textId="77777777" w:rsidR="007C5315" w:rsidRPr="00A3556D" w:rsidRDefault="007C5315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3DE7935" w14:textId="72BBAC0D" w:rsidR="007C5315" w:rsidRPr="00A3556D" w:rsidRDefault="007C5315" w:rsidP="007C5315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و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خانوادگي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مدرس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دکتر </w:t>
            </w:r>
            <w:r w:rsidR="0044317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علیرضا رضایی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آشتیانی</w:t>
            </w:r>
          </w:p>
        </w:tc>
        <w:tc>
          <w:tcPr>
            <w:tcW w:w="671" w:type="dxa"/>
            <w:shd w:val="clear" w:color="auto" w:fill="auto"/>
          </w:tcPr>
          <w:p w14:paraId="78DCC69C" w14:textId="77777777" w:rsidR="007C5315" w:rsidRPr="00A3556D" w:rsidRDefault="007C5315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7C5315" w:rsidRPr="00A3556D" w14:paraId="25F2AC16" w14:textId="77777777" w:rsidTr="002E4249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8CF1447" w14:textId="77777777" w:rsidR="007C5315" w:rsidRPr="00A3556D" w:rsidRDefault="007C5315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تعداد واحد: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B49DD95" w14:textId="77777777" w:rsidR="007C5315" w:rsidRPr="00A3556D" w:rsidRDefault="007C5315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BC6654A" w14:textId="1E60B550" w:rsidR="007C5315" w:rsidRPr="00A3556D" w:rsidRDefault="007C5315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 فراگیران: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  <w:shd w:val="clear" w:color="auto" w:fill="auto"/>
          </w:tcPr>
          <w:p w14:paraId="2528784A" w14:textId="77777777" w:rsidR="007C5315" w:rsidRPr="00A3556D" w:rsidRDefault="007C5315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C9B6F66" w14:textId="6C8498A8" w:rsidR="007C5315" w:rsidRPr="00A3556D" w:rsidRDefault="007C5315" w:rsidP="006013AD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آخرین مدرک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تخصص بیماری های مغزواعصاب</w:t>
            </w:r>
          </w:p>
        </w:tc>
        <w:tc>
          <w:tcPr>
            <w:tcW w:w="671" w:type="dxa"/>
            <w:shd w:val="clear" w:color="auto" w:fill="auto"/>
          </w:tcPr>
          <w:p w14:paraId="120D5E98" w14:textId="77777777" w:rsidR="007C5315" w:rsidRPr="00A3556D" w:rsidRDefault="007C5315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7C5315" w:rsidRPr="00A3556D" w14:paraId="42BCF652" w14:textId="77777777" w:rsidTr="002E4249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9C08AAD" w14:textId="77777777" w:rsidR="007C5315" w:rsidRPr="00A3556D" w:rsidRDefault="007C5315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تعداد جلسه: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A950204" w14:textId="77777777" w:rsidR="007C5315" w:rsidRPr="00A3556D" w:rsidRDefault="007C5315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17B0DE5" w14:textId="7F187176" w:rsidR="007C5315" w:rsidRPr="00A3556D" w:rsidRDefault="007C5315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مقطع: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عمومی</w:t>
            </w:r>
          </w:p>
        </w:tc>
        <w:tc>
          <w:tcPr>
            <w:tcW w:w="630" w:type="dxa"/>
            <w:shd w:val="clear" w:color="auto" w:fill="auto"/>
          </w:tcPr>
          <w:p w14:paraId="48D0FE1B" w14:textId="77777777" w:rsidR="007C5315" w:rsidRPr="00A3556D" w:rsidRDefault="007C5315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4B12B93" w14:textId="77777777" w:rsidR="007C5315" w:rsidRPr="00A3556D" w:rsidRDefault="007C5315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6BE1711A" w14:textId="77777777" w:rsidR="007C5315" w:rsidRPr="00A3556D" w:rsidRDefault="007C5315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7C5315" w:rsidRPr="00A3556D" w14:paraId="69516841" w14:textId="77777777" w:rsidTr="002E4249">
        <w:trPr>
          <w:jc w:val="center"/>
        </w:trPr>
        <w:tc>
          <w:tcPr>
            <w:tcW w:w="4135" w:type="dxa"/>
            <w:shd w:val="clear" w:color="auto" w:fill="auto"/>
          </w:tcPr>
          <w:p w14:paraId="664275A3" w14:textId="77777777" w:rsidR="007C5315" w:rsidRPr="00A3556D" w:rsidRDefault="007C5315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عنوان درس پیش نیاز: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EA7E3DB" w14:textId="77777777" w:rsidR="007C5315" w:rsidRPr="00A3556D" w:rsidRDefault="007C5315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9DD02C8" w14:textId="77777777" w:rsidR="007C5315" w:rsidRPr="00A3556D" w:rsidRDefault="007C5315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1EC06B4E" w14:textId="77777777" w:rsidR="007C5315" w:rsidRPr="00A3556D" w:rsidRDefault="007C5315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6E14F19" w14:textId="77777777" w:rsidR="007C5315" w:rsidRPr="00A3556D" w:rsidRDefault="007C5315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مرتبه علمی: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1CA46207" w14:textId="77777777" w:rsidR="007C5315" w:rsidRPr="00A3556D" w:rsidRDefault="007C5315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7C5315" w:rsidRPr="00A3556D" w14:paraId="242A2973" w14:textId="77777777" w:rsidTr="002E4249">
        <w:trPr>
          <w:jc w:val="center"/>
        </w:trPr>
        <w:tc>
          <w:tcPr>
            <w:tcW w:w="4135" w:type="dxa"/>
            <w:shd w:val="clear" w:color="auto" w:fill="auto"/>
          </w:tcPr>
          <w:p w14:paraId="73196AEA" w14:textId="77777777" w:rsidR="007C5315" w:rsidRPr="00A3556D" w:rsidRDefault="007C5315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1278307" w14:textId="77777777" w:rsidR="007C5315" w:rsidRPr="00A3556D" w:rsidRDefault="007C5315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3DA6C4C" w14:textId="77777777" w:rsidR="007C5315" w:rsidRPr="00A3556D" w:rsidRDefault="007C5315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تعداد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14:paraId="7D7987C2" w14:textId="77777777" w:rsidR="007C5315" w:rsidRPr="00A3556D" w:rsidRDefault="007C5315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A5A09C0" w14:textId="77777777" w:rsidR="007C5315" w:rsidRPr="00A3556D" w:rsidRDefault="007C5315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گروه آموزشی: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2B34D05C" w14:textId="77777777" w:rsidR="007C5315" w:rsidRPr="00A3556D" w:rsidRDefault="007C5315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0084D3F5" w14:textId="264BA2F8" w:rsidR="007C5315" w:rsidRPr="00BE642E" w:rsidRDefault="007C5315" w:rsidP="00A57BEA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 w:rsidR="00A57BEA" w:rsidRPr="00A57BEA">
        <w:rPr>
          <w:rFonts w:cs="B Titr" w:hint="eastAsia"/>
          <w:b/>
          <w:bCs/>
          <w:sz w:val="18"/>
          <w:szCs w:val="18"/>
          <w:rtl/>
          <w:lang w:bidi="fa-IR"/>
        </w:rPr>
        <w:t>آشنا</w:t>
      </w:r>
      <w:r w:rsidR="00A57BEA" w:rsidRPr="00A57BEA">
        <w:rPr>
          <w:rFonts w:cs="B Titr" w:hint="cs"/>
          <w:b/>
          <w:bCs/>
          <w:sz w:val="18"/>
          <w:szCs w:val="18"/>
          <w:rtl/>
          <w:lang w:bidi="fa-IR"/>
        </w:rPr>
        <w:t>یی</w:t>
      </w:r>
      <w:r w:rsidR="00A57BEA" w:rsidRPr="00A57BEA">
        <w:rPr>
          <w:rFonts w:cs="B Titr"/>
          <w:b/>
          <w:bCs/>
          <w:sz w:val="18"/>
          <w:szCs w:val="18"/>
          <w:rtl/>
          <w:lang w:bidi="fa-IR"/>
        </w:rPr>
        <w:t xml:space="preserve"> </w:t>
      </w:r>
      <w:r w:rsidR="00A57BEA" w:rsidRPr="00A57BEA">
        <w:rPr>
          <w:rFonts w:cs="B Titr" w:hint="eastAsia"/>
          <w:b/>
          <w:bCs/>
          <w:sz w:val="18"/>
          <w:szCs w:val="18"/>
          <w:rtl/>
          <w:lang w:bidi="fa-IR"/>
        </w:rPr>
        <w:t>با</w:t>
      </w:r>
      <w:r w:rsidR="00A57BEA" w:rsidRPr="00A57BEA">
        <w:rPr>
          <w:rFonts w:cs="B Titr"/>
          <w:b/>
          <w:bCs/>
          <w:sz w:val="18"/>
          <w:szCs w:val="18"/>
          <w:rtl/>
          <w:lang w:bidi="fa-IR"/>
        </w:rPr>
        <w:t xml:space="preserve"> </w:t>
      </w:r>
      <w:r w:rsidR="00A57BEA" w:rsidRPr="00A57BEA">
        <w:rPr>
          <w:rFonts w:cs="B Titr" w:hint="eastAsia"/>
          <w:b/>
          <w:bCs/>
          <w:sz w:val="18"/>
          <w:szCs w:val="18"/>
          <w:rtl/>
          <w:lang w:bidi="fa-IR"/>
        </w:rPr>
        <w:t>اقدامات</w:t>
      </w:r>
      <w:r w:rsidR="00A57BEA" w:rsidRPr="00A57BEA">
        <w:rPr>
          <w:rFonts w:cs="B Titr"/>
          <w:b/>
          <w:bCs/>
          <w:sz w:val="18"/>
          <w:szCs w:val="18"/>
          <w:rtl/>
          <w:lang w:bidi="fa-IR"/>
        </w:rPr>
        <w:t xml:space="preserve"> </w:t>
      </w:r>
      <w:r w:rsidR="00A57BEA" w:rsidRPr="00A57BEA">
        <w:rPr>
          <w:rFonts w:cs="B Titr" w:hint="eastAsia"/>
          <w:b/>
          <w:bCs/>
          <w:sz w:val="18"/>
          <w:szCs w:val="18"/>
          <w:rtl/>
          <w:lang w:bidi="fa-IR"/>
        </w:rPr>
        <w:t>پاراکل</w:t>
      </w:r>
      <w:r w:rsidR="00A57BEA" w:rsidRPr="00A57BEA">
        <w:rPr>
          <w:rFonts w:cs="B Titr" w:hint="cs"/>
          <w:b/>
          <w:bCs/>
          <w:sz w:val="18"/>
          <w:szCs w:val="18"/>
          <w:rtl/>
          <w:lang w:bidi="fa-IR"/>
        </w:rPr>
        <w:t>ی</w:t>
      </w:r>
      <w:r w:rsidR="00A57BEA" w:rsidRPr="00A57BEA">
        <w:rPr>
          <w:rFonts w:cs="B Titr" w:hint="eastAsia"/>
          <w:b/>
          <w:bCs/>
          <w:sz w:val="18"/>
          <w:szCs w:val="18"/>
          <w:rtl/>
          <w:lang w:bidi="fa-IR"/>
        </w:rPr>
        <w:t>ن</w:t>
      </w:r>
      <w:r w:rsidR="00A57BEA" w:rsidRPr="00A57BEA">
        <w:rPr>
          <w:rFonts w:cs="B Titr" w:hint="cs"/>
          <w:b/>
          <w:bCs/>
          <w:sz w:val="18"/>
          <w:szCs w:val="18"/>
          <w:rtl/>
          <w:lang w:bidi="fa-IR"/>
        </w:rPr>
        <w:t>ی</w:t>
      </w:r>
      <w:r w:rsidR="00A57BEA" w:rsidRPr="00A57BEA">
        <w:rPr>
          <w:rFonts w:cs="B Titr" w:hint="eastAsia"/>
          <w:b/>
          <w:bCs/>
          <w:sz w:val="18"/>
          <w:szCs w:val="18"/>
          <w:rtl/>
          <w:lang w:bidi="fa-IR"/>
        </w:rPr>
        <w:t>ک</w:t>
      </w:r>
      <w:r w:rsidR="00A57BEA" w:rsidRPr="00A57BEA">
        <w:rPr>
          <w:rFonts w:cs="B Titr"/>
          <w:b/>
          <w:bCs/>
          <w:sz w:val="18"/>
          <w:szCs w:val="18"/>
          <w:rtl/>
          <w:lang w:bidi="fa-IR"/>
        </w:rPr>
        <w:t xml:space="preserve"> </w:t>
      </w:r>
      <w:r w:rsidR="00A57BEA" w:rsidRPr="00A57BEA">
        <w:rPr>
          <w:rFonts w:cs="B Titr" w:hint="eastAsia"/>
          <w:b/>
          <w:bCs/>
          <w:sz w:val="18"/>
          <w:szCs w:val="18"/>
          <w:rtl/>
          <w:lang w:bidi="fa-IR"/>
        </w:rPr>
        <w:t>در</w:t>
      </w:r>
      <w:r w:rsidR="00A57BEA" w:rsidRPr="00A57BEA">
        <w:rPr>
          <w:rFonts w:cs="B Titr"/>
          <w:b/>
          <w:bCs/>
          <w:sz w:val="18"/>
          <w:szCs w:val="18"/>
          <w:rtl/>
          <w:lang w:bidi="fa-IR"/>
        </w:rPr>
        <w:t xml:space="preserve"> </w:t>
      </w:r>
      <w:r w:rsidR="00A57BEA" w:rsidRPr="00A57BEA">
        <w:rPr>
          <w:rFonts w:cs="B Titr" w:hint="eastAsia"/>
          <w:b/>
          <w:bCs/>
          <w:sz w:val="18"/>
          <w:szCs w:val="18"/>
          <w:rtl/>
          <w:lang w:bidi="fa-IR"/>
        </w:rPr>
        <w:t>نورولوژي</w:t>
      </w:r>
    </w:p>
    <w:tbl>
      <w:tblPr>
        <w:tblpPr w:leftFromText="180" w:rightFromText="180" w:vertAnchor="text" w:tblpXSpec="right" w:tblpY="1"/>
        <w:tblOverlap w:val="never"/>
        <w:bidiVisual/>
        <w:tblW w:w="48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279"/>
        <w:gridCol w:w="2977"/>
        <w:gridCol w:w="3260"/>
        <w:gridCol w:w="1135"/>
        <w:gridCol w:w="1275"/>
        <w:gridCol w:w="715"/>
        <w:gridCol w:w="671"/>
        <w:gridCol w:w="1023"/>
      </w:tblGrid>
      <w:tr w:rsidR="007C5315" w:rsidRPr="002E0884" w14:paraId="29A18FB7" w14:textId="77777777" w:rsidTr="002E4249">
        <w:trPr>
          <w:trHeight w:val="213"/>
        </w:trPr>
        <w:tc>
          <w:tcPr>
            <w:tcW w:w="149" w:type="pct"/>
            <w:vMerge w:val="restart"/>
            <w:shd w:val="clear" w:color="auto" w:fill="auto"/>
            <w:vAlign w:val="center"/>
          </w:tcPr>
          <w:p w14:paraId="02C413CE" w14:textId="77777777" w:rsidR="007C5315" w:rsidRPr="002E0884" w:rsidRDefault="007C5315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14:paraId="37388959" w14:textId="77777777" w:rsidR="007C5315" w:rsidRPr="002E0884" w:rsidRDefault="007C5315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</w:tcPr>
          <w:p w14:paraId="0EF9F390" w14:textId="77777777" w:rsidR="007C5315" w:rsidRPr="002E0884" w:rsidRDefault="007C5315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14:paraId="26018679" w14:textId="77777777" w:rsidR="007C5315" w:rsidRPr="002E0884" w:rsidRDefault="007C5315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186" w:type="pct"/>
            <w:vMerge w:val="restart"/>
            <w:shd w:val="clear" w:color="auto" w:fill="auto"/>
            <w:vAlign w:val="center"/>
          </w:tcPr>
          <w:p w14:paraId="23909B69" w14:textId="77777777" w:rsidR="007C5315" w:rsidRPr="002E0884" w:rsidRDefault="007C5315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7DA6E19C" w14:textId="77777777" w:rsidR="007C5315" w:rsidRPr="002E0884" w:rsidRDefault="007C5315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14:paraId="062A0F0B" w14:textId="77777777" w:rsidR="007C5315" w:rsidRPr="002E0884" w:rsidRDefault="007C5315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14:paraId="168FC5BB" w14:textId="77777777" w:rsidR="007C5315" w:rsidRPr="002E0884" w:rsidRDefault="007C5315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24A15B45" w14:textId="77777777" w:rsidR="007C5315" w:rsidRPr="002E0884" w:rsidRDefault="007C5315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372" w:type="pct"/>
            <w:vAlign w:val="center"/>
          </w:tcPr>
          <w:p w14:paraId="5D3732B7" w14:textId="77777777" w:rsidR="007C5315" w:rsidRPr="002E0884" w:rsidRDefault="007C5315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7C5315" w:rsidRPr="002E0884" w14:paraId="2BC9DD24" w14:textId="77777777" w:rsidTr="002E4249">
        <w:trPr>
          <w:trHeight w:val="200"/>
        </w:trPr>
        <w:tc>
          <w:tcPr>
            <w:tcW w:w="149" w:type="pct"/>
            <w:vMerge/>
            <w:shd w:val="clear" w:color="auto" w:fill="auto"/>
            <w:vAlign w:val="center"/>
          </w:tcPr>
          <w:p w14:paraId="36133546" w14:textId="77777777" w:rsidR="007C5315" w:rsidRPr="002E0884" w:rsidRDefault="007C5315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19EF9772" w14:textId="77777777" w:rsidR="007C5315" w:rsidRPr="002E0884" w:rsidRDefault="007C5315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1791C22A" w14:textId="77777777" w:rsidR="007C5315" w:rsidRPr="002E0884" w:rsidRDefault="007C5315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186" w:type="pct"/>
            <w:vMerge/>
            <w:shd w:val="clear" w:color="auto" w:fill="auto"/>
            <w:vAlign w:val="center"/>
          </w:tcPr>
          <w:p w14:paraId="4DD27F40" w14:textId="77777777" w:rsidR="007C5315" w:rsidRPr="002E0884" w:rsidRDefault="007C5315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1F68AAB8" w14:textId="77777777" w:rsidR="007C5315" w:rsidRPr="002E0884" w:rsidRDefault="007C5315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14:paraId="0D6A20F9" w14:textId="77777777" w:rsidR="007C5315" w:rsidRPr="002E0884" w:rsidRDefault="007C5315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B7FB8EA" w14:textId="77777777" w:rsidR="007C5315" w:rsidRPr="002E0884" w:rsidRDefault="007C5315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14:paraId="2DE5B549" w14:textId="77777777" w:rsidR="007C5315" w:rsidRPr="002E0884" w:rsidRDefault="007C5315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06887E9" w14:textId="77777777" w:rsidR="007C5315" w:rsidRPr="002E0884" w:rsidRDefault="007C5315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372" w:type="pct"/>
            <w:vMerge w:val="restart"/>
            <w:vAlign w:val="center"/>
          </w:tcPr>
          <w:p w14:paraId="2532E00B" w14:textId="77777777" w:rsidR="007C5315" w:rsidRPr="004C0320" w:rsidRDefault="007C5315" w:rsidP="002E424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>درسنامه بیماری های مغزواعصاب</w:t>
            </w:r>
          </w:p>
        </w:tc>
      </w:tr>
      <w:tr w:rsidR="007C5315" w:rsidRPr="002E0884" w14:paraId="241419CC" w14:textId="77777777" w:rsidTr="002E4249">
        <w:trPr>
          <w:cantSplit/>
          <w:trHeight w:val="4274"/>
        </w:trPr>
        <w:tc>
          <w:tcPr>
            <w:tcW w:w="149" w:type="pct"/>
            <w:shd w:val="clear" w:color="auto" w:fill="auto"/>
            <w:vAlign w:val="center"/>
          </w:tcPr>
          <w:p w14:paraId="7A356B11" w14:textId="77777777" w:rsidR="007C5315" w:rsidRPr="002E0884" w:rsidRDefault="007C5315" w:rsidP="002E424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7B3FF97" w14:textId="77777777" w:rsidR="007C5315" w:rsidRDefault="0078551C" w:rsidP="002E424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Bold" w:hAnsi="BNazaninBold"/>
                <w:b/>
                <w:bCs/>
                <w:color w:val="000000"/>
                <w:rtl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انواع پاراکلینیک در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نورولوژي</w:t>
            </w:r>
          </w:p>
          <w:p w14:paraId="1AC8E911" w14:textId="77777777" w:rsidR="0078551C" w:rsidRDefault="0078551C" w:rsidP="0078551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 xml:space="preserve">ویژگیهاي </w:t>
            </w:r>
            <w:r>
              <w:rPr>
                <w:rFonts w:ascii="Cambria-Bold" w:hAnsi="Cambria-Bold"/>
                <w:b/>
                <w:bCs/>
                <w:color w:val="000000"/>
              </w:rPr>
              <w:t xml:space="preserve">EEG </w:t>
            </w:r>
          </w:p>
          <w:p w14:paraId="7E61A0B8" w14:textId="77777777" w:rsidR="0078551C" w:rsidRDefault="0078551C" w:rsidP="0078551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mbria-Bold" w:hAnsi="Cambria-Bold"/>
                <w:b/>
                <w:bCs/>
                <w:color w:val="000000"/>
              </w:rPr>
              <w:t xml:space="preserve">EVOCED </w:t>
            </w:r>
            <w:r>
              <w:rPr>
                <w:rFonts w:ascii="BNazaninBold" w:hAnsi="BNazaninBold"/>
                <w:b/>
                <w:bCs/>
                <w:color w:val="000000"/>
              </w:rPr>
              <w:t>.3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Cambria-Bold" w:hAnsi="Cambria-Bold"/>
                <w:b/>
                <w:bCs/>
                <w:color w:val="000000"/>
              </w:rPr>
              <w:t>POTENTIALS</w:t>
            </w:r>
          </w:p>
          <w:p w14:paraId="2057BD13" w14:textId="6627120C" w:rsidR="0078551C" w:rsidRPr="004C0320" w:rsidRDefault="0078551C" w:rsidP="0078551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mbria-Bold" w:hAnsi="Cambria-Bold"/>
                <w:b/>
                <w:bCs/>
                <w:color w:val="000000"/>
              </w:rPr>
              <w:t>EEG-EMG-NCV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67BB1C2" w14:textId="77777777" w:rsidR="007C5315" w:rsidRDefault="0078551C" w:rsidP="002E424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 xml:space="preserve">شناخت اندیکاسیون و نحوه انجام و عوارض </w:t>
            </w:r>
            <w:r>
              <w:rPr>
                <w:rFonts w:ascii="Cambria-Bold" w:hAnsi="Cambria-Bold"/>
                <w:b/>
                <w:bCs/>
                <w:color w:val="000000"/>
              </w:rPr>
              <w:t>LP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 xml:space="preserve">و آنالیز </w:t>
            </w:r>
            <w:r>
              <w:rPr>
                <w:rFonts w:ascii="Cambria-Bold" w:hAnsi="Cambria-Bold"/>
                <w:b/>
                <w:bCs/>
                <w:color w:val="000000"/>
              </w:rPr>
              <w:t>CS</w:t>
            </w:r>
          </w:p>
          <w:p w14:paraId="722102E0" w14:textId="77777777" w:rsidR="0078551C" w:rsidRDefault="0078551C" w:rsidP="0078551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mbria-Bold" w:hAnsi="Cambria-Bold"/>
                <w:b/>
                <w:bCs/>
                <w:color w:val="000000"/>
              </w:rPr>
              <w:t>EEG</w:t>
            </w:r>
          </w:p>
          <w:p w14:paraId="06A65413" w14:textId="77777777" w:rsidR="0078551C" w:rsidRDefault="0078551C" w:rsidP="0078551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mbria-Bold" w:hAnsi="Cambria-Bold"/>
                <w:b/>
                <w:bCs/>
                <w:color w:val="000000"/>
              </w:rPr>
              <w:t>EVOCED POTENTIALS</w:t>
            </w:r>
          </w:p>
          <w:p w14:paraId="1D8CE498" w14:textId="77777777" w:rsidR="0078551C" w:rsidRDefault="0078551C" w:rsidP="0078551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mbria-Bold" w:hAnsi="Cambria-Bold"/>
                <w:b/>
                <w:bCs/>
                <w:color w:val="000000"/>
              </w:rPr>
              <w:t xml:space="preserve">EEG-EMG-NCV 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ویژگ</w:t>
            </w:r>
          </w:p>
          <w:p w14:paraId="74F58E29" w14:textId="77777777" w:rsidR="0078551C" w:rsidRDefault="0078551C" w:rsidP="0078551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mbria-Bold" w:hAnsi="Cambria-Bold"/>
                <w:b/>
                <w:bCs/>
                <w:color w:val="000000"/>
              </w:rPr>
              <w:t>T Scan</w:t>
            </w:r>
            <w:r>
              <w:rPr>
                <w:rFonts w:ascii="BNazaninBold" w:hAnsi="BNazaninBold"/>
                <w:b/>
                <w:bCs/>
                <w:color w:val="000000"/>
              </w:rPr>
              <w:t>5 -1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در نورولوژي</w:t>
            </w:r>
          </w:p>
          <w:p w14:paraId="5891D431" w14:textId="5E97FAF4" w:rsidR="0078551C" w:rsidRPr="004C0320" w:rsidRDefault="0078551C" w:rsidP="0078551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mbria-Bold" w:hAnsi="Cambria-Bold"/>
                <w:b/>
                <w:bCs/>
                <w:color w:val="000000"/>
              </w:rPr>
              <w:t xml:space="preserve">RI </w:t>
            </w:r>
            <w:r>
              <w:rPr>
                <w:rFonts w:ascii="BNazaninBold" w:hAnsi="BNazaninBold"/>
                <w:b/>
                <w:bCs/>
                <w:color w:val="000000"/>
              </w:rPr>
              <w:t>6-1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در نورولوژي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287A687C" w14:textId="67C5ACEF" w:rsidR="007C5315" w:rsidRPr="004C0320" w:rsidRDefault="007C5315" w:rsidP="00B2799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C32B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6013AD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B07304A" w14:textId="61E8DE92" w:rsidR="007C5315" w:rsidRPr="004C0320" w:rsidRDefault="00EB7C6F" w:rsidP="00EB7C6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سخنرانی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پرسش و پاسخ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87150C7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>کامپیوتر</w:t>
            </w:r>
          </w:p>
          <w:p w14:paraId="5E34D23C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اسلاید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پاورپوینت</w:t>
            </w:r>
          </w:p>
          <w:p w14:paraId="3C2CD5E0" w14:textId="56A36350" w:rsidR="007C5315" w:rsidRPr="004C0320" w:rsidRDefault="0021538C" w:rsidP="002153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بورد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1F15D3EF" w14:textId="2C5C3D64" w:rsidR="007C5315" w:rsidRPr="004C0320" w:rsidRDefault="00EB7C6F" w:rsidP="00EB7C6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اي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(MCQ)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372" w:type="pct"/>
            <w:vMerge/>
            <w:vAlign w:val="center"/>
          </w:tcPr>
          <w:p w14:paraId="23703E55" w14:textId="77777777" w:rsidR="007C5315" w:rsidRPr="002E0884" w:rsidRDefault="007C5315" w:rsidP="002E424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1D970313" w14:textId="77777777" w:rsidR="007C5315" w:rsidRDefault="007C5315" w:rsidP="007C5315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F3DF364" w14:textId="77777777" w:rsidR="00B27994" w:rsidRDefault="00B27994" w:rsidP="00B2799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6AF0A70" w14:textId="77777777" w:rsidR="00B27994" w:rsidRDefault="00B27994" w:rsidP="00B2799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672CC9F8" w14:textId="77777777" w:rsidR="00B27994" w:rsidRDefault="00B27994" w:rsidP="00B2799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3C4D12C0" w14:textId="77777777" w:rsidR="00B27994" w:rsidRDefault="00B27994" w:rsidP="00B2799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3D5198D" w14:textId="77777777" w:rsidR="00B27994" w:rsidRDefault="00B27994" w:rsidP="00B2799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drawing>
          <wp:anchor distT="0" distB="0" distL="114300" distR="114300" simplePos="0" relativeHeight="251666432" behindDoc="0" locked="0" layoutInCell="1" allowOverlap="1" wp14:anchorId="1D071E22" wp14:editId="351BD079">
            <wp:simplePos x="0" y="0"/>
            <wp:positionH relativeFrom="column">
              <wp:posOffset>193040</wp:posOffset>
            </wp:positionH>
            <wp:positionV relativeFrom="paragraph">
              <wp:posOffset>99695</wp:posOffset>
            </wp:positionV>
            <wp:extent cx="835025" cy="835025"/>
            <wp:effectExtent l="0" t="0" r="3175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423334" w14:textId="34EB0204" w:rsidR="00B27994" w:rsidRDefault="00417DB7" w:rsidP="00B279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417DB7"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19226B" wp14:editId="2FE37A68">
                <wp:simplePos x="0" y="0"/>
                <wp:positionH relativeFrom="margin">
                  <wp:posOffset>2717165</wp:posOffset>
                </wp:positionH>
                <wp:positionV relativeFrom="paragraph">
                  <wp:posOffset>12065</wp:posOffset>
                </wp:positionV>
                <wp:extent cx="2813050" cy="495300"/>
                <wp:effectExtent l="0" t="0" r="25400" b="19050"/>
                <wp:wrapSquare wrapText="bothSides"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00AEAF" w14:textId="77777777" w:rsidR="00417DB7" w:rsidRPr="002F15BF" w:rsidRDefault="00417DB7" w:rsidP="00417DB7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  <w:p w14:paraId="3655B11B" w14:textId="77777777" w:rsidR="00417DB7" w:rsidRDefault="00417D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19226B" id="Rounded Rectangle 24" o:spid="_x0000_s1028" style="position:absolute;left:0;text-align:left;margin-left:213.95pt;margin-top:.95pt;width:221.5pt;height:39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" fillcolor="window" strokecolor="windowText" strokeweight=".25pt">
                <v:stroke joinstyle="miter"/>
                <v:textbox>
                  <w:txbxContent>
                    <w:p w14:paraId="5F00AEAF" w14:textId="77777777" w:rsidR="00417DB7" w:rsidRPr="002F15BF" w:rsidRDefault="00417DB7" w:rsidP="00417DB7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  <w:p w14:paraId="3655B11B" w14:textId="77777777" w:rsidR="00417DB7" w:rsidRDefault="00417DB7"/>
                  </w:txbxContent>
                </v:textbox>
                <w10:wrap type="square" anchorx="margin"/>
              </v:roundrect>
            </w:pict>
          </mc:Fallback>
        </mc:AlternateContent>
      </w:r>
    </w:p>
    <w:p w14:paraId="73B32AD4" w14:textId="6887984F" w:rsidR="00B27994" w:rsidRPr="00C34AA3" w:rsidRDefault="00B27994" w:rsidP="00B27994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3B7EF828" w14:textId="4C392EFB" w:rsidR="00B27994" w:rsidRDefault="00B27994" w:rsidP="00B27994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3A6A2B90" w14:textId="77777777" w:rsidR="00B27994" w:rsidRPr="00C34AA3" w:rsidRDefault="00B27994" w:rsidP="00B27994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rtl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B27994" w:rsidRPr="00A3556D" w14:paraId="61FF3AED" w14:textId="77777777" w:rsidTr="002E4249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615FAB9" w14:textId="77777777" w:rsidR="00B27994" w:rsidRPr="00A3556D" w:rsidRDefault="00B27994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عنوان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واحد درسی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به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طور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كامل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آشنایی با اقدامات پاراکلینیک در نورولوژي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44042A7" w14:textId="77777777" w:rsidR="00B27994" w:rsidRPr="00A3556D" w:rsidRDefault="00B27994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049EA65" w14:textId="77777777" w:rsidR="00B27994" w:rsidRPr="00A3556D" w:rsidRDefault="00B27994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نام دانشکده: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7EB1E37A" w14:textId="77777777" w:rsidR="00B27994" w:rsidRPr="00A3556D" w:rsidRDefault="00B27994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970C7C5" w14:textId="404A0557" w:rsidR="00B27994" w:rsidRPr="00A3556D" w:rsidRDefault="00B27994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و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خانوادگي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مدرس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دکتر</w:t>
            </w:r>
            <w:r w:rsidR="0044317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علیرضا رضایی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آشتیانی</w:t>
            </w:r>
          </w:p>
        </w:tc>
        <w:tc>
          <w:tcPr>
            <w:tcW w:w="671" w:type="dxa"/>
            <w:shd w:val="clear" w:color="auto" w:fill="auto"/>
          </w:tcPr>
          <w:p w14:paraId="46AC7B33" w14:textId="77777777" w:rsidR="00B27994" w:rsidRPr="00A3556D" w:rsidRDefault="00B27994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27994" w:rsidRPr="00A3556D" w14:paraId="71F42B32" w14:textId="77777777" w:rsidTr="002E4249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784896A" w14:textId="77777777" w:rsidR="00B27994" w:rsidRPr="00A3556D" w:rsidRDefault="00B27994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تعداد واحد: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2986FE3" w14:textId="77777777" w:rsidR="00B27994" w:rsidRPr="00A3556D" w:rsidRDefault="00B27994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D094323" w14:textId="5C751D2D" w:rsidR="00B27994" w:rsidRPr="00A3556D" w:rsidRDefault="00B27994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 فراگیران: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2761703B" w14:textId="77777777" w:rsidR="00B27994" w:rsidRPr="00A3556D" w:rsidRDefault="00B27994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01B4B18" w14:textId="2A679B31" w:rsidR="00B27994" w:rsidRPr="00A3556D" w:rsidRDefault="00B27994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آخرین مدرک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تخصص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ب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مار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ها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مغزواعصاب</w:t>
            </w:r>
          </w:p>
        </w:tc>
        <w:tc>
          <w:tcPr>
            <w:tcW w:w="671" w:type="dxa"/>
            <w:shd w:val="clear" w:color="auto" w:fill="auto"/>
          </w:tcPr>
          <w:p w14:paraId="121CB263" w14:textId="77777777" w:rsidR="00B27994" w:rsidRPr="00A3556D" w:rsidRDefault="00B27994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B27994" w:rsidRPr="00A3556D" w14:paraId="1F9BF723" w14:textId="77777777" w:rsidTr="002E4249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F2A15F3" w14:textId="77777777" w:rsidR="00B27994" w:rsidRPr="00A3556D" w:rsidRDefault="00B27994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تعداد جلسه: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C98DDA0" w14:textId="77777777" w:rsidR="00B27994" w:rsidRPr="00A3556D" w:rsidRDefault="00B27994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F7B0E81" w14:textId="13ED1BDF" w:rsidR="00B27994" w:rsidRPr="00A3556D" w:rsidRDefault="00B27994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مقطع: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630" w:type="dxa"/>
            <w:shd w:val="clear" w:color="auto" w:fill="auto"/>
          </w:tcPr>
          <w:p w14:paraId="4EE83A5D" w14:textId="77777777" w:rsidR="00B27994" w:rsidRPr="00A3556D" w:rsidRDefault="00B27994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E13D0E9" w14:textId="77777777" w:rsidR="00B27994" w:rsidRPr="00A3556D" w:rsidRDefault="00B27994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19424D4B" w14:textId="77777777" w:rsidR="00B27994" w:rsidRPr="00A3556D" w:rsidRDefault="00B27994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B27994" w:rsidRPr="00A3556D" w14:paraId="085059D2" w14:textId="77777777" w:rsidTr="002E4249">
        <w:trPr>
          <w:jc w:val="center"/>
        </w:trPr>
        <w:tc>
          <w:tcPr>
            <w:tcW w:w="4135" w:type="dxa"/>
            <w:shd w:val="clear" w:color="auto" w:fill="auto"/>
          </w:tcPr>
          <w:p w14:paraId="3D64B8BB" w14:textId="77777777" w:rsidR="00B27994" w:rsidRPr="00A3556D" w:rsidRDefault="00B27994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عنوان درس پیش نیاز: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C0FAE8E" w14:textId="77777777" w:rsidR="00B27994" w:rsidRPr="00A3556D" w:rsidRDefault="00B27994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0A86882" w14:textId="77777777" w:rsidR="00B27994" w:rsidRPr="00A3556D" w:rsidRDefault="00B27994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37BE24C9" w14:textId="77777777" w:rsidR="00B27994" w:rsidRPr="00A3556D" w:rsidRDefault="00B27994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495F988" w14:textId="77777777" w:rsidR="00B27994" w:rsidRPr="00A3556D" w:rsidRDefault="00B27994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مرتبه علمی: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589286F5" w14:textId="77777777" w:rsidR="00B27994" w:rsidRPr="00A3556D" w:rsidRDefault="00B27994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B27994" w:rsidRPr="00A3556D" w14:paraId="5DF52971" w14:textId="77777777" w:rsidTr="002E4249">
        <w:trPr>
          <w:jc w:val="center"/>
        </w:trPr>
        <w:tc>
          <w:tcPr>
            <w:tcW w:w="4135" w:type="dxa"/>
            <w:shd w:val="clear" w:color="auto" w:fill="auto"/>
          </w:tcPr>
          <w:p w14:paraId="0D928796" w14:textId="77777777" w:rsidR="00B27994" w:rsidRPr="00A3556D" w:rsidRDefault="00B27994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968451B" w14:textId="77777777" w:rsidR="00B27994" w:rsidRPr="00A3556D" w:rsidRDefault="00B27994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02FFED1" w14:textId="77777777" w:rsidR="00B27994" w:rsidRPr="00A3556D" w:rsidRDefault="00B27994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تعداد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14:paraId="0C4F61E2" w14:textId="77777777" w:rsidR="00B27994" w:rsidRPr="00A3556D" w:rsidRDefault="00B27994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C6AD94A" w14:textId="77777777" w:rsidR="00B27994" w:rsidRPr="00A3556D" w:rsidRDefault="00B27994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گروه آموزشی: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0A1EE2F3" w14:textId="77777777" w:rsidR="00B27994" w:rsidRPr="00A3556D" w:rsidRDefault="00B27994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2143B17D" w14:textId="77777777" w:rsidR="00B27994" w:rsidRPr="00BE642E" w:rsidRDefault="00B27994" w:rsidP="00B27994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 w:rsidRPr="00A57BEA">
        <w:rPr>
          <w:rFonts w:cs="B Titr" w:hint="eastAsia"/>
          <w:b/>
          <w:bCs/>
          <w:sz w:val="18"/>
          <w:szCs w:val="18"/>
          <w:rtl/>
          <w:lang w:bidi="fa-IR"/>
        </w:rPr>
        <w:t>آشنا</w:t>
      </w:r>
      <w:r w:rsidRPr="00A57BEA">
        <w:rPr>
          <w:rFonts w:cs="B Titr" w:hint="cs"/>
          <w:b/>
          <w:bCs/>
          <w:sz w:val="18"/>
          <w:szCs w:val="18"/>
          <w:rtl/>
          <w:lang w:bidi="fa-IR"/>
        </w:rPr>
        <w:t>یی</w:t>
      </w:r>
      <w:r w:rsidRPr="00A57BEA">
        <w:rPr>
          <w:rFonts w:cs="B Titr"/>
          <w:b/>
          <w:bCs/>
          <w:sz w:val="18"/>
          <w:szCs w:val="18"/>
          <w:rtl/>
          <w:lang w:bidi="fa-IR"/>
        </w:rPr>
        <w:t xml:space="preserve"> </w:t>
      </w:r>
      <w:r w:rsidRPr="00A57BEA">
        <w:rPr>
          <w:rFonts w:cs="B Titr" w:hint="eastAsia"/>
          <w:b/>
          <w:bCs/>
          <w:sz w:val="18"/>
          <w:szCs w:val="18"/>
          <w:rtl/>
          <w:lang w:bidi="fa-IR"/>
        </w:rPr>
        <w:t>با</w:t>
      </w:r>
      <w:r w:rsidRPr="00A57BEA">
        <w:rPr>
          <w:rFonts w:cs="B Titr"/>
          <w:b/>
          <w:bCs/>
          <w:sz w:val="18"/>
          <w:szCs w:val="18"/>
          <w:rtl/>
          <w:lang w:bidi="fa-IR"/>
        </w:rPr>
        <w:t xml:space="preserve"> </w:t>
      </w:r>
      <w:r w:rsidRPr="00A57BEA">
        <w:rPr>
          <w:rFonts w:cs="B Titr" w:hint="eastAsia"/>
          <w:b/>
          <w:bCs/>
          <w:sz w:val="18"/>
          <w:szCs w:val="18"/>
          <w:rtl/>
          <w:lang w:bidi="fa-IR"/>
        </w:rPr>
        <w:t>اقدامات</w:t>
      </w:r>
      <w:r w:rsidRPr="00A57BEA">
        <w:rPr>
          <w:rFonts w:cs="B Titr"/>
          <w:b/>
          <w:bCs/>
          <w:sz w:val="18"/>
          <w:szCs w:val="18"/>
          <w:rtl/>
          <w:lang w:bidi="fa-IR"/>
        </w:rPr>
        <w:t xml:space="preserve"> </w:t>
      </w:r>
      <w:r w:rsidRPr="00A57BEA">
        <w:rPr>
          <w:rFonts w:cs="B Titr" w:hint="eastAsia"/>
          <w:b/>
          <w:bCs/>
          <w:sz w:val="18"/>
          <w:szCs w:val="18"/>
          <w:rtl/>
          <w:lang w:bidi="fa-IR"/>
        </w:rPr>
        <w:t>پاراکل</w:t>
      </w:r>
      <w:r w:rsidRPr="00A57BEA">
        <w:rPr>
          <w:rFonts w:cs="B Titr" w:hint="cs"/>
          <w:b/>
          <w:bCs/>
          <w:sz w:val="18"/>
          <w:szCs w:val="18"/>
          <w:rtl/>
          <w:lang w:bidi="fa-IR"/>
        </w:rPr>
        <w:t>ی</w:t>
      </w:r>
      <w:r w:rsidRPr="00A57BEA">
        <w:rPr>
          <w:rFonts w:cs="B Titr" w:hint="eastAsia"/>
          <w:b/>
          <w:bCs/>
          <w:sz w:val="18"/>
          <w:szCs w:val="18"/>
          <w:rtl/>
          <w:lang w:bidi="fa-IR"/>
        </w:rPr>
        <w:t>ن</w:t>
      </w:r>
      <w:r w:rsidRPr="00A57BEA">
        <w:rPr>
          <w:rFonts w:cs="B Titr" w:hint="cs"/>
          <w:b/>
          <w:bCs/>
          <w:sz w:val="18"/>
          <w:szCs w:val="18"/>
          <w:rtl/>
          <w:lang w:bidi="fa-IR"/>
        </w:rPr>
        <w:t>ی</w:t>
      </w:r>
      <w:r w:rsidRPr="00A57BEA">
        <w:rPr>
          <w:rFonts w:cs="B Titr" w:hint="eastAsia"/>
          <w:b/>
          <w:bCs/>
          <w:sz w:val="18"/>
          <w:szCs w:val="18"/>
          <w:rtl/>
          <w:lang w:bidi="fa-IR"/>
        </w:rPr>
        <w:t>ک</w:t>
      </w:r>
      <w:r w:rsidRPr="00A57BEA">
        <w:rPr>
          <w:rFonts w:cs="B Titr"/>
          <w:b/>
          <w:bCs/>
          <w:sz w:val="18"/>
          <w:szCs w:val="18"/>
          <w:rtl/>
          <w:lang w:bidi="fa-IR"/>
        </w:rPr>
        <w:t xml:space="preserve"> </w:t>
      </w:r>
      <w:r w:rsidRPr="00A57BEA">
        <w:rPr>
          <w:rFonts w:cs="B Titr" w:hint="eastAsia"/>
          <w:b/>
          <w:bCs/>
          <w:sz w:val="18"/>
          <w:szCs w:val="18"/>
          <w:rtl/>
          <w:lang w:bidi="fa-IR"/>
        </w:rPr>
        <w:t>در</w:t>
      </w:r>
      <w:r w:rsidRPr="00A57BEA">
        <w:rPr>
          <w:rFonts w:cs="B Titr"/>
          <w:b/>
          <w:bCs/>
          <w:sz w:val="18"/>
          <w:szCs w:val="18"/>
          <w:rtl/>
          <w:lang w:bidi="fa-IR"/>
        </w:rPr>
        <w:t xml:space="preserve"> </w:t>
      </w:r>
      <w:r w:rsidRPr="00A57BEA">
        <w:rPr>
          <w:rFonts w:cs="B Titr" w:hint="eastAsia"/>
          <w:b/>
          <w:bCs/>
          <w:sz w:val="18"/>
          <w:szCs w:val="18"/>
          <w:rtl/>
          <w:lang w:bidi="fa-IR"/>
        </w:rPr>
        <w:t>نورولوژي</w:t>
      </w:r>
    </w:p>
    <w:tbl>
      <w:tblPr>
        <w:tblpPr w:leftFromText="180" w:rightFromText="180" w:vertAnchor="text" w:tblpXSpec="right" w:tblpY="1"/>
        <w:tblOverlap w:val="never"/>
        <w:bidiVisual/>
        <w:tblW w:w="48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279"/>
        <w:gridCol w:w="2977"/>
        <w:gridCol w:w="3260"/>
        <w:gridCol w:w="1135"/>
        <w:gridCol w:w="1275"/>
        <w:gridCol w:w="715"/>
        <w:gridCol w:w="671"/>
        <w:gridCol w:w="1023"/>
      </w:tblGrid>
      <w:tr w:rsidR="00B27994" w:rsidRPr="002E0884" w14:paraId="3E74A0B1" w14:textId="77777777" w:rsidTr="002E4249">
        <w:trPr>
          <w:trHeight w:val="213"/>
        </w:trPr>
        <w:tc>
          <w:tcPr>
            <w:tcW w:w="149" w:type="pct"/>
            <w:vMerge w:val="restart"/>
            <w:shd w:val="clear" w:color="auto" w:fill="auto"/>
            <w:vAlign w:val="center"/>
          </w:tcPr>
          <w:p w14:paraId="3CFCCF4B" w14:textId="77777777" w:rsidR="00B27994" w:rsidRPr="002E0884" w:rsidRDefault="00B27994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14:paraId="49A943A4" w14:textId="77777777" w:rsidR="00B27994" w:rsidRPr="002E0884" w:rsidRDefault="00B27994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</w:tcPr>
          <w:p w14:paraId="7D94CAC8" w14:textId="77777777" w:rsidR="00B27994" w:rsidRPr="002E0884" w:rsidRDefault="00B27994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14:paraId="5034638D" w14:textId="77777777" w:rsidR="00B27994" w:rsidRPr="002E0884" w:rsidRDefault="00B27994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186" w:type="pct"/>
            <w:vMerge w:val="restart"/>
            <w:shd w:val="clear" w:color="auto" w:fill="auto"/>
            <w:vAlign w:val="center"/>
          </w:tcPr>
          <w:p w14:paraId="04DBECAC" w14:textId="77777777" w:rsidR="00B27994" w:rsidRPr="002E0884" w:rsidRDefault="00B27994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04132ACD" w14:textId="77777777" w:rsidR="00B27994" w:rsidRPr="002E0884" w:rsidRDefault="00B27994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14:paraId="6E5DA34E" w14:textId="77777777" w:rsidR="00B27994" w:rsidRPr="002E0884" w:rsidRDefault="00B27994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14:paraId="194EE751" w14:textId="77777777" w:rsidR="00B27994" w:rsidRPr="002E0884" w:rsidRDefault="00B27994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030CCB32" w14:textId="77777777" w:rsidR="00B27994" w:rsidRPr="002E0884" w:rsidRDefault="00B27994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372" w:type="pct"/>
            <w:vAlign w:val="center"/>
          </w:tcPr>
          <w:p w14:paraId="1CDBFC8E" w14:textId="77777777" w:rsidR="00B27994" w:rsidRPr="002E0884" w:rsidRDefault="00B27994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B27994" w:rsidRPr="002E0884" w14:paraId="3F9E47ED" w14:textId="77777777" w:rsidTr="002E4249">
        <w:trPr>
          <w:trHeight w:val="200"/>
        </w:trPr>
        <w:tc>
          <w:tcPr>
            <w:tcW w:w="149" w:type="pct"/>
            <w:vMerge/>
            <w:shd w:val="clear" w:color="auto" w:fill="auto"/>
            <w:vAlign w:val="center"/>
          </w:tcPr>
          <w:p w14:paraId="1B456D43" w14:textId="77777777" w:rsidR="00B27994" w:rsidRPr="002E0884" w:rsidRDefault="00B27994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517D5757" w14:textId="77777777" w:rsidR="00B27994" w:rsidRPr="002E0884" w:rsidRDefault="00B27994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508C80B1" w14:textId="77777777" w:rsidR="00B27994" w:rsidRPr="002E0884" w:rsidRDefault="00B27994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186" w:type="pct"/>
            <w:vMerge/>
            <w:shd w:val="clear" w:color="auto" w:fill="auto"/>
            <w:vAlign w:val="center"/>
          </w:tcPr>
          <w:p w14:paraId="3931E935" w14:textId="77777777" w:rsidR="00B27994" w:rsidRPr="002E0884" w:rsidRDefault="00B27994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4ACC671A" w14:textId="77777777" w:rsidR="00B27994" w:rsidRPr="002E0884" w:rsidRDefault="00B27994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14:paraId="1E9C29E9" w14:textId="77777777" w:rsidR="00B27994" w:rsidRPr="002E0884" w:rsidRDefault="00B27994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800A4D6" w14:textId="77777777" w:rsidR="00B27994" w:rsidRPr="002E0884" w:rsidRDefault="00B27994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14:paraId="7BC093BC" w14:textId="77777777" w:rsidR="00B27994" w:rsidRPr="002E0884" w:rsidRDefault="00B27994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5F08604" w14:textId="77777777" w:rsidR="00B27994" w:rsidRPr="002E0884" w:rsidRDefault="00B27994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372" w:type="pct"/>
            <w:vMerge w:val="restart"/>
            <w:vAlign w:val="center"/>
          </w:tcPr>
          <w:p w14:paraId="1751FE87" w14:textId="77777777" w:rsidR="00B27994" w:rsidRPr="004C0320" w:rsidRDefault="00B27994" w:rsidP="002E424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>درسنامه بیماری های مغزواعصاب</w:t>
            </w:r>
          </w:p>
        </w:tc>
      </w:tr>
      <w:tr w:rsidR="00B27994" w:rsidRPr="002E0884" w14:paraId="1B5EC062" w14:textId="77777777" w:rsidTr="002E4249">
        <w:trPr>
          <w:cantSplit/>
          <w:trHeight w:val="4274"/>
        </w:trPr>
        <w:tc>
          <w:tcPr>
            <w:tcW w:w="149" w:type="pct"/>
            <w:shd w:val="clear" w:color="auto" w:fill="auto"/>
            <w:vAlign w:val="center"/>
          </w:tcPr>
          <w:p w14:paraId="363A227E" w14:textId="77777777" w:rsidR="00B27994" w:rsidRPr="002E0884" w:rsidRDefault="00B27994" w:rsidP="002E424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F4A1BFB" w14:textId="77777777" w:rsidR="00B27994" w:rsidRDefault="00B27994" w:rsidP="002E424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Bold" w:hAnsi="BNazaninBold"/>
                <w:b/>
                <w:bCs/>
                <w:color w:val="000000"/>
                <w:rtl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انواع پاراکلینیک در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نورولوژي</w:t>
            </w:r>
          </w:p>
          <w:p w14:paraId="09204EB8" w14:textId="77777777" w:rsidR="00B27994" w:rsidRDefault="00B27994" w:rsidP="002E424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 xml:space="preserve">ویژگیهاي </w:t>
            </w:r>
            <w:r>
              <w:rPr>
                <w:rFonts w:ascii="Cambria-Bold" w:hAnsi="Cambria-Bold"/>
                <w:b/>
                <w:bCs/>
                <w:color w:val="000000"/>
              </w:rPr>
              <w:t xml:space="preserve">EEG </w:t>
            </w:r>
          </w:p>
          <w:p w14:paraId="377896ED" w14:textId="77777777" w:rsidR="00B27994" w:rsidRDefault="00B27994" w:rsidP="002E424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mbria-Bold" w:hAnsi="Cambria-Bold"/>
                <w:b/>
                <w:bCs/>
                <w:color w:val="000000"/>
              </w:rPr>
              <w:t xml:space="preserve">EVOCED </w:t>
            </w:r>
            <w:r>
              <w:rPr>
                <w:rFonts w:ascii="BNazaninBold" w:hAnsi="BNazaninBold"/>
                <w:b/>
                <w:bCs/>
                <w:color w:val="000000"/>
              </w:rPr>
              <w:t>.3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Cambria-Bold" w:hAnsi="Cambria-Bold"/>
                <w:b/>
                <w:bCs/>
                <w:color w:val="000000"/>
              </w:rPr>
              <w:t>POTENTIALS</w:t>
            </w:r>
          </w:p>
          <w:p w14:paraId="2842D0C6" w14:textId="77777777" w:rsidR="00B27994" w:rsidRPr="004C0320" w:rsidRDefault="00B27994" w:rsidP="002E424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mbria-Bold" w:hAnsi="Cambria-Bold"/>
                <w:b/>
                <w:bCs/>
                <w:color w:val="000000"/>
              </w:rPr>
              <w:t>EEG-EMG-NCV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26500B21" w14:textId="77777777" w:rsidR="00B27994" w:rsidRDefault="00B27994" w:rsidP="002E424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 xml:space="preserve">شناخت اندیکاسیون و نحوه انجام و عوارض </w:t>
            </w:r>
            <w:r>
              <w:rPr>
                <w:rFonts w:ascii="Cambria-Bold" w:hAnsi="Cambria-Bold"/>
                <w:b/>
                <w:bCs/>
                <w:color w:val="000000"/>
              </w:rPr>
              <w:t>LP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 xml:space="preserve">و آنالیز </w:t>
            </w:r>
            <w:r>
              <w:rPr>
                <w:rFonts w:ascii="Cambria-Bold" w:hAnsi="Cambria-Bold"/>
                <w:b/>
                <w:bCs/>
                <w:color w:val="000000"/>
              </w:rPr>
              <w:t>CS</w:t>
            </w:r>
          </w:p>
          <w:p w14:paraId="67C7CA9A" w14:textId="77777777" w:rsidR="00B27994" w:rsidRDefault="00B27994" w:rsidP="002E424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mbria-Bold" w:hAnsi="Cambria-Bold"/>
                <w:b/>
                <w:bCs/>
                <w:color w:val="000000"/>
              </w:rPr>
              <w:t>EEG</w:t>
            </w:r>
          </w:p>
          <w:p w14:paraId="76B45913" w14:textId="77777777" w:rsidR="00B27994" w:rsidRDefault="00B27994" w:rsidP="002E424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mbria-Bold" w:hAnsi="Cambria-Bold"/>
                <w:b/>
                <w:bCs/>
                <w:color w:val="000000"/>
              </w:rPr>
              <w:t>EVOCED POTENTIALS</w:t>
            </w:r>
          </w:p>
          <w:p w14:paraId="7FCA13A7" w14:textId="77777777" w:rsidR="00B27994" w:rsidRDefault="00B27994" w:rsidP="002E424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mbria-Bold" w:hAnsi="Cambria-Bold"/>
                <w:b/>
                <w:bCs/>
                <w:color w:val="000000"/>
              </w:rPr>
              <w:t xml:space="preserve">EEG-EMG-NCV 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ویژگ</w:t>
            </w:r>
          </w:p>
          <w:p w14:paraId="0660E149" w14:textId="77777777" w:rsidR="00B27994" w:rsidRDefault="00B27994" w:rsidP="002E424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mbria-Bold" w:hAnsi="Cambria-Bold"/>
                <w:b/>
                <w:bCs/>
                <w:color w:val="000000"/>
              </w:rPr>
              <w:t>T Scan</w:t>
            </w:r>
            <w:r>
              <w:rPr>
                <w:rFonts w:ascii="BNazaninBold" w:hAnsi="BNazaninBold"/>
                <w:b/>
                <w:bCs/>
                <w:color w:val="000000"/>
              </w:rPr>
              <w:t>5 -1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در نورولوژي</w:t>
            </w:r>
          </w:p>
          <w:p w14:paraId="4DAF6B7C" w14:textId="77777777" w:rsidR="00B27994" w:rsidRPr="004C0320" w:rsidRDefault="00B27994" w:rsidP="002E424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Cambria-Bold" w:hAnsi="Cambria-Bold"/>
                <w:b/>
                <w:bCs/>
                <w:color w:val="000000"/>
              </w:rPr>
              <w:t xml:space="preserve">RI </w:t>
            </w:r>
            <w:r>
              <w:rPr>
                <w:rFonts w:ascii="BNazaninBold" w:hAnsi="BNazaninBold"/>
                <w:b/>
                <w:bCs/>
                <w:color w:val="000000"/>
              </w:rPr>
              <w:t>6-1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در نورولوژي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2896C6C6" w14:textId="0A52E94C" w:rsidR="00B27994" w:rsidRPr="004C0320" w:rsidRDefault="006013AD" w:rsidP="00B2799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*</w:t>
            </w:r>
            <w:r w:rsidR="00B27994" w:rsidRPr="008C32B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B54648F" w14:textId="0022B83D" w:rsidR="00B27994" w:rsidRPr="004C0320" w:rsidRDefault="00EB7C6F" w:rsidP="00EB7C6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سخنرانی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پرسش و پاسخ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C625E82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>کامپیوتر</w:t>
            </w:r>
          </w:p>
          <w:p w14:paraId="44D0942B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اسلاید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پاورپوینت</w:t>
            </w:r>
          </w:p>
          <w:p w14:paraId="0BC0EBC0" w14:textId="3D344B98" w:rsidR="00B27994" w:rsidRPr="004C0320" w:rsidRDefault="0021538C" w:rsidP="002153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بورد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0320CD4A" w14:textId="19809595" w:rsidR="00B27994" w:rsidRPr="004C0320" w:rsidRDefault="00EB7C6F" w:rsidP="00EB7C6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اي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(MCQ)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372" w:type="pct"/>
            <w:vMerge/>
            <w:vAlign w:val="center"/>
          </w:tcPr>
          <w:p w14:paraId="1C704DA0" w14:textId="77777777" w:rsidR="00B27994" w:rsidRPr="002E0884" w:rsidRDefault="00B27994" w:rsidP="002E424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24302CA0" w14:textId="77777777" w:rsidR="00B27994" w:rsidRDefault="00B27994" w:rsidP="00B2799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57EF9AAB" w14:textId="77777777" w:rsidR="00470C8B" w:rsidRDefault="00470C8B" w:rsidP="00470C8B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06CDAD32" w14:textId="77777777" w:rsidR="00470C8B" w:rsidRDefault="00470C8B" w:rsidP="00470C8B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32421AE9" w14:textId="77777777" w:rsidR="00470C8B" w:rsidRDefault="00470C8B" w:rsidP="00470C8B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drawing>
          <wp:anchor distT="0" distB="0" distL="114300" distR="114300" simplePos="0" relativeHeight="251668480" behindDoc="0" locked="0" layoutInCell="1" allowOverlap="1" wp14:anchorId="32E88B93" wp14:editId="1E3F5993">
            <wp:simplePos x="0" y="0"/>
            <wp:positionH relativeFrom="column">
              <wp:posOffset>193040</wp:posOffset>
            </wp:positionH>
            <wp:positionV relativeFrom="paragraph">
              <wp:posOffset>99695</wp:posOffset>
            </wp:positionV>
            <wp:extent cx="835025" cy="835025"/>
            <wp:effectExtent l="0" t="0" r="3175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0F1C43" w14:textId="77777777" w:rsidR="00470C8B" w:rsidRDefault="00470C8B" w:rsidP="00470C8B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37BBF1FC" w14:textId="70A33738" w:rsidR="00470C8B" w:rsidRPr="00C34AA3" w:rsidRDefault="00417DB7" w:rsidP="00470C8B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  <w:r>
        <w:rPr>
          <w:rFonts w:cs="B Titr"/>
          <w:noProof/>
          <w:sz w:val="28"/>
          <w:szCs w:val="28"/>
          <w:lang w:bidi="fa-IR"/>
        </w:rPr>
        <w:drawing>
          <wp:anchor distT="0" distB="0" distL="114300" distR="114300" simplePos="0" relativeHeight="251699200" behindDoc="0" locked="0" layoutInCell="1" allowOverlap="1" wp14:anchorId="53B758D4" wp14:editId="6B7F6C1B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820035" cy="5048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3F1A80" w14:textId="7346727E" w:rsidR="00470C8B" w:rsidRDefault="00470C8B" w:rsidP="00470C8B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4FE8850E" w14:textId="77777777" w:rsidR="00470C8B" w:rsidRDefault="00470C8B" w:rsidP="00470C8B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26453AC9" w14:textId="77777777" w:rsidR="00470C8B" w:rsidRPr="00C34AA3" w:rsidRDefault="00470C8B" w:rsidP="00470C8B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470C8B" w:rsidRPr="00A3556D" w14:paraId="039C7A3C" w14:textId="77777777" w:rsidTr="002E4249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8ECFC8C" w14:textId="30D6B98B" w:rsidR="00470C8B" w:rsidRPr="00A3556D" w:rsidRDefault="00470C8B" w:rsidP="00470C8B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عنوان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واحد درسی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به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طور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كامل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 xml:space="preserve">تعریف تشنج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6A1644B" w14:textId="77777777" w:rsidR="00470C8B" w:rsidRPr="00A3556D" w:rsidRDefault="00470C8B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8917E7E" w14:textId="77777777" w:rsidR="00470C8B" w:rsidRPr="00A3556D" w:rsidRDefault="00470C8B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نام دانشکده: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40AE7B2B" w14:textId="77777777" w:rsidR="00470C8B" w:rsidRPr="00A3556D" w:rsidRDefault="00470C8B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0B800D5" w14:textId="7DC66CD4" w:rsidR="00470C8B" w:rsidRPr="00A3556D" w:rsidRDefault="00470C8B" w:rsidP="00470C8B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و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خانوادگي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مدرس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دکتر</w:t>
            </w:r>
            <w:r w:rsidR="0044317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محسن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ابراهیمی منفرد</w:t>
            </w:r>
          </w:p>
        </w:tc>
        <w:tc>
          <w:tcPr>
            <w:tcW w:w="671" w:type="dxa"/>
            <w:shd w:val="clear" w:color="auto" w:fill="auto"/>
          </w:tcPr>
          <w:p w14:paraId="2E04A78C" w14:textId="77777777" w:rsidR="00470C8B" w:rsidRPr="00A3556D" w:rsidRDefault="00470C8B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470C8B" w:rsidRPr="00A3556D" w14:paraId="124DE13B" w14:textId="77777777" w:rsidTr="002E4249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509FCA5" w14:textId="77777777" w:rsidR="00470C8B" w:rsidRPr="00A3556D" w:rsidRDefault="00470C8B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تعداد واحد: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B2E018D" w14:textId="77777777" w:rsidR="00470C8B" w:rsidRPr="00A3556D" w:rsidRDefault="00470C8B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EFE3182" w14:textId="49D883E1" w:rsidR="00470C8B" w:rsidRPr="00A3556D" w:rsidRDefault="00470C8B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 فراگیران: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78BE4205" w14:textId="77777777" w:rsidR="00470C8B" w:rsidRPr="00A3556D" w:rsidRDefault="00470C8B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5F7B0BB" w14:textId="2ADBB5C1" w:rsidR="00470C8B" w:rsidRPr="00A3556D" w:rsidRDefault="00470C8B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آخرین مدرک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تخصص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ب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مار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ها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مغزواعصاب</w:t>
            </w:r>
          </w:p>
        </w:tc>
        <w:tc>
          <w:tcPr>
            <w:tcW w:w="671" w:type="dxa"/>
            <w:shd w:val="clear" w:color="auto" w:fill="auto"/>
          </w:tcPr>
          <w:p w14:paraId="7A43B399" w14:textId="77777777" w:rsidR="00470C8B" w:rsidRPr="00A3556D" w:rsidRDefault="00470C8B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470C8B" w:rsidRPr="00A3556D" w14:paraId="6D8D7C45" w14:textId="77777777" w:rsidTr="002E4249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0C65698" w14:textId="77777777" w:rsidR="00470C8B" w:rsidRPr="00A3556D" w:rsidRDefault="00470C8B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تعداد جلسه: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3F4EDF7" w14:textId="77777777" w:rsidR="00470C8B" w:rsidRPr="00A3556D" w:rsidRDefault="00470C8B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65A1A63" w14:textId="1248359E" w:rsidR="00470C8B" w:rsidRPr="00A3556D" w:rsidRDefault="00470C8B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مقطع: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630" w:type="dxa"/>
            <w:shd w:val="clear" w:color="auto" w:fill="auto"/>
          </w:tcPr>
          <w:p w14:paraId="09B312E6" w14:textId="77777777" w:rsidR="00470C8B" w:rsidRPr="00A3556D" w:rsidRDefault="00470C8B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5E8A73F" w14:textId="77777777" w:rsidR="00470C8B" w:rsidRPr="00A3556D" w:rsidRDefault="00470C8B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3964DD60" w14:textId="77777777" w:rsidR="00470C8B" w:rsidRPr="00A3556D" w:rsidRDefault="00470C8B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470C8B" w:rsidRPr="00A3556D" w14:paraId="3B98822F" w14:textId="77777777" w:rsidTr="002E4249">
        <w:trPr>
          <w:jc w:val="center"/>
        </w:trPr>
        <w:tc>
          <w:tcPr>
            <w:tcW w:w="4135" w:type="dxa"/>
            <w:shd w:val="clear" w:color="auto" w:fill="auto"/>
          </w:tcPr>
          <w:p w14:paraId="67E55F72" w14:textId="77777777" w:rsidR="00470C8B" w:rsidRPr="00A3556D" w:rsidRDefault="00470C8B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عنوان درس پیش نیاز: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58B8655" w14:textId="77777777" w:rsidR="00470C8B" w:rsidRPr="00A3556D" w:rsidRDefault="00470C8B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4AD56A0" w14:textId="77777777" w:rsidR="00470C8B" w:rsidRPr="00A3556D" w:rsidRDefault="00470C8B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78E1199B" w14:textId="77777777" w:rsidR="00470C8B" w:rsidRPr="00A3556D" w:rsidRDefault="00470C8B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EA03535" w14:textId="77777777" w:rsidR="00470C8B" w:rsidRPr="00A3556D" w:rsidRDefault="00470C8B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مرتبه علمی: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132633A8" w14:textId="77777777" w:rsidR="00470C8B" w:rsidRPr="00A3556D" w:rsidRDefault="00470C8B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470C8B" w:rsidRPr="00A3556D" w14:paraId="3A2E41B2" w14:textId="77777777" w:rsidTr="002E4249">
        <w:trPr>
          <w:jc w:val="center"/>
        </w:trPr>
        <w:tc>
          <w:tcPr>
            <w:tcW w:w="4135" w:type="dxa"/>
            <w:shd w:val="clear" w:color="auto" w:fill="auto"/>
          </w:tcPr>
          <w:p w14:paraId="64C709DB" w14:textId="77777777" w:rsidR="00470C8B" w:rsidRPr="00A3556D" w:rsidRDefault="00470C8B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2D20D05" w14:textId="77777777" w:rsidR="00470C8B" w:rsidRPr="00A3556D" w:rsidRDefault="00470C8B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F4A5954" w14:textId="77777777" w:rsidR="00470C8B" w:rsidRPr="00A3556D" w:rsidRDefault="00470C8B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تعداد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14:paraId="32519D32" w14:textId="77777777" w:rsidR="00470C8B" w:rsidRPr="00A3556D" w:rsidRDefault="00470C8B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0084B0E" w14:textId="77777777" w:rsidR="00470C8B" w:rsidRPr="00A3556D" w:rsidRDefault="00470C8B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گروه آموزشی: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5933FAED" w14:textId="77777777" w:rsidR="00470C8B" w:rsidRPr="00A3556D" w:rsidRDefault="00470C8B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1B9B2AD9" w14:textId="3BACBFEC" w:rsidR="00470C8B" w:rsidRPr="00BE642E" w:rsidRDefault="00470C8B" w:rsidP="00470C8B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>
        <w:rPr>
          <w:rFonts w:ascii="BNazaninBold" w:hAnsi="BNazaninBold"/>
          <w:b/>
          <w:bCs/>
          <w:color w:val="000000"/>
          <w:rtl/>
        </w:rPr>
        <w:t xml:space="preserve">تعریف تشنج </w:t>
      </w:r>
    </w:p>
    <w:tbl>
      <w:tblPr>
        <w:tblpPr w:leftFromText="180" w:rightFromText="180" w:vertAnchor="text" w:tblpXSpec="right" w:tblpY="1"/>
        <w:tblOverlap w:val="never"/>
        <w:bidiVisual/>
        <w:tblW w:w="48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279"/>
        <w:gridCol w:w="2977"/>
        <w:gridCol w:w="3260"/>
        <w:gridCol w:w="1135"/>
        <w:gridCol w:w="1275"/>
        <w:gridCol w:w="715"/>
        <w:gridCol w:w="671"/>
        <w:gridCol w:w="1023"/>
      </w:tblGrid>
      <w:tr w:rsidR="00470C8B" w:rsidRPr="002E0884" w14:paraId="7778D053" w14:textId="77777777" w:rsidTr="002E4249">
        <w:trPr>
          <w:trHeight w:val="213"/>
        </w:trPr>
        <w:tc>
          <w:tcPr>
            <w:tcW w:w="149" w:type="pct"/>
            <w:vMerge w:val="restart"/>
            <w:shd w:val="clear" w:color="auto" w:fill="auto"/>
            <w:vAlign w:val="center"/>
          </w:tcPr>
          <w:p w14:paraId="2AC790DD" w14:textId="77777777" w:rsidR="00470C8B" w:rsidRPr="002E0884" w:rsidRDefault="00470C8B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14:paraId="450D3372" w14:textId="77777777" w:rsidR="00470C8B" w:rsidRPr="002E0884" w:rsidRDefault="00470C8B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</w:tcPr>
          <w:p w14:paraId="267B68FE" w14:textId="77777777" w:rsidR="00470C8B" w:rsidRPr="002E0884" w:rsidRDefault="00470C8B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14:paraId="6777A42C" w14:textId="77777777" w:rsidR="00470C8B" w:rsidRPr="002E0884" w:rsidRDefault="00470C8B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186" w:type="pct"/>
            <w:vMerge w:val="restart"/>
            <w:shd w:val="clear" w:color="auto" w:fill="auto"/>
            <w:vAlign w:val="center"/>
          </w:tcPr>
          <w:p w14:paraId="73E22C42" w14:textId="77777777" w:rsidR="00470C8B" w:rsidRPr="002E0884" w:rsidRDefault="00470C8B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46C8DEFB" w14:textId="77777777" w:rsidR="00470C8B" w:rsidRPr="002E0884" w:rsidRDefault="00470C8B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14:paraId="231F1887" w14:textId="77777777" w:rsidR="00470C8B" w:rsidRPr="002E0884" w:rsidRDefault="00470C8B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14:paraId="7AFCC89C" w14:textId="77777777" w:rsidR="00470C8B" w:rsidRPr="002E0884" w:rsidRDefault="00470C8B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4EA8F325" w14:textId="77777777" w:rsidR="00470C8B" w:rsidRPr="002E0884" w:rsidRDefault="00470C8B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372" w:type="pct"/>
            <w:vAlign w:val="center"/>
          </w:tcPr>
          <w:p w14:paraId="4284B0A0" w14:textId="77777777" w:rsidR="00470C8B" w:rsidRPr="002E0884" w:rsidRDefault="00470C8B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470C8B" w:rsidRPr="002E0884" w14:paraId="745276B0" w14:textId="77777777" w:rsidTr="002E4249">
        <w:trPr>
          <w:trHeight w:val="200"/>
        </w:trPr>
        <w:tc>
          <w:tcPr>
            <w:tcW w:w="149" w:type="pct"/>
            <w:vMerge/>
            <w:shd w:val="clear" w:color="auto" w:fill="auto"/>
            <w:vAlign w:val="center"/>
          </w:tcPr>
          <w:p w14:paraId="70DCF710" w14:textId="77777777" w:rsidR="00470C8B" w:rsidRPr="002E0884" w:rsidRDefault="00470C8B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67FF04D7" w14:textId="77777777" w:rsidR="00470C8B" w:rsidRPr="002E0884" w:rsidRDefault="00470C8B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3D6998D4" w14:textId="77777777" w:rsidR="00470C8B" w:rsidRPr="002E0884" w:rsidRDefault="00470C8B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186" w:type="pct"/>
            <w:vMerge/>
            <w:shd w:val="clear" w:color="auto" w:fill="auto"/>
            <w:vAlign w:val="center"/>
          </w:tcPr>
          <w:p w14:paraId="1718C600" w14:textId="77777777" w:rsidR="00470C8B" w:rsidRPr="002E0884" w:rsidRDefault="00470C8B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2C709E55" w14:textId="77777777" w:rsidR="00470C8B" w:rsidRPr="002E0884" w:rsidRDefault="00470C8B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14:paraId="7776DC6C" w14:textId="77777777" w:rsidR="00470C8B" w:rsidRPr="002E0884" w:rsidRDefault="00470C8B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5F30842" w14:textId="77777777" w:rsidR="00470C8B" w:rsidRPr="002E0884" w:rsidRDefault="00470C8B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14:paraId="77908A8A" w14:textId="77777777" w:rsidR="00470C8B" w:rsidRPr="002E0884" w:rsidRDefault="00470C8B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F1FC3AB" w14:textId="77777777" w:rsidR="00470C8B" w:rsidRPr="002E0884" w:rsidRDefault="00470C8B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372" w:type="pct"/>
            <w:vMerge w:val="restart"/>
            <w:vAlign w:val="center"/>
          </w:tcPr>
          <w:p w14:paraId="00A27AED" w14:textId="77777777" w:rsidR="00470C8B" w:rsidRPr="004C0320" w:rsidRDefault="00470C8B" w:rsidP="002E424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>درسنامه بیماری های مغزواعصاب</w:t>
            </w:r>
          </w:p>
        </w:tc>
      </w:tr>
      <w:tr w:rsidR="00470C8B" w:rsidRPr="002E0884" w14:paraId="67333797" w14:textId="77777777" w:rsidTr="002E4249">
        <w:trPr>
          <w:cantSplit/>
          <w:trHeight w:val="4274"/>
        </w:trPr>
        <w:tc>
          <w:tcPr>
            <w:tcW w:w="149" w:type="pct"/>
            <w:shd w:val="clear" w:color="auto" w:fill="auto"/>
            <w:vAlign w:val="center"/>
          </w:tcPr>
          <w:p w14:paraId="1AA03EAB" w14:textId="77777777" w:rsidR="00470C8B" w:rsidRPr="002E0884" w:rsidRDefault="00470C8B" w:rsidP="002E424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44740F7" w14:textId="77777777" w:rsidR="00470C8B" w:rsidRDefault="00470C8B" w:rsidP="00470C8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 xml:space="preserve">تعریف تشنج </w:t>
            </w:r>
          </w:p>
          <w:p w14:paraId="404585E9" w14:textId="77777777" w:rsidR="00470C8B" w:rsidRDefault="00470C8B" w:rsidP="00470C8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تشخیص و انواع تشنج</w:t>
            </w:r>
          </w:p>
          <w:p w14:paraId="36F5A8E6" w14:textId="5B6A79F1" w:rsidR="00470C8B" w:rsidRPr="004C0320" w:rsidRDefault="00470C8B" w:rsidP="00470C8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درمان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1D06B479" w14:textId="77777777" w:rsidR="00470C8B" w:rsidRPr="00470C8B" w:rsidRDefault="00470C8B" w:rsidP="00470C8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70C8B">
              <w:rPr>
                <w:rFonts w:ascii="BNazaninBold" w:hAnsi="BNazaninBold"/>
                <w:b/>
                <w:bCs/>
                <w:color w:val="000000"/>
                <w:sz w:val="20"/>
                <w:szCs w:val="20"/>
                <w:rtl/>
              </w:rPr>
              <w:t>شناخت و افتراق تشنج و سنکوپ</w:t>
            </w:r>
            <w:r w:rsidRPr="00470C8B">
              <w:rPr>
                <w:rFonts w:ascii="BNazaninBold" w:hAnsi="BNazaninBold"/>
                <w:color w:val="000000"/>
                <w:sz w:val="20"/>
                <w:szCs w:val="20"/>
              </w:rPr>
              <w:br/>
            </w:r>
            <w:r w:rsidRPr="00470C8B">
              <w:rPr>
                <w:rFonts w:ascii="BNazaninBold" w:hAnsi="BNazaninBold"/>
                <w:b/>
                <w:bCs/>
                <w:color w:val="000000"/>
                <w:sz w:val="20"/>
                <w:szCs w:val="20"/>
              </w:rPr>
              <w:t>1-2</w:t>
            </w:r>
            <w:r w:rsidRPr="00470C8B">
              <w:rPr>
                <w:rFonts w:ascii="BNazaninBold" w:hAnsi="BNazaninBold"/>
                <w:b/>
                <w:bCs/>
                <w:color w:val="000000"/>
                <w:sz w:val="20"/>
                <w:szCs w:val="20"/>
                <w:rtl/>
              </w:rPr>
              <w:t>شناخت انواع تشنج</w:t>
            </w:r>
            <w:r w:rsidRPr="00470C8B">
              <w:rPr>
                <w:rFonts w:ascii="BNazaninBold" w:hAnsi="BNazaninBold"/>
                <w:color w:val="000000"/>
                <w:sz w:val="20"/>
                <w:szCs w:val="20"/>
              </w:rPr>
              <w:br/>
            </w:r>
            <w:r w:rsidRPr="00470C8B">
              <w:rPr>
                <w:rFonts w:ascii="BNazaninBold" w:hAnsi="BNazaninBold"/>
                <w:b/>
                <w:bCs/>
                <w:color w:val="000000"/>
                <w:sz w:val="20"/>
                <w:szCs w:val="20"/>
              </w:rPr>
              <w:t>1-3</w:t>
            </w:r>
            <w:r w:rsidRPr="00470C8B">
              <w:rPr>
                <w:rFonts w:ascii="BNazaninBold" w:hAnsi="BNazaninBold"/>
                <w:b/>
                <w:bCs/>
                <w:color w:val="000000"/>
                <w:sz w:val="20"/>
                <w:szCs w:val="20"/>
                <w:rtl/>
              </w:rPr>
              <w:t>شناخت مکانیسم و فیزیوپاتولوژي تشنج و</w:t>
            </w:r>
            <w:r w:rsidRPr="00470C8B">
              <w:rPr>
                <w:rFonts w:ascii="BNazaninBold" w:hAnsi="BNazaninBold"/>
                <w:color w:val="000000"/>
                <w:sz w:val="20"/>
                <w:szCs w:val="20"/>
              </w:rPr>
              <w:br/>
            </w:r>
            <w:r w:rsidRPr="00470C8B">
              <w:rPr>
                <w:rFonts w:ascii="BNazaninBold" w:hAnsi="BNazaninBold"/>
                <w:b/>
                <w:bCs/>
                <w:color w:val="000000"/>
                <w:sz w:val="20"/>
                <w:szCs w:val="20"/>
                <w:rtl/>
              </w:rPr>
              <w:t>سنکوپ</w:t>
            </w:r>
          </w:p>
          <w:p w14:paraId="2844E797" w14:textId="77777777" w:rsidR="00470C8B" w:rsidRPr="00470C8B" w:rsidRDefault="00470C8B" w:rsidP="00470C8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470C8B">
              <w:rPr>
                <w:rFonts w:ascii="BNazaninBold" w:hAnsi="BNazaninBold"/>
                <w:b/>
                <w:bCs/>
                <w:color w:val="000000"/>
                <w:sz w:val="20"/>
                <w:szCs w:val="20"/>
                <w:rtl/>
              </w:rPr>
              <w:t>شناخت انواع تشنج و ویژگیهاي بالینی هریک و</w:t>
            </w:r>
            <w:r w:rsidRPr="00470C8B">
              <w:rPr>
                <w:rFonts w:ascii="BNazaninBold" w:hAnsi="BNazaninBold"/>
                <w:color w:val="000000"/>
                <w:sz w:val="20"/>
                <w:szCs w:val="20"/>
              </w:rPr>
              <w:br/>
            </w:r>
            <w:r w:rsidRPr="00470C8B">
              <w:rPr>
                <w:rFonts w:ascii="Cambria-Bold" w:hAnsi="Cambria-Bold"/>
                <w:b/>
                <w:bCs/>
                <w:color w:val="000000"/>
                <w:sz w:val="20"/>
                <w:szCs w:val="20"/>
              </w:rPr>
              <w:t xml:space="preserve">Status </w:t>
            </w:r>
            <w:r w:rsidRPr="00470C8B">
              <w:rPr>
                <w:rFonts w:ascii="BNazaninBold" w:hAnsi="BNazaninBold"/>
                <w:b/>
                <w:bCs/>
                <w:color w:val="000000"/>
                <w:sz w:val="20"/>
                <w:szCs w:val="20"/>
                <w:rtl/>
              </w:rPr>
              <w:t>تشنج</w:t>
            </w:r>
            <w:r w:rsidRPr="00470C8B">
              <w:rPr>
                <w:rFonts w:ascii="BNazaninBold" w:hAnsi="BNazaninBold"/>
                <w:color w:val="000000"/>
                <w:sz w:val="20"/>
                <w:szCs w:val="20"/>
              </w:rPr>
              <w:br/>
            </w:r>
            <w:r w:rsidRPr="00470C8B">
              <w:rPr>
                <w:rFonts w:ascii="BNazaninBold" w:hAnsi="BNazaninBold"/>
                <w:b/>
                <w:bCs/>
                <w:color w:val="000000"/>
                <w:sz w:val="20"/>
                <w:szCs w:val="20"/>
              </w:rPr>
              <w:t>2-2</w:t>
            </w:r>
            <w:r w:rsidRPr="00470C8B">
              <w:rPr>
                <w:rFonts w:ascii="BNazaninBold" w:hAnsi="BNazaninBold"/>
                <w:b/>
                <w:bCs/>
                <w:color w:val="000000"/>
                <w:sz w:val="20"/>
                <w:szCs w:val="20"/>
                <w:rtl/>
              </w:rPr>
              <w:t>شناخت ویژگیهاي پاراکلینیک انواع تشنج و</w:t>
            </w:r>
            <w:r w:rsidRPr="00470C8B">
              <w:rPr>
                <w:rFonts w:ascii="BNazaninBold" w:hAnsi="BNazaninBold"/>
                <w:color w:val="000000"/>
                <w:sz w:val="20"/>
                <w:szCs w:val="20"/>
              </w:rPr>
              <w:br/>
            </w:r>
            <w:r w:rsidRPr="00470C8B">
              <w:rPr>
                <w:rFonts w:ascii="BNazaninBold" w:hAnsi="BNazaninBold"/>
                <w:b/>
                <w:bCs/>
                <w:color w:val="000000"/>
                <w:sz w:val="20"/>
                <w:szCs w:val="20"/>
                <w:rtl/>
              </w:rPr>
              <w:t>سنکوپ</w:t>
            </w:r>
          </w:p>
          <w:p w14:paraId="295963DC" w14:textId="3A22FE94" w:rsidR="00470C8B" w:rsidRPr="004C0320" w:rsidRDefault="00470C8B" w:rsidP="00470C8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70C8B">
              <w:rPr>
                <w:rFonts w:ascii="BNazaninBold" w:hAnsi="BNazaninBold"/>
                <w:b/>
                <w:bCs/>
                <w:color w:val="000000"/>
                <w:sz w:val="20"/>
                <w:szCs w:val="20"/>
                <w:rtl/>
              </w:rPr>
              <w:t>شناخت انواع داروهاي مهم ضد تشنج</w:t>
            </w:r>
            <w:r w:rsidRPr="00470C8B">
              <w:rPr>
                <w:rFonts w:ascii="BNazaninBold" w:hAnsi="BNazaninBold"/>
                <w:color w:val="000000"/>
                <w:sz w:val="20"/>
                <w:szCs w:val="20"/>
              </w:rPr>
              <w:br/>
            </w:r>
            <w:r w:rsidRPr="00470C8B">
              <w:rPr>
                <w:rFonts w:ascii="BNazaninBold" w:hAnsi="BNazaninBold"/>
                <w:b/>
                <w:bCs/>
                <w:color w:val="000000"/>
                <w:sz w:val="20"/>
                <w:szCs w:val="20"/>
              </w:rPr>
              <w:t>3-2</w:t>
            </w:r>
            <w:r w:rsidRPr="00470C8B">
              <w:rPr>
                <w:rFonts w:ascii="BNazaninBold" w:hAnsi="BNazaninBold"/>
                <w:b/>
                <w:bCs/>
                <w:color w:val="000000"/>
                <w:sz w:val="20"/>
                <w:szCs w:val="20"/>
                <w:rtl/>
              </w:rPr>
              <w:t>شناخت داروي انتخابی براي انواع تشنج</w:t>
            </w:r>
            <w:r w:rsidRPr="00470C8B">
              <w:rPr>
                <w:rFonts w:ascii="BNazaninBold" w:hAnsi="BNazaninBold"/>
                <w:color w:val="000000"/>
                <w:sz w:val="20"/>
                <w:szCs w:val="20"/>
              </w:rPr>
              <w:br/>
            </w:r>
            <w:r w:rsidRPr="00470C8B">
              <w:rPr>
                <w:rFonts w:ascii="BNazaninBold" w:hAnsi="BNazaninBold"/>
                <w:b/>
                <w:bCs/>
                <w:color w:val="000000"/>
                <w:sz w:val="20"/>
                <w:szCs w:val="20"/>
              </w:rPr>
              <w:t>3-3</w:t>
            </w:r>
            <w:r w:rsidRPr="00470C8B">
              <w:rPr>
                <w:rFonts w:ascii="BNazaninBold" w:hAnsi="BNazaninBold"/>
                <w:b/>
                <w:bCs/>
                <w:color w:val="000000"/>
                <w:sz w:val="20"/>
                <w:szCs w:val="20"/>
                <w:rtl/>
              </w:rPr>
              <w:t>شناخت عوارض درمان هاي تشنج</w:t>
            </w:r>
            <w:r w:rsidRPr="00470C8B">
              <w:rPr>
                <w:rFonts w:ascii="BNazaninBold" w:hAnsi="BNazaninBold"/>
                <w:color w:val="000000"/>
                <w:sz w:val="20"/>
                <w:szCs w:val="20"/>
              </w:rPr>
              <w:br/>
            </w:r>
            <w:r w:rsidRPr="00470C8B">
              <w:rPr>
                <w:rFonts w:ascii="BNazaninBold" w:hAnsi="BNazaninBold"/>
                <w:b/>
                <w:bCs/>
                <w:color w:val="000000"/>
                <w:sz w:val="20"/>
                <w:szCs w:val="20"/>
              </w:rPr>
              <w:t>3-4</w:t>
            </w:r>
            <w:r w:rsidRPr="00470C8B">
              <w:rPr>
                <w:rFonts w:ascii="BNazaninBold" w:hAnsi="BNazaninBold"/>
                <w:b/>
                <w:bCs/>
                <w:color w:val="000000"/>
                <w:sz w:val="20"/>
                <w:szCs w:val="20"/>
                <w:rtl/>
              </w:rPr>
              <w:t>شناخت داروهاي قابل استفاده</w:t>
            </w:r>
            <w:r w:rsidRPr="00470C8B">
              <w:rPr>
                <w:rFonts w:ascii="BNazaninBold" w:hAnsi="BNazaninBold"/>
                <w:color w:val="000000"/>
                <w:sz w:val="20"/>
                <w:szCs w:val="20"/>
              </w:rPr>
              <w:br/>
            </w:r>
            <w:r w:rsidRPr="00470C8B">
              <w:rPr>
                <w:rFonts w:ascii="BNazaninBold" w:hAnsi="BNazaninBold"/>
                <w:b/>
                <w:bCs/>
                <w:color w:val="000000"/>
                <w:sz w:val="20"/>
                <w:szCs w:val="20"/>
              </w:rPr>
              <w:t>3-5</w:t>
            </w:r>
            <w:r w:rsidRPr="00470C8B">
              <w:rPr>
                <w:rFonts w:ascii="BNazaninBold" w:hAnsi="BNazaninBold"/>
                <w:b/>
                <w:bCs/>
                <w:color w:val="000000"/>
                <w:sz w:val="20"/>
                <w:szCs w:val="20"/>
                <w:rtl/>
              </w:rPr>
              <w:t>شناخت داروهاي ضد تشنج در بارداري</w:t>
            </w:r>
            <w:r w:rsidRPr="00470C8B">
              <w:rPr>
                <w:rFonts w:ascii="BNazaninBold" w:hAnsi="BNazaninBold"/>
                <w:color w:val="000000"/>
                <w:sz w:val="20"/>
                <w:szCs w:val="20"/>
              </w:rPr>
              <w:br/>
            </w:r>
            <w:r w:rsidRPr="00470C8B">
              <w:rPr>
                <w:rFonts w:ascii="BNazaninBold" w:hAnsi="BNazaninBold"/>
                <w:b/>
                <w:bCs/>
                <w:color w:val="000000"/>
                <w:sz w:val="20"/>
                <w:szCs w:val="20"/>
              </w:rPr>
              <w:t>3-6</w:t>
            </w:r>
            <w:r w:rsidRPr="00470C8B">
              <w:rPr>
                <w:rFonts w:ascii="BNazaninBold" w:hAnsi="BNazaninBold"/>
                <w:b/>
                <w:bCs/>
                <w:color w:val="000000"/>
                <w:sz w:val="20"/>
                <w:szCs w:val="20"/>
                <w:rtl/>
              </w:rPr>
              <w:t xml:space="preserve">شناخت نحوه درمان و بررسی تشنج </w:t>
            </w:r>
            <w:r w:rsidRPr="00470C8B">
              <w:rPr>
                <w:rFonts w:ascii="Cambria-Bold" w:hAnsi="Cambria-Bold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76000011" w14:textId="14B9A60E" w:rsidR="00470C8B" w:rsidRPr="004C0320" w:rsidRDefault="006013AD" w:rsidP="00470C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*</w:t>
            </w:r>
            <w:r w:rsidR="00470C8B" w:rsidRPr="008C32B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90F7E97" w14:textId="229CDCCF" w:rsidR="00470C8B" w:rsidRPr="004C0320" w:rsidRDefault="00EB7C6F" w:rsidP="00EB7C6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سخنرانی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پرسش و پاسخ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007CE0A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>کامپیوتر</w:t>
            </w:r>
          </w:p>
          <w:p w14:paraId="56783863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اسلاید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پاورپوینت</w:t>
            </w:r>
          </w:p>
          <w:p w14:paraId="3C732619" w14:textId="004060DF" w:rsidR="00470C8B" w:rsidRPr="004C0320" w:rsidRDefault="0021538C" w:rsidP="002153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بورد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288965F3" w14:textId="40CC540A" w:rsidR="00470C8B" w:rsidRPr="004C0320" w:rsidRDefault="00EB7C6F" w:rsidP="00EB7C6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اي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(MCQ)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372" w:type="pct"/>
            <w:vMerge/>
            <w:vAlign w:val="center"/>
          </w:tcPr>
          <w:p w14:paraId="3A18DF17" w14:textId="77777777" w:rsidR="00470C8B" w:rsidRPr="002E0884" w:rsidRDefault="00470C8B" w:rsidP="002E424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1E0D7EFF" w14:textId="77777777" w:rsidR="00470C8B" w:rsidRDefault="00470C8B" w:rsidP="00470C8B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F709C98" w14:textId="77777777" w:rsidR="00C40EE0" w:rsidRDefault="00C40EE0" w:rsidP="00C40EE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0319D2D" w14:textId="77777777" w:rsidR="00C40EE0" w:rsidRDefault="00C40EE0" w:rsidP="00C40EE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A677A86" w14:textId="77777777" w:rsidR="00C40EE0" w:rsidRDefault="00C40EE0" w:rsidP="00C40EE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lastRenderedPageBreak/>
        <w:drawing>
          <wp:anchor distT="0" distB="0" distL="114300" distR="114300" simplePos="0" relativeHeight="251670528" behindDoc="0" locked="0" layoutInCell="1" allowOverlap="1" wp14:anchorId="476C4F8D" wp14:editId="2134AC44">
            <wp:simplePos x="0" y="0"/>
            <wp:positionH relativeFrom="column">
              <wp:posOffset>193040</wp:posOffset>
            </wp:positionH>
            <wp:positionV relativeFrom="paragraph">
              <wp:posOffset>99695</wp:posOffset>
            </wp:positionV>
            <wp:extent cx="835025" cy="835025"/>
            <wp:effectExtent l="0" t="0" r="3175" b="317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D442D7" w14:textId="77777777" w:rsidR="00C40EE0" w:rsidRDefault="00C40EE0" w:rsidP="00C40EE0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0151BFB" w14:textId="35155E09" w:rsidR="00C40EE0" w:rsidRPr="00C34AA3" w:rsidRDefault="00417DB7" w:rsidP="00C40EE0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  <w:r>
        <w:rPr>
          <w:rFonts w:cs="B Titr"/>
          <w:noProof/>
          <w:sz w:val="28"/>
          <w:szCs w:val="28"/>
          <w:lang w:bidi="fa-IR"/>
        </w:rPr>
        <w:drawing>
          <wp:anchor distT="0" distB="0" distL="114300" distR="114300" simplePos="0" relativeHeight="251700224" behindDoc="0" locked="0" layoutInCell="1" allowOverlap="1" wp14:anchorId="425FD698" wp14:editId="48D680EC">
            <wp:simplePos x="0" y="0"/>
            <wp:positionH relativeFrom="column">
              <wp:posOffset>3126740</wp:posOffset>
            </wp:positionH>
            <wp:positionV relativeFrom="paragraph">
              <wp:posOffset>8890</wp:posOffset>
            </wp:positionV>
            <wp:extent cx="2820035" cy="504825"/>
            <wp:effectExtent l="0" t="0" r="0" b="952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DF38EA" w14:textId="7BA99DBD" w:rsidR="00C40EE0" w:rsidRDefault="00C40EE0" w:rsidP="00C40EE0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52971C7C" w14:textId="77777777" w:rsidR="00C40EE0" w:rsidRDefault="00C40EE0" w:rsidP="00C40EE0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0A2C92B9" w14:textId="77777777" w:rsidR="00C40EE0" w:rsidRPr="00C34AA3" w:rsidRDefault="00C40EE0" w:rsidP="00C40EE0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C40EE0" w:rsidRPr="00A3556D" w14:paraId="4A384E69" w14:textId="77777777" w:rsidTr="002E4249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B05763B" w14:textId="6A2205EE" w:rsidR="00C40EE0" w:rsidRPr="00A3556D" w:rsidRDefault="00C40EE0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عنوان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واحد درسی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به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طور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كامل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انواع درد گردنی و کمر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B95AA06" w14:textId="77777777" w:rsidR="00C40EE0" w:rsidRPr="00A3556D" w:rsidRDefault="00C40EE0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7A873EF" w14:textId="77777777" w:rsidR="00C40EE0" w:rsidRPr="00A3556D" w:rsidRDefault="00C40EE0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نام دانشکده: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247463CE" w14:textId="77777777" w:rsidR="00C40EE0" w:rsidRPr="00A3556D" w:rsidRDefault="00C40EE0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025905B" w14:textId="419B4C2F" w:rsidR="00C40EE0" w:rsidRPr="00A3556D" w:rsidRDefault="00C40EE0" w:rsidP="00C40EE0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و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خانوادگي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مدرس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دکتر</w:t>
            </w:r>
            <w:r w:rsidR="0044317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علیرضا رضایی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آشتیانی</w:t>
            </w:r>
          </w:p>
        </w:tc>
        <w:tc>
          <w:tcPr>
            <w:tcW w:w="671" w:type="dxa"/>
            <w:shd w:val="clear" w:color="auto" w:fill="auto"/>
          </w:tcPr>
          <w:p w14:paraId="5C1FC794" w14:textId="77777777" w:rsidR="00C40EE0" w:rsidRPr="00A3556D" w:rsidRDefault="00C40EE0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C40EE0" w:rsidRPr="00A3556D" w14:paraId="0DBFCCCD" w14:textId="77777777" w:rsidTr="002E4249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D24DD38" w14:textId="77777777" w:rsidR="00C40EE0" w:rsidRPr="00A3556D" w:rsidRDefault="00C40EE0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تعداد واحد: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A47ADB2" w14:textId="77777777" w:rsidR="00C40EE0" w:rsidRPr="00A3556D" w:rsidRDefault="00C40EE0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ADF6558" w14:textId="59B6DA89" w:rsidR="00C40EE0" w:rsidRPr="00A3556D" w:rsidRDefault="00C40EE0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 فراگیران: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173FDF73" w14:textId="77777777" w:rsidR="00C40EE0" w:rsidRPr="00A3556D" w:rsidRDefault="00C40EE0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86C09A2" w14:textId="3358335A" w:rsidR="00C40EE0" w:rsidRPr="00A3556D" w:rsidRDefault="00C40EE0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آخرین مدرک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تخصص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ب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مار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ها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مغزواعصاب</w:t>
            </w:r>
          </w:p>
        </w:tc>
        <w:tc>
          <w:tcPr>
            <w:tcW w:w="671" w:type="dxa"/>
            <w:shd w:val="clear" w:color="auto" w:fill="auto"/>
          </w:tcPr>
          <w:p w14:paraId="33BA50F0" w14:textId="77777777" w:rsidR="00C40EE0" w:rsidRPr="00A3556D" w:rsidRDefault="00C40EE0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C40EE0" w:rsidRPr="00A3556D" w14:paraId="29166ABE" w14:textId="77777777" w:rsidTr="002E4249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2207E23" w14:textId="77777777" w:rsidR="00C40EE0" w:rsidRPr="00A3556D" w:rsidRDefault="00C40EE0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تعداد جلسه: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393B7E5" w14:textId="77777777" w:rsidR="00C40EE0" w:rsidRPr="00A3556D" w:rsidRDefault="00C40EE0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50281FD" w14:textId="56EAA79D" w:rsidR="00C40EE0" w:rsidRPr="00A3556D" w:rsidRDefault="00C40EE0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مقطع: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630" w:type="dxa"/>
            <w:shd w:val="clear" w:color="auto" w:fill="auto"/>
          </w:tcPr>
          <w:p w14:paraId="5C41B0C8" w14:textId="77777777" w:rsidR="00C40EE0" w:rsidRPr="00A3556D" w:rsidRDefault="00C40EE0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F27DBBF" w14:textId="77777777" w:rsidR="00C40EE0" w:rsidRPr="00A3556D" w:rsidRDefault="00C40EE0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1726083B" w14:textId="77777777" w:rsidR="00C40EE0" w:rsidRPr="00A3556D" w:rsidRDefault="00C40EE0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C40EE0" w:rsidRPr="00A3556D" w14:paraId="2AE04BE9" w14:textId="77777777" w:rsidTr="002E4249">
        <w:trPr>
          <w:jc w:val="center"/>
        </w:trPr>
        <w:tc>
          <w:tcPr>
            <w:tcW w:w="4135" w:type="dxa"/>
            <w:shd w:val="clear" w:color="auto" w:fill="auto"/>
          </w:tcPr>
          <w:p w14:paraId="5C09D469" w14:textId="77777777" w:rsidR="00C40EE0" w:rsidRPr="00A3556D" w:rsidRDefault="00C40EE0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عنوان درس پیش نیاز: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026B4BD" w14:textId="77777777" w:rsidR="00C40EE0" w:rsidRPr="00A3556D" w:rsidRDefault="00C40EE0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7F05C0C" w14:textId="77777777" w:rsidR="00C40EE0" w:rsidRPr="00A3556D" w:rsidRDefault="00C40EE0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0B082AB4" w14:textId="77777777" w:rsidR="00C40EE0" w:rsidRPr="00A3556D" w:rsidRDefault="00C40EE0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35B044C" w14:textId="77777777" w:rsidR="00C40EE0" w:rsidRPr="00A3556D" w:rsidRDefault="00C40EE0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مرتبه علمی: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65C0A755" w14:textId="77777777" w:rsidR="00C40EE0" w:rsidRPr="00A3556D" w:rsidRDefault="00C40EE0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C40EE0" w:rsidRPr="00A3556D" w14:paraId="4D920E69" w14:textId="77777777" w:rsidTr="002E4249">
        <w:trPr>
          <w:jc w:val="center"/>
        </w:trPr>
        <w:tc>
          <w:tcPr>
            <w:tcW w:w="4135" w:type="dxa"/>
            <w:shd w:val="clear" w:color="auto" w:fill="auto"/>
          </w:tcPr>
          <w:p w14:paraId="79CCEFED" w14:textId="77777777" w:rsidR="00C40EE0" w:rsidRPr="00A3556D" w:rsidRDefault="00C40EE0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61D3F79" w14:textId="77777777" w:rsidR="00C40EE0" w:rsidRPr="00A3556D" w:rsidRDefault="00C40EE0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B18DFD8" w14:textId="77777777" w:rsidR="00C40EE0" w:rsidRPr="00A3556D" w:rsidRDefault="00C40EE0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تعداد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14:paraId="345047F9" w14:textId="77777777" w:rsidR="00C40EE0" w:rsidRPr="00A3556D" w:rsidRDefault="00C40EE0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6E5E185" w14:textId="77777777" w:rsidR="00C40EE0" w:rsidRPr="00A3556D" w:rsidRDefault="00C40EE0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گروه آموزشی: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3C09586C" w14:textId="77777777" w:rsidR="00C40EE0" w:rsidRPr="00A3556D" w:rsidRDefault="00C40EE0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773FB08D" w14:textId="5225E8F7" w:rsidR="00C40EE0" w:rsidRPr="00BE642E" w:rsidRDefault="00C40EE0" w:rsidP="00C40EE0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>
        <w:rPr>
          <w:rFonts w:ascii="BNazaninBold" w:hAnsi="BNazaninBold"/>
          <w:b/>
          <w:bCs/>
          <w:color w:val="000000"/>
          <w:rtl/>
        </w:rPr>
        <w:t>انواع درد گردنی و کمر</w:t>
      </w:r>
    </w:p>
    <w:tbl>
      <w:tblPr>
        <w:tblpPr w:leftFromText="180" w:rightFromText="180" w:vertAnchor="text" w:tblpXSpec="right" w:tblpY="1"/>
        <w:tblOverlap w:val="never"/>
        <w:bidiVisual/>
        <w:tblW w:w="48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279"/>
        <w:gridCol w:w="2977"/>
        <w:gridCol w:w="3260"/>
        <w:gridCol w:w="1135"/>
        <w:gridCol w:w="1275"/>
        <w:gridCol w:w="715"/>
        <w:gridCol w:w="671"/>
        <w:gridCol w:w="1023"/>
      </w:tblGrid>
      <w:tr w:rsidR="00C40EE0" w:rsidRPr="002E0884" w14:paraId="52B16972" w14:textId="77777777" w:rsidTr="002E4249">
        <w:trPr>
          <w:trHeight w:val="213"/>
        </w:trPr>
        <w:tc>
          <w:tcPr>
            <w:tcW w:w="149" w:type="pct"/>
            <w:vMerge w:val="restart"/>
            <w:shd w:val="clear" w:color="auto" w:fill="auto"/>
            <w:vAlign w:val="center"/>
          </w:tcPr>
          <w:p w14:paraId="61650C54" w14:textId="77777777" w:rsidR="00C40EE0" w:rsidRPr="002E0884" w:rsidRDefault="00C40EE0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14:paraId="7C96DD23" w14:textId="77777777" w:rsidR="00C40EE0" w:rsidRPr="002E0884" w:rsidRDefault="00C40EE0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</w:tcPr>
          <w:p w14:paraId="42AE73C3" w14:textId="77777777" w:rsidR="00C40EE0" w:rsidRPr="002E0884" w:rsidRDefault="00C40EE0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14:paraId="399BD6FB" w14:textId="77777777" w:rsidR="00C40EE0" w:rsidRPr="002E0884" w:rsidRDefault="00C40EE0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186" w:type="pct"/>
            <w:vMerge w:val="restart"/>
            <w:shd w:val="clear" w:color="auto" w:fill="auto"/>
            <w:vAlign w:val="center"/>
          </w:tcPr>
          <w:p w14:paraId="2A933E8A" w14:textId="77777777" w:rsidR="00C40EE0" w:rsidRPr="002E0884" w:rsidRDefault="00C40EE0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6DD3086D" w14:textId="77777777" w:rsidR="00C40EE0" w:rsidRPr="002E0884" w:rsidRDefault="00C40EE0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14:paraId="53F724B3" w14:textId="77777777" w:rsidR="00C40EE0" w:rsidRPr="002E0884" w:rsidRDefault="00C40EE0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14:paraId="4B47BE78" w14:textId="77777777" w:rsidR="00C40EE0" w:rsidRPr="002E0884" w:rsidRDefault="00C40EE0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1A62DA76" w14:textId="77777777" w:rsidR="00C40EE0" w:rsidRPr="002E0884" w:rsidRDefault="00C40EE0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372" w:type="pct"/>
            <w:vAlign w:val="center"/>
          </w:tcPr>
          <w:p w14:paraId="5D63A4AD" w14:textId="77777777" w:rsidR="00C40EE0" w:rsidRPr="002E0884" w:rsidRDefault="00C40EE0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C40EE0" w:rsidRPr="002E0884" w14:paraId="6013EE16" w14:textId="77777777" w:rsidTr="002E4249">
        <w:trPr>
          <w:trHeight w:val="200"/>
        </w:trPr>
        <w:tc>
          <w:tcPr>
            <w:tcW w:w="149" w:type="pct"/>
            <w:vMerge/>
            <w:shd w:val="clear" w:color="auto" w:fill="auto"/>
            <w:vAlign w:val="center"/>
          </w:tcPr>
          <w:p w14:paraId="7B272A21" w14:textId="77777777" w:rsidR="00C40EE0" w:rsidRPr="002E0884" w:rsidRDefault="00C40EE0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28882D86" w14:textId="77777777" w:rsidR="00C40EE0" w:rsidRPr="002E0884" w:rsidRDefault="00C40EE0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0B473923" w14:textId="77777777" w:rsidR="00C40EE0" w:rsidRPr="002E0884" w:rsidRDefault="00C40EE0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186" w:type="pct"/>
            <w:vMerge/>
            <w:shd w:val="clear" w:color="auto" w:fill="auto"/>
            <w:vAlign w:val="center"/>
          </w:tcPr>
          <w:p w14:paraId="4667A3D2" w14:textId="77777777" w:rsidR="00C40EE0" w:rsidRPr="002E0884" w:rsidRDefault="00C40EE0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11047A4C" w14:textId="77777777" w:rsidR="00C40EE0" w:rsidRPr="002E0884" w:rsidRDefault="00C40EE0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14:paraId="73D46244" w14:textId="77777777" w:rsidR="00C40EE0" w:rsidRPr="002E0884" w:rsidRDefault="00C40EE0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5CAAE6F" w14:textId="77777777" w:rsidR="00C40EE0" w:rsidRPr="002E0884" w:rsidRDefault="00C40EE0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14:paraId="3B92A92C" w14:textId="77777777" w:rsidR="00C40EE0" w:rsidRPr="002E0884" w:rsidRDefault="00C40EE0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0470D674" w14:textId="77777777" w:rsidR="00C40EE0" w:rsidRPr="002E0884" w:rsidRDefault="00C40EE0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372" w:type="pct"/>
            <w:vMerge w:val="restart"/>
            <w:vAlign w:val="center"/>
          </w:tcPr>
          <w:p w14:paraId="77DFCEF8" w14:textId="77777777" w:rsidR="00C40EE0" w:rsidRPr="004C0320" w:rsidRDefault="00C40EE0" w:rsidP="002E424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>درسنامه بیماری های مغزواعصاب</w:t>
            </w:r>
          </w:p>
        </w:tc>
      </w:tr>
      <w:tr w:rsidR="00C40EE0" w:rsidRPr="002E0884" w14:paraId="03DCC488" w14:textId="77777777" w:rsidTr="002E4249">
        <w:trPr>
          <w:cantSplit/>
          <w:trHeight w:val="4274"/>
        </w:trPr>
        <w:tc>
          <w:tcPr>
            <w:tcW w:w="149" w:type="pct"/>
            <w:shd w:val="clear" w:color="auto" w:fill="auto"/>
            <w:vAlign w:val="center"/>
          </w:tcPr>
          <w:p w14:paraId="77A1B4B4" w14:textId="77777777" w:rsidR="00C40EE0" w:rsidRPr="002E0884" w:rsidRDefault="00C40EE0" w:rsidP="002E424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7499DF9" w14:textId="77777777" w:rsidR="00C40EE0" w:rsidRDefault="00C40EE0" w:rsidP="002E424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Bold" w:hAnsi="BNazaninBold"/>
                <w:b/>
                <w:bCs/>
                <w:color w:val="000000"/>
                <w:rtl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آناتومی</w:t>
            </w:r>
          </w:p>
          <w:p w14:paraId="03C202C6" w14:textId="77777777" w:rsidR="00C40EE0" w:rsidRDefault="00C40EE0" w:rsidP="00C40EE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Bold" w:hAnsi="BNazaninBold"/>
                <w:b/>
                <w:bCs/>
                <w:color w:val="000000"/>
                <w:rtl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نشانه ها</w:t>
            </w:r>
          </w:p>
          <w:p w14:paraId="21A071D3" w14:textId="4F867459" w:rsidR="00C40EE0" w:rsidRPr="004C0320" w:rsidRDefault="00C40EE0" w:rsidP="00C40EE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درمان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28E0D1E" w14:textId="77777777" w:rsidR="00C40EE0" w:rsidRDefault="00C40EE0" w:rsidP="002E4249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آناتومی ستون فقرات گردنی و کمري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1-2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آناتومی ریشه هاي نخاعی و شبکه ها عصبی و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اعصاب محیطی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1-3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انواع درد گردنی و کمر</w:t>
            </w:r>
          </w:p>
          <w:p w14:paraId="1C1F7490" w14:textId="77777777" w:rsidR="00C40EE0" w:rsidRDefault="00C40EE0" w:rsidP="00C40E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علائم و نشانه ها</w:t>
            </w:r>
          </w:p>
          <w:p w14:paraId="070C3211" w14:textId="141EEDBB" w:rsidR="00C40EE0" w:rsidRPr="004C0320" w:rsidRDefault="00C40EE0" w:rsidP="00C40E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درمان انواع درد گردن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2-3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درمان انواع درد کمر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3-3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درمان دردهاي اندامها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6887D272" w14:textId="73D10F2A" w:rsidR="00C40EE0" w:rsidRPr="004C0320" w:rsidRDefault="006013AD" w:rsidP="00C40E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DA140E5" w14:textId="74BAC638" w:rsidR="00C40EE0" w:rsidRPr="004C0320" w:rsidRDefault="00EB7C6F" w:rsidP="00EB7C6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سخنرانی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پرسش و پاسخ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F0B3630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>کامپیوتر</w:t>
            </w:r>
          </w:p>
          <w:p w14:paraId="2C2AB065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اسلاید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پاورپوینت</w:t>
            </w:r>
          </w:p>
          <w:p w14:paraId="2D3CAEC2" w14:textId="1D672C3C" w:rsidR="00C40EE0" w:rsidRPr="004C0320" w:rsidRDefault="0021538C" w:rsidP="002153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بورد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0C0916A1" w14:textId="42721223" w:rsidR="00C40EE0" w:rsidRPr="004C0320" w:rsidRDefault="00EB7C6F" w:rsidP="00EB7C6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اي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(MCQ)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372" w:type="pct"/>
            <w:vMerge/>
            <w:vAlign w:val="center"/>
          </w:tcPr>
          <w:p w14:paraId="53B5E346" w14:textId="77777777" w:rsidR="00C40EE0" w:rsidRPr="002E0884" w:rsidRDefault="00C40EE0" w:rsidP="002E424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2E346449" w14:textId="77777777" w:rsidR="00C40EE0" w:rsidRDefault="00C40EE0" w:rsidP="00C40EE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669C995D" w14:textId="77777777" w:rsidR="0055488E" w:rsidRDefault="0055488E" w:rsidP="0055488E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0B468F7" w14:textId="77777777" w:rsidR="0055488E" w:rsidRDefault="0055488E" w:rsidP="0055488E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42B9FF3" w14:textId="77777777" w:rsidR="0055488E" w:rsidRDefault="0055488E" w:rsidP="0055488E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8A350B5" w14:textId="77777777" w:rsidR="0055488E" w:rsidRDefault="0055488E" w:rsidP="0055488E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C5C083F" w14:textId="77777777" w:rsidR="0055488E" w:rsidRDefault="0055488E" w:rsidP="0055488E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drawing>
          <wp:anchor distT="0" distB="0" distL="114300" distR="114300" simplePos="0" relativeHeight="251672576" behindDoc="0" locked="0" layoutInCell="1" allowOverlap="1" wp14:anchorId="5714F8F8" wp14:editId="5AA02A8B">
            <wp:simplePos x="0" y="0"/>
            <wp:positionH relativeFrom="column">
              <wp:posOffset>193040</wp:posOffset>
            </wp:positionH>
            <wp:positionV relativeFrom="paragraph">
              <wp:posOffset>99695</wp:posOffset>
            </wp:positionV>
            <wp:extent cx="835025" cy="835025"/>
            <wp:effectExtent l="0" t="0" r="3175" b="317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B52039" w14:textId="24CED96D" w:rsidR="0055488E" w:rsidRDefault="00417DB7" w:rsidP="0055488E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drawing>
          <wp:anchor distT="0" distB="0" distL="114300" distR="114300" simplePos="0" relativeHeight="251701248" behindDoc="0" locked="0" layoutInCell="1" allowOverlap="1" wp14:anchorId="1B64F0B3" wp14:editId="47F2AFD8">
            <wp:simplePos x="0" y="0"/>
            <wp:positionH relativeFrom="margin">
              <wp:align>center</wp:align>
            </wp:positionH>
            <wp:positionV relativeFrom="paragraph">
              <wp:posOffset>178435</wp:posOffset>
            </wp:positionV>
            <wp:extent cx="2820035" cy="504825"/>
            <wp:effectExtent l="0" t="0" r="0" b="9525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A1DB2F" w14:textId="20E5A3EF" w:rsidR="0055488E" w:rsidRPr="00C34AA3" w:rsidRDefault="0055488E" w:rsidP="0055488E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186287EC" w14:textId="77777777" w:rsidR="0055488E" w:rsidRDefault="0055488E" w:rsidP="0055488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3BC18226" w14:textId="77777777" w:rsidR="0055488E" w:rsidRPr="00C34AA3" w:rsidRDefault="0055488E" w:rsidP="0055488E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93"/>
        <w:gridCol w:w="2519"/>
        <w:gridCol w:w="630"/>
        <w:gridCol w:w="3925"/>
        <w:gridCol w:w="671"/>
      </w:tblGrid>
      <w:tr w:rsidR="0055488E" w:rsidRPr="00A3556D" w14:paraId="2B8F78DB" w14:textId="77777777" w:rsidTr="00EB00D8">
        <w:trPr>
          <w:trHeight w:val="39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09AAC918" w14:textId="043D105D" w:rsidR="0055488E" w:rsidRPr="00A3556D" w:rsidRDefault="0055488E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عنوان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واحد درسی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به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طور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كامل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 xml:space="preserve">بیماریهاي دمیلیزاسیون </w:t>
            </w:r>
            <w:r>
              <w:rPr>
                <w:rFonts w:ascii="Calibri-Bold" w:hAnsi="Calibri-Bold"/>
                <w:b/>
                <w:bCs/>
                <w:color w:val="000000"/>
              </w:rPr>
              <w:t>CN</w:t>
            </w:r>
            <w:r w:rsidR="00EB00D8">
              <w:rPr>
                <w:rFonts w:ascii="Calibri-Bold" w:hAnsi="Calibri-Bold"/>
                <w:b/>
                <w:bCs/>
                <w:color w:val="000000"/>
              </w:rPr>
              <w:t>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156A9" w14:textId="77777777" w:rsidR="0055488E" w:rsidRPr="00A3556D" w:rsidRDefault="0055488E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00969366" w14:textId="77777777" w:rsidR="0055488E" w:rsidRPr="00A3556D" w:rsidRDefault="0055488E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نام دانشکده: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2BA1693A" w14:textId="77777777" w:rsidR="0055488E" w:rsidRPr="00A3556D" w:rsidRDefault="0055488E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A4EA040" w14:textId="0F54C1CB" w:rsidR="0055488E" w:rsidRPr="00A3556D" w:rsidRDefault="0055488E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و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خانوادگي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مدرس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دکتر</w:t>
            </w:r>
            <w:r w:rsidR="0044317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علیرضا رضایی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آشتیانی</w:t>
            </w:r>
          </w:p>
        </w:tc>
        <w:tc>
          <w:tcPr>
            <w:tcW w:w="671" w:type="dxa"/>
            <w:shd w:val="clear" w:color="auto" w:fill="auto"/>
          </w:tcPr>
          <w:p w14:paraId="656695D8" w14:textId="77777777" w:rsidR="0055488E" w:rsidRPr="00A3556D" w:rsidRDefault="0055488E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55488E" w:rsidRPr="00A3556D" w14:paraId="688C2262" w14:textId="77777777" w:rsidTr="00EB00D8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3A1C26ED" w14:textId="77777777" w:rsidR="0055488E" w:rsidRPr="00A3556D" w:rsidRDefault="0055488E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تعداد واحد: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E22DE" w14:textId="77777777" w:rsidR="0055488E" w:rsidRPr="00A3556D" w:rsidRDefault="0055488E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A5C9781" w14:textId="363FA3CA" w:rsidR="0055488E" w:rsidRPr="00A3556D" w:rsidRDefault="0055488E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 فراگیران: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7D2D2F8A" w14:textId="77777777" w:rsidR="0055488E" w:rsidRPr="00A3556D" w:rsidRDefault="0055488E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985AEC1" w14:textId="6698F5EB" w:rsidR="0055488E" w:rsidRPr="00A3556D" w:rsidRDefault="0055488E" w:rsidP="006013AD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آخرین مدرک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تخصص بیماری های مغزواعصاب</w:t>
            </w:r>
          </w:p>
        </w:tc>
        <w:tc>
          <w:tcPr>
            <w:tcW w:w="671" w:type="dxa"/>
            <w:shd w:val="clear" w:color="auto" w:fill="auto"/>
          </w:tcPr>
          <w:p w14:paraId="288DF210" w14:textId="77777777" w:rsidR="0055488E" w:rsidRPr="00A3556D" w:rsidRDefault="0055488E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55488E" w:rsidRPr="00A3556D" w14:paraId="5325EBC4" w14:textId="77777777" w:rsidTr="00EB00D8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30FE9E2" w14:textId="77777777" w:rsidR="0055488E" w:rsidRPr="00A3556D" w:rsidRDefault="0055488E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تعداد جلسه: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C6C99" w14:textId="77777777" w:rsidR="0055488E" w:rsidRPr="00A3556D" w:rsidRDefault="0055488E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A2F2031" w14:textId="427B4B95" w:rsidR="0055488E" w:rsidRPr="00A3556D" w:rsidRDefault="0055488E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مقطع: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630" w:type="dxa"/>
            <w:shd w:val="clear" w:color="auto" w:fill="auto"/>
          </w:tcPr>
          <w:p w14:paraId="0CF2E653" w14:textId="77777777" w:rsidR="0055488E" w:rsidRPr="00A3556D" w:rsidRDefault="0055488E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D7AAE8E" w14:textId="77777777" w:rsidR="0055488E" w:rsidRPr="00A3556D" w:rsidRDefault="0055488E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46876476" w14:textId="77777777" w:rsidR="0055488E" w:rsidRPr="00A3556D" w:rsidRDefault="0055488E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55488E" w:rsidRPr="00A3556D" w14:paraId="2F379789" w14:textId="77777777" w:rsidTr="00EB00D8">
        <w:trPr>
          <w:jc w:val="center"/>
        </w:trPr>
        <w:tc>
          <w:tcPr>
            <w:tcW w:w="5098" w:type="dxa"/>
            <w:shd w:val="clear" w:color="auto" w:fill="auto"/>
          </w:tcPr>
          <w:p w14:paraId="70D2A36E" w14:textId="77777777" w:rsidR="0055488E" w:rsidRPr="00A3556D" w:rsidRDefault="0055488E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عنوان درس پیش نیاز: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49C02" w14:textId="77777777" w:rsidR="0055488E" w:rsidRPr="00A3556D" w:rsidRDefault="0055488E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0671EC0C" w14:textId="77777777" w:rsidR="0055488E" w:rsidRPr="00A3556D" w:rsidRDefault="0055488E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5B792A60" w14:textId="77777777" w:rsidR="0055488E" w:rsidRPr="00A3556D" w:rsidRDefault="0055488E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25B908C" w14:textId="77777777" w:rsidR="0055488E" w:rsidRPr="00A3556D" w:rsidRDefault="0055488E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مرتبه علمی: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1DC52560" w14:textId="77777777" w:rsidR="0055488E" w:rsidRPr="00A3556D" w:rsidRDefault="0055488E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55488E" w:rsidRPr="00A3556D" w14:paraId="3D01236E" w14:textId="77777777" w:rsidTr="00EB00D8">
        <w:trPr>
          <w:jc w:val="center"/>
        </w:trPr>
        <w:tc>
          <w:tcPr>
            <w:tcW w:w="5098" w:type="dxa"/>
            <w:shd w:val="clear" w:color="auto" w:fill="auto"/>
          </w:tcPr>
          <w:p w14:paraId="02BD3D70" w14:textId="77777777" w:rsidR="0055488E" w:rsidRPr="00A3556D" w:rsidRDefault="0055488E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تاریخ ارائه: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A9CEC" w14:textId="77777777" w:rsidR="0055488E" w:rsidRPr="00A3556D" w:rsidRDefault="0055488E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3392DC29" w14:textId="77777777" w:rsidR="0055488E" w:rsidRPr="00A3556D" w:rsidRDefault="0055488E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تعداد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14:paraId="2414D3E2" w14:textId="77777777" w:rsidR="0055488E" w:rsidRPr="00A3556D" w:rsidRDefault="0055488E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E11476A" w14:textId="77777777" w:rsidR="0055488E" w:rsidRPr="00A3556D" w:rsidRDefault="0055488E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گروه آموزشی: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07ED7DD6" w14:textId="77777777" w:rsidR="0055488E" w:rsidRPr="00A3556D" w:rsidRDefault="0055488E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6FB8FEA3" w14:textId="6183019D" w:rsidR="0055488E" w:rsidRPr="00BE642E" w:rsidRDefault="0055488E" w:rsidP="00EB00D8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 w:rsidR="00EB00D8" w:rsidRPr="00EB00D8">
        <w:rPr>
          <w:rFonts w:ascii="BNazaninBold" w:hAnsi="BNazaninBold"/>
          <w:b/>
          <w:bCs/>
          <w:color w:val="000000"/>
          <w:rtl/>
        </w:rPr>
        <w:t xml:space="preserve">بیماریهاي دمیلیزاسیون </w:t>
      </w:r>
      <w:r w:rsidR="00EB00D8" w:rsidRPr="00EB00D8">
        <w:rPr>
          <w:rFonts w:ascii="BNazaninBold" w:hAnsi="BNazaninBold"/>
          <w:b/>
          <w:bCs/>
          <w:color w:val="000000"/>
        </w:rPr>
        <w:t>CNS</w:t>
      </w:r>
    </w:p>
    <w:tbl>
      <w:tblPr>
        <w:tblpPr w:leftFromText="180" w:rightFromText="180" w:vertAnchor="text" w:tblpXSpec="right" w:tblpY="1"/>
        <w:tblOverlap w:val="never"/>
        <w:bidiVisual/>
        <w:tblW w:w="48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279"/>
        <w:gridCol w:w="2977"/>
        <w:gridCol w:w="3260"/>
        <w:gridCol w:w="1135"/>
        <w:gridCol w:w="1275"/>
        <w:gridCol w:w="715"/>
        <w:gridCol w:w="671"/>
        <w:gridCol w:w="1023"/>
      </w:tblGrid>
      <w:tr w:rsidR="0055488E" w:rsidRPr="002E0884" w14:paraId="6A96E38F" w14:textId="77777777" w:rsidTr="002E4249">
        <w:trPr>
          <w:trHeight w:val="213"/>
        </w:trPr>
        <w:tc>
          <w:tcPr>
            <w:tcW w:w="149" w:type="pct"/>
            <w:vMerge w:val="restart"/>
            <w:shd w:val="clear" w:color="auto" w:fill="auto"/>
            <w:vAlign w:val="center"/>
          </w:tcPr>
          <w:p w14:paraId="270D9E97" w14:textId="77777777" w:rsidR="0055488E" w:rsidRPr="002E0884" w:rsidRDefault="0055488E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14:paraId="5089C592" w14:textId="77777777" w:rsidR="0055488E" w:rsidRPr="002E0884" w:rsidRDefault="0055488E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</w:tcPr>
          <w:p w14:paraId="506D4D27" w14:textId="77777777" w:rsidR="0055488E" w:rsidRPr="002E0884" w:rsidRDefault="0055488E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14:paraId="0C35A637" w14:textId="77777777" w:rsidR="0055488E" w:rsidRPr="002E0884" w:rsidRDefault="0055488E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186" w:type="pct"/>
            <w:vMerge w:val="restart"/>
            <w:shd w:val="clear" w:color="auto" w:fill="auto"/>
            <w:vAlign w:val="center"/>
          </w:tcPr>
          <w:p w14:paraId="013645AE" w14:textId="77777777" w:rsidR="0055488E" w:rsidRPr="002E0884" w:rsidRDefault="0055488E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1A1BD272" w14:textId="77777777" w:rsidR="0055488E" w:rsidRPr="002E0884" w:rsidRDefault="0055488E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14:paraId="386515AA" w14:textId="77777777" w:rsidR="0055488E" w:rsidRPr="002E0884" w:rsidRDefault="0055488E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14:paraId="18FCED38" w14:textId="77777777" w:rsidR="0055488E" w:rsidRPr="002E0884" w:rsidRDefault="0055488E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3A254008" w14:textId="77777777" w:rsidR="0055488E" w:rsidRPr="002E0884" w:rsidRDefault="0055488E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372" w:type="pct"/>
            <w:vAlign w:val="center"/>
          </w:tcPr>
          <w:p w14:paraId="42163FB5" w14:textId="77777777" w:rsidR="0055488E" w:rsidRPr="002E0884" w:rsidRDefault="0055488E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55488E" w:rsidRPr="002E0884" w14:paraId="5A0C47D3" w14:textId="77777777" w:rsidTr="002E4249">
        <w:trPr>
          <w:trHeight w:val="200"/>
        </w:trPr>
        <w:tc>
          <w:tcPr>
            <w:tcW w:w="149" w:type="pct"/>
            <w:vMerge/>
            <w:shd w:val="clear" w:color="auto" w:fill="auto"/>
            <w:vAlign w:val="center"/>
          </w:tcPr>
          <w:p w14:paraId="39A4D8DD" w14:textId="77777777" w:rsidR="0055488E" w:rsidRPr="002E0884" w:rsidRDefault="0055488E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0420700E" w14:textId="77777777" w:rsidR="0055488E" w:rsidRPr="002E0884" w:rsidRDefault="0055488E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6B776D6D" w14:textId="77777777" w:rsidR="0055488E" w:rsidRPr="002E0884" w:rsidRDefault="0055488E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186" w:type="pct"/>
            <w:vMerge/>
            <w:shd w:val="clear" w:color="auto" w:fill="auto"/>
            <w:vAlign w:val="center"/>
          </w:tcPr>
          <w:p w14:paraId="5FADCC1B" w14:textId="77777777" w:rsidR="0055488E" w:rsidRPr="002E0884" w:rsidRDefault="0055488E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297C1C06" w14:textId="77777777" w:rsidR="0055488E" w:rsidRPr="002E0884" w:rsidRDefault="0055488E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14:paraId="194BE175" w14:textId="77777777" w:rsidR="0055488E" w:rsidRPr="002E0884" w:rsidRDefault="0055488E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F14FFBA" w14:textId="77777777" w:rsidR="0055488E" w:rsidRPr="002E0884" w:rsidRDefault="0055488E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14:paraId="33A33B38" w14:textId="77777777" w:rsidR="0055488E" w:rsidRPr="002E0884" w:rsidRDefault="0055488E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823931C" w14:textId="77777777" w:rsidR="0055488E" w:rsidRPr="002E0884" w:rsidRDefault="0055488E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372" w:type="pct"/>
            <w:vMerge w:val="restart"/>
            <w:vAlign w:val="center"/>
          </w:tcPr>
          <w:p w14:paraId="27CF62C1" w14:textId="77777777" w:rsidR="0055488E" w:rsidRPr="004C0320" w:rsidRDefault="0055488E" w:rsidP="002E424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>درسنامه بیماری های مغزواعصاب</w:t>
            </w:r>
          </w:p>
        </w:tc>
      </w:tr>
      <w:tr w:rsidR="0055488E" w:rsidRPr="002E0884" w14:paraId="4774635E" w14:textId="77777777" w:rsidTr="002E4249">
        <w:trPr>
          <w:cantSplit/>
          <w:trHeight w:val="4274"/>
        </w:trPr>
        <w:tc>
          <w:tcPr>
            <w:tcW w:w="149" w:type="pct"/>
            <w:shd w:val="clear" w:color="auto" w:fill="auto"/>
            <w:vAlign w:val="center"/>
          </w:tcPr>
          <w:p w14:paraId="242C4EF5" w14:textId="77777777" w:rsidR="0055488E" w:rsidRPr="002E0884" w:rsidRDefault="0055488E" w:rsidP="002E424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9279D53" w14:textId="77777777" w:rsidR="0055488E" w:rsidRDefault="00EB00D8" w:rsidP="002E424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مفاهیم</w:t>
            </w:r>
          </w:p>
          <w:p w14:paraId="5228379F" w14:textId="77777777" w:rsidR="00EB00D8" w:rsidRDefault="00EB00D8" w:rsidP="00EB00D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نشانه ها </w:t>
            </w:r>
          </w:p>
          <w:p w14:paraId="213AEC16" w14:textId="2284A361" w:rsidR="00EB00D8" w:rsidRPr="004C0320" w:rsidRDefault="00EB00D8" w:rsidP="00EB00D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اقدامات درمانی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0402697C" w14:textId="7C8B2CFC" w:rsidR="0055488E" w:rsidRPr="00EB00D8" w:rsidRDefault="00EB00D8" w:rsidP="002E4249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نقش میلین در سیستم اعصاب مرکزي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2-1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نقش سیستم ایمنی در اسیب به میلین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3-1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 xml:space="preserve">بیماري </w:t>
            </w:r>
            <w:r>
              <w:rPr>
                <w:rFonts w:ascii="Calibri-Bold" w:hAnsi="Calibri-Bold"/>
                <w:b/>
                <w:bCs/>
                <w:color w:val="000000"/>
              </w:rPr>
              <w:t>M</w:t>
            </w:r>
            <w:r>
              <w:rPr>
                <w:rFonts w:asciiTheme="minorHAnsi" w:hAnsiTheme="minorHAnsi"/>
                <w:b/>
                <w:bCs/>
                <w:color w:val="000000"/>
              </w:rPr>
              <w:t>S</w:t>
            </w:r>
          </w:p>
          <w:p w14:paraId="25B06E7B" w14:textId="0249CA9E" w:rsidR="00EB00D8" w:rsidRDefault="00EB00D8" w:rsidP="00EB00D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علایم بالینی و نشانه هاي شایع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2-2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سیر بیماري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3-2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روشهاي تایید تشخیص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4-2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 xml:space="preserve">پراکندگی زمانی و مکانی در </w:t>
            </w:r>
            <w:r>
              <w:rPr>
                <w:rFonts w:ascii="Calibri-Bold" w:hAnsi="Calibri-Bold"/>
                <w:b/>
                <w:bCs/>
                <w:color w:val="000000"/>
              </w:rPr>
              <w:t>MS</w:t>
            </w:r>
          </w:p>
          <w:p w14:paraId="32D8D742" w14:textId="2139A102" w:rsidR="00EB00D8" w:rsidRPr="00EB00D8" w:rsidRDefault="00EB00D8" w:rsidP="00EB00D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 xml:space="preserve">درمان حمله حاد </w:t>
            </w:r>
            <w:r>
              <w:rPr>
                <w:rFonts w:ascii="Calibri-Bold" w:hAnsi="Calibri-Bold"/>
                <w:b/>
                <w:bCs/>
                <w:color w:val="000000"/>
              </w:rPr>
              <w:t>MS</w:t>
            </w:r>
            <w:r>
              <w:rPr>
                <w:rFonts w:ascii="Calibri-Bold" w:hAnsi="Calibri-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2-3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 xml:space="preserve">درمانهاي تعدیل کننده در بیماري </w:t>
            </w:r>
            <w:r>
              <w:rPr>
                <w:rFonts w:ascii="Calibri-Bold" w:hAnsi="Calibri-Bold"/>
                <w:b/>
                <w:bCs/>
                <w:color w:val="000000"/>
              </w:rPr>
              <w:t>M</w:t>
            </w:r>
            <w:r>
              <w:rPr>
                <w:rFonts w:asciiTheme="minorHAnsi" w:hAnsiTheme="minorHAnsi"/>
                <w:b/>
                <w:bCs/>
                <w:color w:val="000000"/>
              </w:rPr>
              <w:t>S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0DFA1F1B" w14:textId="5DCB9827" w:rsidR="0055488E" w:rsidRPr="004C0320" w:rsidRDefault="006013AD" w:rsidP="00EB00D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4F87F672" w14:textId="043AF004" w:rsidR="0055488E" w:rsidRPr="004C0320" w:rsidRDefault="00EB7C6F" w:rsidP="00EB7C6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سخنرانی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پرسش و پاسخ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0FE24EE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>کامپیوتر</w:t>
            </w:r>
          </w:p>
          <w:p w14:paraId="30DB68DF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اسلاید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پاورپوینت</w:t>
            </w:r>
          </w:p>
          <w:p w14:paraId="434FE277" w14:textId="4807310B" w:rsidR="0055488E" w:rsidRPr="004C0320" w:rsidRDefault="0021538C" w:rsidP="002153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بورد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6AAFCEFD" w14:textId="221696B3" w:rsidR="0055488E" w:rsidRPr="004C0320" w:rsidRDefault="00EB7C6F" w:rsidP="00EB7C6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اي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(MCQ)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372" w:type="pct"/>
            <w:vMerge/>
            <w:vAlign w:val="center"/>
          </w:tcPr>
          <w:p w14:paraId="75A49EFE" w14:textId="77777777" w:rsidR="0055488E" w:rsidRPr="002E0884" w:rsidRDefault="0055488E" w:rsidP="002E424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58A40D69" w14:textId="6BEAA214" w:rsidR="0055488E" w:rsidRDefault="0055488E" w:rsidP="0055488E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A948A4F" w14:textId="77777777" w:rsidR="002E4249" w:rsidRDefault="002E4249" w:rsidP="002E4249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F8AF60E" w14:textId="77777777" w:rsidR="002E4249" w:rsidRDefault="002E4249" w:rsidP="002E4249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C9CAD46" w14:textId="77777777" w:rsidR="002E4249" w:rsidRDefault="002E4249" w:rsidP="002E4249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1B0124C" w14:textId="77777777" w:rsidR="002E4249" w:rsidRDefault="002E4249" w:rsidP="002E4249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lastRenderedPageBreak/>
        <w:drawing>
          <wp:anchor distT="0" distB="0" distL="114300" distR="114300" simplePos="0" relativeHeight="251674624" behindDoc="0" locked="0" layoutInCell="1" allowOverlap="1" wp14:anchorId="73E97E24" wp14:editId="5F9922BD">
            <wp:simplePos x="0" y="0"/>
            <wp:positionH relativeFrom="column">
              <wp:posOffset>193040</wp:posOffset>
            </wp:positionH>
            <wp:positionV relativeFrom="paragraph">
              <wp:posOffset>99695</wp:posOffset>
            </wp:positionV>
            <wp:extent cx="835025" cy="835025"/>
            <wp:effectExtent l="0" t="0" r="3175" b="317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BAD7F9" w14:textId="77777777" w:rsidR="002E4249" w:rsidRDefault="002E4249" w:rsidP="002E4249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0CFC2BE6" w14:textId="77777777" w:rsidR="002E4249" w:rsidRPr="00C34AA3" w:rsidRDefault="002E4249" w:rsidP="002E4249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412CD21F" w14:textId="17E84A67" w:rsidR="002E4249" w:rsidRDefault="00417DB7" w:rsidP="002E4249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  <w:r>
        <w:rPr>
          <w:rFonts w:cs="B Titr"/>
          <w:noProof/>
          <w:sz w:val="28"/>
          <w:szCs w:val="28"/>
          <w:lang w:bidi="fa-IR"/>
        </w:rPr>
        <w:drawing>
          <wp:anchor distT="0" distB="0" distL="114300" distR="114300" simplePos="0" relativeHeight="251702272" behindDoc="0" locked="0" layoutInCell="1" allowOverlap="1" wp14:anchorId="3C5E8508" wp14:editId="4B481082">
            <wp:simplePos x="0" y="0"/>
            <wp:positionH relativeFrom="column">
              <wp:posOffset>3250565</wp:posOffset>
            </wp:positionH>
            <wp:positionV relativeFrom="paragraph">
              <wp:posOffset>11430</wp:posOffset>
            </wp:positionV>
            <wp:extent cx="2820035" cy="504825"/>
            <wp:effectExtent l="0" t="0" r="0" b="952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85D89C" w14:textId="765437A9" w:rsidR="002E4249" w:rsidRDefault="002E4249" w:rsidP="002E4249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7CD3C158" w14:textId="77777777" w:rsidR="002E4249" w:rsidRPr="00C34AA3" w:rsidRDefault="002E4249" w:rsidP="002E4249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93"/>
        <w:gridCol w:w="2519"/>
        <w:gridCol w:w="630"/>
        <w:gridCol w:w="3925"/>
        <w:gridCol w:w="671"/>
      </w:tblGrid>
      <w:tr w:rsidR="002E4249" w:rsidRPr="00A3556D" w14:paraId="67C56AE0" w14:textId="77777777" w:rsidTr="002E4249">
        <w:trPr>
          <w:trHeight w:val="39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2AD43BA" w14:textId="2FF5B13C" w:rsidR="002E4249" w:rsidRPr="00A3556D" w:rsidRDefault="002E4249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عنوان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واحد درسی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به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طور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كامل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بیماریهاي نورون حرکتی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C3307" w14:textId="77777777" w:rsidR="002E4249" w:rsidRPr="00A3556D" w:rsidRDefault="002E4249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B0E6211" w14:textId="77777777" w:rsidR="002E4249" w:rsidRPr="00A3556D" w:rsidRDefault="002E4249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نام دانشکده: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21D50DCE" w14:textId="77777777" w:rsidR="002E4249" w:rsidRPr="00A3556D" w:rsidRDefault="002E4249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57F5368" w14:textId="3C61CF26" w:rsidR="002E4249" w:rsidRPr="00A3556D" w:rsidRDefault="002E4249" w:rsidP="003E074F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و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خانوادگي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مدرس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دکتر</w:t>
            </w:r>
            <w:r w:rsidR="0044317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لیلا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3E074F">
              <w:rPr>
                <w:rFonts w:cs="B Mitra" w:hint="cs"/>
                <w:sz w:val="20"/>
                <w:szCs w:val="20"/>
                <w:rtl/>
                <w:lang w:bidi="fa-IR"/>
              </w:rPr>
              <w:t>پورسعادت</w:t>
            </w:r>
          </w:p>
        </w:tc>
        <w:tc>
          <w:tcPr>
            <w:tcW w:w="671" w:type="dxa"/>
            <w:shd w:val="clear" w:color="auto" w:fill="auto"/>
          </w:tcPr>
          <w:p w14:paraId="00AF7FC5" w14:textId="77777777" w:rsidR="002E4249" w:rsidRPr="00A3556D" w:rsidRDefault="002E4249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2E4249" w:rsidRPr="00A3556D" w14:paraId="3CD2AE8D" w14:textId="77777777" w:rsidTr="002E4249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1BA20A11" w14:textId="77777777" w:rsidR="002E4249" w:rsidRPr="00A3556D" w:rsidRDefault="002E4249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تعداد واحد: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8E254" w14:textId="77777777" w:rsidR="002E4249" w:rsidRPr="00A3556D" w:rsidRDefault="002E4249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CBF742C" w14:textId="2BA59EFB" w:rsidR="002E4249" w:rsidRPr="00A3556D" w:rsidRDefault="002E4249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 فراگیران: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57D8BD03" w14:textId="77777777" w:rsidR="002E4249" w:rsidRPr="00A3556D" w:rsidRDefault="002E4249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0D7EDD6" w14:textId="67E1870F" w:rsidR="002E4249" w:rsidRPr="00A3556D" w:rsidRDefault="002E4249" w:rsidP="006013AD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آخرین مدرک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تخصص بیماری های مغزواعصاب</w:t>
            </w:r>
          </w:p>
        </w:tc>
        <w:tc>
          <w:tcPr>
            <w:tcW w:w="671" w:type="dxa"/>
            <w:shd w:val="clear" w:color="auto" w:fill="auto"/>
          </w:tcPr>
          <w:p w14:paraId="66CC0B19" w14:textId="77777777" w:rsidR="002E4249" w:rsidRPr="00A3556D" w:rsidRDefault="002E4249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2E4249" w:rsidRPr="00A3556D" w14:paraId="29374DEA" w14:textId="77777777" w:rsidTr="002E4249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797F2359" w14:textId="77777777" w:rsidR="002E4249" w:rsidRPr="00A3556D" w:rsidRDefault="002E4249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تعداد جلسه: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BFC27" w14:textId="77777777" w:rsidR="002E4249" w:rsidRPr="00A3556D" w:rsidRDefault="002E4249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38853085" w14:textId="0BD0DB14" w:rsidR="002E4249" w:rsidRPr="00A3556D" w:rsidRDefault="002E4249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مقطع: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630" w:type="dxa"/>
            <w:shd w:val="clear" w:color="auto" w:fill="auto"/>
          </w:tcPr>
          <w:p w14:paraId="68A33BAD" w14:textId="77777777" w:rsidR="002E4249" w:rsidRPr="00A3556D" w:rsidRDefault="002E4249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9354220" w14:textId="77777777" w:rsidR="002E4249" w:rsidRPr="00A3556D" w:rsidRDefault="002E4249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6B369D24" w14:textId="77777777" w:rsidR="002E4249" w:rsidRPr="00A3556D" w:rsidRDefault="002E4249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2E4249" w:rsidRPr="00A3556D" w14:paraId="532562AF" w14:textId="77777777" w:rsidTr="002E4249">
        <w:trPr>
          <w:jc w:val="center"/>
        </w:trPr>
        <w:tc>
          <w:tcPr>
            <w:tcW w:w="5098" w:type="dxa"/>
            <w:shd w:val="clear" w:color="auto" w:fill="auto"/>
          </w:tcPr>
          <w:p w14:paraId="49B4C9C6" w14:textId="77777777" w:rsidR="002E4249" w:rsidRPr="00A3556D" w:rsidRDefault="002E4249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عنوان درس پیش نیاز: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D7A83" w14:textId="77777777" w:rsidR="002E4249" w:rsidRPr="00A3556D" w:rsidRDefault="002E4249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541B54E" w14:textId="77777777" w:rsidR="002E4249" w:rsidRPr="00A3556D" w:rsidRDefault="002E4249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14D53047" w14:textId="77777777" w:rsidR="002E4249" w:rsidRPr="00A3556D" w:rsidRDefault="002E4249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1A9DD72" w14:textId="77777777" w:rsidR="002E4249" w:rsidRPr="00A3556D" w:rsidRDefault="002E4249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مرتبه علمی: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7CA14D74" w14:textId="77777777" w:rsidR="002E4249" w:rsidRPr="00A3556D" w:rsidRDefault="002E4249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2E4249" w:rsidRPr="00A3556D" w14:paraId="2E48A631" w14:textId="77777777" w:rsidTr="002E4249">
        <w:trPr>
          <w:jc w:val="center"/>
        </w:trPr>
        <w:tc>
          <w:tcPr>
            <w:tcW w:w="5098" w:type="dxa"/>
            <w:shd w:val="clear" w:color="auto" w:fill="auto"/>
          </w:tcPr>
          <w:p w14:paraId="5C47C40A" w14:textId="77777777" w:rsidR="002E4249" w:rsidRPr="00A3556D" w:rsidRDefault="002E4249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تاریخ ارائه: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8A620" w14:textId="77777777" w:rsidR="002E4249" w:rsidRPr="00A3556D" w:rsidRDefault="002E4249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049E215" w14:textId="77777777" w:rsidR="002E4249" w:rsidRPr="00A3556D" w:rsidRDefault="002E4249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تعداد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14:paraId="6D730BE7" w14:textId="77777777" w:rsidR="002E4249" w:rsidRPr="00A3556D" w:rsidRDefault="002E4249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19C99AC" w14:textId="77777777" w:rsidR="002E4249" w:rsidRPr="00A3556D" w:rsidRDefault="002E4249" w:rsidP="002E424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گروه آموزشی: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1FC045F6" w14:textId="77777777" w:rsidR="002E4249" w:rsidRPr="00A3556D" w:rsidRDefault="002E4249" w:rsidP="002E4249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341C65A4" w14:textId="10FDDE24" w:rsidR="002E4249" w:rsidRPr="00BE642E" w:rsidRDefault="002E4249" w:rsidP="002E4249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>
        <w:rPr>
          <w:rFonts w:ascii="BNazaninBold" w:hAnsi="BNazaninBold"/>
          <w:b/>
          <w:bCs/>
          <w:color w:val="000000"/>
          <w:rtl/>
        </w:rPr>
        <w:t>بیماریهاي نورون حرکتی</w:t>
      </w:r>
    </w:p>
    <w:tbl>
      <w:tblPr>
        <w:tblpPr w:leftFromText="180" w:rightFromText="180" w:vertAnchor="text" w:tblpXSpec="right" w:tblpY="1"/>
        <w:tblOverlap w:val="never"/>
        <w:bidiVisual/>
        <w:tblW w:w="48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279"/>
        <w:gridCol w:w="2977"/>
        <w:gridCol w:w="3260"/>
        <w:gridCol w:w="1135"/>
        <w:gridCol w:w="1275"/>
        <w:gridCol w:w="715"/>
        <w:gridCol w:w="671"/>
        <w:gridCol w:w="1023"/>
      </w:tblGrid>
      <w:tr w:rsidR="002E4249" w:rsidRPr="002E0884" w14:paraId="14CF18D6" w14:textId="77777777" w:rsidTr="002E4249">
        <w:trPr>
          <w:trHeight w:val="213"/>
        </w:trPr>
        <w:tc>
          <w:tcPr>
            <w:tcW w:w="149" w:type="pct"/>
            <w:vMerge w:val="restart"/>
            <w:shd w:val="clear" w:color="auto" w:fill="auto"/>
            <w:vAlign w:val="center"/>
          </w:tcPr>
          <w:p w14:paraId="40741520" w14:textId="77777777" w:rsidR="002E4249" w:rsidRPr="002E0884" w:rsidRDefault="002E4249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14:paraId="405B5094" w14:textId="77777777" w:rsidR="002E4249" w:rsidRPr="002E0884" w:rsidRDefault="002E4249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</w:tcPr>
          <w:p w14:paraId="0A2F2372" w14:textId="77777777" w:rsidR="002E4249" w:rsidRPr="002E0884" w:rsidRDefault="002E4249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14:paraId="4D6F928C" w14:textId="77777777" w:rsidR="002E4249" w:rsidRPr="002E0884" w:rsidRDefault="002E4249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186" w:type="pct"/>
            <w:vMerge w:val="restart"/>
            <w:shd w:val="clear" w:color="auto" w:fill="auto"/>
            <w:vAlign w:val="center"/>
          </w:tcPr>
          <w:p w14:paraId="4C55DF4C" w14:textId="77777777" w:rsidR="002E4249" w:rsidRPr="002E0884" w:rsidRDefault="002E4249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156449AB" w14:textId="77777777" w:rsidR="002E4249" w:rsidRPr="002E0884" w:rsidRDefault="002E4249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14:paraId="436ADD8B" w14:textId="77777777" w:rsidR="002E4249" w:rsidRPr="002E0884" w:rsidRDefault="002E4249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14:paraId="75C1EEB7" w14:textId="77777777" w:rsidR="002E4249" w:rsidRPr="002E0884" w:rsidRDefault="002E4249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2BEFDECA" w14:textId="77777777" w:rsidR="002E4249" w:rsidRPr="002E0884" w:rsidRDefault="002E4249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372" w:type="pct"/>
            <w:vAlign w:val="center"/>
          </w:tcPr>
          <w:p w14:paraId="2C42AC0C" w14:textId="77777777" w:rsidR="002E4249" w:rsidRPr="002E0884" w:rsidRDefault="002E4249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2E4249" w:rsidRPr="002E0884" w14:paraId="301A48EF" w14:textId="77777777" w:rsidTr="002E4249">
        <w:trPr>
          <w:trHeight w:val="200"/>
        </w:trPr>
        <w:tc>
          <w:tcPr>
            <w:tcW w:w="149" w:type="pct"/>
            <w:vMerge/>
            <w:shd w:val="clear" w:color="auto" w:fill="auto"/>
            <w:vAlign w:val="center"/>
          </w:tcPr>
          <w:p w14:paraId="67F8805D" w14:textId="77777777" w:rsidR="002E4249" w:rsidRPr="002E0884" w:rsidRDefault="002E4249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43615996" w14:textId="77777777" w:rsidR="002E4249" w:rsidRPr="002E0884" w:rsidRDefault="002E4249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08B69541" w14:textId="77777777" w:rsidR="002E4249" w:rsidRPr="002E0884" w:rsidRDefault="002E4249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186" w:type="pct"/>
            <w:vMerge/>
            <w:shd w:val="clear" w:color="auto" w:fill="auto"/>
            <w:vAlign w:val="center"/>
          </w:tcPr>
          <w:p w14:paraId="5F889635" w14:textId="77777777" w:rsidR="002E4249" w:rsidRPr="002E0884" w:rsidRDefault="002E4249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15F766EB" w14:textId="77777777" w:rsidR="002E4249" w:rsidRPr="002E0884" w:rsidRDefault="002E4249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14:paraId="4F33FBEB" w14:textId="77777777" w:rsidR="002E4249" w:rsidRPr="002E0884" w:rsidRDefault="002E4249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8544934" w14:textId="77777777" w:rsidR="002E4249" w:rsidRPr="002E0884" w:rsidRDefault="002E4249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14:paraId="748919C4" w14:textId="77777777" w:rsidR="002E4249" w:rsidRPr="002E0884" w:rsidRDefault="002E4249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AAE7827" w14:textId="77777777" w:rsidR="002E4249" w:rsidRPr="002E0884" w:rsidRDefault="002E4249" w:rsidP="002E424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372" w:type="pct"/>
            <w:vMerge w:val="restart"/>
            <w:vAlign w:val="center"/>
          </w:tcPr>
          <w:p w14:paraId="22444510" w14:textId="77777777" w:rsidR="002E4249" w:rsidRPr="004C0320" w:rsidRDefault="002E4249" w:rsidP="002E424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>درسنامه بیماری های مغزواعصاب</w:t>
            </w:r>
          </w:p>
        </w:tc>
      </w:tr>
      <w:tr w:rsidR="002E4249" w:rsidRPr="002E0884" w14:paraId="07BCDFFC" w14:textId="77777777" w:rsidTr="002E4249">
        <w:trPr>
          <w:cantSplit/>
          <w:trHeight w:val="4274"/>
        </w:trPr>
        <w:tc>
          <w:tcPr>
            <w:tcW w:w="149" w:type="pct"/>
            <w:shd w:val="clear" w:color="auto" w:fill="auto"/>
            <w:vAlign w:val="center"/>
          </w:tcPr>
          <w:p w14:paraId="7B6CD5A8" w14:textId="77777777" w:rsidR="002E4249" w:rsidRPr="002E0884" w:rsidRDefault="002E4249" w:rsidP="002E424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7795240" w14:textId="77777777" w:rsidR="003E074F" w:rsidRDefault="003E074F" w:rsidP="003E074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مفاهیم</w:t>
            </w:r>
          </w:p>
          <w:p w14:paraId="2455322D" w14:textId="77777777" w:rsidR="003E074F" w:rsidRDefault="003E074F" w:rsidP="003E074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نشانه ها </w:t>
            </w:r>
          </w:p>
          <w:p w14:paraId="61F270C5" w14:textId="7372A26A" w:rsidR="002E4249" w:rsidRPr="004C0320" w:rsidRDefault="003E074F" w:rsidP="003E074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اقدامات درمانی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4245BCF" w14:textId="77777777" w:rsidR="002E4249" w:rsidRDefault="003E074F" w:rsidP="002E4249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سلولهاي حرکتی در مغز و نخاع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2-1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دسته بندي بیماریهاي نورون حرکتی بر اساس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محل آغاز</w:t>
            </w:r>
          </w:p>
          <w:p w14:paraId="5DE978FE" w14:textId="77777777" w:rsidR="003E074F" w:rsidRDefault="003E074F" w:rsidP="003E074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علایم بالینی ناشی از بیماري نورون حرکتی در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بزرگسالان و اطفال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2-2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سیر بیماري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3-2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روشهاي تایید تشخیص</w:t>
            </w:r>
          </w:p>
          <w:p w14:paraId="576F6FC3" w14:textId="2FE8652D" w:rsidR="003E074F" w:rsidRPr="00EB00D8" w:rsidRDefault="003E074F" w:rsidP="003E074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درمان دارویی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2-3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درمانهاي نگهدارنده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77D81B99" w14:textId="2252C36E" w:rsidR="002E4249" w:rsidRPr="004C0320" w:rsidRDefault="006013AD" w:rsidP="002E424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8A7B811" w14:textId="207DD5D1" w:rsidR="002E4249" w:rsidRPr="004C0320" w:rsidRDefault="00EB7C6F" w:rsidP="00EB7C6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سخنرانی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پرسش و پاسخ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E526FAF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>کامپیوتر</w:t>
            </w:r>
          </w:p>
          <w:p w14:paraId="6B937433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اسلاید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پاورپوینت</w:t>
            </w:r>
          </w:p>
          <w:p w14:paraId="4B8B1C94" w14:textId="5CE133ED" w:rsidR="002E4249" w:rsidRPr="004C0320" w:rsidRDefault="0021538C" w:rsidP="002153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بورد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32D436C1" w14:textId="21ECD6E5" w:rsidR="002E4249" w:rsidRPr="004C0320" w:rsidRDefault="00EB7C6F" w:rsidP="00EB7C6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اي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(MCQ)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372" w:type="pct"/>
            <w:vMerge/>
            <w:vAlign w:val="center"/>
          </w:tcPr>
          <w:p w14:paraId="12454D8D" w14:textId="77777777" w:rsidR="002E4249" w:rsidRPr="002E0884" w:rsidRDefault="002E4249" w:rsidP="002E424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010E4C95" w14:textId="77777777" w:rsidR="002E4249" w:rsidRDefault="002E4249" w:rsidP="002E4249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31F00E54" w14:textId="77777777" w:rsidR="00FA572C" w:rsidRDefault="00FA572C" w:rsidP="00FA572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6162830E" w14:textId="77777777" w:rsidR="00FA572C" w:rsidRDefault="00FA572C" w:rsidP="00FA572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A2C0623" w14:textId="77777777" w:rsidR="00FA572C" w:rsidRDefault="00FA572C" w:rsidP="00FA572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5F42A75" w14:textId="77777777" w:rsidR="00FA572C" w:rsidRDefault="00FA572C" w:rsidP="00FA572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lastRenderedPageBreak/>
        <w:drawing>
          <wp:anchor distT="0" distB="0" distL="114300" distR="114300" simplePos="0" relativeHeight="251676672" behindDoc="0" locked="0" layoutInCell="1" allowOverlap="1" wp14:anchorId="01486C98" wp14:editId="527AB0ED">
            <wp:simplePos x="0" y="0"/>
            <wp:positionH relativeFrom="column">
              <wp:posOffset>193040</wp:posOffset>
            </wp:positionH>
            <wp:positionV relativeFrom="paragraph">
              <wp:posOffset>99695</wp:posOffset>
            </wp:positionV>
            <wp:extent cx="835025" cy="835025"/>
            <wp:effectExtent l="0" t="0" r="3175" b="317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0D97C2" w14:textId="77777777" w:rsidR="00FA572C" w:rsidRDefault="00FA572C" w:rsidP="00FA572C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B83AB5E" w14:textId="730472FD" w:rsidR="00FA572C" w:rsidRPr="00C34AA3" w:rsidRDefault="00417DB7" w:rsidP="00FA572C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  <w:r>
        <w:rPr>
          <w:rFonts w:cs="B Titr"/>
          <w:noProof/>
          <w:sz w:val="28"/>
          <w:szCs w:val="28"/>
          <w:lang w:bidi="fa-IR"/>
        </w:rPr>
        <w:drawing>
          <wp:anchor distT="0" distB="0" distL="114300" distR="114300" simplePos="0" relativeHeight="251703296" behindDoc="0" locked="0" layoutInCell="1" allowOverlap="1" wp14:anchorId="0437D9C3" wp14:editId="2154DC7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820035" cy="504825"/>
            <wp:effectExtent l="0" t="0" r="0" b="9525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521056" w14:textId="52E33F69" w:rsidR="00FA572C" w:rsidRDefault="00FA572C" w:rsidP="00FA572C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18498F42" w14:textId="77777777" w:rsidR="00FA572C" w:rsidRDefault="00FA572C" w:rsidP="00FA572C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59098C8D" w14:textId="77777777" w:rsidR="00FA572C" w:rsidRPr="00C34AA3" w:rsidRDefault="00FA572C" w:rsidP="00FA572C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93"/>
        <w:gridCol w:w="2519"/>
        <w:gridCol w:w="630"/>
        <w:gridCol w:w="3925"/>
        <w:gridCol w:w="671"/>
      </w:tblGrid>
      <w:tr w:rsidR="00FA572C" w:rsidRPr="00A3556D" w14:paraId="0B6FA8AA" w14:textId="77777777" w:rsidTr="00B354BC">
        <w:trPr>
          <w:trHeight w:val="39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5E61D231" w14:textId="1EEE1982" w:rsidR="00FA572C" w:rsidRPr="00A3556D" w:rsidRDefault="00FA572C" w:rsidP="00FA572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عنوان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واحد درسی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به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طور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كامل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بیماریهاي عصب و عضله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97AE3" w14:textId="77777777" w:rsidR="00FA572C" w:rsidRPr="00A3556D" w:rsidRDefault="00FA572C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17C558A" w14:textId="77777777" w:rsidR="00FA572C" w:rsidRPr="00A3556D" w:rsidRDefault="00FA572C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نام دانشکده: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49EA91BC" w14:textId="77777777" w:rsidR="00FA572C" w:rsidRPr="00A3556D" w:rsidRDefault="00FA572C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6E5A3DA" w14:textId="33401491" w:rsidR="00FA572C" w:rsidRPr="00A3556D" w:rsidRDefault="00FA572C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و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خانوادگي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مدرس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دکتر</w:t>
            </w:r>
            <w:r w:rsidR="0044317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لیلا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پورسعادت</w:t>
            </w:r>
          </w:p>
        </w:tc>
        <w:tc>
          <w:tcPr>
            <w:tcW w:w="671" w:type="dxa"/>
            <w:shd w:val="clear" w:color="auto" w:fill="auto"/>
          </w:tcPr>
          <w:p w14:paraId="72CBB1C4" w14:textId="77777777" w:rsidR="00FA572C" w:rsidRPr="00A3556D" w:rsidRDefault="00FA572C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FA572C" w:rsidRPr="00A3556D" w14:paraId="6E5263EF" w14:textId="77777777" w:rsidTr="00B354BC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55A629FE" w14:textId="77777777" w:rsidR="00FA572C" w:rsidRPr="00A3556D" w:rsidRDefault="00FA572C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تعداد واحد: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5E3DE" w14:textId="77777777" w:rsidR="00FA572C" w:rsidRPr="00A3556D" w:rsidRDefault="00FA572C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1239963" w14:textId="49AAFC5B" w:rsidR="00FA572C" w:rsidRPr="00A3556D" w:rsidRDefault="00FA572C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 فراگیران: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1DC0275C" w14:textId="77777777" w:rsidR="00FA572C" w:rsidRPr="00A3556D" w:rsidRDefault="00FA572C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FB2B755" w14:textId="719DB162" w:rsidR="00FA572C" w:rsidRPr="00A3556D" w:rsidRDefault="00FA572C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آخرین مدرک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تخصص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ب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مار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ها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مغزواعصاب</w:t>
            </w:r>
          </w:p>
        </w:tc>
        <w:tc>
          <w:tcPr>
            <w:tcW w:w="671" w:type="dxa"/>
            <w:shd w:val="clear" w:color="auto" w:fill="auto"/>
          </w:tcPr>
          <w:p w14:paraId="36301996" w14:textId="77777777" w:rsidR="00FA572C" w:rsidRPr="00A3556D" w:rsidRDefault="00FA572C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FA572C" w:rsidRPr="00A3556D" w14:paraId="1117EFBB" w14:textId="77777777" w:rsidTr="00B354BC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9D0BCDC" w14:textId="77777777" w:rsidR="00FA572C" w:rsidRPr="00A3556D" w:rsidRDefault="00FA572C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تعداد جلسه: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A39A3" w14:textId="77777777" w:rsidR="00FA572C" w:rsidRPr="00A3556D" w:rsidRDefault="00FA572C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3FB1E367" w14:textId="3F9FFD5C" w:rsidR="00FA572C" w:rsidRPr="00A3556D" w:rsidRDefault="00FA572C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مقطع: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630" w:type="dxa"/>
            <w:shd w:val="clear" w:color="auto" w:fill="auto"/>
          </w:tcPr>
          <w:p w14:paraId="266DC14F" w14:textId="77777777" w:rsidR="00FA572C" w:rsidRPr="00A3556D" w:rsidRDefault="00FA572C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B9DB3D6" w14:textId="77777777" w:rsidR="00FA572C" w:rsidRPr="00A3556D" w:rsidRDefault="00FA572C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4C09052A" w14:textId="77777777" w:rsidR="00FA572C" w:rsidRPr="00A3556D" w:rsidRDefault="00FA572C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FA572C" w:rsidRPr="00A3556D" w14:paraId="4A70FA32" w14:textId="77777777" w:rsidTr="00B354BC">
        <w:trPr>
          <w:jc w:val="center"/>
        </w:trPr>
        <w:tc>
          <w:tcPr>
            <w:tcW w:w="5098" w:type="dxa"/>
            <w:shd w:val="clear" w:color="auto" w:fill="auto"/>
          </w:tcPr>
          <w:p w14:paraId="5E5499BF" w14:textId="77777777" w:rsidR="00FA572C" w:rsidRPr="00A3556D" w:rsidRDefault="00FA572C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عنوان درس پیش نیاز: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B12CB" w14:textId="77777777" w:rsidR="00FA572C" w:rsidRPr="00A3556D" w:rsidRDefault="00FA572C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E2CF0DA" w14:textId="77777777" w:rsidR="00FA572C" w:rsidRPr="00A3556D" w:rsidRDefault="00FA572C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2D20C5D2" w14:textId="77777777" w:rsidR="00FA572C" w:rsidRPr="00A3556D" w:rsidRDefault="00FA572C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D51CEF9" w14:textId="77777777" w:rsidR="00FA572C" w:rsidRPr="00A3556D" w:rsidRDefault="00FA572C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مرتبه علمی: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267DFD73" w14:textId="77777777" w:rsidR="00FA572C" w:rsidRPr="00A3556D" w:rsidRDefault="00FA572C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FA572C" w:rsidRPr="00A3556D" w14:paraId="316CA6A5" w14:textId="77777777" w:rsidTr="00B354BC">
        <w:trPr>
          <w:jc w:val="center"/>
        </w:trPr>
        <w:tc>
          <w:tcPr>
            <w:tcW w:w="5098" w:type="dxa"/>
            <w:shd w:val="clear" w:color="auto" w:fill="auto"/>
          </w:tcPr>
          <w:p w14:paraId="6B3B2CB3" w14:textId="77777777" w:rsidR="00FA572C" w:rsidRPr="00A3556D" w:rsidRDefault="00FA572C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تاریخ ارائه: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EB561" w14:textId="77777777" w:rsidR="00FA572C" w:rsidRPr="00A3556D" w:rsidRDefault="00FA572C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2F128E0" w14:textId="77777777" w:rsidR="00FA572C" w:rsidRPr="00A3556D" w:rsidRDefault="00FA572C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تعداد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14:paraId="48B9DCA9" w14:textId="77777777" w:rsidR="00FA572C" w:rsidRPr="00A3556D" w:rsidRDefault="00FA572C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D531D95" w14:textId="77777777" w:rsidR="00FA572C" w:rsidRPr="00A3556D" w:rsidRDefault="00FA572C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گروه آموزشی: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18A29CF8" w14:textId="77777777" w:rsidR="00FA572C" w:rsidRPr="00A3556D" w:rsidRDefault="00FA572C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3041C589" w14:textId="303290E9" w:rsidR="00FA572C" w:rsidRPr="00BE642E" w:rsidRDefault="00FA572C" w:rsidP="00FA572C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>
        <w:rPr>
          <w:rFonts w:ascii="BNazaninBold" w:hAnsi="BNazaninBold"/>
          <w:b/>
          <w:bCs/>
          <w:color w:val="000000"/>
          <w:rtl/>
        </w:rPr>
        <w:t>بیماریهاي عصب و عضله</w:t>
      </w:r>
    </w:p>
    <w:tbl>
      <w:tblPr>
        <w:tblpPr w:leftFromText="180" w:rightFromText="180" w:vertAnchor="text" w:tblpXSpec="right" w:tblpY="1"/>
        <w:tblOverlap w:val="never"/>
        <w:bidiVisual/>
        <w:tblW w:w="48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279"/>
        <w:gridCol w:w="2977"/>
        <w:gridCol w:w="3260"/>
        <w:gridCol w:w="1135"/>
        <w:gridCol w:w="1275"/>
        <w:gridCol w:w="715"/>
        <w:gridCol w:w="671"/>
        <w:gridCol w:w="1023"/>
      </w:tblGrid>
      <w:tr w:rsidR="00FA572C" w:rsidRPr="002E0884" w14:paraId="296ACCA6" w14:textId="77777777" w:rsidTr="00B354BC">
        <w:trPr>
          <w:trHeight w:val="213"/>
        </w:trPr>
        <w:tc>
          <w:tcPr>
            <w:tcW w:w="149" w:type="pct"/>
            <w:vMerge w:val="restart"/>
            <w:shd w:val="clear" w:color="auto" w:fill="auto"/>
            <w:vAlign w:val="center"/>
          </w:tcPr>
          <w:p w14:paraId="6643D815" w14:textId="77777777" w:rsidR="00FA572C" w:rsidRPr="002E0884" w:rsidRDefault="00FA572C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14:paraId="53C58A20" w14:textId="77777777" w:rsidR="00FA572C" w:rsidRPr="002E0884" w:rsidRDefault="00FA572C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</w:tcPr>
          <w:p w14:paraId="5C50C810" w14:textId="77777777" w:rsidR="00FA572C" w:rsidRPr="002E0884" w:rsidRDefault="00FA572C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14:paraId="2217F0DF" w14:textId="77777777" w:rsidR="00FA572C" w:rsidRPr="002E0884" w:rsidRDefault="00FA572C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186" w:type="pct"/>
            <w:vMerge w:val="restart"/>
            <w:shd w:val="clear" w:color="auto" w:fill="auto"/>
            <w:vAlign w:val="center"/>
          </w:tcPr>
          <w:p w14:paraId="0B805370" w14:textId="77777777" w:rsidR="00FA572C" w:rsidRPr="002E0884" w:rsidRDefault="00FA572C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550D9A8C" w14:textId="77777777" w:rsidR="00FA572C" w:rsidRPr="002E0884" w:rsidRDefault="00FA572C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14:paraId="05EEC2CE" w14:textId="77777777" w:rsidR="00FA572C" w:rsidRPr="002E0884" w:rsidRDefault="00FA572C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14:paraId="33B4196D" w14:textId="77777777" w:rsidR="00FA572C" w:rsidRPr="002E0884" w:rsidRDefault="00FA572C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1F40341B" w14:textId="77777777" w:rsidR="00FA572C" w:rsidRPr="002E0884" w:rsidRDefault="00FA572C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372" w:type="pct"/>
            <w:vAlign w:val="center"/>
          </w:tcPr>
          <w:p w14:paraId="7D1BAA8D" w14:textId="77777777" w:rsidR="00FA572C" w:rsidRPr="002E0884" w:rsidRDefault="00FA572C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FA572C" w:rsidRPr="002E0884" w14:paraId="41A11718" w14:textId="77777777" w:rsidTr="00B354BC">
        <w:trPr>
          <w:trHeight w:val="200"/>
        </w:trPr>
        <w:tc>
          <w:tcPr>
            <w:tcW w:w="149" w:type="pct"/>
            <w:vMerge/>
            <w:shd w:val="clear" w:color="auto" w:fill="auto"/>
            <w:vAlign w:val="center"/>
          </w:tcPr>
          <w:p w14:paraId="0139C5AA" w14:textId="77777777" w:rsidR="00FA572C" w:rsidRPr="002E0884" w:rsidRDefault="00FA572C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2060B791" w14:textId="77777777" w:rsidR="00FA572C" w:rsidRPr="002E0884" w:rsidRDefault="00FA572C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396F00FB" w14:textId="77777777" w:rsidR="00FA572C" w:rsidRPr="002E0884" w:rsidRDefault="00FA572C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186" w:type="pct"/>
            <w:vMerge/>
            <w:shd w:val="clear" w:color="auto" w:fill="auto"/>
            <w:vAlign w:val="center"/>
          </w:tcPr>
          <w:p w14:paraId="72857137" w14:textId="77777777" w:rsidR="00FA572C" w:rsidRPr="002E0884" w:rsidRDefault="00FA572C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04552CD7" w14:textId="77777777" w:rsidR="00FA572C" w:rsidRPr="002E0884" w:rsidRDefault="00FA572C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14:paraId="52A5F046" w14:textId="77777777" w:rsidR="00FA572C" w:rsidRPr="002E0884" w:rsidRDefault="00FA572C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2FF81CD" w14:textId="77777777" w:rsidR="00FA572C" w:rsidRPr="002E0884" w:rsidRDefault="00FA572C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14:paraId="5F235D2D" w14:textId="77777777" w:rsidR="00FA572C" w:rsidRPr="002E0884" w:rsidRDefault="00FA572C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ABA8107" w14:textId="77777777" w:rsidR="00FA572C" w:rsidRPr="002E0884" w:rsidRDefault="00FA572C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372" w:type="pct"/>
            <w:vMerge w:val="restart"/>
            <w:vAlign w:val="center"/>
          </w:tcPr>
          <w:p w14:paraId="0FF4E926" w14:textId="77777777" w:rsidR="00FA572C" w:rsidRPr="004C0320" w:rsidRDefault="00FA572C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>درسنامه بیماری های مغزواعصاب</w:t>
            </w:r>
          </w:p>
        </w:tc>
      </w:tr>
      <w:tr w:rsidR="00FA572C" w:rsidRPr="002E0884" w14:paraId="64B14F9F" w14:textId="77777777" w:rsidTr="00B354BC">
        <w:trPr>
          <w:cantSplit/>
          <w:trHeight w:val="4274"/>
        </w:trPr>
        <w:tc>
          <w:tcPr>
            <w:tcW w:w="149" w:type="pct"/>
            <w:shd w:val="clear" w:color="auto" w:fill="auto"/>
            <w:vAlign w:val="center"/>
          </w:tcPr>
          <w:p w14:paraId="5BFFC7B6" w14:textId="77777777" w:rsidR="00FA572C" w:rsidRPr="002E0884" w:rsidRDefault="00FA572C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E9D82B4" w14:textId="77777777" w:rsidR="00FA572C" w:rsidRDefault="00FA572C" w:rsidP="00B354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مفاهیم</w:t>
            </w:r>
          </w:p>
          <w:p w14:paraId="7BAC41AD" w14:textId="77777777" w:rsidR="00FA572C" w:rsidRDefault="00FA572C" w:rsidP="00B354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نشانه ها </w:t>
            </w:r>
          </w:p>
          <w:p w14:paraId="1A6087A8" w14:textId="77777777" w:rsidR="00FA572C" w:rsidRPr="004C0320" w:rsidRDefault="00FA572C" w:rsidP="00B354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اقدامات درمانی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558EA26F" w14:textId="77777777" w:rsidR="00FA572C" w:rsidRDefault="00FA572C" w:rsidP="00B354B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فیزیولوژي پیوستگاه عصب و عضله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2-1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نوروترانسمیتر و کانالهاي فعال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3-1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اتوانتی بادیهاي شایع در بیماري</w:t>
            </w:r>
          </w:p>
          <w:p w14:paraId="25446CDA" w14:textId="77777777" w:rsidR="00FA572C" w:rsidRDefault="00FA572C" w:rsidP="00FA572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علایم بالینی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2-2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شایعترین نشانه ها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3-2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خستگی پذیري</w:t>
            </w:r>
          </w:p>
          <w:p w14:paraId="2F5D7942" w14:textId="35CA6286" w:rsidR="00FA572C" w:rsidRPr="00EB00D8" w:rsidRDefault="00FA572C" w:rsidP="00FA572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درمان علامتی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2-3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درمانهاي مبتنی بر سرکوب ایمنی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Calibri-Bold" w:hAnsi="Calibri-Bold"/>
                <w:b/>
                <w:bCs/>
                <w:color w:val="000000"/>
              </w:rPr>
              <w:t xml:space="preserve">MYASTENIC CRISIS 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در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5B6BCB9C" w14:textId="3C4BA44C" w:rsidR="00FA572C" w:rsidRPr="004C0320" w:rsidRDefault="006013AD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16F0473" w14:textId="30E3582B" w:rsidR="00FA572C" w:rsidRPr="004C0320" w:rsidRDefault="00EB7C6F" w:rsidP="00EB7C6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سخنرانی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پرسش و پاسخ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F619704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>کامپیوتر</w:t>
            </w:r>
          </w:p>
          <w:p w14:paraId="2DEB34F8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اسلاید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پاورپوینت</w:t>
            </w:r>
          </w:p>
          <w:p w14:paraId="50118FC4" w14:textId="645F95B7" w:rsidR="00FA572C" w:rsidRPr="004C0320" w:rsidRDefault="0021538C" w:rsidP="002153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بورد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4CC530C3" w14:textId="4DCFE925" w:rsidR="00FA572C" w:rsidRPr="004C0320" w:rsidRDefault="00EB7C6F" w:rsidP="00EB7C6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اي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(MCQ)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372" w:type="pct"/>
            <w:vMerge/>
            <w:vAlign w:val="center"/>
          </w:tcPr>
          <w:p w14:paraId="43EC8B85" w14:textId="77777777" w:rsidR="00FA572C" w:rsidRPr="002E0884" w:rsidRDefault="00FA572C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1B4AA86C" w14:textId="77777777" w:rsidR="00FA572C" w:rsidRDefault="00FA572C" w:rsidP="00FA572C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3A27BC59" w14:textId="77777777" w:rsidR="00054F83" w:rsidRDefault="00054F83" w:rsidP="00054F83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1718085" w14:textId="77777777" w:rsidR="00054F83" w:rsidRDefault="00054F83" w:rsidP="00054F83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5D638514" w14:textId="77777777" w:rsidR="00054F83" w:rsidRDefault="00054F83" w:rsidP="00054F83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DF53438" w14:textId="77777777" w:rsidR="00054F83" w:rsidRDefault="00054F83" w:rsidP="00054F83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lastRenderedPageBreak/>
        <w:drawing>
          <wp:anchor distT="0" distB="0" distL="114300" distR="114300" simplePos="0" relativeHeight="251678720" behindDoc="0" locked="0" layoutInCell="1" allowOverlap="1" wp14:anchorId="7E9505BB" wp14:editId="3609CEBF">
            <wp:simplePos x="0" y="0"/>
            <wp:positionH relativeFrom="column">
              <wp:posOffset>193040</wp:posOffset>
            </wp:positionH>
            <wp:positionV relativeFrom="paragraph">
              <wp:posOffset>99695</wp:posOffset>
            </wp:positionV>
            <wp:extent cx="835025" cy="835025"/>
            <wp:effectExtent l="0" t="0" r="3175" b="317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E12E05" w14:textId="3923F46E" w:rsidR="00054F83" w:rsidRDefault="00417DB7" w:rsidP="00054F8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drawing>
          <wp:anchor distT="0" distB="0" distL="114300" distR="114300" simplePos="0" relativeHeight="251704320" behindDoc="0" locked="0" layoutInCell="1" allowOverlap="1" wp14:anchorId="5A727BC0" wp14:editId="3E3CD3E5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2820035" cy="504825"/>
            <wp:effectExtent l="0" t="0" r="0" b="9525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AF6251" w14:textId="6A8CDDC0" w:rsidR="00054F83" w:rsidRPr="00C34AA3" w:rsidRDefault="00054F83" w:rsidP="00054F8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1A5B7181" w14:textId="77777777" w:rsidR="00054F83" w:rsidRDefault="00054F83" w:rsidP="00054F83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3B870C5F" w14:textId="77777777" w:rsidR="00054F83" w:rsidRPr="00C34AA3" w:rsidRDefault="00054F83" w:rsidP="00054F83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93"/>
        <w:gridCol w:w="2519"/>
        <w:gridCol w:w="630"/>
        <w:gridCol w:w="3925"/>
        <w:gridCol w:w="671"/>
      </w:tblGrid>
      <w:tr w:rsidR="00054F83" w:rsidRPr="00A3556D" w14:paraId="6CD90145" w14:textId="77777777" w:rsidTr="00B354BC">
        <w:trPr>
          <w:trHeight w:val="39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46F269BC" w14:textId="26280940" w:rsidR="00054F83" w:rsidRPr="00A3556D" w:rsidRDefault="00054F8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عنوان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واحد درسی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به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طور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كامل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آشنایی با سرگیجه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F273D" w14:textId="77777777" w:rsidR="00054F83" w:rsidRPr="00A3556D" w:rsidRDefault="00054F8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221361D" w14:textId="77777777" w:rsidR="00054F83" w:rsidRPr="00A3556D" w:rsidRDefault="00054F8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نام دانشکده: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1F25C00B" w14:textId="77777777" w:rsidR="00054F83" w:rsidRPr="00A3556D" w:rsidRDefault="00054F8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64520BE" w14:textId="1B94B713" w:rsidR="00054F83" w:rsidRPr="00A3556D" w:rsidRDefault="00054F83" w:rsidP="00054F83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و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خانوادگي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مدرس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دکتر</w:t>
            </w:r>
            <w:r w:rsidR="0044317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سارا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بیک محمدی</w:t>
            </w:r>
          </w:p>
        </w:tc>
        <w:tc>
          <w:tcPr>
            <w:tcW w:w="671" w:type="dxa"/>
            <w:shd w:val="clear" w:color="auto" w:fill="auto"/>
          </w:tcPr>
          <w:p w14:paraId="2505DC16" w14:textId="77777777" w:rsidR="00054F83" w:rsidRPr="00A3556D" w:rsidRDefault="00054F8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054F83" w:rsidRPr="00A3556D" w14:paraId="479D59C7" w14:textId="77777777" w:rsidTr="00B354BC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5C12A6A1" w14:textId="77777777" w:rsidR="00054F83" w:rsidRPr="00A3556D" w:rsidRDefault="00054F8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تعداد واحد: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F645A" w14:textId="77777777" w:rsidR="00054F83" w:rsidRPr="00A3556D" w:rsidRDefault="00054F8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2099FD1" w14:textId="29321879" w:rsidR="00054F83" w:rsidRPr="00A3556D" w:rsidRDefault="00054F8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 فراگیران: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26450DF0" w14:textId="77777777" w:rsidR="00054F83" w:rsidRPr="00A3556D" w:rsidRDefault="00054F8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2347113" w14:textId="4D38EB7E" w:rsidR="00054F83" w:rsidRPr="00A3556D" w:rsidRDefault="00054F8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آخرین مدرک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تخصص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ب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مار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ها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مغزواعصاب</w:t>
            </w:r>
          </w:p>
        </w:tc>
        <w:tc>
          <w:tcPr>
            <w:tcW w:w="671" w:type="dxa"/>
            <w:shd w:val="clear" w:color="auto" w:fill="auto"/>
          </w:tcPr>
          <w:p w14:paraId="70E2CB47" w14:textId="77777777" w:rsidR="00054F83" w:rsidRPr="00A3556D" w:rsidRDefault="00054F8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054F83" w:rsidRPr="00A3556D" w14:paraId="1E9FAD87" w14:textId="77777777" w:rsidTr="00B354BC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7A8A1236" w14:textId="77777777" w:rsidR="00054F83" w:rsidRPr="00A3556D" w:rsidRDefault="00054F8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تعداد جلسه: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9A98A" w14:textId="77777777" w:rsidR="00054F83" w:rsidRPr="00A3556D" w:rsidRDefault="00054F8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819D9CB" w14:textId="1BAF252E" w:rsidR="00054F83" w:rsidRPr="00A3556D" w:rsidRDefault="00054F8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مقطع: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عمومی</w:t>
            </w:r>
          </w:p>
        </w:tc>
        <w:tc>
          <w:tcPr>
            <w:tcW w:w="630" w:type="dxa"/>
            <w:shd w:val="clear" w:color="auto" w:fill="auto"/>
          </w:tcPr>
          <w:p w14:paraId="02C4FF3E" w14:textId="77777777" w:rsidR="00054F83" w:rsidRPr="00A3556D" w:rsidRDefault="00054F8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A808D5E" w14:textId="77777777" w:rsidR="00054F83" w:rsidRPr="00A3556D" w:rsidRDefault="00054F8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10BC3090" w14:textId="77777777" w:rsidR="00054F83" w:rsidRPr="00A3556D" w:rsidRDefault="00054F8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054F83" w:rsidRPr="00A3556D" w14:paraId="3A5E0C83" w14:textId="77777777" w:rsidTr="00B354BC">
        <w:trPr>
          <w:jc w:val="center"/>
        </w:trPr>
        <w:tc>
          <w:tcPr>
            <w:tcW w:w="5098" w:type="dxa"/>
            <w:shd w:val="clear" w:color="auto" w:fill="auto"/>
          </w:tcPr>
          <w:p w14:paraId="6ED0C3C5" w14:textId="77777777" w:rsidR="00054F83" w:rsidRPr="00A3556D" w:rsidRDefault="00054F8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عنوان درس پیش نیاز: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35174" w14:textId="77777777" w:rsidR="00054F83" w:rsidRPr="00A3556D" w:rsidRDefault="00054F8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688B6C4" w14:textId="77777777" w:rsidR="00054F83" w:rsidRPr="00A3556D" w:rsidRDefault="00054F8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25D85F10" w14:textId="77777777" w:rsidR="00054F83" w:rsidRPr="00A3556D" w:rsidRDefault="00054F8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8C3A4D4" w14:textId="77777777" w:rsidR="00054F83" w:rsidRPr="00A3556D" w:rsidRDefault="00054F8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مرتبه علمی: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049745D1" w14:textId="77777777" w:rsidR="00054F83" w:rsidRPr="00A3556D" w:rsidRDefault="00054F8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054F83" w:rsidRPr="00A3556D" w14:paraId="2AFCA302" w14:textId="77777777" w:rsidTr="00B354BC">
        <w:trPr>
          <w:jc w:val="center"/>
        </w:trPr>
        <w:tc>
          <w:tcPr>
            <w:tcW w:w="5098" w:type="dxa"/>
            <w:shd w:val="clear" w:color="auto" w:fill="auto"/>
          </w:tcPr>
          <w:p w14:paraId="4512D029" w14:textId="77777777" w:rsidR="00054F83" w:rsidRPr="00A3556D" w:rsidRDefault="00054F8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تاریخ ارائه: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8952D" w14:textId="77777777" w:rsidR="00054F83" w:rsidRPr="00A3556D" w:rsidRDefault="00054F8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30FC8DA" w14:textId="77777777" w:rsidR="00054F83" w:rsidRPr="00A3556D" w:rsidRDefault="00054F8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تعداد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14:paraId="5F98FD14" w14:textId="77777777" w:rsidR="00054F83" w:rsidRPr="00A3556D" w:rsidRDefault="00054F8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B31D6B7" w14:textId="77777777" w:rsidR="00054F83" w:rsidRPr="00A3556D" w:rsidRDefault="00054F8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گروه آموزشی: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1206D3EB" w14:textId="77777777" w:rsidR="00054F83" w:rsidRPr="00A3556D" w:rsidRDefault="00054F8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390645E4" w14:textId="5071C050" w:rsidR="00054F83" w:rsidRPr="00BE642E" w:rsidRDefault="00054F83" w:rsidP="00054F83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>
        <w:rPr>
          <w:rFonts w:ascii="BNazaninBold" w:hAnsi="BNazaninBold"/>
          <w:b/>
          <w:bCs/>
          <w:color w:val="000000"/>
          <w:rtl/>
        </w:rPr>
        <w:t>آشنایی با سرگیجه</w:t>
      </w:r>
    </w:p>
    <w:tbl>
      <w:tblPr>
        <w:tblpPr w:leftFromText="180" w:rightFromText="180" w:vertAnchor="text" w:tblpXSpec="right" w:tblpY="1"/>
        <w:tblOverlap w:val="never"/>
        <w:bidiVisual/>
        <w:tblW w:w="48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279"/>
        <w:gridCol w:w="2977"/>
        <w:gridCol w:w="3260"/>
        <w:gridCol w:w="1135"/>
        <w:gridCol w:w="1275"/>
        <w:gridCol w:w="715"/>
        <w:gridCol w:w="671"/>
        <w:gridCol w:w="1023"/>
      </w:tblGrid>
      <w:tr w:rsidR="00054F83" w:rsidRPr="002E0884" w14:paraId="03D1AC0E" w14:textId="77777777" w:rsidTr="00B354BC">
        <w:trPr>
          <w:trHeight w:val="213"/>
        </w:trPr>
        <w:tc>
          <w:tcPr>
            <w:tcW w:w="149" w:type="pct"/>
            <w:vMerge w:val="restart"/>
            <w:shd w:val="clear" w:color="auto" w:fill="auto"/>
            <w:vAlign w:val="center"/>
          </w:tcPr>
          <w:p w14:paraId="40B3FE37" w14:textId="77777777" w:rsidR="00054F83" w:rsidRPr="002E0884" w:rsidRDefault="00054F8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14:paraId="542C5B45" w14:textId="77777777" w:rsidR="00054F83" w:rsidRPr="002E0884" w:rsidRDefault="00054F8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</w:tcPr>
          <w:p w14:paraId="44B6575C" w14:textId="77777777" w:rsidR="00054F83" w:rsidRPr="002E0884" w:rsidRDefault="00054F8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14:paraId="2242307A" w14:textId="77777777" w:rsidR="00054F83" w:rsidRPr="002E0884" w:rsidRDefault="00054F8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186" w:type="pct"/>
            <w:vMerge w:val="restart"/>
            <w:shd w:val="clear" w:color="auto" w:fill="auto"/>
            <w:vAlign w:val="center"/>
          </w:tcPr>
          <w:p w14:paraId="604A79CE" w14:textId="77777777" w:rsidR="00054F83" w:rsidRPr="002E0884" w:rsidRDefault="00054F8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242FCA99" w14:textId="77777777" w:rsidR="00054F83" w:rsidRPr="002E0884" w:rsidRDefault="00054F8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14:paraId="587C2599" w14:textId="77777777" w:rsidR="00054F83" w:rsidRPr="002E0884" w:rsidRDefault="00054F8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14:paraId="2DBB4C81" w14:textId="77777777" w:rsidR="00054F83" w:rsidRPr="002E0884" w:rsidRDefault="00054F8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0572B640" w14:textId="77777777" w:rsidR="00054F83" w:rsidRPr="002E0884" w:rsidRDefault="00054F8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372" w:type="pct"/>
            <w:vAlign w:val="center"/>
          </w:tcPr>
          <w:p w14:paraId="1CC6705F" w14:textId="77777777" w:rsidR="00054F83" w:rsidRPr="002E0884" w:rsidRDefault="00054F8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054F83" w:rsidRPr="002E0884" w14:paraId="43E8314F" w14:textId="77777777" w:rsidTr="00B354BC">
        <w:trPr>
          <w:trHeight w:val="200"/>
        </w:trPr>
        <w:tc>
          <w:tcPr>
            <w:tcW w:w="149" w:type="pct"/>
            <w:vMerge/>
            <w:shd w:val="clear" w:color="auto" w:fill="auto"/>
            <w:vAlign w:val="center"/>
          </w:tcPr>
          <w:p w14:paraId="1DC249C3" w14:textId="77777777" w:rsidR="00054F83" w:rsidRPr="002E0884" w:rsidRDefault="00054F8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41948BEA" w14:textId="77777777" w:rsidR="00054F83" w:rsidRPr="002E0884" w:rsidRDefault="00054F8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7AC8742F" w14:textId="77777777" w:rsidR="00054F83" w:rsidRPr="002E0884" w:rsidRDefault="00054F8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186" w:type="pct"/>
            <w:vMerge/>
            <w:shd w:val="clear" w:color="auto" w:fill="auto"/>
            <w:vAlign w:val="center"/>
          </w:tcPr>
          <w:p w14:paraId="771E29A7" w14:textId="77777777" w:rsidR="00054F83" w:rsidRPr="002E0884" w:rsidRDefault="00054F8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5B30F22A" w14:textId="77777777" w:rsidR="00054F83" w:rsidRPr="002E0884" w:rsidRDefault="00054F8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14:paraId="7FC710E4" w14:textId="77777777" w:rsidR="00054F83" w:rsidRPr="002E0884" w:rsidRDefault="00054F8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2E000A7" w14:textId="77777777" w:rsidR="00054F83" w:rsidRPr="002E0884" w:rsidRDefault="00054F8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14:paraId="3685CA08" w14:textId="77777777" w:rsidR="00054F83" w:rsidRPr="002E0884" w:rsidRDefault="00054F8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5A453B2" w14:textId="77777777" w:rsidR="00054F83" w:rsidRPr="002E0884" w:rsidRDefault="00054F8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372" w:type="pct"/>
            <w:vMerge w:val="restart"/>
            <w:vAlign w:val="center"/>
          </w:tcPr>
          <w:p w14:paraId="4C2BB5BF" w14:textId="77777777" w:rsidR="00054F83" w:rsidRPr="004C0320" w:rsidRDefault="00054F83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>درسنامه بیماری های مغزواعصاب</w:t>
            </w:r>
          </w:p>
        </w:tc>
      </w:tr>
      <w:tr w:rsidR="00054F83" w:rsidRPr="002E0884" w14:paraId="72A9FE7D" w14:textId="77777777" w:rsidTr="00B354BC">
        <w:trPr>
          <w:cantSplit/>
          <w:trHeight w:val="4274"/>
        </w:trPr>
        <w:tc>
          <w:tcPr>
            <w:tcW w:w="149" w:type="pct"/>
            <w:shd w:val="clear" w:color="auto" w:fill="auto"/>
            <w:vAlign w:val="center"/>
          </w:tcPr>
          <w:p w14:paraId="3DB88422" w14:textId="77777777" w:rsidR="00054F83" w:rsidRPr="002E0884" w:rsidRDefault="00054F83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AB1DD6C" w14:textId="77777777" w:rsidR="00054F83" w:rsidRDefault="00054F83" w:rsidP="00B354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مفاهیم</w:t>
            </w:r>
          </w:p>
          <w:p w14:paraId="4488669B" w14:textId="77777777" w:rsidR="00054F83" w:rsidRDefault="00054F83" w:rsidP="00B354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نشانه ها </w:t>
            </w:r>
          </w:p>
          <w:p w14:paraId="3FD51124" w14:textId="77777777" w:rsidR="00054F83" w:rsidRPr="004C0320" w:rsidRDefault="00054F83" w:rsidP="00B354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اقدامات درمانی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12AC9C01" w14:textId="77777777" w:rsidR="00054F83" w:rsidRDefault="00054F83" w:rsidP="00B354B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تعریف سرگیجه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2-1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مروري بر ساختارهاي وستیبولار و ساقه مغز در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تعادل</w:t>
            </w:r>
          </w:p>
          <w:p w14:paraId="144AC4DF" w14:textId="77777777" w:rsidR="00054F83" w:rsidRDefault="00054F83" w:rsidP="00054F8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افتراق علل مرکزي از علل محیطی در سرگیجه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2-2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انواع نیستاگموس در سرگیجه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3-2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تستهاي بالینی در افتراق سرگیجه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4-2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تستهاي بالینی در تایید سرگیجه محیطی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)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هالپایک</w:t>
            </w:r>
            <w:r>
              <w:rPr>
                <w:rFonts w:ascii="BNazaninBold" w:hAnsi="BNazaninBold"/>
                <w:b/>
                <w:bCs/>
                <w:color w:val="000000"/>
              </w:rPr>
              <w:t>- (</w:t>
            </w:r>
          </w:p>
          <w:p w14:paraId="18AB7878" w14:textId="5970EF90" w:rsidR="00054F83" w:rsidRPr="00EB00D8" w:rsidRDefault="00054F83" w:rsidP="00054F8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درمان از طریق مانورهاي اصلاحی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2-3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درمان دارویی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1B994D95" w14:textId="49D29542" w:rsidR="00054F83" w:rsidRPr="004C0320" w:rsidRDefault="006013AD" w:rsidP="00054F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341FFEE" w14:textId="491B09CA" w:rsidR="00054F83" w:rsidRPr="004C0320" w:rsidRDefault="00EB7C6F" w:rsidP="00EB7C6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سخنرانی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پرسش و پاسخ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9347A03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>کامپیوتر</w:t>
            </w:r>
          </w:p>
          <w:p w14:paraId="7D39AE23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اسلاید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پاورپوینت</w:t>
            </w:r>
          </w:p>
          <w:p w14:paraId="1944BC8F" w14:textId="5DD0039E" w:rsidR="00054F83" w:rsidRPr="004C0320" w:rsidRDefault="0021538C" w:rsidP="002153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بورد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7D0284CD" w14:textId="6BE1BFFB" w:rsidR="00054F83" w:rsidRPr="004C0320" w:rsidRDefault="00EB7C6F" w:rsidP="00EB7C6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اي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(MCQ)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372" w:type="pct"/>
            <w:vMerge/>
            <w:vAlign w:val="center"/>
          </w:tcPr>
          <w:p w14:paraId="64AD97EB" w14:textId="77777777" w:rsidR="00054F83" w:rsidRPr="002E0884" w:rsidRDefault="00054F83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1A5C2E28" w14:textId="77777777" w:rsidR="00054F83" w:rsidRDefault="00054F83" w:rsidP="00054F83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0645A00" w14:textId="77777777" w:rsidR="0044317A" w:rsidRDefault="0044317A" w:rsidP="0044317A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001FC1BE" w14:textId="77777777" w:rsidR="0044317A" w:rsidRDefault="0044317A" w:rsidP="0044317A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5D583EC8" w14:textId="77777777" w:rsidR="0044317A" w:rsidRDefault="0044317A" w:rsidP="0044317A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lastRenderedPageBreak/>
        <w:drawing>
          <wp:anchor distT="0" distB="0" distL="114300" distR="114300" simplePos="0" relativeHeight="251680768" behindDoc="0" locked="0" layoutInCell="1" allowOverlap="1" wp14:anchorId="3894F41A" wp14:editId="4565551F">
            <wp:simplePos x="0" y="0"/>
            <wp:positionH relativeFrom="column">
              <wp:posOffset>193040</wp:posOffset>
            </wp:positionH>
            <wp:positionV relativeFrom="paragraph">
              <wp:posOffset>99695</wp:posOffset>
            </wp:positionV>
            <wp:extent cx="835025" cy="835025"/>
            <wp:effectExtent l="0" t="0" r="3175" b="317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6D77AB" w14:textId="32BEB33F" w:rsidR="0044317A" w:rsidRDefault="00417DB7" w:rsidP="0044317A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drawing>
          <wp:anchor distT="0" distB="0" distL="114300" distR="114300" simplePos="0" relativeHeight="251705344" behindDoc="0" locked="0" layoutInCell="1" allowOverlap="1" wp14:anchorId="4D2ADDA0" wp14:editId="47BA7FCE">
            <wp:simplePos x="0" y="0"/>
            <wp:positionH relativeFrom="column">
              <wp:posOffset>3269615</wp:posOffset>
            </wp:positionH>
            <wp:positionV relativeFrom="paragraph">
              <wp:posOffset>128270</wp:posOffset>
            </wp:positionV>
            <wp:extent cx="2820035" cy="504825"/>
            <wp:effectExtent l="0" t="0" r="0" b="952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94AA66" w14:textId="35024285" w:rsidR="0044317A" w:rsidRPr="00C34AA3" w:rsidRDefault="0044317A" w:rsidP="0044317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6159C546" w14:textId="77777777" w:rsidR="0044317A" w:rsidRDefault="0044317A" w:rsidP="0044317A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1B2EC7D1" w14:textId="77777777" w:rsidR="0044317A" w:rsidRPr="00C34AA3" w:rsidRDefault="0044317A" w:rsidP="0044317A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93"/>
        <w:gridCol w:w="2519"/>
        <w:gridCol w:w="630"/>
        <w:gridCol w:w="3925"/>
        <w:gridCol w:w="671"/>
      </w:tblGrid>
      <w:tr w:rsidR="0044317A" w:rsidRPr="00A3556D" w14:paraId="7FCFD73C" w14:textId="77777777" w:rsidTr="00B354BC">
        <w:trPr>
          <w:trHeight w:val="39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CB46681" w14:textId="3FD22EEE" w:rsidR="0044317A" w:rsidRPr="00A3556D" w:rsidRDefault="004431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عنوان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واحد درسی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به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طور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كامل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آشنایی با بیماریهاي نخاع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D4AF0" w14:textId="77777777" w:rsidR="0044317A" w:rsidRPr="00A3556D" w:rsidRDefault="004431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1C0BE90" w14:textId="77777777" w:rsidR="0044317A" w:rsidRPr="00A3556D" w:rsidRDefault="004431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نام دانشکده: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3A5B914D" w14:textId="77777777" w:rsidR="0044317A" w:rsidRPr="00A3556D" w:rsidRDefault="004431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5E1FB88" w14:textId="038EE285" w:rsidR="0044317A" w:rsidRPr="00A3556D" w:rsidRDefault="0044317A" w:rsidP="0044317A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و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خانوادگي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مدرس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دکتر زهرا فتحی</w:t>
            </w:r>
          </w:p>
        </w:tc>
        <w:tc>
          <w:tcPr>
            <w:tcW w:w="671" w:type="dxa"/>
            <w:shd w:val="clear" w:color="auto" w:fill="auto"/>
          </w:tcPr>
          <w:p w14:paraId="297B71F7" w14:textId="77777777" w:rsidR="0044317A" w:rsidRPr="00A3556D" w:rsidRDefault="004431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44317A" w:rsidRPr="00A3556D" w14:paraId="0495334D" w14:textId="77777777" w:rsidTr="00B354BC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3811613" w14:textId="77777777" w:rsidR="0044317A" w:rsidRPr="00A3556D" w:rsidRDefault="004431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تعداد واحد: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8CBB7" w14:textId="77777777" w:rsidR="0044317A" w:rsidRPr="00A3556D" w:rsidRDefault="004431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FEC0C24" w14:textId="21096B2D" w:rsidR="0044317A" w:rsidRPr="00A3556D" w:rsidRDefault="004431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 فراگیران: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3D9A80B1" w14:textId="77777777" w:rsidR="0044317A" w:rsidRPr="00A3556D" w:rsidRDefault="004431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B47E84E" w14:textId="1152656B" w:rsidR="0044317A" w:rsidRPr="00A3556D" w:rsidRDefault="004431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آخرین مدرک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تخصص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ب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مار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ها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مغزواعصاب</w:t>
            </w:r>
          </w:p>
        </w:tc>
        <w:tc>
          <w:tcPr>
            <w:tcW w:w="671" w:type="dxa"/>
            <w:shd w:val="clear" w:color="auto" w:fill="auto"/>
          </w:tcPr>
          <w:p w14:paraId="40A7E8A7" w14:textId="77777777" w:rsidR="0044317A" w:rsidRPr="00A3556D" w:rsidRDefault="004431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44317A" w:rsidRPr="00A3556D" w14:paraId="141EBA5E" w14:textId="77777777" w:rsidTr="00B354BC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ADDC246" w14:textId="77777777" w:rsidR="0044317A" w:rsidRPr="00A3556D" w:rsidRDefault="004431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تعداد جلسه: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2E533" w14:textId="77777777" w:rsidR="0044317A" w:rsidRPr="00A3556D" w:rsidRDefault="004431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ACFB36A" w14:textId="016164C2" w:rsidR="0044317A" w:rsidRPr="00A3556D" w:rsidRDefault="004431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مقطع: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عمومی</w:t>
            </w:r>
          </w:p>
        </w:tc>
        <w:tc>
          <w:tcPr>
            <w:tcW w:w="630" w:type="dxa"/>
            <w:shd w:val="clear" w:color="auto" w:fill="auto"/>
          </w:tcPr>
          <w:p w14:paraId="1D22B3D7" w14:textId="77777777" w:rsidR="0044317A" w:rsidRPr="00A3556D" w:rsidRDefault="004431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759F9C6" w14:textId="77777777" w:rsidR="0044317A" w:rsidRPr="00A3556D" w:rsidRDefault="004431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31D00363" w14:textId="77777777" w:rsidR="0044317A" w:rsidRPr="00A3556D" w:rsidRDefault="004431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44317A" w:rsidRPr="00A3556D" w14:paraId="3F46C471" w14:textId="77777777" w:rsidTr="00B354BC">
        <w:trPr>
          <w:jc w:val="center"/>
        </w:trPr>
        <w:tc>
          <w:tcPr>
            <w:tcW w:w="5098" w:type="dxa"/>
            <w:shd w:val="clear" w:color="auto" w:fill="auto"/>
          </w:tcPr>
          <w:p w14:paraId="79E073F9" w14:textId="77777777" w:rsidR="0044317A" w:rsidRPr="00A3556D" w:rsidRDefault="004431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عنوان درس پیش نیاز: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E10C4" w14:textId="77777777" w:rsidR="0044317A" w:rsidRPr="00A3556D" w:rsidRDefault="004431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6660C0B" w14:textId="77777777" w:rsidR="0044317A" w:rsidRPr="00A3556D" w:rsidRDefault="004431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33E8B77F" w14:textId="77777777" w:rsidR="0044317A" w:rsidRPr="00A3556D" w:rsidRDefault="004431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1D45124" w14:textId="77777777" w:rsidR="0044317A" w:rsidRPr="00A3556D" w:rsidRDefault="004431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مرتبه علمی: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493988ED" w14:textId="77777777" w:rsidR="0044317A" w:rsidRPr="00A3556D" w:rsidRDefault="004431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44317A" w:rsidRPr="00A3556D" w14:paraId="067C670E" w14:textId="77777777" w:rsidTr="00B354BC">
        <w:trPr>
          <w:jc w:val="center"/>
        </w:trPr>
        <w:tc>
          <w:tcPr>
            <w:tcW w:w="5098" w:type="dxa"/>
            <w:shd w:val="clear" w:color="auto" w:fill="auto"/>
          </w:tcPr>
          <w:p w14:paraId="18EAF374" w14:textId="77777777" w:rsidR="0044317A" w:rsidRPr="00A3556D" w:rsidRDefault="004431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تاریخ ارائه: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A58CC" w14:textId="77777777" w:rsidR="0044317A" w:rsidRPr="00A3556D" w:rsidRDefault="004431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3E7D51AB" w14:textId="77777777" w:rsidR="0044317A" w:rsidRPr="00A3556D" w:rsidRDefault="004431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تعداد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14:paraId="68B2D281" w14:textId="77777777" w:rsidR="0044317A" w:rsidRPr="00A3556D" w:rsidRDefault="004431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F428059" w14:textId="77777777" w:rsidR="0044317A" w:rsidRPr="00A3556D" w:rsidRDefault="004431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گروه آموزشی: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254295E0" w14:textId="77777777" w:rsidR="0044317A" w:rsidRPr="00A3556D" w:rsidRDefault="004431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6D8A2BCC" w14:textId="11ADDFEF" w:rsidR="0044317A" w:rsidRPr="00BE642E" w:rsidRDefault="0044317A" w:rsidP="0044317A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>
        <w:rPr>
          <w:rFonts w:ascii="BNazaninBold" w:hAnsi="BNazaninBold"/>
          <w:b/>
          <w:bCs/>
          <w:color w:val="000000"/>
          <w:rtl/>
        </w:rPr>
        <w:t>آشنایی با بیماریهاي نخاع</w:t>
      </w:r>
    </w:p>
    <w:tbl>
      <w:tblPr>
        <w:tblpPr w:leftFromText="180" w:rightFromText="180" w:vertAnchor="text" w:tblpXSpec="right" w:tblpY="1"/>
        <w:tblOverlap w:val="never"/>
        <w:bidiVisual/>
        <w:tblW w:w="48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279"/>
        <w:gridCol w:w="2977"/>
        <w:gridCol w:w="3260"/>
        <w:gridCol w:w="1135"/>
        <w:gridCol w:w="1275"/>
        <w:gridCol w:w="715"/>
        <w:gridCol w:w="671"/>
        <w:gridCol w:w="1023"/>
      </w:tblGrid>
      <w:tr w:rsidR="0044317A" w:rsidRPr="002E0884" w14:paraId="2049F8FC" w14:textId="77777777" w:rsidTr="00B354BC">
        <w:trPr>
          <w:trHeight w:val="213"/>
        </w:trPr>
        <w:tc>
          <w:tcPr>
            <w:tcW w:w="149" w:type="pct"/>
            <w:vMerge w:val="restart"/>
            <w:shd w:val="clear" w:color="auto" w:fill="auto"/>
            <w:vAlign w:val="center"/>
          </w:tcPr>
          <w:p w14:paraId="68BF1549" w14:textId="77777777" w:rsidR="0044317A" w:rsidRPr="002E0884" w:rsidRDefault="004431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14:paraId="05A08C2E" w14:textId="77777777" w:rsidR="0044317A" w:rsidRPr="002E0884" w:rsidRDefault="004431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</w:tcPr>
          <w:p w14:paraId="7B2E8172" w14:textId="77777777" w:rsidR="0044317A" w:rsidRPr="002E0884" w:rsidRDefault="004431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14:paraId="4228F038" w14:textId="77777777" w:rsidR="0044317A" w:rsidRPr="002E0884" w:rsidRDefault="004431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186" w:type="pct"/>
            <w:vMerge w:val="restart"/>
            <w:shd w:val="clear" w:color="auto" w:fill="auto"/>
            <w:vAlign w:val="center"/>
          </w:tcPr>
          <w:p w14:paraId="37946D49" w14:textId="77777777" w:rsidR="0044317A" w:rsidRPr="002E0884" w:rsidRDefault="004431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5431544C" w14:textId="77777777" w:rsidR="0044317A" w:rsidRPr="002E0884" w:rsidRDefault="004431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14:paraId="037BCC18" w14:textId="77777777" w:rsidR="0044317A" w:rsidRPr="002E0884" w:rsidRDefault="004431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14:paraId="3F515816" w14:textId="77777777" w:rsidR="0044317A" w:rsidRPr="002E0884" w:rsidRDefault="004431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2EAD13A4" w14:textId="77777777" w:rsidR="0044317A" w:rsidRPr="002E0884" w:rsidRDefault="004431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372" w:type="pct"/>
            <w:vAlign w:val="center"/>
          </w:tcPr>
          <w:p w14:paraId="40D757A4" w14:textId="77777777" w:rsidR="0044317A" w:rsidRPr="002E0884" w:rsidRDefault="004431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44317A" w:rsidRPr="002E0884" w14:paraId="6081B64E" w14:textId="77777777" w:rsidTr="00B354BC">
        <w:trPr>
          <w:trHeight w:val="200"/>
        </w:trPr>
        <w:tc>
          <w:tcPr>
            <w:tcW w:w="149" w:type="pct"/>
            <w:vMerge/>
            <w:shd w:val="clear" w:color="auto" w:fill="auto"/>
            <w:vAlign w:val="center"/>
          </w:tcPr>
          <w:p w14:paraId="50E19D2F" w14:textId="77777777" w:rsidR="0044317A" w:rsidRPr="002E0884" w:rsidRDefault="004431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7A57F268" w14:textId="77777777" w:rsidR="0044317A" w:rsidRPr="002E0884" w:rsidRDefault="004431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1AFB73EC" w14:textId="77777777" w:rsidR="0044317A" w:rsidRPr="002E0884" w:rsidRDefault="004431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186" w:type="pct"/>
            <w:vMerge/>
            <w:shd w:val="clear" w:color="auto" w:fill="auto"/>
            <w:vAlign w:val="center"/>
          </w:tcPr>
          <w:p w14:paraId="3B9AED31" w14:textId="77777777" w:rsidR="0044317A" w:rsidRPr="002E0884" w:rsidRDefault="004431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418A3D14" w14:textId="77777777" w:rsidR="0044317A" w:rsidRPr="002E0884" w:rsidRDefault="004431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14:paraId="6F55FEA8" w14:textId="77777777" w:rsidR="0044317A" w:rsidRPr="002E0884" w:rsidRDefault="004431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1175D6E" w14:textId="77777777" w:rsidR="0044317A" w:rsidRPr="002E0884" w:rsidRDefault="004431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14:paraId="08681C1B" w14:textId="77777777" w:rsidR="0044317A" w:rsidRPr="002E0884" w:rsidRDefault="004431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D0AF4CD" w14:textId="77777777" w:rsidR="0044317A" w:rsidRPr="002E0884" w:rsidRDefault="004431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372" w:type="pct"/>
            <w:vMerge w:val="restart"/>
            <w:vAlign w:val="center"/>
          </w:tcPr>
          <w:p w14:paraId="485E30C4" w14:textId="77777777" w:rsidR="0044317A" w:rsidRPr="004C0320" w:rsidRDefault="0044317A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>درسنامه بیماری های مغزواعصاب</w:t>
            </w:r>
          </w:p>
        </w:tc>
      </w:tr>
      <w:tr w:rsidR="0044317A" w:rsidRPr="002E0884" w14:paraId="12B4AE72" w14:textId="77777777" w:rsidTr="00B354BC">
        <w:trPr>
          <w:cantSplit/>
          <w:trHeight w:val="4274"/>
        </w:trPr>
        <w:tc>
          <w:tcPr>
            <w:tcW w:w="149" w:type="pct"/>
            <w:shd w:val="clear" w:color="auto" w:fill="auto"/>
            <w:vAlign w:val="center"/>
          </w:tcPr>
          <w:p w14:paraId="6B3BA5C6" w14:textId="77777777" w:rsidR="0044317A" w:rsidRPr="002E0884" w:rsidRDefault="0044317A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EF2A240" w14:textId="77777777" w:rsidR="00AC1069" w:rsidRDefault="00AC1069" w:rsidP="00B354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Bold" w:hAnsi="BNazaninBold"/>
                <w:b/>
                <w:bCs/>
                <w:color w:val="000000"/>
                <w:rtl/>
              </w:rPr>
            </w:pPr>
            <w:r>
              <w:rPr>
                <w:rFonts w:ascii="BNazaninBold" w:hAnsi="BNazaninBold" w:hint="cs"/>
                <w:b/>
                <w:bCs/>
                <w:color w:val="000000"/>
                <w:rtl/>
              </w:rPr>
              <w:t>مفاهیم</w:t>
            </w:r>
          </w:p>
          <w:p w14:paraId="56C0773D" w14:textId="77777777" w:rsidR="00AC1069" w:rsidRDefault="00AC1069" w:rsidP="00AC106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Bold" w:hAnsi="BNazaninBold"/>
                <w:b/>
                <w:bCs/>
                <w:color w:val="000000"/>
                <w:rtl/>
              </w:rPr>
            </w:pPr>
            <w:r>
              <w:rPr>
                <w:rFonts w:ascii="BNazaninBold" w:hAnsi="BNazaninBold" w:hint="cs"/>
                <w:b/>
                <w:bCs/>
                <w:color w:val="000000"/>
                <w:rtl/>
              </w:rPr>
              <w:t>نشانه شناسی</w:t>
            </w:r>
          </w:p>
          <w:p w14:paraId="594D65BB" w14:textId="0D5025A2" w:rsidR="0044317A" w:rsidRPr="004C0320" w:rsidRDefault="00AC1069" w:rsidP="00AC106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ارزیابی پاراکلینیک و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تصویربرداري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054504F2" w14:textId="77777777" w:rsidR="0044317A" w:rsidRDefault="0044317A" w:rsidP="00B354B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مروري بر آناتومی نخاع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2-1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بیماریهاي که امکان درگیر کردن نخاع را دارند</w:t>
            </w:r>
          </w:p>
          <w:p w14:paraId="688BA9D5" w14:textId="77777777" w:rsidR="0044317A" w:rsidRDefault="0044317A" w:rsidP="0044317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تعیین محل آسیب بر اساس نشانه ها</w:t>
            </w:r>
          </w:p>
          <w:p w14:paraId="0355AE71" w14:textId="0ED5378F" w:rsidR="0044317A" w:rsidRPr="00EB00D8" w:rsidRDefault="0044317A" w:rsidP="0044317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کاربرد ام آر آي در بیماریهاي نخاع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3D352006" w14:textId="457FD076" w:rsidR="0044317A" w:rsidRPr="004C0320" w:rsidRDefault="006013AD" w:rsidP="0044317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A1A5DC6" w14:textId="4710DAD1" w:rsidR="0044317A" w:rsidRPr="004C0320" w:rsidRDefault="00EB7C6F" w:rsidP="00EB7C6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سخنرانی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پرسش و پاسخ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A8A0B4D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>کامپیوتر</w:t>
            </w:r>
          </w:p>
          <w:p w14:paraId="2CE06117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اسلاید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پاورپوینت</w:t>
            </w:r>
          </w:p>
          <w:p w14:paraId="3DE83915" w14:textId="1BD22EB4" w:rsidR="0044317A" w:rsidRPr="004C0320" w:rsidRDefault="0021538C" w:rsidP="002153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بورد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10E29D9E" w14:textId="493BB7DC" w:rsidR="0044317A" w:rsidRPr="004C0320" w:rsidRDefault="00EB7C6F" w:rsidP="00EB7C6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اي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(MCQ)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372" w:type="pct"/>
            <w:vMerge/>
            <w:vAlign w:val="center"/>
          </w:tcPr>
          <w:p w14:paraId="60C578B5" w14:textId="77777777" w:rsidR="0044317A" w:rsidRPr="002E0884" w:rsidRDefault="0044317A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44DD7D61" w14:textId="30AB52A0" w:rsidR="0044317A" w:rsidRDefault="0044317A" w:rsidP="0044317A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C057969" w14:textId="77777777" w:rsidR="00AB307A" w:rsidRDefault="00AB307A" w:rsidP="00AB307A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90FA9ED" w14:textId="77777777" w:rsidR="00AB307A" w:rsidRDefault="00AB307A" w:rsidP="00AB307A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62418DA6" w14:textId="77777777" w:rsidR="00AB307A" w:rsidRDefault="00AB307A" w:rsidP="00AB307A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07E41624" w14:textId="77777777" w:rsidR="00AB307A" w:rsidRDefault="00AB307A" w:rsidP="00AB307A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lastRenderedPageBreak/>
        <w:drawing>
          <wp:anchor distT="0" distB="0" distL="114300" distR="114300" simplePos="0" relativeHeight="251682816" behindDoc="0" locked="0" layoutInCell="1" allowOverlap="1" wp14:anchorId="1DCF047E" wp14:editId="29EC1D7B">
            <wp:simplePos x="0" y="0"/>
            <wp:positionH relativeFrom="column">
              <wp:posOffset>193040</wp:posOffset>
            </wp:positionH>
            <wp:positionV relativeFrom="paragraph">
              <wp:posOffset>99695</wp:posOffset>
            </wp:positionV>
            <wp:extent cx="835025" cy="835025"/>
            <wp:effectExtent l="0" t="0" r="3175" b="317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3207B8" w14:textId="5BEB8CBD" w:rsidR="00AB307A" w:rsidRDefault="00417DB7" w:rsidP="00AB307A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drawing>
          <wp:anchor distT="0" distB="0" distL="114300" distR="114300" simplePos="0" relativeHeight="251706368" behindDoc="0" locked="0" layoutInCell="1" allowOverlap="1" wp14:anchorId="22AE6EA6" wp14:editId="75B7A15B">
            <wp:simplePos x="0" y="0"/>
            <wp:positionH relativeFrom="column">
              <wp:posOffset>3469640</wp:posOffset>
            </wp:positionH>
            <wp:positionV relativeFrom="paragraph">
              <wp:posOffset>147320</wp:posOffset>
            </wp:positionV>
            <wp:extent cx="2820035" cy="504825"/>
            <wp:effectExtent l="0" t="0" r="0" b="9525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5EF0DE" w14:textId="13B683D0" w:rsidR="00AB307A" w:rsidRPr="00C34AA3" w:rsidRDefault="00AB307A" w:rsidP="00AB307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3B4B3204" w14:textId="77777777" w:rsidR="00AB307A" w:rsidRDefault="00AB307A" w:rsidP="00AB307A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93"/>
        <w:gridCol w:w="2519"/>
        <w:gridCol w:w="630"/>
        <w:gridCol w:w="3925"/>
        <w:gridCol w:w="671"/>
      </w:tblGrid>
      <w:tr w:rsidR="00AB307A" w:rsidRPr="00A3556D" w14:paraId="36FA326D" w14:textId="77777777" w:rsidTr="00B354BC">
        <w:trPr>
          <w:trHeight w:val="39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7BB75EFD" w14:textId="29C6A1D4" w:rsidR="00AB307A" w:rsidRPr="00AB307A" w:rsidRDefault="00AB307A" w:rsidP="00AB307A">
            <w:pPr>
              <w:bidi/>
              <w:spacing w:after="0" w:line="240" w:lineRule="auto"/>
              <w:rPr>
                <w:rFonts w:asciiTheme="minorHAnsi" w:hAnsiTheme="minorHAnsi"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عنوان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واحد درسی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به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طور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كامل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 xml:space="preserve">تشخیص به موقع عفونتهاي </w:t>
            </w:r>
            <w:r>
              <w:rPr>
                <w:rFonts w:ascii="Calibri-Bold" w:hAnsi="Calibri-Bold"/>
                <w:b/>
                <w:bCs/>
                <w:color w:val="000000"/>
              </w:rPr>
              <w:t>C</w:t>
            </w:r>
            <w:r>
              <w:rPr>
                <w:rFonts w:asciiTheme="minorHAnsi" w:hAnsiTheme="minorHAnsi"/>
                <w:b/>
                <w:bCs/>
                <w:color w:val="000000"/>
              </w:rPr>
              <w:t>NS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3FD88" w14:textId="77777777" w:rsidR="00AB307A" w:rsidRPr="00A3556D" w:rsidRDefault="00AB30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DE21A5B" w14:textId="77777777" w:rsidR="00AB307A" w:rsidRPr="00A3556D" w:rsidRDefault="00AB30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نام دانشکده: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5619E7A1" w14:textId="77777777" w:rsidR="00AB307A" w:rsidRPr="00A3556D" w:rsidRDefault="00AB30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AD7EBC6" w14:textId="26D597FC" w:rsidR="00AB307A" w:rsidRPr="00A3556D" w:rsidRDefault="00AB307A" w:rsidP="00AC106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و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خانوادگي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مدرس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دکتر </w:t>
            </w:r>
            <w:r w:rsidR="00AC1069">
              <w:rPr>
                <w:rFonts w:cs="B Mitra" w:hint="cs"/>
                <w:sz w:val="20"/>
                <w:szCs w:val="20"/>
                <w:rtl/>
                <w:lang w:bidi="fa-IR"/>
              </w:rPr>
              <w:t>محسن ابراهیمی منفرد</w:t>
            </w:r>
          </w:p>
        </w:tc>
        <w:tc>
          <w:tcPr>
            <w:tcW w:w="671" w:type="dxa"/>
            <w:shd w:val="clear" w:color="auto" w:fill="auto"/>
          </w:tcPr>
          <w:p w14:paraId="087CCE12" w14:textId="77777777" w:rsidR="00AB307A" w:rsidRPr="00A3556D" w:rsidRDefault="00AB30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B307A" w:rsidRPr="00A3556D" w14:paraId="3325DF94" w14:textId="77777777" w:rsidTr="00B354BC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376D47AE" w14:textId="77777777" w:rsidR="00AB307A" w:rsidRPr="00A3556D" w:rsidRDefault="00AB30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تعداد واحد: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3AE02" w14:textId="77777777" w:rsidR="00AB307A" w:rsidRPr="00A3556D" w:rsidRDefault="00AB30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9176DB9" w14:textId="6E0A35A1" w:rsidR="00AB307A" w:rsidRPr="00A3556D" w:rsidRDefault="00AB30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 فراگیران: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42D93ABB" w14:textId="77777777" w:rsidR="00AB307A" w:rsidRPr="00A3556D" w:rsidRDefault="00AB30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2AF00AF" w14:textId="2CE526B2" w:rsidR="00AB307A" w:rsidRPr="00A3556D" w:rsidRDefault="00AB30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آخرین مدرک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تخصص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ب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مار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ها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مغزواعصاب</w:t>
            </w:r>
          </w:p>
        </w:tc>
        <w:tc>
          <w:tcPr>
            <w:tcW w:w="671" w:type="dxa"/>
            <w:shd w:val="clear" w:color="auto" w:fill="auto"/>
          </w:tcPr>
          <w:p w14:paraId="2EBA10DE" w14:textId="77777777" w:rsidR="00AB307A" w:rsidRPr="00A3556D" w:rsidRDefault="00AB30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B307A" w:rsidRPr="00A3556D" w14:paraId="2AF5E4F7" w14:textId="77777777" w:rsidTr="00B354BC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4EFEFCD1" w14:textId="77777777" w:rsidR="00AB307A" w:rsidRPr="00A3556D" w:rsidRDefault="00AB30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تعداد جلسه: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5C5C7" w14:textId="77777777" w:rsidR="00AB307A" w:rsidRPr="00A3556D" w:rsidRDefault="00AB30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4F133B1" w14:textId="18B85FD2" w:rsidR="00AB307A" w:rsidRPr="00A3556D" w:rsidRDefault="00AB30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مقطع: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630" w:type="dxa"/>
            <w:shd w:val="clear" w:color="auto" w:fill="auto"/>
          </w:tcPr>
          <w:p w14:paraId="4458E352" w14:textId="77777777" w:rsidR="00AB307A" w:rsidRPr="00A3556D" w:rsidRDefault="00AB30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1158859" w14:textId="77777777" w:rsidR="00AB307A" w:rsidRPr="00A3556D" w:rsidRDefault="00AB30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521C83B7" w14:textId="77777777" w:rsidR="00AB307A" w:rsidRPr="00A3556D" w:rsidRDefault="00AB30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B307A" w:rsidRPr="00A3556D" w14:paraId="72A68949" w14:textId="77777777" w:rsidTr="00B354BC">
        <w:trPr>
          <w:jc w:val="center"/>
        </w:trPr>
        <w:tc>
          <w:tcPr>
            <w:tcW w:w="5098" w:type="dxa"/>
            <w:shd w:val="clear" w:color="auto" w:fill="auto"/>
          </w:tcPr>
          <w:p w14:paraId="365D9745" w14:textId="77777777" w:rsidR="00AB307A" w:rsidRPr="00A3556D" w:rsidRDefault="00AB30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عنوان درس پیش نیاز: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10D1B" w14:textId="77777777" w:rsidR="00AB307A" w:rsidRPr="00A3556D" w:rsidRDefault="00AB30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4E092E2" w14:textId="77777777" w:rsidR="00AB307A" w:rsidRPr="00A3556D" w:rsidRDefault="00AB30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466FCC48" w14:textId="77777777" w:rsidR="00AB307A" w:rsidRPr="00A3556D" w:rsidRDefault="00AB30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9FCBA60" w14:textId="77777777" w:rsidR="00AB307A" w:rsidRPr="00A3556D" w:rsidRDefault="00AB30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مرتبه علمی: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7F86D501" w14:textId="77777777" w:rsidR="00AB307A" w:rsidRPr="00A3556D" w:rsidRDefault="00AB30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AB307A" w:rsidRPr="00A3556D" w14:paraId="2A882F1E" w14:textId="77777777" w:rsidTr="00B354BC">
        <w:trPr>
          <w:jc w:val="center"/>
        </w:trPr>
        <w:tc>
          <w:tcPr>
            <w:tcW w:w="5098" w:type="dxa"/>
            <w:shd w:val="clear" w:color="auto" w:fill="auto"/>
          </w:tcPr>
          <w:p w14:paraId="79EDB485" w14:textId="77777777" w:rsidR="00AB307A" w:rsidRPr="00A3556D" w:rsidRDefault="00AB30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تاریخ ارائه: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34E06" w14:textId="77777777" w:rsidR="00AB307A" w:rsidRPr="00A3556D" w:rsidRDefault="00AB30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E4511D2" w14:textId="77777777" w:rsidR="00AB307A" w:rsidRPr="00A3556D" w:rsidRDefault="00AB30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تعداد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14:paraId="1AC996BC" w14:textId="77777777" w:rsidR="00AB307A" w:rsidRPr="00A3556D" w:rsidRDefault="00AB30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2A85DEC" w14:textId="77777777" w:rsidR="00AB307A" w:rsidRPr="00A3556D" w:rsidRDefault="00AB307A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گروه آموزشی: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50280658" w14:textId="77777777" w:rsidR="00AB307A" w:rsidRPr="00A3556D" w:rsidRDefault="00AB307A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458460DF" w14:textId="010616B7" w:rsidR="00AB307A" w:rsidRPr="00BE642E" w:rsidRDefault="00AB307A" w:rsidP="00AB307A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>
        <w:rPr>
          <w:rFonts w:ascii="BNazaninBold" w:hAnsi="BNazaninBold"/>
          <w:b/>
          <w:bCs/>
          <w:color w:val="000000"/>
          <w:rtl/>
        </w:rPr>
        <w:t xml:space="preserve">تشخیص به موقع عفونتهاي </w:t>
      </w:r>
      <w:r>
        <w:rPr>
          <w:rFonts w:ascii="Calibri-Bold" w:hAnsi="Calibri-Bold"/>
          <w:b/>
          <w:bCs/>
          <w:color w:val="000000"/>
        </w:rPr>
        <w:t>C</w:t>
      </w:r>
      <w:r>
        <w:rPr>
          <w:rFonts w:asciiTheme="minorHAnsi" w:hAnsiTheme="minorHAnsi"/>
          <w:b/>
          <w:bCs/>
          <w:color w:val="000000"/>
        </w:rPr>
        <w:t>NS</w:t>
      </w:r>
    </w:p>
    <w:tbl>
      <w:tblPr>
        <w:tblpPr w:leftFromText="180" w:rightFromText="180" w:vertAnchor="text" w:tblpXSpec="right" w:tblpY="1"/>
        <w:tblOverlap w:val="never"/>
        <w:bidiVisual/>
        <w:tblW w:w="48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279"/>
        <w:gridCol w:w="2977"/>
        <w:gridCol w:w="3260"/>
        <w:gridCol w:w="1135"/>
        <w:gridCol w:w="1275"/>
        <w:gridCol w:w="715"/>
        <w:gridCol w:w="671"/>
        <w:gridCol w:w="1023"/>
      </w:tblGrid>
      <w:tr w:rsidR="00AB307A" w:rsidRPr="002E0884" w14:paraId="6C5A1A01" w14:textId="77777777" w:rsidTr="00B354BC">
        <w:trPr>
          <w:trHeight w:val="213"/>
        </w:trPr>
        <w:tc>
          <w:tcPr>
            <w:tcW w:w="149" w:type="pct"/>
            <w:vMerge w:val="restart"/>
            <w:shd w:val="clear" w:color="auto" w:fill="auto"/>
            <w:vAlign w:val="center"/>
          </w:tcPr>
          <w:p w14:paraId="02853617" w14:textId="77777777" w:rsidR="00AB307A" w:rsidRPr="002E0884" w:rsidRDefault="00AB30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14:paraId="4B78B31F" w14:textId="77777777" w:rsidR="00AB307A" w:rsidRPr="002E0884" w:rsidRDefault="00AB30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</w:tcPr>
          <w:p w14:paraId="707C90E4" w14:textId="77777777" w:rsidR="00AB307A" w:rsidRPr="002E0884" w:rsidRDefault="00AB30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14:paraId="75CF697F" w14:textId="77777777" w:rsidR="00AB307A" w:rsidRPr="002E0884" w:rsidRDefault="00AB30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186" w:type="pct"/>
            <w:vMerge w:val="restart"/>
            <w:shd w:val="clear" w:color="auto" w:fill="auto"/>
            <w:vAlign w:val="center"/>
          </w:tcPr>
          <w:p w14:paraId="310F11EB" w14:textId="77777777" w:rsidR="00AB307A" w:rsidRPr="002E0884" w:rsidRDefault="00AB30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2A2F23B0" w14:textId="77777777" w:rsidR="00AB307A" w:rsidRPr="002E0884" w:rsidRDefault="00AB30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14:paraId="6D78DD11" w14:textId="77777777" w:rsidR="00AB307A" w:rsidRPr="002E0884" w:rsidRDefault="00AB30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14:paraId="50C5D5FA" w14:textId="77777777" w:rsidR="00AB307A" w:rsidRPr="002E0884" w:rsidRDefault="00AB30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50AEBAF3" w14:textId="77777777" w:rsidR="00AB307A" w:rsidRPr="002E0884" w:rsidRDefault="00AB30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372" w:type="pct"/>
            <w:vAlign w:val="center"/>
          </w:tcPr>
          <w:p w14:paraId="5A46E207" w14:textId="77777777" w:rsidR="00AB307A" w:rsidRPr="002E0884" w:rsidRDefault="00AB30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AB307A" w:rsidRPr="002E0884" w14:paraId="16A22A06" w14:textId="77777777" w:rsidTr="00B354BC">
        <w:trPr>
          <w:trHeight w:val="200"/>
        </w:trPr>
        <w:tc>
          <w:tcPr>
            <w:tcW w:w="149" w:type="pct"/>
            <w:vMerge/>
            <w:shd w:val="clear" w:color="auto" w:fill="auto"/>
            <w:vAlign w:val="center"/>
          </w:tcPr>
          <w:p w14:paraId="57A4950B" w14:textId="77777777" w:rsidR="00AB307A" w:rsidRPr="002E0884" w:rsidRDefault="00AB30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5FF6AA6D" w14:textId="77777777" w:rsidR="00AB307A" w:rsidRPr="002E0884" w:rsidRDefault="00AB30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14F4F2DD" w14:textId="77777777" w:rsidR="00AB307A" w:rsidRPr="002E0884" w:rsidRDefault="00AB30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186" w:type="pct"/>
            <w:vMerge/>
            <w:shd w:val="clear" w:color="auto" w:fill="auto"/>
            <w:vAlign w:val="center"/>
          </w:tcPr>
          <w:p w14:paraId="1415C4E8" w14:textId="77777777" w:rsidR="00AB307A" w:rsidRPr="002E0884" w:rsidRDefault="00AB30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222FA9BC" w14:textId="77777777" w:rsidR="00AB307A" w:rsidRPr="002E0884" w:rsidRDefault="00AB30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14:paraId="198F66A5" w14:textId="77777777" w:rsidR="00AB307A" w:rsidRPr="002E0884" w:rsidRDefault="00AB30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D617726" w14:textId="77777777" w:rsidR="00AB307A" w:rsidRPr="002E0884" w:rsidRDefault="00AB30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14:paraId="0F24B0EB" w14:textId="77777777" w:rsidR="00AB307A" w:rsidRPr="002E0884" w:rsidRDefault="00AB30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0DA3DF1F" w14:textId="77777777" w:rsidR="00AB307A" w:rsidRPr="002E0884" w:rsidRDefault="00AB307A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372" w:type="pct"/>
            <w:vMerge w:val="restart"/>
            <w:vAlign w:val="center"/>
          </w:tcPr>
          <w:p w14:paraId="62B36121" w14:textId="77777777" w:rsidR="00AB307A" w:rsidRPr="004C0320" w:rsidRDefault="00AB307A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>درسنامه بیماری های مغزواعصاب</w:t>
            </w:r>
          </w:p>
        </w:tc>
      </w:tr>
      <w:tr w:rsidR="00AB307A" w:rsidRPr="002E0884" w14:paraId="1FA1D0AB" w14:textId="77777777" w:rsidTr="00B354BC">
        <w:trPr>
          <w:cantSplit/>
          <w:trHeight w:val="4274"/>
        </w:trPr>
        <w:tc>
          <w:tcPr>
            <w:tcW w:w="149" w:type="pct"/>
            <w:shd w:val="clear" w:color="auto" w:fill="auto"/>
            <w:vAlign w:val="center"/>
          </w:tcPr>
          <w:p w14:paraId="6632E565" w14:textId="77777777" w:rsidR="00AB307A" w:rsidRPr="002E0884" w:rsidRDefault="00AB307A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CD52BA3" w14:textId="77777777" w:rsidR="00AB307A" w:rsidRDefault="00AC1069" w:rsidP="00B354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تعریف مننژیت</w:t>
            </w:r>
          </w:p>
          <w:p w14:paraId="65D63F2A" w14:textId="77777777" w:rsidR="00AC1069" w:rsidRDefault="00AC1069" w:rsidP="00AC106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عریف انسفالیت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آبسه</w:t>
            </w:r>
          </w:p>
          <w:p w14:paraId="28FF803E" w14:textId="00C98793" w:rsidR="00AC1069" w:rsidRPr="004C0320" w:rsidRDefault="00AC1069" w:rsidP="00AC106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تشخیص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0EF7A88E" w14:textId="77777777" w:rsidR="00AB307A" w:rsidRDefault="00AC1069" w:rsidP="00B354B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علایم مننژیت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2-1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معاینه بیماري مننژیت: انواع ویریال</w:t>
            </w:r>
            <w:r>
              <w:rPr>
                <w:rFonts w:ascii="BNazaninBold" w:hAnsi="BNazaninBold"/>
                <w:b/>
                <w:bCs/>
                <w:color w:val="000000"/>
              </w:rPr>
              <w:t>--</w:t>
            </w:r>
            <w:r>
              <w:rPr>
                <w:rFonts w:ascii="Calibri-Bold" w:hAnsi="Calibri-Bold"/>
                <w:b/>
                <w:bCs/>
                <w:color w:val="000000"/>
              </w:rPr>
              <w:t>TB</w:t>
            </w:r>
            <w:r>
              <w:rPr>
                <w:rFonts w:ascii="Calibri-Bold" w:hAnsi="Calibri-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باکتریال</w:t>
            </w:r>
          </w:p>
          <w:p w14:paraId="5B652DB5" w14:textId="77777777" w:rsidR="00AC1069" w:rsidRDefault="00AC1069" w:rsidP="00AC1069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علایم انسفالیت و تشخیص افتراقی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2-2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آبسه و علایم آن</w:t>
            </w:r>
          </w:p>
          <w:p w14:paraId="78148FBA" w14:textId="5E9960F3" w:rsidR="00AC1069" w:rsidRPr="00EB00D8" w:rsidRDefault="00AC1069" w:rsidP="00AC1069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علایم.بالینی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Calibri-Bold" w:hAnsi="Calibri-Bold"/>
                <w:b/>
                <w:bCs/>
                <w:color w:val="000000"/>
              </w:rPr>
              <w:t>imaging</w:t>
            </w:r>
            <w:r>
              <w:rPr>
                <w:rFonts w:ascii="BNazaninBold" w:hAnsi="BNazaninBold"/>
                <w:b/>
                <w:bCs/>
                <w:color w:val="000000"/>
              </w:rPr>
              <w:t>2-3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Calibri-Bold" w:hAnsi="Calibri-Bold"/>
                <w:b/>
                <w:bCs/>
                <w:color w:val="000000"/>
              </w:rPr>
              <w:t>PCR</w:t>
            </w:r>
            <w:r>
              <w:rPr>
                <w:rFonts w:ascii="BNazaninBold" w:hAnsi="BNazaninBold"/>
                <w:b/>
                <w:bCs/>
                <w:color w:val="000000"/>
              </w:rPr>
              <w:t>(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و</w:t>
            </w:r>
            <w:r>
              <w:rPr>
                <w:rFonts w:ascii="Calibri-Bold" w:hAnsi="Calibri-Bold"/>
                <w:b/>
                <w:bCs/>
                <w:color w:val="000000"/>
              </w:rPr>
              <w:t>C.S.F</w:t>
            </w:r>
            <w:r>
              <w:rPr>
                <w:rFonts w:ascii="BNazaninBold" w:hAnsi="BNazaninBold"/>
                <w:b/>
                <w:bCs/>
                <w:color w:val="000000"/>
              </w:rPr>
              <w:t>)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بررسی</w:t>
            </w:r>
            <w:r>
              <w:rPr>
                <w:rFonts w:ascii="Calibri-Bold" w:hAnsi="Calibri-Bold"/>
                <w:b/>
                <w:bCs/>
                <w:color w:val="000000"/>
              </w:rPr>
              <w:t>L.P</w:t>
            </w:r>
            <w:r>
              <w:rPr>
                <w:rFonts w:ascii="BNazaninBold" w:hAnsi="BNazaninBold"/>
                <w:b/>
                <w:bCs/>
                <w:color w:val="000000"/>
              </w:rPr>
              <w:t>3-3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2B1C0CC9" w14:textId="71ED5652" w:rsidR="00AB307A" w:rsidRPr="004C0320" w:rsidRDefault="006013AD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E2352AF" w14:textId="007575A2" w:rsidR="00AB307A" w:rsidRPr="004C0320" w:rsidRDefault="00EB7C6F" w:rsidP="00EB7C6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سخنرانی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پرسش و پاسخ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06DEF3D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>کامپیوتر</w:t>
            </w:r>
          </w:p>
          <w:p w14:paraId="547FC3E3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اسلاید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پاورپوینت</w:t>
            </w:r>
          </w:p>
          <w:p w14:paraId="03629ADC" w14:textId="185A4303" w:rsidR="00AB307A" w:rsidRPr="004C0320" w:rsidRDefault="0021538C" w:rsidP="002153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بورد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78DB8DE2" w14:textId="0E58CE87" w:rsidR="00AB307A" w:rsidRPr="004C0320" w:rsidRDefault="00EB7C6F" w:rsidP="00EB7C6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اي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(MCQ)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372" w:type="pct"/>
            <w:vMerge/>
            <w:vAlign w:val="center"/>
          </w:tcPr>
          <w:p w14:paraId="19DF1E80" w14:textId="77777777" w:rsidR="00AB307A" w:rsidRPr="002E0884" w:rsidRDefault="00AB307A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68F6E1CE" w14:textId="77777777" w:rsidR="00AB307A" w:rsidRDefault="00AB307A" w:rsidP="00AB307A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5DA4F162" w14:textId="77777777" w:rsidR="00AC1069" w:rsidRDefault="00AC1069" w:rsidP="00AC1069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BCD36F6" w14:textId="77777777" w:rsidR="00AC1069" w:rsidRDefault="00AC1069" w:rsidP="00AC1069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A1B1D24" w14:textId="77777777" w:rsidR="00AC1069" w:rsidRDefault="00AC1069" w:rsidP="00AC1069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D39EBCE" w14:textId="77777777" w:rsidR="00AC1069" w:rsidRDefault="00AC1069" w:rsidP="00AC1069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lastRenderedPageBreak/>
        <w:drawing>
          <wp:anchor distT="0" distB="0" distL="114300" distR="114300" simplePos="0" relativeHeight="251684864" behindDoc="0" locked="0" layoutInCell="1" allowOverlap="1" wp14:anchorId="68E1E105" wp14:editId="3C8268B7">
            <wp:simplePos x="0" y="0"/>
            <wp:positionH relativeFrom="column">
              <wp:posOffset>193040</wp:posOffset>
            </wp:positionH>
            <wp:positionV relativeFrom="paragraph">
              <wp:posOffset>99695</wp:posOffset>
            </wp:positionV>
            <wp:extent cx="835025" cy="835025"/>
            <wp:effectExtent l="0" t="0" r="3175" b="317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18363F" w14:textId="52DF44DE" w:rsidR="00AC1069" w:rsidRDefault="00417DB7" w:rsidP="00AC1069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drawing>
          <wp:anchor distT="0" distB="0" distL="114300" distR="114300" simplePos="0" relativeHeight="251707392" behindDoc="0" locked="0" layoutInCell="1" allowOverlap="1" wp14:anchorId="67226379" wp14:editId="11B8530F">
            <wp:simplePos x="0" y="0"/>
            <wp:positionH relativeFrom="column">
              <wp:posOffset>3441065</wp:posOffset>
            </wp:positionH>
            <wp:positionV relativeFrom="paragraph">
              <wp:posOffset>144145</wp:posOffset>
            </wp:positionV>
            <wp:extent cx="2820035" cy="504825"/>
            <wp:effectExtent l="0" t="0" r="0" b="9525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E5E4D4" w14:textId="3198ED95" w:rsidR="00AC1069" w:rsidRPr="00C34AA3" w:rsidRDefault="00AC1069" w:rsidP="00AC1069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3F887FF8" w14:textId="77777777" w:rsidR="00AC1069" w:rsidRDefault="00AC1069" w:rsidP="00AC1069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4F49CCB0" w14:textId="77777777" w:rsidR="00AC1069" w:rsidRPr="00C34AA3" w:rsidRDefault="00AC1069" w:rsidP="00AC1069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93"/>
        <w:gridCol w:w="2519"/>
        <w:gridCol w:w="630"/>
        <w:gridCol w:w="3925"/>
        <w:gridCol w:w="671"/>
      </w:tblGrid>
      <w:tr w:rsidR="00AC1069" w:rsidRPr="00A3556D" w14:paraId="11DA38F6" w14:textId="77777777" w:rsidTr="00B354BC">
        <w:trPr>
          <w:trHeight w:val="39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5D3E655C" w14:textId="51C64E6E" w:rsidR="00AC1069" w:rsidRPr="00AB307A" w:rsidRDefault="00AC1069" w:rsidP="00AC1069">
            <w:pPr>
              <w:bidi/>
              <w:spacing w:after="0" w:line="240" w:lineRule="auto"/>
              <w:rPr>
                <w:rFonts w:asciiTheme="minorHAnsi" w:hAnsiTheme="minorHAnsi"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عنوان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واحد درسی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به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طور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كامل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BNazaninBold" w:hAnsi="BNazaninBold" w:hint="cs"/>
                <w:b/>
                <w:bCs/>
                <w:color w:val="000000"/>
                <w:rtl/>
              </w:rPr>
              <w:t>پارکینسون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36A11" w14:textId="77777777" w:rsidR="00AC1069" w:rsidRPr="00A3556D" w:rsidRDefault="00AC106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0CC8DA62" w14:textId="77777777" w:rsidR="00AC1069" w:rsidRPr="00A3556D" w:rsidRDefault="00AC106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نام دانشکده: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106E8AAA" w14:textId="77777777" w:rsidR="00AC1069" w:rsidRPr="00A3556D" w:rsidRDefault="00AC106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BCA63E9" w14:textId="455F8448" w:rsidR="00AC1069" w:rsidRPr="00A3556D" w:rsidRDefault="00AC1069" w:rsidP="00AC106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و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خانوادگي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مدرس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دکتر سارا بیک محمدی</w:t>
            </w:r>
          </w:p>
        </w:tc>
        <w:tc>
          <w:tcPr>
            <w:tcW w:w="671" w:type="dxa"/>
            <w:shd w:val="clear" w:color="auto" w:fill="auto"/>
          </w:tcPr>
          <w:p w14:paraId="1E67DEC7" w14:textId="77777777" w:rsidR="00AC1069" w:rsidRPr="00A3556D" w:rsidRDefault="00AC106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C1069" w:rsidRPr="00A3556D" w14:paraId="353F4967" w14:textId="77777777" w:rsidTr="00B354BC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7BC7DF79" w14:textId="77777777" w:rsidR="00AC1069" w:rsidRPr="00A3556D" w:rsidRDefault="00AC106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تعداد واحد: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5284F" w14:textId="77777777" w:rsidR="00AC1069" w:rsidRPr="00A3556D" w:rsidRDefault="00AC106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35782236" w14:textId="32F10378" w:rsidR="00AC1069" w:rsidRPr="00A3556D" w:rsidRDefault="00AC106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 فراگیران: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5CC53E58" w14:textId="77777777" w:rsidR="00AC1069" w:rsidRPr="00A3556D" w:rsidRDefault="00AC106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5F58FD0" w14:textId="3C5C107B" w:rsidR="00AC1069" w:rsidRPr="00A3556D" w:rsidRDefault="00AC106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آخرین مدرک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تخصص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ب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مار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ها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مغزواعصاب</w:t>
            </w:r>
          </w:p>
        </w:tc>
        <w:tc>
          <w:tcPr>
            <w:tcW w:w="671" w:type="dxa"/>
            <w:shd w:val="clear" w:color="auto" w:fill="auto"/>
          </w:tcPr>
          <w:p w14:paraId="089AC9E0" w14:textId="77777777" w:rsidR="00AC1069" w:rsidRPr="00A3556D" w:rsidRDefault="00AC106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C1069" w:rsidRPr="00A3556D" w14:paraId="548D8336" w14:textId="77777777" w:rsidTr="00B354BC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57EFC2A4" w14:textId="77777777" w:rsidR="00AC1069" w:rsidRPr="00A3556D" w:rsidRDefault="00AC106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تعداد جلسه: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AFFB2" w14:textId="77777777" w:rsidR="00AC1069" w:rsidRPr="00A3556D" w:rsidRDefault="00AC106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5001BA4" w14:textId="631EE2B1" w:rsidR="00AC1069" w:rsidRPr="00A3556D" w:rsidRDefault="00AC106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مقطع: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630" w:type="dxa"/>
            <w:shd w:val="clear" w:color="auto" w:fill="auto"/>
          </w:tcPr>
          <w:p w14:paraId="00314377" w14:textId="77777777" w:rsidR="00AC1069" w:rsidRPr="00A3556D" w:rsidRDefault="00AC106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CF5DA62" w14:textId="77777777" w:rsidR="00AC1069" w:rsidRPr="00A3556D" w:rsidRDefault="00AC106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7EC7DD9B" w14:textId="77777777" w:rsidR="00AC1069" w:rsidRPr="00A3556D" w:rsidRDefault="00AC106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C1069" w:rsidRPr="00A3556D" w14:paraId="007A507D" w14:textId="77777777" w:rsidTr="00B354BC">
        <w:trPr>
          <w:jc w:val="center"/>
        </w:trPr>
        <w:tc>
          <w:tcPr>
            <w:tcW w:w="5098" w:type="dxa"/>
            <w:shd w:val="clear" w:color="auto" w:fill="auto"/>
          </w:tcPr>
          <w:p w14:paraId="53EF8ADA" w14:textId="77777777" w:rsidR="00AC1069" w:rsidRPr="00A3556D" w:rsidRDefault="00AC106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عنوان درس پیش نیاز: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EBE0A" w14:textId="77777777" w:rsidR="00AC1069" w:rsidRPr="00A3556D" w:rsidRDefault="00AC106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5BD4E3C" w14:textId="77777777" w:rsidR="00AC1069" w:rsidRPr="00A3556D" w:rsidRDefault="00AC106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7A6F545F" w14:textId="77777777" w:rsidR="00AC1069" w:rsidRPr="00A3556D" w:rsidRDefault="00AC106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C04B507" w14:textId="77777777" w:rsidR="00AC1069" w:rsidRPr="00A3556D" w:rsidRDefault="00AC106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مرتبه علمی: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7BA19266" w14:textId="77777777" w:rsidR="00AC1069" w:rsidRPr="00A3556D" w:rsidRDefault="00AC106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AC1069" w:rsidRPr="00A3556D" w14:paraId="739DC100" w14:textId="77777777" w:rsidTr="00B354BC">
        <w:trPr>
          <w:jc w:val="center"/>
        </w:trPr>
        <w:tc>
          <w:tcPr>
            <w:tcW w:w="5098" w:type="dxa"/>
            <w:shd w:val="clear" w:color="auto" w:fill="auto"/>
          </w:tcPr>
          <w:p w14:paraId="6F6E8195" w14:textId="77777777" w:rsidR="00AC1069" w:rsidRPr="00A3556D" w:rsidRDefault="00AC106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تاریخ ارائه: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E177B" w14:textId="77777777" w:rsidR="00AC1069" w:rsidRPr="00A3556D" w:rsidRDefault="00AC106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0387B3B6" w14:textId="77777777" w:rsidR="00AC1069" w:rsidRPr="00A3556D" w:rsidRDefault="00AC106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تعداد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14:paraId="0806017F" w14:textId="77777777" w:rsidR="00AC1069" w:rsidRPr="00A3556D" w:rsidRDefault="00AC106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9741756" w14:textId="77777777" w:rsidR="00AC1069" w:rsidRPr="00A3556D" w:rsidRDefault="00AC106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گروه آموزشی: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25B032E8" w14:textId="77777777" w:rsidR="00AC1069" w:rsidRPr="00A3556D" w:rsidRDefault="00AC106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06020B39" w14:textId="1E0B2587" w:rsidR="00AC1069" w:rsidRPr="00BE642E" w:rsidRDefault="00AC1069" w:rsidP="00AC1069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>
        <w:rPr>
          <w:rFonts w:ascii="BNazaninBold" w:hAnsi="BNazaninBold" w:hint="cs"/>
          <w:b/>
          <w:bCs/>
          <w:color w:val="000000"/>
          <w:rtl/>
        </w:rPr>
        <w:t>پارکینسون</w:t>
      </w:r>
    </w:p>
    <w:tbl>
      <w:tblPr>
        <w:tblpPr w:leftFromText="180" w:rightFromText="180" w:vertAnchor="text" w:tblpXSpec="right" w:tblpY="1"/>
        <w:tblOverlap w:val="never"/>
        <w:bidiVisual/>
        <w:tblW w:w="48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279"/>
        <w:gridCol w:w="2977"/>
        <w:gridCol w:w="3260"/>
        <w:gridCol w:w="1135"/>
        <w:gridCol w:w="1275"/>
        <w:gridCol w:w="715"/>
        <w:gridCol w:w="671"/>
        <w:gridCol w:w="1023"/>
      </w:tblGrid>
      <w:tr w:rsidR="00AC1069" w:rsidRPr="002E0884" w14:paraId="051014EF" w14:textId="77777777" w:rsidTr="00B354BC">
        <w:trPr>
          <w:trHeight w:val="213"/>
        </w:trPr>
        <w:tc>
          <w:tcPr>
            <w:tcW w:w="149" w:type="pct"/>
            <w:vMerge w:val="restart"/>
            <w:shd w:val="clear" w:color="auto" w:fill="auto"/>
            <w:vAlign w:val="center"/>
          </w:tcPr>
          <w:p w14:paraId="177544AE" w14:textId="77777777" w:rsidR="00AC1069" w:rsidRPr="002E0884" w:rsidRDefault="00AC106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14:paraId="08D878D1" w14:textId="77777777" w:rsidR="00AC1069" w:rsidRPr="002E0884" w:rsidRDefault="00AC106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</w:tcPr>
          <w:p w14:paraId="739FA6D7" w14:textId="77777777" w:rsidR="00AC1069" w:rsidRPr="002E0884" w:rsidRDefault="00AC106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14:paraId="4ED079CB" w14:textId="77777777" w:rsidR="00AC1069" w:rsidRPr="002E0884" w:rsidRDefault="00AC106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186" w:type="pct"/>
            <w:vMerge w:val="restart"/>
            <w:shd w:val="clear" w:color="auto" w:fill="auto"/>
            <w:vAlign w:val="center"/>
          </w:tcPr>
          <w:p w14:paraId="2EDD4BF8" w14:textId="77777777" w:rsidR="00AC1069" w:rsidRPr="002E0884" w:rsidRDefault="00AC106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7AB84028" w14:textId="77777777" w:rsidR="00AC1069" w:rsidRPr="002E0884" w:rsidRDefault="00AC106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14:paraId="09824149" w14:textId="77777777" w:rsidR="00AC1069" w:rsidRPr="002E0884" w:rsidRDefault="00AC106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14:paraId="650F3FA5" w14:textId="77777777" w:rsidR="00AC1069" w:rsidRPr="002E0884" w:rsidRDefault="00AC106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15098AA4" w14:textId="77777777" w:rsidR="00AC1069" w:rsidRPr="002E0884" w:rsidRDefault="00AC106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372" w:type="pct"/>
            <w:vAlign w:val="center"/>
          </w:tcPr>
          <w:p w14:paraId="2A18660F" w14:textId="77777777" w:rsidR="00AC1069" w:rsidRPr="002E0884" w:rsidRDefault="00AC106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AC1069" w:rsidRPr="002E0884" w14:paraId="12046322" w14:textId="77777777" w:rsidTr="00B354BC">
        <w:trPr>
          <w:trHeight w:val="200"/>
        </w:trPr>
        <w:tc>
          <w:tcPr>
            <w:tcW w:w="149" w:type="pct"/>
            <w:vMerge/>
            <w:shd w:val="clear" w:color="auto" w:fill="auto"/>
            <w:vAlign w:val="center"/>
          </w:tcPr>
          <w:p w14:paraId="54FFD33D" w14:textId="77777777" w:rsidR="00AC1069" w:rsidRPr="002E0884" w:rsidRDefault="00AC106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7557B0C3" w14:textId="77777777" w:rsidR="00AC1069" w:rsidRPr="002E0884" w:rsidRDefault="00AC106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40250E5E" w14:textId="77777777" w:rsidR="00AC1069" w:rsidRPr="002E0884" w:rsidRDefault="00AC106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186" w:type="pct"/>
            <w:vMerge/>
            <w:shd w:val="clear" w:color="auto" w:fill="auto"/>
            <w:vAlign w:val="center"/>
          </w:tcPr>
          <w:p w14:paraId="68A50AC8" w14:textId="77777777" w:rsidR="00AC1069" w:rsidRPr="002E0884" w:rsidRDefault="00AC106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1E9B844F" w14:textId="77777777" w:rsidR="00AC1069" w:rsidRPr="002E0884" w:rsidRDefault="00AC106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14:paraId="4F2F8285" w14:textId="77777777" w:rsidR="00AC1069" w:rsidRPr="002E0884" w:rsidRDefault="00AC106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CAF0E84" w14:textId="77777777" w:rsidR="00AC1069" w:rsidRPr="002E0884" w:rsidRDefault="00AC106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14:paraId="12CCD4DE" w14:textId="77777777" w:rsidR="00AC1069" w:rsidRPr="002E0884" w:rsidRDefault="00AC106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70F0650" w14:textId="77777777" w:rsidR="00AC1069" w:rsidRPr="002E0884" w:rsidRDefault="00AC106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372" w:type="pct"/>
            <w:vMerge w:val="restart"/>
            <w:vAlign w:val="center"/>
          </w:tcPr>
          <w:p w14:paraId="767217B5" w14:textId="77777777" w:rsidR="00AC1069" w:rsidRPr="004C0320" w:rsidRDefault="00AC1069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>درسنامه بیماری های مغزواعصاب</w:t>
            </w:r>
          </w:p>
        </w:tc>
      </w:tr>
      <w:tr w:rsidR="00AC1069" w:rsidRPr="002E0884" w14:paraId="30D7FBC1" w14:textId="77777777" w:rsidTr="00B354BC">
        <w:trPr>
          <w:cantSplit/>
          <w:trHeight w:val="4274"/>
        </w:trPr>
        <w:tc>
          <w:tcPr>
            <w:tcW w:w="149" w:type="pct"/>
            <w:shd w:val="clear" w:color="auto" w:fill="auto"/>
            <w:vAlign w:val="center"/>
          </w:tcPr>
          <w:p w14:paraId="4D5BC3E0" w14:textId="77777777" w:rsidR="00AC1069" w:rsidRPr="002E0884" w:rsidRDefault="00AC1069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C66EB16" w14:textId="77777777" w:rsidR="00AC1069" w:rsidRDefault="00AC1069" w:rsidP="00B354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مفاهیم</w:t>
            </w:r>
          </w:p>
          <w:p w14:paraId="2649FF26" w14:textId="77777777" w:rsidR="00AC1069" w:rsidRDefault="00AC1069" w:rsidP="00AC106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Bold" w:hAnsi="BNazaninBold"/>
                <w:b/>
                <w:bCs/>
                <w:color w:val="000000"/>
                <w:rtl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سندرمهاي بالینی</w:t>
            </w:r>
          </w:p>
          <w:p w14:paraId="3C160C94" w14:textId="480622B3" w:rsidR="00AC1069" w:rsidRPr="004C0320" w:rsidRDefault="00AC1069" w:rsidP="00AC106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روشهاي درمانی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A586B15" w14:textId="77777777" w:rsidR="00AC1069" w:rsidRDefault="00AC1069" w:rsidP="00B354B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مروري بر آناتومی عقده هاي قاعده اي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2-1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عملکرد مسیر اکسترا پیرامیدال</w:t>
            </w:r>
          </w:p>
          <w:p w14:paraId="22B2EC49" w14:textId="77777777" w:rsidR="00AC1069" w:rsidRDefault="00AC1069" w:rsidP="00AC1069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بیماري پارکینسون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Calibri-Bold" w:hAnsi="Calibri-Bold"/>
                <w:b/>
                <w:bCs/>
                <w:color w:val="000000"/>
              </w:rPr>
              <w:t xml:space="preserve">Corticobasal degeneration </w:t>
            </w:r>
            <w:r>
              <w:rPr>
                <w:rFonts w:ascii="BNazaninBold" w:hAnsi="BNazaninBold"/>
                <w:b/>
                <w:bCs/>
                <w:color w:val="000000"/>
              </w:rPr>
              <w:t>2-2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Calibri-Bold" w:hAnsi="Calibri-Bold"/>
                <w:b/>
                <w:bCs/>
                <w:color w:val="000000"/>
              </w:rPr>
              <w:t xml:space="preserve">Multiple Systemic Atrophy </w:t>
            </w:r>
            <w:r>
              <w:rPr>
                <w:rFonts w:ascii="BNazaninBold" w:hAnsi="BNazaninBold"/>
                <w:b/>
                <w:bCs/>
                <w:color w:val="000000"/>
              </w:rPr>
              <w:t>3-2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Calibri-Bold" w:hAnsi="Calibri-Bold"/>
                <w:b/>
                <w:bCs/>
                <w:color w:val="000000"/>
              </w:rPr>
              <w:t>Progressive Supranuclear Palsy</w:t>
            </w:r>
            <w:r>
              <w:rPr>
                <w:rFonts w:ascii="BNazaninBold" w:hAnsi="BNazaninBold"/>
                <w:b/>
                <w:bCs/>
                <w:color w:val="000000"/>
              </w:rPr>
              <w:t>4-2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5-2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پارکینسونیسم دارویی</w:t>
            </w:r>
          </w:p>
          <w:p w14:paraId="2B5BD11D" w14:textId="57A0559F" w:rsidR="00AC1069" w:rsidRPr="00EB00D8" w:rsidRDefault="00AC1069" w:rsidP="00AC1069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درمان دارویی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2-3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عوارض درمان دارویی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5D28491F" w14:textId="0FB95D3E" w:rsidR="00AC1069" w:rsidRPr="004C0320" w:rsidRDefault="006013AD" w:rsidP="00854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D8A0359" w14:textId="761BE3F1" w:rsidR="00AC1069" w:rsidRPr="004C0320" w:rsidRDefault="00EB7C6F" w:rsidP="00EB7C6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سخنرانی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پرسش و پاسخ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A341CDC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>کامپیوتر</w:t>
            </w:r>
          </w:p>
          <w:p w14:paraId="6C441ECD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اسلاید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پاورپوینت</w:t>
            </w:r>
          </w:p>
          <w:p w14:paraId="7EDED461" w14:textId="24592BD7" w:rsidR="00AC1069" w:rsidRPr="004C0320" w:rsidRDefault="0021538C" w:rsidP="002153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بورد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45867E15" w14:textId="3197F332" w:rsidR="00AC1069" w:rsidRPr="004C0320" w:rsidRDefault="00EB7C6F" w:rsidP="00EB7C6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اي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(MCQ)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372" w:type="pct"/>
            <w:vMerge/>
            <w:vAlign w:val="center"/>
          </w:tcPr>
          <w:p w14:paraId="539FB462" w14:textId="77777777" w:rsidR="00AC1069" w:rsidRPr="002E0884" w:rsidRDefault="00AC1069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2AC24699" w14:textId="77777777" w:rsidR="00AC1069" w:rsidRDefault="00AC1069" w:rsidP="00AC1069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DB4928D" w14:textId="77777777" w:rsidR="008548DE" w:rsidRDefault="008548DE" w:rsidP="008548DE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0366F316" w14:textId="77777777" w:rsidR="008548DE" w:rsidRDefault="008548DE" w:rsidP="008548DE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71A4CD3" w14:textId="4C6C1C68" w:rsidR="008548DE" w:rsidRDefault="008548DE" w:rsidP="008548DE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57022277" w14:textId="318ED53A" w:rsidR="008548DE" w:rsidRDefault="00053591" w:rsidP="008548DE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lastRenderedPageBreak/>
        <w:drawing>
          <wp:anchor distT="0" distB="0" distL="114300" distR="114300" simplePos="0" relativeHeight="251686912" behindDoc="0" locked="0" layoutInCell="1" allowOverlap="1" wp14:anchorId="6C9A28A5" wp14:editId="6B0D6B8F">
            <wp:simplePos x="0" y="0"/>
            <wp:positionH relativeFrom="column">
              <wp:posOffset>135890</wp:posOffset>
            </wp:positionH>
            <wp:positionV relativeFrom="paragraph">
              <wp:posOffset>45085</wp:posOffset>
            </wp:positionV>
            <wp:extent cx="835025" cy="835025"/>
            <wp:effectExtent l="0" t="0" r="3175" b="317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10F4B" w14:textId="59654B65" w:rsidR="008548DE" w:rsidRPr="00C34AA3" w:rsidRDefault="00417DB7" w:rsidP="008548DE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drawing>
          <wp:anchor distT="0" distB="0" distL="114300" distR="114300" simplePos="0" relativeHeight="251708416" behindDoc="0" locked="0" layoutInCell="1" allowOverlap="1" wp14:anchorId="1E0A3936" wp14:editId="6A9AD7CF">
            <wp:simplePos x="0" y="0"/>
            <wp:positionH relativeFrom="column">
              <wp:posOffset>3622040</wp:posOffset>
            </wp:positionH>
            <wp:positionV relativeFrom="paragraph">
              <wp:posOffset>-31750</wp:posOffset>
            </wp:positionV>
            <wp:extent cx="2820035" cy="504825"/>
            <wp:effectExtent l="0" t="0" r="0" b="9525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E45E7A" w14:textId="4B3E56A5" w:rsidR="008548DE" w:rsidRDefault="008548DE" w:rsidP="008548D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65094AEE" w14:textId="4594D6A5" w:rsidR="008548DE" w:rsidRDefault="008548DE" w:rsidP="008548D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93"/>
        <w:gridCol w:w="2519"/>
        <w:gridCol w:w="630"/>
        <w:gridCol w:w="3925"/>
        <w:gridCol w:w="671"/>
      </w:tblGrid>
      <w:tr w:rsidR="008548DE" w:rsidRPr="00A3556D" w14:paraId="6071F4BA" w14:textId="77777777" w:rsidTr="00B354BC">
        <w:trPr>
          <w:trHeight w:val="39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1828C806" w14:textId="0A77FB5D" w:rsidR="008548DE" w:rsidRPr="00AB307A" w:rsidRDefault="008548DE" w:rsidP="00B354BC">
            <w:pPr>
              <w:bidi/>
              <w:spacing w:after="0" w:line="240" w:lineRule="auto"/>
              <w:rPr>
                <w:rFonts w:asciiTheme="minorHAnsi" w:hAnsiTheme="minorHAnsi"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عنوان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واحد درسی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به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طور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كامل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آشنایی با تعاریف سطوح هوشیاري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E43E7" w14:textId="77777777" w:rsidR="008548DE" w:rsidRPr="00A3556D" w:rsidRDefault="008548DE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3FCFD7D3" w14:textId="77777777" w:rsidR="008548DE" w:rsidRPr="00A3556D" w:rsidRDefault="008548DE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نام دانشکده: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23978A81" w14:textId="77777777" w:rsidR="008548DE" w:rsidRPr="00A3556D" w:rsidRDefault="008548DE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7A929F8" w14:textId="49EEFB66" w:rsidR="008548DE" w:rsidRPr="00A3556D" w:rsidRDefault="008548DE" w:rsidP="008548DE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و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خانوادگي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مدرس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دکتر فاطمه محمودی</w:t>
            </w:r>
          </w:p>
        </w:tc>
        <w:tc>
          <w:tcPr>
            <w:tcW w:w="671" w:type="dxa"/>
            <w:shd w:val="clear" w:color="auto" w:fill="auto"/>
          </w:tcPr>
          <w:p w14:paraId="7FBBBDEC" w14:textId="77777777" w:rsidR="008548DE" w:rsidRPr="00A3556D" w:rsidRDefault="008548DE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8548DE" w:rsidRPr="00A3556D" w14:paraId="1ED9FAFC" w14:textId="77777777" w:rsidTr="00B354BC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0EC6764A" w14:textId="77777777" w:rsidR="008548DE" w:rsidRPr="00A3556D" w:rsidRDefault="008548DE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تعداد واحد: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4ABE1" w14:textId="77777777" w:rsidR="008548DE" w:rsidRPr="00A3556D" w:rsidRDefault="008548DE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432BD04" w14:textId="2ED15AD7" w:rsidR="008548DE" w:rsidRPr="00A3556D" w:rsidRDefault="008548DE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 فراگیران: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498A1A0B" w14:textId="77777777" w:rsidR="008548DE" w:rsidRPr="00A3556D" w:rsidRDefault="008548DE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215FECC" w14:textId="795E3983" w:rsidR="008548DE" w:rsidRPr="00A3556D" w:rsidRDefault="008548DE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آخرین مدرک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تخصص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ب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مار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ها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مغزواعصاب</w:t>
            </w:r>
          </w:p>
        </w:tc>
        <w:tc>
          <w:tcPr>
            <w:tcW w:w="671" w:type="dxa"/>
            <w:shd w:val="clear" w:color="auto" w:fill="auto"/>
          </w:tcPr>
          <w:p w14:paraId="30DCBA0B" w14:textId="77777777" w:rsidR="008548DE" w:rsidRPr="00A3556D" w:rsidRDefault="008548DE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8548DE" w:rsidRPr="00A3556D" w14:paraId="70A7A869" w14:textId="77777777" w:rsidTr="00B354BC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2B7E57DC" w14:textId="77777777" w:rsidR="008548DE" w:rsidRPr="00A3556D" w:rsidRDefault="008548DE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تعداد جلسه: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D633F" w14:textId="77777777" w:rsidR="008548DE" w:rsidRPr="00A3556D" w:rsidRDefault="008548DE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BD536F0" w14:textId="3096B483" w:rsidR="008548DE" w:rsidRPr="00A3556D" w:rsidRDefault="008548DE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مقطع: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630" w:type="dxa"/>
            <w:shd w:val="clear" w:color="auto" w:fill="auto"/>
          </w:tcPr>
          <w:p w14:paraId="5DA960DD" w14:textId="77777777" w:rsidR="008548DE" w:rsidRPr="00A3556D" w:rsidRDefault="008548DE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5F5E9A8" w14:textId="77777777" w:rsidR="008548DE" w:rsidRPr="00A3556D" w:rsidRDefault="008548DE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0611B70A" w14:textId="77777777" w:rsidR="008548DE" w:rsidRPr="00A3556D" w:rsidRDefault="008548DE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8548DE" w:rsidRPr="00A3556D" w14:paraId="2F3220BB" w14:textId="77777777" w:rsidTr="00B354BC">
        <w:trPr>
          <w:jc w:val="center"/>
        </w:trPr>
        <w:tc>
          <w:tcPr>
            <w:tcW w:w="5098" w:type="dxa"/>
            <w:shd w:val="clear" w:color="auto" w:fill="auto"/>
          </w:tcPr>
          <w:p w14:paraId="6AF4C3AC" w14:textId="77777777" w:rsidR="008548DE" w:rsidRPr="00A3556D" w:rsidRDefault="008548DE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عنوان درس پیش نیاز: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37D51" w14:textId="77777777" w:rsidR="008548DE" w:rsidRPr="00A3556D" w:rsidRDefault="008548DE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FEB728D" w14:textId="77777777" w:rsidR="008548DE" w:rsidRPr="00A3556D" w:rsidRDefault="008548DE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66967B2A" w14:textId="77777777" w:rsidR="008548DE" w:rsidRPr="00A3556D" w:rsidRDefault="008548DE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5FFE256" w14:textId="77777777" w:rsidR="008548DE" w:rsidRPr="00A3556D" w:rsidRDefault="008548DE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مرتبه علمی: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349ABC2F" w14:textId="77777777" w:rsidR="008548DE" w:rsidRPr="00A3556D" w:rsidRDefault="008548DE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8548DE" w:rsidRPr="00A3556D" w14:paraId="3E32E940" w14:textId="77777777" w:rsidTr="00B354BC">
        <w:trPr>
          <w:jc w:val="center"/>
        </w:trPr>
        <w:tc>
          <w:tcPr>
            <w:tcW w:w="5098" w:type="dxa"/>
            <w:shd w:val="clear" w:color="auto" w:fill="auto"/>
          </w:tcPr>
          <w:p w14:paraId="311E6E9E" w14:textId="77777777" w:rsidR="008548DE" w:rsidRPr="00A3556D" w:rsidRDefault="008548DE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تاریخ ارائه: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65E37" w14:textId="77777777" w:rsidR="008548DE" w:rsidRPr="00A3556D" w:rsidRDefault="008548DE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8D9545F" w14:textId="77777777" w:rsidR="008548DE" w:rsidRPr="00A3556D" w:rsidRDefault="008548DE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تعداد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14:paraId="4486AC09" w14:textId="77777777" w:rsidR="008548DE" w:rsidRPr="00A3556D" w:rsidRDefault="008548DE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D82A1EB" w14:textId="77777777" w:rsidR="008548DE" w:rsidRPr="00A3556D" w:rsidRDefault="008548DE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گروه آموزشی: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178AAD9C" w14:textId="77777777" w:rsidR="008548DE" w:rsidRPr="00A3556D" w:rsidRDefault="008548DE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422B2334" w14:textId="10A814C3" w:rsidR="008548DE" w:rsidRPr="00BE642E" w:rsidRDefault="008548DE" w:rsidP="008548DE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>
        <w:rPr>
          <w:rFonts w:ascii="BNazaninBold" w:hAnsi="BNazaninBold"/>
          <w:b/>
          <w:bCs/>
          <w:color w:val="000000"/>
          <w:rtl/>
        </w:rPr>
        <w:t>آشنایی با تعاریف سطوح هوشیاري</w:t>
      </w:r>
    </w:p>
    <w:tbl>
      <w:tblPr>
        <w:tblpPr w:leftFromText="180" w:rightFromText="180" w:vertAnchor="text" w:tblpXSpec="right" w:tblpY="1"/>
        <w:tblOverlap w:val="never"/>
        <w:bidiVisual/>
        <w:tblW w:w="48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279"/>
        <w:gridCol w:w="2977"/>
        <w:gridCol w:w="3260"/>
        <w:gridCol w:w="1135"/>
        <w:gridCol w:w="1275"/>
        <w:gridCol w:w="715"/>
        <w:gridCol w:w="671"/>
        <w:gridCol w:w="1023"/>
      </w:tblGrid>
      <w:tr w:rsidR="008548DE" w:rsidRPr="002E0884" w14:paraId="5AD7A2D8" w14:textId="77777777" w:rsidTr="00B354BC">
        <w:trPr>
          <w:trHeight w:val="213"/>
        </w:trPr>
        <w:tc>
          <w:tcPr>
            <w:tcW w:w="149" w:type="pct"/>
            <w:vMerge w:val="restart"/>
            <w:shd w:val="clear" w:color="auto" w:fill="auto"/>
            <w:vAlign w:val="center"/>
          </w:tcPr>
          <w:p w14:paraId="0BF24B66" w14:textId="77777777" w:rsidR="008548DE" w:rsidRPr="002E0884" w:rsidRDefault="008548DE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 w14:paraId="694342CC" w14:textId="77777777" w:rsidR="008548DE" w:rsidRPr="002E0884" w:rsidRDefault="008548DE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83" w:type="pct"/>
            <w:vMerge w:val="restart"/>
            <w:shd w:val="clear" w:color="auto" w:fill="auto"/>
            <w:vAlign w:val="center"/>
          </w:tcPr>
          <w:p w14:paraId="54667588" w14:textId="77777777" w:rsidR="008548DE" w:rsidRPr="002E0884" w:rsidRDefault="008548DE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14:paraId="79B7D20C" w14:textId="77777777" w:rsidR="008548DE" w:rsidRPr="002E0884" w:rsidRDefault="008548DE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186" w:type="pct"/>
            <w:vMerge w:val="restart"/>
            <w:shd w:val="clear" w:color="auto" w:fill="auto"/>
            <w:vAlign w:val="center"/>
          </w:tcPr>
          <w:p w14:paraId="1C0208ED" w14:textId="77777777" w:rsidR="008548DE" w:rsidRPr="002E0884" w:rsidRDefault="008548DE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151D3B99" w14:textId="77777777" w:rsidR="008548DE" w:rsidRPr="002E0884" w:rsidRDefault="008548DE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14:paraId="1D842BB5" w14:textId="77777777" w:rsidR="008548DE" w:rsidRPr="002E0884" w:rsidRDefault="008548DE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14:paraId="728D9166" w14:textId="77777777" w:rsidR="008548DE" w:rsidRPr="002E0884" w:rsidRDefault="008548DE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3C0FDD4E" w14:textId="77777777" w:rsidR="008548DE" w:rsidRPr="002E0884" w:rsidRDefault="008548DE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372" w:type="pct"/>
            <w:vAlign w:val="center"/>
          </w:tcPr>
          <w:p w14:paraId="47A9DEDD" w14:textId="77777777" w:rsidR="008548DE" w:rsidRPr="002E0884" w:rsidRDefault="008548DE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8548DE" w:rsidRPr="002E0884" w14:paraId="2C8E6F97" w14:textId="77777777" w:rsidTr="00B354BC">
        <w:trPr>
          <w:trHeight w:val="200"/>
        </w:trPr>
        <w:tc>
          <w:tcPr>
            <w:tcW w:w="149" w:type="pct"/>
            <w:vMerge/>
            <w:shd w:val="clear" w:color="auto" w:fill="auto"/>
            <w:vAlign w:val="center"/>
          </w:tcPr>
          <w:p w14:paraId="1D8F1B27" w14:textId="77777777" w:rsidR="008548DE" w:rsidRPr="002E0884" w:rsidRDefault="008548DE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829" w:type="pct"/>
            <w:vMerge/>
            <w:shd w:val="clear" w:color="auto" w:fill="auto"/>
            <w:vAlign w:val="center"/>
          </w:tcPr>
          <w:p w14:paraId="1611631D" w14:textId="77777777" w:rsidR="008548DE" w:rsidRPr="002E0884" w:rsidRDefault="008548DE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083" w:type="pct"/>
            <w:vMerge/>
            <w:shd w:val="clear" w:color="auto" w:fill="auto"/>
            <w:vAlign w:val="center"/>
          </w:tcPr>
          <w:p w14:paraId="34140F00" w14:textId="77777777" w:rsidR="008548DE" w:rsidRPr="002E0884" w:rsidRDefault="008548DE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186" w:type="pct"/>
            <w:vMerge/>
            <w:shd w:val="clear" w:color="auto" w:fill="auto"/>
            <w:vAlign w:val="center"/>
          </w:tcPr>
          <w:p w14:paraId="00904713" w14:textId="77777777" w:rsidR="008548DE" w:rsidRPr="002E0884" w:rsidRDefault="008548DE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3A034FBC" w14:textId="77777777" w:rsidR="008548DE" w:rsidRPr="002E0884" w:rsidRDefault="008548DE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14:paraId="2C16C31B" w14:textId="77777777" w:rsidR="008548DE" w:rsidRPr="002E0884" w:rsidRDefault="008548DE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0479FA8" w14:textId="77777777" w:rsidR="008548DE" w:rsidRPr="002E0884" w:rsidRDefault="008548DE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14:paraId="56C49006" w14:textId="77777777" w:rsidR="008548DE" w:rsidRPr="002E0884" w:rsidRDefault="008548DE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DD62586" w14:textId="77777777" w:rsidR="008548DE" w:rsidRPr="002E0884" w:rsidRDefault="008548DE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372" w:type="pct"/>
            <w:vMerge w:val="restart"/>
            <w:vAlign w:val="center"/>
          </w:tcPr>
          <w:p w14:paraId="2B6A6AC2" w14:textId="77777777" w:rsidR="008548DE" w:rsidRPr="004C0320" w:rsidRDefault="008548DE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>درسنامه بیماری های مغزواعصاب</w:t>
            </w:r>
          </w:p>
        </w:tc>
      </w:tr>
      <w:tr w:rsidR="008548DE" w:rsidRPr="002E0884" w14:paraId="1E8B99DB" w14:textId="77777777" w:rsidTr="00B354BC">
        <w:trPr>
          <w:cantSplit/>
          <w:trHeight w:val="4274"/>
        </w:trPr>
        <w:tc>
          <w:tcPr>
            <w:tcW w:w="149" w:type="pct"/>
            <w:shd w:val="clear" w:color="auto" w:fill="auto"/>
            <w:vAlign w:val="center"/>
          </w:tcPr>
          <w:p w14:paraId="6F5BC8E6" w14:textId="77777777" w:rsidR="008548DE" w:rsidRPr="002E0884" w:rsidRDefault="008548DE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2E4D2AD" w14:textId="77777777" w:rsidR="008548DE" w:rsidRDefault="008548DE" w:rsidP="00B354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تعاریف</w:t>
            </w:r>
          </w:p>
          <w:p w14:paraId="5F57704B" w14:textId="77777777" w:rsidR="008548DE" w:rsidRDefault="008548DE" w:rsidP="008548D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Bold" w:hAnsi="BNazaninBold"/>
                <w:b/>
                <w:bCs/>
                <w:color w:val="000000"/>
                <w:rtl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علل کوما</w:t>
            </w:r>
          </w:p>
          <w:p w14:paraId="3C37ACF6" w14:textId="77777777" w:rsidR="008548DE" w:rsidRDefault="008548DE" w:rsidP="008548D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برخورد تشخیصی</w:t>
            </w:r>
          </w:p>
          <w:p w14:paraId="4A5302D7" w14:textId="3E50159A" w:rsidR="008548DE" w:rsidRPr="004C0320" w:rsidRDefault="008548DE" w:rsidP="008548D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 w:hint="cs"/>
                <w:b/>
                <w:bCs/>
                <w:color w:val="000000"/>
                <w:rtl/>
              </w:rPr>
              <w:t>ب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رخورد درمانی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48AA1D0" w14:textId="77777777" w:rsidR="008548DE" w:rsidRDefault="008548DE" w:rsidP="00B354B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آشنایی با تعاریف سطوح هوشیاري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1-2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 xml:space="preserve">سیستم </w:t>
            </w:r>
            <w:r>
              <w:rPr>
                <w:rFonts w:ascii="Calibri-Bold" w:hAnsi="Calibri-Bold"/>
                <w:b/>
                <w:bCs/>
                <w:color w:val="000000"/>
              </w:rPr>
              <w:t>ARAS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و نقش آن در هوشیاري</w:t>
            </w:r>
          </w:p>
          <w:p w14:paraId="09635736" w14:textId="77777777" w:rsidR="008548DE" w:rsidRDefault="008548DE" w:rsidP="008548D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آشنایی با علل متابولیک )غیر ساختاري( کوما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2-2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آشنایی با علل ساختاري کوما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2-3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آشنایی با تفاوت کوما با مرگ مغزي</w:t>
            </w:r>
          </w:p>
          <w:p w14:paraId="21E7DE70" w14:textId="77777777" w:rsidR="008548DE" w:rsidRDefault="008548DE" w:rsidP="008548D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معاینه بالینی در بیمار کومایی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3-2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ارزیابی پاراکلینیک</w:t>
            </w:r>
            <w:r>
              <w:rPr>
                <w:rFonts w:ascii="BNazaninBold" w:hAnsi="BNazaninBold"/>
                <w:color w:val="000000"/>
              </w:rPr>
              <w:br/>
            </w:r>
            <w:r>
              <w:rPr>
                <w:rFonts w:ascii="BNazaninBold" w:hAnsi="BNazaninBold"/>
                <w:b/>
                <w:bCs/>
                <w:color w:val="000000"/>
              </w:rPr>
              <w:t>3-3</w:t>
            </w:r>
            <w:r>
              <w:rPr>
                <w:rFonts w:ascii="BNazaninBold" w:hAnsi="BNazaninBold"/>
                <w:b/>
                <w:bCs/>
                <w:color w:val="000000"/>
                <w:rtl/>
              </w:rPr>
              <w:t>ارزش تصویربرداري</w:t>
            </w:r>
          </w:p>
          <w:p w14:paraId="7D033769" w14:textId="7E6A6746" w:rsidR="008548DE" w:rsidRPr="00EB00D8" w:rsidRDefault="008548DE" w:rsidP="008548D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NazaninBold" w:hAnsi="BNazaninBold"/>
                <w:b/>
                <w:bCs/>
                <w:color w:val="000000"/>
                <w:rtl/>
              </w:rPr>
              <w:t>درمان در علل برگشت پذیر کوما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3F412824" w14:textId="79C2DA67" w:rsidR="008548DE" w:rsidRPr="004C0320" w:rsidRDefault="006013AD" w:rsidP="00854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41ADB921" w14:textId="4AAD65A2" w:rsidR="008548DE" w:rsidRPr="004C0320" w:rsidRDefault="00EB7C6F" w:rsidP="00EB7C6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سخنرانی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پرسش و پاسخ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9BA5165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>کامپیوتر</w:t>
            </w:r>
          </w:p>
          <w:p w14:paraId="2BD1810F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اسلاید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پاورپوینت</w:t>
            </w:r>
          </w:p>
          <w:p w14:paraId="70DA1E80" w14:textId="7EFFB252" w:rsidR="008548DE" w:rsidRPr="004C0320" w:rsidRDefault="0021538C" w:rsidP="002153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بورد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14:paraId="7AD110E1" w14:textId="4728AF76" w:rsidR="008548DE" w:rsidRPr="004C0320" w:rsidRDefault="00EB7C6F" w:rsidP="00EB7C6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اي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>(MCQ)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372" w:type="pct"/>
            <w:vMerge/>
            <w:vAlign w:val="center"/>
          </w:tcPr>
          <w:p w14:paraId="418175A9" w14:textId="77777777" w:rsidR="008548DE" w:rsidRPr="002E0884" w:rsidRDefault="008548DE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1F883307" w14:textId="77777777" w:rsidR="008548DE" w:rsidRDefault="008548DE" w:rsidP="008548DE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05C5FD12" w14:textId="77777777" w:rsidR="00053591" w:rsidRDefault="00053591" w:rsidP="00053591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346B482" w14:textId="77777777" w:rsidR="00053591" w:rsidRDefault="00053591" w:rsidP="00053591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A878E5C" w14:textId="77777777" w:rsidR="00053591" w:rsidRDefault="00053591" w:rsidP="00053591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3DEDA28B" w14:textId="77777777" w:rsidR="00053591" w:rsidRDefault="00053591" w:rsidP="00053591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60818D5B" w14:textId="77777777" w:rsidR="00053591" w:rsidRDefault="00053591" w:rsidP="00053591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lastRenderedPageBreak/>
        <w:drawing>
          <wp:anchor distT="0" distB="0" distL="114300" distR="114300" simplePos="0" relativeHeight="251688960" behindDoc="0" locked="0" layoutInCell="1" allowOverlap="1" wp14:anchorId="2FC3ED2B" wp14:editId="0A6E4A8A">
            <wp:simplePos x="0" y="0"/>
            <wp:positionH relativeFrom="column">
              <wp:posOffset>135890</wp:posOffset>
            </wp:positionH>
            <wp:positionV relativeFrom="paragraph">
              <wp:posOffset>45085</wp:posOffset>
            </wp:positionV>
            <wp:extent cx="835025" cy="835025"/>
            <wp:effectExtent l="0" t="0" r="3175" b="317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18B43F" w14:textId="3CD87784" w:rsidR="00053591" w:rsidRPr="00C34AA3" w:rsidRDefault="00417DB7" w:rsidP="00053591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  <w:r>
        <w:rPr>
          <w:rFonts w:cs="B Titr"/>
          <w:noProof/>
          <w:sz w:val="28"/>
          <w:szCs w:val="28"/>
          <w:lang w:bidi="fa-IR"/>
        </w:rPr>
        <w:drawing>
          <wp:anchor distT="0" distB="0" distL="114300" distR="114300" simplePos="0" relativeHeight="251709440" behindDoc="0" locked="0" layoutInCell="1" allowOverlap="1" wp14:anchorId="5A6F85E6" wp14:editId="3F7A51E2">
            <wp:simplePos x="0" y="0"/>
            <wp:positionH relativeFrom="column">
              <wp:posOffset>3279140</wp:posOffset>
            </wp:positionH>
            <wp:positionV relativeFrom="paragraph">
              <wp:posOffset>15875</wp:posOffset>
            </wp:positionV>
            <wp:extent cx="2820035" cy="504825"/>
            <wp:effectExtent l="0" t="0" r="0" b="9525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C7CD11" w14:textId="55D739FD" w:rsidR="00053591" w:rsidRDefault="00053591" w:rsidP="00053591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93"/>
        <w:gridCol w:w="2519"/>
        <w:gridCol w:w="630"/>
        <w:gridCol w:w="3925"/>
        <w:gridCol w:w="671"/>
      </w:tblGrid>
      <w:tr w:rsidR="00053591" w:rsidRPr="00A3556D" w14:paraId="1FA53EF6" w14:textId="77777777" w:rsidTr="00B354BC">
        <w:trPr>
          <w:trHeight w:val="39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48A0B739" w14:textId="3730404F" w:rsidR="00053591" w:rsidRPr="00AB307A" w:rsidRDefault="00053591" w:rsidP="00053591">
            <w:pPr>
              <w:bidi/>
              <w:spacing w:after="0" w:line="240" w:lineRule="auto"/>
              <w:rPr>
                <w:rFonts w:asciiTheme="minorHAnsi" w:hAnsiTheme="minorHAnsi"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عنوان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واحد درسی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به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طور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كامل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811BF9" w:rsidRPr="0042282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نرو فیزیولوژی-  </w:t>
            </w:r>
            <w:r w:rsidR="00811BF9" w:rsidRPr="00422824">
              <w:rPr>
                <w:rFonts w:cs="B Zar" w:hint="cs"/>
                <w:szCs w:val="24"/>
                <w:rtl/>
              </w:rPr>
              <w:t xml:space="preserve">نرو آناتومی   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1ECE2" w14:textId="77777777" w:rsidR="00053591" w:rsidRPr="00A3556D" w:rsidRDefault="00053591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7097883" w14:textId="77777777" w:rsidR="00053591" w:rsidRPr="00A3556D" w:rsidRDefault="00053591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نام دانشکده: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21610E56" w14:textId="77777777" w:rsidR="00053591" w:rsidRPr="00A3556D" w:rsidRDefault="00053591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36FBD6E" w14:textId="264B5B90" w:rsidR="00053591" w:rsidRPr="00A3556D" w:rsidRDefault="00053591" w:rsidP="00811BF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و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خانوادگي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مدرس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دکتر </w:t>
            </w:r>
            <w:r w:rsidR="00811BF9">
              <w:rPr>
                <w:rFonts w:cs="B Mitra" w:hint="cs"/>
                <w:sz w:val="20"/>
                <w:szCs w:val="20"/>
                <w:rtl/>
                <w:lang w:bidi="fa-IR"/>
              </w:rPr>
              <w:t>محمدرضا انعامی</w:t>
            </w:r>
          </w:p>
        </w:tc>
        <w:tc>
          <w:tcPr>
            <w:tcW w:w="671" w:type="dxa"/>
            <w:shd w:val="clear" w:color="auto" w:fill="auto"/>
          </w:tcPr>
          <w:p w14:paraId="10C2E3AE" w14:textId="77777777" w:rsidR="00053591" w:rsidRPr="00A3556D" w:rsidRDefault="00053591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053591" w:rsidRPr="00A3556D" w14:paraId="77DE58D0" w14:textId="77777777" w:rsidTr="00B354BC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216D386A" w14:textId="77777777" w:rsidR="00053591" w:rsidRPr="00A3556D" w:rsidRDefault="00053591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تعداد واحد: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9F433" w14:textId="77777777" w:rsidR="00053591" w:rsidRPr="00A3556D" w:rsidRDefault="00053591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CBA437C" w14:textId="67D21A57" w:rsidR="00053591" w:rsidRPr="00A3556D" w:rsidRDefault="00053591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 فراگیران: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70BBC8BB" w14:textId="77777777" w:rsidR="00053591" w:rsidRPr="00A3556D" w:rsidRDefault="00053591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F10A238" w14:textId="0563FC48" w:rsidR="00053591" w:rsidRPr="00A3556D" w:rsidRDefault="00053591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آخرین مدرک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تخصص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ب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مار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ها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مغزواعصاب</w:t>
            </w:r>
          </w:p>
        </w:tc>
        <w:tc>
          <w:tcPr>
            <w:tcW w:w="671" w:type="dxa"/>
            <w:shd w:val="clear" w:color="auto" w:fill="auto"/>
          </w:tcPr>
          <w:p w14:paraId="6C2C3AF2" w14:textId="77777777" w:rsidR="00053591" w:rsidRPr="00A3556D" w:rsidRDefault="00053591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053591" w:rsidRPr="00A3556D" w14:paraId="010E3463" w14:textId="77777777" w:rsidTr="00B354BC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280209FE" w14:textId="77777777" w:rsidR="00053591" w:rsidRPr="00A3556D" w:rsidRDefault="00053591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تعداد جلسه: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6146F" w14:textId="77777777" w:rsidR="00053591" w:rsidRPr="00A3556D" w:rsidRDefault="00053591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88AEB40" w14:textId="024960B0" w:rsidR="00053591" w:rsidRPr="00A3556D" w:rsidRDefault="00053591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مقطع: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630" w:type="dxa"/>
            <w:shd w:val="clear" w:color="auto" w:fill="auto"/>
          </w:tcPr>
          <w:p w14:paraId="746FB2B7" w14:textId="77777777" w:rsidR="00053591" w:rsidRPr="00A3556D" w:rsidRDefault="00053591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C2806B8" w14:textId="77777777" w:rsidR="00053591" w:rsidRPr="00A3556D" w:rsidRDefault="00053591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2696C4F2" w14:textId="77777777" w:rsidR="00053591" w:rsidRPr="00A3556D" w:rsidRDefault="00053591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053591" w:rsidRPr="00A3556D" w14:paraId="53B1695B" w14:textId="77777777" w:rsidTr="00B354BC">
        <w:trPr>
          <w:jc w:val="center"/>
        </w:trPr>
        <w:tc>
          <w:tcPr>
            <w:tcW w:w="5098" w:type="dxa"/>
            <w:shd w:val="clear" w:color="auto" w:fill="auto"/>
          </w:tcPr>
          <w:p w14:paraId="18FC5D7C" w14:textId="77777777" w:rsidR="00053591" w:rsidRPr="00A3556D" w:rsidRDefault="00053591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عنوان درس پیش نیاز: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B1546" w14:textId="77777777" w:rsidR="00053591" w:rsidRPr="00A3556D" w:rsidRDefault="00053591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C8BD862" w14:textId="77777777" w:rsidR="00053591" w:rsidRPr="00A3556D" w:rsidRDefault="00053591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4BF927C4" w14:textId="77777777" w:rsidR="00053591" w:rsidRPr="00A3556D" w:rsidRDefault="00053591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0776BB0" w14:textId="77777777" w:rsidR="00053591" w:rsidRPr="00A3556D" w:rsidRDefault="00053591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مرتبه علمی: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706AFE79" w14:textId="77777777" w:rsidR="00053591" w:rsidRPr="00A3556D" w:rsidRDefault="00053591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053591" w:rsidRPr="00A3556D" w14:paraId="39C4A8CA" w14:textId="77777777" w:rsidTr="00B354BC">
        <w:trPr>
          <w:jc w:val="center"/>
        </w:trPr>
        <w:tc>
          <w:tcPr>
            <w:tcW w:w="5098" w:type="dxa"/>
            <w:shd w:val="clear" w:color="auto" w:fill="auto"/>
          </w:tcPr>
          <w:p w14:paraId="5823BC92" w14:textId="77777777" w:rsidR="00053591" w:rsidRPr="00A3556D" w:rsidRDefault="00053591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تاریخ ارائه: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6182F" w14:textId="77777777" w:rsidR="00053591" w:rsidRPr="00A3556D" w:rsidRDefault="00053591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ADAB988" w14:textId="77777777" w:rsidR="00053591" w:rsidRPr="00A3556D" w:rsidRDefault="00053591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تعداد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14:paraId="340C9D5A" w14:textId="77777777" w:rsidR="00053591" w:rsidRPr="00A3556D" w:rsidRDefault="00053591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2FD64C7" w14:textId="77777777" w:rsidR="00053591" w:rsidRPr="00A3556D" w:rsidRDefault="00053591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گروه آموزشی: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2E101364" w14:textId="77777777" w:rsidR="00053591" w:rsidRPr="00A3556D" w:rsidRDefault="00053591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488C0F78" w14:textId="511FE29A" w:rsidR="00053591" w:rsidRPr="00BE642E" w:rsidRDefault="00053591" w:rsidP="00053591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 w:rsidR="00811BF9" w:rsidRPr="00422824">
        <w:rPr>
          <w:rFonts w:cs="B Zar" w:hint="cs"/>
          <w:sz w:val="24"/>
          <w:szCs w:val="24"/>
          <w:rtl/>
          <w:lang w:bidi="fa-IR"/>
        </w:rPr>
        <w:t xml:space="preserve">نرو فیزیولوژی-  </w:t>
      </w:r>
      <w:r w:rsidR="00811BF9" w:rsidRPr="00422824">
        <w:rPr>
          <w:rFonts w:cs="B Zar" w:hint="cs"/>
          <w:szCs w:val="24"/>
          <w:rtl/>
        </w:rPr>
        <w:t xml:space="preserve">نرو آناتومی    </w:t>
      </w:r>
    </w:p>
    <w:tbl>
      <w:tblPr>
        <w:tblpPr w:leftFromText="180" w:rightFromText="180" w:vertAnchor="text" w:tblpXSpec="right" w:tblpY="1"/>
        <w:tblOverlap w:val="never"/>
        <w:bidiVisual/>
        <w:tblW w:w="48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2233"/>
        <w:gridCol w:w="2930"/>
        <w:gridCol w:w="3213"/>
        <w:gridCol w:w="1091"/>
        <w:gridCol w:w="935"/>
        <w:gridCol w:w="965"/>
        <w:gridCol w:w="627"/>
        <w:gridCol w:w="1386"/>
      </w:tblGrid>
      <w:tr w:rsidR="00053591" w:rsidRPr="002E0884" w14:paraId="1D773804" w14:textId="77777777" w:rsidTr="00811BF9">
        <w:trPr>
          <w:trHeight w:val="213"/>
        </w:trPr>
        <w:tc>
          <w:tcPr>
            <w:tcW w:w="132" w:type="pct"/>
            <w:vMerge w:val="restart"/>
            <w:shd w:val="clear" w:color="auto" w:fill="auto"/>
            <w:vAlign w:val="center"/>
          </w:tcPr>
          <w:p w14:paraId="403A5060" w14:textId="77777777" w:rsidR="00053591" w:rsidRPr="002E0884" w:rsidRDefault="00053591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</w:tcPr>
          <w:p w14:paraId="182A4E4A" w14:textId="77777777" w:rsidR="00053591" w:rsidRPr="002E0884" w:rsidRDefault="00053591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066" w:type="pct"/>
            <w:vMerge w:val="restart"/>
            <w:shd w:val="clear" w:color="auto" w:fill="auto"/>
            <w:vAlign w:val="center"/>
          </w:tcPr>
          <w:p w14:paraId="2A0A3770" w14:textId="77777777" w:rsidR="00053591" w:rsidRPr="002E0884" w:rsidRDefault="00053591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14:paraId="64FD9342" w14:textId="77777777" w:rsidR="00053591" w:rsidRPr="002E0884" w:rsidRDefault="00053591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169" w:type="pct"/>
            <w:vMerge w:val="restart"/>
            <w:shd w:val="clear" w:color="auto" w:fill="auto"/>
            <w:vAlign w:val="center"/>
          </w:tcPr>
          <w:p w14:paraId="6F07476E" w14:textId="77777777" w:rsidR="00053591" w:rsidRPr="002E0884" w:rsidRDefault="00053591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14:paraId="054C3BDA" w14:textId="77777777" w:rsidR="00053591" w:rsidRPr="002E0884" w:rsidRDefault="00053591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14:paraId="58A0DB75" w14:textId="77777777" w:rsidR="00053591" w:rsidRPr="002E0884" w:rsidRDefault="00053591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14:paraId="2E0FF95D" w14:textId="77777777" w:rsidR="00053591" w:rsidRPr="002E0884" w:rsidRDefault="00053591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5DE20CE" w14:textId="77777777" w:rsidR="00053591" w:rsidRPr="002E0884" w:rsidRDefault="00053591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504" w:type="pct"/>
            <w:vAlign w:val="center"/>
          </w:tcPr>
          <w:p w14:paraId="259D4545" w14:textId="77777777" w:rsidR="00053591" w:rsidRPr="002E0884" w:rsidRDefault="00053591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053591" w:rsidRPr="002E0884" w14:paraId="68EA370C" w14:textId="77777777" w:rsidTr="00811BF9">
        <w:trPr>
          <w:trHeight w:val="200"/>
        </w:trPr>
        <w:tc>
          <w:tcPr>
            <w:tcW w:w="132" w:type="pct"/>
            <w:vMerge/>
            <w:shd w:val="clear" w:color="auto" w:fill="auto"/>
            <w:vAlign w:val="center"/>
          </w:tcPr>
          <w:p w14:paraId="01ACC407" w14:textId="77777777" w:rsidR="00053591" w:rsidRPr="002E0884" w:rsidRDefault="00053591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812" w:type="pct"/>
            <w:vMerge/>
            <w:shd w:val="clear" w:color="auto" w:fill="auto"/>
            <w:vAlign w:val="center"/>
          </w:tcPr>
          <w:p w14:paraId="5BE8FA76" w14:textId="77777777" w:rsidR="00053591" w:rsidRPr="002E0884" w:rsidRDefault="00053591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066" w:type="pct"/>
            <w:vMerge/>
            <w:shd w:val="clear" w:color="auto" w:fill="auto"/>
            <w:vAlign w:val="center"/>
          </w:tcPr>
          <w:p w14:paraId="13DD6A5F" w14:textId="77777777" w:rsidR="00053591" w:rsidRPr="002E0884" w:rsidRDefault="00053591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169" w:type="pct"/>
            <w:vMerge/>
            <w:shd w:val="clear" w:color="auto" w:fill="auto"/>
            <w:vAlign w:val="center"/>
          </w:tcPr>
          <w:p w14:paraId="30467F67" w14:textId="77777777" w:rsidR="00053591" w:rsidRPr="002E0884" w:rsidRDefault="00053591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14:paraId="1B92516F" w14:textId="77777777" w:rsidR="00053591" w:rsidRPr="002E0884" w:rsidRDefault="00053591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14:paraId="574ADFF2" w14:textId="77777777" w:rsidR="00053591" w:rsidRPr="002E0884" w:rsidRDefault="00053591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6E7E31D6" w14:textId="77777777" w:rsidR="00053591" w:rsidRPr="002E0884" w:rsidRDefault="00053591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14:paraId="7A4AC04C" w14:textId="77777777" w:rsidR="00053591" w:rsidRPr="002E0884" w:rsidRDefault="00053591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228" w:type="pct"/>
            <w:shd w:val="clear" w:color="auto" w:fill="auto"/>
            <w:vAlign w:val="center"/>
          </w:tcPr>
          <w:p w14:paraId="20C010A2" w14:textId="77777777" w:rsidR="00053591" w:rsidRPr="002E0884" w:rsidRDefault="00053591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04" w:type="pct"/>
            <w:vMerge w:val="restart"/>
            <w:vAlign w:val="center"/>
          </w:tcPr>
          <w:p w14:paraId="37106D4A" w14:textId="77777777" w:rsidR="00811BF9" w:rsidRPr="009C6F96" w:rsidRDefault="00811BF9" w:rsidP="00811BF9">
            <w:pPr>
              <w:jc w:val="center"/>
              <w:rPr>
                <w:rFonts w:asciiTheme="majorHAnsi" w:hAnsiTheme="majorHAnsi" w:cs="B Mitra"/>
                <w:sz w:val="24"/>
                <w:szCs w:val="24"/>
              </w:rPr>
            </w:pPr>
            <w:r w:rsidRPr="009C6F96">
              <w:rPr>
                <w:rFonts w:asciiTheme="majorHAnsi" w:hAnsiTheme="majorHAnsi" w:cs="B Mitra"/>
                <w:sz w:val="24"/>
                <w:szCs w:val="24"/>
              </w:rPr>
              <w:t>Michael J.Aminoff</w:t>
            </w:r>
            <w:r>
              <w:rPr>
                <w:rFonts w:asciiTheme="majorHAnsi" w:hAnsiTheme="majorHAnsi" w:cs="B Mitra"/>
                <w:sz w:val="24"/>
                <w:szCs w:val="24"/>
              </w:rPr>
              <w:t>.</w:t>
            </w:r>
          </w:p>
          <w:p w14:paraId="0C3D70C7" w14:textId="77777777" w:rsidR="00811BF9" w:rsidRPr="009C6F96" w:rsidRDefault="00811BF9" w:rsidP="00811BF9">
            <w:pPr>
              <w:jc w:val="center"/>
              <w:rPr>
                <w:rFonts w:asciiTheme="majorHAnsi" w:hAnsiTheme="majorHAnsi" w:cs="B Mitra"/>
                <w:sz w:val="24"/>
                <w:szCs w:val="24"/>
              </w:rPr>
            </w:pPr>
            <w:r w:rsidRPr="009C6F96">
              <w:rPr>
                <w:rFonts w:asciiTheme="majorHAnsi" w:hAnsiTheme="majorHAnsi" w:cs="B Mitra"/>
                <w:sz w:val="24"/>
                <w:szCs w:val="24"/>
              </w:rPr>
              <w:t>Clinical Neurology</w:t>
            </w:r>
            <w:r>
              <w:rPr>
                <w:rFonts w:asciiTheme="majorHAnsi" w:hAnsiTheme="majorHAnsi" w:cs="B Mitra"/>
                <w:sz w:val="24"/>
                <w:szCs w:val="24"/>
              </w:rPr>
              <w:t>.7</w:t>
            </w:r>
            <w:r w:rsidRPr="000B1618">
              <w:rPr>
                <w:rFonts w:asciiTheme="majorHAnsi" w:hAnsiTheme="majorHAnsi" w:cs="B Mitra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 w:cs="B Mitra"/>
                <w:sz w:val="24"/>
                <w:szCs w:val="24"/>
              </w:rPr>
              <w:t>,</w:t>
            </w:r>
          </w:p>
          <w:p w14:paraId="034AD56C" w14:textId="2C1C31F3" w:rsidR="00053591" w:rsidRPr="004C0320" w:rsidRDefault="00811BF9" w:rsidP="00811BF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9C6F96">
              <w:rPr>
                <w:rFonts w:asciiTheme="majorHAnsi" w:hAnsiTheme="majorHAnsi" w:cs="B Mitra"/>
                <w:sz w:val="24"/>
                <w:szCs w:val="24"/>
              </w:rPr>
              <w:t>Mc Graw hill</w:t>
            </w:r>
            <w:r>
              <w:rPr>
                <w:rFonts w:asciiTheme="majorHAnsi" w:hAnsiTheme="majorHAnsi" w:cs="B Mitra"/>
                <w:sz w:val="24"/>
                <w:szCs w:val="24"/>
              </w:rPr>
              <w:t>,</w:t>
            </w:r>
            <w:r w:rsidRPr="009C6F96">
              <w:rPr>
                <w:rFonts w:asciiTheme="majorHAnsi" w:hAnsiTheme="majorHAnsi" w:cs="B Mitra"/>
                <w:sz w:val="24"/>
                <w:szCs w:val="24"/>
              </w:rPr>
              <w:t xml:space="preserve"> </w:t>
            </w:r>
            <w:r w:rsidR="00053591"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>درسنامه بیماری های مغزواعصاب</w:t>
            </w:r>
          </w:p>
        </w:tc>
      </w:tr>
      <w:tr w:rsidR="00053591" w:rsidRPr="002E0884" w14:paraId="09E4F627" w14:textId="77777777" w:rsidTr="00811BF9">
        <w:trPr>
          <w:cantSplit/>
          <w:trHeight w:val="4274"/>
        </w:trPr>
        <w:tc>
          <w:tcPr>
            <w:tcW w:w="132" w:type="pct"/>
            <w:shd w:val="clear" w:color="auto" w:fill="auto"/>
            <w:vAlign w:val="center"/>
          </w:tcPr>
          <w:p w14:paraId="7C4EA4A5" w14:textId="77777777" w:rsidR="00053591" w:rsidRPr="002E0884" w:rsidRDefault="00053591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0E0008FF" w14:textId="77777777" w:rsidR="00811BF9" w:rsidRPr="00CA31C8" w:rsidRDefault="00811BF9" w:rsidP="00811BF9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31C8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با حوادث عروق مغز و انواع آن و درمان</w:t>
            </w:r>
          </w:p>
          <w:p w14:paraId="5AF59951" w14:textId="5A12602A" w:rsidR="00053591" w:rsidRPr="004C0320" w:rsidRDefault="00053591" w:rsidP="00B354B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14:paraId="202BDFDF" w14:textId="77777777" w:rsidR="00811BF9" w:rsidRPr="00811BF9" w:rsidRDefault="00811BF9" w:rsidP="00811BF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811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دانشجو باید آناتومی مغز و عروق مغزی را بداند .</w:t>
            </w:r>
          </w:p>
          <w:p w14:paraId="4E382F33" w14:textId="77777777" w:rsidR="00811BF9" w:rsidRPr="00811BF9" w:rsidRDefault="00811BF9" w:rsidP="00811BF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811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دانشجو باید علایم بیماریهای عروق مغزی را بداند و بتواند علایم و نشانه ها را توضیح دهد .</w:t>
            </w:r>
          </w:p>
          <w:p w14:paraId="5C77926A" w14:textId="77777777" w:rsidR="00811BF9" w:rsidRPr="00811BF9" w:rsidRDefault="00811BF9" w:rsidP="00811BF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811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دانشجو باید بتواند معاینه علایم بیماریهای عروق مغزی را انجام دهد.</w:t>
            </w:r>
          </w:p>
          <w:p w14:paraId="5334DAA7" w14:textId="7238D302" w:rsidR="00053591" w:rsidRPr="00EB00D8" w:rsidRDefault="00811BF9" w:rsidP="00811BF9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811BF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دانشجو باید بتواند درمانهای رایج در مورد بیماریهای عروق مغزی را توضیح دهد .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59266C7A" w14:textId="5CCDD8FB" w:rsidR="00053591" w:rsidRPr="004C0320" w:rsidRDefault="006013AD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*</w:t>
            </w:r>
            <w:r w:rsidR="00811BF9" w:rsidRPr="00422824">
              <w:rPr>
                <w:rFonts w:cs="B Zar" w:hint="cs"/>
                <w:szCs w:val="24"/>
                <w:rtl/>
              </w:rPr>
              <w:t xml:space="preserve">    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321C7517" w14:textId="3DF748ED" w:rsidR="00053591" w:rsidRPr="004C0320" w:rsidRDefault="00EB7C6F" w:rsidP="00EB7C6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سخنرانی</w:t>
            </w:r>
            <w:r w:rsidRPr="00EB7C6F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EB7C6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پرسش و پاسخ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5874790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</w:rPr>
              <w:t>کامپیوتر</w:t>
            </w:r>
          </w:p>
          <w:p w14:paraId="21D141FF" w14:textId="77777777" w:rsidR="0021538C" w:rsidRPr="0021538C" w:rsidRDefault="0021538C" w:rsidP="0021538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اسلاید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br/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</w:rPr>
              <w:t>پاورپوینت</w:t>
            </w:r>
          </w:p>
          <w:p w14:paraId="7D60529B" w14:textId="15DA0699" w:rsidR="00053591" w:rsidRPr="004C0320" w:rsidRDefault="0021538C" w:rsidP="002153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asciiTheme="minorBidi" w:hAnsiTheme="minorBidi" w:cstheme="minorBidi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بورد</w:t>
            </w:r>
            <w:r w:rsidRPr="0021538C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4DF872" w14:textId="6BEAF4DC" w:rsidR="00053591" w:rsidRPr="004C0320" w:rsidRDefault="00EB7C6F" w:rsidP="00EB7C6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asciiTheme="minorBidi" w:eastAsiaTheme="minorEastAsia" w:hAnsiTheme="minorBidi" w:cstheme="minorBidi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asciiTheme="minorBidi" w:eastAsiaTheme="minorEastAsia" w:hAnsiTheme="minorBidi" w:cstheme="minorBidi"/>
                <w:b/>
                <w:bCs/>
                <w:sz w:val="18"/>
                <w:szCs w:val="18"/>
              </w:rPr>
              <w:br/>
            </w:r>
            <w:r w:rsidRPr="00EB7C6F">
              <w:rPr>
                <w:rFonts w:asciiTheme="minorBidi" w:eastAsiaTheme="minorEastAsia" w:hAnsiTheme="minorBidi" w:cstheme="minorBidi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asciiTheme="minorBidi" w:eastAsiaTheme="minorEastAsia" w:hAnsiTheme="minorBidi" w:cstheme="minorBidi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asciiTheme="minorBidi" w:eastAsiaTheme="minorEastAsia" w:hAnsiTheme="minorBidi" w:cstheme="minorBidi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asciiTheme="minorBidi" w:eastAsiaTheme="minorEastAsia" w:hAnsiTheme="minorBidi" w:cstheme="minorBidi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04" w:type="pct"/>
            <w:vMerge/>
            <w:vAlign w:val="center"/>
          </w:tcPr>
          <w:p w14:paraId="11411C3C" w14:textId="77777777" w:rsidR="00053591" w:rsidRPr="002E0884" w:rsidRDefault="00053591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5D6D1C90" w14:textId="77777777" w:rsidR="00053591" w:rsidRDefault="00053591" w:rsidP="00053591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A5AF8EA" w14:textId="77777777" w:rsidR="00811BF9" w:rsidRDefault="00811BF9" w:rsidP="00811BF9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F0C0566" w14:textId="77777777" w:rsidR="00811BF9" w:rsidRDefault="00811BF9" w:rsidP="00811BF9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B37CC1C" w14:textId="77777777" w:rsidR="00811BF9" w:rsidRDefault="00811BF9" w:rsidP="00811BF9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8A078BB" w14:textId="77777777" w:rsidR="00811BF9" w:rsidRDefault="00811BF9" w:rsidP="00811BF9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F448B67" w14:textId="3D5EDB1C" w:rsidR="00811BF9" w:rsidRDefault="00417DB7" w:rsidP="00811BF9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lastRenderedPageBreak/>
        <w:drawing>
          <wp:anchor distT="0" distB="0" distL="114300" distR="114300" simplePos="0" relativeHeight="251710464" behindDoc="0" locked="0" layoutInCell="1" allowOverlap="1" wp14:anchorId="7947DB89" wp14:editId="3999E4D8">
            <wp:simplePos x="0" y="0"/>
            <wp:positionH relativeFrom="column">
              <wp:posOffset>3241040</wp:posOffset>
            </wp:positionH>
            <wp:positionV relativeFrom="paragraph">
              <wp:posOffset>268605</wp:posOffset>
            </wp:positionV>
            <wp:extent cx="2820035" cy="504825"/>
            <wp:effectExtent l="0" t="0" r="0" b="9525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1BF9"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drawing>
          <wp:anchor distT="0" distB="0" distL="114300" distR="114300" simplePos="0" relativeHeight="251691008" behindDoc="0" locked="0" layoutInCell="1" allowOverlap="1" wp14:anchorId="653D9C2B" wp14:editId="079D07CC">
            <wp:simplePos x="0" y="0"/>
            <wp:positionH relativeFrom="column">
              <wp:posOffset>135890</wp:posOffset>
            </wp:positionH>
            <wp:positionV relativeFrom="paragraph">
              <wp:posOffset>45085</wp:posOffset>
            </wp:positionV>
            <wp:extent cx="835025" cy="835025"/>
            <wp:effectExtent l="0" t="0" r="3175" b="317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4D6B9" w14:textId="22C01127" w:rsidR="00811BF9" w:rsidRPr="00C34AA3" w:rsidRDefault="00811BF9" w:rsidP="00811BF9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35CE24B1" w14:textId="77777777" w:rsidR="00811BF9" w:rsidRDefault="00811BF9" w:rsidP="00811BF9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17C72C07" w14:textId="77777777" w:rsidR="00811BF9" w:rsidRPr="00C34AA3" w:rsidRDefault="00811BF9" w:rsidP="00811BF9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93"/>
        <w:gridCol w:w="2519"/>
        <w:gridCol w:w="630"/>
        <w:gridCol w:w="3925"/>
        <w:gridCol w:w="671"/>
      </w:tblGrid>
      <w:tr w:rsidR="00811BF9" w:rsidRPr="00A3556D" w14:paraId="78362E17" w14:textId="77777777" w:rsidTr="00B354BC">
        <w:trPr>
          <w:trHeight w:val="39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4EF0B8CC" w14:textId="5B33944F" w:rsidR="00811BF9" w:rsidRPr="00AB307A" w:rsidRDefault="00811BF9" w:rsidP="00811BF9">
            <w:pPr>
              <w:bidi/>
              <w:spacing w:after="0" w:line="240" w:lineRule="auto"/>
              <w:rPr>
                <w:rFonts w:asciiTheme="minorHAnsi" w:hAnsiTheme="minorHAnsi"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عنوان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واحد درسی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به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طور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كامل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نوروافتالمولوژی</w:t>
            </w:r>
            <w:r w:rsidRPr="00422824">
              <w:rPr>
                <w:rFonts w:cs="B Zar" w:hint="cs"/>
                <w:szCs w:val="24"/>
                <w:rtl/>
              </w:rPr>
              <w:t xml:space="preserve">   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E430E" w14:textId="77777777" w:rsidR="00811BF9" w:rsidRPr="00A3556D" w:rsidRDefault="00811BF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68F1480" w14:textId="77777777" w:rsidR="00811BF9" w:rsidRPr="00A3556D" w:rsidRDefault="00811BF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نام دانشکده: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1A1256FB" w14:textId="77777777" w:rsidR="00811BF9" w:rsidRPr="00A3556D" w:rsidRDefault="00811BF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C9FA4EA" w14:textId="32F6CEF6" w:rsidR="00811BF9" w:rsidRPr="00A3556D" w:rsidRDefault="00811BF9" w:rsidP="00811BF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و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خانوادگي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مدرس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دکتر محسن ابراهیمی منفرد</w:t>
            </w:r>
          </w:p>
        </w:tc>
        <w:tc>
          <w:tcPr>
            <w:tcW w:w="671" w:type="dxa"/>
            <w:shd w:val="clear" w:color="auto" w:fill="auto"/>
          </w:tcPr>
          <w:p w14:paraId="238674A9" w14:textId="77777777" w:rsidR="00811BF9" w:rsidRPr="00A3556D" w:rsidRDefault="00811BF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811BF9" w:rsidRPr="00A3556D" w14:paraId="7824D14C" w14:textId="77777777" w:rsidTr="00B354BC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5193191F" w14:textId="77777777" w:rsidR="00811BF9" w:rsidRPr="00A3556D" w:rsidRDefault="00811BF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تعداد واحد: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7A257" w14:textId="77777777" w:rsidR="00811BF9" w:rsidRPr="00A3556D" w:rsidRDefault="00811BF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85BA28B" w14:textId="0B5FD2D5" w:rsidR="00811BF9" w:rsidRPr="00A3556D" w:rsidRDefault="00811BF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 فراگیران: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4E779E83" w14:textId="77777777" w:rsidR="00811BF9" w:rsidRPr="00A3556D" w:rsidRDefault="00811BF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E08F6A2" w14:textId="5C09457A" w:rsidR="00811BF9" w:rsidRPr="00A3556D" w:rsidRDefault="00811BF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آخرین مدرک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تخصص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ب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مار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ها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مغزواعصاب</w:t>
            </w:r>
          </w:p>
        </w:tc>
        <w:tc>
          <w:tcPr>
            <w:tcW w:w="671" w:type="dxa"/>
            <w:shd w:val="clear" w:color="auto" w:fill="auto"/>
          </w:tcPr>
          <w:p w14:paraId="18EA8609" w14:textId="77777777" w:rsidR="00811BF9" w:rsidRPr="00A3556D" w:rsidRDefault="00811BF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811BF9" w:rsidRPr="00A3556D" w14:paraId="2A20131E" w14:textId="77777777" w:rsidTr="00B354BC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377E3C22" w14:textId="77777777" w:rsidR="00811BF9" w:rsidRPr="00A3556D" w:rsidRDefault="00811BF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تعداد جلسه: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5B102" w14:textId="77777777" w:rsidR="00811BF9" w:rsidRPr="00A3556D" w:rsidRDefault="00811BF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0F4463C" w14:textId="7627E8DA" w:rsidR="00811BF9" w:rsidRPr="00A3556D" w:rsidRDefault="00811BF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مقطع: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630" w:type="dxa"/>
            <w:shd w:val="clear" w:color="auto" w:fill="auto"/>
          </w:tcPr>
          <w:p w14:paraId="56374197" w14:textId="77777777" w:rsidR="00811BF9" w:rsidRPr="00A3556D" w:rsidRDefault="00811BF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0DC2260" w14:textId="77777777" w:rsidR="00811BF9" w:rsidRPr="00A3556D" w:rsidRDefault="00811BF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381F76DF" w14:textId="77777777" w:rsidR="00811BF9" w:rsidRPr="00A3556D" w:rsidRDefault="00811BF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811BF9" w:rsidRPr="00A3556D" w14:paraId="05C8E20F" w14:textId="77777777" w:rsidTr="00B354BC">
        <w:trPr>
          <w:jc w:val="center"/>
        </w:trPr>
        <w:tc>
          <w:tcPr>
            <w:tcW w:w="5098" w:type="dxa"/>
            <w:shd w:val="clear" w:color="auto" w:fill="auto"/>
          </w:tcPr>
          <w:p w14:paraId="2B8A3207" w14:textId="77777777" w:rsidR="00811BF9" w:rsidRPr="00A3556D" w:rsidRDefault="00811BF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عنوان درس پیش نیاز: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DFEFF" w14:textId="77777777" w:rsidR="00811BF9" w:rsidRPr="00A3556D" w:rsidRDefault="00811BF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011C6F48" w14:textId="77777777" w:rsidR="00811BF9" w:rsidRPr="00A3556D" w:rsidRDefault="00811BF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3AE5CD56" w14:textId="77777777" w:rsidR="00811BF9" w:rsidRPr="00A3556D" w:rsidRDefault="00811BF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D032E38" w14:textId="77777777" w:rsidR="00811BF9" w:rsidRPr="00A3556D" w:rsidRDefault="00811BF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مرتبه علمی: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1E10CE59" w14:textId="77777777" w:rsidR="00811BF9" w:rsidRPr="00A3556D" w:rsidRDefault="00811BF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811BF9" w:rsidRPr="00A3556D" w14:paraId="191817F9" w14:textId="77777777" w:rsidTr="00B354BC">
        <w:trPr>
          <w:jc w:val="center"/>
        </w:trPr>
        <w:tc>
          <w:tcPr>
            <w:tcW w:w="5098" w:type="dxa"/>
            <w:shd w:val="clear" w:color="auto" w:fill="auto"/>
          </w:tcPr>
          <w:p w14:paraId="069515FF" w14:textId="77777777" w:rsidR="00811BF9" w:rsidRPr="00A3556D" w:rsidRDefault="00811BF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تاریخ ارائه: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98220" w14:textId="77777777" w:rsidR="00811BF9" w:rsidRPr="00A3556D" w:rsidRDefault="00811BF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081B8B9" w14:textId="77777777" w:rsidR="00811BF9" w:rsidRPr="00A3556D" w:rsidRDefault="00811BF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تعداد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14:paraId="3B988CC4" w14:textId="77777777" w:rsidR="00811BF9" w:rsidRPr="00A3556D" w:rsidRDefault="00811BF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65D02E8" w14:textId="77777777" w:rsidR="00811BF9" w:rsidRPr="00A3556D" w:rsidRDefault="00811BF9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گروه آموزشی: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194577F8" w14:textId="77777777" w:rsidR="00811BF9" w:rsidRPr="00A3556D" w:rsidRDefault="00811BF9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4C5C6BBF" w14:textId="2910304E" w:rsidR="00811BF9" w:rsidRPr="00BE642E" w:rsidRDefault="00811BF9" w:rsidP="00811BF9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>
        <w:rPr>
          <w:rFonts w:cs="B Zar" w:hint="cs"/>
          <w:sz w:val="24"/>
          <w:szCs w:val="24"/>
          <w:rtl/>
          <w:lang w:bidi="fa-IR"/>
        </w:rPr>
        <w:t>نوروافتالمولوژی</w:t>
      </w:r>
      <w:r w:rsidRPr="00422824">
        <w:rPr>
          <w:rFonts w:cs="B Zar" w:hint="cs"/>
          <w:szCs w:val="24"/>
          <w:rtl/>
        </w:rPr>
        <w:t xml:space="preserve">    </w:t>
      </w:r>
    </w:p>
    <w:tbl>
      <w:tblPr>
        <w:tblpPr w:leftFromText="180" w:rightFromText="180" w:vertAnchor="text" w:tblpXSpec="right" w:tblpY="1"/>
        <w:tblOverlap w:val="never"/>
        <w:bidiVisual/>
        <w:tblW w:w="48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728"/>
        <w:gridCol w:w="3377"/>
        <w:gridCol w:w="3185"/>
        <w:gridCol w:w="1063"/>
        <w:gridCol w:w="1135"/>
        <w:gridCol w:w="937"/>
        <w:gridCol w:w="599"/>
        <w:gridCol w:w="1386"/>
      </w:tblGrid>
      <w:tr w:rsidR="00811BF9" w:rsidRPr="002E0884" w14:paraId="63D8A641" w14:textId="77777777" w:rsidTr="00B16AE3">
        <w:trPr>
          <w:trHeight w:val="213"/>
        </w:trPr>
        <w:tc>
          <w:tcPr>
            <w:tcW w:w="122" w:type="pct"/>
            <w:vMerge w:val="restart"/>
            <w:shd w:val="clear" w:color="auto" w:fill="auto"/>
            <w:vAlign w:val="center"/>
          </w:tcPr>
          <w:p w14:paraId="109E5262" w14:textId="77777777" w:rsidR="00811BF9" w:rsidRPr="002E0884" w:rsidRDefault="00811BF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24CB44D5" w14:textId="77777777" w:rsidR="00811BF9" w:rsidRPr="002E0884" w:rsidRDefault="00811BF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229" w:type="pct"/>
            <w:vMerge w:val="restart"/>
            <w:shd w:val="clear" w:color="auto" w:fill="auto"/>
            <w:vAlign w:val="center"/>
          </w:tcPr>
          <w:p w14:paraId="251C60F1" w14:textId="77777777" w:rsidR="00811BF9" w:rsidRPr="002E0884" w:rsidRDefault="00811BF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14:paraId="4CBFD4EB" w14:textId="77777777" w:rsidR="00811BF9" w:rsidRPr="002E0884" w:rsidRDefault="00811BF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14:paraId="76580D44" w14:textId="77777777" w:rsidR="00811BF9" w:rsidRPr="002E0884" w:rsidRDefault="00811BF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14:paraId="2B01D800" w14:textId="77777777" w:rsidR="00811BF9" w:rsidRPr="002E0884" w:rsidRDefault="00811BF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14:paraId="00C839DE" w14:textId="77777777" w:rsidR="00811BF9" w:rsidRPr="002E0884" w:rsidRDefault="00811BF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1C60A02A" w14:textId="77777777" w:rsidR="00811BF9" w:rsidRPr="002E0884" w:rsidRDefault="00811BF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59" w:type="pct"/>
            <w:gridSpan w:val="2"/>
            <w:shd w:val="clear" w:color="auto" w:fill="auto"/>
            <w:vAlign w:val="center"/>
          </w:tcPr>
          <w:p w14:paraId="41ED2CAC" w14:textId="77777777" w:rsidR="00811BF9" w:rsidRPr="002E0884" w:rsidRDefault="00811BF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504" w:type="pct"/>
            <w:vAlign w:val="center"/>
          </w:tcPr>
          <w:p w14:paraId="42D7976A" w14:textId="77777777" w:rsidR="00811BF9" w:rsidRPr="002E0884" w:rsidRDefault="00811BF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B16AE3" w:rsidRPr="002E0884" w14:paraId="40ED4B36" w14:textId="77777777" w:rsidTr="00B16AE3">
        <w:trPr>
          <w:trHeight w:val="200"/>
        </w:trPr>
        <w:tc>
          <w:tcPr>
            <w:tcW w:w="122" w:type="pct"/>
            <w:vMerge/>
            <w:shd w:val="clear" w:color="auto" w:fill="auto"/>
            <w:vAlign w:val="center"/>
          </w:tcPr>
          <w:p w14:paraId="096F0946" w14:textId="77777777" w:rsidR="00811BF9" w:rsidRPr="002E0884" w:rsidRDefault="00811BF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03C36700" w14:textId="77777777" w:rsidR="00811BF9" w:rsidRPr="002E0884" w:rsidRDefault="00811BF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229" w:type="pct"/>
            <w:vMerge/>
            <w:shd w:val="clear" w:color="auto" w:fill="auto"/>
            <w:vAlign w:val="center"/>
          </w:tcPr>
          <w:p w14:paraId="7A5310B0" w14:textId="77777777" w:rsidR="00811BF9" w:rsidRPr="002E0884" w:rsidRDefault="00811BF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14:paraId="5FB417C9" w14:textId="77777777" w:rsidR="00811BF9" w:rsidRPr="002E0884" w:rsidRDefault="00811BF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1B0170EF" w14:textId="77777777" w:rsidR="00811BF9" w:rsidRPr="002E0884" w:rsidRDefault="00811BF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21563E6B" w14:textId="77777777" w:rsidR="00811BF9" w:rsidRPr="002E0884" w:rsidRDefault="00811BF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04A54E30" w14:textId="77777777" w:rsidR="00811BF9" w:rsidRPr="002E0884" w:rsidRDefault="00811BF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14:paraId="54B54D92" w14:textId="77777777" w:rsidR="00811BF9" w:rsidRPr="002E0884" w:rsidRDefault="00811BF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4A6DB47A" w14:textId="77777777" w:rsidR="00811BF9" w:rsidRPr="002E0884" w:rsidRDefault="00811BF9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04" w:type="pct"/>
            <w:vMerge w:val="restart"/>
            <w:vAlign w:val="center"/>
          </w:tcPr>
          <w:p w14:paraId="6DB18F60" w14:textId="77777777" w:rsidR="00811BF9" w:rsidRPr="009C6F96" w:rsidRDefault="00811BF9" w:rsidP="00B354BC">
            <w:pPr>
              <w:jc w:val="center"/>
              <w:rPr>
                <w:rFonts w:asciiTheme="majorHAnsi" w:hAnsiTheme="majorHAnsi" w:cs="B Mitra"/>
                <w:sz w:val="24"/>
                <w:szCs w:val="24"/>
              </w:rPr>
            </w:pPr>
            <w:r w:rsidRPr="009C6F96">
              <w:rPr>
                <w:rFonts w:asciiTheme="majorHAnsi" w:hAnsiTheme="majorHAnsi" w:cs="B Mitra"/>
                <w:sz w:val="24"/>
                <w:szCs w:val="24"/>
              </w:rPr>
              <w:t>Michael J.Aminoff</w:t>
            </w:r>
            <w:r>
              <w:rPr>
                <w:rFonts w:asciiTheme="majorHAnsi" w:hAnsiTheme="majorHAnsi" w:cs="B Mitra"/>
                <w:sz w:val="24"/>
                <w:szCs w:val="24"/>
              </w:rPr>
              <w:t>.</w:t>
            </w:r>
          </w:p>
          <w:p w14:paraId="4FD634A9" w14:textId="77777777" w:rsidR="00811BF9" w:rsidRPr="009C6F96" w:rsidRDefault="00811BF9" w:rsidP="00B354BC">
            <w:pPr>
              <w:jc w:val="center"/>
              <w:rPr>
                <w:rFonts w:asciiTheme="majorHAnsi" w:hAnsiTheme="majorHAnsi" w:cs="B Mitra"/>
                <w:sz w:val="24"/>
                <w:szCs w:val="24"/>
              </w:rPr>
            </w:pPr>
            <w:r w:rsidRPr="009C6F96">
              <w:rPr>
                <w:rFonts w:asciiTheme="majorHAnsi" w:hAnsiTheme="majorHAnsi" w:cs="B Mitra"/>
                <w:sz w:val="24"/>
                <w:szCs w:val="24"/>
              </w:rPr>
              <w:t>Clinical Neurology</w:t>
            </w:r>
            <w:r>
              <w:rPr>
                <w:rFonts w:asciiTheme="majorHAnsi" w:hAnsiTheme="majorHAnsi" w:cs="B Mitra"/>
                <w:sz w:val="24"/>
                <w:szCs w:val="24"/>
              </w:rPr>
              <w:t>.7</w:t>
            </w:r>
            <w:r w:rsidRPr="000B1618">
              <w:rPr>
                <w:rFonts w:asciiTheme="majorHAnsi" w:hAnsiTheme="majorHAnsi" w:cs="B Mitra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 w:cs="B Mitra"/>
                <w:sz w:val="24"/>
                <w:szCs w:val="24"/>
              </w:rPr>
              <w:t>,</w:t>
            </w:r>
          </w:p>
          <w:p w14:paraId="67AF08B1" w14:textId="77777777" w:rsidR="00811BF9" w:rsidRPr="004C0320" w:rsidRDefault="00811BF9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9C6F96">
              <w:rPr>
                <w:rFonts w:asciiTheme="majorHAnsi" w:hAnsiTheme="majorHAnsi" w:cs="B Mitra"/>
                <w:sz w:val="24"/>
                <w:szCs w:val="24"/>
              </w:rPr>
              <w:t>Mc Graw hill</w:t>
            </w:r>
            <w:r>
              <w:rPr>
                <w:rFonts w:asciiTheme="majorHAnsi" w:hAnsiTheme="majorHAnsi" w:cs="B Mitra"/>
                <w:sz w:val="24"/>
                <w:szCs w:val="24"/>
              </w:rPr>
              <w:t>,</w:t>
            </w:r>
            <w:r w:rsidRPr="009C6F96">
              <w:rPr>
                <w:rFonts w:asciiTheme="majorHAnsi" w:hAnsiTheme="majorHAnsi" w:cs="B Mitra"/>
                <w:sz w:val="24"/>
                <w:szCs w:val="24"/>
              </w:rPr>
              <w:t xml:space="preserve"> 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>درسنامه بیماری های مغزواعصاب</w:t>
            </w:r>
          </w:p>
        </w:tc>
      </w:tr>
      <w:tr w:rsidR="00811BF9" w:rsidRPr="002E0884" w14:paraId="0AD33FA7" w14:textId="77777777" w:rsidTr="00B16AE3">
        <w:trPr>
          <w:cantSplit/>
          <w:trHeight w:val="4274"/>
        </w:trPr>
        <w:tc>
          <w:tcPr>
            <w:tcW w:w="122" w:type="pct"/>
            <w:shd w:val="clear" w:color="auto" w:fill="auto"/>
            <w:vAlign w:val="center"/>
          </w:tcPr>
          <w:p w14:paraId="6A6B3972" w14:textId="77777777" w:rsidR="00811BF9" w:rsidRPr="002E0884" w:rsidRDefault="00811BF9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C20BA28" w14:textId="77777777" w:rsidR="00811BF9" w:rsidRDefault="00811BF9" w:rsidP="00811BF9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0439C232" w14:textId="77777777" w:rsidR="00811BF9" w:rsidRPr="00292722" w:rsidRDefault="00811BF9" w:rsidP="00811BF9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36DBB814" w14:textId="77777777" w:rsidR="00811BF9" w:rsidRPr="00292722" w:rsidRDefault="00811BF9" w:rsidP="00811BF9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92722">
              <w:rPr>
                <w:rFonts w:cs="B Mitra" w:hint="cs"/>
                <w:sz w:val="20"/>
                <w:szCs w:val="20"/>
                <w:rtl/>
                <w:lang w:bidi="fa-IR"/>
              </w:rPr>
              <w:t>آشنایی و شناخت راههای بینایی و بیماریهای مربوط به اعصاب و عضلات چشم</w:t>
            </w:r>
          </w:p>
          <w:p w14:paraId="28109C9E" w14:textId="0AB3DBFD" w:rsidR="00811BF9" w:rsidRPr="004C0320" w:rsidRDefault="00811BF9" w:rsidP="00811BF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361AB58" w14:textId="77777777" w:rsidR="00811BF9" w:rsidRPr="00292722" w:rsidRDefault="00811BF9" w:rsidP="00811BF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92722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  <w:r w:rsidRPr="00292722">
              <w:rPr>
                <w:rFonts w:cs="B Mitra"/>
                <w:sz w:val="20"/>
                <w:szCs w:val="20"/>
                <w:rtl/>
                <w:lang w:bidi="fa-IR"/>
              </w:rPr>
              <w:t>-</w:t>
            </w:r>
            <w:r w:rsidRPr="00292722">
              <w:rPr>
                <w:rFonts w:cs="B Mitra" w:hint="cs"/>
                <w:sz w:val="20"/>
                <w:szCs w:val="20"/>
                <w:rtl/>
                <w:lang w:bidi="fa-IR"/>
              </w:rPr>
              <w:t>دانشجوبایداطلاعاتکلیازآناتومی وعملکردفیزیولوژیکراههای بینایی و ارتباطات آن با لوبهای مغزی و اعصاب وعضلات چشمداشتهباشد</w:t>
            </w:r>
            <w:r w:rsidRPr="00292722">
              <w:rPr>
                <w:rFonts w:cs="B Mitra"/>
                <w:sz w:val="20"/>
                <w:szCs w:val="20"/>
                <w:rtl/>
                <w:lang w:bidi="fa-IR"/>
              </w:rPr>
              <w:t>.</w:t>
            </w:r>
          </w:p>
          <w:p w14:paraId="74F70C1B" w14:textId="77777777" w:rsidR="00811BF9" w:rsidRPr="00292722" w:rsidRDefault="00811BF9" w:rsidP="00811BF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92722">
              <w:rPr>
                <w:rFonts w:cs="B Mitra" w:hint="cs"/>
                <w:sz w:val="20"/>
                <w:szCs w:val="20"/>
                <w:rtl/>
                <w:lang w:bidi="fa-IR"/>
              </w:rPr>
              <w:t>2-دانشجو باید علایم بالینی اختلالات مربوط به اعصاب و هسته های حرکتی چشم را بشناسد.و روش معاینه بالینی آنها را بصورت عملی انجام دهد.</w:t>
            </w:r>
          </w:p>
          <w:p w14:paraId="44987067" w14:textId="77777777" w:rsidR="00811BF9" w:rsidRPr="00292722" w:rsidRDefault="00811BF9" w:rsidP="00811BF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92722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3-دانشجو باید علایم بالینی و روش معاینه فیزیکی اختلال حرکتی چشمها در بیماریهای شایع مثل </w:t>
            </w:r>
            <w:r w:rsidRPr="00292722">
              <w:rPr>
                <w:rFonts w:cs="B Mitra"/>
                <w:sz w:val="20"/>
                <w:szCs w:val="20"/>
                <w:lang w:bidi="fa-IR"/>
              </w:rPr>
              <w:t>INO-One&amp;half-CVA-MS</w:t>
            </w:r>
            <w:r w:rsidRPr="00292722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را بشناسد و توضیح دهد.</w:t>
            </w:r>
          </w:p>
          <w:p w14:paraId="271CFE5B" w14:textId="77777777" w:rsidR="00811BF9" w:rsidRPr="00292722" w:rsidRDefault="00811BF9" w:rsidP="00811BF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92722">
              <w:rPr>
                <w:rFonts w:cs="B Mitra" w:hint="cs"/>
                <w:sz w:val="20"/>
                <w:szCs w:val="20"/>
                <w:rtl/>
                <w:lang w:bidi="fa-IR"/>
              </w:rPr>
              <w:t>4-دانشجو باید مکانیسم رفلکس به نور مردمک و بیماریهای مرتبط با آن مثل سندرم هورنررا توضیح دهد.</w:t>
            </w:r>
          </w:p>
          <w:p w14:paraId="1E56A1DB" w14:textId="77777777" w:rsidR="00811BF9" w:rsidRPr="00292722" w:rsidRDefault="00811BF9" w:rsidP="00811BF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92722">
              <w:rPr>
                <w:rFonts w:cs="B Mitra" w:hint="cs"/>
                <w:sz w:val="20"/>
                <w:szCs w:val="20"/>
                <w:rtl/>
                <w:lang w:bidi="fa-IR"/>
              </w:rPr>
              <w:t>5-دانشجو باید اختلالات و نقایص شایع میدان بینایی در بیماریهای مختلف نوروافتالمولوژی را بداند و بصورت عملی بیمار را معاینه نماید.</w:t>
            </w:r>
          </w:p>
          <w:p w14:paraId="7C8C1C42" w14:textId="77777777" w:rsidR="00811BF9" w:rsidRPr="00292722" w:rsidRDefault="00811BF9" w:rsidP="00811BF9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92722">
              <w:rPr>
                <w:rFonts w:cs="B Mitra" w:hint="cs"/>
                <w:sz w:val="20"/>
                <w:szCs w:val="20"/>
                <w:rtl/>
                <w:lang w:bidi="fa-IR"/>
              </w:rPr>
              <w:t>6-دانشجو باید روش صحیح افتالموسکوپی را توضیح داده و بصورت عملی انجام دهد.</w:t>
            </w:r>
          </w:p>
          <w:p w14:paraId="2624F7AE" w14:textId="77777777" w:rsidR="00811BF9" w:rsidRDefault="00811BF9" w:rsidP="00811BF9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92722">
              <w:rPr>
                <w:rFonts w:cs="B Mitra" w:hint="cs"/>
                <w:sz w:val="20"/>
                <w:szCs w:val="20"/>
                <w:rtl/>
                <w:lang w:bidi="fa-IR"/>
              </w:rPr>
              <w:t>7-دانشجو باید درک مناسبی از اهمیت معاینه دقیق چشمها( اعصاب حرکتی و مردمکها وفوندوسکوپی) در راهیابی به تشخیص مناسب بیماریهای نورولوژیک پیدا نماید.</w:t>
            </w:r>
          </w:p>
          <w:p w14:paraId="422CE65B" w14:textId="0485FDAE" w:rsidR="00811BF9" w:rsidRPr="00EB00D8" w:rsidRDefault="00811BF9" w:rsidP="00811BF9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58268DEB" w14:textId="14790FFA" w:rsidR="00811BF9" w:rsidRPr="004C0320" w:rsidRDefault="006013AD" w:rsidP="00811BF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*</w:t>
            </w:r>
            <w:r w:rsidR="00811BF9" w:rsidRPr="00422824">
              <w:rPr>
                <w:rFonts w:cs="B Zar" w:hint="cs"/>
                <w:szCs w:val="24"/>
                <w:rtl/>
              </w:rPr>
              <w:t xml:space="preserve">   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A1F444A" w14:textId="155B82EA" w:rsidR="00811BF9" w:rsidRPr="004C0320" w:rsidRDefault="00EB7C6F" w:rsidP="00EB7C6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59FCD13" w14:textId="77777777" w:rsidR="0021538C" w:rsidRPr="0021538C" w:rsidRDefault="0021538C" w:rsidP="0021538C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14:paraId="6E8B44D7" w14:textId="77777777" w:rsidR="0021538C" w:rsidRPr="0021538C" w:rsidRDefault="0021538C" w:rsidP="0021538C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14:paraId="16BF01EA" w14:textId="6FDCDE5E" w:rsidR="00811BF9" w:rsidRPr="004C0320" w:rsidRDefault="0021538C" w:rsidP="002153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559" w:type="pct"/>
            <w:gridSpan w:val="2"/>
            <w:shd w:val="clear" w:color="auto" w:fill="auto"/>
            <w:vAlign w:val="center"/>
          </w:tcPr>
          <w:p w14:paraId="72857F2B" w14:textId="4E89A9F8" w:rsidR="00811BF9" w:rsidRPr="004C0320" w:rsidRDefault="00EB7C6F" w:rsidP="00EB7C6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04" w:type="pct"/>
            <w:vMerge/>
            <w:vAlign w:val="center"/>
          </w:tcPr>
          <w:p w14:paraId="066C7BBA" w14:textId="77777777" w:rsidR="00811BF9" w:rsidRPr="002E0884" w:rsidRDefault="00811BF9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654EA742" w14:textId="77777777" w:rsidR="00B16AE3" w:rsidRDefault="00B16AE3" w:rsidP="00B16AE3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57377A8" w14:textId="7746D6B6" w:rsidR="00B16AE3" w:rsidRDefault="00417DB7" w:rsidP="00B16AE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lastRenderedPageBreak/>
        <w:drawing>
          <wp:anchor distT="0" distB="0" distL="114300" distR="114300" simplePos="0" relativeHeight="251711488" behindDoc="0" locked="0" layoutInCell="1" allowOverlap="1" wp14:anchorId="3989C07C" wp14:editId="26F20C34">
            <wp:simplePos x="0" y="0"/>
            <wp:positionH relativeFrom="column">
              <wp:posOffset>3335655</wp:posOffset>
            </wp:positionH>
            <wp:positionV relativeFrom="paragraph">
              <wp:posOffset>123825</wp:posOffset>
            </wp:positionV>
            <wp:extent cx="2820035" cy="504825"/>
            <wp:effectExtent l="0" t="0" r="0" b="9525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6AE3"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drawing>
          <wp:anchor distT="0" distB="0" distL="114300" distR="114300" simplePos="0" relativeHeight="251693056" behindDoc="0" locked="0" layoutInCell="1" allowOverlap="1" wp14:anchorId="0C8183DA" wp14:editId="73A7EB4A">
            <wp:simplePos x="0" y="0"/>
            <wp:positionH relativeFrom="column">
              <wp:posOffset>135890</wp:posOffset>
            </wp:positionH>
            <wp:positionV relativeFrom="paragraph">
              <wp:posOffset>45085</wp:posOffset>
            </wp:positionV>
            <wp:extent cx="835025" cy="835025"/>
            <wp:effectExtent l="0" t="0" r="3175" b="317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C211FF" w14:textId="77777777" w:rsidR="00B16AE3" w:rsidRPr="00C34AA3" w:rsidRDefault="00B16AE3" w:rsidP="00B16AE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75390C52" w14:textId="77777777" w:rsidR="00B16AE3" w:rsidRDefault="00B16AE3" w:rsidP="00B16AE3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93"/>
        <w:gridCol w:w="2519"/>
        <w:gridCol w:w="630"/>
        <w:gridCol w:w="3925"/>
        <w:gridCol w:w="671"/>
      </w:tblGrid>
      <w:tr w:rsidR="00B16AE3" w:rsidRPr="00A3556D" w14:paraId="0438EAF8" w14:textId="77777777" w:rsidTr="00B354BC">
        <w:trPr>
          <w:trHeight w:val="39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4858F9B6" w14:textId="7247DD6E" w:rsidR="00B16AE3" w:rsidRPr="00AB307A" w:rsidRDefault="00B16AE3" w:rsidP="00B354BC">
            <w:pPr>
              <w:bidi/>
              <w:spacing w:after="0" w:line="240" w:lineRule="auto"/>
              <w:rPr>
                <w:rFonts w:asciiTheme="minorHAnsi" w:hAnsiTheme="minorHAnsi"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عنوان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واحد درسی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به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طور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كامل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معاینه بالینی</w:t>
            </w:r>
            <w:r w:rsidRPr="009C6CE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422824">
              <w:rPr>
                <w:rFonts w:cs="B Zar" w:hint="cs"/>
                <w:szCs w:val="24"/>
                <w:rtl/>
              </w:rPr>
              <w:t xml:space="preserve">  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08706" w14:textId="77777777" w:rsidR="00B16AE3" w:rsidRPr="00A3556D" w:rsidRDefault="00B16AE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FF8A4BB" w14:textId="77777777" w:rsidR="00B16AE3" w:rsidRPr="00A3556D" w:rsidRDefault="00B16AE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نام دانشکده: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70D47292" w14:textId="77777777" w:rsidR="00B16AE3" w:rsidRPr="00A3556D" w:rsidRDefault="00B16AE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13C46AC" w14:textId="6D0F7938" w:rsidR="00B16AE3" w:rsidRPr="00A3556D" w:rsidRDefault="00B16AE3" w:rsidP="00B16AE3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و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خانوادگي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مدرس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دکتر محمدرضا انعامی</w:t>
            </w:r>
          </w:p>
        </w:tc>
        <w:tc>
          <w:tcPr>
            <w:tcW w:w="671" w:type="dxa"/>
            <w:shd w:val="clear" w:color="auto" w:fill="auto"/>
          </w:tcPr>
          <w:p w14:paraId="2070033C" w14:textId="77777777" w:rsidR="00B16AE3" w:rsidRPr="00A3556D" w:rsidRDefault="00B16AE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16AE3" w:rsidRPr="00A3556D" w14:paraId="52BFF48B" w14:textId="77777777" w:rsidTr="00B354BC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169ADB3A" w14:textId="77777777" w:rsidR="00B16AE3" w:rsidRPr="00A3556D" w:rsidRDefault="00B16AE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تعداد واحد: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8FD36" w14:textId="77777777" w:rsidR="00B16AE3" w:rsidRPr="00A3556D" w:rsidRDefault="00B16AE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876E2DA" w14:textId="370A8081" w:rsidR="00B16AE3" w:rsidRPr="00A3556D" w:rsidRDefault="00B16AE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 فراگیران: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23E97DB1" w14:textId="77777777" w:rsidR="00B16AE3" w:rsidRPr="00A3556D" w:rsidRDefault="00B16AE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F87C77E" w14:textId="604AF79F" w:rsidR="00B16AE3" w:rsidRPr="00A3556D" w:rsidRDefault="00B16AE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آخرین مدرک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تخصص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ب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مار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ها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مغزواعصاب</w:t>
            </w:r>
          </w:p>
        </w:tc>
        <w:tc>
          <w:tcPr>
            <w:tcW w:w="671" w:type="dxa"/>
            <w:shd w:val="clear" w:color="auto" w:fill="auto"/>
          </w:tcPr>
          <w:p w14:paraId="26FCFE99" w14:textId="77777777" w:rsidR="00B16AE3" w:rsidRPr="00A3556D" w:rsidRDefault="00B16AE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B16AE3" w:rsidRPr="00A3556D" w14:paraId="118158CC" w14:textId="77777777" w:rsidTr="00B354BC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291564D8" w14:textId="77777777" w:rsidR="00B16AE3" w:rsidRPr="00A3556D" w:rsidRDefault="00B16AE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تعداد جلسه: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A7EF9" w14:textId="77777777" w:rsidR="00B16AE3" w:rsidRPr="00A3556D" w:rsidRDefault="00B16AE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775DB64" w14:textId="28F0A45D" w:rsidR="00B16AE3" w:rsidRPr="00A3556D" w:rsidRDefault="00B16AE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مقطع: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630" w:type="dxa"/>
            <w:shd w:val="clear" w:color="auto" w:fill="auto"/>
          </w:tcPr>
          <w:p w14:paraId="5F6E695D" w14:textId="77777777" w:rsidR="00B16AE3" w:rsidRPr="00A3556D" w:rsidRDefault="00B16AE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CCED0D" w14:textId="77777777" w:rsidR="00B16AE3" w:rsidRPr="00A3556D" w:rsidRDefault="00B16AE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35AEE483" w14:textId="77777777" w:rsidR="00B16AE3" w:rsidRPr="00A3556D" w:rsidRDefault="00B16AE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B16AE3" w:rsidRPr="00A3556D" w14:paraId="2CB612D2" w14:textId="77777777" w:rsidTr="00B354BC">
        <w:trPr>
          <w:jc w:val="center"/>
        </w:trPr>
        <w:tc>
          <w:tcPr>
            <w:tcW w:w="5098" w:type="dxa"/>
            <w:shd w:val="clear" w:color="auto" w:fill="auto"/>
          </w:tcPr>
          <w:p w14:paraId="2A385078" w14:textId="77777777" w:rsidR="00B16AE3" w:rsidRPr="00A3556D" w:rsidRDefault="00B16AE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عنوان درس پیش نیاز: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3D493" w14:textId="77777777" w:rsidR="00B16AE3" w:rsidRPr="00A3556D" w:rsidRDefault="00B16AE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FAEE217" w14:textId="77777777" w:rsidR="00B16AE3" w:rsidRPr="00A3556D" w:rsidRDefault="00B16AE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232492A1" w14:textId="77777777" w:rsidR="00B16AE3" w:rsidRPr="00A3556D" w:rsidRDefault="00B16AE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D19F125" w14:textId="77777777" w:rsidR="00B16AE3" w:rsidRPr="00A3556D" w:rsidRDefault="00B16AE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مرتبه علمی: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7744FD4B" w14:textId="77777777" w:rsidR="00B16AE3" w:rsidRPr="00A3556D" w:rsidRDefault="00B16AE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B16AE3" w:rsidRPr="00A3556D" w14:paraId="0B9AA817" w14:textId="77777777" w:rsidTr="00B354BC">
        <w:trPr>
          <w:jc w:val="center"/>
        </w:trPr>
        <w:tc>
          <w:tcPr>
            <w:tcW w:w="5098" w:type="dxa"/>
            <w:shd w:val="clear" w:color="auto" w:fill="auto"/>
          </w:tcPr>
          <w:p w14:paraId="5FFCBD68" w14:textId="77777777" w:rsidR="00B16AE3" w:rsidRPr="00A3556D" w:rsidRDefault="00B16AE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تاریخ ارائه: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B24AE" w14:textId="77777777" w:rsidR="00B16AE3" w:rsidRPr="00A3556D" w:rsidRDefault="00B16AE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6BB289D" w14:textId="77777777" w:rsidR="00B16AE3" w:rsidRPr="00A3556D" w:rsidRDefault="00B16AE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تعداد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14:paraId="7511DD2F" w14:textId="77777777" w:rsidR="00B16AE3" w:rsidRPr="00A3556D" w:rsidRDefault="00B16AE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95F3F39" w14:textId="77777777" w:rsidR="00B16AE3" w:rsidRPr="00A3556D" w:rsidRDefault="00B16AE3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گروه آموزشی: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66093DF4" w14:textId="77777777" w:rsidR="00B16AE3" w:rsidRPr="00A3556D" w:rsidRDefault="00B16AE3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472F23CA" w14:textId="01A9C3DE" w:rsidR="00B16AE3" w:rsidRPr="00BE642E" w:rsidRDefault="00B16AE3" w:rsidP="00B16AE3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>
        <w:rPr>
          <w:rFonts w:cs="B Nazanin" w:hint="cs"/>
          <w:b/>
          <w:bCs/>
          <w:sz w:val="24"/>
          <w:szCs w:val="24"/>
          <w:rtl/>
        </w:rPr>
        <w:t>معاینه بالینی</w:t>
      </w:r>
      <w:r w:rsidRPr="009C6CE2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422824">
        <w:rPr>
          <w:rFonts w:cs="B Zar" w:hint="cs"/>
          <w:szCs w:val="24"/>
          <w:rtl/>
        </w:rPr>
        <w:t xml:space="preserve">    </w:t>
      </w:r>
    </w:p>
    <w:tbl>
      <w:tblPr>
        <w:tblpPr w:leftFromText="180" w:rightFromText="180" w:vertAnchor="text" w:tblpXSpec="right" w:tblpY="1"/>
        <w:tblOverlap w:val="never"/>
        <w:bidiVisual/>
        <w:tblW w:w="48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728"/>
        <w:gridCol w:w="3377"/>
        <w:gridCol w:w="3185"/>
        <w:gridCol w:w="1063"/>
        <w:gridCol w:w="1135"/>
        <w:gridCol w:w="937"/>
        <w:gridCol w:w="599"/>
        <w:gridCol w:w="1386"/>
      </w:tblGrid>
      <w:tr w:rsidR="00B16AE3" w:rsidRPr="002E0884" w14:paraId="0F52C76C" w14:textId="77777777" w:rsidTr="00B16AE3">
        <w:trPr>
          <w:trHeight w:val="213"/>
        </w:trPr>
        <w:tc>
          <w:tcPr>
            <w:tcW w:w="122" w:type="pct"/>
            <w:vMerge w:val="restart"/>
            <w:shd w:val="clear" w:color="auto" w:fill="auto"/>
            <w:vAlign w:val="center"/>
          </w:tcPr>
          <w:p w14:paraId="767CE761" w14:textId="77777777" w:rsidR="00B16AE3" w:rsidRPr="002E0884" w:rsidRDefault="00B16AE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30C55CC4" w14:textId="77777777" w:rsidR="00B16AE3" w:rsidRPr="002E0884" w:rsidRDefault="00B16AE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229" w:type="pct"/>
            <w:vMerge w:val="restart"/>
            <w:shd w:val="clear" w:color="auto" w:fill="auto"/>
            <w:vAlign w:val="center"/>
          </w:tcPr>
          <w:p w14:paraId="1E848DAB" w14:textId="77777777" w:rsidR="00B16AE3" w:rsidRPr="002E0884" w:rsidRDefault="00B16AE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14:paraId="5E3B9104" w14:textId="77777777" w:rsidR="00B16AE3" w:rsidRPr="002E0884" w:rsidRDefault="00B16AE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14:paraId="2E3733A0" w14:textId="77777777" w:rsidR="00B16AE3" w:rsidRPr="002E0884" w:rsidRDefault="00B16AE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14:paraId="16C44D8E" w14:textId="77777777" w:rsidR="00B16AE3" w:rsidRPr="002E0884" w:rsidRDefault="00B16AE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14:paraId="03DFFE8E" w14:textId="77777777" w:rsidR="00B16AE3" w:rsidRPr="002E0884" w:rsidRDefault="00B16AE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43354961" w14:textId="77777777" w:rsidR="00B16AE3" w:rsidRPr="002E0884" w:rsidRDefault="00B16AE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59" w:type="pct"/>
            <w:gridSpan w:val="2"/>
            <w:shd w:val="clear" w:color="auto" w:fill="auto"/>
            <w:vAlign w:val="center"/>
          </w:tcPr>
          <w:p w14:paraId="6E4CE620" w14:textId="77777777" w:rsidR="00B16AE3" w:rsidRPr="002E0884" w:rsidRDefault="00B16AE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504" w:type="pct"/>
            <w:vAlign w:val="center"/>
          </w:tcPr>
          <w:p w14:paraId="17255C4E" w14:textId="77777777" w:rsidR="00B16AE3" w:rsidRPr="002E0884" w:rsidRDefault="00B16AE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B16AE3" w:rsidRPr="002E0884" w14:paraId="3037667D" w14:textId="77777777" w:rsidTr="00B16AE3">
        <w:trPr>
          <w:trHeight w:val="200"/>
        </w:trPr>
        <w:tc>
          <w:tcPr>
            <w:tcW w:w="122" w:type="pct"/>
            <w:vMerge/>
            <w:shd w:val="clear" w:color="auto" w:fill="auto"/>
            <w:vAlign w:val="center"/>
          </w:tcPr>
          <w:p w14:paraId="75B93EB7" w14:textId="77777777" w:rsidR="00B16AE3" w:rsidRPr="002E0884" w:rsidRDefault="00B16AE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5EA7F36E" w14:textId="77777777" w:rsidR="00B16AE3" w:rsidRPr="002E0884" w:rsidRDefault="00B16AE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229" w:type="pct"/>
            <w:vMerge/>
            <w:shd w:val="clear" w:color="auto" w:fill="auto"/>
            <w:vAlign w:val="center"/>
          </w:tcPr>
          <w:p w14:paraId="6C32B406" w14:textId="77777777" w:rsidR="00B16AE3" w:rsidRPr="002E0884" w:rsidRDefault="00B16AE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14:paraId="70314E0D" w14:textId="77777777" w:rsidR="00B16AE3" w:rsidRPr="002E0884" w:rsidRDefault="00B16AE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2E8C3CF0" w14:textId="77777777" w:rsidR="00B16AE3" w:rsidRPr="002E0884" w:rsidRDefault="00B16AE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550A9289" w14:textId="77777777" w:rsidR="00B16AE3" w:rsidRPr="002E0884" w:rsidRDefault="00B16AE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11A47953" w14:textId="77777777" w:rsidR="00B16AE3" w:rsidRPr="002E0884" w:rsidRDefault="00B16AE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14:paraId="6DCF19AD" w14:textId="77777777" w:rsidR="00B16AE3" w:rsidRPr="002E0884" w:rsidRDefault="00B16AE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3D18E85A" w14:textId="77777777" w:rsidR="00B16AE3" w:rsidRPr="002E0884" w:rsidRDefault="00B16AE3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04" w:type="pct"/>
            <w:vMerge w:val="restart"/>
            <w:vAlign w:val="center"/>
          </w:tcPr>
          <w:p w14:paraId="7F968AC0" w14:textId="77777777" w:rsidR="00B16AE3" w:rsidRPr="009C6F96" w:rsidRDefault="00B16AE3" w:rsidP="00B354BC">
            <w:pPr>
              <w:jc w:val="center"/>
              <w:rPr>
                <w:rFonts w:asciiTheme="majorHAnsi" w:hAnsiTheme="majorHAnsi" w:cs="B Mitra"/>
                <w:sz w:val="24"/>
                <w:szCs w:val="24"/>
              </w:rPr>
            </w:pPr>
            <w:r w:rsidRPr="009C6F96">
              <w:rPr>
                <w:rFonts w:asciiTheme="majorHAnsi" w:hAnsiTheme="majorHAnsi" w:cs="B Mitra"/>
                <w:sz w:val="24"/>
                <w:szCs w:val="24"/>
              </w:rPr>
              <w:t>Michael J.Aminoff</w:t>
            </w:r>
            <w:r>
              <w:rPr>
                <w:rFonts w:asciiTheme="majorHAnsi" w:hAnsiTheme="majorHAnsi" w:cs="B Mitra"/>
                <w:sz w:val="24"/>
                <w:szCs w:val="24"/>
              </w:rPr>
              <w:t>.</w:t>
            </w:r>
          </w:p>
          <w:p w14:paraId="4D55E195" w14:textId="77777777" w:rsidR="00B16AE3" w:rsidRPr="009C6F96" w:rsidRDefault="00B16AE3" w:rsidP="00B354BC">
            <w:pPr>
              <w:jc w:val="center"/>
              <w:rPr>
                <w:rFonts w:asciiTheme="majorHAnsi" w:hAnsiTheme="majorHAnsi" w:cs="B Mitra"/>
                <w:sz w:val="24"/>
                <w:szCs w:val="24"/>
              </w:rPr>
            </w:pPr>
            <w:r w:rsidRPr="009C6F96">
              <w:rPr>
                <w:rFonts w:asciiTheme="majorHAnsi" w:hAnsiTheme="majorHAnsi" w:cs="B Mitra"/>
                <w:sz w:val="24"/>
                <w:szCs w:val="24"/>
              </w:rPr>
              <w:t>Clinical Neurology</w:t>
            </w:r>
            <w:r>
              <w:rPr>
                <w:rFonts w:asciiTheme="majorHAnsi" w:hAnsiTheme="majorHAnsi" w:cs="B Mitra"/>
                <w:sz w:val="24"/>
                <w:szCs w:val="24"/>
              </w:rPr>
              <w:t>.7</w:t>
            </w:r>
            <w:r w:rsidRPr="000B1618">
              <w:rPr>
                <w:rFonts w:asciiTheme="majorHAnsi" w:hAnsiTheme="majorHAnsi" w:cs="B Mitra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 w:cs="B Mitra"/>
                <w:sz w:val="24"/>
                <w:szCs w:val="24"/>
              </w:rPr>
              <w:t>,</w:t>
            </w:r>
          </w:p>
          <w:p w14:paraId="72BBF874" w14:textId="77777777" w:rsidR="00B16AE3" w:rsidRPr="004C0320" w:rsidRDefault="00B16AE3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9C6F96">
              <w:rPr>
                <w:rFonts w:asciiTheme="majorHAnsi" w:hAnsiTheme="majorHAnsi" w:cs="B Mitra"/>
                <w:sz w:val="24"/>
                <w:szCs w:val="24"/>
              </w:rPr>
              <w:t>Mc Graw hill</w:t>
            </w:r>
            <w:r>
              <w:rPr>
                <w:rFonts w:asciiTheme="majorHAnsi" w:hAnsiTheme="majorHAnsi" w:cs="B Mitra"/>
                <w:sz w:val="24"/>
                <w:szCs w:val="24"/>
              </w:rPr>
              <w:t>,</w:t>
            </w:r>
            <w:r w:rsidRPr="009C6F96">
              <w:rPr>
                <w:rFonts w:asciiTheme="majorHAnsi" w:hAnsiTheme="majorHAnsi" w:cs="B Mitra"/>
                <w:sz w:val="24"/>
                <w:szCs w:val="24"/>
              </w:rPr>
              <w:t xml:space="preserve"> 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>درسنامه بیماری های مغزواعصاب</w:t>
            </w:r>
          </w:p>
        </w:tc>
      </w:tr>
      <w:tr w:rsidR="002465B2" w:rsidRPr="002E0884" w14:paraId="0B746CE0" w14:textId="77777777" w:rsidTr="00B16AE3">
        <w:trPr>
          <w:cantSplit/>
          <w:trHeight w:val="4274"/>
        </w:trPr>
        <w:tc>
          <w:tcPr>
            <w:tcW w:w="122" w:type="pct"/>
            <w:shd w:val="clear" w:color="auto" w:fill="auto"/>
            <w:vAlign w:val="center"/>
          </w:tcPr>
          <w:p w14:paraId="58639610" w14:textId="77777777" w:rsidR="002465B2" w:rsidRPr="002E0884" w:rsidRDefault="002465B2" w:rsidP="002465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9385F60" w14:textId="77777777" w:rsidR="002465B2" w:rsidRPr="002465B2" w:rsidRDefault="002465B2" w:rsidP="002465B2">
            <w:pPr>
              <w:pStyle w:val="NoSpacing"/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465B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آشنایی با معاینه نورولوژی</w:t>
            </w:r>
          </w:p>
          <w:p w14:paraId="59CA24E0" w14:textId="4E8E263B" w:rsidR="002465B2" w:rsidRPr="002465B2" w:rsidRDefault="002465B2" w:rsidP="002465B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465B2">
              <w:rPr>
                <w:rFonts w:asciiTheme="minorBidi" w:hAnsiTheme="minorBidi" w:cstheme="minorBidi"/>
                <w:b/>
                <w:bCs/>
                <w:rtl/>
              </w:rPr>
              <w:t>آشنایی با سیستم کلاسیک معاینه و نشانه شناسی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2DA7AD28" w14:textId="77777777" w:rsidR="002465B2" w:rsidRPr="00111DDE" w:rsidRDefault="002465B2" w:rsidP="002465B2">
            <w:pPr>
              <w:bidi/>
              <w:spacing w:after="0" w:line="240" w:lineRule="auto"/>
              <w:ind w:left="3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11DD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دانشجو باید آناتومی مغز و عروق مغزی را بداند .</w:t>
            </w:r>
          </w:p>
          <w:p w14:paraId="14AA9354" w14:textId="77777777" w:rsidR="002465B2" w:rsidRPr="00111DDE" w:rsidRDefault="002465B2" w:rsidP="002465B2">
            <w:pPr>
              <w:bidi/>
              <w:spacing w:after="0" w:line="240" w:lineRule="auto"/>
              <w:ind w:left="3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11DD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دانشجو باید معاینه های نورولوژیک را بداند.</w:t>
            </w:r>
          </w:p>
          <w:p w14:paraId="6EE2AF0A" w14:textId="77777777" w:rsidR="002465B2" w:rsidRPr="00111DDE" w:rsidRDefault="002465B2" w:rsidP="002465B2">
            <w:pPr>
              <w:bidi/>
              <w:spacing w:after="0" w:line="240" w:lineRule="auto"/>
              <w:ind w:left="3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040B1AE5" w14:textId="504FCBA1" w:rsidR="002465B2" w:rsidRPr="00111DDE" w:rsidRDefault="002465B2" w:rsidP="002465B2">
            <w:pPr>
              <w:bidi/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11DD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دانشجو باید  معاینه نورولوژی کامل و مراحل آکادمیک آنرا بداند </w:t>
            </w:r>
          </w:p>
          <w:p w14:paraId="39136B94" w14:textId="77777777" w:rsidR="002465B2" w:rsidRPr="00111DDE" w:rsidRDefault="002465B2" w:rsidP="002465B2">
            <w:pPr>
              <w:bidi/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11DD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دانشجو باید معاینه  نورولوژیک کامل را بتواند انجام دهد .</w:t>
            </w:r>
          </w:p>
          <w:p w14:paraId="3912EE6E" w14:textId="77777777" w:rsidR="002465B2" w:rsidRPr="00111DDE" w:rsidRDefault="002465B2" w:rsidP="002465B2">
            <w:pPr>
              <w:bidi/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11DD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دانشجو باید  علائم و نشانه های شایع نورولوژیک را بداند .</w:t>
            </w:r>
          </w:p>
          <w:p w14:paraId="456C0AD3" w14:textId="77777777" w:rsidR="002465B2" w:rsidRPr="00B16AE3" w:rsidRDefault="002465B2" w:rsidP="002465B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106AAEBA" w14:textId="161F874B" w:rsidR="002465B2" w:rsidRPr="004C0320" w:rsidRDefault="006013AD" w:rsidP="002465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0F93576" w14:textId="12F07C14" w:rsidR="002465B2" w:rsidRPr="004C0320" w:rsidRDefault="00EB7C6F" w:rsidP="00EB7C6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364C982" w14:textId="77777777" w:rsidR="0021538C" w:rsidRPr="0021538C" w:rsidRDefault="0021538C" w:rsidP="0021538C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14:paraId="3C935040" w14:textId="77777777" w:rsidR="0021538C" w:rsidRPr="0021538C" w:rsidRDefault="0021538C" w:rsidP="0021538C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14:paraId="3374427E" w14:textId="7A7A80C9" w:rsidR="002465B2" w:rsidRPr="004C0320" w:rsidRDefault="0021538C" w:rsidP="002153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559" w:type="pct"/>
            <w:gridSpan w:val="2"/>
            <w:shd w:val="clear" w:color="auto" w:fill="auto"/>
            <w:vAlign w:val="center"/>
          </w:tcPr>
          <w:p w14:paraId="47CAB497" w14:textId="51DFDD69" w:rsidR="002465B2" w:rsidRPr="004C0320" w:rsidRDefault="00EB7C6F" w:rsidP="00EB7C6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04" w:type="pct"/>
            <w:vMerge/>
            <w:vAlign w:val="center"/>
          </w:tcPr>
          <w:p w14:paraId="467ED9C0" w14:textId="77777777" w:rsidR="002465B2" w:rsidRPr="002E0884" w:rsidRDefault="002465B2" w:rsidP="002465B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169E0E8A" w14:textId="77777777" w:rsidR="00811BF9" w:rsidRDefault="00811BF9" w:rsidP="00811BF9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06810866" w14:textId="77777777" w:rsidR="00DE7842" w:rsidRDefault="00DE7842" w:rsidP="00DE784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F2BEF9F" w14:textId="77777777" w:rsidR="00DE7842" w:rsidRDefault="00DE7842" w:rsidP="00DE784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39473EF" w14:textId="77777777" w:rsidR="00DE7842" w:rsidRDefault="00DE7842" w:rsidP="00DE784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60C95057" w14:textId="77777777" w:rsidR="00DE7842" w:rsidRDefault="00DE7842" w:rsidP="00DE784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61BFC37" w14:textId="3AF4B25F" w:rsidR="00DE7842" w:rsidRDefault="00417DB7" w:rsidP="00DE7842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lang w:bidi="fa-IR"/>
        </w:rPr>
        <w:lastRenderedPageBreak/>
        <w:drawing>
          <wp:anchor distT="0" distB="0" distL="114300" distR="114300" simplePos="0" relativeHeight="251712512" behindDoc="0" locked="0" layoutInCell="1" allowOverlap="1" wp14:anchorId="1B61D610" wp14:editId="26B3262C">
            <wp:simplePos x="0" y="0"/>
            <wp:positionH relativeFrom="column">
              <wp:posOffset>3107690</wp:posOffset>
            </wp:positionH>
            <wp:positionV relativeFrom="paragraph">
              <wp:posOffset>104775</wp:posOffset>
            </wp:positionV>
            <wp:extent cx="2820035" cy="504825"/>
            <wp:effectExtent l="0" t="0" r="0" b="9525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7842">
        <w:rPr>
          <w:rFonts w:ascii="IranNastaliq" w:hAnsi="IranNastaliq" w:cs="B Zar"/>
          <w:b/>
          <w:bCs/>
          <w:noProof/>
          <w:sz w:val="14"/>
          <w:szCs w:val="14"/>
          <w:lang w:bidi="fa-IR"/>
        </w:rPr>
        <w:drawing>
          <wp:anchor distT="0" distB="0" distL="114300" distR="114300" simplePos="0" relativeHeight="251695104" behindDoc="0" locked="0" layoutInCell="1" allowOverlap="1" wp14:anchorId="01CE6CC1" wp14:editId="586BB4F6">
            <wp:simplePos x="0" y="0"/>
            <wp:positionH relativeFrom="column">
              <wp:posOffset>135890</wp:posOffset>
            </wp:positionH>
            <wp:positionV relativeFrom="paragraph">
              <wp:posOffset>45085</wp:posOffset>
            </wp:positionV>
            <wp:extent cx="835025" cy="835025"/>
            <wp:effectExtent l="0" t="0" r="3175" b="317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93"/>
        <w:gridCol w:w="2519"/>
        <w:gridCol w:w="630"/>
        <w:gridCol w:w="3925"/>
        <w:gridCol w:w="671"/>
      </w:tblGrid>
      <w:tr w:rsidR="00DE7842" w:rsidRPr="00A3556D" w14:paraId="77E6C2F2" w14:textId="77777777" w:rsidTr="00B354BC">
        <w:trPr>
          <w:trHeight w:val="393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2C3CA199" w14:textId="6FB12DD3" w:rsidR="00DE7842" w:rsidRPr="00AB307A" w:rsidRDefault="00DE7842" w:rsidP="00B07163">
            <w:pPr>
              <w:bidi/>
              <w:spacing w:after="0" w:line="240" w:lineRule="auto"/>
              <w:rPr>
                <w:rFonts w:asciiTheme="minorHAnsi" w:hAnsiTheme="minorHAnsi"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عنوان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واحد درسی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به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طور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كامل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B07163" w:rsidRPr="00B07163">
              <w:rPr>
                <w:rFonts w:asciiTheme="minorHAnsi" w:hAnsiTheme="minorHAnsi" w:cs="B Mitra"/>
                <w:b/>
                <w:bCs/>
                <w:sz w:val="24"/>
                <w:szCs w:val="24"/>
                <w:lang w:bidi="fa-IR"/>
              </w:rPr>
              <w:t>MS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04074" w14:textId="77777777" w:rsidR="00DE7842" w:rsidRPr="00A3556D" w:rsidRDefault="00DE7842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3855BC2" w14:textId="77777777" w:rsidR="00DE7842" w:rsidRPr="00A3556D" w:rsidRDefault="00DE7842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نام دانشکده: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E1E1578" w14:textId="77777777" w:rsidR="00DE7842" w:rsidRPr="00A3556D" w:rsidRDefault="00DE7842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32A56F7" w14:textId="3A4411A9" w:rsidR="00DE7842" w:rsidRPr="00A3556D" w:rsidRDefault="00DE7842" w:rsidP="00B07163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و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نام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خانوادگي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مدرس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دکتر</w:t>
            </w:r>
            <w:r w:rsidR="00B07163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علیرضا رضایی آشتیانی</w:t>
            </w:r>
          </w:p>
        </w:tc>
        <w:tc>
          <w:tcPr>
            <w:tcW w:w="671" w:type="dxa"/>
            <w:shd w:val="clear" w:color="auto" w:fill="auto"/>
          </w:tcPr>
          <w:p w14:paraId="7A57084F" w14:textId="77777777" w:rsidR="00DE7842" w:rsidRPr="00A3556D" w:rsidRDefault="00DE7842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DE7842" w:rsidRPr="00A3556D" w14:paraId="76B173C8" w14:textId="77777777" w:rsidTr="00B354BC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AD1AEAE" w14:textId="77777777" w:rsidR="00DE7842" w:rsidRPr="00A3556D" w:rsidRDefault="00DE7842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تعداد واحد: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7314A" w14:textId="77777777" w:rsidR="00DE7842" w:rsidRPr="00A3556D" w:rsidRDefault="00DE7842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3F9AA2E6" w14:textId="333C492A" w:rsidR="00DE7842" w:rsidRPr="00A3556D" w:rsidRDefault="00DE7842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 فراگیران: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2A68222E" w14:textId="77777777" w:rsidR="00DE7842" w:rsidRPr="00A3556D" w:rsidRDefault="00DE7842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7F40344" w14:textId="419604A0" w:rsidR="00DE7842" w:rsidRPr="00A3556D" w:rsidRDefault="00DE7842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آخرین مدرک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تخصص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ب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مار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ها</w:t>
            </w:r>
            <w:r w:rsidR="006013AD" w:rsidRPr="006013AD">
              <w:rPr>
                <w:rFonts w:cs="B Mitra" w:hint="cs"/>
                <w:sz w:val="20"/>
                <w:szCs w:val="20"/>
                <w:rtl/>
                <w:lang w:bidi="fa-IR"/>
              </w:rPr>
              <w:t>ی</w:t>
            </w:r>
            <w:r w:rsidR="006013AD" w:rsidRPr="006013A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="006013AD" w:rsidRPr="006013AD">
              <w:rPr>
                <w:rFonts w:cs="B Mitra" w:hint="eastAsia"/>
                <w:sz w:val="20"/>
                <w:szCs w:val="20"/>
                <w:rtl/>
                <w:lang w:bidi="fa-IR"/>
              </w:rPr>
              <w:t>مغزواعصاب</w:t>
            </w:r>
          </w:p>
        </w:tc>
        <w:tc>
          <w:tcPr>
            <w:tcW w:w="671" w:type="dxa"/>
            <w:shd w:val="clear" w:color="auto" w:fill="auto"/>
          </w:tcPr>
          <w:p w14:paraId="672E4F9F" w14:textId="77777777" w:rsidR="00DE7842" w:rsidRPr="00A3556D" w:rsidRDefault="00DE7842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DE7842" w:rsidRPr="00A3556D" w14:paraId="6AC6122A" w14:textId="77777777" w:rsidTr="00B354BC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10B3A483" w14:textId="77777777" w:rsidR="00DE7842" w:rsidRPr="00A3556D" w:rsidRDefault="00DE7842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تعداد جلسه: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BAFBF2" w14:textId="77777777" w:rsidR="00DE7842" w:rsidRPr="00A3556D" w:rsidRDefault="00DE7842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E606242" w14:textId="2ACF9E56" w:rsidR="00DE7842" w:rsidRPr="00A3556D" w:rsidRDefault="00DE7842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مقطع:</w:t>
            </w:r>
            <w:r w:rsidR="006013AD">
              <w:rPr>
                <w:rFonts w:cs="B Mitra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630" w:type="dxa"/>
            <w:shd w:val="clear" w:color="auto" w:fill="auto"/>
          </w:tcPr>
          <w:p w14:paraId="32A654AB" w14:textId="77777777" w:rsidR="00DE7842" w:rsidRPr="00A3556D" w:rsidRDefault="00DE7842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20B0408" w14:textId="77777777" w:rsidR="00DE7842" w:rsidRPr="00A3556D" w:rsidRDefault="00DE7842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رشته تحصیلی: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6BA66D90" w14:textId="77777777" w:rsidR="00DE7842" w:rsidRPr="00A3556D" w:rsidRDefault="00DE7842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DE7842" w:rsidRPr="00A3556D" w14:paraId="6373DB84" w14:textId="77777777" w:rsidTr="00B354BC">
        <w:trPr>
          <w:jc w:val="center"/>
        </w:trPr>
        <w:tc>
          <w:tcPr>
            <w:tcW w:w="5098" w:type="dxa"/>
            <w:shd w:val="clear" w:color="auto" w:fill="auto"/>
          </w:tcPr>
          <w:p w14:paraId="4BB3C1FA" w14:textId="77777777" w:rsidR="00DE7842" w:rsidRPr="00A3556D" w:rsidRDefault="00DE7842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عنوان درس پیش نیاز: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5833D" w14:textId="77777777" w:rsidR="00DE7842" w:rsidRPr="00A3556D" w:rsidRDefault="00DE7842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C2898D3" w14:textId="77777777" w:rsidR="00DE7842" w:rsidRPr="00A3556D" w:rsidRDefault="00DE7842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5C7B8C13" w14:textId="77777777" w:rsidR="00DE7842" w:rsidRPr="00A3556D" w:rsidRDefault="00DE7842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AB9A24D" w14:textId="77777777" w:rsidR="00DE7842" w:rsidRPr="00A3556D" w:rsidRDefault="00DE7842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مرتبه علمی: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0E941EF2" w14:textId="77777777" w:rsidR="00DE7842" w:rsidRPr="00A3556D" w:rsidRDefault="00DE7842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DE7842" w:rsidRPr="00A3556D" w14:paraId="253B4F89" w14:textId="77777777" w:rsidTr="00B354BC">
        <w:trPr>
          <w:jc w:val="center"/>
        </w:trPr>
        <w:tc>
          <w:tcPr>
            <w:tcW w:w="5098" w:type="dxa"/>
            <w:shd w:val="clear" w:color="auto" w:fill="auto"/>
          </w:tcPr>
          <w:p w14:paraId="6EB93A3B" w14:textId="77777777" w:rsidR="00DE7842" w:rsidRPr="00A3556D" w:rsidRDefault="00DE7842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تاریخ ارائه: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BDD1F" w14:textId="77777777" w:rsidR="00DE7842" w:rsidRPr="00A3556D" w:rsidRDefault="00DE7842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35ED97C" w14:textId="77777777" w:rsidR="00DE7842" w:rsidRPr="00A3556D" w:rsidRDefault="00DE7842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eastAsia"/>
                <w:sz w:val="20"/>
                <w:szCs w:val="20"/>
                <w:rtl/>
                <w:lang w:bidi="fa-IR"/>
              </w:rPr>
              <w:t>تعداد</w:t>
            </w:r>
            <w:r w:rsidRPr="00A3556D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14:paraId="08CA411E" w14:textId="77777777" w:rsidR="00DE7842" w:rsidRPr="00A3556D" w:rsidRDefault="00DE7842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230D1EC" w14:textId="77777777" w:rsidR="00DE7842" w:rsidRPr="00A3556D" w:rsidRDefault="00DE7842" w:rsidP="00B354BC">
            <w:pPr>
              <w:bidi/>
              <w:spacing w:after="0" w:line="24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گروه آموزشی: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بیماری های مغز و اعصاب</w:t>
            </w:r>
          </w:p>
        </w:tc>
        <w:tc>
          <w:tcPr>
            <w:tcW w:w="671" w:type="dxa"/>
            <w:shd w:val="clear" w:color="auto" w:fill="auto"/>
          </w:tcPr>
          <w:p w14:paraId="35F22327" w14:textId="77777777" w:rsidR="00DE7842" w:rsidRPr="00A3556D" w:rsidRDefault="00DE7842" w:rsidP="00B354B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A3556D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6F66EF5E" w14:textId="2C91254A" w:rsidR="00DE7842" w:rsidRPr="00BE642E" w:rsidRDefault="00DE7842" w:rsidP="00B07163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 w:rsidR="00B07163">
        <w:rPr>
          <w:rFonts w:cs="B Nazanin"/>
          <w:b/>
          <w:bCs/>
          <w:sz w:val="24"/>
          <w:szCs w:val="24"/>
        </w:rPr>
        <w:t>MS</w:t>
      </w:r>
      <w:r w:rsidRPr="009C6CE2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422824">
        <w:rPr>
          <w:rFonts w:cs="B Zar" w:hint="cs"/>
          <w:szCs w:val="24"/>
          <w:rtl/>
        </w:rPr>
        <w:t xml:space="preserve">    </w:t>
      </w:r>
    </w:p>
    <w:tbl>
      <w:tblPr>
        <w:tblpPr w:leftFromText="180" w:rightFromText="180" w:vertAnchor="text" w:tblpXSpec="right" w:tblpY="1"/>
        <w:tblOverlap w:val="never"/>
        <w:bidiVisual/>
        <w:tblW w:w="48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728"/>
        <w:gridCol w:w="3377"/>
        <w:gridCol w:w="3185"/>
        <w:gridCol w:w="1063"/>
        <w:gridCol w:w="1135"/>
        <w:gridCol w:w="937"/>
        <w:gridCol w:w="599"/>
        <w:gridCol w:w="1386"/>
      </w:tblGrid>
      <w:tr w:rsidR="00DE7842" w:rsidRPr="002E0884" w14:paraId="1FE00FD9" w14:textId="77777777" w:rsidTr="00B354BC">
        <w:trPr>
          <w:trHeight w:val="213"/>
        </w:trPr>
        <w:tc>
          <w:tcPr>
            <w:tcW w:w="122" w:type="pct"/>
            <w:vMerge w:val="restart"/>
            <w:shd w:val="clear" w:color="auto" w:fill="auto"/>
            <w:vAlign w:val="center"/>
          </w:tcPr>
          <w:p w14:paraId="5AF9D69E" w14:textId="77777777" w:rsidR="00DE7842" w:rsidRPr="002E0884" w:rsidRDefault="00DE7842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3DAB53C6" w14:textId="77777777" w:rsidR="00DE7842" w:rsidRPr="002E0884" w:rsidRDefault="00DE7842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229" w:type="pct"/>
            <w:vMerge w:val="restart"/>
            <w:shd w:val="clear" w:color="auto" w:fill="auto"/>
            <w:vAlign w:val="center"/>
          </w:tcPr>
          <w:p w14:paraId="70B9ADBD" w14:textId="77777777" w:rsidR="00DE7842" w:rsidRPr="002E0884" w:rsidRDefault="00DE7842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</w:p>
          <w:p w14:paraId="1E4B318F" w14:textId="77777777" w:rsidR="00DE7842" w:rsidRPr="002E0884" w:rsidRDefault="00DE7842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159" w:type="pct"/>
            <w:vMerge w:val="restart"/>
            <w:shd w:val="clear" w:color="auto" w:fill="auto"/>
            <w:vAlign w:val="center"/>
          </w:tcPr>
          <w:p w14:paraId="45B90534" w14:textId="77777777" w:rsidR="00DE7842" w:rsidRPr="002E0884" w:rsidRDefault="00DE7842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14:paraId="660975F4" w14:textId="77777777" w:rsidR="00DE7842" w:rsidRPr="002E0884" w:rsidRDefault="00DE7842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  <w:p w14:paraId="13FEF838" w14:textId="77777777" w:rsidR="00DE7842" w:rsidRPr="002E0884" w:rsidRDefault="00DE7842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3785495F" w14:textId="77777777" w:rsidR="00DE7842" w:rsidRPr="002E0884" w:rsidRDefault="00DE7842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59" w:type="pct"/>
            <w:gridSpan w:val="2"/>
            <w:shd w:val="clear" w:color="auto" w:fill="auto"/>
            <w:vAlign w:val="center"/>
          </w:tcPr>
          <w:p w14:paraId="0F5C90DD" w14:textId="77777777" w:rsidR="00DE7842" w:rsidRPr="002E0884" w:rsidRDefault="00DE7842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504" w:type="pct"/>
            <w:vAlign w:val="center"/>
          </w:tcPr>
          <w:p w14:paraId="6D2E2F78" w14:textId="77777777" w:rsidR="00DE7842" w:rsidRPr="002E0884" w:rsidRDefault="00DE7842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DE7842" w:rsidRPr="002E0884" w14:paraId="17615291" w14:textId="77777777" w:rsidTr="00B354BC">
        <w:trPr>
          <w:trHeight w:val="200"/>
        </w:trPr>
        <w:tc>
          <w:tcPr>
            <w:tcW w:w="122" w:type="pct"/>
            <w:vMerge/>
            <w:shd w:val="clear" w:color="auto" w:fill="auto"/>
            <w:vAlign w:val="center"/>
          </w:tcPr>
          <w:p w14:paraId="71CCB80B" w14:textId="77777777" w:rsidR="00DE7842" w:rsidRPr="002E0884" w:rsidRDefault="00DE7842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55BD7162" w14:textId="77777777" w:rsidR="00DE7842" w:rsidRPr="002E0884" w:rsidRDefault="00DE7842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229" w:type="pct"/>
            <w:vMerge/>
            <w:shd w:val="clear" w:color="auto" w:fill="auto"/>
            <w:vAlign w:val="center"/>
          </w:tcPr>
          <w:p w14:paraId="5FB3B250" w14:textId="77777777" w:rsidR="00DE7842" w:rsidRPr="002E0884" w:rsidRDefault="00DE7842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159" w:type="pct"/>
            <w:vMerge/>
            <w:shd w:val="clear" w:color="auto" w:fill="auto"/>
            <w:vAlign w:val="center"/>
          </w:tcPr>
          <w:p w14:paraId="0BCC8E9E" w14:textId="77777777" w:rsidR="00DE7842" w:rsidRPr="002E0884" w:rsidRDefault="00DE7842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14:paraId="4187F7EC" w14:textId="77777777" w:rsidR="00DE7842" w:rsidRPr="002E0884" w:rsidRDefault="00DE7842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183EFF3D" w14:textId="77777777" w:rsidR="00DE7842" w:rsidRPr="002E0884" w:rsidRDefault="00DE7842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43D28D38" w14:textId="77777777" w:rsidR="00DE7842" w:rsidRPr="002E0884" w:rsidRDefault="00DE7842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تکوینی</w:t>
            </w:r>
            <w:r w:rsidRPr="002E0884">
              <w:rPr>
                <w:rFonts w:cs="B Mitra"/>
                <w:color w:val="000000"/>
                <w:sz w:val="17"/>
                <w:szCs w:val="17"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و</w:t>
            </w:r>
          </w:p>
          <w:p w14:paraId="7F8070CF" w14:textId="77777777" w:rsidR="00DE7842" w:rsidRPr="002E0884" w:rsidRDefault="00DE7842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پایانی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7D74C2BC" w14:textId="77777777" w:rsidR="00DE7842" w:rsidRPr="002E0884" w:rsidRDefault="00DE7842" w:rsidP="00B354B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504" w:type="pct"/>
            <w:vMerge w:val="restart"/>
            <w:vAlign w:val="center"/>
          </w:tcPr>
          <w:p w14:paraId="035FAB26" w14:textId="77777777" w:rsidR="00DE7842" w:rsidRPr="009C6F96" w:rsidRDefault="00DE7842" w:rsidP="00B354BC">
            <w:pPr>
              <w:jc w:val="center"/>
              <w:rPr>
                <w:rFonts w:asciiTheme="majorHAnsi" w:hAnsiTheme="majorHAnsi" w:cs="B Mitra"/>
                <w:sz w:val="24"/>
                <w:szCs w:val="24"/>
              </w:rPr>
            </w:pPr>
            <w:r w:rsidRPr="009C6F96">
              <w:rPr>
                <w:rFonts w:asciiTheme="majorHAnsi" w:hAnsiTheme="majorHAnsi" w:cs="B Mitra"/>
                <w:sz w:val="24"/>
                <w:szCs w:val="24"/>
              </w:rPr>
              <w:t>Michael J.Aminoff</w:t>
            </w:r>
            <w:r>
              <w:rPr>
                <w:rFonts w:asciiTheme="majorHAnsi" w:hAnsiTheme="majorHAnsi" w:cs="B Mitra"/>
                <w:sz w:val="24"/>
                <w:szCs w:val="24"/>
              </w:rPr>
              <w:t>.</w:t>
            </w:r>
          </w:p>
          <w:p w14:paraId="0835863B" w14:textId="77777777" w:rsidR="00DE7842" w:rsidRPr="009C6F96" w:rsidRDefault="00DE7842" w:rsidP="00B354BC">
            <w:pPr>
              <w:jc w:val="center"/>
              <w:rPr>
                <w:rFonts w:asciiTheme="majorHAnsi" w:hAnsiTheme="majorHAnsi" w:cs="B Mitra"/>
                <w:sz w:val="24"/>
                <w:szCs w:val="24"/>
              </w:rPr>
            </w:pPr>
            <w:r w:rsidRPr="009C6F96">
              <w:rPr>
                <w:rFonts w:asciiTheme="majorHAnsi" w:hAnsiTheme="majorHAnsi" w:cs="B Mitra"/>
                <w:sz w:val="24"/>
                <w:szCs w:val="24"/>
              </w:rPr>
              <w:t>Clinical Neurology</w:t>
            </w:r>
            <w:r>
              <w:rPr>
                <w:rFonts w:asciiTheme="majorHAnsi" w:hAnsiTheme="majorHAnsi" w:cs="B Mitra"/>
                <w:sz w:val="24"/>
                <w:szCs w:val="24"/>
              </w:rPr>
              <w:t>.7</w:t>
            </w:r>
            <w:r w:rsidRPr="000B1618">
              <w:rPr>
                <w:rFonts w:asciiTheme="majorHAnsi" w:hAnsiTheme="majorHAnsi" w:cs="B Mitra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 w:cs="B Mitra"/>
                <w:sz w:val="24"/>
                <w:szCs w:val="24"/>
              </w:rPr>
              <w:t>,</w:t>
            </w:r>
          </w:p>
          <w:p w14:paraId="086B4C78" w14:textId="77777777" w:rsidR="00DE7842" w:rsidRPr="004C0320" w:rsidRDefault="00DE7842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9C6F96">
              <w:rPr>
                <w:rFonts w:asciiTheme="majorHAnsi" w:hAnsiTheme="majorHAnsi" w:cs="B Mitra"/>
                <w:sz w:val="24"/>
                <w:szCs w:val="24"/>
              </w:rPr>
              <w:t>Mc Graw hill</w:t>
            </w:r>
            <w:r>
              <w:rPr>
                <w:rFonts w:asciiTheme="majorHAnsi" w:hAnsiTheme="majorHAnsi" w:cs="B Mitra"/>
                <w:sz w:val="24"/>
                <w:szCs w:val="24"/>
              </w:rPr>
              <w:t>,</w:t>
            </w:r>
            <w:r w:rsidRPr="009C6F96">
              <w:rPr>
                <w:rFonts w:asciiTheme="majorHAnsi" w:hAnsiTheme="majorHAnsi" w:cs="B Mitra"/>
                <w:sz w:val="24"/>
                <w:szCs w:val="24"/>
              </w:rPr>
              <w:t xml:space="preserve"> </w:t>
            </w:r>
            <w:r w:rsidRPr="004C0320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  <w:t>درسنامه بیماری های مغزواعصاب</w:t>
            </w:r>
          </w:p>
        </w:tc>
      </w:tr>
      <w:tr w:rsidR="00DE7842" w:rsidRPr="002E0884" w14:paraId="2A9A702E" w14:textId="77777777" w:rsidTr="00B354BC">
        <w:trPr>
          <w:cantSplit/>
          <w:trHeight w:val="4274"/>
        </w:trPr>
        <w:tc>
          <w:tcPr>
            <w:tcW w:w="122" w:type="pct"/>
            <w:shd w:val="clear" w:color="auto" w:fill="auto"/>
            <w:vAlign w:val="center"/>
          </w:tcPr>
          <w:p w14:paraId="0BA93648" w14:textId="77777777" w:rsidR="00DE7842" w:rsidRPr="002E0884" w:rsidRDefault="00DE7842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5942512" w14:textId="77777777" w:rsidR="00DE7842" w:rsidRPr="002465B2" w:rsidRDefault="00DE7842" w:rsidP="00EB7C6F">
            <w:pPr>
              <w:pStyle w:val="NoSpacing"/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465B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آشنایی با معاینه نورولوژی</w:t>
            </w:r>
          </w:p>
          <w:p w14:paraId="4F5F173A" w14:textId="77777777" w:rsidR="00DE7842" w:rsidRPr="002465B2" w:rsidRDefault="00DE7842" w:rsidP="00EB7C6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465B2">
              <w:rPr>
                <w:rFonts w:asciiTheme="minorBidi" w:hAnsiTheme="minorBidi" w:cstheme="minorBidi"/>
                <w:b/>
                <w:bCs/>
                <w:rtl/>
              </w:rPr>
              <w:t>آشنایی با سیستم کلاسیک معاینه و نشانه شناسی</w:t>
            </w:r>
          </w:p>
        </w:tc>
        <w:tc>
          <w:tcPr>
            <w:tcW w:w="1229" w:type="pct"/>
            <w:shd w:val="clear" w:color="auto" w:fill="auto"/>
            <w:vAlign w:val="center"/>
          </w:tcPr>
          <w:p w14:paraId="0E0AF74C" w14:textId="77777777" w:rsidR="00DE7842" w:rsidRPr="00111DDE" w:rsidRDefault="00DE7842" w:rsidP="00B354BC">
            <w:pPr>
              <w:bidi/>
              <w:spacing w:after="0" w:line="240" w:lineRule="auto"/>
              <w:ind w:left="3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11DD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دانشجو باید آناتومی مغز و عروق مغزی را بداند .</w:t>
            </w:r>
          </w:p>
          <w:p w14:paraId="55BDCF50" w14:textId="77777777" w:rsidR="00DE7842" w:rsidRPr="00111DDE" w:rsidRDefault="00DE7842" w:rsidP="00B354BC">
            <w:pPr>
              <w:bidi/>
              <w:spacing w:after="0" w:line="240" w:lineRule="auto"/>
              <w:ind w:left="3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11DD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دانشجو باید معاینه های نورولوژیک را بداند.</w:t>
            </w:r>
          </w:p>
          <w:p w14:paraId="6DC70C72" w14:textId="77777777" w:rsidR="00DE7842" w:rsidRPr="00111DDE" w:rsidRDefault="00DE7842" w:rsidP="00B354BC">
            <w:pPr>
              <w:bidi/>
              <w:spacing w:after="0" w:line="240" w:lineRule="auto"/>
              <w:ind w:left="3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08357032" w14:textId="77777777" w:rsidR="00DE7842" w:rsidRPr="00111DDE" w:rsidRDefault="00DE7842" w:rsidP="00B354BC">
            <w:pPr>
              <w:bidi/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11DD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دانشجو باید  معاینه نورولوژی کامل و مراحل آکادمیک آنرا بداند </w:t>
            </w:r>
          </w:p>
          <w:p w14:paraId="051DEE88" w14:textId="77777777" w:rsidR="00DE7842" w:rsidRPr="00111DDE" w:rsidRDefault="00DE7842" w:rsidP="00B354BC">
            <w:pPr>
              <w:bidi/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11DD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دانشجو باید معاینه  نورولوژیک کامل را بتواند انجام دهد .</w:t>
            </w:r>
          </w:p>
          <w:p w14:paraId="68548C01" w14:textId="77777777" w:rsidR="00DE7842" w:rsidRPr="00111DDE" w:rsidRDefault="00DE7842" w:rsidP="00B354BC">
            <w:pPr>
              <w:bidi/>
              <w:spacing w:after="0" w:line="240" w:lineRule="auto"/>
              <w:ind w:left="7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11DDE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دانشجو باید  علائم و نشانه های شایع نورولوژیک را بداند .</w:t>
            </w:r>
          </w:p>
          <w:p w14:paraId="0E8BEFD6" w14:textId="77777777" w:rsidR="00DE7842" w:rsidRPr="00B16AE3" w:rsidRDefault="00DE7842" w:rsidP="00B354B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59" w:type="pct"/>
            <w:shd w:val="clear" w:color="auto" w:fill="auto"/>
            <w:vAlign w:val="center"/>
          </w:tcPr>
          <w:p w14:paraId="08A671CC" w14:textId="07ED9EAC" w:rsidR="00DE7842" w:rsidRPr="004C0320" w:rsidRDefault="006013AD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01FEAC3" w14:textId="736D4286" w:rsidR="00DE7842" w:rsidRPr="004C0320" w:rsidRDefault="00EB7C6F" w:rsidP="00EB7C6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سخنرانی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حضوری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 xml:space="preserve"> و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پرسش و پاسخ</w:t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D1AD566" w14:textId="77777777" w:rsidR="0021538C" w:rsidRPr="0021538C" w:rsidRDefault="0021538C" w:rsidP="0021538C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</w:rPr>
              <w:t>کامپیوتر</w:t>
            </w:r>
          </w:p>
          <w:p w14:paraId="59795B52" w14:textId="77777777" w:rsidR="0021538C" w:rsidRPr="0021538C" w:rsidRDefault="0021538C" w:rsidP="0021538C">
            <w:pPr>
              <w:pStyle w:val="ListParagraph"/>
              <w:ind w:left="172" w:firstLine="87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اسلاید</w:t>
            </w:r>
            <w:r w:rsidRPr="0021538C">
              <w:rPr>
                <w:rFonts w:cs="B Mitra"/>
                <w:b/>
                <w:bCs/>
                <w:sz w:val="18"/>
                <w:szCs w:val="18"/>
                <w:lang w:bidi="fa-IR"/>
              </w:rPr>
              <w:br/>
            </w:r>
            <w:r w:rsidRPr="0021538C">
              <w:rPr>
                <w:rFonts w:cs="B Mitra"/>
                <w:b/>
                <w:bCs/>
                <w:sz w:val="18"/>
                <w:szCs w:val="18"/>
                <w:rtl/>
              </w:rPr>
              <w:t>پاورپوینت</w:t>
            </w:r>
          </w:p>
          <w:p w14:paraId="2E1AEBE3" w14:textId="1FB12FE5" w:rsidR="00DE7842" w:rsidRPr="004C0320" w:rsidRDefault="0021538C" w:rsidP="002153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21538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وایت بورد</w:t>
            </w:r>
          </w:p>
        </w:tc>
        <w:tc>
          <w:tcPr>
            <w:tcW w:w="559" w:type="pct"/>
            <w:gridSpan w:val="2"/>
            <w:shd w:val="clear" w:color="auto" w:fill="auto"/>
            <w:vAlign w:val="center"/>
          </w:tcPr>
          <w:p w14:paraId="76643CF9" w14:textId="4A3AB82A" w:rsidR="00DE7842" w:rsidRPr="004C0320" w:rsidRDefault="00EB7C6F" w:rsidP="00EB7C6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سوال چهار گزینه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br/>
            </w:r>
            <w:r w:rsidRPr="00EB7C6F">
              <w:rPr>
                <w:rFonts w:cs="B Mitra"/>
                <w:b/>
                <w:bCs/>
                <w:sz w:val="18"/>
                <w:szCs w:val="18"/>
                <w:rtl/>
              </w:rPr>
              <w:t>اي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B7C6F">
              <w:rPr>
                <w:rFonts w:cs="B Mitra"/>
                <w:b/>
                <w:bCs/>
                <w:sz w:val="18"/>
                <w:szCs w:val="18"/>
              </w:rPr>
              <w:t>(MCQ)</w:t>
            </w:r>
            <w:r w:rsidRPr="00EB7C6F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پایان ترم</w:t>
            </w:r>
          </w:p>
        </w:tc>
        <w:tc>
          <w:tcPr>
            <w:tcW w:w="504" w:type="pct"/>
            <w:vMerge/>
            <w:vAlign w:val="center"/>
          </w:tcPr>
          <w:p w14:paraId="7E840AAC" w14:textId="77777777" w:rsidR="00DE7842" w:rsidRPr="002E0884" w:rsidRDefault="00DE7842" w:rsidP="00B35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21309B7A" w14:textId="77777777" w:rsidR="00DE7842" w:rsidRDefault="00DE7842" w:rsidP="00DE7842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sectPr w:rsidR="00DE7842" w:rsidSect="002F15BF">
      <w:footerReference w:type="default" r:id="rId12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C1CFC" w14:textId="77777777" w:rsidR="00155DC7" w:rsidRDefault="00155DC7" w:rsidP="00C53370">
      <w:pPr>
        <w:spacing w:after="0" w:line="240" w:lineRule="auto"/>
      </w:pPr>
      <w:r>
        <w:separator/>
      </w:r>
    </w:p>
  </w:endnote>
  <w:endnote w:type="continuationSeparator" w:id="0">
    <w:p w14:paraId="18A0B2D9" w14:textId="77777777" w:rsidR="00155DC7" w:rsidRDefault="00155DC7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Cambria-Bold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FA137" w14:textId="77777777" w:rsidR="00B354BC" w:rsidRDefault="00B354BC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67A">
          <w:rPr>
            <w:noProof/>
            <w:rtl/>
          </w:rPr>
          <w:t>18</w:t>
        </w:r>
        <w:r>
          <w:rPr>
            <w:noProof/>
          </w:rPr>
          <w:fldChar w:fldCharType="end"/>
        </w:r>
      </w:p>
    </w:sdtContent>
  </w:sdt>
  <w:p w14:paraId="157893C6" w14:textId="77777777" w:rsidR="00B354BC" w:rsidRDefault="00B354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D43D5" w14:textId="77777777" w:rsidR="00155DC7" w:rsidRDefault="00155DC7" w:rsidP="00C53370">
      <w:pPr>
        <w:spacing w:after="0" w:line="240" w:lineRule="auto"/>
      </w:pPr>
      <w:r>
        <w:separator/>
      </w:r>
    </w:p>
  </w:footnote>
  <w:footnote w:type="continuationSeparator" w:id="0">
    <w:p w14:paraId="6B099E52" w14:textId="77777777" w:rsidR="00155DC7" w:rsidRDefault="00155DC7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F5EC1"/>
    <w:multiLevelType w:val="hybridMultilevel"/>
    <w:tmpl w:val="568A530A"/>
    <w:lvl w:ilvl="0" w:tplc="8B247E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6ACF5DC1"/>
    <w:multiLevelType w:val="hybridMultilevel"/>
    <w:tmpl w:val="568A530A"/>
    <w:lvl w:ilvl="0" w:tplc="8B247E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367EA"/>
    <w:multiLevelType w:val="hybridMultilevel"/>
    <w:tmpl w:val="7AD6D8BA"/>
    <w:lvl w:ilvl="0" w:tplc="6D64EC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110DC"/>
    <w:rsid w:val="00033F6F"/>
    <w:rsid w:val="000356AB"/>
    <w:rsid w:val="000374E2"/>
    <w:rsid w:val="00053591"/>
    <w:rsid w:val="00054F83"/>
    <w:rsid w:val="00071856"/>
    <w:rsid w:val="00071F7D"/>
    <w:rsid w:val="00094184"/>
    <w:rsid w:val="000946DE"/>
    <w:rsid w:val="000C224F"/>
    <w:rsid w:val="000C63FB"/>
    <w:rsid w:val="000D42B6"/>
    <w:rsid w:val="000F6A18"/>
    <w:rsid w:val="00106E94"/>
    <w:rsid w:val="00111DDE"/>
    <w:rsid w:val="00120252"/>
    <w:rsid w:val="001318F8"/>
    <w:rsid w:val="0014736B"/>
    <w:rsid w:val="00155DC7"/>
    <w:rsid w:val="00170579"/>
    <w:rsid w:val="001771E8"/>
    <w:rsid w:val="00191B28"/>
    <w:rsid w:val="001B3666"/>
    <w:rsid w:val="001B3C20"/>
    <w:rsid w:val="001E220A"/>
    <w:rsid w:val="001F31ED"/>
    <w:rsid w:val="001F352D"/>
    <w:rsid w:val="0021538C"/>
    <w:rsid w:val="00225993"/>
    <w:rsid w:val="002465B2"/>
    <w:rsid w:val="00291329"/>
    <w:rsid w:val="002A4043"/>
    <w:rsid w:val="002A72D7"/>
    <w:rsid w:val="002C5E2A"/>
    <w:rsid w:val="002C7264"/>
    <w:rsid w:val="002E0884"/>
    <w:rsid w:val="002E4249"/>
    <w:rsid w:val="002F15BF"/>
    <w:rsid w:val="0031386F"/>
    <w:rsid w:val="00320928"/>
    <w:rsid w:val="0032699A"/>
    <w:rsid w:val="00333CE2"/>
    <w:rsid w:val="00336544"/>
    <w:rsid w:val="00365E7C"/>
    <w:rsid w:val="00373EA6"/>
    <w:rsid w:val="003872D5"/>
    <w:rsid w:val="003B3AF2"/>
    <w:rsid w:val="003C4F06"/>
    <w:rsid w:val="003C5D04"/>
    <w:rsid w:val="003E074F"/>
    <w:rsid w:val="003F0083"/>
    <w:rsid w:val="00413AF6"/>
    <w:rsid w:val="00417DB7"/>
    <w:rsid w:val="00425C8F"/>
    <w:rsid w:val="0044317A"/>
    <w:rsid w:val="00444FC5"/>
    <w:rsid w:val="00470C8B"/>
    <w:rsid w:val="0047167A"/>
    <w:rsid w:val="00480866"/>
    <w:rsid w:val="004977BE"/>
    <w:rsid w:val="004A41F3"/>
    <w:rsid w:val="004C0320"/>
    <w:rsid w:val="004C2A26"/>
    <w:rsid w:val="005077EE"/>
    <w:rsid w:val="00516EE2"/>
    <w:rsid w:val="005229A8"/>
    <w:rsid w:val="005268AE"/>
    <w:rsid w:val="005469E6"/>
    <w:rsid w:val="005535D0"/>
    <w:rsid w:val="0055488E"/>
    <w:rsid w:val="0059586A"/>
    <w:rsid w:val="00596853"/>
    <w:rsid w:val="005A02C8"/>
    <w:rsid w:val="005C2614"/>
    <w:rsid w:val="005E3A4C"/>
    <w:rsid w:val="006013AD"/>
    <w:rsid w:val="00611FD9"/>
    <w:rsid w:val="00615750"/>
    <w:rsid w:val="006238B9"/>
    <w:rsid w:val="00623AA3"/>
    <w:rsid w:val="006307D2"/>
    <w:rsid w:val="00647851"/>
    <w:rsid w:val="006577BE"/>
    <w:rsid w:val="0067434C"/>
    <w:rsid w:val="00675032"/>
    <w:rsid w:val="0070536E"/>
    <w:rsid w:val="007273D7"/>
    <w:rsid w:val="0074191D"/>
    <w:rsid w:val="00772D12"/>
    <w:rsid w:val="0078551C"/>
    <w:rsid w:val="007C5315"/>
    <w:rsid w:val="007E4C96"/>
    <w:rsid w:val="007E5914"/>
    <w:rsid w:val="007F567A"/>
    <w:rsid w:val="00804097"/>
    <w:rsid w:val="00811BF9"/>
    <w:rsid w:val="008149EF"/>
    <w:rsid w:val="008548DE"/>
    <w:rsid w:val="008716B3"/>
    <w:rsid w:val="00873A48"/>
    <w:rsid w:val="00885407"/>
    <w:rsid w:val="00897CEC"/>
    <w:rsid w:val="008A2C7B"/>
    <w:rsid w:val="008C32BE"/>
    <w:rsid w:val="008C37CB"/>
    <w:rsid w:val="008C600F"/>
    <w:rsid w:val="009019B1"/>
    <w:rsid w:val="00916B59"/>
    <w:rsid w:val="00917BF4"/>
    <w:rsid w:val="009424C3"/>
    <w:rsid w:val="0094756F"/>
    <w:rsid w:val="00961E78"/>
    <w:rsid w:val="00973120"/>
    <w:rsid w:val="009850DE"/>
    <w:rsid w:val="009F2C50"/>
    <w:rsid w:val="00A04FCD"/>
    <w:rsid w:val="00A21521"/>
    <w:rsid w:val="00A24A67"/>
    <w:rsid w:val="00A27DB1"/>
    <w:rsid w:val="00A27E86"/>
    <w:rsid w:val="00A30B34"/>
    <w:rsid w:val="00A3556D"/>
    <w:rsid w:val="00A36F74"/>
    <w:rsid w:val="00A5496E"/>
    <w:rsid w:val="00A57BEA"/>
    <w:rsid w:val="00A66694"/>
    <w:rsid w:val="00A93BA1"/>
    <w:rsid w:val="00A961B1"/>
    <w:rsid w:val="00A961C1"/>
    <w:rsid w:val="00AA03DC"/>
    <w:rsid w:val="00AA08EC"/>
    <w:rsid w:val="00AB274C"/>
    <w:rsid w:val="00AB307A"/>
    <w:rsid w:val="00AB5CC9"/>
    <w:rsid w:val="00AC1069"/>
    <w:rsid w:val="00AD6148"/>
    <w:rsid w:val="00AE3799"/>
    <w:rsid w:val="00AF5753"/>
    <w:rsid w:val="00AF7E7A"/>
    <w:rsid w:val="00B07163"/>
    <w:rsid w:val="00B16AE3"/>
    <w:rsid w:val="00B27994"/>
    <w:rsid w:val="00B3488B"/>
    <w:rsid w:val="00B354BC"/>
    <w:rsid w:val="00B4696F"/>
    <w:rsid w:val="00B563E9"/>
    <w:rsid w:val="00B67D0D"/>
    <w:rsid w:val="00BA76F2"/>
    <w:rsid w:val="00BB7FE5"/>
    <w:rsid w:val="00BC35E5"/>
    <w:rsid w:val="00BE10AD"/>
    <w:rsid w:val="00BE642E"/>
    <w:rsid w:val="00BF2A34"/>
    <w:rsid w:val="00BF650D"/>
    <w:rsid w:val="00C00A25"/>
    <w:rsid w:val="00C01E1D"/>
    <w:rsid w:val="00C023B7"/>
    <w:rsid w:val="00C03F50"/>
    <w:rsid w:val="00C11DE1"/>
    <w:rsid w:val="00C22EA0"/>
    <w:rsid w:val="00C2702A"/>
    <w:rsid w:val="00C34AA3"/>
    <w:rsid w:val="00C37622"/>
    <w:rsid w:val="00C40EE0"/>
    <w:rsid w:val="00C4626A"/>
    <w:rsid w:val="00C53370"/>
    <w:rsid w:val="00CA0CE1"/>
    <w:rsid w:val="00CA77BA"/>
    <w:rsid w:val="00CB52A3"/>
    <w:rsid w:val="00CD1DDB"/>
    <w:rsid w:val="00CD20F9"/>
    <w:rsid w:val="00CD2863"/>
    <w:rsid w:val="00CE2A69"/>
    <w:rsid w:val="00CE7E13"/>
    <w:rsid w:val="00CF275C"/>
    <w:rsid w:val="00D128CF"/>
    <w:rsid w:val="00D16D79"/>
    <w:rsid w:val="00D30B41"/>
    <w:rsid w:val="00D3295B"/>
    <w:rsid w:val="00D72E5F"/>
    <w:rsid w:val="00D77CAF"/>
    <w:rsid w:val="00D86DD2"/>
    <w:rsid w:val="00DB7535"/>
    <w:rsid w:val="00DC0E98"/>
    <w:rsid w:val="00DC3BB9"/>
    <w:rsid w:val="00DE7842"/>
    <w:rsid w:val="00E13EA1"/>
    <w:rsid w:val="00E24FB5"/>
    <w:rsid w:val="00E445B8"/>
    <w:rsid w:val="00E73011"/>
    <w:rsid w:val="00E756E3"/>
    <w:rsid w:val="00E75D2F"/>
    <w:rsid w:val="00E83C4A"/>
    <w:rsid w:val="00EA0571"/>
    <w:rsid w:val="00EB00D8"/>
    <w:rsid w:val="00EB069C"/>
    <w:rsid w:val="00EB42E1"/>
    <w:rsid w:val="00EB7C6F"/>
    <w:rsid w:val="00ED63E1"/>
    <w:rsid w:val="00ED642F"/>
    <w:rsid w:val="00F1075D"/>
    <w:rsid w:val="00F34390"/>
    <w:rsid w:val="00F563A6"/>
    <w:rsid w:val="00F70CC4"/>
    <w:rsid w:val="00F97FC4"/>
    <w:rsid w:val="00FA572C"/>
    <w:rsid w:val="00FB03FD"/>
    <w:rsid w:val="00FB400D"/>
    <w:rsid w:val="00FB5F97"/>
    <w:rsid w:val="00FD584F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F1F8C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  <w:style w:type="paragraph" w:styleId="NoSpacing">
    <w:name w:val="No Spacing"/>
    <w:link w:val="NoSpacingChar"/>
    <w:uiPriority w:val="1"/>
    <w:qFormat/>
    <w:rsid w:val="00811BF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11BF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4D43A-0AF4-43F2-9BF6-D1CCE4E92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78</TotalTime>
  <Pages>18</Pages>
  <Words>3077</Words>
  <Characters>17541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NAZMI</cp:lastModifiedBy>
  <cp:revision>10</cp:revision>
  <cp:lastPrinted>2019-12-07T06:13:00Z</cp:lastPrinted>
  <dcterms:created xsi:type="dcterms:W3CDTF">2025-12-06T04:59:00Z</dcterms:created>
  <dcterms:modified xsi:type="dcterms:W3CDTF">2025-12-06T07:01:00Z</dcterms:modified>
</cp:coreProperties>
</file>