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7B113" w14:textId="77777777" w:rsidR="00C34AA3" w:rsidRDefault="002F15BF" w:rsidP="00C34AA3">
      <w:pPr>
        <w:bidi/>
        <w:spacing w:after="0" w:line="192" w:lineRule="auto"/>
        <w:rPr>
          <w:rFonts w:cs="B Zar"/>
          <w:sz w:val="24"/>
          <w:szCs w:val="24"/>
          <w:rtl/>
          <w:lang w:bidi="fa-IR"/>
        </w:rPr>
      </w:pPr>
      <w:r>
        <w:rPr>
          <w:rFonts w:cs="B Zar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BA9F96" wp14:editId="6F4A824C">
                <wp:simplePos x="0" y="0"/>
                <wp:positionH relativeFrom="margin">
                  <wp:align>left</wp:align>
                </wp:positionH>
                <wp:positionV relativeFrom="paragraph">
                  <wp:posOffset>68580</wp:posOffset>
                </wp:positionV>
                <wp:extent cx="997585" cy="883285"/>
                <wp:effectExtent l="0" t="0" r="12065" b="1206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7585" cy="8832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93EAEE" w14:textId="77777777" w:rsidR="00106E94" w:rsidRDefault="00106E94" w:rsidP="00106E94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D54C699" wp14:editId="4853B81E">
                                  <wp:extent cx="835660" cy="835660"/>
                                  <wp:effectExtent l="0" t="0" r="2540" b="254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1539769823-arm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35660" cy="8356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BA9F96" id="Rectangle 6" o:spid="_x0000_s1026" style="position:absolute;left:0;text-align:left;margin-left:0;margin-top:5.4pt;width:78.55pt;height:69.5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" fillcolor="white [3201]" strokecolor="#c45911 [2405]" strokeweight="1pt">
                <v:textbox>
                  <w:txbxContent>
                    <w:p w14:paraId="6E93EAEE" w14:textId="77777777" w:rsidR="00106E94" w:rsidRDefault="00106E94" w:rsidP="00106E94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D54C699" wp14:editId="4853B81E">
                            <wp:extent cx="835660" cy="835660"/>
                            <wp:effectExtent l="0" t="0" r="2540" b="254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1539769823-arm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35660" cy="8356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CC1026F" w14:textId="77777777" w:rsidR="00106E94" w:rsidRDefault="002F15BF" w:rsidP="00106E94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  <w:r>
        <w:rPr>
          <w:rFonts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E35771" wp14:editId="135D90B7">
                <wp:simplePos x="0" y="0"/>
                <wp:positionH relativeFrom="margin">
                  <wp:align>center</wp:align>
                </wp:positionH>
                <wp:positionV relativeFrom="paragraph">
                  <wp:posOffset>43815</wp:posOffset>
                </wp:positionV>
                <wp:extent cx="2813050" cy="495300"/>
                <wp:effectExtent l="0" t="0" r="25400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3050" cy="49530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31504C" w14:textId="77777777" w:rsidR="002F15BF" w:rsidRPr="002F15BF" w:rsidRDefault="002F15BF" w:rsidP="001771E8">
                            <w:pPr>
                              <w:spacing w:after="0" w:line="240" w:lineRule="auto"/>
                              <w:jc w:val="center"/>
                              <w:rPr>
                                <w:rFonts w:cs="B Titr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2F15BF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فرم طرح </w:t>
                            </w:r>
                            <w:r w:rsidR="001771E8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درس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DE35771" id="Rounded Rectangle 3" o:spid="_x0000_s1027" style="position:absolute;left:0;text-align:left;margin-left:0;margin-top:3.45pt;width:221.5pt;height:39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" fillcolor="white [3201]" strokecolor="black [3200]" strokeweight=".25pt">
                <v:stroke joinstyle="miter"/>
                <v:textbox>
                  <w:txbxContent>
                    <w:p w14:paraId="5031504C" w14:textId="77777777" w:rsidR="002F15BF" w:rsidRPr="002F15BF" w:rsidRDefault="002F15BF" w:rsidP="001771E8">
                      <w:pPr>
                        <w:spacing w:after="0" w:line="240" w:lineRule="auto"/>
                        <w:jc w:val="center"/>
                        <w:rPr>
                          <w:rFonts w:cs="B Titr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2F15BF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 xml:space="preserve">فرم طرح </w:t>
                      </w:r>
                      <w:r w:rsidR="001771E8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درس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387690B" w14:textId="77777777" w:rsidR="00C34AA3" w:rsidRPr="00C34AA3" w:rsidRDefault="00C34AA3" w:rsidP="00C34AA3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14"/>
          <w:szCs w:val="14"/>
          <w:rtl/>
          <w:lang w:bidi="fa-IR"/>
        </w:rPr>
      </w:pPr>
    </w:p>
    <w:p w14:paraId="4CD58344" w14:textId="77777777" w:rsidR="005268AE" w:rsidRDefault="005268AE" w:rsidP="005268AE">
      <w:pPr>
        <w:spacing w:after="0" w:line="240" w:lineRule="auto"/>
        <w:jc w:val="center"/>
        <w:rPr>
          <w:rFonts w:cs="B Titr"/>
          <w:sz w:val="28"/>
          <w:szCs w:val="28"/>
          <w:lang w:bidi="fa-IR"/>
        </w:rPr>
      </w:pPr>
    </w:p>
    <w:p w14:paraId="3619B15A" w14:textId="77777777" w:rsidR="005268AE" w:rsidRPr="00FD2386" w:rsidRDefault="005268AE" w:rsidP="005268AE">
      <w:pPr>
        <w:spacing w:after="0" w:line="240" w:lineRule="auto"/>
        <w:jc w:val="center"/>
        <w:rPr>
          <w:rFonts w:cs="B Titr"/>
          <w:sz w:val="8"/>
          <w:szCs w:val="8"/>
          <w:lang w:bidi="fa-IR"/>
        </w:rPr>
      </w:pPr>
    </w:p>
    <w:p w14:paraId="12B5A7E2" w14:textId="77777777" w:rsidR="00CA77BA" w:rsidRPr="00C34AA3" w:rsidRDefault="00CA77BA" w:rsidP="00120252">
      <w:pPr>
        <w:bidi/>
        <w:spacing w:after="0" w:line="192" w:lineRule="auto"/>
        <w:rPr>
          <w:rFonts w:ascii="IranNastaliq" w:hAnsi="IranNastaliq" w:cs="B Zar"/>
          <w:b/>
          <w:bCs/>
          <w:sz w:val="16"/>
          <w:szCs w:val="16"/>
          <w:lang w:bidi="fa-IR"/>
        </w:rPr>
      </w:pPr>
    </w:p>
    <w:tbl>
      <w:tblPr>
        <w:tblW w:w="13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5"/>
        <w:gridCol w:w="605"/>
        <w:gridCol w:w="3870"/>
        <w:gridCol w:w="630"/>
        <w:gridCol w:w="3925"/>
        <w:gridCol w:w="671"/>
      </w:tblGrid>
      <w:tr w:rsidR="00120252" w:rsidRPr="00F563A6" w14:paraId="275B0C43" w14:textId="77777777" w:rsidTr="00FB400D">
        <w:trPr>
          <w:trHeight w:val="393"/>
          <w:jc w:val="center"/>
        </w:trPr>
        <w:tc>
          <w:tcPr>
            <w:tcW w:w="4135" w:type="dxa"/>
            <w:shd w:val="clear" w:color="auto" w:fill="auto"/>
            <w:vAlign w:val="center"/>
          </w:tcPr>
          <w:p w14:paraId="5DF648F0" w14:textId="65A8A190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عنوان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واحد درسی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به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طور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كامل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280B4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95093A">
              <w:rPr>
                <w:rFonts w:cs="B Nazanin" w:hint="cs"/>
                <w:sz w:val="24"/>
                <w:szCs w:val="24"/>
                <w:rtl/>
                <w:lang w:bidi="fa-IR"/>
              </w:rPr>
              <w:t>بیماری های ارتوپدی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4C591619" w14:textId="77777777"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10B1A10A" w14:textId="37E62162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نام دانشکده: </w:t>
            </w:r>
            <w:r w:rsidR="00280B46">
              <w:rPr>
                <w:rFonts w:cs="B Nazanin" w:hint="cs"/>
                <w:sz w:val="24"/>
                <w:szCs w:val="24"/>
                <w:rtl/>
                <w:lang w:bidi="fa-IR"/>
              </w:rPr>
              <w:t>پزشکی</w:t>
            </w:r>
          </w:p>
        </w:tc>
        <w:tc>
          <w:tcPr>
            <w:tcW w:w="630" w:type="dxa"/>
            <w:shd w:val="clear" w:color="auto" w:fill="auto"/>
          </w:tcPr>
          <w:p w14:paraId="097BBBF3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6AE61F68" w14:textId="53F12CA2" w:rsidR="00120252" w:rsidRPr="008149EF" w:rsidRDefault="00120252" w:rsidP="008149EF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نام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و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نام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خانوادگي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مدرس</w:t>
            </w:r>
            <w:r w:rsidR="00C01E1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8149EF" w:rsidRPr="008149EF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280B4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7B1062">
              <w:rPr>
                <w:rFonts w:cs="B Nazanin" w:hint="cs"/>
                <w:sz w:val="24"/>
                <w:szCs w:val="24"/>
                <w:rtl/>
                <w:lang w:bidi="fa-IR"/>
              </w:rPr>
              <w:t>محمدحسین درگاهی</w:t>
            </w:r>
          </w:p>
        </w:tc>
        <w:tc>
          <w:tcPr>
            <w:tcW w:w="671" w:type="dxa"/>
            <w:shd w:val="clear" w:color="auto" w:fill="auto"/>
          </w:tcPr>
          <w:p w14:paraId="194FD996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120252" w:rsidRPr="00F563A6" w14:paraId="408A8D95" w14:textId="77777777" w:rsidTr="00FB400D">
        <w:trPr>
          <w:jc w:val="center"/>
        </w:trPr>
        <w:tc>
          <w:tcPr>
            <w:tcW w:w="4135" w:type="dxa"/>
            <w:shd w:val="clear" w:color="auto" w:fill="auto"/>
            <w:vAlign w:val="center"/>
          </w:tcPr>
          <w:p w14:paraId="6AF225BA" w14:textId="2EF95FED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تعداد واحد: </w:t>
            </w:r>
            <w:r w:rsidR="00903C5B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669E4408" w14:textId="77777777"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60A4E3A9" w14:textId="76A27169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 فراگیران:</w:t>
            </w:r>
            <w:r w:rsidR="00280B4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4259A4">
              <w:rPr>
                <w:rFonts w:cs="B Nazanin" w:hint="cs"/>
                <w:sz w:val="24"/>
                <w:szCs w:val="24"/>
                <w:rtl/>
                <w:lang w:bidi="fa-IR"/>
              </w:rPr>
              <w:t>پزشکی</w:t>
            </w:r>
          </w:p>
        </w:tc>
        <w:tc>
          <w:tcPr>
            <w:tcW w:w="630" w:type="dxa"/>
            <w:shd w:val="clear" w:color="auto" w:fill="auto"/>
          </w:tcPr>
          <w:p w14:paraId="30BEB4CB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1F2AA6E4" w14:textId="6801A93F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آخرین مدرک تحصیلی:</w:t>
            </w:r>
            <w:r w:rsidR="00280B4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دانشنامه </w:t>
            </w:r>
            <w:r w:rsidR="006253C2">
              <w:rPr>
                <w:rFonts w:cs="B Nazanin" w:hint="cs"/>
                <w:sz w:val="24"/>
                <w:szCs w:val="24"/>
                <w:rtl/>
                <w:lang w:bidi="fa-IR"/>
              </w:rPr>
              <w:t>تخصصی</w:t>
            </w:r>
            <w:r w:rsidR="0042465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ارتوپدی</w:t>
            </w:r>
          </w:p>
        </w:tc>
        <w:tc>
          <w:tcPr>
            <w:tcW w:w="671" w:type="dxa"/>
            <w:shd w:val="clear" w:color="auto" w:fill="auto"/>
          </w:tcPr>
          <w:p w14:paraId="425135D2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120252" w:rsidRPr="00F563A6" w14:paraId="0FAD71CE" w14:textId="77777777" w:rsidTr="00FB400D">
        <w:trPr>
          <w:jc w:val="center"/>
        </w:trPr>
        <w:tc>
          <w:tcPr>
            <w:tcW w:w="4135" w:type="dxa"/>
            <w:shd w:val="clear" w:color="auto" w:fill="auto"/>
            <w:vAlign w:val="center"/>
          </w:tcPr>
          <w:p w14:paraId="1E66743C" w14:textId="182A58FE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تعداد جلسه:</w:t>
            </w:r>
            <w:r w:rsidR="00903C5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371D2A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5B85D2E0" w14:textId="77777777"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37F7B43E" w14:textId="5F196CFD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مقطع:</w:t>
            </w:r>
            <w:r w:rsidR="00280B4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4259A4">
              <w:rPr>
                <w:rFonts w:cs="B Nazanin" w:hint="cs"/>
                <w:sz w:val="24"/>
                <w:szCs w:val="24"/>
                <w:rtl/>
                <w:lang w:bidi="fa-IR"/>
              </w:rPr>
              <w:t>کارآموزی</w:t>
            </w:r>
          </w:p>
        </w:tc>
        <w:tc>
          <w:tcPr>
            <w:tcW w:w="630" w:type="dxa"/>
            <w:shd w:val="clear" w:color="auto" w:fill="auto"/>
          </w:tcPr>
          <w:p w14:paraId="34CA7256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55910F7A" w14:textId="061A9DF8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تحصیلی:</w:t>
            </w:r>
            <w:r w:rsidR="00280B4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جراحی استخوان و مفاصل</w:t>
            </w:r>
          </w:p>
        </w:tc>
        <w:tc>
          <w:tcPr>
            <w:tcW w:w="671" w:type="dxa"/>
            <w:shd w:val="clear" w:color="auto" w:fill="auto"/>
          </w:tcPr>
          <w:p w14:paraId="390BAB0A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120252" w:rsidRPr="00F563A6" w14:paraId="0CF21BF6" w14:textId="77777777" w:rsidTr="00FB400D">
        <w:trPr>
          <w:jc w:val="center"/>
        </w:trPr>
        <w:tc>
          <w:tcPr>
            <w:tcW w:w="4135" w:type="dxa"/>
            <w:shd w:val="clear" w:color="auto" w:fill="auto"/>
          </w:tcPr>
          <w:p w14:paraId="0BF3B724" w14:textId="52A6CA66" w:rsidR="00120252" w:rsidRPr="00F563A6" w:rsidRDefault="00120252" w:rsidP="00BF650D">
            <w:pPr>
              <w:bidi/>
              <w:spacing w:after="0" w:line="240" w:lineRule="auto"/>
              <w:rPr>
                <w:sz w:val="24"/>
                <w:szCs w:val="24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عنوان درس پیش نیاز:</w:t>
            </w:r>
            <w:r w:rsidR="00280B4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04420E">
              <w:rPr>
                <w:rFonts w:cs="B Nazanin" w:hint="cs"/>
                <w:sz w:val="24"/>
                <w:szCs w:val="24"/>
                <w:rtl/>
                <w:lang w:bidi="fa-IR"/>
              </w:rPr>
              <w:t>آناتومی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1FC5A89C" w14:textId="77777777"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7CE23BEA" w14:textId="192627CA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نیمسال تحصیلی: </w:t>
            </w:r>
            <w:r w:rsidR="00280B46">
              <w:rPr>
                <w:rFonts w:cs="B Nazanin" w:hint="cs"/>
                <w:sz w:val="24"/>
                <w:szCs w:val="24"/>
                <w:rtl/>
                <w:lang w:bidi="fa-IR"/>
              </w:rPr>
              <w:t>اول 405-404</w:t>
            </w:r>
          </w:p>
        </w:tc>
        <w:tc>
          <w:tcPr>
            <w:tcW w:w="630" w:type="dxa"/>
            <w:shd w:val="clear" w:color="auto" w:fill="auto"/>
          </w:tcPr>
          <w:p w14:paraId="0E2178A5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351E1680" w14:textId="5C2AD21C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مرتبه علمی:</w:t>
            </w:r>
            <w:r w:rsidR="00280B4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استادیار</w:t>
            </w:r>
          </w:p>
        </w:tc>
        <w:tc>
          <w:tcPr>
            <w:tcW w:w="671" w:type="dxa"/>
            <w:shd w:val="clear" w:color="auto" w:fill="auto"/>
          </w:tcPr>
          <w:p w14:paraId="5E520E0E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120252" w:rsidRPr="00F563A6" w14:paraId="6DE2E813" w14:textId="77777777" w:rsidTr="00FB400D">
        <w:trPr>
          <w:jc w:val="center"/>
        </w:trPr>
        <w:tc>
          <w:tcPr>
            <w:tcW w:w="4135" w:type="dxa"/>
            <w:shd w:val="clear" w:color="auto" w:fill="auto"/>
          </w:tcPr>
          <w:p w14:paraId="3F275CEC" w14:textId="02FDADCD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تاریخ ارائه:</w:t>
            </w:r>
            <w:r w:rsidR="0004420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371D2A">
              <w:rPr>
                <w:rFonts w:cs="B Nazanin" w:hint="cs"/>
                <w:sz w:val="24"/>
                <w:szCs w:val="24"/>
                <w:rtl/>
                <w:lang w:bidi="fa-IR"/>
              </w:rPr>
              <w:t>1/7/1404 لغایت 30/10/1403</w:t>
            </w:r>
            <w:r w:rsidR="0095093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6424982F" w14:textId="77777777"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6AEF23BB" w14:textId="5AF75D0E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تعداد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فراگیران:</w:t>
            </w:r>
            <w:r w:rsidR="00280B4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76</w:t>
            </w:r>
          </w:p>
        </w:tc>
        <w:tc>
          <w:tcPr>
            <w:tcW w:w="630" w:type="dxa"/>
            <w:shd w:val="clear" w:color="auto" w:fill="auto"/>
          </w:tcPr>
          <w:p w14:paraId="733AA2E9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2B88A6BA" w14:textId="0AF22710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گروه آموزشی:</w:t>
            </w:r>
            <w:r w:rsidR="00280B4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ارتوپدی</w:t>
            </w:r>
            <w:r w:rsidR="003A688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671" w:type="dxa"/>
            <w:shd w:val="clear" w:color="auto" w:fill="auto"/>
          </w:tcPr>
          <w:p w14:paraId="3470FE92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</w:tbl>
    <w:p w14:paraId="34EE1438" w14:textId="77777777" w:rsidR="00CA77BA" w:rsidRPr="00FD2386" w:rsidRDefault="00CA77BA" w:rsidP="00CA77BA">
      <w:pPr>
        <w:bidi/>
        <w:spacing w:after="0" w:line="192" w:lineRule="auto"/>
        <w:rPr>
          <w:rFonts w:ascii="IranNastaliq" w:hAnsi="IranNastaliq" w:cs="B Zar"/>
          <w:sz w:val="10"/>
          <w:szCs w:val="10"/>
          <w:lang w:bidi="fa-IR"/>
        </w:rPr>
      </w:pPr>
    </w:p>
    <w:p w14:paraId="163DAEAF" w14:textId="77777777" w:rsidR="009E7408" w:rsidRPr="009E7408" w:rsidRDefault="009E7408" w:rsidP="009E7408">
      <w:pPr>
        <w:bidi/>
        <w:spacing w:after="0" w:line="240" w:lineRule="auto"/>
        <w:jc w:val="both"/>
        <w:rPr>
          <w:rFonts w:cs="B Titr"/>
          <w:b/>
          <w:bCs/>
          <w:sz w:val="10"/>
          <w:szCs w:val="10"/>
          <w:rtl/>
          <w:lang w:bidi="fa-IR"/>
        </w:rPr>
      </w:pPr>
    </w:p>
    <w:p w14:paraId="0A5A593C" w14:textId="23C9552D" w:rsidR="00EE508E" w:rsidRDefault="00EE508E" w:rsidP="00EE508E">
      <w:pPr>
        <w:bidi/>
        <w:spacing w:after="0" w:line="240" w:lineRule="auto"/>
        <w:jc w:val="both"/>
        <w:rPr>
          <w:rFonts w:cs="B Mitra"/>
          <w:sz w:val="20"/>
          <w:szCs w:val="20"/>
          <w:rtl/>
          <w:lang w:bidi="fa-IR"/>
        </w:rPr>
      </w:pPr>
      <w:r w:rsidRPr="007F3625">
        <w:rPr>
          <w:rFonts w:cs="B Titr" w:hint="cs"/>
          <w:b/>
          <w:bCs/>
          <w:sz w:val="16"/>
          <w:szCs w:val="16"/>
          <w:rtl/>
          <w:lang w:bidi="fa-IR"/>
        </w:rPr>
        <w:t xml:space="preserve">عنوان مبحث جلسه: </w:t>
      </w:r>
      <w:r>
        <w:rPr>
          <w:rFonts w:cs="B Mitra" w:hint="cs"/>
          <w:sz w:val="20"/>
          <w:szCs w:val="20"/>
          <w:rtl/>
          <w:lang w:bidi="fa-IR"/>
        </w:rPr>
        <w:t xml:space="preserve"> </w:t>
      </w:r>
      <w:r w:rsidRPr="00834085">
        <w:rPr>
          <w:rFonts w:cs="B Mitra" w:hint="cs"/>
          <w:b/>
          <w:bCs/>
          <w:sz w:val="20"/>
          <w:szCs w:val="20"/>
          <w:rtl/>
          <w:lang w:bidi="fa-IR"/>
        </w:rPr>
        <w:t>بیماری های مادرزادی</w:t>
      </w:r>
      <w:r>
        <w:rPr>
          <w:rFonts w:cs="B Mitra" w:hint="cs"/>
          <w:sz w:val="20"/>
          <w:szCs w:val="20"/>
          <w:rtl/>
          <w:lang w:bidi="fa-IR"/>
        </w:rPr>
        <w:t xml:space="preserve"> </w:t>
      </w:r>
      <w:r w:rsidR="00446D4A">
        <w:rPr>
          <w:rFonts w:cs="B Mitra" w:hint="cs"/>
          <w:sz w:val="20"/>
          <w:szCs w:val="20"/>
          <w:rtl/>
          <w:lang w:bidi="fa-IR"/>
        </w:rPr>
        <w:t>(ارتوپدی کودکان)</w:t>
      </w:r>
    </w:p>
    <w:p w14:paraId="6711454D" w14:textId="77777777" w:rsidR="00EE508E" w:rsidRPr="00EE508E" w:rsidRDefault="00EE508E" w:rsidP="00EE508E">
      <w:pPr>
        <w:bidi/>
        <w:spacing w:after="0" w:line="240" w:lineRule="auto"/>
        <w:jc w:val="both"/>
        <w:rPr>
          <w:rFonts w:cs="B Mitra"/>
          <w:sz w:val="8"/>
          <w:szCs w:val="8"/>
          <w:rtl/>
          <w:lang w:bidi="fa-IR"/>
        </w:rPr>
      </w:pPr>
    </w:p>
    <w:tbl>
      <w:tblPr>
        <w:tblpPr w:leftFromText="180" w:rightFromText="180" w:vertAnchor="text" w:tblpXSpec="center" w:tblpY="1"/>
        <w:tblOverlap w:val="never"/>
        <w:bidiVisual/>
        <w:tblW w:w="506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418"/>
        <w:gridCol w:w="4820"/>
        <w:gridCol w:w="851"/>
        <w:gridCol w:w="1842"/>
        <w:gridCol w:w="1418"/>
        <w:gridCol w:w="994"/>
        <w:gridCol w:w="707"/>
        <w:gridCol w:w="1844"/>
      </w:tblGrid>
      <w:tr w:rsidR="00D63843" w:rsidRPr="002E0884" w14:paraId="7E6DD612" w14:textId="77777777" w:rsidTr="001E76C3">
        <w:tc>
          <w:tcPr>
            <w:tcW w:w="149" w:type="pct"/>
            <w:vMerge w:val="restart"/>
            <w:shd w:val="clear" w:color="auto" w:fill="auto"/>
            <w:vAlign w:val="center"/>
          </w:tcPr>
          <w:p w14:paraId="471DF796" w14:textId="77777777" w:rsidR="00EE508E" w:rsidRPr="002E0884" w:rsidRDefault="00EE508E" w:rsidP="008E6E05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شماره جلسه</w:t>
            </w:r>
          </w:p>
        </w:tc>
        <w:tc>
          <w:tcPr>
            <w:tcW w:w="495" w:type="pct"/>
            <w:vMerge w:val="restart"/>
            <w:shd w:val="clear" w:color="auto" w:fill="auto"/>
            <w:vAlign w:val="center"/>
          </w:tcPr>
          <w:p w14:paraId="63B01673" w14:textId="77777777" w:rsidR="00EE508E" w:rsidRPr="002E0884" w:rsidRDefault="00EE508E" w:rsidP="008E6E05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اهداف کلی</w:t>
            </w:r>
          </w:p>
        </w:tc>
        <w:tc>
          <w:tcPr>
            <w:tcW w:w="1683" w:type="pct"/>
            <w:vMerge w:val="restart"/>
            <w:shd w:val="clear" w:color="auto" w:fill="auto"/>
            <w:vAlign w:val="center"/>
          </w:tcPr>
          <w:p w14:paraId="755A1543" w14:textId="77777777" w:rsidR="00EE508E" w:rsidRPr="002E0884" w:rsidRDefault="00EE508E" w:rsidP="008E6E05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اهداف رفتاري</w:t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 :</w:t>
            </w: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(براساس سه حيطه اهداف آموزشي: شناختي، عاطفي، روان-حركتي)</w:t>
            </w:r>
          </w:p>
        </w:tc>
        <w:tc>
          <w:tcPr>
            <w:tcW w:w="297" w:type="pct"/>
            <w:vMerge w:val="restart"/>
            <w:shd w:val="clear" w:color="auto" w:fill="auto"/>
            <w:vAlign w:val="center"/>
          </w:tcPr>
          <w:p w14:paraId="1BEEA33A" w14:textId="77777777" w:rsidR="00EE508E" w:rsidRPr="002E0884" w:rsidRDefault="00EE508E" w:rsidP="008E6E05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ارزیابی آغازین</w:t>
            </w:r>
          </w:p>
        </w:tc>
        <w:tc>
          <w:tcPr>
            <w:tcW w:w="643" w:type="pct"/>
            <w:vMerge w:val="restart"/>
            <w:shd w:val="clear" w:color="auto" w:fill="auto"/>
            <w:vAlign w:val="center"/>
          </w:tcPr>
          <w:p w14:paraId="2CF8B386" w14:textId="77777777" w:rsidR="00EE508E" w:rsidRPr="002E0884" w:rsidRDefault="00EE508E" w:rsidP="008E6E05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روش تدریس</w:t>
            </w:r>
          </w:p>
        </w:tc>
        <w:tc>
          <w:tcPr>
            <w:tcW w:w="495" w:type="pct"/>
            <w:vMerge w:val="restart"/>
            <w:shd w:val="clear" w:color="auto" w:fill="auto"/>
            <w:vAlign w:val="center"/>
          </w:tcPr>
          <w:p w14:paraId="5C0BF225" w14:textId="77777777" w:rsidR="00EE508E" w:rsidRPr="002E0884" w:rsidRDefault="00EE508E" w:rsidP="008E6E05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ابزار و وسایل آموزشی</w:t>
            </w:r>
          </w:p>
        </w:tc>
        <w:tc>
          <w:tcPr>
            <w:tcW w:w="594" w:type="pct"/>
            <w:gridSpan w:val="2"/>
            <w:shd w:val="clear" w:color="auto" w:fill="auto"/>
            <w:vAlign w:val="center"/>
          </w:tcPr>
          <w:p w14:paraId="515566CF" w14:textId="77777777" w:rsidR="00EE508E" w:rsidRPr="002E0884" w:rsidRDefault="00EE508E" w:rsidP="008E6E05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روش سنجش / ارزشیابی</w:t>
            </w:r>
          </w:p>
        </w:tc>
        <w:tc>
          <w:tcPr>
            <w:tcW w:w="644" w:type="pct"/>
            <w:vAlign w:val="center"/>
          </w:tcPr>
          <w:p w14:paraId="5455E638" w14:textId="77777777" w:rsidR="00EE508E" w:rsidRPr="002E0884" w:rsidRDefault="00EE508E" w:rsidP="008E6E05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منابع تدریس</w:t>
            </w:r>
          </w:p>
        </w:tc>
      </w:tr>
      <w:tr w:rsidR="00D63843" w:rsidRPr="002E0884" w14:paraId="59A8D3DD" w14:textId="77777777" w:rsidTr="001E76C3">
        <w:trPr>
          <w:trHeight w:val="167"/>
        </w:trPr>
        <w:tc>
          <w:tcPr>
            <w:tcW w:w="149" w:type="pct"/>
            <w:vMerge/>
            <w:shd w:val="clear" w:color="auto" w:fill="auto"/>
            <w:vAlign w:val="center"/>
          </w:tcPr>
          <w:p w14:paraId="56BA67AD" w14:textId="77777777" w:rsidR="00EE508E" w:rsidRPr="002E0884" w:rsidRDefault="00EE508E" w:rsidP="008E6E05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495" w:type="pct"/>
            <w:vMerge/>
            <w:shd w:val="clear" w:color="auto" w:fill="auto"/>
            <w:vAlign w:val="center"/>
          </w:tcPr>
          <w:p w14:paraId="48282A7E" w14:textId="77777777" w:rsidR="00EE508E" w:rsidRPr="002E0884" w:rsidRDefault="00EE508E" w:rsidP="008E6E05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1683" w:type="pct"/>
            <w:vMerge/>
            <w:shd w:val="clear" w:color="auto" w:fill="auto"/>
            <w:vAlign w:val="center"/>
          </w:tcPr>
          <w:p w14:paraId="47F30B06" w14:textId="77777777" w:rsidR="00EE508E" w:rsidRPr="002E0884" w:rsidRDefault="00EE508E" w:rsidP="008E6E05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297" w:type="pct"/>
            <w:vMerge/>
            <w:shd w:val="clear" w:color="auto" w:fill="auto"/>
            <w:vAlign w:val="center"/>
          </w:tcPr>
          <w:p w14:paraId="51FACA8F" w14:textId="77777777" w:rsidR="00EE508E" w:rsidRPr="002E0884" w:rsidRDefault="00EE508E" w:rsidP="008E6E05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643" w:type="pct"/>
            <w:vMerge/>
            <w:shd w:val="clear" w:color="auto" w:fill="auto"/>
            <w:vAlign w:val="center"/>
          </w:tcPr>
          <w:p w14:paraId="1D39A093" w14:textId="77777777" w:rsidR="00EE508E" w:rsidRPr="002E0884" w:rsidRDefault="00EE508E" w:rsidP="008E6E05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495" w:type="pct"/>
            <w:vMerge/>
            <w:shd w:val="clear" w:color="auto" w:fill="auto"/>
            <w:vAlign w:val="center"/>
          </w:tcPr>
          <w:p w14:paraId="46D1EBF6" w14:textId="77777777" w:rsidR="00EE508E" w:rsidRPr="002E0884" w:rsidRDefault="00EE508E" w:rsidP="008E6E05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347" w:type="pct"/>
            <w:shd w:val="clear" w:color="auto" w:fill="auto"/>
            <w:vAlign w:val="center"/>
          </w:tcPr>
          <w:p w14:paraId="7E561DEC" w14:textId="77777777" w:rsidR="00EE508E" w:rsidRPr="007F3625" w:rsidRDefault="00EE508E" w:rsidP="008E6E05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5"/>
                <w:szCs w:val="15"/>
                <w:rtl/>
                <w:lang w:bidi="fa-IR"/>
              </w:rPr>
            </w:pPr>
            <w:r w:rsidRPr="007F3625">
              <w:rPr>
                <w:rFonts w:cs="B Mitra" w:hint="cs"/>
                <w:color w:val="000000"/>
                <w:sz w:val="15"/>
                <w:szCs w:val="15"/>
                <w:rtl/>
                <w:lang w:bidi="fa-IR"/>
              </w:rPr>
              <w:t>تکوینی</w:t>
            </w:r>
            <w:r w:rsidRPr="007F3625">
              <w:rPr>
                <w:rFonts w:cs="B Mitra"/>
                <w:color w:val="000000"/>
                <w:sz w:val="15"/>
                <w:szCs w:val="15"/>
                <w:lang w:bidi="fa-IR"/>
              </w:rPr>
              <w:t xml:space="preserve"> </w:t>
            </w:r>
            <w:r w:rsidRPr="007F3625">
              <w:rPr>
                <w:rFonts w:cs="B Mitra" w:hint="cs"/>
                <w:color w:val="000000"/>
                <w:sz w:val="15"/>
                <w:szCs w:val="15"/>
                <w:rtl/>
                <w:lang w:bidi="fa-IR"/>
              </w:rPr>
              <w:t>و پایانی</w:t>
            </w:r>
          </w:p>
        </w:tc>
        <w:tc>
          <w:tcPr>
            <w:tcW w:w="247" w:type="pct"/>
            <w:shd w:val="clear" w:color="auto" w:fill="auto"/>
            <w:vAlign w:val="center"/>
          </w:tcPr>
          <w:p w14:paraId="48C6D39B" w14:textId="77777777" w:rsidR="00EE508E" w:rsidRPr="002E0884" w:rsidRDefault="00EE508E" w:rsidP="008E6E05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درصد</w:t>
            </w:r>
          </w:p>
        </w:tc>
        <w:tc>
          <w:tcPr>
            <w:tcW w:w="644" w:type="pct"/>
            <w:vMerge w:val="restart"/>
            <w:vAlign w:val="center"/>
          </w:tcPr>
          <w:p w14:paraId="0EB0B84E" w14:textId="77777777" w:rsidR="00EE508E" w:rsidRDefault="00EE508E" w:rsidP="008E6E0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درسنامه ارتوپدی و شکستگی ها</w:t>
            </w:r>
          </w:p>
          <w:p w14:paraId="2C9B3764" w14:textId="77777777" w:rsidR="00EE508E" w:rsidRPr="002E0884" w:rsidRDefault="00EE508E" w:rsidP="008E6E0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تالیف: دکتربهادر اعلمی هرندی و سایرهمکاران</w:t>
            </w:r>
          </w:p>
        </w:tc>
      </w:tr>
      <w:tr w:rsidR="00D63843" w:rsidRPr="002E0884" w14:paraId="536A48FC" w14:textId="77777777" w:rsidTr="001E76C3">
        <w:trPr>
          <w:cantSplit/>
          <w:trHeight w:val="2620"/>
        </w:trPr>
        <w:tc>
          <w:tcPr>
            <w:tcW w:w="149" w:type="pct"/>
            <w:shd w:val="clear" w:color="auto" w:fill="auto"/>
            <w:vAlign w:val="center"/>
          </w:tcPr>
          <w:p w14:paraId="3CD4ABA3" w14:textId="5215F335" w:rsidR="00EE508E" w:rsidRPr="002E0884" w:rsidRDefault="00E109FD" w:rsidP="008E6E0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1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45C96AB3" w14:textId="564A5F40" w:rsidR="00EE508E" w:rsidRPr="00834085" w:rsidRDefault="002F442C" w:rsidP="008E6E05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>شناخت</w:t>
            </w:r>
            <w:r w:rsidR="00EE508E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 بیماری های مادرزادی</w:t>
            </w:r>
          </w:p>
        </w:tc>
        <w:tc>
          <w:tcPr>
            <w:tcW w:w="1683" w:type="pct"/>
            <w:shd w:val="clear" w:color="auto" w:fill="auto"/>
          </w:tcPr>
          <w:p w14:paraId="5B0F30BD" w14:textId="7D791815" w:rsidR="00EE508E" w:rsidRPr="00205FFD" w:rsidRDefault="00EE508E" w:rsidP="008E6E05">
            <w:pPr>
              <w:bidi/>
              <w:spacing w:after="0" w:line="240" w:lineRule="auto"/>
              <w:jc w:val="both"/>
              <w:rPr>
                <w:rFonts w:cs="B Mitra"/>
                <w:b/>
                <w:bCs/>
                <w:color w:val="000000"/>
                <w:sz w:val="17"/>
                <w:szCs w:val="17"/>
                <w:lang w:bidi="fa-IR"/>
              </w:rPr>
            </w:pPr>
            <w:r w:rsidRPr="00205FFD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دانشجو باید بتواند: </w:t>
            </w:r>
            <w:r w:rsidR="008B5BC5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                       ( شناختی -دانش)</w:t>
            </w:r>
          </w:p>
          <w:p w14:paraId="70CDA916" w14:textId="77777777" w:rsidR="00EE508E" w:rsidRPr="00DE449A" w:rsidRDefault="00EE508E" w:rsidP="008E6E05">
            <w:pPr>
              <w:spacing w:after="0" w:line="240" w:lineRule="auto"/>
              <w:jc w:val="right"/>
              <w:rPr>
                <w:rFonts w:cs="B Mitra"/>
                <w:b/>
                <w:bCs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>1-</w:t>
            </w:r>
            <w:r w:rsidRPr="00DE449A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 بیماري</w:t>
            </w:r>
            <w:r w:rsidRPr="00DE449A">
              <w:rPr>
                <w:rFonts w:cs="B Mitra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 w:rsidRPr="00DE449A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>هاي مادرزادي</w:t>
            </w:r>
          </w:p>
          <w:p w14:paraId="1CDC9673" w14:textId="7DD573CA" w:rsidR="00EE508E" w:rsidRPr="00DE449A" w:rsidRDefault="00EE508E" w:rsidP="008E6E05">
            <w:pPr>
              <w:spacing w:after="0" w:line="240" w:lineRule="auto"/>
              <w:jc w:val="right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DE449A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- ا</w:t>
            </w:r>
            <w:r w:rsidRPr="006D75B7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نواع</w:t>
            </w:r>
            <w:r w:rsidRPr="006D75B7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 w:rsidRPr="006D75B7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بیماری</w:t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 w:rsidRPr="006D75B7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هاي</w:t>
            </w:r>
            <w:r w:rsidRPr="006D75B7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 w:rsidRPr="006D75B7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هیپ</w:t>
            </w:r>
            <w:r w:rsidRPr="006D75B7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 w:rsidRPr="006D75B7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را</w:t>
            </w:r>
            <w:r w:rsidRPr="006D75B7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 w:rsidRPr="006D75B7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شرح</w:t>
            </w:r>
            <w:r w:rsidRPr="006D75B7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 w:rsidRPr="006D75B7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دهد</w:t>
            </w:r>
          </w:p>
          <w:p w14:paraId="55846B27" w14:textId="13EB5B96" w:rsidR="00EE508E" w:rsidRPr="00DE449A" w:rsidRDefault="00EE508E" w:rsidP="008E6E05">
            <w:pPr>
              <w:spacing w:after="0" w:line="240" w:lineRule="auto"/>
              <w:jc w:val="right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DE449A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-  انواع</w:t>
            </w:r>
            <w:r w:rsidRPr="00DE449A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 w:rsidRPr="00DE449A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بیماری هاي</w:t>
            </w:r>
            <w:r w:rsidRPr="00DE449A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 w:rsidRPr="00DE449A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زانو</w:t>
            </w:r>
            <w:r w:rsidRPr="00DE449A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 w:rsidRPr="00DE449A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را</w:t>
            </w:r>
            <w:r w:rsidRPr="00DE449A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 w:rsidRPr="00DE449A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شرح</w:t>
            </w:r>
            <w:r w:rsidRPr="00DE449A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 w:rsidRPr="00DE449A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ده</w:t>
            </w:r>
            <w:r w:rsidR="00446D4A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د</w:t>
            </w:r>
          </w:p>
          <w:p w14:paraId="540FABE8" w14:textId="77777777" w:rsidR="00EE508E" w:rsidRPr="00DE449A" w:rsidRDefault="00EE508E" w:rsidP="008E6E05">
            <w:pPr>
              <w:spacing w:after="0" w:line="240" w:lineRule="auto"/>
              <w:jc w:val="right"/>
              <w:rPr>
                <w:rFonts w:cs="B Mitra"/>
                <w:b/>
                <w:bCs/>
                <w:color w:val="000000"/>
                <w:sz w:val="17"/>
                <w:szCs w:val="17"/>
                <w:rtl/>
                <w:lang w:bidi="fa-IR"/>
              </w:rPr>
            </w:pPr>
            <w:r w:rsidRPr="00DE449A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>2-دفورمیتی</w:t>
            </w:r>
            <w:r w:rsidRPr="00DE449A">
              <w:rPr>
                <w:rFonts w:cs="B Mitra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 w:rsidRPr="00DE449A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اندام </w:t>
            </w:r>
          </w:p>
          <w:p w14:paraId="7842BCF8" w14:textId="12F054D9" w:rsidR="00EE508E" w:rsidRPr="00DE449A" w:rsidRDefault="00EE508E" w:rsidP="008E6E05">
            <w:pPr>
              <w:spacing w:after="0" w:line="240" w:lineRule="auto"/>
              <w:jc w:val="right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DE449A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انواع</w:t>
            </w:r>
            <w:r w:rsidRPr="00DE449A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 w:rsidRPr="00DE449A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بیماری</w:t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 w:rsidRPr="00DE449A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هاي</w:t>
            </w:r>
            <w:r w:rsidRPr="00DE449A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 w:rsidRPr="00DE449A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مچ</w:t>
            </w:r>
            <w:r w:rsidRPr="00DE449A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 w:rsidRPr="00DE449A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پا</w:t>
            </w:r>
            <w:r w:rsidRPr="00DE449A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 w:rsidRPr="00DE449A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را</w:t>
            </w:r>
            <w:r w:rsidRPr="00DE449A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 w:rsidRPr="00DE449A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شرح</w:t>
            </w:r>
            <w:r w:rsidRPr="00DE449A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 w:rsidRPr="00DE449A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ده</w:t>
            </w:r>
            <w:r w:rsidR="00DD61A8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د</w:t>
            </w:r>
            <w:r w:rsidRPr="00DE449A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</w:p>
          <w:p w14:paraId="33586031" w14:textId="7CAEDB99" w:rsidR="00EE508E" w:rsidRPr="00DE449A" w:rsidRDefault="00EE508E" w:rsidP="008E6E05">
            <w:pPr>
              <w:spacing w:after="0" w:line="240" w:lineRule="auto"/>
              <w:jc w:val="right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DE449A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بررسی</w:t>
            </w:r>
            <w:r w:rsidRPr="00DE449A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 w:rsidRPr="00DE449A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روش</w:t>
            </w:r>
            <w:r w:rsidRPr="00DE449A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 w:rsidRPr="00DE449A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هاي</w:t>
            </w:r>
            <w:r w:rsidRPr="00DE449A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 w:rsidRPr="00DE449A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ترمینولوژي</w:t>
            </w:r>
            <w:r w:rsidRPr="00DE449A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 w:rsidRPr="00DE449A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دقیق</w:t>
            </w:r>
            <w:r w:rsidRPr="00DE449A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 w:rsidRPr="00DE449A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را</w:t>
            </w:r>
            <w:r w:rsidRPr="00DE449A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 w:rsidRPr="00DE449A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شرح</w:t>
            </w:r>
            <w:r w:rsidRPr="00DE449A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 w:rsidRPr="00DE449A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ده</w:t>
            </w:r>
            <w:r w:rsidR="00446D4A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د</w:t>
            </w:r>
            <w:r w:rsidRPr="00DE449A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  </w:t>
            </w:r>
          </w:p>
          <w:p w14:paraId="606F196E" w14:textId="77777777" w:rsidR="00EE508E" w:rsidRPr="00DE449A" w:rsidRDefault="00EE508E" w:rsidP="008E6E05">
            <w:pPr>
              <w:spacing w:after="0" w:line="240" w:lineRule="auto"/>
              <w:jc w:val="right"/>
              <w:rPr>
                <w:rFonts w:cs="B Mitra"/>
                <w:b/>
                <w:bCs/>
                <w:color w:val="000000"/>
                <w:sz w:val="17"/>
                <w:szCs w:val="17"/>
                <w:rtl/>
                <w:lang w:bidi="fa-IR"/>
              </w:rPr>
            </w:pPr>
            <w:r w:rsidRPr="00DE449A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3- </w:t>
            </w:r>
            <w:r w:rsidRPr="006D75B7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>اپیلازي</w:t>
            </w:r>
            <w:r w:rsidRPr="006D75B7">
              <w:rPr>
                <w:rFonts w:cs="B Mitra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 w:rsidRPr="006D75B7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>ها</w:t>
            </w:r>
          </w:p>
          <w:p w14:paraId="212F84CD" w14:textId="2CB86FB4" w:rsidR="00EE508E" w:rsidRPr="00DE449A" w:rsidRDefault="00EE508E" w:rsidP="008E6E05">
            <w:pPr>
              <w:spacing w:after="0" w:line="240" w:lineRule="auto"/>
              <w:jc w:val="right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DE449A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- </w:t>
            </w:r>
            <w:r w:rsidRPr="006D75B7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معاینات</w:t>
            </w:r>
            <w:r w:rsidRPr="006D75B7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 w:rsidRPr="006D75B7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تشخیص</w:t>
            </w:r>
            <w:r w:rsidRPr="006D75B7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 w:rsidRPr="006D75B7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لازم</w:t>
            </w:r>
            <w:r w:rsidRPr="006D75B7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 w:rsidRPr="006D75B7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و</w:t>
            </w:r>
            <w:r w:rsidRPr="006D75B7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 w:rsidRPr="006D75B7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تشخیص</w:t>
            </w:r>
            <w:r w:rsidRPr="006D75B7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 w:rsidRPr="006D75B7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افتراقی</w:t>
            </w:r>
            <w:r w:rsidRPr="006D75B7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 w:rsidRPr="006D75B7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را</w:t>
            </w:r>
            <w:r w:rsidRPr="006D75B7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 w:rsidRPr="006D75B7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شرح</w:t>
            </w:r>
            <w:r w:rsidRPr="006D75B7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 w:rsidRPr="006D75B7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ده</w:t>
            </w:r>
            <w:r w:rsidR="00446D4A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د</w:t>
            </w:r>
          </w:p>
          <w:p w14:paraId="37067F45" w14:textId="77777777" w:rsidR="00EE508E" w:rsidRPr="00DE449A" w:rsidRDefault="00EE508E" w:rsidP="008E6E05">
            <w:pPr>
              <w:spacing w:after="0" w:line="240" w:lineRule="auto"/>
              <w:jc w:val="right"/>
              <w:rPr>
                <w:rFonts w:cs="B Mitra"/>
                <w:b/>
                <w:bCs/>
                <w:color w:val="000000"/>
                <w:sz w:val="17"/>
                <w:szCs w:val="17"/>
                <w:lang w:bidi="fa-IR"/>
              </w:rPr>
            </w:pPr>
            <w:r w:rsidRPr="00DE449A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>4- درمان</w:t>
            </w:r>
          </w:p>
          <w:p w14:paraId="0F4D48E5" w14:textId="313CA24C" w:rsidR="00EE508E" w:rsidRPr="006D75B7" w:rsidRDefault="00EE508E" w:rsidP="008E6E05">
            <w:pPr>
              <w:bidi/>
              <w:spacing w:after="0" w:line="240" w:lineRule="auto"/>
              <w:jc w:val="both"/>
              <w:rPr>
                <w:rFonts w:cs="B Mitra"/>
                <w:color w:val="000000"/>
                <w:sz w:val="17"/>
                <w:szCs w:val="17"/>
                <w:lang w:bidi="fa-IR"/>
              </w:rPr>
            </w:pPr>
            <w:r w:rsidRPr="006D75B7">
              <w:rPr>
                <w:rFonts w:cs="B Mitra"/>
                <w:color w:val="000000"/>
                <w:sz w:val="17"/>
                <w:szCs w:val="17"/>
                <w:lang w:bidi="fa-IR"/>
              </w:rPr>
              <w:t xml:space="preserve">- </w:t>
            </w:r>
            <w:r w:rsidRPr="006D75B7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درمان</w:t>
            </w:r>
            <w:r w:rsidRPr="006D75B7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 w:rsidRPr="006D75B7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هاي</w:t>
            </w:r>
            <w:r w:rsidRPr="006D75B7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 w:rsidRPr="006D75B7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رایج</w:t>
            </w:r>
            <w:r w:rsidRPr="006D75B7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 w:rsidRPr="006D75B7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را</w:t>
            </w:r>
            <w:r w:rsidRPr="006D75B7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 w:rsidRPr="006D75B7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شرح</w:t>
            </w:r>
            <w:r w:rsidRPr="006D75B7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 w:rsidRPr="006D75B7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ده</w:t>
            </w:r>
            <w:r w:rsidR="00446D4A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د</w:t>
            </w:r>
          </w:p>
          <w:p w14:paraId="4026E81A" w14:textId="6EBF6655" w:rsidR="00EE508E" w:rsidRPr="00DE449A" w:rsidRDefault="00EE508E" w:rsidP="00945BDE">
            <w:pPr>
              <w:bidi/>
              <w:spacing w:after="0" w:line="240" w:lineRule="auto"/>
              <w:jc w:val="both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6D75B7">
              <w:rPr>
                <w:rFonts w:cs="B Mitra"/>
                <w:color w:val="000000"/>
                <w:sz w:val="17"/>
                <w:szCs w:val="17"/>
                <w:lang w:bidi="fa-IR"/>
              </w:rPr>
              <w:t xml:space="preserve">- </w:t>
            </w:r>
            <w:r w:rsidRPr="006D75B7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درمان</w:t>
            </w:r>
            <w:r w:rsidRPr="006D75B7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 w:rsidRPr="006D75B7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جراحی</w:t>
            </w:r>
            <w:r w:rsidRPr="006D75B7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 w:rsidRPr="006D75B7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را</w:t>
            </w:r>
            <w:r w:rsidRPr="006D75B7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 w:rsidRPr="006D75B7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شرح</w:t>
            </w:r>
            <w:r w:rsidRPr="006D75B7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 w:rsidRPr="006D75B7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ده</w:t>
            </w:r>
            <w:r w:rsidR="00446D4A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د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2FA31153" w14:textId="77777777" w:rsidR="00EE508E" w:rsidRPr="00225993" w:rsidRDefault="00EE508E" w:rsidP="008E6E0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643" w:type="pct"/>
            <w:shd w:val="clear" w:color="auto" w:fill="auto"/>
            <w:vAlign w:val="center"/>
          </w:tcPr>
          <w:p w14:paraId="485A060E" w14:textId="77777777" w:rsidR="00D63843" w:rsidRDefault="00D63843" w:rsidP="00D6384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B1791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>نوع آموزش،</w:t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 w:rsidRPr="002B1791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>دانشجو</w:t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 w:rsidRPr="002B1791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محور</w:t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 w:rsidRPr="002B1791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 xml:space="preserve">بوده </w:t>
            </w:r>
          </w:p>
          <w:p w14:paraId="40A71C81" w14:textId="77777777" w:rsidR="00D63843" w:rsidRDefault="00D63843" w:rsidP="00D6384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B1791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 xml:space="preserve">و در آن دانشجو شرکت فعال دارد </w:t>
            </w:r>
          </w:p>
          <w:p w14:paraId="65FD5D66" w14:textId="77777777" w:rsidR="00D63843" w:rsidRDefault="00D63843" w:rsidP="00D6384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B1791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 xml:space="preserve"> به صورت سخنرانی و پرسش و پاسخ</w:t>
            </w:r>
          </w:p>
          <w:p w14:paraId="492A6332" w14:textId="27EA8C45" w:rsidR="00EE508E" w:rsidRPr="002E0884" w:rsidRDefault="00D63843" w:rsidP="00D6384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B1791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 w:rsidRPr="002B1791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نشان دادن </w:t>
            </w:r>
            <w:r w:rsidRPr="002B1791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 xml:space="preserve"> اسلاید</w:t>
            </w:r>
            <w:r w:rsidRPr="002B1791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شکل می گیرد</w:t>
            </w:r>
            <w:r w:rsidRPr="002E0884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7A2C5BBD" w14:textId="77777777" w:rsidR="00EE508E" w:rsidRPr="008F366D" w:rsidRDefault="00EE508E" w:rsidP="008E6E05">
            <w:pPr>
              <w:spacing w:after="0" w:line="240" w:lineRule="auto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8F366D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پوینتر</w:t>
            </w:r>
          </w:p>
          <w:p w14:paraId="12C8550E" w14:textId="77777777" w:rsidR="00EE508E" w:rsidRPr="008F366D" w:rsidRDefault="00EE508E" w:rsidP="008E6E05">
            <w:pPr>
              <w:spacing w:after="0" w:line="240" w:lineRule="auto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8F366D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ویدیوپروژکتور</w:t>
            </w:r>
          </w:p>
          <w:p w14:paraId="2A73A313" w14:textId="77777777" w:rsidR="00EE508E" w:rsidRPr="008F366D" w:rsidRDefault="00EE508E" w:rsidP="008E6E05">
            <w:pPr>
              <w:spacing w:after="0" w:line="240" w:lineRule="auto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8F366D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کامپیوتر</w:t>
            </w:r>
          </w:p>
          <w:p w14:paraId="3143D117" w14:textId="77777777" w:rsidR="00EE508E" w:rsidRPr="008F366D" w:rsidRDefault="00EE508E" w:rsidP="008E6E05">
            <w:pPr>
              <w:spacing w:after="0" w:line="240" w:lineRule="auto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8F366D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اسلاید</w:t>
            </w:r>
          </w:p>
          <w:p w14:paraId="11B93A3F" w14:textId="77777777" w:rsidR="00EE508E" w:rsidRPr="008F366D" w:rsidRDefault="00EE508E" w:rsidP="008E6E05">
            <w:pPr>
              <w:spacing w:after="0" w:line="240" w:lineRule="auto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8F366D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عکس</w:t>
            </w:r>
          </w:p>
          <w:p w14:paraId="09FC4307" w14:textId="77777777" w:rsidR="00EE508E" w:rsidRPr="008F366D" w:rsidRDefault="00EE508E" w:rsidP="008E6E05">
            <w:pPr>
              <w:spacing w:after="0" w:line="240" w:lineRule="auto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8F366D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نمودار</w:t>
            </w:r>
          </w:p>
          <w:p w14:paraId="2DA4299A" w14:textId="77777777" w:rsidR="00EE508E" w:rsidRPr="002E0884" w:rsidRDefault="00EE508E" w:rsidP="008E6E0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594" w:type="pct"/>
            <w:gridSpan w:val="2"/>
            <w:shd w:val="clear" w:color="auto" w:fill="auto"/>
            <w:vAlign w:val="center"/>
          </w:tcPr>
          <w:p w14:paraId="0DDCCC6B" w14:textId="77777777" w:rsidR="00EE508E" w:rsidRPr="002E0884" w:rsidRDefault="00EE508E" w:rsidP="008E6E05">
            <w:pPr>
              <w:bidi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سوال چهار گزینه ای در پایان دوره</w:t>
            </w:r>
          </w:p>
        </w:tc>
        <w:tc>
          <w:tcPr>
            <w:tcW w:w="644" w:type="pct"/>
            <w:vMerge/>
            <w:vAlign w:val="center"/>
          </w:tcPr>
          <w:p w14:paraId="6A9AE5AF" w14:textId="77777777" w:rsidR="00EE508E" w:rsidRPr="002E0884" w:rsidRDefault="00EE508E" w:rsidP="008E6E0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</w:tr>
    </w:tbl>
    <w:p w14:paraId="49E2470B" w14:textId="77777777" w:rsidR="00945BDE" w:rsidRPr="00945BDE" w:rsidRDefault="00945BDE" w:rsidP="009E7408">
      <w:pPr>
        <w:bidi/>
        <w:spacing w:after="0" w:line="240" w:lineRule="auto"/>
        <w:jc w:val="both"/>
        <w:rPr>
          <w:rFonts w:cs="B Titr"/>
          <w:b/>
          <w:bCs/>
          <w:sz w:val="8"/>
          <w:szCs w:val="8"/>
          <w:rtl/>
          <w:lang w:bidi="fa-IR"/>
        </w:rPr>
      </w:pPr>
    </w:p>
    <w:p w14:paraId="57632C91" w14:textId="4F033A59" w:rsidR="009E7408" w:rsidRDefault="009E7408" w:rsidP="00945BDE">
      <w:pPr>
        <w:bidi/>
        <w:spacing w:after="0" w:line="240" w:lineRule="auto"/>
        <w:jc w:val="both"/>
        <w:rPr>
          <w:rFonts w:cs="B Mitra"/>
          <w:sz w:val="20"/>
          <w:szCs w:val="20"/>
          <w:rtl/>
          <w:lang w:bidi="fa-IR"/>
        </w:rPr>
      </w:pPr>
      <w:r w:rsidRPr="00BE642E">
        <w:rPr>
          <w:rFonts w:cs="B Titr" w:hint="cs"/>
          <w:b/>
          <w:bCs/>
          <w:sz w:val="18"/>
          <w:szCs w:val="18"/>
          <w:rtl/>
          <w:lang w:bidi="fa-IR"/>
        </w:rPr>
        <w:t xml:space="preserve">عنوان مبحث جلسه: </w:t>
      </w:r>
      <w:r w:rsidRPr="004A6A61">
        <w:rPr>
          <w:rFonts w:cs="B Mitra" w:hint="cs"/>
          <w:b/>
          <w:bCs/>
          <w:sz w:val="20"/>
          <w:szCs w:val="20"/>
          <w:rtl/>
          <w:lang w:bidi="fa-IR"/>
        </w:rPr>
        <w:t>ناهنجاری های مادرزادی</w:t>
      </w:r>
      <w:r>
        <w:rPr>
          <w:rFonts w:cs="B Mitra" w:hint="cs"/>
          <w:sz w:val="20"/>
          <w:szCs w:val="20"/>
          <w:rtl/>
          <w:lang w:bidi="fa-IR"/>
        </w:rPr>
        <w:t xml:space="preserve"> </w:t>
      </w:r>
    </w:p>
    <w:p w14:paraId="57A07D15" w14:textId="77777777" w:rsidR="00211484" w:rsidRPr="00945BDE" w:rsidRDefault="00211484" w:rsidP="00211484">
      <w:pPr>
        <w:bidi/>
        <w:spacing w:after="0" w:line="240" w:lineRule="auto"/>
        <w:jc w:val="both"/>
        <w:rPr>
          <w:rFonts w:cs="B Titr"/>
          <w:b/>
          <w:bCs/>
          <w:sz w:val="2"/>
          <w:szCs w:val="2"/>
          <w:rtl/>
          <w:lang w:bidi="fa-IR"/>
        </w:rPr>
      </w:pPr>
    </w:p>
    <w:p w14:paraId="12B18AF9" w14:textId="77777777" w:rsidR="009E7408" w:rsidRPr="007F3625" w:rsidRDefault="009E7408" w:rsidP="009E7408">
      <w:pPr>
        <w:bidi/>
        <w:spacing w:after="0" w:line="240" w:lineRule="auto"/>
        <w:jc w:val="both"/>
        <w:rPr>
          <w:rFonts w:cs="B Titr"/>
          <w:b/>
          <w:bCs/>
          <w:sz w:val="2"/>
          <w:szCs w:val="2"/>
          <w:lang w:bidi="fa-IR"/>
        </w:rPr>
      </w:pPr>
    </w:p>
    <w:tbl>
      <w:tblPr>
        <w:tblpPr w:leftFromText="180" w:rightFromText="180" w:vertAnchor="text" w:tblpXSpec="center" w:tblpY="1"/>
        <w:tblOverlap w:val="never"/>
        <w:bidiVisual/>
        <w:tblW w:w="506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850"/>
        <w:gridCol w:w="4393"/>
        <w:gridCol w:w="851"/>
        <w:gridCol w:w="1985"/>
        <w:gridCol w:w="1418"/>
        <w:gridCol w:w="991"/>
        <w:gridCol w:w="567"/>
        <w:gridCol w:w="1839"/>
      </w:tblGrid>
      <w:tr w:rsidR="00B941B1" w:rsidRPr="002E0884" w14:paraId="5BC8E9B0" w14:textId="77777777" w:rsidTr="001E76C3">
        <w:tc>
          <w:tcPr>
            <w:tcW w:w="149" w:type="pct"/>
            <w:vMerge w:val="restart"/>
            <w:shd w:val="clear" w:color="auto" w:fill="auto"/>
            <w:vAlign w:val="center"/>
          </w:tcPr>
          <w:p w14:paraId="402D3332" w14:textId="77777777" w:rsidR="009E7408" w:rsidRPr="002E0884" w:rsidRDefault="009E7408" w:rsidP="008E6E05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شماره جلسه</w:t>
            </w:r>
          </w:p>
        </w:tc>
        <w:tc>
          <w:tcPr>
            <w:tcW w:w="646" w:type="pct"/>
            <w:vMerge w:val="restart"/>
            <w:shd w:val="clear" w:color="auto" w:fill="auto"/>
            <w:vAlign w:val="center"/>
          </w:tcPr>
          <w:p w14:paraId="2111DC9C" w14:textId="77777777" w:rsidR="009E7408" w:rsidRPr="002E0884" w:rsidRDefault="009E7408" w:rsidP="008E6E05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اهداف کلی</w:t>
            </w:r>
          </w:p>
        </w:tc>
        <w:tc>
          <w:tcPr>
            <w:tcW w:w="1534" w:type="pct"/>
            <w:vMerge w:val="restart"/>
            <w:shd w:val="clear" w:color="auto" w:fill="auto"/>
            <w:vAlign w:val="center"/>
          </w:tcPr>
          <w:p w14:paraId="4548FF2C" w14:textId="77777777" w:rsidR="009E7408" w:rsidRPr="002E0884" w:rsidRDefault="009E7408" w:rsidP="008E6E05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اهداف رفتاري</w:t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(براساس سه حيطه اهداف آموزشي: شناختي، عاطفي، روان-حركتي)</w:t>
            </w:r>
          </w:p>
        </w:tc>
        <w:tc>
          <w:tcPr>
            <w:tcW w:w="297" w:type="pct"/>
            <w:vMerge w:val="restart"/>
            <w:shd w:val="clear" w:color="auto" w:fill="auto"/>
            <w:vAlign w:val="center"/>
          </w:tcPr>
          <w:p w14:paraId="1C722529" w14:textId="77777777" w:rsidR="009E7408" w:rsidRPr="002E0884" w:rsidRDefault="009E7408" w:rsidP="008E6E05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ارزیابی آغازین</w:t>
            </w:r>
          </w:p>
        </w:tc>
        <w:tc>
          <w:tcPr>
            <w:tcW w:w="693" w:type="pct"/>
            <w:vMerge w:val="restart"/>
            <w:shd w:val="clear" w:color="auto" w:fill="auto"/>
            <w:vAlign w:val="center"/>
          </w:tcPr>
          <w:p w14:paraId="62085821" w14:textId="77777777" w:rsidR="009E7408" w:rsidRPr="002E0884" w:rsidRDefault="009E7408" w:rsidP="008E6E05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روش تدریس</w:t>
            </w:r>
          </w:p>
        </w:tc>
        <w:tc>
          <w:tcPr>
            <w:tcW w:w="495" w:type="pct"/>
            <w:vMerge w:val="restart"/>
            <w:shd w:val="clear" w:color="auto" w:fill="auto"/>
            <w:vAlign w:val="center"/>
          </w:tcPr>
          <w:p w14:paraId="7529D9B4" w14:textId="77777777" w:rsidR="009E7408" w:rsidRPr="002E0884" w:rsidRDefault="009E7408" w:rsidP="008E6E05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ابزار و وسایل آموزشی</w:t>
            </w:r>
          </w:p>
        </w:tc>
        <w:tc>
          <w:tcPr>
            <w:tcW w:w="544" w:type="pct"/>
            <w:gridSpan w:val="2"/>
            <w:shd w:val="clear" w:color="auto" w:fill="auto"/>
            <w:vAlign w:val="center"/>
          </w:tcPr>
          <w:p w14:paraId="6191C7EC" w14:textId="77777777" w:rsidR="009E7408" w:rsidRPr="002E0884" w:rsidRDefault="009E7408" w:rsidP="008E6E05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روش سنجش / ارزشیابی</w:t>
            </w:r>
          </w:p>
        </w:tc>
        <w:tc>
          <w:tcPr>
            <w:tcW w:w="642" w:type="pct"/>
            <w:vAlign w:val="center"/>
          </w:tcPr>
          <w:p w14:paraId="30AF9A8D" w14:textId="77777777" w:rsidR="009E7408" w:rsidRPr="002E0884" w:rsidRDefault="009E7408" w:rsidP="008E6E05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منابع تدریس</w:t>
            </w:r>
          </w:p>
        </w:tc>
      </w:tr>
      <w:tr w:rsidR="00AC4F14" w:rsidRPr="002E0884" w14:paraId="193FDCF0" w14:textId="77777777" w:rsidTr="001E76C3">
        <w:trPr>
          <w:trHeight w:val="175"/>
        </w:trPr>
        <w:tc>
          <w:tcPr>
            <w:tcW w:w="149" w:type="pct"/>
            <w:vMerge/>
            <w:shd w:val="clear" w:color="auto" w:fill="auto"/>
            <w:vAlign w:val="center"/>
          </w:tcPr>
          <w:p w14:paraId="45B9F64E" w14:textId="77777777" w:rsidR="009E7408" w:rsidRPr="002E0884" w:rsidRDefault="009E7408" w:rsidP="008E6E05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646" w:type="pct"/>
            <w:vMerge/>
            <w:shd w:val="clear" w:color="auto" w:fill="auto"/>
            <w:vAlign w:val="center"/>
          </w:tcPr>
          <w:p w14:paraId="0A2AE15C" w14:textId="77777777" w:rsidR="009E7408" w:rsidRPr="002E0884" w:rsidRDefault="009E7408" w:rsidP="008E6E05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1534" w:type="pct"/>
            <w:vMerge/>
            <w:shd w:val="clear" w:color="auto" w:fill="auto"/>
            <w:vAlign w:val="center"/>
          </w:tcPr>
          <w:p w14:paraId="2A1443CA" w14:textId="77777777" w:rsidR="009E7408" w:rsidRPr="002E0884" w:rsidRDefault="009E7408" w:rsidP="008E6E05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297" w:type="pct"/>
            <w:vMerge/>
            <w:shd w:val="clear" w:color="auto" w:fill="auto"/>
            <w:vAlign w:val="center"/>
          </w:tcPr>
          <w:p w14:paraId="66796D27" w14:textId="77777777" w:rsidR="009E7408" w:rsidRPr="002E0884" w:rsidRDefault="009E7408" w:rsidP="008E6E05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693" w:type="pct"/>
            <w:vMerge/>
            <w:shd w:val="clear" w:color="auto" w:fill="auto"/>
            <w:vAlign w:val="center"/>
          </w:tcPr>
          <w:p w14:paraId="5B5D6A07" w14:textId="77777777" w:rsidR="009E7408" w:rsidRPr="002E0884" w:rsidRDefault="009E7408" w:rsidP="008E6E05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495" w:type="pct"/>
            <w:vMerge/>
            <w:shd w:val="clear" w:color="auto" w:fill="auto"/>
            <w:vAlign w:val="center"/>
          </w:tcPr>
          <w:p w14:paraId="29B967DC" w14:textId="77777777" w:rsidR="009E7408" w:rsidRPr="002E0884" w:rsidRDefault="009E7408" w:rsidP="008E6E05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14:paraId="48D22A2E" w14:textId="77777777" w:rsidR="009E7408" w:rsidRPr="007F3625" w:rsidRDefault="009E7408" w:rsidP="008E6E05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6"/>
                <w:szCs w:val="16"/>
                <w:rtl/>
                <w:lang w:bidi="fa-IR"/>
              </w:rPr>
            </w:pPr>
            <w:r w:rsidRPr="007F3625">
              <w:rPr>
                <w:rFonts w:cs="B Mitra" w:hint="cs"/>
                <w:color w:val="000000"/>
                <w:sz w:val="16"/>
                <w:szCs w:val="16"/>
                <w:rtl/>
                <w:lang w:bidi="fa-IR"/>
              </w:rPr>
              <w:t>تکوینی</w:t>
            </w:r>
            <w:r w:rsidRPr="007F3625">
              <w:rPr>
                <w:rFonts w:cs="B Mitra"/>
                <w:color w:val="000000"/>
                <w:sz w:val="16"/>
                <w:szCs w:val="16"/>
                <w:lang w:bidi="fa-IR"/>
              </w:rPr>
              <w:t xml:space="preserve"> </w:t>
            </w:r>
            <w:r w:rsidRPr="007F3625">
              <w:rPr>
                <w:rFonts w:cs="B Mitra" w:hint="cs"/>
                <w:color w:val="000000"/>
                <w:sz w:val="16"/>
                <w:szCs w:val="16"/>
                <w:rtl/>
                <w:lang w:bidi="fa-IR"/>
              </w:rPr>
              <w:t>و پایانی</w:t>
            </w:r>
          </w:p>
        </w:tc>
        <w:tc>
          <w:tcPr>
            <w:tcW w:w="198" w:type="pct"/>
            <w:shd w:val="clear" w:color="auto" w:fill="auto"/>
            <w:vAlign w:val="center"/>
          </w:tcPr>
          <w:p w14:paraId="41A8F696" w14:textId="77777777" w:rsidR="009E7408" w:rsidRPr="002E0884" w:rsidRDefault="009E7408" w:rsidP="008E6E05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درصد</w:t>
            </w:r>
          </w:p>
        </w:tc>
        <w:tc>
          <w:tcPr>
            <w:tcW w:w="642" w:type="pct"/>
            <w:vMerge w:val="restart"/>
            <w:vAlign w:val="center"/>
          </w:tcPr>
          <w:p w14:paraId="0079BB64" w14:textId="362F46FC" w:rsidR="009E7408" w:rsidRDefault="009E7408" w:rsidP="002F3FF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درسنامه ارتوپدی و شکستگی ها</w:t>
            </w:r>
          </w:p>
          <w:p w14:paraId="591698BC" w14:textId="77777777" w:rsidR="009E7408" w:rsidRDefault="009E7408" w:rsidP="008E6E0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تالیف:</w:t>
            </w:r>
          </w:p>
          <w:p w14:paraId="52EE40FC" w14:textId="77777777" w:rsidR="009E7408" w:rsidRPr="002E0884" w:rsidRDefault="009E7408" w:rsidP="008E6E0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دکتربهادر اعلمی هرندی و سایرهمکاران</w:t>
            </w:r>
          </w:p>
        </w:tc>
      </w:tr>
      <w:tr w:rsidR="00B941B1" w:rsidRPr="002E0884" w14:paraId="707FF8F5" w14:textId="77777777" w:rsidTr="001E76C3">
        <w:trPr>
          <w:cantSplit/>
          <w:trHeight w:val="1774"/>
        </w:trPr>
        <w:tc>
          <w:tcPr>
            <w:tcW w:w="149" w:type="pct"/>
            <w:shd w:val="clear" w:color="auto" w:fill="auto"/>
            <w:vAlign w:val="center"/>
          </w:tcPr>
          <w:p w14:paraId="420BB16A" w14:textId="77777777" w:rsidR="009E7408" w:rsidRPr="002E0884" w:rsidRDefault="009E7408" w:rsidP="008E6E0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1</w:t>
            </w:r>
          </w:p>
        </w:tc>
        <w:tc>
          <w:tcPr>
            <w:tcW w:w="646" w:type="pct"/>
            <w:shd w:val="clear" w:color="auto" w:fill="auto"/>
            <w:vAlign w:val="center"/>
          </w:tcPr>
          <w:p w14:paraId="55A1FB42" w14:textId="4248A07C" w:rsidR="009E7408" w:rsidRPr="002B1791" w:rsidRDefault="009E7408" w:rsidP="008E6E05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color w:val="000000"/>
                <w:sz w:val="17"/>
                <w:szCs w:val="17"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15"/>
                <w:szCs w:val="15"/>
                <w:rtl/>
                <w:lang w:bidi="fa-IR"/>
              </w:rPr>
              <w:t>آشنایی</w:t>
            </w:r>
            <w:r w:rsidR="0092631E">
              <w:rPr>
                <w:rFonts w:cs="B Mitra" w:hint="cs"/>
                <w:b/>
                <w:bCs/>
                <w:color w:val="000000"/>
                <w:sz w:val="15"/>
                <w:szCs w:val="15"/>
                <w:rtl/>
                <w:lang w:bidi="fa-IR"/>
              </w:rPr>
              <w:t xml:space="preserve"> با ناهنجاری های مادرزادی</w:t>
            </w:r>
          </w:p>
          <w:p w14:paraId="42310551" w14:textId="77777777" w:rsidR="009E7408" w:rsidRPr="002B1791" w:rsidRDefault="009E7408" w:rsidP="008E6E05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1534" w:type="pct"/>
            <w:shd w:val="clear" w:color="auto" w:fill="auto"/>
            <w:vAlign w:val="center"/>
          </w:tcPr>
          <w:p w14:paraId="6DA5D54E" w14:textId="0534174F" w:rsidR="009E7408" w:rsidRPr="00205FFD" w:rsidRDefault="009E7408" w:rsidP="008E6E05">
            <w:pPr>
              <w:bidi/>
              <w:spacing w:after="0" w:line="240" w:lineRule="auto"/>
              <w:jc w:val="both"/>
              <w:rPr>
                <w:rFonts w:cs="B Mitra"/>
                <w:b/>
                <w:bCs/>
                <w:color w:val="000000"/>
                <w:sz w:val="17"/>
                <w:szCs w:val="17"/>
                <w:lang w:bidi="fa-IR"/>
              </w:rPr>
            </w:pPr>
            <w:r w:rsidRPr="00205FFD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دانشجو باید بتواند: </w:t>
            </w:r>
            <w:r w:rsidR="002F442C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     </w:t>
            </w:r>
            <w:r w:rsidR="002F442C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>( شناختی -دانش)</w:t>
            </w:r>
          </w:p>
          <w:p w14:paraId="0DF50C39" w14:textId="3CF9C9E4" w:rsidR="009E7408" w:rsidRPr="00433489" w:rsidRDefault="009E7408" w:rsidP="008E6E05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>1</w:t>
            </w:r>
            <w:r w:rsidRPr="00433489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- شناخت وتشخیص ناهنجاریهای مادرزادی اسکلتی عضلانی </w:t>
            </w:r>
          </w:p>
          <w:p w14:paraId="0CE295FD" w14:textId="77777777" w:rsidR="009E7408" w:rsidRPr="002B1791" w:rsidRDefault="009E7408" w:rsidP="008E6E05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B1791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- </w:t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نا</w:t>
            </w:r>
            <w:r w:rsidRPr="00433489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ناهنجاریهای مادرزادی اسکلتی  را شرح دهد</w:t>
            </w:r>
          </w:p>
          <w:p w14:paraId="6BA0D5FC" w14:textId="77777777" w:rsidR="009E7408" w:rsidRDefault="009E7408" w:rsidP="008E6E05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B1791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- </w:t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علائم</w:t>
            </w:r>
            <w:r w:rsidRPr="00433489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و نشانه های بالینی ناهنجاری مادرزادی اسکلتی را شرح دهد.</w:t>
            </w:r>
          </w:p>
          <w:p w14:paraId="143E24E7" w14:textId="2A3C64D3" w:rsidR="009E7408" w:rsidRPr="002B1791" w:rsidRDefault="009E7408" w:rsidP="008E6E05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- </w:t>
            </w:r>
            <w:r w:rsidRPr="00433489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علائم رادیولوژیک  ناهنجاری ها را شرح دهد</w:t>
            </w:r>
          </w:p>
          <w:p w14:paraId="2F1A6B3D" w14:textId="77777777" w:rsidR="009E7408" w:rsidRDefault="009E7408" w:rsidP="008E6E05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color w:val="000000"/>
                <w:sz w:val="17"/>
                <w:szCs w:val="17"/>
                <w:rtl/>
                <w:lang w:bidi="fa-IR"/>
              </w:rPr>
            </w:pPr>
            <w:r w:rsidRPr="002B1791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2- </w:t>
            </w:r>
            <w:r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>درمان و عوارض</w:t>
            </w:r>
            <w:r w:rsidRPr="002B1791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 (</w:t>
            </w:r>
            <w:r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>شناختی دانش</w:t>
            </w:r>
            <w:r w:rsidRPr="002B1791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>)</w:t>
            </w:r>
          </w:p>
          <w:p w14:paraId="2390DB47" w14:textId="396BFF48" w:rsidR="009E7408" w:rsidRPr="00433489" w:rsidRDefault="009E7408" w:rsidP="008E6E05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>-</w:t>
            </w:r>
            <w:r w:rsidR="00AA5254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 w:rsidRPr="00433489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انواع درمان ناهنجاریهای اسکلتی </w:t>
            </w:r>
            <w:r w:rsidRPr="00433489">
              <w:rPr>
                <w:rFonts w:ascii="Arial" w:hAnsi="Arial" w:hint="cs"/>
                <w:color w:val="000000"/>
                <w:sz w:val="17"/>
                <w:szCs w:val="17"/>
                <w:rtl/>
                <w:lang w:bidi="fa-IR"/>
              </w:rPr>
              <w:t>–</w:t>
            </w:r>
            <w:r w:rsidRPr="00433489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عضلانی را شرح دهد</w:t>
            </w:r>
          </w:p>
          <w:p w14:paraId="0738FDA6" w14:textId="32F3435C" w:rsidR="009E7408" w:rsidRPr="00AC7508" w:rsidRDefault="009E7408" w:rsidP="008E6E05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color w:val="000000"/>
                <w:sz w:val="17"/>
                <w:szCs w:val="17"/>
                <w:rtl/>
                <w:lang w:bidi="fa-IR"/>
              </w:rPr>
            </w:pPr>
            <w:r w:rsidRPr="00433489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-</w:t>
            </w:r>
            <w:r w:rsidR="00AA525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 w:rsidRPr="00433489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عوارض درمان ناهنجاریهای اسکلتی </w:t>
            </w:r>
            <w:r w:rsidRPr="00433489">
              <w:rPr>
                <w:rFonts w:ascii="Arial" w:hAnsi="Arial" w:hint="cs"/>
                <w:color w:val="000000"/>
                <w:sz w:val="17"/>
                <w:szCs w:val="17"/>
                <w:rtl/>
                <w:lang w:bidi="fa-IR"/>
              </w:rPr>
              <w:t>–</w:t>
            </w:r>
            <w:r w:rsidRPr="00433489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عضلانی را شرح دهد</w:t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.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30678E64" w14:textId="77777777" w:rsidR="009E7408" w:rsidRPr="00225993" w:rsidRDefault="009E7408" w:rsidP="008E6E0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693" w:type="pct"/>
            <w:shd w:val="clear" w:color="auto" w:fill="auto"/>
            <w:vAlign w:val="center"/>
          </w:tcPr>
          <w:p w14:paraId="4FE71312" w14:textId="3569EF8D" w:rsidR="007F446C" w:rsidRDefault="007F446C" w:rsidP="008E6E0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B1791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>نوع آموزش،</w:t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 w:rsidRPr="002B1791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>دانشجو</w:t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 w:rsidRPr="002B1791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محور</w:t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 w:rsidRPr="002B1791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 xml:space="preserve">بوده </w:t>
            </w:r>
          </w:p>
          <w:p w14:paraId="69AD5D61" w14:textId="3AE43405" w:rsidR="00816F75" w:rsidRDefault="007F446C" w:rsidP="007F446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B1791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 xml:space="preserve">و در آن دانشجو شرکت فعال دارد </w:t>
            </w:r>
          </w:p>
          <w:p w14:paraId="7799C4FC" w14:textId="77777777" w:rsidR="00816F75" w:rsidRDefault="007F446C" w:rsidP="00816F7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B1791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 xml:space="preserve"> به صورت سخنرانی و پرسش و پاسخ</w:t>
            </w:r>
          </w:p>
          <w:p w14:paraId="0FCE57F1" w14:textId="6126ED7B" w:rsidR="009E7408" w:rsidRPr="002E0884" w:rsidRDefault="007F446C" w:rsidP="00816F7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B1791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 w:rsidRPr="002B1791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نشان دادن </w:t>
            </w:r>
            <w:r w:rsidRPr="002B1791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 xml:space="preserve"> اسلاید</w:t>
            </w:r>
            <w:r w:rsidRPr="002B1791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شکل می گیرد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7A106235" w14:textId="77777777" w:rsidR="009E7408" w:rsidRPr="00433489" w:rsidRDefault="009E7408" w:rsidP="008E6E05">
            <w:pPr>
              <w:spacing w:after="0" w:line="240" w:lineRule="auto"/>
              <w:ind w:left="283"/>
              <w:jc w:val="center"/>
              <w:rPr>
                <w:rFonts w:cs="B Mitra"/>
                <w:color w:val="000000"/>
                <w:sz w:val="17"/>
                <w:szCs w:val="17"/>
                <w:lang w:bidi="fa-IR"/>
              </w:rPr>
            </w:pPr>
            <w:r w:rsidRPr="00433489">
              <w:rPr>
                <w:rFonts w:cs="B Mitra"/>
                <w:color w:val="000000"/>
                <w:sz w:val="17"/>
                <w:szCs w:val="17"/>
                <w:lang w:bidi="fa-IR"/>
              </w:rPr>
              <w:t>Data</w:t>
            </w:r>
          </w:p>
          <w:p w14:paraId="61948B28" w14:textId="77777777" w:rsidR="009E7408" w:rsidRPr="00433489" w:rsidRDefault="009E7408" w:rsidP="008E6E05">
            <w:pPr>
              <w:spacing w:after="0" w:line="240" w:lineRule="auto"/>
              <w:ind w:left="283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433489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وایت برد</w:t>
            </w:r>
          </w:p>
          <w:p w14:paraId="1AAB59C5" w14:textId="77777777" w:rsidR="009E7408" w:rsidRPr="00433489" w:rsidRDefault="009E7408" w:rsidP="008E6E05">
            <w:pPr>
              <w:spacing w:after="0" w:line="240" w:lineRule="auto"/>
              <w:ind w:left="283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433489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پروژکتور</w:t>
            </w:r>
          </w:p>
          <w:p w14:paraId="3A9FA50C" w14:textId="77777777" w:rsidR="009E7408" w:rsidRPr="002E0884" w:rsidRDefault="009E7408" w:rsidP="008E6E0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433489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ماژیک</w:t>
            </w:r>
          </w:p>
        </w:tc>
        <w:tc>
          <w:tcPr>
            <w:tcW w:w="544" w:type="pct"/>
            <w:gridSpan w:val="2"/>
            <w:shd w:val="clear" w:color="auto" w:fill="auto"/>
            <w:vAlign w:val="center"/>
          </w:tcPr>
          <w:p w14:paraId="198B85F8" w14:textId="77777777" w:rsidR="009E7408" w:rsidRPr="00433489" w:rsidRDefault="009E7408" w:rsidP="008E6E05">
            <w:pPr>
              <w:spacing w:after="0" w:line="240" w:lineRule="auto"/>
              <w:ind w:left="283"/>
              <w:jc w:val="center"/>
              <w:rPr>
                <w:rFonts w:cs="B Mitra"/>
                <w:color w:val="000000"/>
                <w:sz w:val="17"/>
                <w:szCs w:val="17"/>
                <w:lang w:bidi="fa-IR"/>
              </w:rPr>
            </w:pPr>
            <w:r w:rsidRPr="00433489">
              <w:rPr>
                <w:rFonts w:cs="B Mitra"/>
                <w:color w:val="000000"/>
                <w:sz w:val="17"/>
                <w:szCs w:val="17"/>
                <w:lang w:bidi="fa-IR"/>
              </w:rPr>
              <w:t>MCQ</w:t>
            </w:r>
          </w:p>
          <w:p w14:paraId="189F2EF2" w14:textId="77777777" w:rsidR="009E7408" w:rsidRPr="002E0884" w:rsidRDefault="009E7408" w:rsidP="008E6E05">
            <w:pPr>
              <w:bidi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642" w:type="pct"/>
            <w:vMerge/>
            <w:vAlign w:val="center"/>
          </w:tcPr>
          <w:p w14:paraId="2DD8C811" w14:textId="77777777" w:rsidR="009E7408" w:rsidRPr="002E0884" w:rsidRDefault="009E7408" w:rsidP="008E6E0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</w:tr>
    </w:tbl>
    <w:p w14:paraId="4ACAE251" w14:textId="77777777" w:rsidR="0008707B" w:rsidRDefault="0008707B" w:rsidP="0008707B">
      <w:pPr>
        <w:bidi/>
        <w:spacing w:after="0" w:line="240" w:lineRule="auto"/>
        <w:jc w:val="both"/>
        <w:rPr>
          <w:rFonts w:cs="B Titr"/>
          <w:b/>
          <w:bCs/>
          <w:sz w:val="16"/>
          <w:szCs w:val="16"/>
          <w:rtl/>
          <w:lang w:bidi="fa-IR"/>
        </w:rPr>
      </w:pPr>
    </w:p>
    <w:p w14:paraId="2B4A0503" w14:textId="77777777" w:rsidR="00E27850" w:rsidRDefault="00E27850" w:rsidP="00E27850">
      <w:pPr>
        <w:bidi/>
        <w:spacing w:after="0" w:line="240" w:lineRule="auto"/>
        <w:jc w:val="both"/>
        <w:rPr>
          <w:rFonts w:cs="B Nazanin"/>
          <w:color w:val="000000"/>
          <w:lang w:bidi="fa-IR"/>
        </w:rPr>
      </w:pPr>
    </w:p>
    <w:p w14:paraId="51AF0BB8" w14:textId="77777777" w:rsidR="00E27850" w:rsidRDefault="00E27850" w:rsidP="00E27850">
      <w:pPr>
        <w:bidi/>
        <w:spacing w:after="0" w:line="240" w:lineRule="auto"/>
        <w:jc w:val="both"/>
        <w:rPr>
          <w:rFonts w:cs="B Mitra"/>
          <w:sz w:val="20"/>
          <w:szCs w:val="20"/>
          <w:rtl/>
          <w:lang w:bidi="fa-IR"/>
        </w:rPr>
      </w:pPr>
      <w:r w:rsidRPr="007F3625">
        <w:rPr>
          <w:rFonts w:cs="B Titr" w:hint="cs"/>
          <w:b/>
          <w:bCs/>
          <w:sz w:val="16"/>
          <w:szCs w:val="16"/>
          <w:rtl/>
          <w:lang w:bidi="fa-IR"/>
        </w:rPr>
        <w:t xml:space="preserve">عنوان مبحث جلسه: </w:t>
      </w:r>
      <w:r>
        <w:rPr>
          <w:rFonts w:cs="B Mitra" w:hint="cs"/>
          <w:sz w:val="20"/>
          <w:szCs w:val="20"/>
          <w:rtl/>
          <w:lang w:bidi="fa-IR"/>
        </w:rPr>
        <w:t xml:space="preserve"> </w:t>
      </w:r>
      <w:r w:rsidRPr="004A6A61">
        <w:rPr>
          <w:rFonts w:cs="B Mitra" w:hint="cs"/>
          <w:b/>
          <w:bCs/>
          <w:sz w:val="20"/>
          <w:szCs w:val="20"/>
          <w:rtl/>
          <w:lang w:bidi="fa-IR"/>
        </w:rPr>
        <w:t>دررفتگی مادرزادی مفصل (</w:t>
      </w:r>
      <w:r>
        <w:rPr>
          <w:rFonts w:ascii="Aparajita" w:hAnsi="Aparajita" w:cs="Aparajita"/>
          <w:b/>
          <w:bCs/>
          <w:sz w:val="20"/>
          <w:szCs w:val="20"/>
          <w:lang w:bidi="fa-IR"/>
        </w:rPr>
        <w:t>H</w:t>
      </w:r>
      <w:r w:rsidRPr="004A6A61">
        <w:rPr>
          <w:rFonts w:ascii="Aparajita" w:hAnsi="Aparajita" w:cs="Aparajita"/>
          <w:b/>
          <w:bCs/>
          <w:sz w:val="20"/>
          <w:szCs w:val="20"/>
          <w:lang w:bidi="fa-IR"/>
        </w:rPr>
        <w:t>ip</w:t>
      </w:r>
      <w:r w:rsidRPr="004A6A61">
        <w:rPr>
          <w:rFonts w:cs="B Mitra" w:hint="cs"/>
          <w:b/>
          <w:bCs/>
          <w:sz w:val="20"/>
          <w:szCs w:val="20"/>
          <w:rtl/>
          <w:lang w:bidi="fa-IR"/>
        </w:rPr>
        <w:t>) هیپ</w:t>
      </w:r>
      <w:r>
        <w:rPr>
          <w:rFonts w:cs="B Mitra" w:hint="cs"/>
          <w:sz w:val="20"/>
          <w:szCs w:val="20"/>
          <w:rtl/>
          <w:lang w:bidi="fa-IR"/>
        </w:rPr>
        <w:t xml:space="preserve"> </w:t>
      </w:r>
      <w:r w:rsidRPr="007F3625">
        <w:rPr>
          <w:rFonts w:cs="B Mitra" w:hint="cs"/>
          <w:sz w:val="20"/>
          <w:szCs w:val="20"/>
          <w:rtl/>
          <w:lang w:bidi="fa-IR"/>
        </w:rPr>
        <w:t xml:space="preserve"> </w:t>
      </w:r>
    </w:p>
    <w:p w14:paraId="4361848F" w14:textId="77777777" w:rsidR="00E27850" w:rsidRPr="00211484" w:rsidRDefault="00E27850" w:rsidP="00E27850">
      <w:pPr>
        <w:bidi/>
        <w:spacing w:after="0" w:line="240" w:lineRule="auto"/>
        <w:jc w:val="both"/>
        <w:rPr>
          <w:rFonts w:cs="B Mitra"/>
          <w:sz w:val="14"/>
          <w:szCs w:val="14"/>
          <w:lang w:bidi="fa-IR"/>
        </w:rPr>
      </w:pPr>
    </w:p>
    <w:tbl>
      <w:tblPr>
        <w:tblpPr w:leftFromText="180" w:rightFromText="180" w:vertAnchor="text" w:tblpXSpec="center" w:tblpY="1"/>
        <w:tblOverlap w:val="never"/>
        <w:bidiVisual/>
        <w:tblW w:w="491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"/>
        <w:gridCol w:w="1688"/>
        <w:gridCol w:w="4571"/>
        <w:gridCol w:w="851"/>
        <w:gridCol w:w="1982"/>
        <w:gridCol w:w="1418"/>
        <w:gridCol w:w="706"/>
        <w:gridCol w:w="567"/>
        <w:gridCol w:w="1701"/>
      </w:tblGrid>
      <w:tr w:rsidR="00E27850" w:rsidRPr="002E0884" w14:paraId="4F15B633" w14:textId="77777777" w:rsidTr="005752C2">
        <w:tc>
          <w:tcPr>
            <w:tcW w:w="149" w:type="pct"/>
            <w:vMerge w:val="restart"/>
            <w:shd w:val="clear" w:color="auto" w:fill="auto"/>
            <w:vAlign w:val="center"/>
          </w:tcPr>
          <w:p w14:paraId="0F273F50" w14:textId="77777777" w:rsidR="00E27850" w:rsidRPr="002E0884" w:rsidRDefault="00E27850" w:rsidP="005752C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شماره جلسه</w:t>
            </w:r>
          </w:p>
        </w:tc>
        <w:tc>
          <w:tcPr>
            <w:tcW w:w="607" w:type="pct"/>
            <w:vMerge w:val="restart"/>
            <w:shd w:val="clear" w:color="auto" w:fill="auto"/>
            <w:vAlign w:val="center"/>
          </w:tcPr>
          <w:p w14:paraId="6FB49FF9" w14:textId="77777777" w:rsidR="00E27850" w:rsidRPr="002E0884" w:rsidRDefault="00E27850" w:rsidP="005752C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اهداف کلی</w:t>
            </w:r>
          </w:p>
        </w:tc>
        <w:tc>
          <w:tcPr>
            <w:tcW w:w="1644" w:type="pct"/>
            <w:vMerge w:val="restart"/>
            <w:shd w:val="clear" w:color="auto" w:fill="auto"/>
            <w:vAlign w:val="center"/>
          </w:tcPr>
          <w:p w14:paraId="7F6A1155" w14:textId="77777777" w:rsidR="00E27850" w:rsidRPr="002E0884" w:rsidRDefault="00E27850" w:rsidP="005752C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اهداف رفتاري</w:t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 :</w:t>
            </w: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(براساس سه حيطه اهداف آموزشي: شناختي، عاطفي، روان-حركتي)</w:t>
            </w:r>
          </w:p>
        </w:tc>
        <w:tc>
          <w:tcPr>
            <w:tcW w:w="306" w:type="pct"/>
            <w:vMerge w:val="restart"/>
            <w:shd w:val="clear" w:color="auto" w:fill="auto"/>
            <w:vAlign w:val="center"/>
          </w:tcPr>
          <w:p w14:paraId="2327F014" w14:textId="77777777" w:rsidR="00E27850" w:rsidRPr="002E0884" w:rsidRDefault="00E27850" w:rsidP="005752C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ارزیابی آغازین</w:t>
            </w:r>
          </w:p>
        </w:tc>
        <w:tc>
          <w:tcPr>
            <w:tcW w:w="713" w:type="pct"/>
            <w:vMerge w:val="restart"/>
            <w:shd w:val="clear" w:color="auto" w:fill="auto"/>
            <w:vAlign w:val="center"/>
          </w:tcPr>
          <w:p w14:paraId="4E31EF07" w14:textId="77777777" w:rsidR="00E27850" w:rsidRPr="002E0884" w:rsidRDefault="00E27850" w:rsidP="005752C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روش تدریس</w:t>
            </w:r>
          </w:p>
        </w:tc>
        <w:tc>
          <w:tcPr>
            <w:tcW w:w="510" w:type="pct"/>
            <w:vMerge w:val="restart"/>
            <w:shd w:val="clear" w:color="auto" w:fill="auto"/>
            <w:vAlign w:val="center"/>
          </w:tcPr>
          <w:p w14:paraId="6CABCF7C" w14:textId="77777777" w:rsidR="00E27850" w:rsidRPr="002E0884" w:rsidRDefault="00E27850" w:rsidP="005752C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ابزار و وسایل آموزشی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14:paraId="1643B020" w14:textId="77777777" w:rsidR="00E27850" w:rsidRPr="002E0884" w:rsidRDefault="00E27850" w:rsidP="005752C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روش سنجش / ارزشیابی</w:t>
            </w:r>
          </w:p>
        </w:tc>
        <w:tc>
          <w:tcPr>
            <w:tcW w:w="612" w:type="pct"/>
            <w:vAlign w:val="center"/>
          </w:tcPr>
          <w:p w14:paraId="3DC87AA4" w14:textId="77777777" w:rsidR="00E27850" w:rsidRPr="002E0884" w:rsidRDefault="00E27850" w:rsidP="005752C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منابع تدریس</w:t>
            </w:r>
          </w:p>
        </w:tc>
      </w:tr>
      <w:tr w:rsidR="00E27850" w:rsidRPr="002E0884" w14:paraId="13352FB3" w14:textId="77777777" w:rsidTr="005752C2">
        <w:trPr>
          <w:trHeight w:val="167"/>
        </w:trPr>
        <w:tc>
          <w:tcPr>
            <w:tcW w:w="149" w:type="pct"/>
            <w:vMerge/>
            <w:shd w:val="clear" w:color="auto" w:fill="auto"/>
            <w:vAlign w:val="center"/>
          </w:tcPr>
          <w:p w14:paraId="0EFBAD74" w14:textId="77777777" w:rsidR="00E27850" w:rsidRPr="002E0884" w:rsidRDefault="00E27850" w:rsidP="005752C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607" w:type="pct"/>
            <w:vMerge/>
            <w:shd w:val="clear" w:color="auto" w:fill="auto"/>
            <w:vAlign w:val="center"/>
          </w:tcPr>
          <w:p w14:paraId="6839F655" w14:textId="77777777" w:rsidR="00E27850" w:rsidRPr="002E0884" w:rsidRDefault="00E27850" w:rsidP="005752C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1644" w:type="pct"/>
            <w:vMerge/>
            <w:shd w:val="clear" w:color="auto" w:fill="auto"/>
            <w:vAlign w:val="center"/>
          </w:tcPr>
          <w:p w14:paraId="12AC07C1" w14:textId="77777777" w:rsidR="00E27850" w:rsidRPr="002E0884" w:rsidRDefault="00E27850" w:rsidP="005752C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306" w:type="pct"/>
            <w:vMerge/>
            <w:shd w:val="clear" w:color="auto" w:fill="auto"/>
            <w:vAlign w:val="center"/>
          </w:tcPr>
          <w:p w14:paraId="6CB227AA" w14:textId="77777777" w:rsidR="00E27850" w:rsidRPr="002E0884" w:rsidRDefault="00E27850" w:rsidP="005752C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713" w:type="pct"/>
            <w:vMerge/>
            <w:shd w:val="clear" w:color="auto" w:fill="auto"/>
            <w:vAlign w:val="center"/>
          </w:tcPr>
          <w:p w14:paraId="09A89993" w14:textId="77777777" w:rsidR="00E27850" w:rsidRPr="002E0884" w:rsidRDefault="00E27850" w:rsidP="005752C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510" w:type="pct"/>
            <w:vMerge/>
            <w:shd w:val="clear" w:color="auto" w:fill="auto"/>
            <w:vAlign w:val="center"/>
          </w:tcPr>
          <w:p w14:paraId="241856C6" w14:textId="77777777" w:rsidR="00E27850" w:rsidRPr="002E0884" w:rsidRDefault="00E27850" w:rsidP="005752C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254" w:type="pct"/>
            <w:shd w:val="clear" w:color="auto" w:fill="auto"/>
            <w:vAlign w:val="center"/>
          </w:tcPr>
          <w:p w14:paraId="54C5B083" w14:textId="77777777" w:rsidR="00E27850" w:rsidRPr="007F3625" w:rsidRDefault="00E27850" w:rsidP="005752C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5"/>
                <w:szCs w:val="15"/>
                <w:rtl/>
                <w:lang w:bidi="fa-IR"/>
              </w:rPr>
            </w:pPr>
            <w:r w:rsidRPr="007F3625">
              <w:rPr>
                <w:rFonts w:cs="B Mitra" w:hint="cs"/>
                <w:color w:val="000000"/>
                <w:sz w:val="15"/>
                <w:szCs w:val="15"/>
                <w:rtl/>
                <w:lang w:bidi="fa-IR"/>
              </w:rPr>
              <w:t>تکوینی</w:t>
            </w:r>
            <w:r w:rsidRPr="007F3625">
              <w:rPr>
                <w:rFonts w:cs="B Mitra"/>
                <w:color w:val="000000"/>
                <w:sz w:val="15"/>
                <w:szCs w:val="15"/>
                <w:lang w:bidi="fa-IR"/>
              </w:rPr>
              <w:t xml:space="preserve"> </w:t>
            </w:r>
            <w:r w:rsidRPr="007F3625">
              <w:rPr>
                <w:rFonts w:cs="B Mitra" w:hint="cs"/>
                <w:color w:val="000000"/>
                <w:sz w:val="15"/>
                <w:szCs w:val="15"/>
                <w:rtl/>
                <w:lang w:bidi="fa-IR"/>
              </w:rPr>
              <w:t>و پایانی</w:t>
            </w:r>
          </w:p>
        </w:tc>
        <w:tc>
          <w:tcPr>
            <w:tcW w:w="204" w:type="pct"/>
            <w:shd w:val="clear" w:color="auto" w:fill="auto"/>
            <w:vAlign w:val="center"/>
          </w:tcPr>
          <w:p w14:paraId="3F116F7A" w14:textId="77777777" w:rsidR="00E27850" w:rsidRPr="002E0884" w:rsidRDefault="00E27850" w:rsidP="005752C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درصد</w:t>
            </w:r>
          </w:p>
        </w:tc>
        <w:tc>
          <w:tcPr>
            <w:tcW w:w="612" w:type="pct"/>
            <w:vMerge w:val="restart"/>
            <w:vAlign w:val="center"/>
          </w:tcPr>
          <w:p w14:paraId="1AEE65A7" w14:textId="77777777" w:rsidR="00E27850" w:rsidRDefault="00E27850" w:rsidP="005752C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درسنامه ارتوپدی و شکستگی ها</w:t>
            </w:r>
          </w:p>
          <w:p w14:paraId="46BE7256" w14:textId="77777777" w:rsidR="00E27850" w:rsidRPr="002E0884" w:rsidRDefault="00E27850" w:rsidP="005752C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تالیف: دکتربهادر اعلمی هرندی و سایرهمکاران</w:t>
            </w:r>
          </w:p>
        </w:tc>
      </w:tr>
      <w:tr w:rsidR="00E27850" w:rsidRPr="002E0884" w14:paraId="1DE481E7" w14:textId="77777777" w:rsidTr="005752C2">
        <w:trPr>
          <w:cantSplit/>
          <w:trHeight w:val="1761"/>
        </w:trPr>
        <w:tc>
          <w:tcPr>
            <w:tcW w:w="149" w:type="pct"/>
            <w:shd w:val="clear" w:color="auto" w:fill="auto"/>
            <w:vAlign w:val="center"/>
          </w:tcPr>
          <w:p w14:paraId="7A73B36D" w14:textId="77777777" w:rsidR="00E27850" w:rsidRDefault="00E27850" w:rsidP="005752C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  <w:p w14:paraId="43B74ECA" w14:textId="77777777" w:rsidR="00E27850" w:rsidRDefault="00E27850" w:rsidP="005752C2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  <w:p w14:paraId="6A566E54" w14:textId="7BF2D96E" w:rsidR="00E27850" w:rsidRPr="002E0884" w:rsidRDefault="00E109FD" w:rsidP="005752C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sz w:val="17"/>
                <w:szCs w:val="17"/>
                <w:rtl/>
                <w:lang w:bidi="fa-IR"/>
              </w:rPr>
              <w:t>1</w:t>
            </w:r>
          </w:p>
        </w:tc>
        <w:tc>
          <w:tcPr>
            <w:tcW w:w="607" w:type="pct"/>
            <w:shd w:val="clear" w:color="auto" w:fill="auto"/>
            <w:vAlign w:val="center"/>
          </w:tcPr>
          <w:p w14:paraId="10D36948" w14:textId="77777777" w:rsidR="00E27850" w:rsidRPr="002B1791" w:rsidRDefault="00E27850" w:rsidP="005752C2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>آشنایی با دررفتگی مادرزادی مفصل هیپ</w:t>
            </w:r>
          </w:p>
        </w:tc>
        <w:tc>
          <w:tcPr>
            <w:tcW w:w="1644" w:type="pct"/>
            <w:shd w:val="clear" w:color="auto" w:fill="auto"/>
            <w:vAlign w:val="center"/>
          </w:tcPr>
          <w:p w14:paraId="197A9DB0" w14:textId="7406FCBA" w:rsidR="00E27850" w:rsidRPr="00205FFD" w:rsidRDefault="00E27850" w:rsidP="005752C2">
            <w:pPr>
              <w:bidi/>
              <w:spacing w:after="0" w:line="240" w:lineRule="auto"/>
              <w:jc w:val="both"/>
              <w:rPr>
                <w:rFonts w:cs="B Mitra"/>
                <w:b/>
                <w:bCs/>
                <w:color w:val="000000"/>
                <w:sz w:val="17"/>
                <w:szCs w:val="17"/>
                <w:lang w:bidi="fa-IR"/>
              </w:rPr>
            </w:pPr>
            <w:r w:rsidRPr="00205FFD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دانشجو باید بتواند: </w:t>
            </w:r>
            <w:r w:rsidR="002F442C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  </w:t>
            </w:r>
            <w:r w:rsidR="00303469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                                   </w:t>
            </w:r>
            <w:r w:rsidR="002F442C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>( شناختی -دانش)</w:t>
            </w:r>
          </w:p>
          <w:p w14:paraId="10003B10" w14:textId="77777777" w:rsidR="00E27850" w:rsidRPr="00E13448" w:rsidRDefault="00E27850" w:rsidP="005752C2">
            <w:pPr>
              <w:spacing w:after="0" w:line="240" w:lineRule="auto"/>
              <w:jc w:val="right"/>
              <w:rPr>
                <w:rFonts w:cs="B Mitra"/>
                <w:b/>
                <w:bCs/>
                <w:color w:val="000000"/>
                <w:sz w:val="17"/>
                <w:szCs w:val="17"/>
                <w:rtl/>
                <w:lang w:bidi="fa-IR"/>
              </w:rPr>
            </w:pPr>
            <w:r w:rsidRPr="00E13448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1- </w:t>
            </w:r>
            <w:r w:rsidRPr="00E13448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</w:rPr>
              <w:t xml:space="preserve">تعریف </w:t>
            </w:r>
            <w:r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</w:rPr>
              <w:t>،</w:t>
            </w:r>
            <w:r w:rsidRPr="00E13448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</w:rPr>
              <w:t>علائم و نشانه ها</w:t>
            </w:r>
            <w:r w:rsidRPr="00E13448">
              <w:rPr>
                <w:rFonts w:cs="B Mitra"/>
                <w:b/>
                <w:bCs/>
                <w:color w:val="000000"/>
                <w:sz w:val="17"/>
                <w:szCs w:val="17"/>
              </w:rPr>
              <w:t xml:space="preserve"> </w:t>
            </w:r>
          </w:p>
          <w:p w14:paraId="73E68B48" w14:textId="77777777" w:rsidR="00E27850" w:rsidRPr="00E13448" w:rsidRDefault="00E27850" w:rsidP="005752C2">
            <w:pPr>
              <w:spacing w:after="0" w:line="240" w:lineRule="auto"/>
              <w:ind w:left="37"/>
              <w:jc w:val="right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E13448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- در رفتگی مادرزادی هیپ را تعریف کنید.</w:t>
            </w:r>
          </w:p>
          <w:p w14:paraId="6E7A4B61" w14:textId="77777777" w:rsidR="00E27850" w:rsidRPr="00E13448" w:rsidRDefault="00E27850" w:rsidP="005752C2">
            <w:pPr>
              <w:bidi/>
              <w:spacing w:after="0" w:line="240" w:lineRule="auto"/>
              <w:ind w:left="37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E13448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- علل در رفتگی مادرزادی هیپ را شرح دهد.</w:t>
            </w:r>
          </w:p>
          <w:p w14:paraId="64AABCC0" w14:textId="77777777" w:rsidR="00E27850" w:rsidRPr="00E13448" w:rsidRDefault="00E27850" w:rsidP="005752C2">
            <w:pPr>
              <w:bidi/>
              <w:spacing w:after="0" w:line="240" w:lineRule="auto"/>
              <w:ind w:left="37"/>
              <w:rPr>
                <w:rFonts w:cs="B Mitra"/>
                <w:color w:val="000000"/>
                <w:sz w:val="17"/>
                <w:szCs w:val="17"/>
                <w:lang w:bidi="fa-IR"/>
              </w:rPr>
            </w:pPr>
            <w:r w:rsidRPr="00E13448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- علائم و نشانه های بالینی در رفتگی مادرزادی هیپ با توجه به سن کودک را شرح دهد.</w:t>
            </w:r>
          </w:p>
          <w:p w14:paraId="0517FCFA" w14:textId="77777777" w:rsidR="00E27850" w:rsidRPr="00E13448" w:rsidRDefault="00E27850" w:rsidP="005752C2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E13448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- نشانه های رادیولوژیک در رفتگی مادرزادی هیپ را شرح دهد.</w:t>
            </w:r>
          </w:p>
          <w:p w14:paraId="0450B387" w14:textId="77777777" w:rsidR="00E27850" w:rsidRPr="00E13448" w:rsidRDefault="00E27850" w:rsidP="005752C2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color w:val="000000"/>
                <w:sz w:val="17"/>
                <w:szCs w:val="17"/>
                <w:rtl/>
                <w:lang w:bidi="fa-IR"/>
              </w:rPr>
            </w:pPr>
            <w:r w:rsidRPr="00E13448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2-درمان و عوارض </w:t>
            </w:r>
            <w:r w:rsidRPr="00E13448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</w:rPr>
              <w:t>در رفتگی مادرزادی هیپ</w:t>
            </w:r>
          </w:p>
          <w:p w14:paraId="2703F811" w14:textId="77777777" w:rsidR="00E27850" w:rsidRPr="00E13448" w:rsidRDefault="00E27850" w:rsidP="005752C2">
            <w:pPr>
              <w:tabs>
                <w:tab w:val="left" w:pos="4014"/>
              </w:tabs>
              <w:spacing w:after="0" w:line="240" w:lineRule="auto"/>
              <w:ind w:left="37"/>
              <w:jc w:val="right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E13448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- انواع درمان در رفتگی مادرزادی هیپ رابر اساس سن و معیار های رادیولو</w:t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ژ</w:t>
            </w:r>
            <w:r w:rsidRPr="00E13448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یک شرح دهد.</w:t>
            </w:r>
          </w:p>
          <w:p w14:paraId="5E507C97" w14:textId="77777777" w:rsidR="00E27850" w:rsidRPr="002B1791" w:rsidRDefault="00E27850" w:rsidP="005752C2">
            <w:pPr>
              <w:tabs>
                <w:tab w:val="left" w:pos="4014"/>
              </w:tabs>
              <w:spacing w:after="0" w:line="240" w:lineRule="auto"/>
              <w:ind w:left="37"/>
              <w:jc w:val="right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E13448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- عوارض در رفتگی مادرزادی هیپ را شرح دهد.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50C89395" w14:textId="77777777" w:rsidR="00E27850" w:rsidRPr="00225993" w:rsidRDefault="00E27850" w:rsidP="005752C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713" w:type="pct"/>
            <w:shd w:val="clear" w:color="auto" w:fill="auto"/>
            <w:vAlign w:val="center"/>
          </w:tcPr>
          <w:p w14:paraId="39D29618" w14:textId="77777777" w:rsidR="00E27850" w:rsidRDefault="00E27850" w:rsidP="005752C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B1791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>نوع آموزش،</w:t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 w:rsidRPr="002B1791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>دانشجو</w:t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 w:rsidRPr="002B1791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محور</w:t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 w:rsidRPr="002B1791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 xml:space="preserve">بوده </w:t>
            </w:r>
          </w:p>
          <w:p w14:paraId="5ED4DDD3" w14:textId="77777777" w:rsidR="00E27850" w:rsidRDefault="00E27850" w:rsidP="005752C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B1791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 xml:space="preserve">و در آن دانشجو شرکت فعال دارد </w:t>
            </w:r>
          </w:p>
          <w:p w14:paraId="274ECFF4" w14:textId="77777777" w:rsidR="00E27850" w:rsidRDefault="00E27850" w:rsidP="005752C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B1791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 xml:space="preserve"> به صورت سخنرانی و پرسش و پاسخ</w:t>
            </w:r>
          </w:p>
          <w:p w14:paraId="158C977D" w14:textId="77777777" w:rsidR="00E27850" w:rsidRPr="00E13448" w:rsidRDefault="00E27850" w:rsidP="005752C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2B1791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 w:rsidRPr="002B1791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نشان دادن </w:t>
            </w:r>
            <w:r w:rsidRPr="002B1791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 xml:space="preserve"> اسلاید</w:t>
            </w:r>
            <w:r w:rsidRPr="002B1791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شکل می </w:t>
            </w:r>
            <w:r w:rsidRPr="0008707B">
              <w:rPr>
                <w:rFonts w:cs="B Mitra" w:hint="cs"/>
                <w:i/>
                <w:iCs/>
                <w:color w:val="000000"/>
                <w:sz w:val="17"/>
                <w:szCs w:val="17"/>
                <w:rtl/>
                <w:lang w:bidi="fa-IR"/>
              </w:rPr>
              <w:t>گیرد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4D9C53B3" w14:textId="77777777" w:rsidR="00E27850" w:rsidRDefault="00E27850" w:rsidP="005752C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B1791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>پرو</w:t>
            </w:r>
            <w:r w:rsidRPr="002B1791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ژ</w:t>
            </w:r>
            <w:r w:rsidRPr="002B1791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>کتور کامپیوتر</w:t>
            </w:r>
          </w:p>
          <w:p w14:paraId="0143EA33" w14:textId="77777777" w:rsidR="00E27850" w:rsidRDefault="00E27850" w:rsidP="005752C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Aparajita" w:hAnsi="Aparajita" w:cs="Aparajita"/>
                <w:color w:val="000000"/>
                <w:sz w:val="17"/>
                <w:szCs w:val="17"/>
                <w:rtl/>
                <w:lang w:bidi="fa-IR"/>
              </w:rPr>
            </w:pPr>
            <w:r w:rsidRPr="002B1791">
              <w:rPr>
                <w:rFonts w:ascii="Aparajita" w:hAnsi="Aparajita" w:cs="Aparajita"/>
                <w:color w:val="000000"/>
                <w:sz w:val="17"/>
                <w:szCs w:val="17"/>
                <w:lang w:bidi="fa-IR"/>
              </w:rPr>
              <w:t>point</w:t>
            </w:r>
            <w:r w:rsidRPr="002B1791">
              <w:rPr>
                <w:rFonts w:ascii="Aparajita" w:hAnsi="Aparajita" w:cs="Aparajita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 w:rsidRPr="002B1791">
              <w:rPr>
                <w:rFonts w:ascii="Aparajita" w:hAnsi="Aparajita" w:cs="Aparajita"/>
                <w:color w:val="000000"/>
                <w:sz w:val="17"/>
                <w:szCs w:val="17"/>
                <w:lang w:bidi="fa-IR"/>
              </w:rPr>
              <w:t>power</w:t>
            </w:r>
          </w:p>
          <w:p w14:paraId="257C56C8" w14:textId="77777777" w:rsidR="00E27850" w:rsidRPr="002E0884" w:rsidRDefault="00E27850" w:rsidP="005752C2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14:paraId="2E1A0F99" w14:textId="77777777" w:rsidR="00E27850" w:rsidRDefault="00E27850" w:rsidP="005752C2">
            <w:pPr>
              <w:bidi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سوال چهار گزینه ای</w:t>
            </w:r>
          </w:p>
          <w:p w14:paraId="38D536DD" w14:textId="77777777" w:rsidR="00E27850" w:rsidRPr="002E0884" w:rsidRDefault="00E27850" w:rsidP="005752C2">
            <w:pPr>
              <w:bidi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در پایان دوره</w:t>
            </w:r>
          </w:p>
        </w:tc>
        <w:tc>
          <w:tcPr>
            <w:tcW w:w="612" w:type="pct"/>
            <w:vMerge/>
            <w:vAlign w:val="center"/>
          </w:tcPr>
          <w:p w14:paraId="66A6890C" w14:textId="77777777" w:rsidR="00E27850" w:rsidRPr="002E0884" w:rsidRDefault="00E27850" w:rsidP="005752C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</w:tr>
    </w:tbl>
    <w:p w14:paraId="4C00594B" w14:textId="77777777" w:rsidR="0008707B" w:rsidRDefault="0008707B" w:rsidP="0008707B">
      <w:pPr>
        <w:bidi/>
        <w:spacing w:after="0" w:line="240" w:lineRule="auto"/>
        <w:jc w:val="both"/>
        <w:rPr>
          <w:rFonts w:cs="B Titr"/>
          <w:b/>
          <w:bCs/>
          <w:sz w:val="16"/>
          <w:szCs w:val="16"/>
          <w:rtl/>
          <w:lang w:bidi="fa-IR"/>
        </w:rPr>
      </w:pPr>
    </w:p>
    <w:p w14:paraId="536BC77F" w14:textId="77777777" w:rsidR="00035F28" w:rsidRDefault="00035F28" w:rsidP="00035F28">
      <w:pPr>
        <w:bidi/>
        <w:spacing w:after="0" w:line="240" w:lineRule="auto"/>
        <w:jc w:val="both"/>
        <w:rPr>
          <w:rFonts w:cs="B Titr"/>
          <w:b/>
          <w:bCs/>
          <w:sz w:val="16"/>
          <w:szCs w:val="16"/>
          <w:rtl/>
          <w:lang w:bidi="fa-IR"/>
        </w:rPr>
      </w:pPr>
    </w:p>
    <w:p w14:paraId="3B022CA4" w14:textId="77777777" w:rsidR="00035F28" w:rsidRDefault="00035F28" w:rsidP="00035F28">
      <w:pPr>
        <w:bidi/>
        <w:spacing w:after="0" w:line="240" w:lineRule="auto"/>
        <w:jc w:val="both"/>
        <w:rPr>
          <w:rFonts w:cs="B Titr"/>
          <w:b/>
          <w:bCs/>
          <w:sz w:val="16"/>
          <w:szCs w:val="16"/>
          <w:rtl/>
          <w:lang w:bidi="fa-IR"/>
        </w:rPr>
      </w:pPr>
    </w:p>
    <w:p w14:paraId="47ACAFB5" w14:textId="77777777" w:rsidR="00035F28" w:rsidRDefault="00035F28" w:rsidP="00035F28">
      <w:pPr>
        <w:bidi/>
        <w:spacing w:after="0" w:line="240" w:lineRule="auto"/>
        <w:jc w:val="both"/>
        <w:rPr>
          <w:rFonts w:cs="B Titr"/>
          <w:b/>
          <w:bCs/>
          <w:sz w:val="16"/>
          <w:szCs w:val="16"/>
          <w:rtl/>
          <w:lang w:bidi="fa-IR"/>
        </w:rPr>
      </w:pPr>
    </w:p>
    <w:p w14:paraId="3ECBB958" w14:textId="77777777" w:rsidR="00035F28" w:rsidRDefault="00035F28" w:rsidP="00035F28">
      <w:pPr>
        <w:bidi/>
        <w:spacing w:after="0" w:line="240" w:lineRule="auto"/>
        <w:jc w:val="both"/>
        <w:rPr>
          <w:rFonts w:cs="B Titr"/>
          <w:b/>
          <w:bCs/>
          <w:sz w:val="16"/>
          <w:szCs w:val="16"/>
          <w:rtl/>
          <w:lang w:bidi="fa-IR"/>
        </w:rPr>
      </w:pPr>
    </w:p>
    <w:p w14:paraId="0E1E75C3" w14:textId="77777777" w:rsidR="00035F28" w:rsidRDefault="00035F28" w:rsidP="00035F28">
      <w:pPr>
        <w:bidi/>
        <w:spacing w:after="0" w:line="240" w:lineRule="auto"/>
        <w:jc w:val="both"/>
        <w:rPr>
          <w:rFonts w:cs="B Titr"/>
          <w:b/>
          <w:bCs/>
          <w:sz w:val="16"/>
          <w:szCs w:val="16"/>
          <w:rtl/>
          <w:lang w:bidi="fa-IR"/>
        </w:rPr>
      </w:pPr>
    </w:p>
    <w:p w14:paraId="101C68CC" w14:textId="77777777" w:rsidR="00035F28" w:rsidRDefault="00035F28" w:rsidP="00035F28">
      <w:pPr>
        <w:bidi/>
        <w:spacing w:after="0" w:line="240" w:lineRule="auto"/>
        <w:jc w:val="both"/>
        <w:rPr>
          <w:rFonts w:cs="B Titr"/>
          <w:b/>
          <w:bCs/>
          <w:sz w:val="16"/>
          <w:szCs w:val="16"/>
          <w:rtl/>
          <w:lang w:bidi="fa-IR"/>
        </w:rPr>
      </w:pPr>
    </w:p>
    <w:p w14:paraId="208A7E7F" w14:textId="77777777" w:rsidR="00035F28" w:rsidRDefault="00035F28" w:rsidP="00035F28">
      <w:pPr>
        <w:bidi/>
        <w:spacing w:after="0" w:line="240" w:lineRule="auto"/>
        <w:jc w:val="both"/>
        <w:rPr>
          <w:rFonts w:cs="B Titr"/>
          <w:b/>
          <w:bCs/>
          <w:sz w:val="16"/>
          <w:szCs w:val="16"/>
          <w:rtl/>
          <w:lang w:bidi="fa-IR"/>
        </w:rPr>
      </w:pPr>
    </w:p>
    <w:p w14:paraId="7E2F5C27" w14:textId="77777777" w:rsidR="00035F28" w:rsidRDefault="00035F28" w:rsidP="00035F28">
      <w:pPr>
        <w:bidi/>
        <w:spacing w:after="0" w:line="240" w:lineRule="auto"/>
        <w:jc w:val="both"/>
        <w:rPr>
          <w:rFonts w:cs="B Titr"/>
          <w:b/>
          <w:bCs/>
          <w:sz w:val="16"/>
          <w:szCs w:val="16"/>
          <w:rtl/>
          <w:lang w:bidi="fa-IR"/>
        </w:rPr>
      </w:pPr>
    </w:p>
    <w:p w14:paraId="6C32B5D7" w14:textId="77777777" w:rsidR="00035F28" w:rsidRDefault="00035F28" w:rsidP="00035F28">
      <w:pPr>
        <w:bidi/>
        <w:spacing w:after="0" w:line="240" w:lineRule="auto"/>
        <w:jc w:val="both"/>
        <w:rPr>
          <w:rFonts w:cs="B Titr"/>
          <w:b/>
          <w:bCs/>
          <w:sz w:val="16"/>
          <w:szCs w:val="16"/>
          <w:rtl/>
          <w:lang w:bidi="fa-IR"/>
        </w:rPr>
      </w:pPr>
    </w:p>
    <w:p w14:paraId="1E7826C3" w14:textId="77777777" w:rsidR="00035F28" w:rsidRDefault="00035F28" w:rsidP="00035F28">
      <w:pPr>
        <w:bidi/>
        <w:spacing w:after="0" w:line="240" w:lineRule="auto"/>
        <w:jc w:val="both"/>
        <w:rPr>
          <w:rFonts w:cs="B Titr"/>
          <w:b/>
          <w:bCs/>
          <w:sz w:val="16"/>
          <w:szCs w:val="16"/>
          <w:rtl/>
          <w:lang w:bidi="fa-IR"/>
        </w:rPr>
      </w:pPr>
    </w:p>
    <w:p w14:paraId="2C358D4F" w14:textId="77777777" w:rsidR="00035F28" w:rsidRDefault="00035F28" w:rsidP="00035F28">
      <w:pPr>
        <w:bidi/>
        <w:spacing w:after="0" w:line="240" w:lineRule="auto"/>
        <w:jc w:val="both"/>
        <w:rPr>
          <w:rFonts w:cs="B Titr"/>
          <w:b/>
          <w:bCs/>
          <w:sz w:val="16"/>
          <w:szCs w:val="16"/>
          <w:rtl/>
          <w:lang w:bidi="fa-IR"/>
        </w:rPr>
      </w:pPr>
    </w:p>
    <w:p w14:paraId="0A733475" w14:textId="77777777" w:rsidR="00035F28" w:rsidRDefault="00035F28" w:rsidP="00035F28">
      <w:pPr>
        <w:bidi/>
        <w:spacing w:after="0" w:line="240" w:lineRule="auto"/>
        <w:jc w:val="both"/>
        <w:rPr>
          <w:rFonts w:cs="B Titr"/>
          <w:b/>
          <w:bCs/>
          <w:sz w:val="16"/>
          <w:szCs w:val="16"/>
          <w:rtl/>
          <w:lang w:bidi="fa-IR"/>
        </w:rPr>
      </w:pPr>
    </w:p>
    <w:p w14:paraId="7EA55EEA" w14:textId="77777777" w:rsidR="00035F28" w:rsidRDefault="00035F28" w:rsidP="00035F28">
      <w:pPr>
        <w:bidi/>
        <w:spacing w:after="0" w:line="240" w:lineRule="auto"/>
        <w:jc w:val="both"/>
        <w:rPr>
          <w:rFonts w:cs="B Titr"/>
          <w:b/>
          <w:bCs/>
          <w:sz w:val="16"/>
          <w:szCs w:val="16"/>
          <w:rtl/>
          <w:lang w:bidi="fa-IR"/>
        </w:rPr>
      </w:pPr>
    </w:p>
    <w:p w14:paraId="455F5A90" w14:textId="77777777" w:rsidR="00035F28" w:rsidRDefault="00035F28" w:rsidP="00035F28">
      <w:pPr>
        <w:bidi/>
        <w:spacing w:after="0" w:line="240" w:lineRule="auto"/>
        <w:jc w:val="both"/>
        <w:rPr>
          <w:rFonts w:cs="B Titr"/>
          <w:b/>
          <w:bCs/>
          <w:sz w:val="16"/>
          <w:szCs w:val="16"/>
          <w:rtl/>
          <w:lang w:bidi="fa-IR"/>
        </w:rPr>
      </w:pPr>
    </w:p>
    <w:p w14:paraId="158331FE" w14:textId="77777777" w:rsidR="00035F28" w:rsidRDefault="00035F28" w:rsidP="00035F28">
      <w:pPr>
        <w:bidi/>
        <w:spacing w:after="0" w:line="240" w:lineRule="auto"/>
        <w:jc w:val="both"/>
        <w:rPr>
          <w:rFonts w:cs="B Titr"/>
          <w:b/>
          <w:bCs/>
          <w:sz w:val="16"/>
          <w:szCs w:val="16"/>
          <w:rtl/>
          <w:lang w:bidi="fa-IR"/>
        </w:rPr>
      </w:pPr>
    </w:p>
    <w:p w14:paraId="52567775" w14:textId="77777777" w:rsidR="00035F28" w:rsidRDefault="00035F28" w:rsidP="00035F28">
      <w:pPr>
        <w:bidi/>
        <w:spacing w:after="0" w:line="240" w:lineRule="auto"/>
        <w:jc w:val="both"/>
        <w:rPr>
          <w:rFonts w:cs="B Titr"/>
          <w:b/>
          <w:bCs/>
          <w:sz w:val="16"/>
          <w:szCs w:val="16"/>
          <w:rtl/>
          <w:lang w:bidi="fa-IR"/>
        </w:rPr>
      </w:pPr>
    </w:p>
    <w:p w14:paraId="3E343635" w14:textId="77777777" w:rsidR="00035F28" w:rsidRDefault="00035F28" w:rsidP="00035F28">
      <w:pPr>
        <w:bidi/>
        <w:spacing w:after="0" w:line="240" w:lineRule="auto"/>
        <w:jc w:val="both"/>
        <w:rPr>
          <w:rFonts w:cs="B Titr"/>
          <w:b/>
          <w:bCs/>
          <w:sz w:val="16"/>
          <w:szCs w:val="16"/>
          <w:rtl/>
          <w:lang w:bidi="fa-IR"/>
        </w:rPr>
      </w:pPr>
    </w:p>
    <w:p w14:paraId="34B38E5B" w14:textId="77777777" w:rsidR="00035F28" w:rsidRDefault="00035F28" w:rsidP="00035F28">
      <w:pPr>
        <w:bidi/>
        <w:spacing w:after="0" w:line="240" w:lineRule="auto"/>
        <w:jc w:val="both"/>
        <w:rPr>
          <w:rFonts w:cs="B Titr"/>
          <w:b/>
          <w:bCs/>
          <w:sz w:val="16"/>
          <w:szCs w:val="16"/>
          <w:rtl/>
          <w:lang w:bidi="fa-IR"/>
        </w:rPr>
      </w:pPr>
    </w:p>
    <w:p w14:paraId="45CA4A6F" w14:textId="77777777" w:rsidR="00035F28" w:rsidRDefault="00035F28" w:rsidP="00035F28">
      <w:pPr>
        <w:bidi/>
        <w:spacing w:after="0" w:line="240" w:lineRule="auto"/>
        <w:jc w:val="both"/>
        <w:rPr>
          <w:rFonts w:cs="B Titr"/>
          <w:b/>
          <w:bCs/>
          <w:sz w:val="16"/>
          <w:szCs w:val="16"/>
          <w:rtl/>
          <w:lang w:bidi="fa-IR"/>
        </w:rPr>
      </w:pPr>
    </w:p>
    <w:p w14:paraId="2DD597E2" w14:textId="77777777" w:rsidR="00035F28" w:rsidRDefault="00035F28" w:rsidP="00035F28">
      <w:pPr>
        <w:bidi/>
        <w:spacing w:after="0" w:line="240" w:lineRule="auto"/>
        <w:jc w:val="both"/>
        <w:rPr>
          <w:rFonts w:cs="B Titr"/>
          <w:b/>
          <w:bCs/>
          <w:sz w:val="16"/>
          <w:szCs w:val="16"/>
          <w:rtl/>
          <w:lang w:bidi="fa-IR"/>
        </w:rPr>
      </w:pPr>
    </w:p>
    <w:p w14:paraId="3D012193" w14:textId="77777777" w:rsidR="00035F28" w:rsidRDefault="00035F28" w:rsidP="00035F28">
      <w:pPr>
        <w:bidi/>
        <w:spacing w:after="0" w:line="240" w:lineRule="auto"/>
        <w:jc w:val="both"/>
        <w:rPr>
          <w:rFonts w:cs="B Titr"/>
          <w:b/>
          <w:bCs/>
          <w:sz w:val="16"/>
          <w:szCs w:val="16"/>
          <w:rtl/>
          <w:lang w:bidi="fa-IR"/>
        </w:rPr>
      </w:pPr>
    </w:p>
    <w:p w14:paraId="7B9362C8" w14:textId="77777777" w:rsidR="00035F28" w:rsidRDefault="00035F28" w:rsidP="00035F28">
      <w:pPr>
        <w:bidi/>
        <w:spacing w:after="0" w:line="240" w:lineRule="auto"/>
        <w:jc w:val="both"/>
        <w:rPr>
          <w:rFonts w:cs="B Titr"/>
          <w:b/>
          <w:bCs/>
          <w:sz w:val="16"/>
          <w:szCs w:val="16"/>
          <w:rtl/>
          <w:lang w:bidi="fa-IR"/>
        </w:rPr>
      </w:pPr>
    </w:p>
    <w:p w14:paraId="4F07CF88" w14:textId="77777777" w:rsidR="00035F28" w:rsidRDefault="00035F28" w:rsidP="00035F28">
      <w:pPr>
        <w:bidi/>
        <w:spacing w:after="0" w:line="240" w:lineRule="auto"/>
        <w:jc w:val="both"/>
        <w:rPr>
          <w:rFonts w:cs="B Titr"/>
          <w:b/>
          <w:bCs/>
          <w:sz w:val="16"/>
          <w:szCs w:val="16"/>
          <w:rtl/>
          <w:lang w:bidi="fa-IR"/>
        </w:rPr>
      </w:pPr>
    </w:p>
    <w:p w14:paraId="25556A47" w14:textId="77777777" w:rsidR="00035F28" w:rsidRDefault="00035F28" w:rsidP="00035F28">
      <w:pPr>
        <w:bidi/>
        <w:spacing w:after="0" w:line="240" w:lineRule="auto"/>
        <w:jc w:val="both"/>
        <w:rPr>
          <w:rFonts w:cs="B Titr"/>
          <w:b/>
          <w:bCs/>
          <w:sz w:val="16"/>
          <w:szCs w:val="16"/>
          <w:rtl/>
          <w:lang w:bidi="fa-IR"/>
        </w:rPr>
      </w:pPr>
    </w:p>
    <w:p w14:paraId="62DE8EEC" w14:textId="77777777" w:rsidR="00035F28" w:rsidRDefault="00035F28" w:rsidP="00035F28">
      <w:pPr>
        <w:bidi/>
        <w:spacing w:after="0" w:line="240" w:lineRule="auto"/>
        <w:jc w:val="both"/>
        <w:rPr>
          <w:rFonts w:cs="B Titr"/>
          <w:b/>
          <w:bCs/>
          <w:sz w:val="16"/>
          <w:szCs w:val="16"/>
          <w:rtl/>
          <w:lang w:bidi="fa-IR"/>
        </w:rPr>
      </w:pPr>
    </w:p>
    <w:p w14:paraId="05F9CB5A" w14:textId="77777777" w:rsidR="00035F28" w:rsidRDefault="00035F28" w:rsidP="00035F28">
      <w:pPr>
        <w:bidi/>
        <w:spacing w:after="0" w:line="240" w:lineRule="auto"/>
        <w:jc w:val="both"/>
        <w:rPr>
          <w:rFonts w:cs="B Titr"/>
          <w:b/>
          <w:bCs/>
          <w:sz w:val="16"/>
          <w:szCs w:val="16"/>
          <w:rtl/>
          <w:lang w:bidi="fa-IR"/>
        </w:rPr>
      </w:pPr>
    </w:p>
    <w:p w14:paraId="71EC304B" w14:textId="77777777" w:rsidR="00303469" w:rsidRDefault="00303469" w:rsidP="00303469">
      <w:pPr>
        <w:bidi/>
        <w:spacing w:after="0" w:line="240" w:lineRule="auto"/>
        <w:jc w:val="both"/>
        <w:rPr>
          <w:rFonts w:cs="B Mitra"/>
          <w:sz w:val="20"/>
          <w:szCs w:val="20"/>
          <w:rtl/>
          <w:lang w:bidi="fa-IR"/>
        </w:rPr>
      </w:pPr>
      <w:r w:rsidRPr="007F3625">
        <w:rPr>
          <w:rFonts w:cs="B Titr" w:hint="cs"/>
          <w:b/>
          <w:bCs/>
          <w:sz w:val="16"/>
          <w:szCs w:val="16"/>
          <w:rtl/>
          <w:lang w:bidi="fa-IR"/>
        </w:rPr>
        <w:t xml:space="preserve">عنوان مبحث جلسه: </w:t>
      </w:r>
      <w:r>
        <w:rPr>
          <w:rFonts w:cs="B Mitra" w:hint="cs"/>
          <w:sz w:val="20"/>
          <w:szCs w:val="20"/>
          <w:rtl/>
          <w:lang w:bidi="fa-IR"/>
        </w:rPr>
        <w:t xml:space="preserve"> تعویض مفصل - آمپوتاسیون  </w:t>
      </w:r>
    </w:p>
    <w:p w14:paraId="0D05AF40" w14:textId="77777777" w:rsidR="00303469" w:rsidRPr="00035F28" w:rsidRDefault="00303469" w:rsidP="00303469">
      <w:pPr>
        <w:bidi/>
        <w:spacing w:after="0" w:line="240" w:lineRule="auto"/>
        <w:jc w:val="both"/>
        <w:rPr>
          <w:rFonts w:cs="B Mitra"/>
          <w:sz w:val="6"/>
          <w:szCs w:val="6"/>
          <w:rtl/>
          <w:lang w:bidi="fa-IR"/>
        </w:rPr>
      </w:pPr>
    </w:p>
    <w:tbl>
      <w:tblPr>
        <w:tblpPr w:leftFromText="180" w:rightFromText="180" w:vertAnchor="text" w:tblpXSpec="right" w:tblpY="1"/>
        <w:tblOverlap w:val="never"/>
        <w:bidiVisual/>
        <w:tblW w:w="491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419"/>
        <w:gridCol w:w="4678"/>
        <w:gridCol w:w="851"/>
        <w:gridCol w:w="1982"/>
        <w:gridCol w:w="1273"/>
        <w:gridCol w:w="851"/>
        <w:gridCol w:w="712"/>
        <w:gridCol w:w="1707"/>
      </w:tblGrid>
      <w:tr w:rsidR="00035F28" w:rsidRPr="002E0884" w14:paraId="5F9632D1" w14:textId="77777777" w:rsidTr="00035F28">
        <w:tc>
          <w:tcPr>
            <w:tcW w:w="153" w:type="pct"/>
            <w:vMerge w:val="restart"/>
            <w:shd w:val="clear" w:color="auto" w:fill="auto"/>
            <w:vAlign w:val="center"/>
          </w:tcPr>
          <w:p w14:paraId="2E20E36C" w14:textId="77777777" w:rsidR="00303469" w:rsidRPr="002E0884" w:rsidRDefault="00303469" w:rsidP="00D326D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شماره جلسه</w:t>
            </w:r>
          </w:p>
        </w:tc>
        <w:tc>
          <w:tcPr>
            <w:tcW w:w="510" w:type="pct"/>
            <w:vMerge w:val="restart"/>
            <w:shd w:val="clear" w:color="auto" w:fill="auto"/>
            <w:vAlign w:val="center"/>
          </w:tcPr>
          <w:p w14:paraId="3EC1706A" w14:textId="77777777" w:rsidR="00303469" w:rsidRPr="002E0884" w:rsidRDefault="00303469" w:rsidP="00D326D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اهداف کلی</w:t>
            </w:r>
          </w:p>
        </w:tc>
        <w:tc>
          <w:tcPr>
            <w:tcW w:w="1683" w:type="pct"/>
            <w:vMerge w:val="restart"/>
            <w:shd w:val="clear" w:color="auto" w:fill="auto"/>
            <w:vAlign w:val="center"/>
          </w:tcPr>
          <w:p w14:paraId="1E02659B" w14:textId="77777777" w:rsidR="00303469" w:rsidRPr="002E0884" w:rsidRDefault="00303469" w:rsidP="00D326D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اهداف رفتاري</w:t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 :</w:t>
            </w: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(براساس سه حيطه اهداف آموزشي: شناختي، عاطفي، روان-حركتي)</w:t>
            </w:r>
          </w:p>
        </w:tc>
        <w:tc>
          <w:tcPr>
            <w:tcW w:w="306" w:type="pct"/>
            <w:vMerge w:val="restart"/>
            <w:shd w:val="clear" w:color="auto" w:fill="auto"/>
            <w:vAlign w:val="center"/>
          </w:tcPr>
          <w:p w14:paraId="5D00AFA4" w14:textId="77777777" w:rsidR="00303469" w:rsidRPr="002E0884" w:rsidRDefault="00303469" w:rsidP="00D326D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ارزیابی آغازین</w:t>
            </w:r>
          </w:p>
        </w:tc>
        <w:tc>
          <w:tcPr>
            <w:tcW w:w="713" w:type="pct"/>
            <w:vMerge w:val="restart"/>
            <w:shd w:val="clear" w:color="auto" w:fill="auto"/>
            <w:vAlign w:val="center"/>
          </w:tcPr>
          <w:p w14:paraId="7E5F1997" w14:textId="77777777" w:rsidR="00303469" w:rsidRPr="002E0884" w:rsidRDefault="00303469" w:rsidP="00D326D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روش تدریس</w:t>
            </w:r>
          </w:p>
        </w:tc>
        <w:tc>
          <w:tcPr>
            <w:tcW w:w="458" w:type="pct"/>
            <w:vMerge w:val="restart"/>
            <w:shd w:val="clear" w:color="auto" w:fill="auto"/>
            <w:vAlign w:val="center"/>
          </w:tcPr>
          <w:p w14:paraId="2165AF17" w14:textId="77777777" w:rsidR="00303469" w:rsidRPr="002E0884" w:rsidRDefault="00303469" w:rsidP="00D326D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ابزار و وسایل آموزشی</w:t>
            </w:r>
          </w:p>
        </w:tc>
        <w:tc>
          <w:tcPr>
            <w:tcW w:w="562" w:type="pct"/>
            <w:gridSpan w:val="2"/>
            <w:shd w:val="clear" w:color="auto" w:fill="auto"/>
            <w:vAlign w:val="center"/>
          </w:tcPr>
          <w:p w14:paraId="54FADB4C" w14:textId="77777777" w:rsidR="00303469" w:rsidRPr="002E0884" w:rsidRDefault="00303469" w:rsidP="00D326D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روش سنجش / ارزشیابی</w:t>
            </w:r>
          </w:p>
        </w:tc>
        <w:tc>
          <w:tcPr>
            <w:tcW w:w="614" w:type="pct"/>
            <w:vAlign w:val="center"/>
          </w:tcPr>
          <w:p w14:paraId="36BBD990" w14:textId="77777777" w:rsidR="00303469" w:rsidRPr="002E0884" w:rsidRDefault="00303469" w:rsidP="00D326D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منابع تدریس</w:t>
            </w:r>
          </w:p>
        </w:tc>
      </w:tr>
      <w:tr w:rsidR="00035F28" w:rsidRPr="002E0884" w14:paraId="3480FDFA" w14:textId="77777777" w:rsidTr="00035F28">
        <w:trPr>
          <w:trHeight w:val="167"/>
        </w:trPr>
        <w:tc>
          <w:tcPr>
            <w:tcW w:w="153" w:type="pct"/>
            <w:vMerge/>
            <w:shd w:val="clear" w:color="auto" w:fill="auto"/>
            <w:vAlign w:val="center"/>
          </w:tcPr>
          <w:p w14:paraId="20285D09" w14:textId="77777777" w:rsidR="00303469" w:rsidRPr="002E0884" w:rsidRDefault="00303469" w:rsidP="00D326D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510" w:type="pct"/>
            <w:vMerge/>
            <w:shd w:val="clear" w:color="auto" w:fill="auto"/>
            <w:vAlign w:val="center"/>
          </w:tcPr>
          <w:p w14:paraId="4785E555" w14:textId="77777777" w:rsidR="00303469" w:rsidRPr="002E0884" w:rsidRDefault="00303469" w:rsidP="00D326D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1683" w:type="pct"/>
            <w:vMerge/>
            <w:shd w:val="clear" w:color="auto" w:fill="auto"/>
            <w:vAlign w:val="center"/>
          </w:tcPr>
          <w:p w14:paraId="76BBB728" w14:textId="77777777" w:rsidR="00303469" w:rsidRPr="002E0884" w:rsidRDefault="00303469" w:rsidP="00D326D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306" w:type="pct"/>
            <w:vMerge/>
            <w:shd w:val="clear" w:color="auto" w:fill="auto"/>
            <w:vAlign w:val="center"/>
          </w:tcPr>
          <w:p w14:paraId="1A6E6C19" w14:textId="77777777" w:rsidR="00303469" w:rsidRPr="002E0884" w:rsidRDefault="00303469" w:rsidP="00D326D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713" w:type="pct"/>
            <w:vMerge/>
            <w:shd w:val="clear" w:color="auto" w:fill="auto"/>
            <w:vAlign w:val="center"/>
          </w:tcPr>
          <w:p w14:paraId="1935CA95" w14:textId="77777777" w:rsidR="00303469" w:rsidRPr="002E0884" w:rsidRDefault="00303469" w:rsidP="00D326D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458" w:type="pct"/>
            <w:vMerge/>
            <w:shd w:val="clear" w:color="auto" w:fill="auto"/>
            <w:vAlign w:val="center"/>
          </w:tcPr>
          <w:p w14:paraId="3FA98541" w14:textId="77777777" w:rsidR="00303469" w:rsidRPr="002E0884" w:rsidRDefault="00303469" w:rsidP="00D326D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14:paraId="6569E142" w14:textId="77777777" w:rsidR="00303469" w:rsidRPr="007F3625" w:rsidRDefault="00303469" w:rsidP="00D326D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5"/>
                <w:szCs w:val="15"/>
                <w:rtl/>
                <w:lang w:bidi="fa-IR"/>
              </w:rPr>
            </w:pPr>
            <w:r w:rsidRPr="007F3625">
              <w:rPr>
                <w:rFonts w:cs="B Mitra" w:hint="cs"/>
                <w:color w:val="000000"/>
                <w:sz w:val="15"/>
                <w:szCs w:val="15"/>
                <w:rtl/>
                <w:lang w:bidi="fa-IR"/>
              </w:rPr>
              <w:t>تکوینی</w:t>
            </w:r>
            <w:r w:rsidRPr="007F3625">
              <w:rPr>
                <w:rFonts w:cs="B Mitra"/>
                <w:color w:val="000000"/>
                <w:sz w:val="15"/>
                <w:szCs w:val="15"/>
                <w:lang w:bidi="fa-IR"/>
              </w:rPr>
              <w:t xml:space="preserve"> </w:t>
            </w:r>
            <w:r w:rsidRPr="007F3625">
              <w:rPr>
                <w:rFonts w:cs="B Mitra" w:hint="cs"/>
                <w:color w:val="000000"/>
                <w:sz w:val="15"/>
                <w:szCs w:val="15"/>
                <w:rtl/>
                <w:lang w:bidi="fa-IR"/>
              </w:rPr>
              <w:t>و پایانی</w:t>
            </w:r>
          </w:p>
        </w:tc>
        <w:tc>
          <w:tcPr>
            <w:tcW w:w="255" w:type="pct"/>
            <w:shd w:val="clear" w:color="auto" w:fill="auto"/>
            <w:vAlign w:val="center"/>
          </w:tcPr>
          <w:p w14:paraId="29F3883B" w14:textId="77777777" w:rsidR="00303469" w:rsidRPr="002E0884" w:rsidRDefault="00303469" w:rsidP="00D326D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درصد</w:t>
            </w:r>
          </w:p>
        </w:tc>
        <w:tc>
          <w:tcPr>
            <w:tcW w:w="614" w:type="pct"/>
            <w:vMerge w:val="restart"/>
            <w:vAlign w:val="center"/>
          </w:tcPr>
          <w:p w14:paraId="7EBDFE72" w14:textId="77777777" w:rsidR="00303469" w:rsidRDefault="00303469" w:rsidP="00D326D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درسنامه ارتوپدی و شکستگی ها</w:t>
            </w:r>
          </w:p>
          <w:p w14:paraId="59D75266" w14:textId="0F8D3236" w:rsidR="00303469" w:rsidRPr="002E0884" w:rsidRDefault="00303469" w:rsidP="00D326D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تالیف: دکتربهادر اعلمی هرندی </w:t>
            </w:r>
            <w:r w:rsidR="00035F28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        </w:t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و سایرهمکاران</w:t>
            </w:r>
          </w:p>
        </w:tc>
      </w:tr>
      <w:tr w:rsidR="00035F28" w:rsidRPr="002E0884" w14:paraId="1A5FD751" w14:textId="77777777" w:rsidTr="00035F28">
        <w:trPr>
          <w:cantSplit/>
          <w:trHeight w:val="1975"/>
        </w:trPr>
        <w:tc>
          <w:tcPr>
            <w:tcW w:w="153" w:type="pct"/>
            <w:shd w:val="clear" w:color="auto" w:fill="auto"/>
            <w:vAlign w:val="center"/>
          </w:tcPr>
          <w:p w14:paraId="539C4160" w14:textId="77777777" w:rsidR="00303469" w:rsidRPr="002E0884" w:rsidRDefault="00303469" w:rsidP="00D326D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2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06CA9C8B" w14:textId="77777777" w:rsidR="00303469" w:rsidRDefault="00303469" w:rsidP="00D326D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آشنایی با مبحث تعویض مفصل </w:t>
            </w:r>
          </w:p>
          <w:p w14:paraId="3CD33E57" w14:textId="77777777" w:rsidR="00035F28" w:rsidRDefault="00035F28" w:rsidP="00035F28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color w:val="000000"/>
                <w:sz w:val="17"/>
                <w:szCs w:val="17"/>
                <w:rtl/>
                <w:lang w:bidi="fa-IR"/>
              </w:rPr>
            </w:pPr>
          </w:p>
          <w:p w14:paraId="41946636" w14:textId="77777777" w:rsidR="00035F28" w:rsidRDefault="00035F28" w:rsidP="00035F28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color w:val="000000"/>
                <w:sz w:val="17"/>
                <w:szCs w:val="17"/>
                <w:rtl/>
                <w:lang w:bidi="fa-IR"/>
              </w:rPr>
            </w:pPr>
          </w:p>
          <w:p w14:paraId="328611DE" w14:textId="77777777" w:rsidR="00035F28" w:rsidRDefault="00035F28" w:rsidP="00035F28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color w:val="000000"/>
                <w:sz w:val="17"/>
                <w:szCs w:val="17"/>
                <w:rtl/>
                <w:lang w:bidi="fa-IR"/>
              </w:rPr>
            </w:pPr>
          </w:p>
          <w:p w14:paraId="292D4030" w14:textId="77777777" w:rsidR="00035F28" w:rsidRDefault="00035F28" w:rsidP="00035F28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color w:val="000000"/>
                <w:sz w:val="17"/>
                <w:szCs w:val="17"/>
                <w:rtl/>
                <w:lang w:bidi="fa-IR"/>
              </w:rPr>
            </w:pPr>
          </w:p>
          <w:p w14:paraId="62A42FB2" w14:textId="77777777" w:rsidR="00035F28" w:rsidRDefault="00035F28" w:rsidP="00035F28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color w:val="000000"/>
                <w:sz w:val="17"/>
                <w:szCs w:val="17"/>
                <w:rtl/>
                <w:lang w:bidi="fa-IR"/>
              </w:rPr>
            </w:pPr>
          </w:p>
          <w:p w14:paraId="120FAF1F" w14:textId="77777777" w:rsidR="00035F28" w:rsidRDefault="00035F28" w:rsidP="00035F28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color w:val="000000"/>
                <w:sz w:val="17"/>
                <w:szCs w:val="17"/>
                <w:rtl/>
                <w:lang w:bidi="fa-IR"/>
              </w:rPr>
            </w:pPr>
          </w:p>
          <w:p w14:paraId="5AEC1695" w14:textId="77777777" w:rsidR="00035F28" w:rsidRDefault="00035F28" w:rsidP="00035F28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color w:val="000000"/>
                <w:sz w:val="17"/>
                <w:szCs w:val="17"/>
                <w:rtl/>
                <w:lang w:bidi="fa-IR"/>
              </w:rPr>
            </w:pPr>
          </w:p>
          <w:p w14:paraId="4DF9E473" w14:textId="77777777" w:rsidR="00035F28" w:rsidRDefault="00035F28" w:rsidP="00035F28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color w:val="000000"/>
                <w:sz w:val="17"/>
                <w:szCs w:val="17"/>
                <w:rtl/>
                <w:lang w:bidi="fa-IR"/>
              </w:rPr>
            </w:pPr>
          </w:p>
          <w:p w14:paraId="3DFA6C9B" w14:textId="77777777" w:rsidR="00035F28" w:rsidRDefault="00035F28" w:rsidP="00035F28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color w:val="000000"/>
                <w:sz w:val="17"/>
                <w:szCs w:val="17"/>
                <w:rtl/>
                <w:lang w:bidi="fa-IR"/>
              </w:rPr>
            </w:pPr>
          </w:p>
          <w:p w14:paraId="71F38E4D" w14:textId="77777777" w:rsidR="00035F28" w:rsidRDefault="00035F28" w:rsidP="00035F28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color w:val="000000"/>
                <w:sz w:val="17"/>
                <w:szCs w:val="17"/>
                <w:rtl/>
                <w:lang w:bidi="fa-IR"/>
              </w:rPr>
            </w:pPr>
          </w:p>
          <w:p w14:paraId="4FC40487" w14:textId="77777777" w:rsidR="00035F28" w:rsidRDefault="00035F28" w:rsidP="00035F28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color w:val="000000"/>
                <w:sz w:val="17"/>
                <w:szCs w:val="17"/>
                <w:rtl/>
                <w:lang w:bidi="fa-IR"/>
              </w:rPr>
            </w:pPr>
          </w:p>
          <w:p w14:paraId="33D7EE55" w14:textId="77777777" w:rsidR="00035F28" w:rsidRDefault="00035F28" w:rsidP="00035F28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color w:val="000000"/>
                <w:sz w:val="17"/>
                <w:szCs w:val="17"/>
                <w:rtl/>
                <w:lang w:bidi="fa-IR"/>
              </w:rPr>
            </w:pPr>
          </w:p>
          <w:p w14:paraId="71CF56D0" w14:textId="77777777" w:rsidR="00035F28" w:rsidRDefault="00035F28" w:rsidP="00035F28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color w:val="000000"/>
                <w:sz w:val="17"/>
                <w:szCs w:val="17"/>
                <w:rtl/>
                <w:lang w:bidi="fa-IR"/>
              </w:rPr>
            </w:pPr>
          </w:p>
          <w:p w14:paraId="207E9A59" w14:textId="77777777" w:rsidR="00035F28" w:rsidRDefault="00035F28" w:rsidP="00035F28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color w:val="000000"/>
                <w:sz w:val="17"/>
                <w:szCs w:val="17"/>
                <w:rtl/>
                <w:lang w:bidi="fa-IR"/>
              </w:rPr>
            </w:pPr>
          </w:p>
          <w:p w14:paraId="36CA2F6D" w14:textId="77777777" w:rsidR="00035F28" w:rsidRDefault="00035F28" w:rsidP="00035F28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color w:val="000000"/>
                <w:sz w:val="17"/>
                <w:szCs w:val="17"/>
                <w:rtl/>
                <w:lang w:bidi="fa-IR"/>
              </w:rPr>
            </w:pPr>
          </w:p>
          <w:p w14:paraId="2C84ECBF" w14:textId="05B16F93" w:rsidR="00035F28" w:rsidRPr="002B1791" w:rsidRDefault="00035F28" w:rsidP="00035F28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>آشنایی با آمپوتاسیون اندام</w:t>
            </w:r>
          </w:p>
        </w:tc>
        <w:tc>
          <w:tcPr>
            <w:tcW w:w="1683" w:type="pct"/>
            <w:shd w:val="clear" w:color="auto" w:fill="auto"/>
          </w:tcPr>
          <w:p w14:paraId="027B324F" w14:textId="1720BFFA" w:rsidR="00303469" w:rsidRPr="00A6485E" w:rsidRDefault="00303469" w:rsidP="00D326DC">
            <w:pPr>
              <w:spacing w:after="0" w:line="240" w:lineRule="auto"/>
              <w:ind w:left="360"/>
              <w:jc w:val="right"/>
              <w:rPr>
                <w:rFonts w:cs="B Mitra"/>
                <w:b/>
                <w:bCs/>
                <w:color w:val="000000"/>
                <w:sz w:val="17"/>
                <w:szCs w:val="17"/>
                <w:lang w:bidi="fa-IR"/>
              </w:rPr>
            </w:pPr>
            <w:r w:rsidRPr="00A6485E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دانشجو باید بتواند: </w:t>
            </w:r>
            <w:r w:rsidR="00035F28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              (شناختی </w:t>
            </w:r>
            <w:r w:rsidR="00035F28">
              <w:rPr>
                <w:rFonts w:ascii="Arial" w:hAnsi="Arial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>–</w:t>
            </w:r>
            <w:r w:rsidR="00035F28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 دانش )</w:t>
            </w:r>
          </w:p>
          <w:p w14:paraId="4B45A8C9" w14:textId="77777777" w:rsidR="00303469" w:rsidRPr="00417E7D" w:rsidRDefault="00303469" w:rsidP="00D326DC">
            <w:pPr>
              <w:spacing w:after="0" w:line="240" w:lineRule="auto"/>
              <w:ind w:left="360"/>
              <w:jc w:val="right"/>
              <w:rPr>
                <w:rFonts w:cs="B Mitra"/>
                <w:b/>
                <w:bCs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>1</w:t>
            </w:r>
            <w:r w:rsidRPr="00417E7D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>-کلیات (اتیولوژی و علائم)</w:t>
            </w:r>
            <w:r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</w:p>
          <w:p w14:paraId="4A6907AE" w14:textId="7457847A" w:rsidR="00303469" w:rsidRPr="00417E7D" w:rsidRDefault="00303469" w:rsidP="00D326DC">
            <w:pPr>
              <w:spacing w:after="0" w:line="240" w:lineRule="auto"/>
              <w:ind w:left="37"/>
              <w:jc w:val="right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417E7D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- شیوع و همه گیری بیمارهای مفاصل که منجربه به تعویض مفصل زانو می شوند را شرح دهند</w:t>
            </w:r>
            <w:r w:rsidRPr="00417E7D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br/>
              <w:t>- علائم بیماری آستئوارتریت را نام ببرد</w:t>
            </w:r>
            <w:r w:rsidRPr="00417E7D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br/>
              <w:t xml:space="preserve">- شایع ترین بیماری های منجر به مفصل زانو را </w:t>
            </w:r>
            <w:r w:rsidR="00035F28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نام ببرد</w:t>
            </w:r>
          </w:p>
          <w:p w14:paraId="3A5874D4" w14:textId="77777777" w:rsidR="00303469" w:rsidRPr="00417E7D" w:rsidRDefault="00303469" w:rsidP="00D326DC">
            <w:pPr>
              <w:spacing w:after="0" w:line="240" w:lineRule="auto"/>
              <w:jc w:val="right"/>
              <w:rPr>
                <w:rFonts w:cs="B Mitra"/>
                <w:b/>
                <w:bCs/>
                <w:color w:val="000000"/>
                <w:sz w:val="17"/>
                <w:szCs w:val="17"/>
                <w:rtl/>
                <w:lang w:bidi="fa-IR"/>
              </w:rPr>
            </w:pPr>
            <w:r w:rsidRPr="00417E7D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>2-اندیکاسیون و کنترااندیکاسیون تعویض مفاصل</w:t>
            </w:r>
          </w:p>
          <w:p w14:paraId="6E86C1F4" w14:textId="77777777" w:rsidR="00303469" w:rsidRPr="00417E7D" w:rsidRDefault="00303469" w:rsidP="00D326DC">
            <w:pPr>
              <w:spacing w:after="0" w:line="240" w:lineRule="auto"/>
              <w:ind w:left="37"/>
              <w:jc w:val="right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417E7D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- اندیکاسیون تعویض مفصل زانو را نام ببرید</w:t>
            </w:r>
            <w:r w:rsidRPr="00417E7D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br/>
              <w:t>- کنترا اندیکاسیون تعویض مفصل زانو را نام ببرید</w:t>
            </w:r>
          </w:p>
          <w:p w14:paraId="42CB9EC8" w14:textId="77777777" w:rsidR="00303469" w:rsidRPr="00417E7D" w:rsidRDefault="00303469" w:rsidP="00D326DC">
            <w:pPr>
              <w:spacing w:after="0" w:line="240" w:lineRule="auto"/>
              <w:ind w:left="360"/>
              <w:jc w:val="right"/>
              <w:rPr>
                <w:rFonts w:cs="B Mitra"/>
                <w:b/>
                <w:bCs/>
                <w:color w:val="000000"/>
                <w:sz w:val="17"/>
                <w:szCs w:val="17"/>
                <w:rtl/>
                <w:lang w:bidi="fa-IR"/>
              </w:rPr>
            </w:pPr>
            <w:r w:rsidRPr="00417E7D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>3-ارزیابی قبل از عمل</w:t>
            </w:r>
          </w:p>
          <w:p w14:paraId="1897434A" w14:textId="77777777" w:rsidR="00303469" w:rsidRPr="00417E7D" w:rsidRDefault="00303469" w:rsidP="00D326DC">
            <w:pPr>
              <w:spacing w:after="0" w:line="240" w:lineRule="auto"/>
              <w:ind w:left="37"/>
              <w:jc w:val="right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417E7D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- تصویر برداری ضروری قبل از عمل جراحی زانو را نام ببرد</w:t>
            </w:r>
            <w:r w:rsidRPr="00417E7D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br/>
              <w:t>-شرح حال و معاینات بالینی ضروری قبل از تعویض مفصل زانو را شرح دهند</w:t>
            </w:r>
            <w:r w:rsidRPr="00417E7D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br/>
              <w:t>-آزمایشات ضروری قبل از تعویض مفصل زانو را شرح دهند</w:t>
            </w:r>
          </w:p>
          <w:p w14:paraId="7DFD1F2F" w14:textId="77777777" w:rsidR="00303469" w:rsidRPr="00417E7D" w:rsidRDefault="00303469" w:rsidP="00D326DC">
            <w:pPr>
              <w:spacing w:after="0" w:line="240" w:lineRule="auto"/>
              <w:jc w:val="right"/>
              <w:rPr>
                <w:rFonts w:cs="B Mitra"/>
                <w:b/>
                <w:bCs/>
                <w:color w:val="000000"/>
                <w:sz w:val="17"/>
                <w:szCs w:val="17"/>
                <w:rtl/>
                <w:lang w:bidi="fa-IR"/>
              </w:rPr>
            </w:pPr>
            <w:r w:rsidRPr="00417E7D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4</w:t>
            </w:r>
            <w:r w:rsidRPr="00417E7D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>- مراقبت حین و بعداز عمل</w:t>
            </w:r>
          </w:p>
          <w:p w14:paraId="72A23BD7" w14:textId="77777777" w:rsidR="00303469" w:rsidRPr="00417E7D" w:rsidRDefault="00303469" w:rsidP="00D326DC">
            <w:pPr>
              <w:spacing w:after="0" w:line="240" w:lineRule="auto"/>
              <w:jc w:val="right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417E7D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- پوزیشن های عمل جراحی زانو را شرح دهند</w:t>
            </w:r>
            <w:r w:rsidRPr="00417E7D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br/>
              <w:t>- آپروچ های  عمل جراحی زانو را شرح دهند</w:t>
            </w:r>
            <w:r w:rsidRPr="00417E7D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br/>
              <w:t>- انواع و اجزای پروتز های مفصل زانو را شرح دهند</w:t>
            </w:r>
            <w:r w:rsidRPr="00417E7D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br/>
            </w:r>
            <w:r w:rsidRPr="00417E7D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- انواع اجزای پروتز مفصل زانو را نام ببرند</w:t>
            </w:r>
          </w:p>
          <w:p w14:paraId="54DEAB5A" w14:textId="77777777" w:rsidR="00303469" w:rsidRPr="00417E7D" w:rsidRDefault="00303469" w:rsidP="00D326DC">
            <w:pPr>
              <w:spacing w:after="0" w:line="240" w:lineRule="auto"/>
              <w:jc w:val="right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417E7D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- مراقب زخم بعدازعمل جراحی زانو را شرح دهند</w:t>
            </w:r>
          </w:p>
          <w:p w14:paraId="7D608C75" w14:textId="77777777" w:rsidR="00303469" w:rsidRPr="00417E7D" w:rsidRDefault="00303469" w:rsidP="00D326DC">
            <w:pPr>
              <w:spacing w:after="0" w:line="240" w:lineRule="auto"/>
              <w:jc w:val="right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417E7D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- به خونریزی بعداز عمل جراحی زانو توجه کنند</w:t>
            </w:r>
          </w:p>
          <w:p w14:paraId="7BF972DD" w14:textId="77777777" w:rsidR="00303469" w:rsidRPr="00417E7D" w:rsidRDefault="00303469" w:rsidP="00D326DC">
            <w:pPr>
              <w:spacing w:after="0" w:line="240" w:lineRule="auto"/>
              <w:jc w:val="right"/>
              <w:rPr>
                <w:rFonts w:cs="B Mitra"/>
                <w:b/>
                <w:bCs/>
                <w:color w:val="000000"/>
                <w:sz w:val="17"/>
                <w:szCs w:val="17"/>
                <w:rtl/>
                <w:lang w:bidi="fa-IR"/>
              </w:rPr>
            </w:pPr>
            <w:r w:rsidRPr="00417E7D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>5-عوارض بعد از عمل زانو</w:t>
            </w:r>
            <w:r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</w:p>
          <w:p w14:paraId="2BB88CFC" w14:textId="77777777" w:rsidR="00303469" w:rsidRPr="00417E7D" w:rsidRDefault="00303469" w:rsidP="00D326DC">
            <w:pPr>
              <w:spacing w:after="0" w:line="240" w:lineRule="auto"/>
              <w:jc w:val="right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417E7D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-عوارض کوتاه مدت بعداز عمل جراحی زانو و نحوه آن را شرح دهند</w:t>
            </w:r>
          </w:p>
          <w:p w14:paraId="62056D65" w14:textId="77777777" w:rsidR="00303469" w:rsidRDefault="00303469" w:rsidP="00D326DC">
            <w:pPr>
              <w:spacing w:after="0" w:line="240" w:lineRule="auto"/>
              <w:jc w:val="right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417E7D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-عوارض مزمن بعداز عمل جراحی زانو و نحوه آن را شرح دهند</w:t>
            </w:r>
          </w:p>
          <w:p w14:paraId="76791274" w14:textId="5C822631" w:rsidR="00303469" w:rsidRPr="00035F28" w:rsidRDefault="00303469" w:rsidP="00035F28">
            <w:pPr>
              <w:spacing w:after="0" w:line="240" w:lineRule="auto"/>
              <w:jc w:val="right"/>
              <w:rPr>
                <w:rFonts w:cs="B Mitra"/>
                <w:b/>
                <w:bCs/>
                <w:color w:val="000000"/>
                <w:sz w:val="17"/>
                <w:szCs w:val="17"/>
                <w:rtl/>
                <w:lang w:bidi="fa-IR"/>
              </w:rPr>
            </w:pPr>
            <w:r w:rsidRPr="00303469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6- قطع اندام </w:t>
            </w:r>
          </w:p>
          <w:p w14:paraId="4D078058" w14:textId="0CA1313E" w:rsidR="00303469" w:rsidRDefault="00303469" w:rsidP="00D326DC">
            <w:pPr>
              <w:spacing w:after="0" w:line="240" w:lineRule="auto"/>
              <w:jc w:val="right"/>
              <w:rPr>
                <w:rFonts w:cs="B Mitra"/>
                <w:color w:val="000000"/>
                <w:sz w:val="17"/>
                <w:szCs w:val="17"/>
                <w:rtl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- </w:t>
            </w:r>
            <w:r w:rsidRPr="00C53211">
              <w:rPr>
                <w:rFonts w:cs="B Mitra"/>
                <w:color w:val="000000"/>
                <w:sz w:val="17"/>
                <w:szCs w:val="17"/>
                <w:rtl/>
              </w:rPr>
              <w:t>اصول قطع اندام را</w:t>
            </w:r>
            <w:r>
              <w:rPr>
                <w:rFonts w:cs="B Mitra" w:hint="cs"/>
                <w:color w:val="000000"/>
                <w:sz w:val="17"/>
                <w:szCs w:val="17"/>
                <w:rtl/>
              </w:rPr>
              <w:t xml:space="preserve">شرح دهد    </w:t>
            </w:r>
          </w:p>
          <w:p w14:paraId="5EF70862" w14:textId="7B08CBDC" w:rsidR="00303469" w:rsidRDefault="00303469" w:rsidP="00D326DC">
            <w:pPr>
              <w:spacing w:after="0" w:line="240" w:lineRule="auto"/>
              <w:jc w:val="right"/>
              <w:rPr>
                <w:rFonts w:cs="B Mitra"/>
                <w:color w:val="000000"/>
                <w:sz w:val="17"/>
                <w:szCs w:val="17"/>
                <w:rtl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</w:rPr>
              <w:t>-</w:t>
            </w:r>
            <w:r w:rsidRPr="00C53211">
              <w:rPr>
                <w:rFonts w:cs="B Mitra"/>
                <w:color w:val="000000"/>
                <w:sz w:val="17"/>
                <w:szCs w:val="17"/>
                <w:rtl/>
              </w:rPr>
              <w:t xml:space="preserve"> </w:t>
            </w:r>
            <w:r w:rsidRPr="00C53211">
              <w:rPr>
                <w:rFonts w:cs="B Mitra"/>
                <w:color w:val="000000"/>
                <w:sz w:val="17"/>
                <w:szCs w:val="17"/>
                <w:rtl/>
              </w:rPr>
              <w:t>استامپ و ساکت را تعریف نمایید</w:t>
            </w:r>
          </w:p>
          <w:p w14:paraId="5997A12A" w14:textId="502509BB" w:rsidR="00303469" w:rsidRDefault="00303469" w:rsidP="00D326DC">
            <w:pPr>
              <w:spacing w:after="0" w:line="240" w:lineRule="auto"/>
              <w:jc w:val="right"/>
              <w:rPr>
                <w:rFonts w:cs="B Mitra"/>
                <w:color w:val="000000"/>
                <w:sz w:val="17"/>
                <w:szCs w:val="17"/>
                <w:rtl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</w:rPr>
              <w:t>- علل</w:t>
            </w:r>
            <w:r w:rsidRPr="00C53211">
              <w:rPr>
                <w:rFonts w:cs="B Mitra"/>
                <w:color w:val="000000"/>
                <w:sz w:val="17"/>
                <w:szCs w:val="17"/>
                <w:rtl/>
              </w:rPr>
              <w:t xml:space="preserve"> قطع اندام را طبقه بندی کرده و </w:t>
            </w:r>
            <w:r>
              <w:rPr>
                <w:rFonts w:cs="B Mitra" w:hint="cs"/>
                <w:color w:val="000000"/>
                <w:sz w:val="17"/>
                <w:szCs w:val="17"/>
                <w:rtl/>
              </w:rPr>
              <w:t xml:space="preserve">شرح دهد </w:t>
            </w:r>
          </w:p>
          <w:p w14:paraId="4FFCC380" w14:textId="16C5ED7A" w:rsidR="00303469" w:rsidRDefault="00303469" w:rsidP="00D326DC">
            <w:pPr>
              <w:spacing w:after="0" w:line="240" w:lineRule="auto"/>
              <w:jc w:val="right"/>
              <w:rPr>
                <w:rFonts w:cs="B Mitra"/>
                <w:color w:val="000000"/>
                <w:sz w:val="17"/>
                <w:szCs w:val="17"/>
                <w:rtl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</w:rPr>
              <w:t xml:space="preserve">- </w:t>
            </w:r>
            <w:r w:rsidRPr="00C53211">
              <w:rPr>
                <w:rFonts w:cs="B Mitra"/>
                <w:color w:val="000000"/>
                <w:sz w:val="17"/>
                <w:szCs w:val="17"/>
                <w:rtl/>
              </w:rPr>
              <w:t xml:space="preserve"> </w:t>
            </w:r>
            <w:r w:rsidRPr="00C53211">
              <w:rPr>
                <w:rFonts w:cs="B Mitra"/>
                <w:color w:val="000000"/>
                <w:sz w:val="17"/>
                <w:szCs w:val="17"/>
                <w:rtl/>
              </w:rPr>
              <w:t>انواع روش</w:t>
            </w:r>
            <w:r>
              <w:rPr>
                <w:rFonts w:cs="B Mitra" w:hint="cs"/>
                <w:color w:val="000000"/>
                <w:sz w:val="17"/>
                <w:szCs w:val="17"/>
                <w:rtl/>
              </w:rPr>
              <w:t xml:space="preserve"> </w:t>
            </w:r>
            <w:r w:rsidRPr="00C53211">
              <w:rPr>
                <w:rFonts w:cs="B Mitra"/>
                <w:color w:val="000000"/>
                <w:sz w:val="17"/>
                <w:szCs w:val="17"/>
                <w:rtl/>
              </w:rPr>
              <w:t>های قطع اندام از نظر باز</w:t>
            </w:r>
            <w:r w:rsidRPr="00C53211">
              <w:rPr>
                <w:rFonts w:cs="B Mitra"/>
                <w:color w:val="000000"/>
                <w:sz w:val="17"/>
                <w:szCs w:val="17"/>
                <w:rtl/>
              </w:rPr>
              <w:t xml:space="preserve"> </w:t>
            </w:r>
            <w:r w:rsidRPr="00C53211">
              <w:rPr>
                <w:rFonts w:cs="B Mitra"/>
                <w:color w:val="000000"/>
                <w:sz w:val="17"/>
                <w:szCs w:val="17"/>
                <w:rtl/>
              </w:rPr>
              <w:t>یا بسته بودن زخم را شرح ده</w:t>
            </w:r>
            <w:r>
              <w:rPr>
                <w:rFonts w:cs="B Mitra" w:hint="cs"/>
                <w:color w:val="000000"/>
                <w:sz w:val="17"/>
                <w:szCs w:val="17"/>
                <w:rtl/>
              </w:rPr>
              <w:t>د</w:t>
            </w:r>
          </w:p>
          <w:p w14:paraId="047221A4" w14:textId="6BBC5656" w:rsidR="00303469" w:rsidRDefault="00303469" w:rsidP="00D326DC">
            <w:pPr>
              <w:spacing w:after="0" w:line="240" w:lineRule="auto"/>
              <w:jc w:val="right"/>
              <w:rPr>
                <w:rFonts w:cs="B Mitra"/>
                <w:color w:val="000000"/>
                <w:sz w:val="17"/>
                <w:szCs w:val="17"/>
                <w:rtl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</w:rPr>
              <w:t>-</w:t>
            </w:r>
            <w:r w:rsidRPr="00C53211">
              <w:rPr>
                <w:rFonts w:cs="B Mitra"/>
                <w:color w:val="000000"/>
                <w:sz w:val="17"/>
                <w:szCs w:val="17"/>
                <w:rtl/>
              </w:rPr>
              <w:t xml:space="preserve"> </w:t>
            </w:r>
            <w:r w:rsidRPr="00C53211">
              <w:rPr>
                <w:rFonts w:cs="B Mitra"/>
                <w:color w:val="000000"/>
                <w:sz w:val="17"/>
                <w:szCs w:val="17"/>
                <w:rtl/>
              </w:rPr>
              <w:t>مراقبت</w:t>
            </w:r>
            <w:r>
              <w:rPr>
                <w:rFonts w:cs="B Mitra" w:hint="cs"/>
                <w:color w:val="000000"/>
                <w:sz w:val="17"/>
                <w:szCs w:val="17"/>
                <w:rtl/>
              </w:rPr>
              <w:t xml:space="preserve"> </w:t>
            </w:r>
            <w:r w:rsidRPr="00C53211">
              <w:rPr>
                <w:rFonts w:cs="B Mitra"/>
                <w:color w:val="000000"/>
                <w:sz w:val="17"/>
                <w:szCs w:val="17"/>
                <w:rtl/>
              </w:rPr>
              <w:t>هایی که بعد از عمل قطع اندام الزم است را شرح ده</w:t>
            </w:r>
            <w:r>
              <w:rPr>
                <w:rFonts w:cs="B Mitra" w:hint="cs"/>
                <w:color w:val="000000"/>
                <w:sz w:val="17"/>
                <w:szCs w:val="17"/>
                <w:rtl/>
              </w:rPr>
              <w:t>د</w:t>
            </w:r>
          </w:p>
          <w:p w14:paraId="1FF8927E" w14:textId="1DE58CD7" w:rsidR="00303469" w:rsidRDefault="00303469" w:rsidP="00D326DC">
            <w:pPr>
              <w:spacing w:after="0" w:line="240" w:lineRule="auto"/>
              <w:jc w:val="right"/>
              <w:rPr>
                <w:rFonts w:cs="B Mitra"/>
                <w:color w:val="000000"/>
                <w:sz w:val="17"/>
                <w:szCs w:val="17"/>
                <w:rtl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</w:rPr>
              <w:t xml:space="preserve">- </w:t>
            </w:r>
            <w:r w:rsidRPr="00C53211">
              <w:rPr>
                <w:rFonts w:cs="B Mitra"/>
                <w:color w:val="000000"/>
                <w:sz w:val="17"/>
                <w:szCs w:val="17"/>
                <w:rtl/>
              </w:rPr>
              <w:t xml:space="preserve"> </w:t>
            </w:r>
            <w:r w:rsidRPr="00C53211">
              <w:rPr>
                <w:rFonts w:cs="B Mitra"/>
                <w:color w:val="000000"/>
                <w:sz w:val="17"/>
                <w:szCs w:val="17"/>
                <w:rtl/>
              </w:rPr>
              <w:t>قسمت</w:t>
            </w:r>
            <w:r>
              <w:rPr>
                <w:rFonts w:cs="B Mitra" w:hint="cs"/>
                <w:color w:val="000000"/>
                <w:sz w:val="17"/>
                <w:szCs w:val="17"/>
                <w:rtl/>
              </w:rPr>
              <w:t xml:space="preserve"> </w:t>
            </w:r>
            <w:r w:rsidRPr="00C53211">
              <w:rPr>
                <w:rFonts w:cs="B Mitra"/>
                <w:color w:val="000000"/>
                <w:sz w:val="17"/>
                <w:szCs w:val="17"/>
                <w:rtl/>
              </w:rPr>
              <w:t>های مختلف قطع در اندام با</w:t>
            </w:r>
            <w:r>
              <w:rPr>
                <w:rFonts w:cs="B Mitra" w:hint="cs"/>
                <w:color w:val="000000"/>
                <w:sz w:val="17"/>
                <w:szCs w:val="17"/>
                <w:rtl/>
              </w:rPr>
              <w:t>لای</w:t>
            </w:r>
            <w:r w:rsidRPr="00C53211">
              <w:rPr>
                <w:rFonts w:cs="B Mitra"/>
                <w:color w:val="000000"/>
                <w:sz w:val="17"/>
                <w:szCs w:val="17"/>
                <w:rtl/>
              </w:rPr>
              <w:t>ی و پایینی</w:t>
            </w:r>
            <w:r>
              <w:rPr>
                <w:rFonts w:cs="B Mitra" w:hint="cs"/>
                <w:color w:val="000000"/>
                <w:sz w:val="17"/>
                <w:szCs w:val="17"/>
                <w:rtl/>
              </w:rPr>
              <w:t xml:space="preserve"> را شرح دهد</w:t>
            </w:r>
          </w:p>
          <w:p w14:paraId="6A99C419" w14:textId="6438DB76" w:rsidR="00303469" w:rsidRPr="00CD7A16" w:rsidRDefault="00303469" w:rsidP="00035F28">
            <w:pPr>
              <w:spacing w:after="0" w:line="240" w:lineRule="auto"/>
              <w:jc w:val="right"/>
              <w:rPr>
                <w:rFonts w:cs="B Mitra"/>
                <w:color w:val="000000"/>
                <w:sz w:val="17"/>
                <w:szCs w:val="17"/>
                <w:rtl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</w:rPr>
              <w:t xml:space="preserve">- </w:t>
            </w:r>
            <w:r w:rsidRPr="00C53211">
              <w:rPr>
                <w:rFonts w:cs="B Mitra"/>
                <w:color w:val="000000"/>
                <w:sz w:val="17"/>
                <w:szCs w:val="17"/>
                <w:rtl/>
              </w:rPr>
              <w:t xml:space="preserve"> </w:t>
            </w:r>
            <w:r w:rsidRPr="00C53211">
              <w:rPr>
                <w:rFonts w:cs="B Mitra"/>
                <w:color w:val="000000"/>
                <w:sz w:val="17"/>
                <w:szCs w:val="17"/>
                <w:rtl/>
              </w:rPr>
              <w:t xml:space="preserve">عوارض بعد از عمل آمپوتاسیون و علل آن </w:t>
            </w:r>
            <w:r w:rsidR="00035F28">
              <w:rPr>
                <w:rFonts w:cs="B Mitra" w:hint="cs"/>
                <w:color w:val="000000"/>
                <w:sz w:val="17"/>
                <w:szCs w:val="17"/>
                <w:rtl/>
              </w:rPr>
              <w:t>را شرح دهد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2804D218" w14:textId="77777777" w:rsidR="00303469" w:rsidRPr="00225993" w:rsidRDefault="00303469" w:rsidP="00D326D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713" w:type="pct"/>
            <w:shd w:val="clear" w:color="auto" w:fill="auto"/>
            <w:vAlign w:val="center"/>
          </w:tcPr>
          <w:p w14:paraId="10D56D12" w14:textId="7C4328D0" w:rsidR="00035F28" w:rsidRDefault="00035F28" w:rsidP="00035F2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B1791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>نوع آموزش،</w:t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 w:rsidRPr="002B1791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>دانشجو</w:t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 w:rsidRPr="002B1791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محور</w:t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 w:rsidRPr="002B1791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>بوده</w:t>
            </w:r>
          </w:p>
          <w:p w14:paraId="66C616EA" w14:textId="3781B377" w:rsidR="00035F28" w:rsidRDefault="00035F28" w:rsidP="00035F2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B1791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>و در آن دانشجو شرکت فعال دارد</w:t>
            </w:r>
          </w:p>
          <w:p w14:paraId="586A04DE" w14:textId="05CEB879" w:rsidR="00035F28" w:rsidRDefault="00035F28" w:rsidP="00035F2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B1791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>به صورت سخنرانی و پرسش و پاسخ</w:t>
            </w:r>
          </w:p>
          <w:p w14:paraId="05F238A1" w14:textId="4F153947" w:rsidR="00303469" w:rsidRPr="008F366D" w:rsidRDefault="00035F28" w:rsidP="00035F28">
            <w:pPr>
              <w:spacing w:after="0" w:line="240" w:lineRule="auto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B1791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نشان دادن </w:t>
            </w:r>
            <w:r w:rsidRPr="002B1791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 xml:space="preserve"> اسلاید</w:t>
            </w:r>
            <w:r w:rsidRPr="002B1791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شکل می </w:t>
            </w:r>
            <w:r w:rsidRPr="0008707B">
              <w:rPr>
                <w:rFonts w:cs="B Mitra" w:hint="cs"/>
                <w:i/>
                <w:iCs/>
                <w:color w:val="000000"/>
                <w:sz w:val="17"/>
                <w:szCs w:val="17"/>
                <w:rtl/>
                <w:lang w:bidi="fa-IR"/>
              </w:rPr>
              <w:t>گی</w:t>
            </w:r>
            <w:r>
              <w:rPr>
                <w:rFonts w:cs="B Mitra" w:hint="cs"/>
                <w:i/>
                <w:iCs/>
                <w:color w:val="000000"/>
                <w:sz w:val="17"/>
                <w:szCs w:val="17"/>
                <w:rtl/>
                <w:lang w:bidi="fa-IR"/>
              </w:rPr>
              <w:t>رد</w:t>
            </w:r>
          </w:p>
          <w:p w14:paraId="38733A34" w14:textId="77777777" w:rsidR="00303469" w:rsidRPr="002E0884" w:rsidRDefault="00303469" w:rsidP="00035F2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378C9BD5" w14:textId="77777777" w:rsidR="00303469" w:rsidRPr="008F366D" w:rsidRDefault="00303469" w:rsidP="00035F28">
            <w:pPr>
              <w:spacing w:after="0" w:line="240" w:lineRule="auto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8F366D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پوینتر</w:t>
            </w:r>
          </w:p>
          <w:p w14:paraId="28430409" w14:textId="77777777" w:rsidR="00303469" w:rsidRPr="008F366D" w:rsidRDefault="00303469" w:rsidP="00035F28">
            <w:pPr>
              <w:spacing w:after="0" w:line="240" w:lineRule="auto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8F366D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ویدیوپروژکتور</w:t>
            </w:r>
          </w:p>
          <w:p w14:paraId="2DFE95F4" w14:textId="77777777" w:rsidR="00303469" w:rsidRPr="008F366D" w:rsidRDefault="00303469" w:rsidP="00035F28">
            <w:pPr>
              <w:spacing w:after="0" w:line="240" w:lineRule="auto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8F366D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کامپیوتر</w:t>
            </w:r>
          </w:p>
          <w:p w14:paraId="1ACB6C76" w14:textId="77777777" w:rsidR="00303469" w:rsidRPr="008F366D" w:rsidRDefault="00303469" w:rsidP="00035F28">
            <w:pPr>
              <w:spacing w:after="0" w:line="240" w:lineRule="auto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8F366D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اسلاید</w:t>
            </w:r>
          </w:p>
          <w:p w14:paraId="090CB4E6" w14:textId="66879E12" w:rsidR="00303469" w:rsidRPr="008F366D" w:rsidRDefault="00303469" w:rsidP="00035F28">
            <w:pPr>
              <w:spacing w:after="0" w:line="240" w:lineRule="auto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8F366D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عکس</w:t>
            </w:r>
          </w:p>
          <w:p w14:paraId="4784A0B7" w14:textId="77777777" w:rsidR="00303469" w:rsidRPr="008F366D" w:rsidRDefault="00303469" w:rsidP="00035F28">
            <w:pPr>
              <w:spacing w:after="0" w:line="240" w:lineRule="auto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8F366D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نمودار</w:t>
            </w:r>
          </w:p>
          <w:p w14:paraId="4616590F" w14:textId="77777777" w:rsidR="00303469" w:rsidRPr="002E0884" w:rsidRDefault="00303469" w:rsidP="00035F2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562" w:type="pct"/>
            <w:gridSpan w:val="2"/>
            <w:shd w:val="clear" w:color="auto" w:fill="auto"/>
            <w:vAlign w:val="center"/>
          </w:tcPr>
          <w:p w14:paraId="6263605A" w14:textId="21BEEB1B" w:rsidR="00303469" w:rsidRPr="002E0884" w:rsidRDefault="00303469" w:rsidP="00D326DC">
            <w:pPr>
              <w:bidi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سوال چهار گزینه ای</w:t>
            </w:r>
            <w:r w:rsidR="00035F28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            </w:t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در پایان دوره</w:t>
            </w:r>
          </w:p>
        </w:tc>
        <w:tc>
          <w:tcPr>
            <w:tcW w:w="614" w:type="pct"/>
            <w:vMerge/>
            <w:vAlign w:val="center"/>
          </w:tcPr>
          <w:p w14:paraId="1974369D" w14:textId="77777777" w:rsidR="00303469" w:rsidRPr="002E0884" w:rsidRDefault="00303469" w:rsidP="00D326D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</w:tr>
    </w:tbl>
    <w:p w14:paraId="69D3ED54" w14:textId="77777777" w:rsidR="00303469" w:rsidRDefault="00303469" w:rsidP="00303469">
      <w:pPr>
        <w:bidi/>
        <w:spacing w:after="0" w:line="240" w:lineRule="auto"/>
        <w:ind w:left="720"/>
        <w:jc w:val="both"/>
        <w:rPr>
          <w:rFonts w:cs="B Nazanin"/>
          <w:color w:val="000000"/>
          <w:lang w:bidi="fa-IR"/>
        </w:rPr>
      </w:pPr>
    </w:p>
    <w:p w14:paraId="5DCAD062" w14:textId="77777777" w:rsidR="0008707B" w:rsidRDefault="0008707B" w:rsidP="0008707B">
      <w:pPr>
        <w:bidi/>
        <w:spacing w:after="0" w:line="240" w:lineRule="auto"/>
        <w:jc w:val="both"/>
        <w:rPr>
          <w:rFonts w:cs="B Titr"/>
          <w:b/>
          <w:bCs/>
          <w:sz w:val="16"/>
          <w:szCs w:val="16"/>
          <w:rtl/>
          <w:lang w:bidi="fa-IR"/>
        </w:rPr>
      </w:pPr>
    </w:p>
    <w:p w14:paraId="4D0A7AAE" w14:textId="77777777" w:rsidR="00303469" w:rsidRDefault="00303469" w:rsidP="00303469">
      <w:pPr>
        <w:bidi/>
        <w:spacing w:after="0" w:line="240" w:lineRule="auto"/>
        <w:jc w:val="both"/>
        <w:rPr>
          <w:rFonts w:cs="B Titr"/>
          <w:b/>
          <w:bCs/>
          <w:sz w:val="16"/>
          <w:szCs w:val="16"/>
          <w:rtl/>
          <w:lang w:bidi="fa-IR"/>
        </w:rPr>
      </w:pPr>
    </w:p>
    <w:p w14:paraId="7F33C150" w14:textId="77777777" w:rsidR="00303469" w:rsidRDefault="00303469" w:rsidP="00303469">
      <w:pPr>
        <w:bidi/>
        <w:spacing w:after="0" w:line="240" w:lineRule="auto"/>
        <w:jc w:val="both"/>
        <w:rPr>
          <w:rFonts w:cs="B Titr"/>
          <w:b/>
          <w:bCs/>
          <w:sz w:val="16"/>
          <w:szCs w:val="16"/>
          <w:rtl/>
          <w:lang w:bidi="fa-IR"/>
        </w:rPr>
      </w:pPr>
    </w:p>
    <w:p w14:paraId="3C7F5862" w14:textId="77777777" w:rsidR="00303469" w:rsidRDefault="00303469" w:rsidP="00303469">
      <w:pPr>
        <w:bidi/>
        <w:spacing w:after="0" w:line="240" w:lineRule="auto"/>
        <w:jc w:val="both"/>
        <w:rPr>
          <w:rFonts w:cs="B Titr"/>
          <w:b/>
          <w:bCs/>
          <w:sz w:val="16"/>
          <w:szCs w:val="16"/>
          <w:rtl/>
          <w:lang w:bidi="fa-IR"/>
        </w:rPr>
      </w:pPr>
    </w:p>
    <w:p w14:paraId="38400884" w14:textId="77777777" w:rsidR="00303469" w:rsidRDefault="00303469" w:rsidP="00303469">
      <w:pPr>
        <w:bidi/>
        <w:spacing w:after="0" w:line="240" w:lineRule="auto"/>
        <w:jc w:val="both"/>
        <w:rPr>
          <w:rFonts w:cs="B Titr"/>
          <w:b/>
          <w:bCs/>
          <w:sz w:val="16"/>
          <w:szCs w:val="16"/>
          <w:rtl/>
          <w:lang w:bidi="fa-IR"/>
        </w:rPr>
      </w:pPr>
    </w:p>
    <w:p w14:paraId="32822BCE" w14:textId="77777777" w:rsidR="00303469" w:rsidRDefault="00303469" w:rsidP="00303469">
      <w:pPr>
        <w:bidi/>
        <w:spacing w:after="0" w:line="240" w:lineRule="auto"/>
        <w:jc w:val="both"/>
        <w:rPr>
          <w:rFonts w:cs="B Titr"/>
          <w:b/>
          <w:bCs/>
          <w:sz w:val="16"/>
          <w:szCs w:val="16"/>
          <w:rtl/>
          <w:lang w:bidi="fa-IR"/>
        </w:rPr>
      </w:pPr>
    </w:p>
    <w:p w14:paraId="1EA0036B" w14:textId="77777777" w:rsidR="0008707B" w:rsidRDefault="0008707B" w:rsidP="0008707B">
      <w:pPr>
        <w:bidi/>
        <w:spacing w:after="0" w:line="240" w:lineRule="auto"/>
        <w:jc w:val="both"/>
        <w:rPr>
          <w:rFonts w:cs="B Titr"/>
          <w:b/>
          <w:bCs/>
          <w:sz w:val="16"/>
          <w:szCs w:val="16"/>
          <w:rtl/>
          <w:lang w:bidi="fa-IR"/>
        </w:rPr>
      </w:pPr>
    </w:p>
    <w:p w14:paraId="0C7F30BB" w14:textId="48A93696" w:rsidR="009E7408" w:rsidRDefault="009E7408" w:rsidP="0008707B">
      <w:pPr>
        <w:bidi/>
        <w:spacing w:after="0" w:line="240" w:lineRule="auto"/>
        <w:jc w:val="both"/>
        <w:rPr>
          <w:rFonts w:cs="B Mitra"/>
          <w:sz w:val="20"/>
          <w:szCs w:val="20"/>
          <w:rtl/>
          <w:lang w:bidi="fa-IR"/>
        </w:rPr>
      </w:pPr>
      <w:r w:rsidRPr="007F3625">
        <w:rPr>
          <w:rFonts w:cs="B Titr" w:hint="cs"/>
          <w:b/>
          <w:bCs/>
          <w:sz w:val="16"/>
          <w:szCs w:val="16"/>
          <w:rtl/>
          <w:lang w:bidi="fa-IR"/>
        </w:rPr>
        <w:t xml:space="preserve">عنوان مبحث جلسه: </w:t>
      </w:r>
      <w:r>
        <w:rPr>
          <w:rFonts w:cs="B Mitra" w:hint="cs"/>
          <w:sz w:val="20"/>
          <w:szCs w:val="20"/>
          <w:rtl/>
          <w:lang w:bidi="fa-IR"/>
        </w:rPr>
        <w:t xml:space="preserve"> </w:t>
      </w:r>
      <w:r w:rsidRPr="00B02891">
        <w:rPr>
          <w:rFonts w:cs="B Mitra" w:hint="cs"/>
          <w:b/>
          <w:bCs/>
          <w:sz w:val="20"/>
          <w:szCs w:val="20"/>
          <w:rtl/>
          <w:lang w:bidi="fa-IR"/>
        </w:rPr>
        <w:t>شکستگی های ستون فقرات</w:t>
      </w:r>
      <w:r>
        <w:rPr>
          <w:rFonts w:cs="B Mitra" w:hint="cs"/>
          <w:sz w:val="20"/>
          <w:szCs w:val="20"/>
          <w:rtl/>
          <w:lang w:bidi="fa-IR"/>
        </w:rPr>
        <w:t xml:space="preserve"> </w:t>
      </w:r>
      <w:r w:rsidRPr="007F3625">
        <w:rPr>
          <w:rFonts w:cs="B Mitra" w:hint="cs"/>
          <w:sz w:val="20"/>
          <w:szCs w:val="20"/>
          <w:rtl/>
          <w:lang w:bidi="fa-IR"/>
        </w:rPr>
        <w:t xml:space="preserve"> </w:t>
      </w:r>
    </w:p>
    <w:p w14:paraId="509E4231" w14:textId="77777777" w:rsidR="009E7408" w:rsidRPr="009E7408" w:rsidRDefault="009E7408" w:rsidP="009E7408">
      <w:pPr>
        <w:bidi/>
        <w:spacing w:after="0" w:line="240" w:lineRule="auto"/>
        <w:jc w:val="both"/>
        <w:rPr>
          <w:rFonts w:cs="B Mitra"/>
          <w:sz w:val="10"/>
          <w:szCs w:val="10"/>
          <w:rtl/>
          <w:lang w:bidi="fa-IR"/>
        </w:rPr>
      </w:pPr>
    </w:p>
    <w:tbl>
      <w:tblPr>
        <w:tblpPr w:leftFromText="180" w:rightFromText="180" w:vertAnchor="text" w:tblpXSpec="right" w:tblpY="1"/>
        <w:tblOverlap w:val="never"/>
        <w:bidiVisual/>
        <w:tblW w:w="506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"/>
        <w:gridCol w:w="1721"/>
        <w:gridCol w:w="4820"/>
        <w:gridCol w:w="785"/>
        <w:gridCol w:w="1968"/>
        <w:gridCol w:w="1257"/>
        <w:gridCol w:w="951"/>
        <w:gridCol w:w="567"/>
        <w:gridCol w:w="1839"/>
      </w:tblGrid>
      <w:tr w:rsidR="00D14476" w:rsidRPr="002E0884" w14:paraId="181F875D" w14:textId="77777777" w:rsidTr="00E2547F">
        <w:tc>
          <w:tcPr>
            <w:tcW w:w="144" w:type="pct"/>
            <w:vMerge w:val="restart"/>
            <w:shd w:val="clear" w:color="auto" w:fill="auto"/>
            <w:vAlign w:val="center"/>
          </w:tcPr>
          <w:p w14:paraId="067D1F13" w14:textId="77777777" w:rsidR="009E7408" w:rsidRPr="002E0884" w:rsidRDefault="009E7408" w:rsidP="008E6E05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شماره جلسه</w:t>
            </w:r>
          </w:p>
        </w:tc>
        <w:tc>
          <w:tcPr>
            <w:tcW w:w="601" w:type="pct"/>
            <w:vMerge w:val="restart"/>
            <w:shd w:val="clear" w:color="auto" w:fill="auto"/>
            <w:vAlign w:val="center"/>
          </w:tcPr>
          <w:p w14:paraId="091DC4AB" w14:textId="77777777" w:rsidR="009E7408" w:rsidRPr="002E0884" w:rsidRDefault="009E7408" w:rsidP="008E6E05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اهداف کلی</w:t>
            </w:r>
          </w:p>
        </w:tc>
        <w:tc>
          <w:tcPr>
            <w:tcW w:w="1683" w:type="pct"/>
            <w:vMerge w:val="restart"/>
            <w:shd w:val="clear" w:color="auto" w:fill="auto"/>
            <w:vAlign w:val="center"/>
          </w:tcPr>
          <w:p w14:paraId="560E8067" w14:textId="77777777" w:rsidR="009E7408" w:rsidRPr="002E0884" w:rsidRDefault="009E7408" w:rsidP="008E6E05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اهداف رفتاري</w:t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 :</w:t>
            </w: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(براساس سه حيطه اهداف آموزشي: شناختي، عاطفي، روان-حركتي)</w:t>
            </w:r>
          </w:p>
        </w:tc>
        <w:tc>
          <w:tcPr>
            <w:tcW w:w="274" w:type="pct"/>
            <w:vMerge w:val="restart"/>
            <w:shd w:val="clear" w:color="auto" w:fill="auto"/>
            <w:vAlign w:val="center"/>
          </w:tcPr>
          <w:p w14:paraId="0560D6AC" w14:textId="77777777" w:rsidR="009E7408" w:rsidRPr="002E0884" w:rsidRDefault="009E7408" w:rsidP="008E6E05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ارزیابی آغازین</w:t>
            </w:r>
          </w:p>
        </w:tc>
        <w:tc>
          <w:tcPr>
            <w:tcW w:w="687" w:type="pct"/>
            <w:vMerge w:val="restart"/>
            <w:shd w:val="clear" w:color="auto" w:fill="auto"/>
            <w:vAlign w:val="center"/>
          </w:tcPr>
          <w:p w14:paraId="6F18437F" w14:textId="77777777" w:rsidR="009E7408" w:rsidRPr="002E0884" w:rsidRDefault="009E7408" w:rsidP="008E6E05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روش تدریس</w:t>
            </w:r>
          </w:p>
        </w:tc>
        <w:tc>
          <w:tcPr>
            <w:tcW w:w="439" w:type="pct"/>
            <w:vMerge w:val="restart"/>
            <w:shd w:val="clear" w:color="auto" w:fill="auto"/>
            <w:vAlign w:val="center"/>
          </w:tcPr>
          <w:p w14:paraId="10E25620" w14:textId="77777777" w:rsidR="009E7408" w:rsidRPr="002E0884" w:rsidRDefault="009E7408" w:rsidP="008E6E05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ابزار و وسایل آموزشی</w:t>
            </w:r>
          </w:p>
        </w:tc>
        <w:tc>
          <w:tcPr>
            <w:tcW w:w="530" w:type="pct"/>
            <w:gridSpan w:val="2"/>
            <w:shd w:val="clear" w:color="auto" w:fill="auto"/>
            <w:vAlign w:val="center"/>
          </w:tcPr>
          <w:p w14:paraId="560ECE2F" w14:textId="77777777" w:rsidR="009E7408" w:rsidRPr="002E0884" w:rsidRDefault="009E7408" w:rsidP="008E6E05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روش سنجش / ارزشیابی</w:t>
            </w:r>
          </w:p>
        </w:tc>
        <w:tc>
          <w:tcPr>
            <w:tcW w:w="642" w:type="pct"/>
            <w:vAlign w:val="center"/>
          </w:tcPr>
          <w:p w14:paraId="1108C2A2" w14:textId="77777777" w:rsidR="009E7408" w:rsidRPr="002E0884" w:rsidRDefault="009E7408" w:rsidP="008E6E05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منابع تدریس</w:t>
            </w:r>
          </w:p>
        </w:tc>
      </w:tr>
      <w:tr w:rsidR="00D14476" w:rsidRPr="002E0884" w14:paraId="53B96E1A" w14:textId="77777777" w:rsidTr="00E2547F">
        <w:trPr>
          <w:trHeight w:val="167"/>
        </w:trPr>
        <w:tc>
          <w:tcPr>
            <w:tcW w:w="144" w:type="pct"/>
            <w:vMerge/>
            <w:shd w:val="clear" w:color="auto" w:fill="auto"/>
            <w:vAlign w:val="center"/>
          </w:tcPr>
          <w:p w14:paraId="0C98AB58" w14:textId="77777777" w:rsidR="009E7408" w:rsidRPr="002E0884" w:rsidRDefault="009E7408" w:rsidP="008E6E05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601" w:type="pct"/>
            <w:vMerge/>
            <w:shd w:val="clear" w:color="auto" w:fill="auto"/>
            <w:vAlign w:val="center"/>
          </w:tcPr>
          <w:p w14:paraId="57F1F70E" w14:textId="77777777" w:rsidR="009E7408" w:rsidRPr="002E0884" w:rsidRDefault="009E7408" w:rsidP="008E6E05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1683" w:type="pct"/>
            <w:vMerge/>
            <w:shd w:val="clear" w:color="auto" w:fill="auto"/>
            <w:vAlign w:val="center"/>
          </w:tcPr>
          <w:p w14:paraId="789FB4BE" w14:textId="77777777" w:rsidR="009E7408" w:rsidRPr="002E0884" w:rsidRDefault="009E7408" w:rsidP="008E6E05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14:paraId="21E5C301" w14:textId="77777777" w:rsidR="009E7408" w:rsidRPr="002E0884" w:rsidRDefault="009E7408" w:rsidP="008E6E05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</w:tcPr>
          <w:p w14:paraId="0676B916" w14:textId="77777777" w:rsidR="009E7408" w:rsidRPr="002E0884" w:rsidRDefault="009E7408" w:rsidP="004A6A61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439" w:type="pct"/>
            <w:vMerge/>
            <w:shd w:val="clear" w:color="auto" w:fill="auto"/>
            <w:vAlign w:val="center"/>
          </w:tcPr>
          <w:p w14:paraId="13A72B8E" w14:textId="77777777" w:rsidR="009E7408" w:rsidRPr="002E0884" w:rsidRDefault="009E7408" w:rsidP="004A6A61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332" w:type="pct"/>
            <w:shd w:val="clear" w:color="auto" w:fill="auto"/>
            <w:vAlign w:val="center"/>
          </w:tcPr>
          <w:p w14:paraId="0F3EA0A9" w14:textId="77777777" w:rsidR="009E7408" w:rsidRPr="007F3625" w:rsidRDefault="009E7408" w:rsidP="004A6A61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5"/>
                <w:szCs w:val="15"/>
                <w:rtl/>
                <w:lang w:bidi="fa-IR"/>
              </w:rPr>
            </w:pPr>
            <w:r w:rsidRPr="007F3625">
              <w:rPr>
                <w:rFonts w:cs="B Mitra" w:hint="cs"/>
                <w:color w:val="000000"/>
                <w:sz w:val="15"/>
                <w:szCs w:val="15"/>
                <w:rtl/>
                <w:lang w:bidi="fa-IR"/>
              </w:rPr>
              <w:t>تکوینی</w:t>
            </w:r>
            <w:r w:rsidRPr="007F3625">
              <w:rPr>
                <w:rFonts w:cs="B Mitra"/>
                <w:color w:val="000000"/>
                <w:sz w:val="15"/>
                <w:szCs w:val="15"/>
                <w:lang w:bidi="fa-IR"/>
              </w:rPr>
              <w:t xml:space="preserve"> </w:t>
            </w:r>
            <w:r w:rsidRPr="007F3625">
              <w:rPr>
                <w:rFonts w:cs="B Mitra" w:hint="cs"/>
                <w:color w:val="000000"/>
                <w:sz w:val="15"/>
                <w:szCs w:val="15"/>
                <w:rtl/>
                <w:lang w:bidi="fa-IR"/>
              </w:rPr>
              <w:t>و پایانی</w:t>
            </w:r>
          </w:p>
        </w:tc>
        <w:tc>
          <w:tcPr>
            <w:tcW w:w="198" w:type="pct"/>
            <w:shd w:val="clear" w:color="auto" w:fill="auto"/>
            <w:vAlign w:val="center"/>
          </w:tcPr>
          <w:p w14:paraId="70A61E1A" w14:textId="77777777" w:rsidR="009E7408" w:rsidRPr="002E0884" w:rsidRDefault="009E7408" w:rsidP="004A6A61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درصد</w:t>
            </w:r>
          </w:p>
        </w:tc>
        <w:tc>
          <w:tcPr>
            <w:tcW w:w="642" w:type="pct"/>
            <w:vMerge w:val="restart"/>
            <w:vAlign w:val="center"/>
          </w:tcPr>
          <w:p w14:paraId="39B1444A" w14:textId="77777777" w:rsidR="00D14476" w:rsidRDefault="00D14476" w:rsidP="00D1447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درسنامه ارتوپدی و شکستگی ها</w:t>
            </w:r>
          </w:p>
          <w:p w14:paraId="682E4FD4" w14:textId="60959416" w:rsidR="009E7408" w:rsidRPr="002E0884" w:rsidRDefault="00D14476" w:rsidP="00D1447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تالیف: دکتربهادر اعلمی هرندی و سایرهمکاران</w:t>
            </w:r>
          </w:p>
        </w:tc>
      </w:tr>
      <w:tr w:rsidR="00D14476" w:rsidRPr="002E0884" w14:paraId="470DA3AF" w14:textId="77777777" w:rsidTr="00E2547F">
        <w:trPr>
          <w:cantSplit/>
          <w:trHeight w:val="3192"/>
        </w:trPr>
        <w:tc>
          <w:tcPr>
            <w:tcW w:w="144" w:type="pct"/>
            <w:shd w:val="clear" w:color="auto" w:fill="auto"/>
            <w:vAlign w:val="center"/>
          </w:tcPr>
          <w:p w14:paraId="0BC1BF7A" w14:textId="59181E4F" w:rsidR="009E7408" w:rsidRPr="002E0884" w:rsidRDefault="00E109FD" w:rsidP="008E6E0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3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22DB719B" w14:textId="02102C5D" w:rsidR="009E7408" w:rsidRPr="002B1791" w:rsidRDefault="009E7408" w:rsidP="008E6E05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>آشنایی</w:t>
            </w:r>
            <w:r w:rsidR="004A6A61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 با شکستگی های ستون فقرات</w:t>
            </w:r>
          </w:p>
        </w:tc>
        <w:tc>
          <w:tcPr>
            <w:tcW w:w="1683" w:type="pct"/>
            <w:shd w:val="clear" w:color="auto" w:fill="auto"/>
          </w:tcPr>
          <w:p w14:paraId="57A20952" w14:textId="621AE3AD" w:rsidR="009E7408" w:rsidRPr="00205FFD" w:rsidRDefault="009E7408" w:rsidP="008E6E05">
            <w:pPr>
              <w:bidi/>
              <w:spacing w:after="0" w:line="240" w:lineRule="auto"/>
              <w:jc w:val="both"/>
              <w:rPr>
                <w:rFonts w:cs="B Mitra"/>
                <w:b/>
                <w:bCs/>
                <w:color w:val="000000"/>
                <w:sz w:val="17"/>
                <w:szCs w:val="17"/>
                <w:lang w:bidi="fa-IR"/>
              </w:rPr>
            </w:pPr>
            <w:r w:rsidRPr="00205FFD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دانشجو باید بتواند: </w:t>
            </w:r>
            <w:r w:rsidR="002F442C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 w:rsidR="00E109FD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                                 </w:t>
            </w:r>
            <w:r w:rsidR="002F442C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>( شناختی -دانش)</w:t>
            </w:r>
          </w:p>
          <w:p w14:paraId="7E4C6999" w14:textId="4B79A195" w:rsidR="009E7408" w:rsidRPr="008F366D" w:rsidRDefault="009E7408" w:rsidP="008E6E05">
            <w:pPr>
              <w:spacing w:after="0" w:line="240" w:lineRule="auto"/>
              <w:jc w:val="right"/>
              <w:rPr>
                <w:rFonts w:cs="B Mitra"/>
                <w:b/>
                <w:bCs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>1</w:t>
            </w:r>
            <w:r w:rsidRPr="008F366D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>-تشخیص شکستگی</w:t>
            </w:r>
            <w:r w:rsidR="00C50D37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 w:rsidRPr="008F366D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های ستون فقرات </w:t>
            </w:r>
          </w:p>
          <w:p w14:paraId="547C187A" w14:textId="58A8832C" w:rsidR="009E7408" w:rsidRPr="008F366D" w:rsidRDefault="009E7408" w:rsidP="008E6E05">
            <w:pPr>
              <w:bidi/>
              <w:spacing w:after="0" w:line="240" w:lineRule="auto"/>
              <w:ind w:left="37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8F366D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- شکستگی گردن توراسیک و لوم</w:t>
            </w:r>
            <w:r w:rsidR="00D14476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ب</w:t>
            </w:r>
            <w:r w:rsidRPr="008F366D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وساکرا</w:t>
            </w:r>
            <w:r w:rsidR="00D14476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ل</w:t>
            </w:r>
            <w:r w:rsidRPr="008F366D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را شرح دهد</w:t>
            </w:r>
            <w:r w:rsidRPr="008F366D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br/>
              <w:t xml:space="preserve">- انواع شکستگی چیست </w:t>
            </w:r>
            <w:r w:rsidRPr="008F366D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br/>
              <w:t>-</w:t>
            </w:r>
            <w:r w:rsidRPr="008F366D">
              <w:rPr>
                <w:rFonts w:asciiTheme="majorBidi" w:hAnsiTheme="majorBidi" w:cstheme="majorBidi"/>
                <w:color w:val="000000"/>
                <w:sz w:val="17"/>
                <w:szCs w:val="17"/>
                <w:lang w:bidi="fa-IR"/>
              </w:rPr>
              <w:t xml:space="preserve">FXRX , Flex Dist , bursd </w:t>
            </w:r>
          </w:p>
          <w:p w14:paraId="37C3F0F0" w14:textId="5149C321" w:rsidR="009E7408" w:rsidRPr="008F366D" w:rsidRDefault="009E7408" w:rsidP="008E6E05">
            <w:pPr>
              <w:spacing w:after="0" w:line="240" w:lineRule="auto"/>
              <w:jc w:val="right"/>
              <w:rPr>
                <w:rFonts w:cs="B Mitra"/>
                <w:b/>
                <w:bCs/>
                <w:color w:val="000000"/>
                <w:sz w:val="17"/>
                <w:szCs w:val="17"/>
                <w:rtl/>
                <w:lang w:bidi="fa-IR"/>
              </w:rPr>
            </w:pPr>
            <w:r w:rsidRPr="008F366D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2-درمان </w:t>
            </w:r>
          </w:p>
          <w:p w14:paraId="72FF0140" w14:textId="12513C7E" w:rsidR="009E7408" w:rsidRPr="008F366D" w:rsidRDefault="009E7408" w:rsidP="008E6E05">
            <w:pPr>
              <w:spacing w:after="0" w:line="240" w:lineRule="auto"/>
              <w:ind w:left="37"/>
              <w:jc w:val="right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8F366D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- اورژانس یا غیر اورژانس بودن تشخیص نوع درمان اکسرواتیو را شرح دهد</w:t>
            </w:r>
            <w:r w:rsidRPr="008F366D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br/>
              <w:t>- جراحی برحسب نوع شکستگی و معاینه را شرح دهد.</w:t>
            </w:r>
          </w:p>
          <w:p w14:paraId="3BDFDAD4" w14:textId="15CFA2D5" w:rsidR="009E7408" w:rsidRPr="008F366D" w:rsidRDefault="009E7408" w:rsidP="008E6E05">
            <w:pPr>
              <w:spacing w:after="0" w:line="240" w:lineRule="auto"/>
              <w:jc w:val="right"/>
              <w:rPr>
                <w:rFonts w:cs="B Mitra"/>
                <w:b/>
                <w:bCs/>
                <w:color w:val="000000"/>
                <w:sz w:val="17"/>
                <w:szCs w:val="17"/>
                <w:rtl/>
                <w:lang w:bidi="fa-IR"/>
              </w:rPr>
            </w:pPr>
            <w:r w:rsidRPr="008F366D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>3- تشخیص</w:t>
            </w:r>
          </w:p>
          <w:p w14:paraId="15DAC41F" w14:textId="5132877D" w:rsidR="009E7408" w:rsidRPr="008F366D" w:rsidRDefault="009E7408" w:rsidP="008E6E05">
            <w:pPr>
              <w:spacing w:after="0" w:line="240" w:lineRule="auto"/>
              <w:ind w:left="37"/>
              <w:jc w:val="right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8F366D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- انواع معاینات بیمار در اورژ</w:t>
            </w:r>
            <w:r w:rsidR="00DF3C8F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</w:t>
            </w:r>
            <w:r w:rsidRPr="008F366D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نس را شرح دهد</w:t>
            </w:r>
            <w:r w:rsidRPr="008F366D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br/>
              <w:t>- معاینات ستون فقرات و عصبی را شرح دهد</w:t>
            </w:r>
          </w:p>
          <w:p w14:paraId="04A28938" w14:textId="59A670B0" w:rsidR="009E7408" w:rsidRPr="008F366D" w:rsidRDefault="009E7408" w:rsidP="008E6E05">
            <w:pPr>
              <w:spacing w:after="0" w:line="240" w:lineRule="auto"/>
              <w:jc w:val="right"/>
              <w:rPr>
                <w:rFonts w:cs="B Mitra"/>
                <w:b/>
                <w:bCs/>
                <w:color w:val="000000"/>
                <w:sz w:val="17"/>
                <w:szCs w:val="17"/>
                <w:rtl/>
                <w:lang w:bidi="fa-IR"/>
              </w:rPr>
            </w:pPr>
            <w:r w:rsidRPr="008F366D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4- عوارض </w:t>
            </w:r>
          </w:p>
          <w:p w14:paraId="6A76E668" w14:textId="6D60135B" w:rsidR="009E7408" w:rsidRPr="008F366D" w:rsidRDefault="009E7408" w:rsidP="008E6E05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color w:val="000000"/>
                <w:sz w:val="17"/>
                <w:szCs w:val="17"/>
                <w:rtl/>
                <w:lang w:bidi="fa-IR"/>
              </w:rPr>
            </w:pPr>
            <w:r w:rsidRPr="008F366D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- عوارض شکستگی ها را شرح دهد</w:t>
            </w:r>
            <w:r w:rsidRPr="008F366D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br/>
              <w:t>- عوارض آسیب نخاع را شرح دهد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6E722568" w14:textId="77777777" w:rsidR="009E7408" w:rsidRPr="00225993" w:rsidRDefault="009E7408" w:rsidP="008E6E0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687" w:type="pct"/>
            <w:shd w:val="clear" w:color="auto" w:fill="auto"/>
            <w:vAlign w:val="center"/>
          </w:tcPr>
          <w:p w14:paraId="4AD0D9C0" w14:textId="61836E7C" w:rsidR="004A6A61" w:rsidRDefault="004A6A61" w:rsidP="004A6A6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B1791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>نوع آموزش،</w:t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 w:rsidRPr="002B1791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>دانشجو</w:t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 w:rsidRPr="002B1791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محور</w:t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 w:rsidRPr="002B1791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>بوده</w:t>
            </w:r>
          </w:p>
          <w:p w14:paraId="493E720B" w14:textId="0A326EC8" w:rsidR="004A6A61" w:rsidRDefault="004A6A61" w:rsidP="004A6A6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B1791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>و در آن دانشجو شرکت فعال دارد</w:t>
            </w:r>
          </w:p>
          <w:p w14:paraId="7BA9DAEC" w14:textId="4BD09911" w:rsidR="004A6A61" w:rsidRDefault="004A6A61" w:rsidP="004A6A6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B1791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>به صورت سخنرانی و پرسش و پاسخ</w:t>
            </w:r>
          </w:p>
          <w:p w14:paraId="61E5A33E" w14:textId="666CE6CC" w:rsidR="004A6A61" w:rsidRPr="002E0884" w:rsidRDefault="004A6A61" w:rsidP="004A6A6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B1791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نشان دادن </w:t>
            </w:r>
            <w:r w:rsidRPr="002B1791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 xml:space="preserve"> اسلاید</w:t>
            </w:r>
            <w:r w:rsidRPr="002B1791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شکل می گیرد</w:t>
            </w:r>
          </w:p>
        </w:tc>
        <w:tc>
          <w:tcPr>
            <w:tcW w:w="439" w:type="pct"/>
            <w:shd w:val="clear" w:color="auto" w:fill="auto"/>
            <w:vAlign w:val="center"/>
          </w:tcPr>
          <w:p w14:paraId="41B47956" w14:textId="0DCFEFDE" w:rsidR="009E7408" w:rsidRPr="008F366D" w:rsidRDefault="009E7408" w:rsidP="004A6A61">
            <w:pPr>
              <w:spacing w:after="0" w:line="240" w:lineRule="auto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8F366D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پ</w:t>
            </w:r>
            <w:r w:rsidR="004063D1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ر</w:t>
            </w:r>
            <w:r w:rsidRPr="008F366D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ینتر</w:t>
            </w:r>
          </w:p>
          <w:p w14:paraId="439F9CBA" w14:textId="0949B066" w:rsidR="009E7408" w:rsidRPr="008F366D" w:rsidRDefault="009E7408" w:rsidP="004A6A61">
            <w:pPr>
              <w:spacing w:after="0" w:line="240" w:lineRule="auto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8F366D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وید</w:t>
            </w:r>
            <w:r w:rsidR="005E1773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ئ</w:t>
            </w:r>
            <w:r w:rsidRPr="008F366D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وپروژکتور</w:t>
            </w:r>
          </w:p>
          <w:p w14:paraId="5D4C6628" w14:textId="77777777" w:rsidR="009E7408" w:rsidRPr="008F366D" w:rsidRDefault="009E7408" w:rsidP="004A6A61">
            <w:pPr>
              <w:spacing w:after="0" w:line="240" w:lineRule="auto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8F366D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کامپیوتر</w:t>
            </w:r>
          </w:p>
          <w:p w14:paraId="56F7FD86" w14:textId="77777777" w:rsidR="009E7408" w:rsidRPr="008F366D" w:rsidRDefault="009E7408" w:rsidP="004A6A61">
            <w:pPr>
              <w:spacing w:after="0" w:line="240" w:lineRule="auto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8F366D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اسلاید</w:t>
            </w:r>
          </w:p>
          <w:p w14:paraId="02C5D43A" w14:textId="7ADF0DBA" w:rsidR="009E7408" w:rsidRPr="008F366D" w:rsidRDefault="009E7408" w:rsidP="004A6A61">
            <w:pPr>
              <w:spacing w:after="0" w:line="240" w:lineRule="auto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8F366D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عکس</w:t>
            </w:r>
          </w:p>
          <w:p w14:paraId="7A6B60AD" w14:textId="77777777" w:rsidR="009E7408" w:rsidRPr="008F366D" w:rsidRDefault="009E7408" w:rsidP="004A6A61">
            <w:pPr>
              <w:spacing w:after="0" w:line="240" w:lineRule="auto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8F366D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نمودار</w:t>
            </w:r>
          </w:p>
          <w:p w14:paraId="0468C21E" w14:textId="77777777" w:rsidR="009E7408" w:rsidRPr="002E0884" w:rsidRDefault="009E7408" w:rsidP="004A6A6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530" w:type="pct"/>
            <w:gridSpan w:val="2"/>
            <w:shd w:val="clear" w:color="auto" w:fill="auto"/>
            <w:vAlign w:val="center"/>
          </w:tcPr>
          <w:p w14:paraId="41EBA747" w14:textId="77777777" w:rsidR="009E7408" w:rsidRPr="002E0884" w:rsidRDefault="009E7408" w:rsidP="004A6A61">
            <w:pPr>
              <w:bidi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سوال چهار گزینه ای در پایان دوره</w:t>
            </w:r>
          </w:p>
        </w:tc>
        <w:tc>
          <w:tcPr>
            <w:tcW w:w="642" w:type="pct"/>
            <w:vMerge/>
            <w:vAlign w:val="center"/>
          </w:tcPr>
          <w:p w14:paraId="087D3958" w14:textId="77777777" w:rsidR="009E7408" w:rsidRPr="002E0884" w:rsidRDefault="009E7408" w:rsidP="004A6A6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</w:tr>
    </w:tbl>
    <w:p w14:paraId="73E3C2A7" w14:textId="77777777" w:rsidR="007B59CE" w:rsidRDefault="007B59CE" w:rsidP="007B59CE">
      <w:pPr>
        <w:bidi/>
        <w:spacing w:after="0" w:line="240" w:lineRule="auto"/>
        <w:jc w:val="both"/>
        <w:rPr>
          <w:rFonts w:cs="B Nazanin"/>
          <w:color w:val="000000"/>
          <w:sz w:val="16"/>
          <w:szCs w:val="16"/>
          <w:rtl/>
          <w:lang w:bidi="fa-IR"/>
        </w:rPr>
      </w:pPr>
    </w:p>
    <w:p w14:paraId="7C54DAC2" w14:textId="77777777" w:rsidR="007B59CE" w:rsidRPr="009E7408" w:rsidRDefault="007B59CE" w:rsidP="007B59CE">
      <w:pPr>
        <w:bidi/>
        <w:spacing w:after="0" w:line="240" w:lineRule="auto"/>
        <w:jc w:val="both"/>
        <w:rPr>
          <w:rFonts w:cs="B Nazanin"/>
          <w:color w:val="000000"/>
          <w:sz w:val="16"/>
          <w:szCs w:val="16"/>
          <w:rtl/>
          <w:lang w:bidi="fa-IR"/>
        </w:rPr>
      </w:pPr>
    </w:p>
    <w:p w14:paraId="3D5D73FB" w14:textId="5DF68DFA" w:rsidR="009E7408" w:rsidRDefault="009E7408" w:rsidP="009E7408">
      <w:pPr>
        <w:bidi/>
        <w:spacing w:after="0" w:line="240" w:lineRule="auto"/>
        <w:jc w:val="both"/>
        <w:rPr>
          <w:rFonts w:cs="B Titr"/>
          <w:b/>
          <w:bCs/>
          <w:sz w:val="16"/>
          <w:szCs w:val="16"/>
          <w:rtl/>
          <w:lang w:bidi="fa-IR"/>
        </w:rPr>
      </w:pPr>
      <w:r w:rsidRPr="007F3625">
        <w:rPr>
          <w:rFonts w:cs="B Titr" w:hint="cs"/>
          <w:b/>
          <w:bCs/>
          <w:sz w:val="16"/>
          <w:szCs w:val="16"/>
          <w:rtl/>
          <w:lang w:bidi="fa-IR"/>
        </w:rPr>
        <w:t xml:space="preserve">عنوان مبحث جلسه: </w:t>
      </w:r>
      <w:r w:rsidR="005605E7" w:rsidRPr="00B02891">
        <w:rPr>
          <w:rFonts w:cs="B Mitra" w:hint="cs"/>
          <w:b/>
          <w:bCs/>
          <w:sz w:val="20"/>
          <w:szCs w:val="20"/>
          <w:rtl/>
          <w:lang w:bidi="fa-IR"/>
        </w:rPr>
        <w:t>شکستگی و در</w:t>
      </w:r>
      <w:r w:rsidR="008C06DE">
        <w:rPr>
          <w:rFonts w:cs="B Mitra" w:hint="cs"/>
          <w:b/>
          <w:bCs/>
          <w:sz w:val="20"/>
          <w:szCs w:val="20"/>
          <w:rtl/>
          <w:lang w:bidi="fa-IR"/>
        </w:rPr>
        <w:t>ر</w:t>
      </w:r>
      <w:r w:rsidR="005605E7" w:rsidRPr="00B02891">
        <w:rPr>
          <w:rFonts w:cs="B Mitra" w:hint="cs"/>
          <w:b/>
          <w:bCs/>
          <w:sz w:val="20"/>
          <w:szCs w:val="20"/>
          <w:rtl/>
          <w:lang w:bidi="fa-IR"/>
        </w:rPr>
        <w:t>فتگی مهره ها و آسیب نخاعی</w:t>
      </w:r>
    </w:p>
    <w:p w14:paraId="5377B055" w14:textId="77777777" w:rsidR="009E7408" w:rsidRPr="009E7408" w:rsidRDefault="009E7408" w:rsidP="009E7408">
      <w:pPr>
        <w:bidi/>
        <w:spacing w:after="0" w:line="240" w:lineRule="auto"/>
        <w:jc w:val="both"/>
        <w:rPr>
          <w:rFonts w:cs="B Mitra"/>
          <w:sz w:val="10"/>
          <w:szCs w:val="10"/>
          <w:rtl/>
          <w:lang w:bidi="fa-IR"/>
        </w:rPr>
      </w:pPr>
    </w:p>
    <w:tbl>
      <w:tblPr>
        <w:tblpPr w:leftFromText="180" w:rightFromText="180" w:vertAnchor="text" w:tblpXSpec="right" w:tblpY="1"/>
        <w:tblOverlap w:val="never"/>
        <w:bidiVisual/>
        <w:tblW w:w="506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"/>
        <w:gridCol w:w="1708"/>
        <w:gridCol w:w="4820"/>
        <w:gridCol w:w="848"/>
        <w:gridCol w:w="1842"/>
        <w:gridCol w:w="1277"/>
        <w:gridCol w:w="851"/>
        <w:gridCol w:w="707"/>
        <w:gridCol w:w="1839"/>
      </w:tblGrid>
      <w:tr w:rsidR="00E2547F" w:rsidRPr="002E0884" w14:paraId="23158020" w14:textId="77777777" w:rsidTr="00E2547F">
        <w:tc>
          <w:tcPr>
            <w:tcW w:w="149" w:type="pct"/>
            <w:vMerge w:val="restart"/>
            <w:shd w:val="clear" w:color="auto" w:fill="auto"/>
            <w:vAlign w:val="center"/>
          </w:tcPr>
          <w:p w14:paraId="45374451" w14:textId="77777777" w:rsidR="009E7408" w:rsidRPr="002E0884" w:rsidRDefault="009E7408" w:rsidP="008E6E05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شماره جلسه</w:t>
            </w:r>
          </w:p>
        </w:tc>
        <w:tc>
          <w:tcPr>
            <w:tcW w:w="596" w:type="pct"/>
            <w:vMerge w:val="restart"/>
            <w:shd w:val="clear" w:color="auto" w:fill="auto"/>
            <w:vAlign w:val="center"/>
          </w:tcPr>
          <w:p w14:paraId="7444B2FC" w14:textId="77777777" w:rsidR="009E7408" w:rsidRPr="002E0884" w:rsidRDefault="009E7408" w:rsidP="008E6E05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اهداف کلی</w:t>
            </w:r>
          </w:p>
        </w:tc>
        <w:tc>
          <w:tcPr>
            <w:tcW w:w="1683" w:type="pct"/>
            <w:vMerge w:val="restart"/>
            <w:shd w:val="clear" w:color="auto" w:fill="auto"/>
            <w:vAlign w:val="center"/>
          </w:tcPr>
          <w:p w14:paraId="0A936C67" w14:textId="77777777" w:rsidR="009E7408" w:rsidRPr="002E0884" w:rsidRDefault="009E7408" w:rsidP="008E6E05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اهداف رفتاري</w:t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 :</w:t>
            </w: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(براساس سه حيطه اهداف آموزشي: شناختي، عاطفي، روان-حركتي)</w:t>
            </w:r>
          </w:p>
        </w:tc>
        <w:tc>
          <w:tcPr>
            <w:tcW w:w="296" w:type="pct"/>
            <w:vMerge w:val="restart"/>
            <w:shd w:val="clear" w:color="auto" w:fill="auto"/>
            <w:vAlign w:val="center"/>
          </w:tcPr>
          <w:p w14:paraId="54B272D3" w14:textId="77777777" w:rsidR="009E7408" w:rsidRPr="002E0884" w:rsidRDefault="009E7408" w:rsidP="008E6E05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ارزیابی آغازین</w:t>
            </w:r>
          </w:p>
        </w:tc>
        <w:tc>
          <w:tcPr>
            <w:tcW w:w="643" w:type="pct"/>
            <w:vMerge w:val="restart"/>
            <w:shd w:val="clear" w:color="auto" w:fill="auto"/>
            <w:vAlign w:val="center"/>
          </w:tcPr>
          <w:p w14:paraId="5CEBE676" w14:textId="77777777" w:rsidR="009E7408" w:rsidRPr="002E0884" w:rsidRDefault="009E7408" w:rsidP="008E6E05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روش تدریس</w:t>
            </w:r>
          </w:p>
        </w:tc>
        <w:tc>
          <w:tcPr>
            <w:tcW w:w="446" w:type="pct"/>
            <w:vMerge w:val="restart"/>
            <w:shd w:val="clear" w:color="auto" w:fill="auto"/>
            <w:vAlign w:val="center"/>
          </w:tcPr>
          <w:p w14:paraId="60F52697" w14:textId="77777777" w:rsidR="009E7408" w:rsidRPr="002E0884" w:rsidRDefault="009E7408" w:rsidP="008E6E05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ابزار و وسایل آموزشی</w:t>
            </w:r>
          </w:p>
        </w:tc>
        <w:tc>
          <w:tcPr>
            <w:tcW w:w="544" w:type="pct"/>
            <w:gridSpan w:val="2"/>
            <w:shd w:val="clear" w:color="auto" w:fill="auto"/>
            <w:vAlign w:val="center"/>
          </w:tcPr>
          <w:p w14:paraId="37D65402" w14:textId="77777777" w:rsidR="009E7408" w:rsidRPr="002E0884" w:rsidRDefault="009E7408" w:rsidP="008E6E05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روش سنجش / ارزشیابی</w:t>
            </w:r>
          </w:p>
        </w:tc>
        <w:tc>
          <w:tcPr>
            <w:tcW w:w="642" w:type="pct"/>
            <w:vAlign w:val="center"/>
          </w:tcPr>
          <w:p w14:paraId="3461B2CF" w14:textId="77777777" w:rsidR="009E7408" w:rsidRPr="002E0884" w:rsidRDefault="009E7408" w:rsidP="008E6E05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منابع تدریس</w:t>
            </w:r>
          </w:p>
        </w:tc>
      </w:tr>
      <w:tr w:rsidR="00E2547F" w:rsidRPr="002E0884" w14:paraId="2737ED0E" w14:textId="77777777" w:rsidTr="00E2547F">
        <w:trPr>
          <w:trHeight w:val="167"/>
        </w:trPr>
        <w:tc>
          <w:tcPr>
            <w:tcW w:w="149" w:type="pct"/>
            <w:vMerge/>
            <w:shd w:val="clear" w:color="auto" w:fill="auto"/>
            <w:vAlign w:val="center"/>
          </w:tcPr>
          <w:p w14:paraId="0AE105B3" w14:textId="77777777" w:rsidR="009E7408" w:rsidRPr="002E0884" w:rsidRDefault="009E7408" w:rsidP="008E6E05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596" w:type="pct"/>
            <w:vMerge/>
            <w:shd w:val="clear" w:color="auto" w:fill="auto"/>
            <w:vAlign w:val="center"/>
          </w:tcPr>
          <w:p w14:paraId="75A44EBC" w14:textId="77777777" w:rsidR="009E7408" w:rsidRPr="002E0884" w:rsidRDefault="009E7408" w:rsidP="008E6E05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1683" w:type="pct"/>
            <w:vMerge/>
            <w:shd w:val="clear" w:color="auto" w:fill="auto"/>
            <w:vAlign w:val="center"/>
          </w:tcPr>
          <w:p w14:paraId="3B6D70AB" w14:textId="77777777" w:rsidR="009E7408" w:rsidRPr="002E0884" w:rsidRDefault="009E7408" w:rsidP="008E6E05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296" w:type="pct"/>
            <w:vMerge/>
            <w:shd w:val="clear" w:color="auto" w:fill="auto"/>
            <w:vAlign w:val="center"/>
          </w:tcPr>
          <w:p w14:paraId="70881906" w14:textId="77777777" w:rsidR="009E7408" w:rsidRPr="002E0884" w:rsidRDefault="009E7408" w:rsidP="008E6E05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643" w:type="pct"/>
            <w:vMerge/>
            <w:shd w:val="clear" w:color="auto" w:fill="auto"/>
            <w:vAlign w:val="center"/>
          </w:tcPr>
          <w:p w14:paraId="3034F145" w14:textId="77777777" w:rsidR="009E7408" w:rsidRPr="002E0884" w:rsidRDefault="009E7408" w:rsidP="008E6E05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446" w:type="pct"/>
            <w:vMerge/>
            <w:shd w:val="clear" w:color="auto" w:fill="auto"/>
            <w:vAlign w:val="center"/>
          </w:tcPr>
          <w:p w14:paraId="7A18A1BB" w14:textId="77777777" w:rsidR="009E7408" w:rsidRPr="002E0884" w:rsidRDefault="009E7408" w:rsidP="008E6E05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14:paraId="1E016F95" w14:textId="77777777" w:rsidR="009E7408" w:rsidRPr="007F3625" w:rsidRDefault="009E7408" w:rsidP="008E6E05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5"/>
                <w:szCs w:val="15"/>
                <w:rtl/>
                <w:lang w:bidi="fa-IR"/>
              </w:rPr>
            </w:pPr>
            <w:r w:rsidRPr="007F3625">
              <w:rPr>
                <w:rFonts w:cs="B Mitra" w:hint="cs"/>
                <w:color w:val="000000"/>
                <w:sz w:val="15"/>
                <w:szCs w:val="15"/>
                <w:rtl/>
                <w:lang w:bidi="fa-IR"/>
              </w:rPr>
              <w:t>تکوینی</w:t>
            </w:r>
            <w:r w:rsidRPr="007F3625">
              <w:rPr>
                <w:rFonts w:cs="B Mitra"/>
                <w:color w:val="000000"/>
                <w:sz w:val="15"/>
                <w:szCs w:val="15"/>
                <w:lang w:bidi="fa-IR"/>
              </w:rPr>
              <w:t xml:space="preserve"> </w:t>
            </w:r>
            <w:r w:rsidRPr="007F3625">
              <w:rPr>
                <w:rFonts w:cs="B Mitra" w:hint="cs"/>
                <w:color w:val="000000"/>
                <w:sz w:val="15"/>
                <w:szCs w:val="15"/>
                <w:rtl/>
                <w:lang w:bidi="fa-IR"/>
              </w:rPr>
              <w:t>و پایانی</w:t>
            </w:r>
          </w:p>
        </w:tc>
        <w:tc>
          <w:tcPr>
            <w:tcW w:w="247" w:type="pct"/>
            <w:shd w:val="clear" w:color="auto" w:fill="auto"/>
            <w:vAlign w:val="center"/>
          </w:tcPr>
          <w:p w14:paraId="3822694B" w14:textId="77777777" w:rsidR="009E7408" w:rsidRPr="002E0884" w:rsidRDefault="009E7408" w:rsidP="008E6E05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درصد</w:t>
            </w:r>
          </w:p>
        </w:tc>
        <w:tc>
          <w:tcPr>
            <w:tcW w:w="642" w:type="pct"/>
            <w:vMerge w:val="restart"/>
            <w:vAlign w:val="center"/>
          </w:tcPr>
          <w:p w14:paraId="3DD0805F" w14:textId="08479CF0" w:rsidR="009E7408" w:rsidRDefault="009E7408" w:rsidP="00E2547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درسنامه ارتوپدی و شکستگی ها</w:t>
            </w:r>
          </w:p>
          <w:p w14:paraId="02D98891" w14:textId="77777777" w:rsidR="009E7408" w:rsidRDefault="009E7408" w:rsidP="008E6E0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تالیف:</w:t>
            </w:r>
          </w:p>
          <w:p w14:paraId="6335EFA8" w14:textId="3E5C57F0" w:rsidR="009E7408" w:rsidRPr="002E0884" w:rsidRDefault="009E7408" w:rsidP="00E2547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دکتربهادر اعلمی هرندی و سایرهمکاران</w:t>
            </w:r>
          </w:p>
        </w:tc>
      </w:tr>
      <w:tr w:rsidR="00E2547F" w:rsidRPr="002E0884" w14:paraId="438FCE19" w14:textId="77777777" w:rsidTr="00E2547F">
        <w:trPr>
          <w:cantSplit/>
          <w:trHeight w:val="274"/>
        </w:trPr>
        <w:tc>
          <w:tcPr>
            <w:tcW w:w="149" w:type="pct"/>
            <w:shd w:val="clear" w:color="auto" w:fill="auto"/>
            <w:vAlign w:val="center"/>
          </w:tcPr>
          <w:p w14:paraId="278DF094" w14:textId="7F543EB4" w:rsidR="009E7408" w:rsidRPr="002E0884" w:rsidRDefault="008C06DE" w:rsidP="008E6E0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3</w:t>
            </w:r>
          </w:p>
        </w:tc>
        <w:tc>
          <w:tcPr>
            <w:tcW w:w="596" w:type="pct"/>
            <w:shd w:val="clear" w:color="auto" w:fill="auto"/>
            <w:vAlign w:val="center"/>
          </w:tcPr>
          <w:p w14:paraId="0B5323FA" w14:textId="56B1A322" w:rsidR="009E7408" w:rsidRPr="002B1791" w:rsidRDefault="009E7408" w:rsidP="008E6E05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color w:val="000000"/>
                <w:sz w:val="17"/>
                <w:szCs w:val="17"/>
                <w:lang w:bidi="fa-IR"/>
              </w:rPr>
            </w:pPr>
            <w:r w:rsidRPr="004A6A61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آشنایی با </w:t>
            </w:r>
            <w:r w:rsidR="004A6A61" w:rsidRPr="004A6A61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 شکستگی و در</w:t>
            </w:r>
            <w:r w:rsidR="008C06DE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>ر</w:t>
            </w:r>
            <w:r w:rsidR="004A6A61" w:rsidRPr="004A6A61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>فتگی مهره ها و آسیب نخاعی</w:t>
            </w:r>
          </w:p>
          <w:p w14:paraId="0F97E8DE" w14:textId="77777777" w:rsidR="009E7408" w:rsidRPr="002B1791" w:rsidRDefault="009E7408" w:rsidP="008E6E05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1683" w:type="pct"/>
            <w:shd w:val="clear" w:color="auto" w:fill="auto"/>
            <w:vAlign w:val="center"/>
          </w:tcPr>
          <w:p w14:paraId="51CD4538" w14:textId="18DB7D61" w:rsidR="009E7408" w:rsidRDefault="009E7408" w:rsidP="008E6E05">
            <w:pPr>
              <w:bidi/>
              <w:spacing w:after="0" w:line="240" w:lineRule="auto"/>
              <w:jc w:val="both"/>
              <w:rPr>
                <w:rFonts w:cs="B Mitra"/>
                <w:b/>
                <w:bCs/>
                <w:color w:val="000000"/>
                <w:sz w:val="17"/>
                <w:szCs w:val="17"/>
                <w:rtl/>
                <w:lang w:bidi="fa-IR"/>
              </w:rPr>
            </w:pPr>
            <w:r w:rsidRPr="00205FFD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دانشجو باید بتواند: </w:t>
            </w:r>
            <w:r w:rsidR="002F442C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   </w:t>
            </w:r>
            <w:r w:rsidR="002F442C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>( شناختی -دانش)</w:t>
            </w:r>
          </w:p>
          <w:p w14:paraId="4AE55481" w14:textId="613DE953" w:rsidR="009E7408" w:rsidRPr="00364ED9" w:rsidRDefault="009E7408" w:rsidP="008E6E05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>1</w:t>
            </w:r>
            <w:r w:rsidRPr="00364ED9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-  آسیب های نخاعی </w:t>
            </w:r>
          </w:p>
          <w:p w14:paraId="5AE7A690" w14:textId="77777777" w:rsidR="009E7408" w:rsidRPr="00291F7F" w:rsidRDefault="009E7408" w:rsidP="008E6E05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91F7F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- شوک نخایی را را شرح دهد</w:t>
            </w:r>
          </w:p>
          <w:p w14:paraId="03EDCA04" w14:textId="77777777" w:rsidR="009E7408" w:rsidRPr="00291F7F" w:rsidRDefault="009E7408" w:rsidP="008E6E05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91F7F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- علائم و نشانه های بالینی شوک نخایی را نام ببرد.</w:t>
            </w:r>
          </w:p>
          <w:p w14:paraId="546BBDEA" w14:textId="77777777" w:rsidR="009E7408" w:rsidRPr="00291F7F" w:rsidRDefault="009E7408" w:rsidP="008E6E05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91F7F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- فلج کامل و ناکامل را تعریف کند.</w:t>
            </w:r>
          </w:p>
          <w:p w14:paraId="44619845" w14:textId="71770A63" w:rsidR="009E7408" w:rsidRPr="00291F7F" w:rsidRDefault="009E7408" w:rsidP="008E6E05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91F7F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- علائم و نشانه های بالینی فلج کامل و ناکامل را نام ب</w:t>
            </w:r>
            <w:r w:rsidR="008C06DE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ب</w:t>
            </w:r>
            <w:r w:rsidRPr="00291F7F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رد.</w:t>
            </w:r>
          </w:p>
          <w:p w14:paraId="6F1B55DF" w14:textId="77777777" w:rsidR="009E7408" w:rsidRPr="00291F7F" w:rsidRDefault="009E7408" w:rsidP="008E6E05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91F7F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- انواع سندرم نخایی را شرح دهد.</w:t>
            </w:r>
          </w:p>
          <w:p w14:paraId="06BA3ECE" w14:textId="7CF4983A" w:rsidR="009E7408" w:rsidRPr="00291F7F" w:rsidRDefault="009E7408" w:rsidP="008E6E05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91F7F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- شوک نخایی و فلج کامل و ناکامل را با توجه به علائم و نشانه های بالینی </w:t>
            </w:r>
            <w:r w:rsidR="008C06DE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شرح</w:t>
            </w:r>
            <w:r w:rsidRPr="00291F7F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دهد.</w:t>
            </w:r>
          </w:p>
          <w:p w14:paraId="320822CE" w14:textId="77777777" w:rsidR="009E7408" w:rsidRPr="00291F7F" w:rsidRDefault="009E7408" w:rsidP="008E6E05">
            <w:pPr>
              <w:spacing w:after="0" w:line="240" w:lineRule="auto"/>
              <w:ind w:left="37"/>
              <w:jc w:val="right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91F7F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- انواع درمان آسیب نخایی را شرح دهد.</w:t>
            </w:r>
          </w:p>
          <w:p w14:paraId="7D2BF4A0" w14:textId="77777777" w:rsidR="009E7408" w:rsidRPr="00291F7F" w:rsidRDefault="009E7408" w:rsidP="008E6E05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91F7F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- عوارض آسیب نخایی را شرح دهد.</w:t>
            </w:r>
          </w:p>
          <w:p w14:paraId="1A549C62" w14:textId="1F2D09BE" w:rsidR="009E7408" w:rsidRPr="00364ED9" w:rsidRDefault="009E7408" w:rsidP="008E6E05">
            <w:pPr>
              <w:spacing w:after="0" w:line="240" w:lineRule="auto"/>
              <w:jc w:val="right"/>
              <w:rPr>
                <w:rFonts w:cs="B Mitra"/>
                <w:b/>
                <w:bCs/>
                <w:color w:val="000000"/>
                <w:sz w:val="17"/>
                <w:szCs w:val="17"/>
                <w:rtl/>
                <w:lang w:bidi="fa-IR"/>
              </w:rPr>
            </w:pPr>
            <w:r w:rsidRPr="00364ED9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2- شکستگی و دررفتگی مهره </w:t>
            </w:r>
          </w:p>
          <w:p w14:paraId="3B0011A0" w14:textId="77777777" w:rsidR="009E7408" w:rsidRPr="00291F7F" w:rsidRDefault="009E7408" w:rsidP="008E6E05">
            <w:pPr>
              <w:spacing w:after="0" w:line="240" w:lineRule="auto"/>
              <w:jc w:val="right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91F7F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- شکستگی و دررفتگی مهره را شرح دهد</w:t>
            </w:r>
          </w:p>
          <w:p w14:paraId="0CB0FF8B" w14:textId="77777777" w:rsidR="009E7408" w:rsidRPr="00291F7F" w:rsidRDefault="009E7408" w:rsidP="008E6E05">
            <w:pPr>
              <w:spacing w:after="0" w:line="240" w:lineRule="auto"/>
              <w:jc w:val="right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91F7F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- علائم و نشانه های بالینی شکستگی و دررفتگی مهره را نام ببرد</w:t>
            </w:r>
          </w:p>
          <w:p w14:paraId="7D4837DB" w14:textId="77777777" w:rsidR="009E7408" w:rsidRPr="00291F7F" w:rsidRDefault="009E7408" w:rsidP="008E6E05">
            <w:pPr>
              <w:spacing w:after="0" w:line="240" w:lineRule="auto"/>
              <w:jc w:val="right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91F7F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- مکانیسم شکستگی و در رفتگی مهره ها را شرح دهد.</w:t>
            </w:r>
          </w:p>
          <w:p w14:paraId="5693CDE2" w14:textId="77777777" w:rsidR="009E7408" w:rsidRPr="00291F7F" w:rsidRDefault="009E7408" w:rsidP="008E6E05">
            <w:pPr>
              <w:spacing w:after="0" w:line="240" w:lineRule="auto"/>
              <w:jc w:val="right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91F7F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- رگ به رگ شدن ستون مهره گردن را شرح دهد.</w:t>
            </w:r>
          </w:p>
          <w:p w14:paraId="7F4E44B8" w14:textId="77777777" w:rsidR="009E7408" w:rsidRPr="00291F7F" w:rsidRDefault="009E7408" w:rsidP="008E6E05">
            <w:pPr>
              <w:spacing w:after="0" w:line="240" w:lineRule="auto"/>
              <w:jc w:val="right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91F7F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- علائم رادیولوژیک شکستگی و دررفتگی مهره را شرح دهد.</w:t>
            </w:r>
          </w:p>
          <w:p w14:paraId="78AF3D14" w14:textId="77777777" w:rsidR="009E7408" w:rsidRPr="00291F7F" w:rsidRDefault="009E7408" w:rsidP="008E6E05">
            <w:pPr>
              <w:spacing w:after="0" w:line="240" w:lineRule="auto"/>
              <w:jc w:val="right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91F7F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- انواع درمان شکستگی و دررفتگی مهره را شرح دهد.</w:t>
            </w:r>
          </w:p>
          <w:p w14:paraId="75C71A61" w14:textId="77777777" w:rsidR="009E7408" w:rsidRPr="002B1791" w:rsidRDefault="009E7408" w:rsidP="008E6E05">
            <w:pPr>
              <w:spacing w:after="0" w:line="240" w:lineRule="auto"/>
              <w:jc w:val="right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91F7F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- عوارض شکستگی و دررفتگی مهره را شرح دهد.</w:t>
            </w:r>
          </w:p>
        </w:tc>
        <w:tc>
          <w:tcPr>
            <w:tcW w:w="296" w:type="pct"/>
            <w:shd w:val="clear" w:color="auto" w:fill="auto"/>
            <w:vAlign w:val="center"/>
          </w:tcPr>
          <w:p w14:paraId="724BEDA7" w14:textId="77777777" w:rsidR="009E7408" w:rsidRPr="00225993" w:rsidRDefault="009E7408" w:rsidP="008E6E0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643" w:type="pct"/>
            <w:shd w:val="clear" w:color="auto" w:fill="auto"/>
            <w:vAlign w:val="center"/>
          </w:tcPr>
          <w:p w14:paraId="65E90797" w14:textId="77777777" w:rsidR="009E7408" w:rsidRPr="00F04609" w:rsidRDefault="009E7408" w:rsidP="008E6E0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2B1791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>نوع آموزش،دانشجو</w:t>
            </w:r>
            <w:r w:rsidRPr="002B1791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محور</w:t>
            </w:r>
            <w:r w:rsidRPr="002B1791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>بوده و در آن دانشجو شرکت فعال دارد و به صورت سخنرانی و پرسش و پاسخ و</w:t>
            </w:r>
            <w:r w:rsidRPr="002B1791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نشان دادن </w:t>
            </w:r>
            <w:r w:rsidRPr="002B1791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 xml:space="preserve"> اسلاید</w:t>
            </w:r>
            <w:r w:rsidRPr="002B1791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شکل می گیرد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37D529A9" w14:textId="77777777" w:rsidR="009E7408" w:rsidRPr="00433489" w:rsidRDefault="009E7408" w:rsidP="008E6E05">
            <w:pPr>
              <w:spacing w:after="0" w:line="240" w:lineRule="auto"/>
              <w:ind w:left="283"/>
              <w:jc w:val="center"/>
              <w:rPr>
                <w:rFonts w:cs="B Mitra"/>
                <w:color w:val="000000"/>
                <w:sz w:val="17"/>
                <w:szCs w:val="17"/>
                <w:lang w:bidi="fa-IR"/>
              </w:rPr>
            </w:pPr>
            <w:r w:rsidRPr="00433489">
              <w:rPr>
                <w:rFonts w:cs="B Mitra"/>
                <w:color w:val="000000"/>
                <w:sz w:val="17"/>
                <w:szCs w:val="17"/>
                <w:lang w:bidi="fa-IR"/>
              </w:rPr>
              <w:t>Data</w:t>
            </w:r>
          </w:p>
          <w:p w14:paraId="07AC1143" w14:textId="77777777" w:rsidR="009E7408" w:rsidRPr="00433489" w:rsidRDefault="009E7408" w:rsidP="008E6E05">
            <w:pPr>
              <w:spacing w:after="0" w:line="240" w:lineRule="auto"/>
              <w:ind w:left="283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433489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وایت برد</w:t>
            </w:r>
          </w:p>
          <w:p w14:paraId="6F1EFB26" w14:textId="77777777" w:rsidR="009E7408" w:rsidRPr="00433489" w:rsidRDefault="009E7408" w:rsidP="008E6E05">
            <w:pPr>
              <w:spacing w:after="0" w:line="240" w:lineRule="auto"/>
              <w:ind w:left="283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433489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پروژکتور</w:t>
            </w:r>
          </w:p>
          <w:p w14:paraId="1295C968" w14:textId="77777777" w:rsidR="009E7408" w:rsidRPr="002E0884" w:rsidRDefault="009E7408" w:rsidP="008E6E05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      </w:t>
            </w:r>
            <w:r w:rsidRPr="00433489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ماژیک</w:t>
            </w:r>
          </w:p>
        </w:tc>
        <w:tc>
          <w:tcPr>
            <w:tcW w:w="544" w:type="pct"/>
            <w:gridSpan w:val="2"/>
            <w:shd w:val="clear" w:color="auto" w:fill="auto"/>
            <w:vAlign w:val="center"/>
          </w:tcPr>
          <w:p w14:paraId="175C6424" w14:textId="77777777" w:rsidR="009E7408" w:rsidRPr="00433489" w:rsidRDefault="009E7408" w:rsidP="008E6E05">
            <w:pPr>
              <w:spacing w:after="0" w:line="240" w:lineRule="auto"/>
              <w:ind w:left="283"/>
              <w:jc w:val="center"/>
              <w:rPr>
                <w:rFonts w:cs="B Mitra"/>
                <w:color w:val="000000"/>
                <w:sz w:val="17"/>
                <w:szCs w:val="17"/>
                <w:lang w:bidi="fa-IR"/>
              </w:rPr>
            </w:pPr>
            <w:r w:rsidRPr="00433489">
              <w:rPr>
                <w:rFonts w:cs="B Mitra"/>
                <w:color w:val="000000"/>
                <w:sz w:val="17"/>
                <w:szCs w:val="17"/>
                <w:lang w:bidi="fa-IR"/>
              </w:rPr>
              <w:t>MCQ</w:t>
            </w:r>
          </w:p>
          <w:p w14:paraId="4E7A65E2" w14:textId="77777777" w:rsidR="009E7408" w:rsidRPr="002E0884" w:rsidRDefault="009E7408" w:rsidP="008E6E05">
            <w:pPr>
              <w:bidi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642" w:type="pct"/>
            <w:vMerge/>
            <w:vAlign w:val="center"/>
          </w:tcPr>
          <w:p w14:paraId="48A380C4" w14:textId="77777777" w:rsidR="009E7408" w:rsidRPr="002E0884" w:rsidRDefault="009E7408" w:rsidP="008E6E0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</w:tr>
    </w:tbl>
    <w:p w14:paraId="4EC930C9" w14:textId="77777777" w:rsidR="009E7408" w:rsidRDefault="009E7408" w:rsidP="009E7408">
      <w:pPr>
        <w:bidi/>
        <w:spacing w:after="0" w:line="240" w:lineRule="auto"/>
        <w:jc w:val="both"/>
        <w:rPr>
          <w:rFonts w:cs="B Nazanin"/>
          <w:color w:val="000000"/>
          <w:rtl/>
          <w:lang w:bidi="fa-IR"/>
        </w:rPr>
      </w:pPr>
    </w:p>
    <w:p w14:paraId="40721F73" w14:textId="77777777" w:rsidR="009E5520" w:rsidRDefault="009E5520" w:rsidP="009E5520">
      <w:pPr>
        <w:bidi/>
        <w:spacing w:after="0" w:line="240" w:lineRule="auto"/>
        <w:jc w:val="both"/>
        <w:rPr>
          <w:rFonts w:cs="B Nazanin"/>
          <w:color w:val="000000"/>
          <w:rtl/>
          <w:lang w:bidi="fa-IR"/>
        </w:rPr>
      </w:pPr>
    </w:p>
    <w:p w14:paraId="008046D0" w14:textId="77777777" w:rsidR="001E7A9F" w:rsidRPr="001E7A9F" w:rsidRDefault="001E7A9F" w:rsidP="001E7A9F">
      <w:pPr>
        <w:bidi/>
        <w:spacing w:after="0" w:line="240" w:lineRule="auto"/>
        <w:jc w:val="both"/>
        <w:rPr>
          <w:rFonts w:cs="B Nazanin"/>
          <w:color w:val="000000"/>
          <w:sz w:val="14"/>
          <w:szCs w:val="14"/>
          <w:rtl/>
          <w:lang w:bidi="fa-IR"/>
        </w:rPr>
      </w:pPr>
    </w:p>
    <w:p w14:paraId="176179F2" w14:textId="77777777" w:rsidR="009E7408" w:rsidRDefault="009E7408" w:rsidP="009E7408">
      <w:pPr>
        <w:bidi/>
        <w:spacing w:after="0" w:line="240" w:lineRule="auto"/>
        <w:jc w:val="both"/>
        <w:rPr>
          <w:rFonts w:cs="B Mitra"/>
          <w:sz w:val="20"/>
          <w:szCs w:val="20"/>
          <w:rtl/>
          <w:lang w:bidi="fa-IR"/>
        </w:rPr>
      </w:pPr>
      <w:r w:rsidRPr="007F3625">
        <w:rPr>
          <w:rFonts w:cs="B Titr" w:hint="cs"/>
          <w:b/>
          <w:bCs/>
          <w:sz w:val="16"/>
          <w:szCs w:val="16"/>
          <w:rtl/>
          <w:lang w:bidi="fa-IR"/>
        </w:rPr>
        <w:t xml:space="preserve">عنوان مبحث جلسه: </w:t>
      </w:r>
      <w:r>
        <w:rPr>
          <w:rFonts w:cs="B Mitra" w:hint="cs"/>
          <w:sz w:val="20"/>
          <w:szCs w:val="20"/>
          <w:rtl/>
          <w:lang w:bidi="fa-IR"/>
        </w:rPr>
        <w:t xml:space="preserve"> </w:t>
      </w:r>
      <w:r w:rsidRPr="00960349">
        <w:rPr>
          <w:rFonts w:cs="B Mitra" w:hint="cs"/>
          <w:b/>
          <w:bCs/>
          <w:sz w:val="20"/>
          <w:szCs w:val="20"/>
          <w:rtl/>
          <w:lang w:bidi="fa-IR"/>
        </w:rPr>
        <w:t>بیماری های شایع فقرات</w:t>
      </w:r>
      <w:r>
        <w:rPr>
          <w:rFonts w:cs="B Mitra" w:hint="cs"/>
          <w:sz w:val="20"/>
          <w:szCs w:val="20"/>
          <w:rtl/>
          <w:lang w:bidi="fa-IR"/>
        </w:rPr>
        <w:t xml:space="preserve">  </w:t>
      </w:r>
      <w:r w:rsidRPr="007F3625">
        <w:rPr>
          <w:rFonts w:cs="B Mitra" w:hint="cs"/>
          <w:sz w:val="20"/>
          <w:szCs w:val="20"/>
          <w:rtl/>
          <w:lang w:bidi="fa-IR"/>
        </w:rPr>
        <w:t xml:space="preserve"> </w:t>
      </w:r>
    </w:p>
    <w:p w14:paraId="35CE8922" w14:textId="77777777" w:rsidR="009E7408" w:rsidRPr="009E7408" w:rsidRDefault="009E7408" w:rsidP="009E7408">
      <w:pPr>
        <w:bidi/>
        <w:spacing w:after="0" w:line="240" w:lineRule="auto"/>
        <w:jc w:val="both"/>
        <w:rPr>
          <w:rFonts w:cs="B Mitra"/>
          <w:sz w:val="12"/>
          <w:szCs w:val="12"/>
          <w:rtl/>
          <w:lang w:bidi="fa-IR"/>
        </w:rPr>
      </w:pPr>
    </w:p>
    <w:tbl>
      <w:tblPr>
        <w:tblpPr w:leftFromText="180" w:rightFromText="180" w:vertAnchor="text" w:tblpXSpec="right" w:tblpY="1"/>
        <w:tblOverlap w:val="never"/>
        <w:bidiVisual/>
        <w:tblW w:w="506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418"/>
        <w:gridCol w:w="5244"/>
        <w:gridCol w:w="848"/>
        <w:gridCol w:w="2137"/>
        <w:gridCol w:w="1134"/>
        <w:gridCol w:w="710"/>
        <w:gridCol w:w="710"/>
        <w:gridCol w:w="1693"/>
      </w:tblGrid>
      <w:tr w:rsidR="007721F7" w:rsidRPr="002E0884" w14:paraId="07BFFBE7" w14:textId="77777777" w:rsidTr="001E54EC">
        <w:tc>
          <w:tcPr>
            <w:tcW w:w="149" w:type="pct"/>
            <w:vMerge w:val="restart"/>
            <w:shd w:val="clear" w:color="auto" w:fill="auto"/>
            <w:vAlign w:val="center"/>
          </w:tcPr>
          <w:p w14:paraId="118FF41C" w14:textId="77777777" w:rsidR="009E7408" w:rsidRPr="002E0884" w:rsidRDefault="009E7408" w:rsidP="008E6E05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شماره جلسه</w:t>
            </w:r>
          </w:p>
        </w:tc>
        <w:tc>
          <w:tcPr>
            <w:tcW w:w="495" w:type="pct"/>
            <w:vMerge w:val="restart"/>
            <w:shd w:val="clear" w:color="auto" w:fill="auto"/>
            <w:vAlign w:val="center"/>
          </w:tcPr>
          <w:p w14:paraId="5A949CAE" w14:textId="77777777" w:rsidR="009E7408" w:rsidRPr="002E0884" w:rsidRDefault="009E7408" w:rsidP="008E6E05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اهداف کلی</w:t>
            </w:r>
          </w:p>
        </w:tc>
        <w:tc>
          <w:tcPr>
            <w:tcW w:w="1831" w:type="pct"/>
            <w:vMerge w:val="restart"/>
            <w:shd w:val="clear" w:color="auto" w:fill="auto"/>
            <w:vAlign w:val="center"/>
          </w:tcPr>
          <w:p w14:paraId="124B9622" w14:textId="77777777" w:rsidR="009E7408" w:rsidRPr="002E0884" w:rsidRDefault="009E7408" w:rsidP="008E6E05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اهداف رفتاري</w:t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 :</w:t>
            </w: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(براساس سه حيطه اهداف آموزشي: شناختي، عاطفي، روان-حركتي)</w:t>
            </w:r>
          </w:p>
        </w:tc>
        <w:tc>
          <w:tcPr>
            <w:tcW w:w="296" w:type="pct"/>
            <w:vMerge w:val="restart"/>
            <w:shd w:val="clear" w:color="auto" w:fill="auto"/>
            <w:vAlign w:val="center"/>
          </w:tcPr>
          <w:p w14:paraId="78CB3E6F" w14:textId="77777777" w:rsidR="009E7408" w:rsidRPr="002E0884" w:rsidRDefault="009E7408" w:rsidP="008E6E05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ارزیابی آغازین</w:t>
            </w:r>
          </w:p>
        </w:tc>
        <w:tc>
          <w:tcPr>
            <w:tcW w:w="746" w:type="pct"/>
            <w:vMerge w:val="restart"/>
            <w:shd w:val="clear" w:color="auto" w:fill="auto"/>
            <w:vAlign w:val="center"/>
          </w:tcPr>
          <w:p w14:paraId="28272F59" w14:textId="77777777" w:rsidR="009E7408" w:rsidRPr="002E0884" w:rsidRDefault="009E7408" w:rsidP="008E6E05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روش تدریس</w:t>
            </w:r>
          </w:p>
        </w:tc>
        <w:tc>
          <w:tcPr>
            <w:tcW w:w="396" w:type="pct"/>
            <w:vMerge w:val="restart"/>
            <w:shd w:val="clear" w:color="auto" w:fill="auto"/>
            <w:vAlign w:val="center"/>
          </w:tcPr>
          <w:p w14:paraId="0250291A" w14:textId="77777777" w:rsidR="009E7408" w:rsidRPr="002E0884" w:rsidRDefault="009E7408" w:rsidP="008E6E05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ابزار و وسایل آموزشی</w:t>
            </w:r>
          </w:p>
        </w:tc>
        <w:tc>
          <w:tcPr>
            <w:tcW w:w="496" w:type="pct"/>
            <w:gridSpan w:val="2"/>
            <w:shd w:val="clear" w:color="auto" w:fill="auto"/>
            <w:vAlign w:val="center"/>
          </w:tcPr>
          <w:p w14:paraId="58456DA9" w14:textId="77777777" w:rsidR="009E7408" w:rsidRPr="002E0884" w:rsidRDefault="009E7408" w:rsidP="008E6E05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روش سنجش / ارزشیابی</w:t>
            </w:r>
          </w:p>
        </w:tc>
        <w:tc>
          <w:tcPr>
            <w:tcW w:w="591" w:type="pct"/>
            <w:vAlign w:val="center"/>
          </w:tcPr>
          <w:p w14:paraId="7A8CD478" w14:textId="77777777" w:rsidR="009E7408" w:rsidRPr="002E0884" w:rsidRDefault="009E7408" w:rsidP="008E6E05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منابع تدریس</w:t>
            </w:r>
          </w:p>
        </w:tc>
      </w:tr>
      <w:tr w:rsidR="0014040C" w:rsidRPr="002E0884" w14:paraId="7CFDCFEF" w14:textId="77777777" w:rsidTr="001E54EC">
        <w:trPr>
          <w:trHeight w:val="167"/>
        </w:trPr>
        <w:tc>
          <w:tcPr>
            <w:tcW w:w="149" w:type="pct"/>
            <w:vMerge/>
            <w:shd w:val="clear" w:color="auto" w:fill="auto"/>
            <w:vAlign w:val="center"/>
          </w:tcPr>
          <w:p w14:paraId="6B2F8D94" w14:textId="77777777" w:rsidR="009E7408" w:rsidRPr="002E0884" w:rsidRDefault="009E7408" w:rsidP="008E6E05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495" w:type="pct"/>
            <w:vMerge/>
            <w:shd w:val="clear" w:color="auto" w:fill="auto"/>
            <w:vAlign w:val="center"/>
          </w:tcPr>
          <w:p w14:paraId="1A575D9B" w14:textId="77777777" w:rsidR="009E7408" w:rsidRPr="002E0884" w:rsidRDefault="009E7408" w:rsidP="008E6E05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1831" w:type="pct"/>
            <w:vMerge/>
            <w:shd w:val="clear" w:color="auto" w:fill="auto"/>
            <w:vAlign w:val="center"/>
          </w:tcPr>
          <w:p w14:paraId="24AEBA15" w14:textId="77777777" w:rsidR="009E7408" w:rsidRPr="002E0884" w:rsidRDefault="009E7408" w:rsidP="008E6E05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296" w:type="pct"/>
            <w:vMerge/>
            <w:shd w:val="clear" w:color="auto" w:fill="auto"/>
            <w:vAlign w:val="center"/>
          </w:tcPr>
          <w:p w14:paraId="5E258900" w14:textId="77777777" w:rsidR="009E7408" w:rsidRPr="002E0884" w:rsidRDefault="009E7408" w:rsidP="008E6E05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746" w:type="pct"/>
            <w:vMerge/>
            <w:shd w:val="clear" w:color="auto" w:fill="auto"/>
            <w:vAlign w:val="center"/>
          </w:tcPr>
          <w:p w14:paraId="6105A8E1" w14:textId="77777777" w:rsidR="009E7408" w:rsidRPr="002E0884" w:rsidRDefault="009E7408" w:rsidP="008E6E05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396" w:type="pct"/>
            <w:vMerge/>
            <w:shd w:val="clear" w:color="auto" w:fill="auto"/>
            <w:vAlign w:val="center"/>
          </w:tcPr>
          <w:p w14:paraId="312C9E73" w14:textId="77777777" w:rsidR="009E7408" w:rsidRPr="002E0884" w:rsidRDefault="009E7408" w:rsidP="008E6E05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 w14:paraId="17C76C09" w14:textId="77777777" w:rsidR="009E7408" w:rsidRPr="007F3625" w:rsidRDefault="009E7408" w:rsidP="008E6E05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5"/>
                <w:szCs w:val="15"/>
                <w:rtl/>
                <w:lang w:bidi="fa-IR"/>
              </w:rPr>
            </w:pPr>
            <w:r w:rsidRPr="007F3625">
              <w:rPr>
                <w:rFonts w:cs="B Mitra" w:hint="cs"/>
                <w:color w:val="000000"/>
                <w:sz w:val="15"/>
                <w:szCs w:val="15"/>
                <w:rtl/>
                <w:lang w:bidi="fa-IR"/>
              </w:rPr>
              <w:t>تکوینی</w:t>
            </w:r>
            <w:r w:rsidRPr="007F3625">
              <w:rPr>
                <w:rFonts w:cs="B Mitra"/>
                <w:color w:val="000000"/>
                <w:sz w:val="15"/>
                <w:szCs w:val="15"/>
                <w:lang w:bidi="fa-IR"/>
              </w:rPr>
              <w:t xml:space="preserve"> </w:t>
            </w:r>
            <w:r w:rsidRPr="007F3625">
              <w:rPr>
                <w:rFonts w:cs="B Mitra" w:hint="cs"/>
                <w:color w:val="000000"/>
                <w:sz w:val="15"/>
                <w:szCs w:val="15"/>
                <w:rtl/>
                <w:lang w:bidi="fa-IR"/>
              </w:rPr>
              <w:t>و پایانی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588848F8" w14:textId="77777777" w:rsidR="009E7408" w:rsidRPr="002E0884" w:rsidRDefault="009E7408" w:rsidP="008E6E05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درصد</w:t>
            </w:r>
          </w:p>
        </w:tc>
        <w:tc>
          <w:tcPr>
            <w:tcW w:w="591" w:type="pct"/>
            <w:vMerge w:val="restart"/>
            <w:vAlign w:val="center"/>
          </w:tcPr>
          <w:p w14:paraId="7F6438AB" w14:textId="77777777" w:rsidR="009E7408" w:rsidRDefault="009E7408" w:rsidP="008E6E0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درسنامه ارتوپدی و شکستگی ها</w:t>
            </w:r>
          </w:p>
          <w:p w14:paraId="42DEEB83" w14:textId="77777777" w:rsidR="009E7408" w:rsidRPr="002E0884" w:rsidRDefault="009E7408" w:rsidP="008E6E0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تالیف: دکتربهادر اعلمی هرندی و سایرهمکاران</w:t>
            </w:r>
          </w:p>
        </w:tc>
      </w:tr>
      <w:tr w:rsidR="007721F7" w:rsidRPr="002E0884" w14:paraId="4650BC54" w14:textId="77777777" w:rsidTr="001E54EC">
        <w:trPr>
          <w:cantSplit/>
          <w:trHeight w:val="3039"/>
        </w:trPr>
        <w:tc>
          <w:tcPr>
            <w:tcW w:w="149" w:type="pct"/>
            <w:shd w:val="clear" w:color="auto" w:fill="auto"/>
            <w:vAlign w:val="center"/>
          </w:tcPr>
          <w:p w14:paraId="301F11BD" w14:textId="77777777" w:rsidR="009E7408" w:rsidRPr="002E0884" w:rsidRDefault="009E7408" w:rsidP="008E6E0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2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32F85AB3" w14:textId="04ED7417" w:rsidR="009E7408" w:rsidRPr="002B1791" w:rsidRDefault="00960349" w:rsidP="008E6E05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>آشنایی با بیماری های شایع فقرات</w:t>
            </w:r>
          </w:p>
        </w:tc>
        <w:tc>
          <w:tcPr>
            <w:tcW w:w="1831" w:type="pct"/>
            <w:shd w:val="clear" w:color="auto" w:fill="auto"/>
          </w:tcPr>
          <w:p w14:paraId="7CBC5319" w14:textId="77777777" w:rsidR="009E7408" w:rsidRDefault="009E7408" w:rsidP="008E6E05">
            <w:pPr>
              <w:spacing w:after="0" w:line="240" w:lineRule="auto"/>
              <w:jc w:val="right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  <w:p w14:paraId="5FCCF09F" w14:textId="0FF64C9F" w:rsidR="009E7408" w:rsidRPr="00E34F46" w:rsidRDefault="009E7408" w:rsidP="008E6E05">
            <w:pPr>
              <w:spacing w:after="0" w:line="240" w:lineRule="auto"/>
              <w:jc w:val="right"/>
              <w:rPr>
                <w:rFonts w:cs="B Mitra"/>
                <w:b/>
                <w:bCs/>
                <w:color w:val="000000"/>
                <w:sz w:val="17"/>
                <w:szCs w:val="17"/>
                <w:rtl/>
                <w:lang w:bidi="fa-IR"/>
              </w:rPr>
            </w:pPr>
            <w:r w:rsidRPr="00E34F46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>1-تشخیص بیماری های شایع پا</w:t>
            </w:r>
            <w:r w:rsidR="002F442C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  </w:t>
            </w:r>
            <w:r w:rsidR="002F442C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>( شناختی -دانش)</w:t>
            </w:r>
          </w:p>
          <w:p w14:paraId="5437FE6B" w14:textId="0A416346" w:rsidR="009E7408" w:rsidRPr="009468E7" w:rsidRDefault="009E7408" w:rsidP="008E6E05">
            <w:pPr>
              <w:spacing w:after="0" w:line="240" w:lineRule="auto"/>
              <w:jc w:val="right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-</w:t>
            </w:r>
            <w:r w:rsidRPr="009468E7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شناخت بیماری های قدام پا به قسمت میانی ، به قسمت خلفی پا، به تفکیک شرح دهد</w:t>
            </w:r>
            <w:r w:rsidRPr="009468E7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br/>
            </w:r>
            <w:r w:rsidRPr="00E34F46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>2-تشخیص</w:t>
            </w:r>
          </w:p>
          <w:p w14:paraId="032835FA" w14:textId="77777777" w:rsidR="009E7408" w:rsidRPr="009468E7" w:rsidRDefault="009E7408" w:rsidP="008E6E05">
            <w:pPr>
              <w:spacing w:after="0" w:line="240" w:lineRule="auto"/>
              <w:jc w:val="right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9468E7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- استفاده از شرح حال را شرح دهد</w:t>
            </w:r>
            <w:r w:rsidRPr="009468E7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br/>
              <w:t>- استفاده از معاینه را شرح دهد</w:t>
            </w:r>
            <w:r w:rsidRPr="009468E7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br/>
              <w:t>- استفاده از رادیوگرافی را شرح دهد</w:t>
            </w:r>
          </w:p>
          <w:p w14:paraId="38AB68E6" w14:textId="15E7867E" w:rsidR="009E7408" w:rsidRPr="009468E7" w:rsidRDefault="009E7408" w:rsidP="007721F7">
            <w:pPr>
              <w:spacing w:after="0" w:line="240" w:lineRule="auto"/>
              <w:jc w:val="right"/>
              <w:rPr>
                <w:rFonts w:cs="Calibri"/>
                <w:color w:val="000000"/>
                <w:sz w:val="17"/>
                <w:szCs w:val="17"/>
                <w:rtl/>
                <w:lang w:bidi="fa-IR"/>
              </w:rPr>
            </w:pPr>
            <w:r w:rsidRPr="009468E7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- انواع بیماری</w:t>
            </w:r>
            <w:r w:rsidR="007721F7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 w:rsidRPr="009468E7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های پا متاتارسالژیار، سندروم مورتون،هالوکس ووالگوس ،هالوکس</w:t>
            </w:r>
            <w:r w:rsidR="00AC17BA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 w:rsidRPr="009468E7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رزیدروس، هامرتو،کلاوتو</w:t>
            </w:r>
            <w:r w:rsidR="007721F7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   </w:t>
            </w:r>
            <w:r w:rsidRPr="009468E7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،مالت تو،سی پلاس نوس ،پسی کاووی را شرح دهد</w:t>
            </w:r>
            <w:r w:rsidRPr="009468E7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br/>
            </w:r>
            <w:r w:rsidRPr="00E34F46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3- درمان </w:t>
            </w:r>
          </w:p>
          <w:p w14:paraId="22E4186D" w14:textId="20D73D44" w:rsidR="009E7408" w:rsidRPr="009468E7" w:rsidRDefault="009E7408" w:rsidP="008E6E05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9468E7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- پلانت فا</w:t>
            </w:r>
            <w:r w:rsidR="00AC17BA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شیار</w:t>
            </w:r>
            <w:r w:rsidRPr="009468E7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، التهاب آشیل را شرح دهد</w:t>
            </w:r>
            <w:r w:rsidRPr="009468E7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br/>
              <w:t>- درمان به تفکیک بیمار ی</w:t>
            </w:r>
            <w:r w:rsidR="00345AC9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 w:rsidRPr="009468E7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های پا را شرح دهد</w:t>
            </w:r>
          </w:p>
        </w:tc>
        <w:tc>
          <w:tcPr>
            <w:tcW w:w="296" w:type="pct"/>
            <w:shd w:val="clear" w:color="auto" w:fill="auto"/>
            <w:vAlign w:val="center"/>
          </w:tcPr>
          <w:p w14:paraId="583DEBC2" w14:textId="358E69BA" w:rsidR="009E7408" w:rsidRPr="00225993" w:rsidRDefault="009E7408" w:rsidP="008E6E0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746" w:type="pct"/>
            <w:shd w:val="clear" w:color="auto" w:fill="auto"/>
            <w:vAlign w:val="center"/>
          </w:tcPr>
          <w:p w14:paraId="6FFB9BA9" w14:textId="77777777" w:rsidR="006A10FE" w:rsidRDefault="007721F7" w:rsidP="007721F7">
            <w:pPr>
              <w:spacing w:after="0" w:line="240" w:lineRule="auto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B1791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>نوع آموزش،دانشجو</w:t>
            </w:r>
            <w:r w:rsidRPr="002B1791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محور</w:t>
            </w:r>
            <w:r w:rsidRPr="002B1791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 xml:space="preserve">بوده </w:t>
            </w:r>
          </w:p>
          <w:p w14:paraId="7C0FD14F" w14:textId="77777777" w:rsidR="006A10FE" w:rsidRDefault="007721F7" w:rsidP="007721F7">
            <w:pPr>
              <w:spacing w:after="0" w:line="240" w:lineRule="auto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B1791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>و در آن دانشجو شرکت فعال دارد و</w:t>
            </w:r>
          </w:p>
          <w:p w14:paraId="24DFC70D" w14:textId="77777777" w:rsidR="006A10FE" w:rsidRDefault="007721F7" w:rsidP="007721F7">
            <w:pPr>
              <w:spacing w:after="0" w:line="240" w:lineRule="auto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B1791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 xml:space="preserve"> به صورت سخنرانی و پرسش و پاسخ و</w:t>
            </w:r>
          </w:p>
          <w:p w14:paraId="0558C109" w14:textId="05DDB119" w:rsidR="009E7408" w:rsidRPr="008F366D" w:rsidRDefault="007721F7" w:rsidP="007721F7">
            <w:pPr>
              <w:spacing w:after="0" w:line="240" w:lineRule="auto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B1791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نشان دادن </w:t>
            </w:r>
            <w:r w:rsidRPr="002B1791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 xml:space="preserve"> اسلاید</w:t>
            </w:r>
            <w:r w:rsidRPr="002B1791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شکل می گیرد</w:t>
            </w:r>
          </w:p>
          <w:p w14:paraId="38F21F68" w14:textId="77777777" w:rsidR="009E7408" w:rsidRPr="002E0884" w:rsidRDefault="009E7408" w:rsidP="007721F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396" w:type="pct"/>
            <w:shd w:val="clear" w:color="auto" w:fill="auto"/>
            <w:vAlign w:val="center"/>
          </w:tcPr>
          <w:p w14:paraId="3BABA7E8" w14:textId="77777777" w:rsidR="009E7408" w:rsidRPr="008F366D" w:rsidRDefault="009E7408" w:rsidP="007721F7">
            <w:pPr>
              <w:spacing w:after="0" w:line="240" w:lineRule="auto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8F366D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پوینتر</w:t>
            </w:r>
          </w:p>
          <w:p w14:paraId="435541ED" w14:textId="77777777" w:rsidR="009E7408" w:rsidRPr="008F366D" w:rsidRDefault="009E7408" w:rsidP="007721F7">
            <w:pPr>
              <w:spacing w:after="0" w:line="240" w:lineRule="auto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8F366D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ویدیوپروژکتور</w:t>
            </w:r>
          </w:p>
          <w:p w14:paraId="38CF0859" w14:textId="77777777" w:rsidR="009E7408" w:rsidRPr="008F366D" w:rsidRDefault="009E7408" w:rsidP="007721F7">
            <w:pPr>
              <w:spacing w:after="0" w:line="240" w:lineRule="auto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8F366D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کامپیوتر</w:t>
            </w:r>
          </w:p>
          <w:p w14:paraId="798023B5" w14:textId="77777777" w:rsidR="009E7408" w:rsidRPr="008F366D" w:rsidRDefault="009E7408" w:rsidP="007721F7">
            <w:pPr>
              <w:spacing w:after="0" w:line="240" w:lineRule="auto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8F366D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اسلاید</w:t>
            </w:r>
          </w:p>
          <w:p w14:paraId="43E6CDBD" w14:textId="61CDB171" w:rsidR="009E7408" w:rsidRPr="008F366D" w:rsidRDefault="009E7408" w:rsidP="007721F7">
            <w:pPr>
              <w:spacing w:after="0" w:line="240" w:lineRule="auto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8F366D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عکس</w:t>
            </w:r>
          </w:p>
          <w:p w14:paraId="086FB696" w14:textId="77777777" w:rsidR="009E7408" w:rsidRPr="008F366D" w:rsidRDefault="009E7408" w:rsidP="007721F7">
            <w:pPr>
              <w:spacing w:after="0" w:line="240" w:lineRule="auto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8F366D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نمودار</w:t>
            </w:r>
          </w:p>
          <w:p w14:paraId="40BC53B0" w14:textId="77777777" w:rsidR="009E7408" w:rsidRPr="002E0884" w:rsidRDefault="009E7408" w:rsidP="007721F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496" w:type="pct"/>
            <w:gridSpan w:val="2"/>
            <w:shd w:val="clear" w:color="auto" w:fill="auto"/>
            <w:vAlign w:val="center"/>
          </w:tcPr>
          <w:p w14:paraId="13E34D73" w14:textId="0497CB73" w:rsidR="009E7408" w:rsidRPr="002E0884" w:rsidRDefault="009E7408" w:rsidP="0014040C">
            <w:pPr>
              <w:bidi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سوال چهار گزینه ای</w:t>
            </w:r>
            <w:r w:rsidR="007721F7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        </w:t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در پایان دوره</w:t>
            </w:r>
          </w:p>
        </w:tc>
        <w:tc>
          <w:tcPr>
            <w:tcW w:w="591" w:type="pct"/>
            <w:vMerge/>
            <w:vAlign w:val="center"/>
          </w:tcPr>
          <w:p w14:paraId="121EE556" w14:textId="77777777" w:rsidR="009E7408" w:rsidRPr="002E0884" w:rsidRDefault="009E7408" w:rsidP="008E6E0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</w:tr>
    </w:tbl>
    <w:p w14:paraId="2255C32D" w14:textId="77777777" w:rsidR="009E7408" w:rsidRDefault="009E7408" w:rsidP="009E7408">
      <w:pPr>
        <w:bidi/>
        <w:spacing w:after="0" w:line="240" w:lineRule="auto"/>
        <w:jc w:val="both"/>
        <w:rPr>
          <w:rFonts w:cs="B Mitra"/>
          <w:sz w:val="20"/>
          <w:szCs w:val="20"/>
          <w:rtl/>
          <w:lang w:bidi="fa-IR"/>
        </w:rPr>
      </w:pPr>
    </w:p>
    <w:p w14:paraId="4F2D54F6" w14:textId="77777777" w:rsidR="009E7408" w:rsidRDefault="009E7408" w:rsidP="009E7408">
      <w:pPr>
        <w:bidi/>
        <w:spacing w:after="0" w:line="240" w:lineRule="auto"/>
        <w:jc w:val="both"/>
        <w:rPr>
          <w:rFonts w:cs="B Mitra"/>
          <w:sz w:val="20"/>
          <w:szCs w:val="20"/>
          <w:rtl/>
          <w:lang w:bidi="fa-IR"/>
        </w:rPr>
      </w:pPr>
    </w:p>
    <w:p w14:paraId="69906157" w14:textId="77777777" w:rsidR="009E5520" w:rsidRDefault="009E5520" w:rsidP="009E5520">
      <w:pPr>
        <w:bidi/>
        <w:spacing w:after="0" w:line="240" w:lineRule="auto"/>
        <w:jc w:val="both"/>
        <w:rPr>
          <w:rFonts w:cs="B Mitra"/>
          <w:sz w:val="20"/>
          <w:szCs w:val="20"/>
          <w:rtl/>
          <w:lang w:bidi="fa-IR"/>
        </w:rPr>
      </w:pPr>
    </w:p>
    <w:p w14:paraId="299FC87E" w14:textId="77777777" w:rsidR="009E5520" w:rsidRDefault="009E5520" w:rsidP="009E5520">
      <w:pPr>
        <w:bidi/>
        <w:spacing w:after="0" w:line="240" w:lineRule="auto"/>
        <w:jc w:val="both"/>
        <w:rPr>
          <w:rFonts w:cs="B Mitra"/>
          <w:sz w:val="20"/>
          <w:szCs w:val="20"/>
          <w:rtl/>
          <w:lang w:bidi="fa-IR"/>
        </w:rPr>
      </w:pPr>
    </w:p>
    <w:p w14:paraId="43284092" w14:textId="0910844A" w:rsidR="009E7408" w:rsidRDefault="009E7408" w:rsidP="009E7408">
      <w:pPr>
        <w:bidi/>
        <w:spacing w:after="0" w:line="240" w:lineRule="auto"/>
        <w:jc w:val="both"/>
        <w:rPr>
          <w:rFonts w:cs="B Mitra"/>
          <w:sz w:val="20"/>
          <w:szCs w:val="20"/>
          <w:rtl/>
          <w:lang w:bidi="fa-IR"/>
        </w:rPr>
      </w:pPr>
      <w:r>
        <w:rPr>
          <w:rFonts w:cs="B Titr" w:hint="cs"/>
          <w:b/>
          <w:bCs/>
          <w:sz w:val="16"/>
          <w:szCs w:val="16"/>
          <w:rtl/>
          <w:lang w:bidi="fa-IR"/>
        </w:rPr>
        <w:t>ع</w:t>
      </w:r>
      <w:r w:rsidRPr="007F3625">
        <w:rPr>
          <w:rFonts w:cs="B Titr" w:hint="cs"/>
          <w:b/>
          <w:bCs/>
          <w:sz w:val="16"/>
          <w:szCs w:val="16"/>
          <w:rtl/>
          <w:lang w:bidi="fa-IR"/>
        </w:rPr>
        <w:t xml:space="preserve">نوان مبحث جلسه: </w:t>
      </w:r>
      <w:r>
        <w:rPr>
          <w:rFonts w:cs="B Mitra" w:hint="cs"/>
          <w:sz w:val="20"/>
          <w:szCs w:val="20"/>
          <w:rtl/>
          <w:lang w:bidi="fa-IR"/>
        </w:rPr>
        <w:t xml:space="preserve"> </w:t>
      </w:r>
      <w:r w:rsidRPr="001E54EC">
        <w:rPr>
          <w:rFonts w:cs="B Mitra" w:hint="cs"/>
          <w:b/>
          <w:bCs/>
          <w:sz w:val="20"/>
          <w:szCs w:val="20"/>
          <w:rtl/>
          <w:lang w:bidi="fa-IR"/>
        </w:rPr>
        <w:t>نحوه برخورد با کمر</w:t>
      </w:r>
      <w:r>
        <w:rPr>
          <w:rFonts w:cs="B Mitra" w:hint="cs"/>
          <w:sz w:val="20"/>
          <w:szCs w:val="20"/>
          <w:rtl/>
          <w:lang w:bidi="fa-IR"/>
        </w:rPr>
        <w:t xml:space="preserve">  </w:t>
      </w:r>
      <w:r w:rsidRPr="007F3625">
        <w:rPr>
          <w:rFonts w:cs="B Mitra" w:hint="cs"/>
          <w:sz w:val="20"/>
          <w:szCs w:val="20"/>
          <w:rtl/>
          <w:lang w:bidi="fa-IR"/>
        </w:rPr>
        <w:t xml:space="preserve"> </w:t>
      </w:r>
    </w:p>
    <w:p w14:paraId="488805AD" w14:textId="77777777" w:rsidR="009E7408" w:rsidRPr="009E7408" w:rsidRDefault="009E7408" w:rsidP="009E7408">
      <w:pPr>
        <w:bidi/>
        <w:spacing w:after="0" w:line="240" w:lineRule="auto"/>
        <w:jc w:val="both"/>
        <w:rPr>
          <w:rFonts w:cs="B Mitra"/>
          <w:sz w:val="12"/>
          <w:szCs w:val="12"/>
          <w:rtl/>
          <w:lang w:bidi="fa-IR"/>
        </w:rPr>
      </w:pPr>
    </w:p>
    <w:tbl>
      <w:tblPr>
        <w:tblpPr w:leftFromText="180" w:rightFromText="180" w:vertAnchor="text" w:tblpXSpec="right" w:tblpY="1"/>
        <w:tblOverlap w:val="never"/>
        <w:bidiVisual/>
        <w:tblW w:w="506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"/>
        <w:gridCol w:w="1418"/>
        <w:gridCol w:w="5244"/>
        <w:gridCol w:w="856"/>
        <w:gridCol w:w="2128"/>
        <w:gridCol w:w="1134"/>
        <w:gridCol w:w="851"/>
        <w:gridCol w:w="707"/>
        <w:gridCol w:w="1555"/>
      </w:tblGrid>
      <w:tr w:rsidR="009E7408" w:rsidRPr="002E0884" w14:paraId="582AE098" w14:textId="77777777" w:rsidTr="001E54EC">
        <w:tc>
          <w:tcPr>
            <w:tcW w:w="149" w:type="pct"/>
            <w:vMerge w:val="restart"/>
            <w:shd w:val="clear" w:color="auto" w:fill="auto"/>
            <w:vAlign w:val="center"/>
          </w:tcPr>
          <w:p w14:paraId="7A41F1BC" w14:textId="77777777" w:rsidR="009E7408" w:rsidRPr="002E0884" w:rsidRDefault="009E7408" w:rsidP="008E6E05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شماره جلسه</w:t>
            </w:r>
          </w:p>
        </w:tc>
        <w:tc>
          <w:tcPr>
            <w:tcW w:w="495" w:type="pct"/>
            <w:vMerge w:val="restart"/>
            <w:shd w:val="clear" w:color="auto" w:fill="auto"/>
            <w:vAlign w:val="center"/>
          </w:tcPr>
          <w:p w14:paraId="4EE3AB30" w14:textId="77777777" w:rsidR="009E7408" w:rsidRPr="002E0884" w:rsidRDefault="009E7408" w:rsidP="008E6E05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اهداف کلی</w:t>
            </w:r>
          </w:p>
        </w:tc>
        <w:tc>
          <w:tcPr>
            <w:tcW w:w="1831" w:type="pct"/>
            <w:vMerge w:val="restart"/>
            <w:shd w:val="clear" w:color="auto" w:fill="auto"/>
            <w:vAlign w:val="center"/>
          </w:tcPr>
          <w:p w14:paraId="0F2B2DE0" w14:textId="77777777" w:rsidR="009E7408" w:rsidRPr="002E0884" w:rsidRDefault="009E7408" w:rsidP="008E6E05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اهداف رفتاري</w:t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 :</w:t>
            </w: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(براساس سه حيطه اهداف آموزشي: شناختي، عاطفي، روان-حركتي)</w:t>
            </w:r>
          </w:p>
        </w:tc>
        <w:tc>
          <w:tcPr>
            <w:tcW w:w="299" w:type="pct"/>
            <w:vMerge w:val="restart"/>
            <w:shd w:val="clear" w:color="auto" w:fill="auto"/>
            <w:vAlign w:val="center"/>
          </w:tcPr>
          <w:p w14:paraId="068BB143" w14:textId="77777777" w:rsidR="009E7408" w:rsidRPr="002E0884" w:rsidRDefault="009E7408" w:rsidP="008E6E05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ارزیابی آغازین</w:t>
            </w:r>
          </w:p>
        </w:tc>
        <w:tc>
          <w:tcPr>
            <w:tcW w:w="743" w:type="pct"/>
            <w:vMerge w:val="restart"/>
            <w:shd w:val="clear" w:color="auto" w:fill="auto"/>
            <w:vAlign w:val="center"/>
          </w:tcPr>
          <w:p w14:paraId="381C045F" w14:textId="77777777" w:rsidR="009E7408" w:rsidRPr="002E0884" w:rsidRDefault="009E7408" w:rsidP="008E6E05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روش تدریس</w:t>
            </w:r>
          </w:p>
        </w:tc>
        <w:tc>
          <w:tcPr>
            <w:tcW w:w="396" w:type="pct"/>
            <w:vMerge w:val="restart"/>
            <w:shd w:val="clear" w:color="auto" w:fill="auto"/>
            <w:vAlign w:val="center"/>
          </w:tcPr>
          <w:p w14:paraId="25E090B9" w14:textId="77777777" w:rsidR="009E7408" w:rsidRPr="002E0884" w:rsidRDefault="009E7408" w:rsidP="008E6E05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ابزار و وسایل آموزشی</w:t>
            </w:r>
          </w:p>
        </w:tc>
        <w:tc>
          <w:tcPr>
            <w:tcW w:w="544" w:type="pct"/>
            <w:gridSpan w:val="2"/>
            <w:shd w:val="clear" w:color="auto" w:fill="auto"/>
            <w:vAlign w:val="center"/>
          </w:tcPr>
          <w:p w14:paraId="331CC560" w14:textId="77777777" w:rsidR="009E7408" w:rsidRPr="002E0884" w:rsidRDefault="009E7408" w:rsidP="008E6E05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روش سنجش / ارزشیابی</w:t>
            </w:r>
          </w:p>
        </w:tc>
        <w:tc>
          <w:tcPr>
            <w:tcW w:w="543" w:type="pct"/>
            <w:vAlign w:val="center"/>
          </w:tcPr>
          <w:p w14:paraId="71CCC83E" w14:textId="77777777" w:rsidR="009E7408" w:rsidRPr="002E0884" w:rsidRDefault="009E7408" w:rsidP="008E6E05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منابع تدریس</w:t>
            </w:r>
          </w:p>
        </w:tc>
      </w:tr>
      <w:tr w:rsidR="001E54EC" w:rsidRPr="002E0884" w14:paraId="00E860AB" w14:textId="77777777" w:rsidTr="001E54EC">
        <w:trPr>
          <w:trHeight w:val="167"/>
        </w:trPr>
        <w:tc>
          <w:tcPr>
            <w:tcW w:w="149" w:type="pct"/>
            <w:vMerge/>
            <w:shd w:val="clear" w:color="auto" w:fill="auto"/>
            <w:vAlign w:val="center"/>
          </w:tcPr>
          <w:p w14:paraId="7FF6FA9C" w14:textId="77777777" w:rsidR="009E7408" w:rsidRPr="002E0884" w:rsidRDefault="009E7408" w:rsidP="008E6E05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495" w:type="pct"/>
            <w:vMerge/>
            <w:shd w:val="clear" w:color="auto" w:fill="auto"/>
            <w:vAlign w:val="center"/>
          </w:tcPr>
          <w:p w14:paraId="40F9393E" w14:textId="77777777" w:rsidR="009E7408" w:rsidRPr="002E0884" w:rsidRDefault="009E7408" w:rsidP="008E6E05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1831" w:type="pct"/>
            <w:vMerge/>
            <w:shd w:val="clear" w:color="auto" w:fill="auto"/>
            <w:vAlign w:val="center"/>
          </w:tcPr>
          <w:p w14:paraId="3415E20E" w14:textId="77777777" w:rsidR="009E7408" w:rsidRPr="002E0884" w:rsidRDefault="009E7408" w:rsidP="008E6E05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299" w:type="pct"/>
            <w:vMerge/>
            <w:shd w:val="clear" w:color="auto" w:fill="auto"/>
            <w:vAlign w:val="center"/>
          </w:tcPr>
          <w:p w14:paraId="468E0775" w14:textId="77777777" w:rsidR="009E7408" w:rsidRPr="002E0884" w:rsidRDefault="009E7408" w:rsidP="008E6E05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743" w:type="pct"/>
            <w:vMerge/>
            <w:shd w:val="clear" w:color="auto" w:fill="auto"/>
            <w:vAlign w:val="center"/>
          </w:tcPr>
          <w:p w14:paraId="51C0DB36" w14:textId="77777777" w:rsidR="009E7408" w:rsidRPr="002E0884" w:rsidRDefault="009E7408" w:rsidP="008E6E05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396" w:type="pct"/>
            <w:vMerge/>
            <w:shd w:val="clear" w:color="auto" w:fill="auto"/>
            <w:vAlign w:val="center"/>
          </w:tcPr>
          <w:p w14:paraId="6EA679EF" w14:textId="77777777" w:rsidR="009E7408" w:rsidRPr="002E0884" w:rsidRDefault="009E7408" w:rsidP="008E6E05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14:paraId="03A0C56E" w14:textId="77777777" w:rsidR="009E7408" w:rsidRPr="007F3625" w:rsidRDefault="009E7408" w:rsidP="008E6E05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5"/>
                <w:szCs w:val="15"/>
                <w:rtl/>
                <w:lang w:bidi="fa-IR"/>
              </w:rPr>
            </w:pPr>
            <w:r w:rsidRPr="007F3625">
              <w:rPr>
                <w:rFonts w:cs="B Mitra" w:hint="cs"/>
                <w:color w:val="000000"/>
                <w:sz w:val="15"/>
                <w:szCs w:val="15"/>
                <w:rtl/>
                <w:lang w:bidi="fa-IR"/>
              </w:rPr>
              <w:t>تکوینی</w:t>
            </w:r>
            <w:r w:rsidRPr="007F3625">
              <w:rPr>
                <w:rFonts w:cs="B Mitra"/>
                <w:color w:val="000000"/>
                <w:sz w:val="15"/>
                <w:szCs w:val="15"/>
                <w:lang w:bidi="fa-IR"/>
              </w:rPr>
              <w:t xml:space="preserve"> </w:t>
            </w:r>
            <w:r w:rsidRPr="007F3625">
              <w:rPr>
                <w:rFonts w:cs="B Mitra" w:hint="cs"/>
                <w:color w:val="000000"/>
                <w:sz w:val="15"/>
                <w:szCs w:val="15"/>
                <w:rtl/>
                <w:lang w:bidi="fa-IR"/>
              </w:rPr>
              <w:t>و پایانی</w:t>
            </w:r>
          </w:p>
        </w:tc>
        <w:tc>
          <w:tcPr>
            <w:tcW w:w="247" w:type="pct"/>
            <w:shd w:val="clear" w:color="auto" w:fill="auto"/>
            <w:vAlign w:val="center"/>
          </w:tcPr>
          <w:p w14:paraId="49C2CD53" w14:textId="77777777" w:rsidR="009E7408" w:rsidRPr="002E0884" w:rsidRDefault="009E7408" w:rsidP="008E6E05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درصد</w:t>
            </w:r>
          </w:p>
        </w:tc>
        <w:tc>
          <w:tcPr>
            <w:tcW w:w="543" w:type="pct"/>
            <w:vMerge w:val="restart"/>
            <w:vAlign w:val="center"/>
          </w:tcPr>
          <w:p w14:paraId="514BC41D" w14:textId="77777777" w:rsidR="009E7408" w:rsidRDefault="009E7408" w:rsidP="008E6E0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درسنامه ارتوپدی و شکستگی ها</w:t>
            </w:r>
          </w:p>
          <w:p w14:paraId="62AF7A01" w14:textId="77777777" w:rsidR="009E7408" w:rsidRPr="002E0884" w:rsidRDefault="009E7408" w:rsidP="008E6E0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تالیف: دکتربهادر اعلمی هرندی و سایرهمکاران</w:t>
            </w:r>
          </w:p>
        </w:tc>
      </w:tr>
      <w:tr w:rsidR="009E7408" w:rsidRPr="002E0884" w14:paraId="6EF86DED" w14:textId="77777777" w:rsidTr="001E54EC">
        <w:trPr>
          <w:cantSplit/>
          <w:trHeight w:val="1904"/>
        </w:trPr>
        <w:tc>
          <w:tcPr>
            <w:tcW w:w="149" w:type="pct"/>
            <w:shd w:val="clear" w:color="auto" w:fill="auto"/>
            <w:vAlign w:val="center"/>
          </w:tcPr>
          <w:p w14:paraId="6DD12D9A" w14:textId="77777777" w:rsidR="009E7408" w:rsidRPr="002E0884" w:rsidRDefault="009E7408" w:rsidP="008E6E0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2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0CCF509B" w14:textId="0CD2EB4C" w:rsidR="009E7408" w:rsidRPr="002B1791" w:rsidRDefault="00712772" w:rsidP="00122E34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آشنایی با </w:t>
            </w:r>
            <w:r w:rsidR="00122E34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>درد</w:t>
            </w:r>
            <w:r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 کمر</w:t>
            </w:r>
          </w:p>
        </w:tc>
        <w:tc>
          <w:tcPr>
            <w:tcW w:w="1831" w:type="pct"/>
            <w:shd w:val="clear" w:color="auto" w:fill="auto"/>
          </w:tcPr>
          <w:p w14:paraId="0853F94B" w14:textId="2B0C8448" w:rsidR="009E7408" w:rsidRDefault="009E7408" w:rsidP="008E6E05">
            <w:pPr>
              <w:bidi/>
              <w:spacing w:after="0" w:line="240" w:lineRule="auto"/>
              <w:jc w:val="both"/>
              <w:rPr>
                <w:rFonts w:cs="B Mitra"/>
                <w:b/>
                <w:bCs/>
                <w:color w:val="000000"/>
                <w:sz w:val="17"/>
                <w:szCs w:val="17"/>
                <w:rtl/>
                <w:lang w:bidi="fa-IR"/>
              </w:rPr>
            </w:pPr>
            <w:r w:rsidRPr="00205FFD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دانشجو باید بتواند: </w:t>
            </w:r>
            <w:r w:rsidR="002F442C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   </w:t>
            </w:r>
            <w:r w:rsidR="009E5520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                                </w:t>
            </w:r>
            <w:r w:rsidR="002F442C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 w:rsidR="002F442C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>( شناختی -دانش)</w:t>
            </w:r>
          </w:p>
          <w:p w14:paraId="188F6174" w14:textId="1537F4CD" w:rsidR="009E7408" w:rsidRPr="00CD7A16" w:rsidRDefault="009E7408" w:rsidP="008E6E05">
            <w:pPr>
              <w:bidi/>
              <w:spacing w:after="0" w:line="240" w:lineRule="auto"/>
              <w:rPr>
                <w:rFonts w:cs="B Mitra"/>
                <w:b/>
                <w:bCs/>
                <w:color w:val="000000"/>
                <w:sz w:val="17"/>
                <w:szCs w:val="17"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>1- ت</w:t>
            </w:r>
            <w:r w:rsidRPr="00CD7A16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شخیص بیماری ها ی شایع </w:t>
            </w:r>
            <w:r w:rsidRPr="003B030F">
              <w:rPr>
                <w:rFonts w:ascii="Aparajita" w:hAnsi="Aparajita" w:cs="Aparajita"/>
                <w:b/>
                <w:bCs/>
                <w:color w:val="000000"/>
                <w:sz w:val="17"/>
                <w:szCs w:val="17"/>
                <w:lang w:bidi="fa-IR"/>
              </w:rPr>
              <w:t>Spine</w:t>
            </w:r>
            <w:r w:rsidRPr="00CD7A16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</w:p>
          <w:p w14:paraId="4F9A6340" w14:textId="77777777" w:rsidR="009E7408" w:rsidRPr="0007780D" w:rsidRDefault="009E7408" w:rsidP="008E6E05">
            <w:pPr>
              <w:bidi/>
              <w:spacing w:after="0" w:line="240" w:lineRule="auto"/>
              <w:ind w:left="37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-</w:t>
            </w:r>
            <w:r w:rsidRPr="0007780D">
              <w:rPr>
                <w:rFonts w:cs="B Mitra"/>
                <w:color w:val="000000"/>
                <w:sz w:val="17"/>
                <w:szCs w:val="17"/>
                <w:lang w:bidi="fa-IR"/>
              </w:rPr>
              <w:t xml:space="preserve"> </w:t>
            </w:r>
            <w:r w:rsidRPr="0007780D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شناخت بیماری</w:t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 w:rsidRPr="0007780D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ها</w:t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ی </w:t>
            </w:r>
            <w:r w:rsidRPr="0007780D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دژنراتیو </w:t>
            </w:r>
            <w:r w:rsidRPr="00CD7A16">
              <w:rPr>
                <w:rFonts w:cs="B Mitra"/>
                <w:color w:val="000000"/>
                <w:sz w:val="17"/>
                <w:szCs w:val="17"/>
                <w:lang w:bidi="fa-IR"/>
              </w:rPr>
              <w:t>Spine</w:t>
            </w:r>
            <w:r w:rsidRPr="0007780D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را شرح دهد</w:t>
            </w:r>
            <w:r w:rsidRPr="0007780D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br/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-</w:t>
            </w:r>
            <w:r w:rsidRPr="0007780D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شناخت بیماری</w:t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 w:rsidRPr="0007780D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های</w:t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 w:rsidRPr="0007780D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بادفر</w:t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م</w:t>
            </w:r>
            <w:r w:rsidRPr="0007780D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یتی و مادرزادی را شرح دهد</w:t>
            </w:r>
            <w:r w:rsidRPr="0007780D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br/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- </w:t>
            </w:r>
            <w:r w:rsidRPr="0007780D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شناخت بیماری های تومورال و عفونی را شرح دهد</w:t>
            </w:r>
          </w:p>
          <w:p w14:paraId="70DE6C5B" w14:textId="1EB70BC1" w:rsidR="009E7408" w:rsidRPr="00CD7A16" w:rsidRDefault="009E7408" w:rsidP="008E6E05">
            <w:pPr>
              <w:bidi/>
              <w:spacing w:after="0" w:line="240" w:lineRule="auto"/>
              <w:rPr>
                <w:rFonts w:cs="B Mitra"/>
                <w:b/>
                <w:bCs/>
                <w:color w:val="000000"/>
                <w:sz w:val="17"/>
                <w:szCs w:val="17"/>
                <w:rtl/>
                <w:lang w:bidi="fa-IR"/>
              </w:rPr>
            </w:pPr>
            <w:r w:rsidRPr="00CD7A16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2- انجام معاینات </w:t>
            </w:r>
          </w:p>
          <w:p w14:paraId="1FEFE4A8" w14:textId="77777777" w:rsidR="009E7408" w:rsidRPr="00CD7A16" w:rsidRDefault="009E7408" w:rsidP="008E6E05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- </w:t>
            </w:r>
            <w:r w:rsidRPr="0007780D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شرح حال گیری مناسب بیماری ها ی</w:t>
            </w:r>
            <w:r w:rsidRPr="0007780D">
              <w:rPr>
                <w:rFonts w:cs="B Mitra"/>
                <w:color w:val="000000"/>
                <w:sz w:val="17"/>
                <w:szCs w:val="17"/>
                <w:lang w:bidi="fa-IR"/>
              </w:rPr>
              <w:t xml:space="preserve"> </w:t>
            </w:r>
            <w:r w:rsidRPr="003B030F">
              <w:rPr>
                <w:rFonts w:ascii="Aparajita" w:hAnsi="Aparajita" w:cs="Aparajita"/>
                <w:color w:val="000000"/>
                <w:sz w:val="17"/>
                <w:szCs w:val="17"/>
                <w:lang w:bidi="fa-IR"/>
              </w:rPr>
              <w:t>Spine</w:t>
            </w:r>
            <w:r w:rsidRPr="0007780D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را توضیح دهد</w:t>
            </w:r>
            <w:r w:rsidRPr="0007780D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br/>
              <w:t xml:space="preserve"> </w:t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-</w:t>
            </w:r>
            <w:r w:rsidRPr="0007780D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انجام معاینات ضروری ستون فقرات را توضیح دهد</w:t>
            </w:r>
            <w:r w:rsidRPr="0007780D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br/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-</w:t>
            </w:r>
            <w:r w:rsidRPr="0007780D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معاینات ستون فقرات و معاینات عصبی را شرح دهد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5123D5C6" w14:textId="77777777" w:rsidR="009E7408" w:rsidRPr="00225993" w:rsidRDefault="009E7408" w:rsidP="008E6E0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14:paraId="1B51730A" w14:textId="641DE372" w:rsidR="006A10FE" w:rsidRDefault="006A10FE" w:rsidP="006A10FE">
            <w:pPr>
              <w:spacing w:after="0" w:line="240" w:lineRule="auto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B1791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>نوع آموزش</w:t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 w:rsidRPr="002B1791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>،دانشجو</w:t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 w:rsidRPr="002B1791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محور</w:t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 w:rsidRPr="002B1791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 xml:space="preserve">بوده </w:t>
            </w:r>
          </w:p>
          <w:p w14:paraId="1EB6FCCF" w14:textId="77777777" w:rsidR="006A10FE" w:rsidRDefault="006A10FE" w:rsidP="006A10FE">
            <w:pPr>
              <w:spacing w:after="0" w:line="240" w:lineRule="auto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B1791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>و در آن دانشجو شرکت فعال دارد و</w:t>
            </w:r>
          </w:p>
          <w:p w14:paraId="6D0D5130" w14:textId="77777777" w:rsidR="006A10FE" w:rsidRDefault="006A10FE" w:rsidP="006A10FE">
            <w:pPr>
              <w:spacing w:after="0" w:line="240" w:lineRule="auto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B1791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 xml:space="preserve"> به صورت سخنرانی و پرسش و پاسخ و</w:t>
            </w:r>
          </w:p>
          <w:p w14:paraId="32F07CEC" w14:textId="77777777" w:rsidR="006A10FE" w:rsidRPr="008F366D" w:rsidRDefault="006A10FE" w:rsidP="006A10FE">
            <w:pPr>
              <w:spacing w:after="0" w:line="240" w:lineRule="auto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B1791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نشان دادن </w:t>
            </w:r>
            <w:r w:rsidRPr="002B1791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 xml:space="preserve"> اسلاید</w:t>
            </w:r>
            <w:r w:rsidRPr="002B1791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شکل می گیرد</w:t>
            </w:r>
          </w:p>
          <w:p w14:paraId="68666C2A" w14:textId="77777777" w:rsidR="009E7408" w:rsidRPr="002E0884" w:rsidRDefault="009E7408" w:rsidP="001E54E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396" w:type="pct"/>
            <w:shd w:val="clear" w:color="auto" w:fill="auto"/>
            <w:vAlign w:val="center"/>
          </w:tcPr>
          <w:p w14:paraId="3C5082AA" w14:textId="77777777" w:rsidR="009E7408" w:rsidRPr="008F366D" w:rsidRDefault="009E7408" w:rsidP="001E54EC">
            <w:pPr>
              <w:spacing w:after="0" w:line="240" w:lineRule="auto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8F366D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پوینتر</w:t>
            </w:r>
          </w:p>
          <w:p w14:paraId="77B193D0" w14:textId="77777777" w:rsidR="009E7408" w:rsidRPr="008F366D" w:rsidRDefault="009E7408" w:rsidP="001E54EC">
            <w:pPr>
              <w:spacing w:after="0" w:line="240" w:lineRule="auto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8F366D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ویدیوپروژکتور</w:t>
            </w:r>
          </w:p>
          <w:p w14:paraId="72808D84" w14:textId="77777777" w:rsidR="009E7408" w:rsidRPr="008F366D" w:rsidRDefault="009E7408" w:rsidP="001E54EC">
            <w:pPr>
              <w:spacing w:after="0" w:line="240" w:lineRule="auto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8F366D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کامپیوتر</w:t>
            </w:r>
          </w:p>
          <w:p w14:paraId="48C20401" w14:textId="77777777" w:rsidR="009E7408" w:rsidRPr="008F366D" w:rsidRDefault="009E7408" w:rsidP="001E54EC">
            <w:pPr>
              <w:spacing w:after="0" w:line="240" w:lineRule="auto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8F366D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اسلاید</w:t>
            </w:r>
          </w:p>
          <w:p w14:paraId="5620685D" w14:textId="7B5A3E7A" w:rsidR="009E7408" w:rsidRPr="008F366D" w:rsidRDefault="009E7408" w:rsidP="001E54EC">
            <w:pPr>
              <w:spacing w:after="0" w:line="240" w:lineRule="auto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8F366D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عکس</w:t>
            </w:r>
          </w:p>
          <w:p w14:paraId="345094FF" w14:textId="77777777" w:rsidR="009E7408" w:rsidRPr="008F366D" w:rsidRDefault="009E7408" w:rsidP="001E54EC">
            <w:pPr>
              <w:spacing w:after="0" w:line="240" w:lineRule="auto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8F366D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نمودار</w:t>
            </w:r>
          </w:p>
          <w:p w14:paraId="1270D2FB" w14:textId="77777777" w:rsidR="009E7408" w:rsidRPr="002E0884" w:rsidRDefault="009E7408" w:rsidP="001E54E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544" w:type="pct"/>
            <w:gridSpan w:val="2"/>
            <w:shd w:val="clear" w:color="auto" w:fill="auto"/>
            <w:vAlign w:val="center"/>
          </w:tcPr>
          <w:p w14:paraId="0D5AA095" w14:textId="7C9F039B" w:rsidR="009E7408" w:rsidRPr="002E0884" w:rsidRDefault="009E7408" w:rsidP="008E6E05">
            <w:pPr>
              <w:bidi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سوال چهار گزینه ای</w:t>
            </w:r>
            <w:r w:rsidR="001E54EC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            </w:t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در پایان دوره</w:t>
            </w:r>
          </w:p>
        </w:tc>
        <w:tc>
          <w:tcPr>
            <w:tcW w:w="543" w:type="pct"/>
            <w:vMerge/>
            <w:vAlign w:val="center"/>
          </w:tcPr>
          <w:p w14:paraId="68CF2CD9" w14:textId="77777777" w:rsidR="009E7408" w:rsidRPr="002E0884" w:rsidRDefault="009E7408" w:rsidP="008E6E0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</w:tr>
    </w:tbl>
    <w:p w14:paraId="4B9E08EB" w14:textId="77777777" w:rsidR="009E7408" w:rsidRDefault="009E7408" w:rsidP="009E7408">
      <w:pPr>
        <w:bidi/>
        <w:spacing w:after="0" w:line="240" w:lineRule="auto"/>
        <w:jc w:val="both"/>
        <w:rPr>
          <w:rFonts w:cs="B Mitra"/>
          <w:sz w:val="20"/>
          <w:szCs w:val="20"/>
          <w:rtl/>
          <w:lang w:bidi="fa-IR"/>
        </w:rPr>
      </w:pPr>
    </w:p>
    <w:p w14:paraId="2A014A1E" w14:textId="77777777" w:rsidR="009E7408" w:rsidRDefault="009E7408" w:rsidP="009E7408">
      <w:pPr>
        <w:bidi/>
        <w:spacing w:after="0" w:line="240" w:lineRule="auto"/>
        <w:jc w:val="both"/>
        <w:rPr>
          <w:rFonts w:cs="B Titr"/>
          <w:b/>
          <w:bCs/>
          <w:sz w:val="16"/>
          <w:szCs w:val="16"/>
          <w:rtl/>
          <w:lang w:bidi="fa-IR"/>
        </w:rPr>
      </w:pPr>
    </w:p>
    <w:p w14:paraId="266ACA82" w14:textId="77777777" w:rsidR="009E7408" w:rsidRDefault="009E7408" w:rsidP="009E7408">
      <w:pPr>
        <w:bidi/>
        <w:spacing w:after="0" w:line="240" w:lineRule="auto"/>
        <w:jc w:val="both"/>
        <w:rPr>
          <w:rFonts w:cs="B Titr"/>
          <w:b/>
          <w:bCs/>
          <w:sz w:val="16"/>
          <w:szCs w:val="16"/>
          <w:rtl/>
          <w:lang w:bidi="fa-IR"/>
        </w:rPr>
      </w:pPr>
    </w:p>
    <w:p w14:paraId="5C0070F5" w14:textId="77777777" w:rsidR="009E5520" w:rsidRDefault="009E5520" w:rsidP="009E5520">
      <w:pPr>
        <w:bidi/>
        <w:spacing w:after="0" w:line="240" w:lineRule="auto"/>
        <w:jc w:val="both"/>
        <w:rPr>
          <w:rFonts w:cs="B Titr"/>
          <w:b/>
          <w:bCs/>
          <w:sz w:val="16"/>
          <w:szCs w:val="16"/>
          <w:rtl/>
          <w:lang w:bidi="fa-IR"/>
        </w:rPr>
      </w:pPr>
    </w:p>
    <w:p w14:paraId="765A12DA" w14:textId="77777777" w:rsidR="009E5520" w:rsidRDefault="009E5520" w:rsidP="009E5520">
      <w:pPr>
        <w:bidi/>
        <w:spacing w:after="0" w:line="240" w:lineRule="auto"/>
        <w:jc w:val="both"/>
        <w:rPr>
          <w:rFonts w:cs="B Titr"/>
          <w:b/>
          <w:bCs/>
          <w:sz w:val="16"/>
          <w:szCs w:val="16"/>
          <w:rtl/>
          <w:lang w:bidi="fa-IR"/>
        </w:rPr>
      </w:pPr>
    </w:p>
    <w:p w14:paraId="1D7EAB90" w14:textId="77777777" w:rsidR="009E5520" w:rsidRDefault="009E5520" w:rsidP="009E5520">
      <w:pPr>
        <w:bidi/>
        <w:spacing w:after="0" w:line="240" w:lineRule="auto"/>
        <w:jc w:val="both"/>
        <w:rPr>
          <w:rFonts w:cs="B Titr"/>
          <w:b/>
          <w:bCs/>
          <w:sz w:val="16"/>
          <w:szCs w:val="16"/>
          <w:rtl/>
          <w:lang w:bidi="fa-IR"/>
        </w:rPr>
      </w:pPr>
    </w:p>
    <w:p w14:paraId="387B7BD5" w14:textId="77777777" w:rsidR="009E5520" w:rsidRDefault="009E5520" w:rsidP="009E5520">
      <w:pPr>
        <w:bidi/>
        <w:spacing w:after="0" w:line="240" w:lineRule="auto"/>
        <w:jc w:val="both"/>
        <w:rPr>
          <w:rFonts w:cs="B Titr"/>
          <w:b/>
          <w:bCs/>
          <w:sz w:val="16"/>
          <w:szCs w:val="16"/>
          <w:rtl/>
          <w:lang w:bidi="fa-IR"/>
        </w:rPr>
      </w:pPr>
    </w:p>
    <w:p w14:paraId="64347E3A" w14:textId="77777777" w:rsidR="009E5520" w:rsidRDefault="009E5520" w:rsidP="009E5520">
      <w:pPr>
        <w:bidi/>
        <w:spacing w:after="0" w:line="240" w:lineRule="auto"/>
        <w:jc w:val="both"/>
        <w:rPr>
          <w:rFonts w:cs="B Titr"/>
          <w:b/>
          <w:bCs/>
          <w:sz w:val="16"/>
          <w:szCs w:val="16"/>
          <w:rtl/>
          <w:lang w:bidi="fa-IR"/>
        </w:rPr>
      </w:pPr>
    </w:p>
    <w:p w14:paraId="152347AA" w14:textId="77777777" w:rsidR="009E5520" w:rsidRDefault="009E5520" w:rsidP="009E5520">
      <w:pPr>
        <w:bidi/>
        <w:spacing w:after="0" w:line="240" w:lineRule="auto"/>
        <w:jc w:val="both"/>
        <w:rPr>
          <w:rFonts w:cs="B Titr"/>
          <w:b/>
          <w:bCs/>
          <w:sz w:val="16"/>
          <w:szCs w:val="16"/>
          <w:rtl/>
          <w:lang w:bidi="fa-IR"/>
        </w:rPr>
      </w:pPr>
    </w:p>
    <w:p w14:paraId="08C907E6" w14:textId="761E1C8D" w:rsidR="009E7408" w:rsidRDefault="009E7408" w:rsidP="009E7408">
      <w:pPr>
        <w:bidi/>
        <w:spacing w:after="0" w:line="240" w:lineRule="auto"/>
        <w:jc w:val="both"/>
        <w:rPr>
          <w:rFonts w:cs="B Mitra"/>
          <w:sz w:val="20"/>
          <w:szCs w:val="20"/>
          <w:rtl/>
          <w:lang w:bidi="fa-IR"/>
        </w:rPr>
      </w:pPr>
      <w:r w:rsidRPr="007F3625">
        <w:rPr>
          <w:rFonts w:cs="B Titr" w:hint="cs"/>
          <w:b/>
          <w:bCs/>
          <w:sz w:val="16"/>
          <w:szCs w:val="16"/>
          <w:rtl/>
          <w:lang w:bidi="fa-IR"/>
        </w:rPr>
        <w:t xml:space="preserve">عنوان مبحث جلسه: </w:t>
      </w:r>
      <w:r>
        <w:rPr>
          <w:rFonts w:cs="B Mitra" w:hint="cs"/>
          <w:sz w:val="20"/>
          <w:szCs w:val="20"/>
          <w:rtl/>
          <w:lang w:bidi="fa-IR"/>
        </w:rPr>
        <w:t xml:space="preserve"> </w:t>
      </w:r>
      <w:r w:rsidRPr="00674142">
        <w:rPr>
          <w:rFonts w:cs="B Mitra" w:hint="cs"/>
          <w:b/>
          <w:bCs/>
          <w:sz w:val="20"/>
          <w:szCs w:val="20"/>
          <w:rtl/>
          <w:lang w:bidi="fa-IR"/>
        </w:rPr>
        <w:t>بیماری های شایع ستون فقرات</w:t>
      </w:r>
      <w:r>
        <w:rPr>
          <w:rFonts w:cs="B Mitra" w:hint="cs"/>
          <w:sz w:val="20"/>
          <w:szCs w:val="20"/>
          <w:rtl/>
          <w:lang w:bidi="fa-IR"/>
        </w:rPr>
        <w:t xml:space="preserve">  </w:t>
      </w:r>
    </w:p>
    <w:p w14:paraId="6112BEDD" w14:textId="77777777" w:rsidR="009E7408" w:rsidRPr="009E7408" w:rsidRDefault="009E7408" w:rsidP="009E7408">
      <w:pPr>
        <w:bidi/>
        <w:spacing w:after="0" w:line="240" w:lineRule="auto"/>
        <w:jc w:val="both"/>
        <w:rPr>
          <w:rFonts w:cs="B Mitra"/>
          <w:sz w:val="12"/>
          <w:szCs w:val="12"/>
          <w:rtl/>
          <w:lang w:bidi="fa-IR"/>
        </w:rPr>
      </w:pPr>
    </w:p>
    <w:tbl>
      <w:tblPr>
        <w:tblpPr w:leftFromText="180" w:rightFromText="180" w:vertAnchor="text" w:tblpXSpec="right" w:tblpY="1"/>
        <w:tblOverlap w:val="never"/>
        <w:bidiVisual/>
        <w:tblW w:w="506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418"/>
        <w:gridCol w:w="5244"/>
        <w:gridCol w:w="851"/>
        <w:gridCol w:w="2128"/>
        <w:gridCol w:w="1134"/>
        <w:gridCol w:w="991"/>
        <w:gridCol w:w="567"/>
        <w:gridCol w:w="1561"/>
      </w:tblGrid>
      <w:tr w:rsidR="009E7408" w:rsidRPr="002E0884" w14:paraId="6AF37897" w14:textId="77777777" w:rsidTr="00250E0D">
        <w:tc>
          <w:tcPr>
            <w:tcW w:w="149" w:type="pct"/>
            <w:vMerge w:val="restart"/>
            <w:shd w:val="clear" w:color="auto" w:fill="auto"/>
            <w:vAlign w:val="center"/>
          </w:tcPr>
          <w:p w14:paraId="2340C4F1" w14:textId="77777777" w:rsidR="009E7408" w:rsidRPr="002E0884" w:rsidRDefault="009E7408" w:rsidP="008E6E05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شماره جلسه</w:t>
            </w:r>
          </w:p>
        </w:tc>
        <w:tc>
          <w:tcPr>
            <w:tcW w:w="495" w:type="pct"/>
            <w:vMerge w:val="restart"/>
            <w:shd w:val="clear" w:color="auto" w:fill="auto"/>
            <w:vAlign w:val="center"/>
          </w:tcPr>
          <w:p w14:paraId="06D028D9" w14:textId="77777777" w:rsidR="009E7408" w:rsidRPr="002E0884" w:rsidRDefault="009E7408" w:rsidP="008E6E05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اهداف کلی</w:t>
            </w:r>
          </w:p>
        </w:tc>
        <w:tc>
          <w:tcPr>
            <w:tcW w:w="1831" w:type="pct"/>
            <w:vMerge w:val="restart"/>
            <w:shd w:val="clear" w:color="auto" w:fill="auto"/>
            <w:vAlign w:val="center"/>
          </w:tcPr>
          <w:p w14:paraId="7ABBB165" w14:textId="77777777" w:rsidR="009E7408" w:rsidRPr="002E0884" w:rsidRDefault="009E7408" w:rsidP="008E6E05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اهداف رفتاري</w:t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 :</w:t>
            </w: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(براساس سه حيطه اهداف آموزشي: شناختي، عاطفي، روان-حركتي)</w:t>
            </w:r>
          </w:p>
        </w:tc>
        <w:tc>
          <w:tcPr>
            <w:tcW w:w="297" w:type="pct"/>
            <w:vMerge w:val="restart"/>
            <w:shd w:val="clear" w:color="auto" w:fill="auto"/>
            <w:vAlign w:val="center"/>
          </w:tcPr>
          <w:p w14:paraId="0D91621C" w14:textId="77777777" w:rsidR="009E7408" w:rsidRPr="002E0884" w:rsidRDefault="009E7408" w:rsidP="008E6E05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ارزیابی آغازین</w:t>
            </w:r>
          </w:p>
        </w:tc>
        <w:tc>
          <w:tcPr>
            <w:tcW w:w="743" w:type="pct"/>
            <w:vMerge w:val="restart"/>
            <w:shd w:val="clear" w:color="auto" w:fill="auto"/>
            <w:vAlign w:val="center"/>
          </w:tcPr>
          <w:p w14:paraId="1D6D8DBD" w14:textId="77777777" w:rsidR="009E7408" w:rsidRPr="002E0884" w:rsidRDefault="009E7408" w:rsidP="008E6E05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روش تدریس</w:t>
            </w:r>
          </w:p>
        </w:tc>
        <w:tc>
          <w:tcPr>
            <w:tcW w:w="396" w:type="pct"/>
            <w:vMerge w:val="restart"/>
            <w:shd w:val="clear" w:color="auto" w:fill="auto"/>
            <w:vAlign w:val="center"/>
          </w:tcPr>
          <w:p w14:paraId="0EE33CAB" w14:textId="77777777" w:rsidR="009E7408" w:rsidRPr="002E0884" w:rsidRDefault="009E7408" w:rsidP="008E6E05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ابزار و وسایل آموزشی</w:t>
            </w:r>
          </w:p>
        </w:tc>
        <w:tc>
          <w:tcPr>
            <w:tcW w:w="544" w:type="pct"/>
            <w:gridSpan w:val="2"/>
            <w:shd w:val="clear" w:color="auto" w:fill="auto"/>
            <w:vAlign w:val="center"/>
          </w:tcPr>
          <w:p w14:paraId="3E9B17A8" w14:textId="77777777" w:rsidR="009E7408" w:rsidRPr="002E0884" w:rsidRDefault="009E7408" w:rsidP="008E6E05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روش سنجش / ارزشیابی</w:t>
            </w:r>
          </w:p>
        </w:tc>
        <w:tc>
          <w:tcPr>
            <w:tcW w:w="545" w:type="pct"/>
            <w:vAlign w:val="center"/>
          </w:tcPr>
          <w:p w14:paraId="5EE74FF6" w14:textId="77777777" w:rsidR="009E7408" w:rsidRPr="002E0884" w:rsidRDefault="009E7408" w:rsidP="008E6E05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منابع تدریس</w:t>
            </w:r>
          </w:p>
        </w:tc>
      </w:tr>
      <w:tr w:rsidR="009E7408" w:rsidRPr="002E0884" w14:paraId="49C5BBCC" w14:textId="77777777" w:rsidTr="00250E0D">
        <w:trPr>
          <w:trHeight w:val="167"/>
        </w:trPr>
        <w:tc>
          <w:tcPr>
            <w:tcW w:w="149" w:type="pct"/>
            <w:vMerge/>
            <w:shd w:val="clear" w:color="auto" w:fill="auto"/>
            <w:vAlign w:val="center"/>
          </w:tcPr>
          <w:p w14:paraId="19662C19" w14:textId="77777777" w:rsidR="009E7408" w:rsidRPr="002E0884" w:rsidRDefault="009E7408" w:rsidP="008E6E05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495" w:type="pct"/>
            <w:vMerge/>
            <w:shd w:val="clear" w:color="auto" w:fill="auto"/>
            <w:vAlign w:val="center"/>
          </w:tcPr>
          <w:p w14:paraId="7FB67CA4" w14:textId="77777777" w:rsidR="009E7408" w:rsidRPr="002E0884" w:rsidRDefault="009E7408" w:rsidP="008E6E05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1831" w:type="pct"/>
            <w:vMerge/>
            <w:shd w:val="clear" w:color="auto" w:fill="auto"/>
            <w:vAlign w:val="center"/>
          </w:tcPr>
          <w:p w14:paraId="16D89D50" w14:textId="77777777" w:rsidR="009E7408" w:rsidRPr="002E0884" w:rsidRDefault="009E7408" w:rsidP="008E6E05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297" w:type="pct"/>
            <w:vMerge/>
            <w:shd w:val="clear" w:color="auto" w:fill="auto"/>
            <w:vAlign w:val="center"/>
          </w:tcPr>
          <w:p w14:paraId="0F17B1C0" w14:textId="77777777" w:rsidR="009E7408" w:rsidRPr="002E0884" w:rsidRDefault="009E7408" w:rsidP="008E6E05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743" w:type="pct"/>
            <w:vMerge/>
            <w:shd w:val="clear" w:color="auto" w:fill="auto"/>
            <w:vAlign w:val="center"/>
          </w:tcPr>
          <w:p w14:paraId="1B0AC242" w14:textId="77777777" w:rsidR="009E7408" w:rsidRPr="002E0884" w:rsidRDefault="009E7408" w:rsidP="00834085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396" w:type="pct"/>
            <w:vMerge/>
            <w:shd w:val="clear" w:color="auto" w:fill="auto"/>
            <w:vAlign w:val="center"/>
          </w:tcPr>
          <w:p w14:paraId="06CB179A" w14:textId="77777777" w:rsidR="009E7408" w:rsidRPr="002E0884" w:rsidRDefault="009E7408" w:rsidP="00834085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14:paraId="38551635" w14:textId="77777777" w:rsidR="009E7408" w:rsidRPr="007F3625" w:rsidRDefault="009E7408" w:rsidP="00834085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5"/>
                <w:szCs w:val="15"/>
                <w:rtl/>
                <w:lang w:bidi="fa-IR"/>
              </w:rPr>
            </w:pPr>
            <w:r w:rsidRPr="007F3625">
              <w:rPr>
                <w:rFonts w:cs="B Mitra" w:hint="cs"/>
                <w:color w:val="000000"/>
                <w:sz w:val="15"/>
                <w:szCs w:val="15"/>
                <w:rtl/>
                <w:lang w:bidi="fa-IR"/>
              </w:rPr>
              <w:t>تکوینی</w:t>
            </w:r>
            <w:r w:rsidRPr="007F3625">
              <w:rPr>
                <w:rFonts w:cs="B Mitra"/>
                <w:color w:val="000000"/>
                <w:sz w:val="15"/>
                <w:szCs w:val="15"/>
                <w:lang w:bidi="fa-IR"/>
              </w:rPr>
              <w:t xml:space="preserve"> </w:t>
            </w:r>
            <w:r w:rsidRPr="007F3625">
              <w:rPr>
                <w:rFonts w:cs="B Mitra" w:hint="cs"/>
                <w:color w:val="000000"/>
                <w:sz w:val="15"/>
                <w:szCs w:val="15"/>
                <w:rtl/>
                <w:lang w:bidi="fa-IR"/>
              </w:rPr>
              <w:t>و پایانی</w:t>
            </w:r>
          </w:p>
        </w:tc>
        <w:tc>
          <w:tcPr>
            <w:tcW w:w="198" w:type="pct"/>
            <w:shd w:val="clear" w:color="auto" w:fill="auto"/>
            <w:vAlign w:val="center"/>
          </w:tcPr>
          <w:p w14:paraId="3341CFFD" w14:textId="77777777" w:rsidR="009E7408" w:rsidRPr="002E0884" w:rsidRDefault="009E7408" w:rsidP="00834085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درصد</w:t>
            </w:r>
          </w:p>
        </w:tc>
        <w:tc>
          <w:tcPr>
            <w:tcW w:w="545" w:type="pct"/>
            <w:vMerge w:val="restart"/>
            <w:vAlign w:val="center"/>
          </w:tcPr>
          <w:p w14:paraId="7ED4E37D" w14:textId="77777777" w:rsidR="009E7408" w:rsidRDefault="009E7408" w:rsidP="0083408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درسنامه ارتوپدی و شکستگی ها</w:t>
            </w:r>
          </w:p>
          <w:p w14:paraId="482836A9" w14:textId="77777777" w:rsidR="009E7408" w:rsidRPr="002E0884" w:rsidRDefault="009E7408" w:rsidP="0083408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تالیف: دکتربهادر اعلمی هرندی و سایرهمکاران</w:t>
            </w:r>
          </w:p>
        </w:tc>
      </w:tr>
      <w:tr w:rsidR="009E7408" w:rsidRPr="002E0884" w14:paraId="42B01094" w14:textId="77777777" w:rsidTr="00250E0D">
        <w:trPr>
          <w:cantSplit/>
          <w:trHeight w:val="560"/>
        </w:trPr>
        <w:tc>
          <w:tcPr>
            <w:tcW w:w="149" w:type="pct"/>
            <w:shd w:val="clear" w:color="auto" w:fill="auto"/>
            <w:vAlign w:val="center"/>
          </w:tcPr>
          <w:p w14:paraId="41C2691C" w14:textId="77777777" w:rsidR="009E7408" w:rsidRPr="002E0884" w:rsidRDefault="009E7408" w:rsidP="008E6E0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2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5A473581" w14:textId="1E88E4C1" w:rsidR="009E7408" w:rsidRPr="002B1791" w:rsidRDefault="00674142" w:rsidP="008E6E05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آشنایی با بیماری های شایع ستون فقرات </w:t>
            </w:r>
          </w:p>
        </w:tc>
        <w:tc>
          <w:tcPr>
            <w:tcW w:w="1831" w:type="pct"/>
            <w:shd w:val="clear" w:color="auto" w:fill="auto"/>
          </w:tcPr>
          <w:p w14:paraId="78DC8A00" w14:textId="7AD74882" w:rsidR="009E7408" w:rsidRDefault="009E7408" w:rsidP="008E6E05">
            <w:pPr>
              <w:bidi/>
              <w:spacing w:after="0" w:line="240" w:lineRule="auto"/>
              <w:jc w:val="both"/>
              <w:rPr>
                <w:rFonts w:cs="B Mitra"/>
                <w:b/>
                <w:bCs/>
                <w:color w:val="000000"/>
                <w:sz w:val="17"/>
                <w:szCs w:val="17"/>
                <w:rtl/>
                <w:lang w:bidi="fa-IR"/>
              </w:rPr>
            </w:pPr>
            <w:r w:rsidRPr="00205FFD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دانشجو باید بتواند: </w:t>
            </w:r>
            <w:r w:rsidR="002F442C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   </w:t>
            </w:r>
            <w:r w:rsidR="002F442C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>( شناختی -دانش)</w:t>
            </w:r>
          </w:p>
          <w:p w14:paraId="3FA710AB" w14:textId="6F4AB630" w:rsidR="009E7408" w:rsidRPr="000A543E" w:rsidRDefault="009E7408" w:rsidP="008E6E05">
            <w:pPr>
              <w:spacing w:after="0" w:line="240" w:lineRule="auto"/>
              <w:jc w:val="right"/>
              <w:rPr>
                <w:rFonts w:cs="B Mitra"/>
                <w:b/>
                <w:bCs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1- </w:t>
            </w:r>
            <w:r w:rsidRPr="000A543E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آناتومی </w:t>
            </w:r>
          </w:p>
          <w:p w14:paraId="073754E7" w14:textId="77777777" w:rsidR="009E7408" w:rsidRPr="00507385" w:rsidRDefault="009E7408" w:rsidP="008E6E05">
            <w:pPr>
              <w:spacing w:after="0" w:line="240" w:lineRule="auto"/>
              <w:ind w:left="37"/>
              <w:jc w:val="right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507385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- اناتومی دیسک راشرح دهد</w:t>
            </w:r>
            <w:r w:rsidRPr="00507385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br/>
              <w:t>-اناتومی مهره ها را شرح دهد</w:t>
            </w:r>
          </w:p>
          <w:p w14:paraId="70C0E128" w14:textId="77777777" w:rsidR="009E7408" w:rsidRPr="00507385" w:rsidRDefault="009E7408" w:rsidP="008E6E05">
            <w:pPr>
              <w:spacing w:after="0" w:line="240" w:lineRule="auto"/>
              <w:ind w:left="37"/>
              <w:jc w:val="right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507385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- اناتومی عناصر عصبی و عضلات را شرح دهد</w:t>
            </w:r>
          </w:p>
          <w:p w14:paraId="328AA10F" w14:textId="203C4FCB" w:rsidR="009E7408" w:rsidRPr="000A543E" w:rsidRDefault="009E7408" w:rsidP="008E6E05">
            <w:pPr>
              <w:spacing w:after="0" w:line="240" w:lineRule="auto"/>
              <w:jc w:val="right"/>
              <w:rPr>
                <w:rFonts w:cs="B Mitra"/>
                <w:b/>
                <w:bCs/>
                <w:color w:val="000000"/>
                <w:sz w:val="17"/>
                <w:szCs w:val="17"/>
                <w:rtl/>
                <w:lang w:bidi="fa-IR"/>
              </w:rPr>
            </w:pPr>
            <w:r w:rsidRPr="000A543E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2- معاینه </w:t>
            </w:r>
          </w:p>
          <w:p w14:paraId="0B519B16" w14:textId="6F49D11C" w:rsidR="009E7408" w:rsidRPr="00507385" w:rsidRDefault="009E7408" w:rsidP="008E6E05">
            <w:pPr>
              <w:spacing w:after="0" w:line="240" w:lineRule="auto"/>
              <w:ind w:left="37"/>
              <w:jc w:val="right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507385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- انجام معاینات </w:t>
            </w:r>
            <w:r w:rsidR="00EC2B97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رو</w:t>
            </w:r>
            <w:r w:rsidRPr="00507385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تین ستون فقرات را توضیح دهد</w:t>
            </w:r>
            <w:r w:rsidRPr="00507385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br/>
              <w:t>- انجام معاینات عصبی را شرح دهد</w:t>
            </w:r>
          </w:p>
          <w:p w14:paraId="54B75E47" w14:textId="44CDD811" w:rsidR="009E7408" w:rsidRPr="000A543E" w:rsidRDefault="009E7408" w:rsidP="008E6E05">
            <w:pPr>
              <w:spacing w:after="0" w:line="240" w:lineRule="auto"/>
              <w:jc w:val="right"/>
              <w:rPr>
                <w:rFonts w:cs="B Mitra"/>
                <w:b/>
                <w:bCs/>
                <w:color w:val="000000"/>
                <w:sz w:val="17"/>
                <w:szCs w:val="17"/>
                <w:rtl/>
                <w:lang w:bidi="fa-IR"/>
              </w:rPr>
            </w:pPr>
            <w:r w:rsidRPr="000A543E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3-انواع بیماری ها </w:t>
            </w:r>
          </w:p>
          <w:p w14:paraId="19A8A7FB" w14:textId="35E8DF72" w:rsidR="009E7408" w:rsidRPr="00507385" w:rsidRDefault="009E7408" w:rsidP="008E6E05">
            <w:pPr>
              <w:spacing w:after="0" w:line="240" w:lineRule="auto"/>
              <w:ind w:left="37"/>
              <w:jc w:val="right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507385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- بیماری های دژنر</w:t>
            </w:r>
            <w:r w:rsidR="00AE2EB6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اتی</w:t>
            </w:r>
            <w:r w:rsidRPr="00507385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و (مهره و دیسک) شرح</w:t>
            </w:r>
            <w:r w:rsidRPr="00507385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 w:rsidRPr="00507385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دهد</w:t>
            </w:r>
            <w:r w:rsidRPr="00507385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br/>
              <w:t>- بیماری های دیسک و مهره اختلالات عصبی ناشی از چیست</w:t>
            </w:r>
            <w:r w:rsidRPr="00507385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br/>
              <w:t>- بیماری های ساختاری و</w:t>
            </w:r>
            <w:r w:rsidR="0027392E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دفورمیتی</w:t>
            </w:r>
            <w:r w:rsidRPr="00507385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(اسکو</w:t>
            </w:r>
            <w:r w:rsidR="00C33EDE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ل</w:t>
            </w:r>
            <w:r w:rsidRPr="00507385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یوز ،کی</w:t>
            </w:r>
            <w:r w:rsidR="00C33EDE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فوز</w:t>
            </w:r>
            <w:r w:rsidRPr="00507385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)را شرح دهد</w:t>
            </w:r>
            <w:r w:rsidRPr="00507385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br/>
            </w:r>
            <w:r w:rsidRPr="00507385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- بیماری عفونی و تومور</w:t>
            </w:r>
            <w:r w:rsidR="00A739E6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های</w:t>
            </w:r>
            <w:r w:rsidRPr="00507385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ستونی فقرات و مادرزادی را توضیح دهد</w:t>
            </w:r>
          </w:p>
          <w:p w14:paraId="76410805" w14:textId="27E6DC4B" w:rsidR="009E7408" w:rsidRPr="000A543E" w:rsidRDefault="009E7408" w:rsidP="008E6E05">
            <w:pPr>
              <w:spacing w:after="0" w:line="240" w:lineRule="auto"/>
              <w:jc w:val="right"/>
              <w:rPr>
                <w:rFonts w:cs="B Mitra"/>
                <w:b/>
                <w:bCs/>
                <w:color w:val="000000"/>
                <w:sz w:val="17"/>
                <w:szCs w:val="17"/>
                <w:rtl/>
                <w:lang w:bidi="fa-IR"/>
              </w:rPr>
            </w:pPr>
            <w:r w:rsidRPr="000A543E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4- درمان </w:t>
            </w:r>
          </w:p>
          <w:p w14:paraId="37DD9EBA" w14:textId="77777777" w:rsidR="009E7408" w:rsidRPr="00CD7A16" w:rsidRDefault="009E7408" w:rsidP="008E6E05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507385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- شناخت نوع بیماری ستون فقرات و درمان کنسرواتیو یا جراحی را شرح دهد</w:t>
            </w:r>
            <w:r w:rsidRPr="00507385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br/>
              <w:t>- اورژانسی بودن یا غیر اورژانسی بودن جراحی را توضیح دهد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4C1F2999" w14:textId="77777777" w:rsidR="009E7408" w:rsidRPr="00225993" w:rsidRDefault="009E7408" w:rsidP="008E6E0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14:paraId="6F647714" w14:textId="77777777" w:rsidR="00250E0D" w:rsidRDefault="00250E0D" w:rsidP="00250E0D">
            <w:pPr>
              <w:spacing w:after="0" w:line="240" w:lineRule="auto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B1791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>نوع آموزش</w:t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 w:rsidRPr="002B1791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>،دانشجو</w:t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 w:rsidRPr="002B1791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محور</w:t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 w:rsidRPr="002B1791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 xml:space="preserve">بوده </w:t>
            </w:r>
          </w:p>
          <w:p w14:paraId="7C3935AB" w14:textId="77777777" w:rsidR="00250E0D" w:rsidRDefault="00250E0D" w:rsidP="00250E0D">
            <w:pPr>
              <w:spacing w:after="0" w:line="240" w:lineRule="auto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B1791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>و در آن دانشجو شرکت فعال دارد و</w:t>
            </w:r>
          </w:p>
          <w:p w14:paraId="39CCE79E" w14:textId="77777777" w:rsidR="00250E0D" w:rsidRDefault="00250E0D" w:rsidP="00250E0D">
            <w:pPr>
              <w:spacing w:after="0" w:line="240" w:lineRule="auto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B1791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 xml:space="preserve"> به صورت سخنرانی و پرسش و پاسخ و</w:t>
            </w:r>
          </w:p>
          <w:p w14:paraId="04DE740A" w14:textId="77777777" w:rsidR="00250E0D" w:rsidRPr="008F366D" w:rsidRDefault="00250E0D" w:rsidP="00250E0D">
            <w:pPr>
              <w:spacing w:after="0" w:line="240" w:lineRule="auto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B1791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نشان دادن </w:t>
            </w:r>
            <w:r w:rsidRPr="002B1791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 xml:space="preserve"> اسلاید</w:t>
            </w:r>
            <w:r w:rsidRPr="002B1791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شکل می گیرد</w:t>
            </w:r>
          </w:p>
          <w:p w14:paraId="33687C3A" w14:textId="77777777" w:rsidR="009E7408" w:rsidRPr="002E0884" w:rsidRDefault="009E7408" w:rsidP="0083408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396" w:type="pct"/>
            <w:shd w:val="clear" w:color="auto" w:fill="auto"/>
            <w:vAlign w:val="center"/>
          </w:tcPr>
          <w:p w14:paraId="4A729C9B" w14:textId="77777777" w:rsidR="009E7408" w:rsidRPr="008F366D" w:rsidRDefault="009E7408" w:rsidP="00834085">
            <w:pPr>
              <w:spacing w:after="0" w:line="240" w:lineRule="auto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8F366D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پوینتر</w:t>
            </w:r>
          </w:p>
          <w:p w14:paraId="29EEB07D" w14:textId="77777777" w:rsidR="009E7408" w:rsidRPr="008F366D" w:rsidRDefault="009E7408" w:rsidP="00834085">
            <w:pPr>
              <w:spacing w:after="0" w:line="240" w:lineRule="auto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8F366D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ویدیوپروژکتور</w:t>
            </w:r>
          </w:p>
          <w:p w14:paraId="44F57E81" w14:textId="77777777" w:rsidR="009E7408" w:rsidRPr="008F366D" w:rsidRDefault="009E7408" w:rsidP="00834085">
            <w:pPr>
              <w:spacing w:after="0" w:line="240" w:lineRule="auto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8F366D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کامپیوتر</w:t>
            </w:r>
          </w:p>
          <w:p w14:paraId="19030590" w14:textId="77777777" w:rsidR="009E7408" w:rsidRPr="008F366D" w:rsidRDefault="009E7408" w:rsidP="00834085">
            <w:pPr>
              <w:spacing w:after="0" w:line="240" w:lineRule="auto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8F366D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اسلاید</w:t>
            </w:r>
          </w:p>
          <w:p w14:paraId="23F931F7" w14:textId="2EFA6B71" w:rsidR="009E7408" w:rsidRPr="008F366D" w:rsidRDefault="009E7408" w:rsidP="00834085">
            <w:pPr>
              <w:spacing w:after="0" w:line="240" w:lineRule="auto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8F366D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عکس</w:t>
            </w:r>
          </w:p>
          <w:p w14:paraId="29FEA39A" w14:textId="77777777" w:rsidR="009E7408" w:rsidRPr="008F366D" w:rsidRDefault="009E7408" w:rsidP="00834085">
            <w:pPr>
              <w:spacing w:after="0" w:line="240" w:lineRule="auto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8F366D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نمودار</w:t>
            </w:r>
          </w:p>
          <w:p w14:paraId="28D720BD" w14:textId="77777777" w:rsidR="009E7408" w:rsidRPr="002E0884" w:rsidRDefault="009E7408" w:rsidP="0083408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544" w:type="pct"/>
            <w:gridSpan w:val="2"/>
            <w:shd w:val="clear" w:color="auto" w:fill="auto"/>
            <w:vAlign w:val="center"/>
          </w:tcPr>
          <w:p w14:paraId="600FCBAC" w14:textId="606BDA71" w:rsidR="009E7408" w:rsidRPr="002E0884" w:rsidRDefault="009E7408" w:rsidP="00250E0D">
            <w:pPr>
              <w:bidi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سوال چهار گزینه ای </w:t>
            </w:r>
            <w:r w:rsidR="00250E0D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           </w:t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در پایان دوره</w:t>
            </w:r>
          </w:p>
        </w:tc>
        <w:tc>
          <w:tcPr>
            <w:tcW w:w="545" w:type="pct"/>
            <w:vMerge/>
            <w:vAlign w:val="center"/>
          </w:tcPr>
          <w:p w14:paraId="59057D98" w14:textId="77777777" w:rsidR="009E7408" w:rsidRPr="002E0884" w:rsidRDefault="009E7408" w:rsidP="0083408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</w:tr>
    </w:tbl>
    <w:p w14:paraId="7778C7DE" w14:textId="77777777" w:rsidR="009E7408" w:rsidRDefault="009E7408" w:rsidP="009E7408">
      <w:pPr>
        <w:bidi/>
        <w:spacing w:after="0" w:line="240" w:lineRule="auto"/>
        <w:jc w:val="both"/>
        <w:rPr>
          <w:rFonts w:cs="B Mitra"/>
          <w:sz w:val="20"/>
          <w:szCs w:val="20"/>
          <w:rtl/>
          <w:lang w:bidi="fa-IR"/>
        </w:rPr>
      </w:pPr>
    </w:p>
    <w:p w14:paraId="0D09E645" w14:textId="77777777" w:rsidR="009E7408" w:rsidRDefault="009E7408" w:rsidP="009E7408">
      <w:pPr>
        <w:bidi/>
        <w:spacing w:after="0" w:line="240" w:lineRule="auto"/>
        <w:jc w:val="both"/>
        <w:rPr>
          <w:rFonts w:cs="B Mitra"/>
          <w:sz w:val="20"/>
          <w:szCs w:val="20"/>
          <w:rtl/>
          <w:lang w:bidi="fa-IR"/>
        </w:rPr>
      </w:pPr>
    </w:p>
    <w:p w14:paraId="4CF96746" w14:textId="77777777" w:rsidR="001E7A9F" w:rsidRDefault="001E7A9F" w:rsidP="001E7A9F">
      <w:pPr>
        <w:bidi/>
        <w:spacing w:after="0" w:line="240" w:lineRule="auto"/>
        <w:jc w:val="both"/>
        <w:rPr>
          <w:rFonts w:cs="B Mitra"/>
          <w:sz w:val="20"/>
          <w:szCs w:val="20"/>
          <w:rtl/>
          <w:lang w:bidi="fa-IR"/>
        </w:rPr>
      </w:pPr>
    </w:p>
    <w:p w14:paraId="555B2B97" w14:textId="77777777" w:rsidR="001E7A9F" w:rsidRDefault="001E7A9F" w:rsidP="001E7A9F">
      <w:pPr>
        <w:bidi/>
        <w:spacing w:after="0" w:line="240" w:lineRule="auto"/>
        <w:jc w:val="both"/>
        <w:rPr>
          <w:rFonts w:cs="B Mitra"/>
          <w:sz w:val="20"/>
          <w:szCs w:val="20"/>
          <w:rtl/>
          <w:lang w:bidi="fa-IR"/>
        </w:rPr>
      </w:pPr>
    </w:p>
    <w:p w14:paraId="2219033F" w14:textId="77777777" w:rsidR="001E7A9F" w:rsidRDefault="001E7A9F" w:rsidP="001E7A9F">
      <w:pPr>
        <w:bidi/>
        <w:spacing w:after="0" w:line="240" w:lineRule="auto"/>
        <w:jc w:val="both"/>
        <w:rPr>
          <w:rFonts w:cs="B Mitra"/>
          <w:sz w:val="20"/>
          <w:szCs w:val="20"/>
          <w:rtl/>
          <w:lang w:bidi="fa-IR"/>
        </w:rPr>
      </w:pPr>
    </w:p>
    <w:p w14:paraId="36804323" w14:textId="77777777" w:rsidR="001E7A9F" w:rsidRDefault="001E7A9F" w:rsidP="001E7A9F">
      <w:pPr>
        <w:bidi/>
        <w:spacing w:after="0" w:line="240" w:lineRule="auto"/>
        <w:jc w:val="both"/>
        <w:rPr>
          <w:rFonts w:cs="B Mitra"/>
          <w:sz w:val="20"/>
          <w:szCs w:val="20"/>
          <w:rtl/>
          <w:lang w:bidi="fa-IR"/>
        </w:rPr>
      </w:pPr>
    </w:p>
    <w:p w14:paraId="209440A4" w14:textId="77777777" w:rsidR="009E7408" w:rsidRDefault="009E7408" w:rsidP="009E7408">
      <w:pPr>
        <w:bidi/>
        <w:spacing w:after="0" w:line="240" w:lineRule="auto"/>
        <w:jc w:val="both"/>
        <w:rPr>
          <w:rFonts w:cs="B Mitra"/>
          <w:sz w:val="20"/>
          <w:szCs w:val="20"/>
          <w:rtl/>
          <w:lang w:bidi="fa-IR"/>
        </w:rPr>
      </w:pPr>
    </w:p>
    <w:p w14:paraId="48EF2891" w14:textId="77777777" w:rsidR="009E7408" w:rsidRDefault="009E7408" w:rsidP="009E7408">
      <w:pPr>
        <w:bidi/>
        <w:spacing w:after="0" w:line="240" w:lineRule="auto"/>
        <w:jc w:val="both"/>
        <w:rPr>
          <w:rFonts w:cs="B Mitra"/>
          <w:sz w:val="20"/>
          <w:szCs w:val="20"/>
          <w:rtl/>
          <w:lang w:bidi="fa-IR"/>
        </w:rPr>
      </w:pPr>
    </w:p>
    <w:p w14:paraId="4524C38E" w14:textId="77777777" w:rsidR="009E7408" w:rsidRDefault="009E7408" w:rsidP="009E7408">
      <w:pPr>
        <w:bidi/>
        <w:spacing w:after="0" w:line="240" w:lineRule="auto"/>
        <w:jc w:val="both"/>
        <w:rPr>
          <w:rFonts w:cs="B Mitra"/>
          <w:sz w:val="20"/>
          <w:szCs w:val="20"/>
          <w:rtl/>
          <w:lang w:bidi="fa-IR"/>
        </w:rPr>
      </w:pPr>
    </w:p>
    <w:p w14:paraId="3F5E2750" w14:textId="77777777" w:rsidR="009E7408" w:rsidRDefault="009E7408" w:rsidP="009E7408">
      <w:pPr>
        <w:bidi/>
        <w:spacing w:after="0" w:line="240" w:lineRule="auto"/>
        <w:jc w:val="both"/>
        <w:rPr>
          <w:rFonts w:cs="B Mitra"/>
          <w:sz w:val="20"/>
          <w:szCs w:val="20"/>
          <w:rtl/>
          <w:lang w:bidi="fa-IR"/>
        </w:rPr>
      </w:pPr>
    </w:p>
    <w:p w14:paraId="1A16ED60" w14:textId="77777777" w:rsidR="009E7408" w:rsidRPr="004508BD" w:rsidRDefault="009E7408" w:rsidP="009E7408">
      <w:pPr>
        <w:bidi/>
        <w:spacing w:after="0" w:line="240" w:lineRule="auto"/>
        <w:jc w:val="both"/>
        <w:rPr>
          <w:rFonts w:cs="B Mitra"/>
          <w:sz w:val="20"/>
          <w:szCs w:val="20"/>
          <w:lang w:bidi="fa-IR"/>
        </w:rPr>
      </w:pPr>
      <w:r>
        <w:rPr>
          <w:rFonts w:cs="B Mitra" w:hint="cs"/>
          <w:sz w:val="20"/>
          <w:szCs w:val="20"/>
          <w:rtl/>
          <w:lang w:bidi="fa-IR"/>
        </w:rPr>
        <w:t xml:space="preserve"> </w:t>
      </w:r>
      <w:r w:rsidRPr="007F3625">
        <w:rPr>
          <w:rFonts w:cs="B Mitra" w:hint="cs"/>
          <w:sz w:val="20"/>
          <w:szCs w:val="20"/>
          <w:rtl/>
          <w:lang w:bidi="fa-IR"/>
        </w:rPr>
        <w:t xml:space="preserve"> </w:t>
      </w:r>
    </w:p>
    <w:p w14:paraId="7C9D3006" w14:textId="77777777" w:rsidR="009E7408" w:rsidRDefault="009E7408" w:rsidP="009E7408">
      <w:pPr>
        <w:bidi/>
        <w:spacing w:after="0" w:line="240" w:lineRule="auto"/>
        <w:jc w:val="both"/>
        <w:rPr>
          <w:rFonts w:cs="B Nazanin"/>
          <w:color w:val="000000"/>
          <w:lang w:bidi="fa-IR"/>
        </w:rPr>
      </w:pPr>
    </w:p>
    <w:p w14:paraId="35484034" w14:textId="77777777" w:rsidR="009E7408" w:rsidRDefault="009E7408" w:rsidP="009E7408">
      <w:pPr>
        <w:bidi/>
        <w:spacing w:after="0" w:line="240" w:lineRule="auto"/>
        <w:jc w:val="both"/>
        <w:rPr>
          <w:rFonts w:cs="B Nazanin"/>
          <w:color w:val="000000"/>
          <w:lang w:bidi="fa-IR"/>
        </w:rPr>
      </w:pPr>
    </w:p>
    <w:p w14:paraId="2FD3E5A1" w14:textId="77777777" w:rsidR="009E7408" w:rsidRDefault="009E7408" w:rsidP="009E7408">
      <w:pPr>
        <w:bidi/>
        <w:spacing w:after="0" w:line="240" w:lineRule="auto"/>
        <w:jc w:val="both"/>
        <w:rPr>
          <w:rFonts w:cs="B Nazanin"/>
          <w:color w:val="000000"/>
          <w:lang w:bidi="fa-IR"/>
        </w:rPr>
      </w:pPr>
    </w:p>
    <w:p w14:paraId="326A46D0" w14:textId="77777777" w:rsidR="009E7408" w:rsidRDefault="009E7408" w:rsidP="009E7408">
      <w:pPr>
        <w:bidi/>
        <w:spacing w:after="0" w:line="240" w:lineRule="auto"/>
        <w:jc w:val="both"/>
        <w:rPr>
          <w:rFonts w:cs="B Nazanin"/>
          <w:color w:val="000000"/>
          <w:lang w:bidi="fa-IR"/>
        </w:rPr>
      </w:pPr>
    </w:p>
    <w:p w14:paraId="5732A345" w14:textId="77777777" w:rsidR="00C4626A" w:rsidRDefault="00C4626A" w:rsidP="00C53370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14:paraId="4CAE7B3D" w14:textId="77777777" w:rsidR="00C53370" w:rsidRDefault="00C53370" w:rsidP="00C53370">
      <w:pPr>
        <w:bidi/>
        <w:spacing w:after="0" w:line="240" w:lineRule="auto"/>
        <w:ind w:left="720"/>
        <w:jc w:val="both"/>
        <w:rPr>
          <w:rFonts w:cs="B Nazanin"/>
          <w:color w:val="000000"/>
          <w:lang w:bidi="fa-IR"/>
        </w:rPr>
      </w:pPr>
    </w:p>
    <w:sectPr w:rsidR="00C53370" w:rsidSect="009E7408">
      <w:footerReference w:type="default" r:id="rId9"/>
      <w:pgSz w:w="15840" w:h="12240" w:orient="landscape"/>
      <w:pgMar w:top="567" w:right="851" w:bottom="284" w:left="851" w:header="720" w:footer="240" w:gutter="0"/>
      <w:pgBorders w:offsetFrom="page">
        <w:top w:val="thinThickSmallGap" w:sz="24" w:space="24" w:color="C00000"/>
        <w:left w:val="thinThickSmallGap" w:sz="24" w:space="24" w:color="C00000"/>
        <w:bottom w:val="thickThinSmallGap" w:sz="24" w:space="24" w:color="C00000"/>
        <w:right w:val="thickThinSmallGap" w:sz="24" w:space="24" w:color="C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3317B" w14:textId="77777777" w:rsidR="00295892" w:rsidRDefault="00295892" w:rsidP="00C53370">
      <w:pPr>
        <w:spacing w:after="0" w:line="240" w:lineRule="auto"/>
      </w:pPr>
      <w:r>
        <w:separator/>
      </w:r>
    </w:p>
  </w:endnote>
  <w:endnote w:type="continuationSeparator" w:id="0">
    <w:p w14:paraId="000EB4EF" w14:textId="77777777" w:rsidR="00295892" w:rsidRDefault="00295892" w:rsidP="00C53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Microsoft Sans Serif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7890185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A880C0" w14:textId="10ECAB3E" w:rsidR="00C53370" w:rsidRDefault="00000000" w:rsidP="00C53370">
        <w:pPr>
          <w:pStyle w:val="Footer"/>
          <w:bidi/>
          <w:jc w:val="center"/>
        </w:pPr>
      </w:p>
    </w:sdtContent>
  </w:sdt>
  <w:p w14:paraId="155FF69B" w14:textId="77777777" w:rsidR="00C53370" w:rsidRDefault="00C533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EF333" w14:textId="77777777" w:rsidR="00295892" w:rsidRDefault="00295892" w:rsidP="00C53370">
      <w:pPr>
        <w:spacing w:after="0" w:line="240" w:lineRule="auto"/>
      </w:pPr>
      <w:r>
        <w:separator/>
      </w:r>
    </w:p>
  </w:footnote>
  <w:footnote w:type="continuationSeparator" w:id="0">
    <w:p w14:paraId="6E06707C" w14:textId="77777777" w:rsidR="00295892" w:rsidRDefault="00295892" w:rsidP="00C533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B34180"/>
    <w:multiLevelType w:val="hybridMultilevel"/>
    <w:tmpl w:val="362C8A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DA162D"/>
    <w:multiLevelType w:val="hybridMultilevel"/>
    <w:tmpl w:val="26D66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D33FC4"/>
    <w:multiLevelType w:val="hybridMultilevel"/>
    <w:tmpl w:val="B6AA1A30"/>
    <w:lvl w:ilvl="0" w:tplc="EADCA9FC">
      <w:start w:val="1"/>
      <w:numFmt w:val="bullet"/>
      <w:lvlText w:val=""/>
      <w:lvlJc w:val="left"/>
      <w:pPr>
        <w:ind w:left="630" w:hanging="360"/>
      </w:pPr>
      <w:rPr>
        <w:rFonts w:ascii="Symbol" w:eastAsia="Times New Roman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 w16cid:durableId="1482380535">
    <w:abstractNumId w:val="2"/>
  </w:num>
  <w:num w:numId="2" w16cid:durableId="1998460374">
    <w:abstractNumId w:val="0"/>
  </w:num>
  <w:num w:numId="3" w16cid:durableId="11744192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nnotated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</w:docVars>
  <w:rsids>
    <w:rsidRoot w:val="00E13EA1"/>
    <w:rsid w:val="00007CD7"/>
    <w:rsid w:val="00010EA2"/>
    <w:rsid w:val="000356AB"/>
    <w:rsid w:val="00035F28"/>
    <w:rsid w:val="0003646A"/>
    <w:rsid w:val="000374E2"/>
    <w:rsid w:val="0004420E"/>
    <w:rsid w:val="00071856"/>
    <w:rsid w:val="000859A5"/>
    <w:rsid w:val="0008707B"/>
    <w:rsid w:val="000C224F"/>
    <w:rsid w:val="000D42B6"/>
    <w:rsid w:val="000F6A18"/>
    <w:rsid w:val="00106E94"/>
    <w:rsid w:val="00120252"/>
    <w:rsid w:val="00122E34"/>
    <w:rsid w:val="001318F8"/>
    <w:rsid w:val="0014040C"/>
    <w:rsid w:val="001448D0"/>
    <w:rsid w:val="0014736B"/>
    <w:rsid w:val="00170CA2"/>
    <w:rsid w:val="001771E8"/>
    <w:rsid w:val="00191B28"/>
    <w:rsid w:val="001B3C20"/>
    <w:rsid w:val="001B4861"/>
    <w:rsid w:val="001E220A"/>
    <w:rsid w:val="001E54EC"/>
    <w:rsid w:val="001E76C3"/>
    <w:rsid w:val="001E7A9F"/>
    <w:rsid w:val="001F0A73"/>
    <w:rsid w:val="001F352D"/>
    <w:rsid w:val="00211484"/>
    <w:rsid w:val="00250E0D"/>
    <w:rsid w:val="0027392E"/>
    <w:rsid w:val="00280B46"/>
    <w:rsid w:val="00291329"/>
    <w:rsid w:val="00295892"/>
    <w:rsid w:val="002A2D7A"/>
    <w:rsid w:val="002A4043"/>
    <w:rsid w:val="002A72D7"/>
    <w:rsid w:val="002C5E2A"/>
    <w:rsid w:val="002C7264"/>
    <w:rsid w:val="002C740E"/>
    <w:rsid w:val="002F15BF"/>
    <w:rsid w:val="002F3FF1"/>
    <w:rsid w:val="002F442C"/>
    <w:rsid w:val="00303469"/>
    <w:rsid w:val="00320928"/>
    <w:rsid w:val="0032699A"/>
    <w:rsid w:val="00333CE2"/>
    <w:rsid w:val="00343744"/>
    <w:rsid w:val="00345AC9"/>
    <w:rsid w:val="003615FA"/>
    <w:rsid w:val="00365E7C"/>
    <w:rsid w:val="00371D2A"/>
    <w:rsid w:val="003872D5"/>
    <w:rsid w:val="003A688C"/>
    <w:rsid w:val="003B030F"/>
    <w:rsid w:val="003B3AF2"/>
    <w:rsid w:val="003C4F06"/>
    <w:rsid w:val="003F0083"/>
    <w:rsid w:val="004063D1"/>
    <w:rsid w:val="00413AF6"/>
    <w:rsid w:val="00424651"/>
    <w:rsid w:val="004259A4"/>
    <w:rsid w:val="00425C8F"/>
    <w:rsid w:val="00444FC5"/>
    <w:rsid w:val="00446D4A"/>
    <w:rsid w:val="00453492"/>
    <w:rsid w:val="00480866"/>
    <w:rsid w:val="004977BE"/>
    <w:rsid w:val="004A41F3"/>
    <w:rsid w:val="004A6A61"/>
    <w:rsid w:val="004C2A26"/>
    <w:rsid w:val="00516EE2"/>
    <w:rsid w:val="005268AE"/>
    <w:rsid w:val="005535D0"/>
    <w:rsid w:val="005605E7"/>
    <w:rsid w:val="0059586A"/>
    <w:rsid w:val="005A02C8"/>
    <w:rsid w:val="005E1773"/>
    <w:rsid w:val="005E3A4C"/>
    <w:rsid w:val="00611FD9"/>
    <w:rsid w:val="006238B9"/>
    <w:rsid w:val="006253C2"/>
    <w:rsid w:val="006307D2"/>
    <w:rsid w:val="00641D65"/>
    <w:rsid w:val="006577BE"/>
    <w:rsid w:val="00674142"/>
    <w:rsid w:val="0067434C"/>
    <w:rsid w:val="00675032"/>
    <w:rsid w:val="006A10FE"/>
    <w:rsid w:val="0070536E"/>
    <w:rsid w:val="00712772"/>
    <w:rsid w:val="0074191D"/>
    <w:rsid w:val="007721F7"/>
    <w:rsid w:val="00772D12"/>
    <w:rsid w:val="007B1062"/>
    <w:rsid w:val="007B59CE"/>
    <w:rsid w:val="007C2A84"/>
    <w:rsid w:val="007E5914"/>
    <w:rsid w:val="007F446C"/>
    <w:rsid w:val="007F567A"/>
    <w:rsid w:val="00804097"/>
    <w:rsid w:val="008149EF"/>
    <w:rsid w:val="00816F75"/>
    <w:rsid w:val="00834085"/>
    <w:rsid w:val="008716B3"/>
    <w:rsid w:val="00873A48"/>
    <w:rsid w:val="00885407"/>
    <w:rsid w:val="00897CEC"/>
    <w:rsid w:val="008A1B46"/>
    <w:rsid w:val="008B5BC5"/>
    <w:rsid w:val="008C06DE"/>
    <w:rsid w:val="008C37CB"/>
    <w:rsid w:val="008C600F"/>
    <w:rsid w:val="009019B1"/>
    <w:rsid w:val="00903C5B"/>
    <w:rsid w:val="00916B59"/>
    <w:rsid w:val="009171DB"/>
    <w:rsid w:val="00917BF4"/>
    <w:rsid w:val="00924F1F"/>
    <w:rsid w:val="0092631E"/>
    <w:rsid w:val="009424C3"/>
    <w:rsid w:val="00945BDE"/>
    <w:rsid w:val="0094756F"/>
    <w:rsid w:val="0095093A"/>
    <w:rsid w:val="00960349"/>
    <w:rsid w:val="00961E78"/>
    <w:rsid w:val="00973120"/>
    <w:rsid w:val="00984D6D"/>
    <w:rsid w:val="009850DE"/>
    <w:rsid w:val="009E5520"/>
    <w:rsid w:val="009E7408"/>
    <w:rsid w:val="00A04FCD"/>
    <w:rsid w:val="00A151B1"/>
    <w:rsid w:val="00A21521"/>
    <w:rsid w:val="00A27E86"/>
    <w:rsid w:val="00A30B34"/>
    <w:rsid w:val="00A36F74"/>
    <w:rsid w:val="00A66694"/>
    <w:rsid w:val="00A739E6"/>
    <w:rsid w:val="00A961C1"/>
    <w:rsid w:val="00AA03DC"/>
    <w:rsid w:val="00AA08EC"/>
    <w:rsid w:val="00AA5254"/>
    <w:rsid w:val="00AB274C"/>
    <w:rsid w:val="00AB5CC9"/>
    <w:rsid w:val="00AB7A03"/>
    <w:rsid w:val="00AC17BA"/>
    <w:rsid w:val="00AC4F14"/>
    <w:rsid w:val="00AD5D29"/>
    <w:rsid w:val="00AE2EB6"/>
    <w:rsid w:val="00AE3799"/>
    <w:rsid w:val="00AF5753"/>
    <w:rsid w:val="00AF7E7A"/>
    <w:rsid w:val="00B02891"/>
    <w:rsid w:val="00B17056"/>
    <w:rsid w:val="00B4696F"/>
    <w:rsid w:val="00B563E9"/>
    <w:rsid w:val="00B67D0D"/>
    <w:rsid w:val="00B941B1"/>
    <w:rsid w:val="00BA0AC7"/>
    <w:rsid w:val="00BB7FE5"/>
    <w:rsid w:val="00BC35E5"/>
    <w:rsid w:val="00BE10AD"/>
    <w:rsid w:val="00BF2A34"/>
    <w:rsid w:val="00BF650D"/>
    <w:rsid w:val="00C00A25"/>
    <w:rsid w:val="00C01E1D"/>
    <w:rsid w:val="00C023B7"/>
    <w:rsid w:val="00C11DE1"/>
    <w:rsid w:val="00C22EA0"/>
    <w:rsid w:val="00C2702A"/>
    <w:rsid w:val="00C33EDE"/>
    <w:rsid w:val="00C34AA3"/>
    <w:rsid w:val="00C37622"/>
    <w:rsid w:val="00C4626A"/>
    <w:rsid w:val="00C50D37"/>
    <w:rsid w:val="00C53370"/>
    <w:rsid w:val="00CA0CE1"/>
    <w:rsid w:val="00CA77BA"/>
    <w:rsid w:val="00CD1DDB"/>
    <w:rsid w:val="00CD2863"/>
    <w:rsid w:val="00CE7E13"/>
    <w:rsid w:val="00CF275C"/>
    <w:rsid w:val="00D128CF"/>
    <w:rsid w:val="00D14476"/>
    <w:rsid w:val="00D16D79"/>
    <w:rsid w:val="00D30B41"/>
    <w:rsid w:val="00D3295B"/>
    <w:rsid w:val="00D63843"/>
    <w:rsid w:val="00D72E5F"/>
    <w:rsid w:val="00D77CAF"/>
    <w:rsid w:val="00D86DD2"/>
    <w:rsid w:val="00D944B5"/>
    <w:rsid w:val="00DB7535"/>
    <w:rsid w:val="00DC0E98"/>
    <w:rsid w:val="00DC1BED"/>
    <w:rsid w:val="00DC3BB9"/>
    <w:rsid w:val="00DD61A8"/>
    <w:rsid w:val="00DF3C8F"/>
    <w:rsid w:val="00E066B7"/>
    <w:rsid w:val="00E109FD"/>
    <w:rsid w:val="00E13EA1"/>
    <w:rsid w:val="00E24FB5"/>
    <w:rsid w:val="00E2547F"/>
    <w:rsid w:val="00E27850"/>
    <w:rsid w:val="00E445B8"/>
    <w:rsid w:val="00E73011"/>
    <w:rsid w:val="00E756E3"/>
    <w:rsid w:val="00E75D2F"/>
    <w:rsid w:val="00E83C4A"/>
    <w:rsid w:val="00EA0571"/>
    <w:rsid w:val="00EB42E1"/>
    <w:rsid w:val="00EC2B97"/>
    <w:rsid w:val="00ED63E1"/>
    <w:rsid w:val="00ED642F"/>
    <w:rsid w:val="00EE508E"/>
    <w:rsid w:val="00F34390"/>
    <w:rsid w:val="00F55F28"/>
    <w:rsid w:val="00F563A6"/>
    <w:rsid w:val="00F70CC4"/>
    <w:rsid w:val="00F97FC4"/>
    <w:rsid w:val="00FB03FD"/>
    <w:rsid w:val="00FB400D"/>
    <w:rsid w:val="00FB5F97"/>
    <w:rsid w:val="00FD2386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65F99EBC"/>
  <w15:chartTrackingRefBased/>
  <w15:docId w15:val="{7B32AC41-F2A7-4AD9-9853-8B511547C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6A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6AB"/>
    <w:pPr>
      <w:ind w:left="720"/>
      <w:contextualSpacing/>
    </w:pPr>
  </w:style>
  <w:style w:type="table" w:styleId="TableGrid">
    <w:name w:val="Table Grid"/>
    <w:basedOn w:val="TableNormal"/>
    <w:uiPriority w:val="59"/>
    <w:rsid w:val="000356AB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77BA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A77BA"/>
    <w:rPr>
      <w:rFonts w:ascii="Tahoma" w:eastAsia="Times New Roman" w:hAnsi="Tahoma" w:cs="Tahoma"/>
      <w:sz w:val="16"/>
      <w:szCs w:val="16"/>
      <w:lang w:bidi="ar-SA"/>
    </w:rPr>
  </w:style>
  <w:style w:type="table" w:customStyle="1" w:styleId="TableGrid1">
    <w:name w:val="Table Grid1"/>
    <w:basedOn w:val="TableNormal"/>
    <w:next w:val="TableGrid"/>
    <w:uiPriority w:val="39"/>
    <w:rsid w:val="00CA77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4626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370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370"/>
    <w:rPr>
      <w:rFonts w:eastAsia="Times New Roman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B3C2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B3C20"/>
    <w:rPr>
      <w:rFonts w:eastAsia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1B3C20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F343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43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4390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43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4390"/>
    <w:rPr>
      <w:rFonts w:eastAsia="Times New Roman"/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7301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73011"/>
    <w:rPr>
      <w:rFonts w:eastAsia="Times New Roman"/>
    </w:rPr>
  </w:style>
  <w:style w:type="character" w:styleId="EndnoteReference">
    <w:name w:val="endnote reference"/>
    <w:basedOn w:val="DefaultParagraphFont"/>
    <w:uiPriority w:val="99"/>
    <w:semiHidden/>
    <w:unhideWhenUsed/>
    <w:rsid w:val="00E730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01;&#1585;&#1605;%20&#1582;&#1575;&#1605;%20&#1591;&#1585;&#1581;%20&#1583;&#1585;&#1587;%20&#1608;&#1740;&#1688;&#1607;%20&#1583;&#1585;&#1608;&#1587;%20&#1606;&#1592;&#1585;&#1740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AA9AD-CFEB-44AE-A6BD-E5269A165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فرم خام طرح درس ویژه دروس نظری</Template>
  <TotalTime>324</TotalTime>
  <Pages>6</Pages>
  <Words>1623</Words>
  <Characters>9257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Ms.Kameli</dc:creator>
  <cp:keywords/>
  <dc:description/>
  <cp:lastModifiedBy>Adm</cp:lastModifiedBy>
  <cp:revision>102</cp:revision>
  <cp:lastPrinted>2019-12-07T06:13:00Z</cp:lastPrinted>
  <dcterms:created xsi:type="dcterms:W3CDTF">2025-09-23T07:47:00Z</dcterms:created>
  <dcterms:modified xsi:type="dcterms:W3CDTF">2025-12-03T06:24:00Z</dcterms:modified>
</cp:coreProperties>
</file>