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7B113" w14:textId="48164ADE" w:rsidR="00C34AA3" w:rsidRDefault="00507C8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A9F96" wp14:editId="1136F356">
                <wp:simplePos x="0" y="0"/>
                <wp:positionH relativeFrom="margin">
                  <wp:align>left</wp:align>
                </wp:positionH>
                <wp:positionV relativeFrom="paragraph">
                  <wp:posOffset>40005</wp:posOffset>
                </wp:positionV>
                <wp:extent cx="971550" cy="883285"/>
                <wp:effectExtent l="0" t="0" r="19050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3EAEE" w14:textId="13119495" w:rsidR="00106E94" w:rsidRDefault="00507C8F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7DDA84" wp14:editId="0D2F4A09">
                                  <wp:extent cx="775970" cy="775970"/>
                                  <wp:effectExtent l="0" t="0" r="5080" b="508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5970" cy="7759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A9F96" id="Rectangle 6" o:spid="_x0000_s1026" style="position:absolute;left:0;text-align:left;margin-left:0;margin-top:3.15pt;width:76.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" fillcolor="white [3201]" strokecolor="#c45911 [2405]" strokeweight="1pt">
                <v:textbox>
                  <w:txbxContent>
                    <w:p w14:paraId="6E93EAEE" w14:textId="13119495" w:rsidR="00106E94" w:rsidRDefault="00507C8F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47DDA84" wp14:editId="0D2F4A09">
                            <wp:extent cx="775970" cy="775970"/>
                            <wp:effectExtent l="0" t="0" r="5080" b="508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5970" cy="7759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C1026F" w14:textId="274EBF67"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E35771" wp14:editId="135D90B7">
                <wp:simplePos x="0" y="0"/>
                <wp:positionH relativeFrom="margin">
                  <wp:align>center</wp:align>
                </wp:positionH>
                <wp:positionV relativeFrom="paragraph">
                  <wp:posOffset>43815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1504C" w14:textId="77777777" w:rsidR="002F15BF" w:rsidRPr="002F15BF" w:rsidRDefault="002F15BF" w:rsidP="001771E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فرم طرح </w:t>
                            </w:r>
                            <w:r w:rsidR="001771E8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E35771" id="Rounded Rectangle 3" o:spid="_x0000_s1027" style="position:absolute;left:0;text-align:left;margin-left:0;margin-top:3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" fillcolor="white [3201]" strokecolor="black [3200]" strokeweight=".25pt">
                <v:stroke joinstyle="miter"/>
                <v:textbox>
                  <w:txbxContent>
                    <w:p w14:paraId="5031504C" w14:textId="77777777" w:rsidR="002F15BF" w:rsidRPr="002F15BF" w:rsidRDefault="002F15BF" w:rsidP="001771E8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فرم طرح </w:t>
                      </w:r>
                      <w:r w:rsidR="001771E8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درس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87690B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4CD58344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3619B15A" w14:textId="77777777" w:rsidR="005268AE" w:rsidRPr="00507C8F" w:rsidRDefault="005268AE" w:rsidP="005268AE">
      <w:pPr>
        <w:spacing w:after="0" w:line="240" w:lineRule="auto"/>
        <w:jc w:val="center"/>
        <w:rPr>
          <w:rFonts w:cs="B Titr"/>
          <w:sz w:val="2"/>
          <w:szCs w:val="2"/>
          <w:lang w:bidi="fa-IR"/>
        </w:rPr>
      </w:pPr>
    </w:p>
    <w:p w14:paraId="12B5A7E2" w14:textId="77777777" w:rsidR="00CA77BA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6"/>
          <w:szCs w:val="6"/>
          <w:rtl/>
          <w:lang w:bidi="fa-IR"/>
        </w:rPr>
      </w:pPr>
    </w:p>
    <w:p w14:paraId="65A0F795" w14:textId="77777777" w:rsidR="00AB5033" w:rsidRDefault="00AB5033" w:rsidP="00AB5033">
      <w:pPr>
        <w:bidi/>
        <w:spacing w:after="0" w:line="192" w:lineRule="auto"/>
        <w:rPr>
          <w:rFonts w:ascii="IranNastaliq" w:hAnsi="IranNastaliq" w:cs="B Zar"/>
          <w:b/>
          <w:bCs/>
          <w:sz w:val="6"/>
          <w:szCs w:val="6"/>
          <w:rtl/>
          <w:lang w:bidi="fa-IR"/>
        </w:rPr>
      </w:pPr>
    </w:p>
    <w:p w14:paraId="1AA940AA" w14:textId="77777777" w:rsidR="00AB5033" w:rsidRPr="00507C8F" w:rsidRDefault="00AB5033" w:rsidP="00AB5033">
      <w:pPr>
        <w:bidi/>
        <w:spacing w:after="0" w:line="192" w:lineRule="auto"/>
        <w:rPr>
          <w:rFonts w:ascii="IranNastaliq" w:hAnsi="IranNastaliq" w:cs="B Zar"/>
          <w:b/>
          <w:bCs/>
          <w:sz w:val="6"/>
          <w:szCs w:val="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14:paraId="275B0C43" w14:textId="77777777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5DF648F0" w14:textId="65A8A190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5093A">
              <w:rPr>
                <w:rFonts w:cs="B Nazanin" w:hint="cs"/>
                <w:sz w:val="24"/>
                <w:szCs w:val="24"/>
                <w:rtl/>
                <w:lang w:bidi="fa-IR"/>
              </w:rPr>
              <w:t>بیماری های ارتوپدی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C591619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0B1A10A" w14:textId="37E62162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097BBBF3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6AE61F68" w14:textId="29C82A4F" w:rsidR="00120252" w:rsidRPr="008149EF" w:rsidRDefault="00120252" w:rsidP="008149EF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149EF" w:rsidRPr="008149EF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07C8F">
              <w:rPr>
                <w:rFonts w:cs="B Nazanin" w:hint="cs"/>
                <w:sz w:val="24"/>
                <w:szCs w:val="24"/>
                <w:rtl/>
                <w:lang w:bidi="fa-IR"/>
              </w:rPr>
              <w:t>امیرابراهیم زاده</w:t>
            </w:r>
          </w:p>
        </w:tc>
        <w:tc>
          <w:tcPr>
            <w:tcW w:w="671" w:type="dxa"/>
            <w:shd w:val="clear" w:color="auto" w:fill="auto"/>
          </w:tcPr>
          <w:p w14:paraId="194FD996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14:paraId="408A8D95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6AF225BA" w14:textId="2EF95FED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903C5B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69E4408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0A4E3A9" w14:textId="76A27169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259A4"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30BEB4CB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F2AA6E4" w14:textId="6801A93F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دانشنامه </w:t>
            </w:r>
            <w:r w:rsidR="006253C2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  <w:r w:rsidR="0042465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ارتوپدی</w:t>
            </w:r>
          </w:p>
        </w:tc>
        <w:tc>
          <w:tcPr>
            <w:tcW w:w="671" w:type="dxa"/>
            <w:shd w:val="clear" w:color="auto" w:fill="auto"/>
          </w:tcPr>
          <w:p w14:paraId="425135D2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14:paraId="0FAD71CE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1E66743C" w14:textId="182A58FE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903C5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71D2A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B85D2E0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7F7B43E" w14:textId="5F196CFD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259A4">
              <w:rPr>
                <w:rFonts w:cs="B Nazanin" w:hint="cs"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630" w:type="dxa"/>
            <w:shd w:val="clear" w:color="auto" w:fill="auto"/>
          </w:tcPr>
          <w:p w14:paraId="34CA7256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55910F7A" w14:textId="061A9DF8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جراحی استخوان و مفاصل</w:t>
            </w:r>
          </w:p>
        </w:tc>
        <w:tc>
          <w:tcPr>
            <w:tcW w:w="671" w:type="dxa"/>
            <w:shd w:val="clear" w:color="auto" w:fill="auto"/>
          </w:tcPr>
          <w:p w14:paraId="390BAB0A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14:paraId="0CF21BF6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0BF3B724" w14:textId="52A6CA66"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4420E">
              <w:rPr>
                <w:rFonts w:cs="B Nazanin" w:hint="cs"/>
                <w:sz w:val="24"/>
                <w:szCs w:val="24"/>
                <w:rtl/>
                <w:lang w:bidi="fa-IR"/>
              </w:rPr>
              <w:t>آناتومی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FC5A89C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CE23BEA" w14:textId="192627CA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>اول 405-404</w:t>
            </w:r>
          </w:p>
        </w:tc>
        <w:tc>
          <w:tcPr>
            <w:tcW w:w="630" w:type="dxa"/>
            <w:shd w:val="clear" w:color="auto" w:fill="auto"/>
          </w:tcPr>
          <w:p w14:paraId="0E2178A5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51E1680" w14:textId="5C2AD21C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استادیار</w:t>
            </w:r>
          </w:p>
        </w:tc>
        <w:tc>
          <w:tcPr>
            <w:tcW w:w="671" w:type="dxa"/>
            <w:shd w:val="clear" w:color="auto" w:fill="auto"/>
          </w:tcPr>
          <w:p w14:paraId="5E520E0E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14:paraId="6DE2E813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3F275CEC" w14:textId="02FDADCD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0442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71D2A">
              <w:rPr>
                <w:rFonts w:cs="B Nazanin" w:hint="cs"/>
                <w:sz w:val="24"/>
                <w:szCs w:val="24"/>
                <w:rtl/>
                <w:lang w:bidi="fa-IR"/>
              </w:rPr>
              <w:t>1/7/1404 لغایت 30/10/1403</w:t>
            </w:r>
            <w:r w:rsidR="009509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424982F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AEF23BB" w14:textId="5AF75D0E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76</w:t>
            </w:r>
          </w:p>
        </w:tc>
        <w:tc>
          <w:tcPr>
            <w:tcW w:w="630" w:type="dxa"/>
            <w:shd w:val="clear" w:color="auto" w:fill="auto"/>
          </w:tcPr>
          <w:p w14:paraId="733AA2E9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B88A6BA" w14:textId="0AF22710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ارتوپدی</w:t>
            </w:r>
            <w:r w:rsidR="003A68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  <w:shd w:val="clear" w:color="auto" w:fill="auto"/>
          </w:tcPr>
          <w:p w14:paraId="3470FE92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34EE1438" w14:textId="77777777" w:rsidR="00CA77BA" w:rsidRPr="00507C8F" w:rsidRDefault="00CA77BA" w:rsidP="00CA77BA">
      <w:pPr>
        <w:bidi/>
        <w:spacing w:after="0" w:line="192" w:lineRule="auto"/>
        <w:rPr>
          <w:rFonts w:ascii="IranNastaliq" w:hAnsi="IranNastaliq" w:cs="B Zar"/>
          <w:sz w:val="4"/>
          <w:szCs w:val="4"/>
          <w:lang w:bidi="fa-IR"/>
        </w:rPr>
      </w:pPr>
    </w:p>
    <w:p w14:paraId="5732A345" w14:textId="77777777" w:rsidR="00C4626A" w:rsidRPr="00E853C9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sz w:val="8"/>
          <w:szCs w:val="8"/>
          <w:rtl/>
          <w:lang w:bidi="fa-IR"/>
        </w:rPr>
      </w:pPr>
    </w:p>
    <w:p w14:paraId="56DF7FD5" w14:textId="77777777" w:rsidR="006A0840" w:rsidRDefault="006A0840" w:rsidP="00F919DB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23F540B9" w14:textId="77777777" w:rsidR="006A0840" w:rsidRDefault="006A0840" w:rsidP="006A0840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14946678" w14:textId="2C33B625" w:rsidR="00F919DB" w:rsidRDefault="00F919DB" w:rsidP="006A0840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  <w:r w:rsidRPr="00BE642E">
        <w:rPr>
          <w:rFonts w:cs="B Titr" w:hint="cs"/>
          <w:b/>
          <w:bCs/>
          <w:sz w:val="18"/>
          <w:szCs w:val="18"/>
          <w:rtl/>
          <w:lang w:bidi="fa-IR"/>
        </w:rPr>
        <w:t xml:space="preserve">عنوان مبحث جلسه: </w:t>
      </w:r>
      <w:r w:rsidRPr="004C5029">
        <w:rPr>
          <w:rFonts w:cs="B Mitra" w:hint="cs"/>
          <w:sz w:val="20"/>
          <w:szCs w:val="20"/>
          <w:rtl/>
          <w:lang w:bidi="fa-IR"/>
        </w:rPr>
        <w:t>معاینه فیزیکی مفاصل و استخوان</w:t>
      </w:r>
      <w:r w:rsidR="00412587">
        <w:rPr>
          <w:rFonts w:cs="B Mitra" w:hint="cs"/>
          <w:sz w:val="20"/>
          <w:szCs w:val="20"/>
          <w:rtl/>
          <w:lang w:bidi="fa-IR"/>
        </w:rPr>
        <w:t xml:space="preserve"> </w:t>
      </w:r>
      <w:r w:rsidRPr="004C5029">
        <w:rPr>
          <w:rFonts w:cs="B Mitra" w:hint="cs"/>
          <w:sz w:val="20"/>
          <w:szCs w:val="20"/>
          <w:rtl/>
          <w:lang w:bidi="fa-IR"/>
        </w:rPr>
        <w:t>ها و</w:t>
      </w:r>
      <w:r w:rsidR="00412587">
        <w:rPr>
          <w:rFonts w:cs="B Mitra" w:hint="cs"/>
          <w:sz w:val="20"/>
          <w:szCs w:val="20"/>
          <w:rtl/>
          <w:lang w:bidi="fa-IR"/>
        </w:rPr>
        <w:t xml:space="preserve"> </w:t>
      </w:r>
      <w:r w:rsidRPr="004C5029">
        <w:rPr>
          <w:rFonts w:cs="B Mitra" w:hint="cs"/>
          <w:sz w:val="20"/>
          <w:szCs w:val="20"/>
          <w:rtl/>
          <w:lang w:bidi="fa-IR"/>
        </w:rPr>
        <w:t>بررسی بیمار از نظر ارتوپدی</w:t>
      </w:r>
      <w:r>
        <w:rPr>
          <w:rFonts w:cs="B Mitra" w:hint="cs"/>
          <w:sz w:val="20"/>
          <w:szCs w:val="20"/>
          <w:rtl/>
          <w:lang w:bidi="fa-IR"/>
        </w:rPr>
        <w:t xml:space="preserve"> </w:t>
      </w:r>
    </w:p>
    <w:p w14:paraId="7BC1E54D" w14:textId="77777777" w:rsidR="00F919DB" w:rsidRPr="00F919DB" w:rsidRDefault="00F919DB" w:rsidP="00F919DB">
      <w:pPr>
        <w:bidi/>
        <w:spacing w:after="0" w:line="240" w:lineRule="auto"/>
        <w:jc w:val="both"/>
        <w:rPr>
          <w:rFonts w:cs="B Titr"/>
          <w:b/>
          <w:bCs/>
          <w:sz w:val="6"/>
          <w:szCs w:val="6"/>
          <w:rtl/>
          <w:lang w:bidi="fa-IR"/>
        </w:rPr>
      </w:pPr>
    </w:p>
    <w:p w14:paraId="1C2BD174" w14:textId="77777777" w:rsidR="00F919DB" w:rsidRPr="007F3625" w:rsidRDefault="00F919DB" w:rsidP="00F919DB">
      <w:pPr>
        <w:bidi/>
        <w:spacing w:after="0" w:line="240" w:lineRule="auto"/>
        <w:jc w:val="both"/>
        <w:rPr>
          <w:rFonts w:cs="B Titr"/>
          <w:b/>
          <w:bCs/>
          <w:sz w:val="2"/>
          <w:szCs w:val="2"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49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18"/>
        <w:gridCol w:w="5249"/>
        <w:gridCol w:w="706"/>
        <w:gridCol w:w="1984"/>
        <w:gridCol w:w="1134"/>
        <w:gridCol w:w="850"/>
        <w:gridCol w:w="428"/>
        <w:gridCol w:w="1698"/>
      </w:tblGrid>
      <w:tr w:rsidR="00F919DB" w:rsidRPr="002E0884" w14:paraId="708B97C6" w14:textId="77777777" w:rsidTr="006A0840">
        <w:tc>
          <w:tcPr>
            <w:tcW w:w="153" w:type="pct"/>
            <w:vMerge w:val="restart"/>
            <w:shd w:val="clear" w:color="auto" w:fill="auto"/>
            <w:vAlign w:val="center"/>
          </w:tcPr>
          <w:p w14:paraId="580F0A08" w14:textId="77777777" w:rsidR="00F919DB" w:rsidRPr="00B65D72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B65D72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5400CC44" w14:textId="77777777" w:rsidR="00F919DB" w:rsidRPr="00B65D72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B65D72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888" w:type="pct"/>
            <w:vMerge w:val="restart"/>
            <w:shd w:val="clear" w:color="auto" w:fill="auto"/>
            <w:vAlign w:val="center"/>
          </w:tcPr>
          <w:p w14:paraId="3DA9341B" w14:textId="77777777" w:rsidR="00F919DB" w:rsidRPr="00B65D72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B65D72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 (براساس سه حيطه اهداف آموزشي: شناختي، عاطفي، روان-حركتي)</w:t>
            </w:r>
          </w:p>
        </w:tc>
        <w:tc>
          <w:tcPr>
            <w:tcW w:w="254" w:type="pct"/>
            <w:vMerge w:val="restart"/>
            <w:shd w:val="clear" w:color="auto" w:fill="auto"/>
            <w:vAlign w:val="center"/>
          </w:tcPr>
          <w:p w14:paraId="1F40BCC3" w14:textId="77777777" w:rsidR="00F919DB" w:rsidRPr="00B65D72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B65D72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714" w:type="pct"/>
            <w:vMerge w:val="restart"/>
            <w:shd w:val="clear" w:color="auto" w:fill="auto"/>
            <w:vAlign w:val="center"/>
          </w:tcPr>
          <w:p w14:paraId="11964D39" w14:textId="77777777" w:rsidR="00F919DB" w:rsidRPr="00B65D72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B65D72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14:paraId="4E1D4904" w14:textId="77777777" w:rsidR="00F919DB" w:rsidRPr="00B65D72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B65D72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460" w:type="pct"/>
            <w:gridSpan w:val="2"/>
            <w:shd w:val="clear" w:color="auto" w:fill="auto"/>
            <w:vAlign w:val="center"/>
          </w:tcPr>
          <w:p w14:paraId="5486F8F7" w14:textId="77777777" w:rsidR="00F919DB" w:rsidRPr="00B65D72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B65D72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611" w:type="pct"/>
            <w:vAlign w:val="center"/>
          </w:tcPr>
          <w:p w14:paraId="590A05C1" w14:textId="77777777" w:rsidR="00F919DB" w:rsidRPr="00B65D72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B65D72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F919DB" w:rsidRPr="002E0884" w14:paraId="35758B95" w14:textId="77777777" w:rsidTr="006A0840">
        <w:trPr>
          <w:trHeight w:val="175"/>
        </w:trPr>
        <w:tc>
          <w:tcPr>
            <w:tcW w:w="153" w:type="pct"/>
            <w:vMerge/>
            <w:shd w:val="clear" w:color="auto" w:fill="auto"/>
            <w:vAlign w:val="center"/>
          </w:tcPr>
          <w:p w14:paraId="364A7EE4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</w:tcPr>
          <w:p w14:paraId="62F2C353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888" w:type="pct"/>
            <w:vMerge/>
            <w:shd w:val="clear" w:color="auto" w:fill="auto"/>
            <w:vAlign w:val="center"/>
          </w:tcPr>
          <w:p w14:paraId="163C2078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54" w:type="pct"/>
            <w:vMerge/>
            <w:shd w:val="clear" w:color="auto" w:fill="auto"/>
            <w:vAlign w:val="center"/>
          </w:tcPr>
          <w:p w14:paraId="1BB662DA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714" w:type="pct"/>
            <w:vMerge/>
            <w:shd w:val="clear" w:color="auto" w:fill="auto"/>
            <w:vAlign w:val="center"/>
          </w:tcPr>
          <w:p w14:paraId="3EFB1512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14:paraId="41641F24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390B8C7C" w14:textId="77777777" w:rsidR="00F919DB" w:rsidRPr="007F3625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6"/>
                <w:szCs w:val="16"/>
                <w:rtl/>
                <w:lang w:bidi="fa-IR"/>
              </w:rPr>
            </w:pPr>
            <w:r w:rsidRPr="007F3625">
              <w:rPr>
                <w:rFonts w:cs="B Mitra" w:hint="cs"/>
                <w:color w:val="000000"/>
                <w:sz w:val="16"/>
                <w:szCs w:val="16"/>
                <w:rtl/>
                <w:lang w:bidi="fa-IR"/>
              </w:rPr>
              <w:t>تکوینی</w:t>
            </w:r>
            <w:r w:rsidRPr="007F3625">
              <w:rPr>
                <w:rFonts w:cs="B Mitra"/>
                <w:color w:val="000000"/>
                <w:sz w:val="16"/>
                <w:szCs w:val="16"/>
                <w:lang w:bidi="fa-IR"/>
              </w:rPr>
              <w:t xml:space="preserve"> </w:t>
            </w:r>
            <w:r w:rsidRPr="007F3625">
              <w:rPr>
                <w:rFonts w:cs="B Mitra" w:hint="cs"/>
                <w:color w:val="000000"/>
                <w:sz w:val="16"/>
                <w:szCs w:val="16"/>
                <w:rtl/>
                <w:lang w:bidi="fa-IR"/>
              </w:rPr>
              <w:t>و پایانی</w:t>
            </w:r>
          </w:p>
        </w:tc>
        <w:tc>
          <w:tcPr>
            <w:tcW w:w="154" w:type="pct"/>
            <w:shd w:val="clear" w:color="auto" w:fill="auto"/>
            <w:vAlign w:val="center"/>
          </w:tcPr>
          <w:p w14:paraId="0B1933D0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611" w:type="pct"/>
            <w:vMerge w:val="restart"/>
            <w:vAlign w:val="center"/>
          </w:tcPr>
          <w:p w14:paraId="60E55FF8" w14:textId="77777777" w:rsidR="00F919DB" w:rsidRDefault="00F919DB" w:rsidP="002858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درسنامه ارتوپدی و شکستگی ها</w:t>
            </w:r>
          </w:p>
          <w:p w14:paraId="5A9F89C7" w14:textId="070B24FA" w:rsidR="00F919DB" w:rsidRPr="002E0884" w:rsidRDefault="00F919DB" w:rsidP="002858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تالیف: دکتربهادر اعلمی هرندی </w:t>
            </w:r>
            <w:r w:rsidR="006A0840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  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 سایرهمکاران</w:t>
            </w:r>
          </w:p>
        </w:tc>
      </w:tr>
      <w:tr w:rsidR="00E853C9" w:rsidRPr="002E0884" w14:paraId="670DA723" w14:textId="77777777" w:rsidTr="006A0840">
        <w:trPr>
          <w:cantSplit/>
          <w:trHeight w:val="2823"/>
        </w:trPr>
        <w:tc>
          <w:tcPr>
            <w:tcW w:w="153" w:type="pct"/>
            <w:shd w:val="clear" w:color="auto" w:fill="auto"/>
            <w:vAlign w:val="center"/>
          </w:tcPr>
          <w:p w14:paraId="7978A95E" w14:textId="77777777" w:rsidR="00E853C9" w:rsidRPr="002E0884" w:rsidRDefault="00E853C9" w:rsidP="00E853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1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5067DFA" w14:textId="77777777" w:rsidR="00E853C9" w:rsidRDefault="00E853C9" w:rsidP="00E853C9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آشنایی با معاینه فیزیکی مفاصل </w:t>
            </w:r>
          </w:p>
          <w:p w14:paraId="051B98FF" w14:textId="17081446" w:rsidR="00E853C9" w:rsidRPr="002B1791" w:rsidRDefault="00E853C9" w:rsidP="00E853C9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و استخوان</w:t>
            </w: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ها و</w:t>
            </w: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بررسی بیمار از نظر ارتوپدی</w:t>
            </w:r>
          </w:p>
        </w:tc>
        <w:tc>
          <w:tcPr>
            <w:tcW w:w="1888" w:type="pct"/>
            <w:shd w:val="clear" w:color="auto" w:fill="auto"/>
            <w:vAlign w:val="center"/>
          </w:tcPr>
          <w:p w14:paraId="1960BCD0" w14:textId="5B6B12E4" w:rsidR="00E853C9" w:rsidRDefault="00E853C9" w:rsidP="00E853C9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دانشجو باید بتواند: </w:t>
            </w:r>
            <w:r w:rsidR="000F502B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                                     </w:t>
            </w:r>
            <w:r w:rsidR="000F502B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( شناختی- دانش)</w:t>
            </w:r>
          </w:p>
          <w:p w14:paraId="0EC91275" w14:textId="22906ADF" w:rsidR="00E853C9" w:rsidRPr="002B1791" w:rsidRDefault="00E853C9" w:rsidP="00E853C9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1- شرح حال </w:t>
            </w:r>
          </w:p>
          <w:p w14:paraId="52D5BF3C" w14:textId="191D98C2" w:rsidR="00E853C9" w:rsidRPr="002B1791" w:rsidRDefault="00E853C9" w:rsidP="00E853C9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شرح حال بیمار را با توجه به شکایت بیمار و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 حال و روند بیماری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تهیه کند.</w:t>
            </w:r>
          </w:p>
          <w:p w14:paraId="6D164B7E" w14:textId="247CDEB3" w:rsidR="00E853C9" w:rsidRPr="002B1791" w:rsidRDefault="00E853C9" w:rsidP="00E853C9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در تهیه شرح حال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محل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،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شدت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، زمان، عوامل تشدید و تخفیف درد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توجه کند.</w:t>
            </w:r>
          </w:p>
          <w:p w14:paraId="0B5B13CB" w14:textId="785D9E02" w:rsidR="00E853C9" w:rsidRPr="002B1791" w:rsidRDefault="00E853C9" w:rsidP="00E853C9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2- معاینه فیزیکی </w:t>
            </w:r>
          </w:p>
          <w:p w14:paraId="4012FF54" w14:textId="77777777" w:rsidR="00E853C9" w:rsidRPr="002B1791" w:rsidRDefault="00E853C9" w:rsidP="00E853C9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 معاینه بالینی مشاهده،لمس،سمع دامنه حرکات مفصلی،معاینات عصبی وآزمایش قدرت عضلات را انجام دهد.</w:t>
            </w:r>
          </w:p>
          <w:p w14:paraId="33DA1647" w14:textId="4FD710F2" w:rsidR="00E853C9" w:rsidRPr="002B1791" w:rsidRDefault="00E853C9" w:rsidP="00E853C9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بررسی آتروفی عضلات و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اندازه گیری طول اندام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ها را انجام دهد.</w:t>
            </w:r>
          </w:p>
          <w:p w14:paraId="509576B0" w14:textId="3A839C3A" w:rsidR="00E853C9" w:rsidRPr="002B1791" w:rsidRDefault="00E853C9" w:rsidP="00E853C9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lang w:bidi="fa-IR"/>
              </w:rPr>
            </w:pPr>
            <w:r w:rsidRPr="002B1791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3- دامنه حرکتی مفاصل </w:t>
            </w:r>
          </w:p>
          <w:p w14:paraId="10F71010" w14:textId="2F287DB2" w:rsidR="00E853C9" w:rsidRPr="002B1791" w:rsidRDefault="00E853C9" w:rsidP="00E853C9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دامنه حرکات مفاصل شانه و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ارنج و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هیپ و زانو و مچ پا را شرح دهد.</w:t>
            </w:r>
          </w:p>
          <w:p w14:paraId="712FEC48" w14:textId="1E25A15A" w:rsidR="00E853C9" w:rsidRDefault="00E853C9" w:rsidP="00E853C9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تست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های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اختصاصی مفاصل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شانه وارنج وهیپ و زانو و مچ پا را شرح دهد.</w:t>
            </w:r>
          </w:p>
          <w:p w14:paraId="56888861" w14:textId="660D2D51" w:rsidR="00E853C9" w:rsidRPr="002B1791" w:rsidRDefault="00E853C9" w:rsidP="00E853C9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4- قسمتهای </w:t>
            </w:r>
            <w:r w:rsidRPr="002B1791"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  <w:t>اختصاصی مفاصل</w:t>
            </w:r>
            <w:r w:rsidRPr="002B1791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  <w:p w14:paraId="4EE4E5C0" w14:textId="22C94340" w:rsidR="00E853C9" w:rsidRPr="002B1791" w:rsidRDefault="00E853C9" w:rsidP="00E853C9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تست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های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اختصاصی مفاصل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شانه وارنج وهیپ و زانو و مچ پا را شرح دهد.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1AFEA564" w14:textId="0BDE9F7D" w:rsidR="00E853C9" w:rsidRPr="00225993" w:rsidRDefault="00E853C9" w:rsidP="00E853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28B980CA" w14:textId="77777777" w:rsidR="00E853C9" w:rsidRDefault="00E853C9" w:rsidP="00E853C9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نوع آموزش،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دانشجو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محور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بوده</w:t>
            </w:r>
          </w:p>
          <w:p w14:paraId="6F8E8A50" w14:textId="77777777" w:rsidR="00E853C9" w:rsidRDefault="00E853C9" w:rsidP="00E853C9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و در آن دانشجو شرکت فعال دارد و</w:t>
            </w:r>
          </w:p>
          <w:p w14:paraId="6F38390E" w14:textId="77777777" w:rsidR="003B6B1D" w:rsidRDefault="00E853C9" w:rsidP="00E853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به صورت سخنرانی و پرسش و پاسخ </w:t>
            </w:r>
          </w:p>
          <w:p w14:paraId="48865860" w14:textId="7A000E79" w:rsidR="00E853C9" w:rsidRPr="002E0884" w:rsidRDefault="00E853C9" w:rsidP="003B6B1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و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نشان دادن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اسلاید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شکل می گیر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64F93DEE" w14:textId="77777777" w:rsidR="00E853C9" w:rsidRDefault="00E853C9" w:rsidP="00E853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پرو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ژ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کتور کامپیوتر</w:t>
            </w:r>
          </w:p>
          <w:p w14:paraId="4F5EAFE2" w14:textId="3E5E2B03" w:rsidR="00E853C9" w:rsidRPr="00C45ED1" w:rsidRDefault="00E853C9" w:rsidP="00E853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parajita" w:hAnsi="Aparajita" w:cs="Aparajit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ascii="Aparajita" w:hAnsi="Aparajita" w:cs="Aparajita"/>
                <w:color w:val="000000"/>
                <w:sz w:val="17"/>
                <w:szCs w:val="17"/>
                <w:lang w:bidi="fa-IR"/>
              </w:rPr>
              <w:t>point</w:t>
            </w:r>
            <w:r w:rsidRPr="002B1791">
              <w:rPr>
                <w:rFonts w:ascii="Aparajita" w:hAnsi="Aparajita" w:cs="Aparajit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ascii="Aparajita" w:hAnsi="Aparajita" w:cs="Aparajita"/>
                <w:color w:val="000000"/>
                <w:sz w:val="17"/>
                <w:szCs w:val="17"/>
                <w:lang w:bidi="fa-IR"/>
              </w:rPr>
              <w:t>power</w:t>
            </w:r>
          </w:p>
        </w:tc>
        <w:tc>
          <w:tcPr>
            <w:tcW w:w="460" w:type="pct"/>
            <w:gridSpan w:val="2"/>
            <w:shd w:val="clear" w:color="auto" w:fill="auto"/>
            <w:vAlign w:val="center"/>
          </w:tcPr>
          <w:p w14:paraId="37ACD9A4" w14:textId="77777777" w:rsidR="00E853C9" w:rsidRDefault="00E853C9" w:rsidP="00E853C9">
            <w:pPr>
              <w:bidi/>
              <w:jc w:val="center"/>
              <w:rPr>
                <w:rFonts w:asciiTheme="majorBidi" w:hAnsiTheme="majorBidi" w:cstheme="majorBidi"/>
                <w:color w:val="000000"/>
                <w:sz w:val="17"/>
                <w:szCs w:val="17"/>
                <w:rtl/>
                <w:lang w:bidi="fa-IR"/>
              </w:rPr>
            </w:pPr>
            <w:r w:rsidRPr="005D66F9">
              <w:rPr>
                <w:rFonts w:asciiTheme="majorBidi" w:hAnsiTheme="majorBidi" w:cstheme="majorBidi"/>
                <w:color w:val="000000"/>
                <w:sz w:val="17"/>
                <w:szCs w:val="17"/>
                <w:lang w:bidi="fa-IR"/>
              </w:rPr>
              <w:t>MCQ</w:t>
            </w:r>
          </w:p>
          <w:p w14:paraId="7E8E5F78" w14:textId="7D263AC5" w:rsidR="00E853C9" w:rsidRPr="002E0884" w:rsidRDefault="00E853C9" w:rsidP="00E853C9">
            <w:pPr>
              <w:bidi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E853C9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درپایان دوره</w:t>
            </w:r>
          </w:p>
        </w:tc>
        <w:tc>
          <w:tcPr>
            <w:tcW w:w="611" w:type="pct"/>
            <w:vMerge/>
            <w:vAlign w:val="center"/>
          </w:tcPr>
          <w:p w14:paraId="36F16DCA" w14:textId="77777777" w:rsidR="00E853C9" w:rsidRPr="002E0884" w:rsidRDefault="00E853C9" w:rsidP="00E853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28EADEA0" w14:textId="77777777" w:rsidR="00F919DB" w:rsidRPr="003B6B1D" w:rsidRDefault="00F919DB" w:rsidP="00F919DB">
      <w:pPr>
        <w:bidi/>
        <w:spacing w:after="0" w:line="240" w:lineRule="auto"/>
        <w:jc w:val="both"/>
        <w:rPr>
          <w:rFonts w:cs="B Titr"/>
          <w:b/>
          <w:bCs/>
          <w:sz w:val="10"/>
          <w:szCs w:val="10"/>
          <w:rtl/>
          <w:lang w:bidi="fa-IR"/>
        </w:rPr>
      </w:pPr>
    </w:p>
    <w:p w14:paraId="10B9CE19" w14:textId="77777777" w:rsidR="00E853C9" w:rsidRPr="00F04609" w:rsidRDefault="00E853C9" w:rsidP="00E853C9">
      <w:pPr>
        <w:bidi/>
        <w:spacing w:after="0" w:line="240" w:lineRule="auto"/>
        <w:jc w:val="both"/>
        <w:rPr>
          <w:rFonts w:cs="B Nazanin"/>
          <w:color w:val="000000"/>
          <w:sz w:val="2"/>
          <w:szCs w:val="2"/>
          <w:rtl/>
          <w:lang w:bidi="fa-IR"/>
        </w:rPr>
      </w:pPr>
    </w:p>
    <w:p w14:paraId="36D0CB5C" w14:textId="2360C371" w:rsidR="00F919DB" w:rsidRDefault="00F919DB" w:rsidP="00085142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33730048" w14:textId="77777777" w:rsidR="00836FCB" w:rsidRDefault="00836FCB" w:rsidP="00836FCB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41EFD7AE" w14:textId="77777777" w:rsidR="00836FCB" w:rsidRDefault="00836FCB" w:rsidP="00836FCB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7D69238A" w14:textId="77777777" w:rsidR="00836FCB" w:rsidRDefault="00836FCB" w:rsidP="00836FCB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2ACC77B6" w14:textId="77777777" w:rsidR="00836FCB" w:rsidRDefault="00836FCB" w:rsidP="00836FCB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41790092" w14:textId="77777777" w:rsidR="00836FCB" w:rsidRDefault="00836FCB" w:rsidP="00836FCB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5852AA70" w14:textId="77777777" w:rsidR="00836FCB" w:rsidRDefault="00836FCB" w:rsidP="00836FCB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1331CB82" w14:textId="77777777" w:rsidR="00836FCB" w:rsidRDefault="00836FCB" w:rsidP="00836FCB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08CBCB3C" w14:textId="77777777" w:rsidR="00836FCB" w:rsidRDefault="00836FCB" w:rsidP="00836FCB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41865915" w14:textId="77777777" w:rsidR="008C2A1C" w:rsidRDefault="008C2A1C" w:rsidP="008C2A1C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7E3C66C9" w14:textId="77777777" w:rsidR="00836FCB" w:rsidRPr="006A0840" w:rsidRDefault="00836FCB" w:rsidP="00836FCB">
      <w:pPr>
        <w:bidi/>
        <w:spacing w:after="0" w:line="240" w:lineRule="auto"/>
        <w:jc w:val="both"/>
        <w:rPr>
          <w:rFonts w:cs="B Titr"/>
          <w:b/>
          <w:bCs/>
          <w:sz w:val="6"/>
          <w:szCs w:val="6"/>
          <w:rtl/>
          <w:lang w:bidi="fa-IR"/>
        </w:rPr>
      </w:pPr>
    </w:p>
    <w:p w14:paraId="2DE3032A" w14:textId="77777777" w:rsidR="00836FCB" w:rsidRDefault="00836FCB" w:rsidP="00836FCB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48CAFACE" w14:textId="77777777" w:rsidR="00457AFB" w:rsidRPr="009B5B8A" w:rsidRDefault="00457AFB" w:rsidP="00457AFB">
      <w:pPr>
        <w:bidi/>
        <w:spacing w:after="0" w:line="240" w:lineRule="auto"/>
        <w:jc w:val="both"/>
        <w:rPr>
          <w:rFonts w:cs="B Titr"/>
          <w:b/>
          <w:bCs/>
          <w:sz w:val="2"/>
          <w:szCs w:val="2"/>
          <w:rtl/>
          <w:lang w:bidi="fa-IR"/>
        </w:rPr>
      </w:pPr>
    </w:p>
    <w:p w14:paraId="57C4D661" w14:textId="77777777" w:rsidR="00E853C9" w:rsidRDefault="00E853C9" w:rsidP="00E853C9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  <w:r w:rsidRPr="007F3625">
        <w:rPr>
          <w:rFonts w:cs="B Titr" w:hint="cs"/>
          <w:b/>
          <w:bCs/>
          <w:sz w:val="16"/>
          <w:szCs w:val="16"/>
          <w:rtl/>
          <w:lang w:bidi="fa-IR"/>
        </w:rPr>
        <w:t xml:space="preserve">عنوان مبحث جلسه: </w:t>
      </w:r>
      <w:r>
        <w:rPr>
          <w:rFonts w:cs="B Mitra" w:hint="cs"/>
          <w:sz w:val="20"/>
          <w:szCs w:val="20"/>
          <w:rtl/>
          <w:lang w:bidi="fa-IR"/>
        </w:rPr>
        <w:t xml:space="preserve"> مکانیسیم بهبود استخوان(پیوند </w:t>
      </w:r>
      <w:r>
        <w:rPr>
          <w:rFonts w:ascii="Arial" w:hAnsi="Arial" w:hint="cs"/>
          <w:sz w:val="20"/>
          <w:szCs w:val="20"/>
          <w:rtl/>
          <w:lang w:bidi="fa-IR"/>
        </w:rPr>
        <w:t>–</w:t>
      </w:r>
      <w:r>
        <w:rPr>
          <w:rFonts w:cs="B Mitra" w:hint="cs"/>
          <w:sz w:val="20"/>
          <w:szCs w:val="20"/>
          <w:rtl/>
          <w:lang w:bidi="fa-IR"/>
        </w:rPr>
        <w:t xml:space="preserve"> جوش خوردن - دیرجوش خوردن ) </w:t>
      </w:r>
      <w:r w:rsidRPr="007F3625">
        <w:rPr>
          <w:rFonts w:cs="B Mitra" w:hint="cs"/>
          <w:sz w:val="20"/>
          <w:szCs w:val="20"/>
          <w:rtl/>
          <w:lang w:bidi="fa-IR"/>
        </w:rPr>
        <w:t xml:space="preserve"> </w:t>
      </w:r>
    </w:p>
    <w:p w14:paraId="356138E8" w14:textId="77777777" w:rsidR="00E853C9" w:rsidRPr="00E853C9" w:rsidRDefault="00E853C9" w:rsidP="00E853C9">
      <w:pPr>
        <w:bidi/>
        <w:spacing w:after="0" w:line="240" w:lineRule="auto"/>
        <w:jc w:val="both"/>
        <w:rPr>
          <w:rFonts w:cs="B Mitra"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47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1986"/>
        <w:gridCol w:w="4249"/>
        <w:gridCol w:w="714"/>
        <w:gridCol w:w="1847"/>
        <w:gridCol w:w="1133"/>
        <w:gridCol w:w="848"/>
        <w:gridCol w:w="429"/>
        <w:gridCol w:w="1557"/>
      </w:tblGrid>
      <w:tr w:rsidR="006A0840" w:rsidRPr="002E0884" w14:paraId="120A6123" w14:textId="77777777" w:rsidTr="006A0840">
        <w:tc>
          <w:tcPr>
            <w:tcW w:w="212" w:type="pct"/>
            <w:vMerge w:val="restart"/>
            <w:shd w:val="clear" w:color="auto" w:fill="auto"/>
            <w:vAlign w:val="center"/>
          </w:tcPr>
          <w:p w14:paraId="6DD0E4CF" w14:textId="77777777" w:rsidR="00E853C9" w:rsidRPr="002E0884" w:rsidRDefault="00E853C9" w:rsidP="00D3628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745" w:type="pct"/>
            <w:vMerge w:val="restart"/>
            <w:shd w:val="clear" w:color="auto" w:fill="auto"/>
            <w:vAlign w:val="center"/>
          </w:tcPr>
          <w:p w14:paraId="01E6D2D0" w14:textId="77777777" w:rsidR="00E853C9" w:rsidRPr="002E0884" w:rsidRDefault="00E853C9" w:rsidP="00D3628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594" w:type="pct"/>
            <w:vMerge w:val="restart"/>
            <w:shd w:val="clear" w:color="auto" w:fill="auto"/>
            <w:vAlign w:val="center"/>
          </w:tcPr>
          <w:p w14:paraId="0F32218C" w14:textId="77777777" w:rsidR="00E853C9" w:rsidRPr="002E0884" w:rsidRDefault="00E853C9" w:rsidP="00D3628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: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14:paraId="113DC33E" w14:textId="77777777" w:rsidR="00E853C9" w:rsidRPr="002E0884" w:rsidRDefault="00E853C9" w:rsidP="00D3628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693" w:type="pct"/>
            <w:vMerge w:val="restart"/>
            <w:shd w:val="clear" w:color="auto" w:fill="auto"/>
            <w:vAlign w:val="center"/>
          </w:tcPr>
          <w:p w14:paraId="0977E1AA" w14:textId="77777777" w:rsidR="00E853C9" w:rsidRPr="002E0884" w:rsidRDefault="00E853C9" w:rsidP="00D3628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14:paraId="5718FCD1" w14:textId="77777777" w:rsidR="00E853C9" w:rsidRPr="002E0884" w:rsidRDefault="00E853C9" w:rsidP="00D3628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479" w:type="pct"/>
            <w:gridSpan w:val="2"/>
            <w:shd w:val="clear" w:color="auto" w:fill="auto"/>
            <w:vAlign w:val="center"/>
          </w:tcPr>
          <w:p w14:paraId="74A7B165" w14:textId="77777777" w:rsidR="00E853C9" w:rsidRPr="002E0884" w:rsidRDefault="00E853C9" w:rsidP="00D3628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584" w:type="pct"/>
            <w:vAlign w:val="center"/>
          </w:tcPr>
          <w:p w14:paraId="604D56DE" w14:textId="77777777" w:rsidR="00E853C9" w:rsidRPr="002E0884" w:rsidRDefault="00E853C9" w:rsidP="00D3628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6A0840" w:rsidRPr="002E0884" w14:paraId="4DCC3FDC" w14:textId="77777777" w:rsidTr="006A0840">
        <w:trPr>
          <w:trHeight w:val="175"/>
        </w:trPr>
        <w:tc>
          <w:tcPr>
            <w:tcW w:w="212" w:type="pct"/>
            <w:vMerge/>
            <w:shd w:val="clear" w:color="auto" w:fill="auto"/>
            <w:vAlign w:val="center"/>
          </w:tcPr>
          <w:p w14:paraId="333D3111" w14:textId="77777777" w:rsidR="00E853C9" w:rsidRPr="002E0884" w:rsidRDefault="00E853C9" w:rsidP="00D3628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745" w:type="pct"/>
            <w:vMerge/>
            <w:shd w:val="clear" w:color="auto" w:fill="auto"/>
            <w:vAlign w:val="center"/>
          </w:tcPr>
          <w:p w14:paraId="4D90193D" w14:textId="77777777" w:rsidR="00E853C9" w:rsidRPr="002E0884" w:rsidRDefault="00E853C9" w:rsidP="00D3628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594" w:type="pct"/>
            <w:vMerge/>
            <w:shd w:val="clear" w:color="auto" w:fill="auto"/>
            <w:vAlign w:val="center"/>
          </w:tcPr>
          <w:p w14:paraId="2C251E9D" w14:textId="77777777" w:rsidR="00E853C9" w:rsidRPr="002E0884" w:rsidRDefault="00E853C9" w:rsidP="00D3628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14:paraId="271444A1" w14:textId="77777777" w:rsidR="00E853C9" w:rsidRPr="002E0884" w:rsidRDefault="00E853C9" w:rsidP="00D3628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93" w:type="pct"/>
            <w:vMerge/>
            <w:shd w:val="clear" w:color="auto" w:fill="auto"/>
            <w:vAlign w:val="center"/>
          </w:tcPr>
          <w:p w14:paraId="4F9994ED" w14:textId="77777777" w:rsidR="00E853C9" w:rsidRPr="002E0884" w:rsidRDefault="00E853C9" w:rsidP="00D3628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14:paraId="51F32A07" w14:textId="77777777" w:rsidR="00E853C9" w:rsidRPr="002E0884" w:rsidRDefault="00E853C9" w:rsidP="00D3628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14:paraId="78A037E4" w14:textId="77777777" w:rsidR="00E853C9" w:rsidRPr="007F3625" w:rsidRDefault="00E853C9" w:rsidP="00D3628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5"/>
                <w:szCs w:val="15"/>
                <w:rtl/>
                <w:lang w:bidi="fa-IR"/>
              </w:rPr>
            </w:pP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تکوینی</w:t>
            </w:r>
            <w:r w:rsidRPr="007F3625">
              <w:rPr>
                <w:rFonts w:cs="B Mitra"/>
                <w:color w:val="000000"/>
                <w:sz w:val="15"/>
                <w:szCs w:val="15"/>
                <w:lang w:bidi="fa-IR"/>
              </w:rPr>
              <w:t xml:space="preserve"> </w:t>
            </w: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و پایانی</w:t>
            </w:r>
          </w:p>
        </w:tc>
        <w:tc>
          <w:tcPr>
            <w:tcW w:w="161" w:type="pct"/>
            <w:shd w:val="clear" w:color="auto" w:fill="auto"/>
            <w:vAlign w:val="center"/>
          </w:tcPr>
          <w:p w14:paraId="358D0E81" w14:textId="77777777" w:rsidR="00E853C9" w:rsidRPr="002E0884" w:rsidRDefault="00E853C9" w:rsidP="00D3628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584" w:type="pct"/>
            <w:vMerge w:val="restart"/>
            <w:vAlign w:val="center"/>
          </w:tcPr>
          <w:p w14:paraId="42E943FB" w14:textId="41FC2C7C" w:rsidR="00E853C9" w:rsidRDefault="00E853C9" w:rsidP="004F0A7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درسنامه ارتوپدی وشکستگی ها</w:t>
            </w:r>
          </w:p>
          <w:p w14:paraId="09E1B992" w14:textId="77777777" w:rsidR="00E853C9" w:rsidRDefault="00E853C9" w:rsidP="00D362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  <w:p w14:paraId="3398D129" w14:textId="77777777" w:rsidR="00E853C9" w:rsidRDefault="00E853C9" w:rsidP="00D362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تالیف:</w:t>
            </w:r>
          </w:p>
          <w:p w14:paraId="089CD170" w14:textId="77777777" w:rsidR="00E853C9" w:rsidRDefault="00E853C9" w:rsidP="00D362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دکتربهادر اعلمی هرندی </w:t>
            </w:r>
          </w:p>
          <w:p w14:paraId="031B6A5E" w14:textId="77777777" w:rsidR="00E853C9" w:rsidRPr="002E0884" w:rsidRDefault="00E853C9" w:rsidP="00D362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 سایرهمکاران</w:t>
            </w:r>
          </w:p>
        </w:tc>
      </w:tr>
      <w:tr w:rsidR="006A0840" w:rsidRPr="002E0884" w14:paraId="36B34922" w14:textId="77777777" w:rsidTr="006A0840">
        <w:trPr>
          <w:cantSplit/>
          <w:trHeight w:val="4884"/>
        </w:trPr>
        <w:tc>
          <w:tcPr>
            <w:tcW w:w="212" w:type="pct"/>
            <w:shd w:val="clear" w:color="auto" w:fill="auto"/>
            <w:vAlign w:val="center"/>
          </w:tcPr>
          <w:p w14:paraId="2FBABF1B" w14:textId="236DB9FC" w:rsidR="00E853C9" w:rsidRPr="002E0884" w:rsidRDefault="00836FCB" w:rsidP="00D362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1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2A4233AB" w14:textId="77777777" w:rsidR="00E853C9" w:rsidRPr="002B1791" w:rsidRDefault="00E853C9" w:rsidP="00D3628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آشنایی با مکانیسم بهبود استخوان  </w:t>
            </w:r>
            <w:r w:rsidRPr="008D215B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</w:tc>
        <w:tc>
          <w:tcPr>
            <w:tcW w:w="1594" w:type="pct"/>
            <w:shd w:val="clear" w:color="auto" w:fill="auto"/>
          </w:tcPr>
          <w:p w14:paraId="48C4FE30" w14:textId="7752634B" w:rsidR="00E853C9" w:rsidRPr="000F502B" w:rsidRDefault="00E853C9" w:rsidP="00D362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0F502B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دانشجو باید بتواند:</w:t>
            </w:r>
            <w:r w:rsidRPr="000F502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0F502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</w:t>
            </w:r>
            <w:r w:rsidR="000F502B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( شناختی- دانش)</w:t>
            </w:r>
          </w:p>
          <w:p w14:paraId="485853D3" w14:textId="14D1FEA0" w:rsidR="00E853C9" w:rsidRPr="00D13515" w:rsidRDefault="00E853C9" w:rsidP="00D3628B">
            <w:pPr>
              <w:bidi/>
              <w:spacing w:after="0" w:line="240" w:lineRule="auto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1</w:t>
            </w:r>
            <w:r w:rsidRPr="00D13515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- اپیدمیولوژی </w:t>
            </w:r>
          </w:p>
          <w:p w14:paraId="7F949E10" w14:textId="1C37B345" w:rsidR="00E853C9" w:rsidRPr="001C798D" w:rsidRDefault="00E853C9" w:rsidP="00D3628B">
            <w:pPr>
              <w:bidi/>
              <w:spacing w:after="0" w:line="240" w:lineRule="auto"/>
              <w:ind w:left="37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1C798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فرق جوش خوردن استخوان را با بافت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1C798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های دیگر </w:t>
            </w:r>
            <w:r w:rsidR="00DA4193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را شرح</w:t>
            </w:r>
            <w:r w:rsidRPr="001C798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دهد</w:t>
            </w:r>
          </w:p>
          <w:p w14:paraId="0380D8E8" w14:textId="77777777" w:rsidR="00E853C9" w:rsidRPr="001C798D" w:rsidRDefault="00E853C9" w:rsidP="00D3628B">
            <w:pPr>
              <w:bidi/>
              <w:spacing w:after="0" w:line="240" w:lineRule="auto"/>
              <w:ind w:left="37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1C798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زمان لازم برای جوش خوردن شکستگی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1C798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ها بر اساس پرکینز پیش بینی کند.</w:t>
            </w:r>
          </w:p>
          <w:p w14:paraId="010DF0F6" w14:textId="4AA4CE81" w:rsidR="00E853C9" w:rsidRPr="001C798D" w:rsidRDefault="00E853C9" w:rsidP="00D3628B">
            <w:pPr>
              <w:bidi/>
              <w:spacing w:after="0" w:line="240" w:lineRule="auto"/>
              <w:ind w:left="37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1C798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مفهوم اصطلاحات دیر جوش خوردن , پسودوآرتروز ,یونیون فیبروز و </w:t>
            </w:r>
            <w:r w:rsidRPr="00D13515">
              <w:rPr>
                <w:rFonts w:ascii="Aparajita" w:hAnsi="Aparajita" w:cs="Aparajita"/>
                <w:color w:val="000000"/>
                <w:sz w:val="17"/>
                <w:szCs w:val="17"/>
                <w:lang w:bidi="fa-IR"/>
              </w:rPr>
              <w:t>BMP</w:t>
            </w:r>
            <w:r w:rsidRPr="001C798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را </w:t>
            </w:r>
            <w:r w:rsidR="00DA4193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 دهد</w:t>
            </w:r>
          </w:p>
          <w:p w14:paraId="0EE1B515" w14:textId="7E390E4B" w:rsidR="00E853C9" w:rsidRDefault="00E853C9" w:rsidP="00D3628B">
            <w:pPr>
              <w:bidi/>
              <w:spacing w:after="0" w:line="240" w:lineRule="auto"/>
              <w:ind w:left="37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1C798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مفهوم شکستگی پاتولوژیک و</w:t>
            </w:r>
            <w:r w:rsidRPr="001C798D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proofErr w:type="spellStart"/>
            <w:r w:rsidRPr="00D13515">
              <w:rPr>
                <w:rFonts w:ascii="Aparajita" w:hAnsi="Aparajita" w:cs="Aparajita"/>
                <w:color w:val="000000"/>
                <w:sz w:val="17"/>
                <w:szCs w:val="17"/>
                <w:lang w:bidi="fa-IR"/>
              </w:rPr>
              <w:t>insnfficency</w:t>
            </w:r>
            <w:proofErr w:type="spellEnd"/>
            <w:r w:rsidRPr="00D13515">
              <w:rPr>
                <w:rFonts w:ascii="Aparajita" w:hAnsi="Aparajita" w:cs="Aparajita"/>
                <w:color w:val="000000"/>
                <w:sz w:val="17"/>
                <w:szCs w:val="17"/>
                <w:lang w:bidi="fa-IR"/>
              </w:rPr>
              <w:t xml:space="preserve"> FX</w:t>
            </w:r>
            <w:r w:rsidRPr="001C798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را با هم </w:t>
            </w:r>
            <w:r w:rsidR="00D76D7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 دهد</w:t>
            </w:r>
          </w:p>
          <w:p w14:paraId="03ECA473" w14:textId="25645307" w:rsidR="00E853C9" w:rsidRPr="00D13515" w:rsidRDefault="00E853C9" w:rsidP="00D3628B">
            <w:pPr>
              <w:bidi/>
              <w:spacing w:after="0" w:line="240" w:lineRule="auto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D13515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2- پاتولوژی</w:t>
            </w:r>
          </w:p>
          <w:p w14:paraId="286D8923" w14:textId="085FB594" w:rsidR="00E853C9" w:rsidRPr="001C798D" w:rsidRDefault="00E853C9" w:rsidP="00D3628B">
            <w:pPr>
              <w:bidi/>
              <w:spacing w:after="0" w:line="240" w:lineRule="auto"/>
              <w:ind w:left="37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1C798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مراحل پاتولوژیک جوش خوردن استخوان را </w:t>
            </w:r>
            <w:r w:rsidR="00D76D7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 دهد</w:t>
            </w:r>
          </w:p>
          <w:p w14:paraId="0D32CC23" w14:textId="38B6085D" w:rsidR="00E853C9" w:rsidRPr="001C798D" w:rsidRDefault="00E853C9" w:rsidP="00D3628B">
            <w:pPr>
              <w:bidi/>
              <w:spacing w:after="0" w:line="240" w:lineRule="auto"/>
              <w:ind w:left="37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="00D76D7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1C798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چگونگی تشکیل کال نرم و کال سخت را </w:t>
            </w:r>
            <w:r w:rsidR="00D76D7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</w:t>
            </w:r>
            <w:r w:rsidRPr="001C798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دهد.</w:t>
            </w:r>
          </w:p>
          <w:p w14:paraId="70CE1053" w14:textId="2CD57E31" w:rsidR="00E853C9" w:rsidRDefault="00E853C9" w:rsidP="00D3628B">
            <w:pPr>
              <w:bidi/>
              <w:spacing w:after="0" w:line="240" w:lineRule="auto"/>
              <w:ind w:left="37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1C798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زمان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1C798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بندی برای ایجاد کال و </w:t>
            </w:r>
            <w:r w:rsidRPr="00D13515">
              <w:rPr>
                <w:rFonts w:ascii="Aparajita" w:hAnsi="Aparajita" w:cs="Aparajita"/>
                <w:color w:val="000000"/>
                <w:sz w:val="17"/>
                <w:szCs w:val="17"/>
                <w:lang w:bidi="fa-IR"/>
              </w:rPr>
              <w:t>REMODELING</w:t>
            </w:r>
            <w:r w:rsidRPr="001C798D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1C798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را </w:t>
            </w:r>
            <w:r w:rsidR="00D76D7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 بدهد</w:t>
            </w:r>
          </w:p>
          <w:p w14:paraId="2C552BCA" w14:textId="661A98C9" w:rsidR="00E853C9" w:rsidRPr="008A4956" w:rsidRDefault="00E853C9" w:rsidP="00D3628B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8A4956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3- پاتوژنز</w:t>
            </w:r>
          </w:p>
          <w:p w14:paraId="5A7DA857" w14:textId="22C4FD73" w:rsidR="00E853C9" w:rsidRPr="001C798D" w:rsidRDefault="00E853C9" w:rsidP="00D3628B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1C798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پیامد موفقیت یا عدم موفقیت در جوش خوردن را</w:t>
            </w:r>
            <w:r w:rsidR="00D76D7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شرح</w:t>
            </w:r>
            <w:r w:rsidRPr="001C798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دهد.</w:t>
            </w:r>
          </w:p>
          <w:p w14:paraId="21B00825" w14:textId="7CE1E377" w:rsidR="00E853C9" w:rsidRPr="001C798D" w:rsidRDefault="00E853C9" w:rsidP="00D3628B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</w:t>
            </w:r>
            <w:r w:rsidRPr="001C798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عوامل موثر در جوش خوردن را </w:t>
            </w:r>
            <w:r w:rsidR="00D76D7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 دهد</w:t>
            </w:r>
          </w:p>
          <w:p w14:paraId="7935348D" w14:textId="1C57B123" w:rsidR="00E853C9" w:rsidRPr="001C798D" w:rsidRDefault="00E853C9" w:rsidP="00D3628B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1C798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علل نان یونیون را </w:t>
            </w:r>
            <w:r w:rsidR="00D76D7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</w:t>
            </w:r>
            <w:r w:rsidRPr="001C798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دهد.</w:t>
            </w:r>
          </w:p>
          <w:p w14:paraId="092DFF82" w14:textId="4E69970A" w:rsidR="00E853C9" w:rsidRPr="001C798D" w:rsidRDefault="00E853C9" w:rsidP="00D3628B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1C798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نقش تغذیه در جوش خوردن را </w:t>
            </w:r>
            <w:r w:rsidR="00D76D7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</w:t>
            </w:r>
            <w:r w:rsidRPr="001C798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دهد.</w:t>
            </w:r>
          </w:p>
          <w:p w14:paraId="44AFE27C" w14:textId="57F71141" w:rsidR="00E853C9" w:rsidRPr="001C798D" w:rsidRDefault="00E853C9" w:rsidP="00D3628B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1C798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علل موضعی و عمومی شکستگی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1C798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های پاتولوژیک را </w:t>
            </w:r>
            <w:r w:rsidR="00D76D7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 دهد</w:t>
            </w:r>
          </w:p>
          <w:p w14:paraId="2A909B18" w14:textId="59CA3D4B" w:rsidR="00E853C9" w:rsidRDefault="00E853C9" w:rsidP="00D3628B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1C798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شایعترین علل دیر جوش خوردن شکستگی ها را </w:t>
            </w:r>
            <w:r w:rsidR="00D76D7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</w:t>
            </w:r>
            <w:r w:rsidRPr="001C798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دهد.</w:t>
            </w:r>
          </w:p>
          <w:p w14:paraId="089ABEB7" w14:textId="73177619" w:rsidR="00E853C9" w:rsidRPr="00D64977" w:rsidRDefault="00E853C9" w:rsidP="00D3628B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D64977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5- عوارض</w:t>
            </w:r>
          </w:p>
          <w:p w14:paraId="33932189" w14:textId="7E729054" w:rsidR="00E853C9" w:rsidRDefault="00E853C9" w:rsidP="00D3628B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1C798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شایعترین عوارض ناشی از جوش خوردگی شکستگی</w:t>
            </w:r>
            <w:r w:rsidR="00D76D7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1C798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ها را </w:t>
            </w:r>
            <w:r w:rsidR="00D76D7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</w:t>
            </w:r>
            <w:r w:rsidRPr="001C798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دهد</w:t>
            </w:r>
          </w:p>
          <w:p w14:paraId="2E7A614F" w14:textId="6FA39EFE" w:rsidR="00E853C9" w:rsidRPr="00D64977" w:rsidRDefault="00E853C9" w:rsidP="00D3628B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D64977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6- درمان</w:t>
            </w:r>
          </w:p>
          <w:p w14:paraId="27F3D3B1" w14:textId="0B33EB7A" w:rsidR="00E853C9" w:rsidRPr="001255B9" w:rsidRDefault="00E853C9" w:rsidP="00D3628B">
            <w:pPr>
              <w:bidi/>
              <w:spacing w:after="0" w:line="240" w:lineRule="auto"/>
              <w:ind w:left="37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1C798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روش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1C798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های جراحی که به درمان دیر جوش خوردن شکستگی کمک می کند را </w:t>
            </w:r>
            <w:r w:rsidR="00D76D7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</w:t>
            </w:r>
            <w:r w:rsidRPr="001C798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ده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500CE56C" w14:textId="77777777" w:rsidR="00E853C9" w:rsidRPr="00225993" w:rsidRDefault="00E853C9" w:rsidP="00D362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3113C1B0" w14:textId="77777777" w:rsidR="004F0A7E" w:rsidRDefault="004F0A7E" w:rsidP="004F0A7E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نوع آموزش،دانشجو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محور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بوده و</w:t>
            </w:r>
          </w:p>
          <w:p w14:paraId="5DFA4085" w14:textId="01E1B464" w:rsidR="004F0A7E" w:rsidRDefault="004F0A7E" w:rsidP="004F0A7E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در آن دانشجو شرکت فعال دار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</w:t>
            </w:r>
          </w:p>
          <w:p w14:paraId="06FF2834" w14:textId="34A6043C" w:rsidR="004F0A7E" w:rsidRDefault="004F0A7E" w:rsidP="004F0A7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به صورت سخنرانی و پرسش و پاسخ</w:t>
            </w:r>
          </w:p>
          <w:p w14:paraId="7E6A9956" w14:textId="05B6108F" w:rsidR="00E853C9" w:rsidRPr="00B35216" w:rsidRDefault="004F0A7E" w:rsidP="004F0A7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و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نشان دادن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اسلاید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شکل می گیر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5A89840F" w14:textId="77777777" w:rsidR="00E853C9" w:rsidRPr="00B35216" w:rsidRDefault="00E853C9" w:rsidP="00D3628B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B35216">
              <w:rPr>
                <w:rFonts w:cs="B Mitra"/>
                <w:color w:val="000000"/>
                <w:sz w:val="17"/>
                <w:szCs w:val="17"/>
                <w:lang w:bidi="fa-IR"/>
              </w:rPr>
              <w:t>Data</w:t>
            </w:r>
          </w:p>
          <w:p w14:paraId="689C0B30" w14:textId="77777777" w:rsidR="00E853C9" w:rsidRPr="00B35216" w:rsidRDefault="00E853C9" w:rsidP="00D3628B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B3521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وایت برد</w:t>
            </w:r>
          </w:p>
          <w:p w14:paraId="4566252D" w14:textId="77777777" w:rsidR="00E853C9" w:rsidRPr="00B35216" w:rsidRDefault="00E853C9" w:rsidP="00D3628B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B3521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پروژکتور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  <w:p w14:paraId="7AAD0909" w14:textId="77777777" w:rsidR="00E853C9" w:rsidRPr="002E0884" w:rsidRDefault="00E853C9" w:rsidP="00D362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       </w:t>
            </w:r>
            <w:r w:rsidRPr="00B3521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ماژیک</w:t>
            </w:r>
          </w:p>
        </w:tc>
        <w:tc>
          <w:tcPr>
            <w:tcW w:w="479" w:type="pct"/>
            <w:gridSpan w:val="2"/>
            <w:shd w:val="clear" w:color="auto" w:fill="auto"/>
            <w:vAlign w:val="center"/>
          </w:tcPr>
          <w:p w14:paraId="5B40885E" w14:textId="24E952F8" w:rsidR="00E853C9" w:rsidRPr="002E0884" w:rsidRDefault="00E853C9" w:rsidP="00D3628B">
            <w:pPr>
              <w:bidi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5D66F9">
              <w:rPr>
                <w:rFonts w:asciiTheme="majorBidi" w:hAnsiTheme="majorBidi" w:cstheme="majorBidi"/>
                <w:color w:val="000000"/>
                <w:sz w:val="17"/>
                <w:szCs w:val="17"/>
                <w:lang w:bidi="fa-IR"/>
              </w:rPr>
              <w:t>MCQ</w:t>
            </w:r>
            <w:r w:rsidR="002339B7">
              <w:rPr>
                <w:rFonts w:asciiTheme="majorBidi" w:hAnsiTheme="majorBidi" w:cstheme="majorBidi" w:hint="cs"/>
                <w:color w:val="000000"/>
                <w:sz w:val="17"/>
                <w:szCs w:val="17"/>
                <w:rtl/>
                <w:lang w:bidi="fa-IR"/>
              </w:rPr>
              <w:t xml:space="preserve">  </w:t>
            </w:r>
            <w:r w:rsidR="002339B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                             در پایان دوره</w:t>
            </w:r>
          </w:p>
        </w:tc>
        <w:tc>
          <w:tcPr>
            <w:tcW w:w="584" w:type="pct"/>
            <w:vMerge/>
            <w:vAlign w:val="center"/>
          </w:tcPr>
          <w:p w14:paraId="55BC5FC7" w14:textId="77777777" w:rsidR="00E853C9" w:rsidRPr="002E0884" w:rsidRDefault="00E853C9" w:rsidP="00D362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645FC198" w14:textId="77777777" w:rsidR="006A0840" w:rsidRDefault="006A0840" w:rsidP="006A0840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424AE272" w14:textId="77777777" w:rsidR="006A0840" w:rsidRDefault="006A0840" w:rsidP="006A0840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5C68D983" w14:textId="77777777" w:rsidR="006A0840" w:rsidRDefault="006A0840" w:rsidP="006A0840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2A060BD8" w14:textId="77777777" w:rsidR="006A0840" w:rsidRDefault="006A0840" w:rsidP="006A0840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58945BD0" w14:textId="77777777" w:rsidR="006A0840" w:rsidRDefault="006A0840" w:rsidP="006A0840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7D2ED1D1" w14:textId="77777777" w:rsidR="006A0840" w:rsidRDefault="006A0840" w:rsidP="006A0840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574CC7F9" w14:textId="77777777" w:rsidR="006A0840" w:rsidRDefault="006A0840" w:rsidP="006A0840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23954134" w14:textId="77777777" w:rsidR="006A0840" w:rsidRDefault="006A0840" w:rsidP="006A0840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1F2DF723" w14:textId="77777777" w:rsidR="006A0840" w:rsidRDefault="006A0840" w:rsidP="006A0840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51D0F61D" w14:textId="77777777" w:rsidR="006A0840" w:rsidRDefault="006A0840" w:rsidP="006A0840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0B475B1C" w14:textId="77777777" w:rsidR="006A0840" w:rsidRDefault="006A0840" w:rsidP="006A0840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6153EC46" w14:textId="77777777" w:rsidR="006A0840" w:rsidRDefault="006A0840" w:rsidP="006A0840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62F7320C" w14:textId="77777777" w:rsidR="006A0840" w:rsidRDefault="006A0840" w:rsidP="006A0840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225AD48A" w14:textId="77777777" w:rsidR="006A0840" w:rsidRDefault="006A0840" w:rsidP="006A0840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1F67F480" w14:textId="77777777" w:rsidR="006A0840" w:rsidRDefault="006A0840" w:rsidP="006A0840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6F6D8BF3" w14:textId="4533841A" w:rsidR="009B5B8A" w:rsidRDefault="009B5B8A" w:rsidP="006A0840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  <w:r w:rsidRPr="00BE642E">
        <w:rPr>
          <w:rFonts w:cs="B Titr" w:hint="cs"/>
          <w:b/>
          <w:bCs/>
          <w:sz w:val="18"/>
          <w:szCs w:val="18"/>
          <w:rtl/>
          <w:lang w:bidi="fa-IR"/>
        </w:rPr>
        <w:t xml:space="preserve">عنوان مبحث جلسه: </w:t>
      </w:r>
      <w:r>
        <w:rPr>
          <w:rFonts w:cs="B Mitra" w:hint="cs"/>
          <w:sz w:val="20"/>
          <w:szCs w:val="20"/>
          <w:rtl/>
          <w:lang w:bidi="fa-IR"/>
        </w:rPr>
        <w:t xml:space="preserve">بیماری های شانه </w:t>
      </w:r>
    </w:p>
    <w:p w14:paraId="589EE5E2" w14:textId="77777777" w:rsidR="009B5B8A" w:rsidRPr="00E55699" w:rsidRDefault="009B5B8A" w:rsidP="009B5B8A">
      <w:pPr>
        <w:bidi/>
        <w:spacing w:after="0" w:line="240" w:lineRule="auto"/>
        <w:jc w:val="both"/>
        <w:rPr>
          <w:rFonts w:cs="B Mitra"/>
          <w:sz w:val="8"/>
          <w:szCs w:val="8"/>
          <w:rtl/>
          <w:lang w:bidi="fa-IR"/>
        </w:rPr>
      </w:pPr>
    </w:p>
    <w:p w14:paraId="62E5EBA3" w14:textId="77777777" w:rsidR="009B5B8A" w:rsidRPr="007F3625" w:rsidRDefault="009B5B8A" w:rsidP="009B5B8A">
      <w:pPr>
        <w:bidi/>
        <w:spacing w:after="0" w:line="240" w:lineRule="auto"/>
        <w:jc w:val="both"/>
        <w:rPr>
          <w:rFonts w:cs="B Titr"/>
          <w:b/>
          <w:bCs/>
          <w:sz w:val="2"/>
          <w:szCs w:val="2"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506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1406"/>
        <w:gridCol w:w="6106"/>
        <w:gridCol w:w="427"/>
        <w:gridCol w:w="1844"/>
        <w:gridCol w:w="1134"/>
        <w:gridCol w:w="848"/>
        <w:gridCol w:w="427"/>
        <w:gridCol w:w="1701"/>
      </w:tblGrid>
      <w:tr w:rsidR="007F614E" w:rsidRPr="002E0884" w14:paraId="5A930CC1" w14:textId="77777777" w:rsidTr="006A0840">
        <w:tc>
          <w:tcPr>
            <w:tcW w:w="149" w:type="pct"/>
            <w:vMerge w:val="restart"/>
            <w:shd w:val="clear" w:color="auto" w:fill="auto"/>
            <w:vAlign w:val="center"/>
          </w:tcPr>
          <w:p w14:paraId="298DB292" w14:textId="77777777" w:rsidR="009B5B8A" w:rsidRPr="002E0884" w:rsidRDefault="009B5B8A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14:paraId="3C084329" w14:textId="77777777" w:rsidR="009B5B8A" w:rsidRPr="002E0884" w:rsidRDefault="009B5B8A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2132" w:type="pct"/>
            <w:vMerge w:val="restart"/>
            <w:shd w:val="clear" w:color="auto" w:fill="auto"/>
            <w:vAlign w:val="center"/>
          </w:tcPr>
          <w:p w14:paraId="2405579C" w14:textId="77777777" w:rsidR="009B5B8A" w:rsidRPr="002E0884" w:rsidRDefault="009B5B8A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149" w:type="pct"/>
            <w:vMerge w:val="restart"/>
            <w:shd w:val="clear" w:color="auto" w:fill="auto"/>
            <w:vAlign w:val="center"/>
          </w:tcPr>
          <w:p w14:paraId="7BFEBBBB" w14:textId="77777777" w:rsidR="009B5B8A" w:rsidRPr="002E0884" w:rsidRDefault="009B5B8A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644" w:type="pct"/>
            <w:vMerge w:val="restart"/>
            <w:shd w:val="clear" w:color="auto" w:fill="auto"/>
            <w:vAlign w:val="center"/>
          </w:tcPr>
          <w:p w14:paraId="767500BF" w14:textId="77777777" w:rsidR="009B5B8A" w:rsidRPr="002E0884" w:rsidRDefault="009B5B8A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</w:tc>
        <w:tc>
          <w:tcPr>
            <w:tcW w:w="396" w:type="pct"/>
            <w:vMerge w:val="restart"/>
            <w:shd w:val="clear" w:color="auto" w:fill="auto"/>
            <w:vAlign w:val="center"/>
          </w:tcPr>
          <w:p w14:paraId="01AA9D7F" w14:textId="77777777" w:rsidR="009B5B8A" w:rsidRPr="002E0884" w:rsidRDefault="009B5B8A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14:paraId="0968B93A" w14:textId="77777777" w:rsidR="009B5B8A" w:rsidRPr="002E0884" w:rsidRDefault="009B5B8A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594" w:type="pct"/>
            <w:vAlign w:val="center"/>
          </w:tcPr>
          <w:p w14:paraId="1196A05F" w14:textId="77777777" w:rsidR="009B5B8A" w:rsidRPr="002E0884" w:rsidRDefault="009B5B8A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7F614E" w:rsidRPr="002E0884" w14:paraId="59FB83FF" w14:textId="77777777" w:rsidTr="006A0840">
        <w:trPr>
          <w:trHeight w:val="175"/>
        </w:trPr>
        <w:tc>
          <w:tcPr>
            <w:tcW w:w="149" w:type="pct"/>
            <w:vMerge/>
            <w:shd w:val="clear" w:color="auto" w:fill="auto"/>
            <w:vAlign w:val="center"/>
          </w:tcPr>
          <w:p w14:paraId="565D382B" w14:textId="77777777" w:rsidR="009B5B8A" w:rsidRPr="002E0884" w:rsidRDefault="009B5B8A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14:paraId="5140A8EE" w14:textId="77777777" w:rsidR="009B5B8A" w:rsidRPr="002E0884" w:rsidRDefault="009B5B8A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132" w:type="pct"/>
            <w:vMerge/>
            <w:shd w:val="clear" w:color="auto" w:fill="auto"/>
            <w:vAlign w:val="center"/>
          </w:tcPr>
          <w:p w14:paraId="389D8E19" w14:textId="77777777" w:rsidR="009B5B8A" w:rsidRPr="002E0884" w:rsidRDefault="009B5B8A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49" w:type="pct"/>
            <w:vMerge/>
            <w:shd w:val="clear" w:color="auto" w:fill="auto"/>
            <w:vAlign w:val="center"/>
          </w:tcPr>
          <w:p w14:paraId="0F61348B" w14:textId="77777777" w:rsidR="009B5B8A" w:rsidRPr="002E0884" w:rsidRDefault="009B5B8A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44" w:type="pct"/>
            <w:vMerge/>
            <w:shd w:val="clear" w:color="auto" w:fill="auto"/>
            <w:vAlign w:val="center"/>
          </w:tcPr>
          <w:p w14:paraId="1F297BB6" w14:textId="77777777" w:rsidR="009B5B8A" w:rsidRPr="002E0884" w:rsidRDefault="009B5B8A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157BA5F9" w14:textId="77777777" w:rsidR="009B5B8A" w:rsidRPr="002E0884" w:rsidRDefault="009B5B8A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14:paraId="439B056B" w14:textId="77777777" w:rsidR="009B5B8A" w:rsidRPr="007F3625" w:rsidRDefault="009B5B8A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6"/>
                <w:szCs w:val="16"/>
                <w:rtl/>
                <w:lang w:bidi="fa-IR"/>
              </w:rPr>
            </w:pPr>
            <w:r w:rsidRPr="007F3625">
              <w:rPr>
                <w:rFonts w:cs="B Mitra" w:hint="cs"/>
                <w:color w:val="000000"/>
                <w:sz w:val="16"/>
                <w:szCs w:val="16"/>
                <w:rtl/>
                <w:lang w:bidi="fa-IR"/>
              </w:rPr>
              <w:t>تکوینی</w:t>
            </w:r>
            <w:r w:rsidRPr="007F3625">
              <w:rPr>
                <w:rFonts w:cs="B Mitra"/>
                <w:color w:val="000000"/>
                <w:sz w:val="16"/>
                <w:szCs w:val="16"/>
                <w:lang w:bidi="fa-IR"/>
              </w:rPr>
              <w:t xml:space="preserve"> </w:t>
            </w:r>
            <w:r w:rsidRPr="007F3625">
              <w:rPr>
                <w:rFonts w:cs="B Mitra" w:hint="cs"/>
                <w:color w:val="000000"/>
                <w:sz w:val="16"/>
                <w:szCs w:val="16"/>
                <w:rtl/>
                <w:lang w:bidi="fa-IR"/>
              </w:rPr>
              <w:t>و پایانی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2D2BAA0C" w14:textId="77777777" w:rsidR="009B5B8A" w:rsidRPr="002E0884" w:rsidRDefault="009B5B8A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594" w:type="pct"/>
            <w:vMerge w:val="restart"/>
            <w:vAlign w:val="center"/>
          </w:tcPr>
          <w:p w14:paraId="7F274F78" w14:textId="77777777" w:rsidR="009B5B8A" w:rsidRDefault="009B5B8A" w:rsidP="005752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درسنامه ارتوپدی و شکستگی ها</w:t>
            </w:r>
          </w:p>
          <w:p w14:paraId="2220A8E1" w14:textId="77777777" w:rsidR="009B5B8A" w:rsidRPr="002E0884" w:rsidRDefault="009B5B8A" w:rsidP="005752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تالیف: دکتربهادر اعلمی هرندی و سایرهمکاران</w:t>
            </w:r>
          </w:p>
        </w:tc>
      </w:tr>
      <w:tr w:rsidR="007F614E" w:rsidRPr="002E0884" w14:paraId="39D6141C" w14:textId="77777777" w:rsidTr="006A0840">
        <w:trPr>
          <w:cantSplit/>
          <w:trHeight w:val="53"/>
        </w:trPr>
        <w:tc>
          <w:tcPr>
            <w:tcW w:w="149" w:type="pct"/>
            <w:shd w:val="clear" w:color="auto" w:fill="auto"/>
            <w:vAlign w:val="center"/>
          </w:tcPr>
          <w:p w14:paraId="2103B9AF" w14:textId="066B1334" w:rsidR="009B5B8A" w:rsidRPr="002E0884" w:rsidRDefault="006A0840" w:rsidP="005752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2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6F74591" w14:textId="77777777" w:rsidR="009B5B8A" w:rsidRPr="0008327D" w:rsidRDefault="009B5B8A" w:rsidP="005752C2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آشنایی با بیماری های شانه </w:t>
            </w:r>
          </w:p>
        </w:tc>
        <w:tc>
          <w:tcPr>
            <w:tcW w:w="2132" w:type="pct"/>
            <w:shd w:val="clear" w:color="auto" w:fill="auto"/>
            <w:vAlign w:val="center"/>
          </w:tcPr>
          <w:p w14:paraId="7734A117" w14:textId="17B136DC" w:rsidR="009B5B8A" w:rsidRDefault="009B5B8A" w:rsidP="005752C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دانشجو باید بتواند :</w:t>
            </w:r>
            <w:r w:rsidR="000F502B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                           </w:t>
            </w:r>
            <w:r w:rsidR="000F502B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( شناختی- دانش)</w:t>
            </w:r>
          </w:p>
          <w:p w14:paraId="3914F242" w14:textId="77777777" w:rsidR="009B5B8A" w:rsidRDefault="009B5B8A" w:rsidP="005752C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047E82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1-  بیماریهای تاندون بلند عضله دو سر بازو </w:t>
            </w:r>
          </w:p>
          <w:p w14:paraId="739E8E0A" w14:textId="77777777" w:rsidR="009B5B8A" w:rsidRPr="002B1791" w:rsidRDefault="009B5B8A" w:rsidP="005752C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</w:t>
            </w:r>
            <w:r w:rsidRPr="0008327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راه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08327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های تشخیص تورم تاندون بلند عضله دو سر بازورا شرح دهد.</w:t>
            </w:r>
          </w:p>
          <w:p w14:paraId="24BBFB16" w14:textId="77777777" w:rsidR="009B5B8A" w:rsidRPr="002B1791" w:rsidRDefault="009B5B8A" w:rsidP="005752C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</w:t>
            </w:r>
            <w:r w:rsidRPr="0008327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راه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08327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های ودرمان تورم تاندون بلند عضله دو سر بازورا شرح دهد.</w:t>
            </w:r>
          </w:p>
          <w:p w14:paraId="5A9C52BB" w14:textId="77777777" w:rsidR="009B5B8A" w:rsidRPr="00047E82" w:rsidRDefault="009B5B8A" w:rsidP="005752C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047E82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2-  آرتریت دژ</w:t>
            </w: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نر</w:t>
            </w:r>
            <w:r w:rsidRPr="00047E82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اتیو مفاصل استرنوکلاویکولار, آکرومیوکلادیکولار و مفصل شانه بیماری های تاندزی عضلات </w:t>
            </w:r>
          </w:p>
          <w:p w14:paraId="3A1EC4AC" w14:textId="77777777" w:rsidR="009B5B8A" w:rsidRDefault="009B5B8A" w:rsidP="005752C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08327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راه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08327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های تشخیص آرتریت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08327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های مذکور را شرح دهد.</w:t>
            </w:r>
          </w:p>
          <w:p w14:paraId="496BD42C" w14:textId="77777777" w:rsidR="009B5B8A" w:rsidRPr="00047E82" w:rsidRDefault="009B5B8A" w:rsidP="005752C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راه های</w:t>
            </w:r>
            <w:r w:rsidRPr="0008327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درمان آرتریت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08327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های مذکور را شرح دهد</w:t>
            </w:r>
            <w:r w:rsidRPr="00047E82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.</w:t>
            </w:r>
          </w:p>
          <w:p w14:paraId="48B78615" w14:textId="77777777" w:rsidR="009B5B8A" w:rsidRPr="00047E82" w:rsidRDefault="009B5B8A" w:rsidP="005752C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047E82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3-  کلاهک چرخاننده شانه</w:t>
            </w: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  <w:p w14:paraId="439FB543" w14:textId="77777777" w:rsidR="009B5B8A" w:rsidRPr="00047E82" w:rsidRDefault="009B5B8A" w:rsidP="005752C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047E82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راه های تشخیص بیماری رسوب کلسیم والتهاب تاندون های کاف شانه را شرح دهد.</w:t>
            </w:r>
          </w:p>
          <w:p w14:paraId="60F998D0" w14:textId="77777777" w:rsidR="009B5B8A" w:rsidRPr="00047E82" w:rsidRDefault="009B5B8A" w:rsidP="005752C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047E82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راه های درمان بیماری رسوب کلسیم والتهاب تاندون های کاف شانه را شرح دهد.</w:t>
            </w:r>
          </w:p>
          <w:p w14:paraId="62685CB8" w14:textId="77777777" w:rsidR="009B5B8A" w:rsidRPr="00047E82" w:rsidRDefault="009B5B8A" w:rsidP="005752C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047E82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راه های تشخیص شانه منجمد را شرح دهد.</w:t>
            </w:r>
          </w:p>
          <w:p w14:paraId="58B9F408" w14:textId="77777777" w:rsidR="009B5B8A" w:rsidRPr="00047E82" w:rsidRDefault="009B5B8A" w:rsidP="005752C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047E82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راه های درمان شانه منجمد را شرح دهد.</w:t>
            </w:r>
          </w:p>
          <w:p w14:paraId="70D3B40A" w14:textId="77777777" w:rsidR="009B5B8A" w:rsidRPr="00047E82" w:rsidRDefault="009B5B8A" w:rsidP="005752C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047E82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راه های تشخیص سندرم گیر کردن تاندون های کاف شانه را شرح دهد</w:t>
            </w:r>
          </w:p>
          <w:p w14:paraId="04AEDB5F" w14:textId="77777777" w:rsidR="009B5B8A" w:rsidRPr="002B1791" w:rsidRDefault="009B5B8A" w:rsidP="005752C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047E82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راه های درمان سندرم گیر کردن تاندون های کاف شانه را شرح دهد.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4322892E" w14:textId="77777777" w:rsidR="009B5B8A" w:rsidRPr="00225993" w:rsidRDefault="009B5B8A" w:rsidP="005752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14:paraId="1D0ED48C" w14:textId="77777777" w:rsidR="007F614E" w:rsidRDefault="009B5B8A" w:rsidP="005752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نوع آموزش،دانشجو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محور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بوده و </w:t>
            </w:r>
          </w:p>
          <w:p w14:paraId="692F326C" w14:textId="77777777" w:rsidR="007F614E" w:rsidRDefault="009B5B8A" w:rsidP="007F614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در آن دانشجو شرکت فعال دارد و </w:t>
            </w:r>
          </w:p>
          <w:p w14:paraId="05DDAD09" w14:textId="77777777" w:rsidR="007F614E" w:rsidRDefault="009B5B8A" w:rsidP="007F614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به صورت سخنرانی و پرسش و پاسخ </w:t>
            </w:r>
          </w:p>
          <w:p w14:paraId="1EF56FFF" w14:textId="2443E7D8" w:rsidR="009B5B8A" w:rsidRPr="000E152E" w:rsidRDefault="009B5B8A" w:rsidP="007F614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و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نشان دادن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اسلاید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شکل می گیر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48D64BA6" w14:textId="77777777" w:rsidR="009B5B8A" w:rsidRDefault="009B5B8A" w:rsidP="005752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پرو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ژ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کتور کامپیوتر</w:t>
            </w:r>
          </w:p>
          <w:p w14:paraId="6020FA1E" w14:textId="77777777" w:rsidR="009B5B8A" w:rsidRPr="000E152E" w:rsidRDefault="009B5B8A" w:rsidP="005752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parajita" w:hAnsi="Aparajita" w:cs="Aparajit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ascii="Aparajita" w:hAnsi="Aparajita" w:cs="Aparajita"/>
                <w:color w:val="000000"/>
                <w:sz w:val="17"/>
                <w:szCs w:val="17"/>
                <w:lang w:bidi="fa-IR"/>
              </w:rPr>
              <w:t>point</w:t>
            </w:r>
            <w:r w:rsidRPr="002B1791">
              <w:rPr>
                <w:rFonts w:ascii="Aparajita" w:hAnsi="Aparajita" w:cs="Aparajit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ascii="Aparajita" w:hAnsi="Aparajita" w:cs="Aparajita"/>
                <w:color w:val="000000"/>
                <w:sz w:val="17"/>
                <w:szCs w:val="17"/>
                <w:lang w:bidi="fa-IR"/>
              </w:rPr>
              <w:t>power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14:paraId="6C28306E" w14:textId="657815B6" w:rsidR="009B5B8A" w:rsidRPr="002E0884" w:rsidRDefault="009B5B8A" w:rsidP="007F614E">
            <w:pPr>
              <w:bidi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سوال چهار گزینه ای</w:t>
            </w:r>
            <w:r w:rsidR="007F614E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              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در پایان دوره</w:t>
            </w:r>
          </w:p>
        </w:tc>
        <w:tc>
          <w:tcPr>
            <w:tcW w:w="594" w:type="pct"/>
            <w:vMerge/>
            <w:vAlign w:val="center"/>
          </w:tcPr>
          <w:p w14:paraId="5CD6DC80" w14:textId="77777777" w:rsidR="009B5B8A" w:rsidRPr="002E0884" w:rsidRDefault="009B5B8A" w:rsidP="005752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5E569E25" w14:textId="77777777" w:rsidR="00836FCB" w:rsidRDefault="00836FCB" w:rsidP="00836FCB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0316694F" w14:textId="77777777" w:rsidR="00F919DB" w:rsidRDefault="00F919DB" w:rsidP="00F919DB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  <w:r w:rsidRPr="007F3625">
        <w:rPr>
          <w:rFonts w:cs="B Titr" w:hint="cs"/>
          <w:b/>
          <w:bCs/>
          <w:sz w:val="16"/>
          <w:szCs w:val="16"/>
          <w:rtl/>
          <w:lang w:bidi="fa-IR"/>
        </w:rPr>
        <w:t xml:space="preserve">عنوان مبحث جلسه: </w:t>
      </w:r>
      <w:r>
        <w:rPr>
          <w:rFonts w:cs="B Mitra" w:hint="cs"/>
          <w:sz w:val="20"/>
          <w:szCs w:val="20"/>
          <w:rtl/>
          <w:lang w:bidi="fa-IR"/>
        </w:rPr>
        <w:t xml:space="preserve"> شکستگی و دررفتگی و ضایعات لیگامانی زانو </w:t>
      </w:r>
      <w:r w:rsidRPr="007F3625">
        <w:rPr>
          <w:rFonts w:cs="B Mitra" w:hint="cs"/>
          <w:sz w:val="20"/>
          <w:szCs w:val="20"/>
          <w:rtl/>
          <w:lang w:bidi="fa-IR"/>
        </w:rPr>
        <w:t xml:space="preserve"> </w:t>
      </w:r>
    </w:p>
    <w:p w14:paraId="0DD2B553" w14:textId="77777777" w:rsidR="00F919DB" w:rsidRPr="00E853C9" w:rsidRDefault="00F919DB" w:rsidP="00F919DB">
      <w:pPr>
        <w:bidi/>
        <w:spacing w:after="0" w:line="240" w:lineRule="auto"/>
        <w:jc w:val="both"/>
        <w:rPr>
          <w:rFonts w:cs="B Mitra"/>
          <w:sz w:val="12"/>
          <w:szCs w:val="12"/>
          <w:rtl/>
          <w:lang w:bidi="fa-IR"/>
        </w:rPr>
      </w:pPr>
    </w:p>
    <w:tbl>
      <w:tblPr>
        <w:tblpPr w:leftFromText="180" w:rightFromText="180" w:vertAnchor="text" w:tblpXSpec="right" w:tblpY="1"/>
        <w:tblOverlap w:val="never"/>
        <w:bidiVisual/>
        <w:tblW w:w="506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1877"/>
        <w:gridCol w:w="5044"/>
        <w:gridCol w:w="710"/>
        <w:gridCol w:w="1982"/>
        <w:gridCol w:w="1418"/>
        <w:gridCol w:w="848"/>
        <w:gridCol w:w="567"/>
        <w:gridCol w:w="1561"/>
      </w:tblGrid>
      <w:tr w:rsidR="00E256AF" w:rsidRPr="002E0884" w14:paraId="73E653E5" w14:textId="77777777" w:rsidTr="007B1BAA">
        <w:tc>
          <w:tcPr>
            <w:tcW w:w="109" w:type="pct"/>
            <w:vMerge w:val="restart"/>
            <w:shd w:val="clear" w:color="auto" w:fill="auto"/>
            <w:vAlign w:val="center"/>
          </w:tcPr>
          <w:p w14:paraId="6782D86A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655" w:type="pct"/>
            <w:vMerge w:val="restart"/>
            <w:shd w:val="clear" w:color="auto" w:fill="auto"/>
            <w:vAlign w:val="center"/>
          </w:tcPr>
          <w:p w14:paraId="21B5523F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761" w:type="pct"/>
            <w:vMerge w:val="restart"/>
            <w:shd w:val="clear" w:color="auto" w:fill="auto"/>
            <w:vAlign w:val="center"/>
          </w:tcPr>
          <w:p w14:paraId="4420F867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: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248" w:type="pct"/>
            <w:vMerge w:val="restart"/>
            <w:shd w:val="clear" w:color="auto" w:fill="auto"/>
            <w:vAlign w:val="center"/>
          </w:tcPr>
          <w:p w14:paraId="3FE66621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692" w:type="pct"/>
            <w:vMerge w:val="restart"/>
            <w:shd w:val="clear" w:color="auto" w:fill="auto"/>
            <w:vAlign w:val="center"/>
          </w:tcPr>
          <w:p w14:paraId="04E8CA3F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14:paraId="71A38696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 w14:paraId="296F0F12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545" w:type="pct"/>
            <w:vAlign w:val="center"/>
          </w:tcPr>
          <w:p w14:paraId="24A1F2A4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E256AF" w:rsidRPr="002E0884" w14:paraId="64A4D1B7" w14:textId="77777777" w:rsidTr="007B1BAA">
        <w:trPr>
          <w:trHeight w:val="167"/>
        </w:trPr>
        <w:tc>
          <w:tcPr>
            <w:tcW w:w="109" w:type="pct"/>
            <w:vMerge/>
            <w:shd w:val="clear" w:color="auto" w:fill="auto"/>
            <w:vAlign w:val="center"/>
          </w:tcPr>
          <w:p w14:paraId="662D5B9F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14:paraId="7520BE19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761" w:type="pct"/>
            <w:vMerge/>
            <w:shd w:val="clear" w:color="auto" w:fill="auto"/>
            <w:vAlign w:val="center"/>
          </w:tcPr>
          <w:p w14:paraId="0429AF09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48" w:type="pct"/>
            <w:vMerge/>
            <w:shd w:val="clear" w:color="auto" w:fill="auto"/>
            <w:vAlign w:val="center"/>
          </w:tcPr>
          <w:p w14:paraId="4E2C99C0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92" w:type="pct"/>
            <w:vMerge/>
            <w:shd w:val="clear" w:color="auto" w:fill="auto"/>
            <w:vAlign w:val="center"/>
          </w:tcPr>
          <w:p w14:paraId="20133E68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95" w:type="pct"/>
            <w:vMerge/>
            <w:shd w:val="clear" w:color="auto" w:fill="auto"/>
            <w:vAlign w:val="center"/>
          </w:tcPr>
          <w:p w14:paraId="1D4DE597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14:paraId="506D821C" w14:textId="77777777" w:rsidR="00F919DB" w:rsidRPr="007F3625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5"/>
                <w:szCs w:val="15"/>
                <w:rtl/>
                <w:lang w:bidi="fa-IR"/>
              </w:rPr>
            </w:pP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تکوینی</w:t>
            </w:r>
            <w:r w:rsidRPr="007F3625">
              <w:rPr>
                <w:rFonts w:cs="B Mitra"/>
                <w:color w:val="000000"/>
                <w:sz w:val="15"/>
                <w:szCs w:val="15"/>
                <w:lang w:bidi="fa-IR"/>
              </w:rPr>
              <w:t xml:space="preserve"> </w:t>
            </w: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و پایانی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1425451D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545" w:type="pct"/>
            <w:vMerge w:val="restart"/>
            <w:vAlign w:val="center"/>
          </w:tcPr>
          <w:p w14:paraId="0A7F2F4E" w14:textId="2BEB8E2A" w:rsidR="00F919DB" w:rsidRDefault="00F919DB" w:rsidP="00E256A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درسنامه ارتوپدی</w:t>
            </w:r>
            <w:r w:rsidR="00E256A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 شکستگی ها</w:t>
            </w:r>
          </w:p>
          <w:p w14:paraId="4C467397" w14:textId="77777777" w:rsidR="00F919DB" w:rsidRDefault="00F919DB" w:rsidP="002858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  <w:p w14:paraId="45CD40CC" w14:textId="77777777" w:rsidR="00F919DB" w:rsidRDefault="00F919DB" w:rsidP="002858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تالیف:</w:t>
            </w:r>
          </w:p>
          <w:p w14:paraId="6E3B9CE3" w14:textId="77777777" w:rsidR="00F919DB" w:rsidRDefault="00F919DB" w:rsidP="002858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دکتربهادر اعلمی هرندی </w:t>
            </w:r>
          </w:p>
          <w:p w14:paraId="7FFE94F1" w14:textId="77777777" w:rsidR="00F919DB" w:rsidRPr="002E0884" w:rsidRDefault="00F919DB" w:rsidP="002858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 سایرهمکاران</w:t>
            </w:r>
          </w:p>
        </w:tc>
      </w:tr>
      <w:tr w:rsidR="00E256AF" w:rsidRPr="002E0884" w14:paraId="7EF65AEA" w14:textId="77777777" w:rsidTr="007B1BAA">
        <w:trPr>
          <w:cantSplit/>
          <w:trHeight w:val="2484"/>
        </w:trPr>
        <w:tc>
          <w:tcPr>
            <w:tcW w:w="109" w:type="pct"/>
            <w:shd w:val="clear" w:color="auto" w:fill="auto"/>
            <w:vAlign w:val="center"/>
          </w:tcPr>
          <w:p w14:paraId="220E568A" w14:textId="22BD7276" w:rsidR="00F919DB" w:rsidRPr="002E0884" w:rsidRDefault="006A0840" w:rsidP="002858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3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20B82B11" w14:textId="0BD983F9" w:rsidR="00F919DB" w:rsidRPr="002B1791" w:rsidRDefault="00457AFB" w:rsidP="0028589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آشنایی با شکستگی</w:t>
            </w:r>
            <w:r w:rsidR="00E853C9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و دررفتگی و ضایعات لیگامانی زانو </w:t>
            </w:r>
            <w:r w:rsidRPr="007F3625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761" w:type="pct"/>
            <w:shd w:val="clear" w:color="auto" w:fill="auto"/>
            <w:vAlign w:val="center"/>
          </w:tcPr>
          <w:p w14:paraId="4A94B190" w14:textId="4C4CDC08" w:rsidR="00457AFB" w:rsidRDefault="00457AFB" w:rsidP="0028589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دانشجو باید بتواند : </w:t>
            </w:r>
            <w:r w:rsidR="000F502B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                    </w:t>
            </w:r>
            <w:r w:rsidR="000F502B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( شناختی- دانش)</w:t>
            </w:r>
          </w:p>
          <w:p w14:paraId="5458FFD9" w14:textId="58099667" w:rsidR="00F919DB" w:rsidRPr="00200B47" w:rsidRDefault="00457AFB" w:rsidP="00457AF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1</w:t>
            </w:r>
            <w:r w:rsidR="00F919DB" w:rsidRPr="00200B47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-  شکستگی </w:t>
            </w:r>
            <w:r w:rsidR="00F919DB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و </w:t>
            </w:r>
            <w:r w:rsidR="00F919DB" w:rsidRPr="0003754F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در رفتگی زانو</w:t>
            </w:r>
            <w:r w:rsidR="00F919DB" w:rsidRPr="00200B47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  <w:p w14:paraId="755BFC0C" w14:textId="77777777" w:rsidR="00F919DB" w:rsidRPr="0003754F" w:rsidRDefault="00F919DB" w:rsidP="0028589B">
            <w:pPr>
              <w:bidi/>
              <w:spacing w:after="0" w:line="240" w:lineRule="auto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03754F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- </w:t>
            </w:r>
            <w:r w:rsidRPr="0003754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شکستگی زانو را از نظر رادیولوژی طبقه بندی کند.</w:t>
            </w:r>
          </w:p>
          <w:p w14:paraId="64E15EDB" w14:textId="77777777" w:rsidR="00F919DB" w:rsidRPr="0003754F" w:rsidRDefault="00F919DB" w:rsidP="0028589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03754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اهمیت جا انداختن فوری مفصل زانو را شرح دهد.</w:t>
            </w:r>
          </w:p>
          <w:p w14:paraId="3500D332" w14:textId="77777777" w:rsidR="00F919DB" w:rsidRPr="0003754F" w:rsidRDefault="00F919DB" w:rsidP="0028589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03754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 انواع در رفتگی زانو را بر اساس یافته های رادیولوژیک شرح دهد.</w:t>
            </w:r>
          </w:p>
          <w:p w14:paraId="7BB3049F" w14:textId="77777777" w:rsidR="00F919DB" w:rsidRPr="0003754F" w:rsidRDefault="00F919DB" w:rsidP="0028589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03754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درمان انواع شکستگی زانو بر اساس معیار رادیولوژیک را شرح دهد</w:t>
            </w:r>
          </w:p>
          <w:p w14:paraId="1DC53157" w14:textId="77777777" w:rsidR="00F919DB" w:rsidRDefault="00F919DB" w:rsidP="0028589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03754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-عوارض شکستگی و در رفتگی زانو را شرح دهد</w:t>
            </w:r>
          </w:p>
          <w:p w14:paraId="31028789" w14:textId="02DBCAC8" w:rsidR="00F919DB" w:rsidRPr="00200B47" w:rsidRDefault="00F919DB" w:rsidP="0028589B">
            <w:pPr>
              <w:bidi/>
              <w:spacing w:after="0" w:line="240" w:lineRule="auto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200B47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2- </w:t>
            </w: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آسیب </w:t>
            </w:r>
            <w:r w:rsidRPr="0003754F">
              <w:rPr>
                <w:rFonts w:asciiTheme="majorBidi" w:hAnsiTheme="majorBidi" w:cstheme="majorBidi"/>
                <w:b/>
                <w:bCs/>
                <w:color w:val="000000"/>
                <w:sz w:val="17"/>
                <w:szCs w:val="17"/>
                <w:lang w:bidi="fa-IR"/>
              </w:rPr>
              <w:t>ACL</w:t>
            </w: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  <w:p w14:paraId="49165DB3" w14:textId="77777777" w:rsidR="00F919DB" w:rsidRDefault="00F919DB" w:rsidP="0028589B">
            <w:pPr>
              <w:bidi/>
              <w:spacing w:after="0" w:line="240" w:lineRule="auto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200B4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</w:t>
            </w:r>
            <w:r w:rsidRPr="0003754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آناتومی زانو را شرح دهد.</w:t>
            </w:r>
          </w:p>
          <w:p w14:paraId="7A156814" w14:textId="77777777" w:rsidR="00F919DB" w:rsidRDefault="00F919DB" w:rsidP="0028589B">
            <w:pPr>
              <w:bidi/>
              <w:spacing w:after="0" w:line="240" w:lineRule="auto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>
              <w:rPr>
                <w:rFonts w:cs="B Mitra"/>
                <w:color w:val="000000"/>
                <w:sz w:val="17"/>
                <w:szCs w:val="17"/>
                <w:lang w:bidi="fa-IR"/>
              </w:rPr>
              <w:t>-</w:t>
            </w:r>
            <w:r w:rsidRPr="0003754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علائم آسیب </w:t>
            </w:r>
            <w:r w:rsidRPr="0003754F">
              <w:rPr>
                <w:rFonts w:cs="B Mitra"/>
                <w:color w:val="000000"/>
                <w:sz w:val="17"/>
                <w:szCs w:val="17"/>
                <w:lang w:bidi="fa-IR"/>
              </w:rPr>
              <w:t>ACL</w:t>
            </w:r>
            <w:r w:rsidRPr="0003754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را شرح دهد.</w:t>
            </w:r>
          </w:p>
          <w:p w14:paraId="2246AF1E" w14:textId="77777777" w:rsidR="00F919DB" w:rsidRDefault="00F919DB" w:rsidP="0028589B">
            <w:pPr>
              <w:bidi/>
              <w:spacing w:after="0" w:line="240" w:lineRule="auto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>
              <w:rPr>
                <w:rFonts w:cs="B Mitra"/>
                <w:color w:val="000000"/>
                <w:sz w:val="17"/>
                <w:szCs w:val="17"/>
                <w:lang w:bidi="fa-IR"/>
              </w:rPr>
              <w:t>-</w:t>
            </w:r>
            <w:r w:rsidRPr="0003754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انواع درمان </w:t>
            </w:r>
            <w:r w:rsidRPr="0003754F">
              <w:rPr>
                <w:rFonts w:cs="B Mitra"/>
                <w:color w:val="000000"/>
                <w:sz w:val="17"/>
                <w:szCs w:val="17"/>
                <w:lang w:bidi="fa-IR"/>
              </w:rPr>
              <w:t>ACL</w:t>
            </w:r>
            <w:r w:rsidRPr="0003754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را شرح دهد.</w:t>
            </w:r>
          </w:p>
          <w:p w14:paraId="0CB8E273" w14:textId="77777777" w:rsidR="00F919DB" w:rsidRDefault="00F919DB" w:rsidP="0028589B">
            <w:pPr>
              <w:bidi/>
              <w:spacing w:after="0" w:line="240" w:lineRule="auto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>
              <w:rPr>
                <w:rFonts w:cs="B Mitra"/>
                <w:color w:val="000000"/>
                <w:sz w:val="17"/>
                <w:szCs w:val="17"/>
                <w:lang w:bidi="fa-IR"/>
              </w:rPr>
              <w:t>-</w:t>
            </w:r>
            <w:r w:rsidRPr="0003754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عوارض درمان </w:t>
            </w:r>
            <w:r w:rsidRPr="0003754F">
              <w:rPr>
                <w:rFonts w:cs="B Mitra"/>
                <w:color w:val="000000"/>
                <w:sz w:val="17"/>
                <w:szCs w:val="17"/>
                <w:lang w:bidi="fa-IR"/>
              </w:rPr>
              <w:t>ACL</w:t>
            </w:r>
            <w:r w:rsidRPr="0003754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را شرح دهد.</w:t>
            </w:r>
          </w:p>
          <w:p w14:paraId="2BD4135F" w14:textId="44F0EEAC" w:rsidR="00F919DB" w:rsidRPr="00121911" w:rsidRDefault="00F919DB" w:rsidP="00E256AF">
            <w:pPr>
              <w:bidi/>
              <w:spacing w:after="0" w:line="240" w:lineRule="auto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121911">
              <w:rPr>
                <w:rFonts w:cs="B Mitra"/>
                <w:b/>
                <w:bCs/>
                <w:color w:val="000000"/>
                <w:sz w:val="17"/>
                <w:szCs w:val="17"/>
                <w:lang w:bidi="fa-IR"/>
              </w:rPr>
              <w:t>-3</w:t>
            </w:r>
            <w:r w:rsidRPr="00121911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آسیب مینیسک و لیگامان</w:t>
            </w:r>
            <w:r w:rsidRPr="00121911">
              <w:rPr>
                <w:rFonts w:cs="B Mitra"/>
                <w:b/>
                <w:bCs/>
                <w:color w:val="000000"/>
                <w:sz w:val="17"/>
                <w:szCs w:val="17"/>
                <w:lang w:bidi="fa-IR"/>
              </w:rPr>
              <w:t xml:space="preserve"> </w:t>
            </w:r>
            <w:r w:rsidRPr="00121911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های جانبی</w:t>
            </w:r>
            <w:r>
              <w:rPr>
                <w:rFonts w:cs="B Mitra"/>
                <w:b/>
                <w:bCs/>
                <w:color w:val="000000"/>
                <w:sz w:val="17"/>
                <w:szCs w:val="17"/>
                <w:lang w:bidi="fa-IR"/>
              </w:rPr>
              <w:t xml:space="preserve"> </w:t>
            </w:r>
          </w:p>
          <w:p w14:paraId="01F7E2D5" w14:textId="39E4DBC3" w:rsidR="00F919DB" w:rsidRDefault="00F919DB" w:rsidP="0028589B">
            <w:pPr>
              <w:bidi/>
              <w:spacing w:after="0" w:line="240" w:lineRule="auto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- </w:t>
            </w:r>
            <w:r w:rsidRPr="0012191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پارگی مینیسک و لیگامان</w:t>
            </w:r>
            <w:r w:rsidRPr="00121911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12191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های جانبی را بر اساس رادیولوژی </w:t>
            </w:r>
            <w:r w:rsidR="00B10833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را شرح دهد</w:t>
            </w:r>
          </w:p>
          <w:p w14:paraId="1DC5A527" w14:textId="77777777" w:rsidR="00F919DB" w:rsidRDefault="00F919DB" w:rsidP="0028589B">
            <w:pPr>
              <w:bidi/>
              <w:spacing w:after="0" w:line="240" w:lineRule="auto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>
              <w:rPr>
                <w:rFonts w:cs="B Mitra"/>
                <w:color w:val="000000"/>
                <w:sz w:val="17"/>
                <w:szCs w:val="17"/>
                <w:lang w:bidi="fa-IR"/>
              </w:rPr>
              <w:t>-</w:t>
            </w:r>
            <w:r w:rsidRPr="0012191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علائم و نشانه های مینیسک و لیگامان</w:t>
            </w:r>
            <w:r w:rsidRPr="00121911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12191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های جانبی را شرح دهد.</w:t>
            </w:r>
          </w:p>
          <w:p w14:paraId="425D7D3F" w14:textId="77777777" w:rsidR="00F919DB" w:rsidRDefault="00F919DB" w:rsidP="0028589B">
            <w:pPr>
              <w:bidi/>
              <w:spacing w:after="0" w:line="240" w:lineRule="auto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/>
                <w:color w:val="000000"/>
                <w:sz w:val="17"/>
                <w:szCs w:val="17"/>
                <w:lang w:bidi="fa-IR"/>
              </w:rPr>
              <w:t>-</w:t>
            </w:r>
            <w:r w:rsidRPr="0012191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انواع درمان</w:t>
            </w:r>
            <w:r w:rsidRPr="00121911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12191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مینیسک و لیگامان</w:t>
            </w:r>
            <w:r w:rsidRPr="00121911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12191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های جانبی را شرح دهد.</w:t>
            </w:r>
          </w:p>
          <w:p w14:paraId="179AAD96" w14:textId="77777777" w:rsidR="00F919DB" w:rsidRPr="001255B9" w:rsidRDefault="00F919DB" w:rsidP="0028589B">
            <w:pPr>
              <w:bidi/>
              <w:spacing w:after="0" w:line="240" w:lineRule="auto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عوارض پارگی مینیسک و لیگامان های جانبی را شرح دهید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17F0F845" w14:textId="0D62FF3B" w:rsidR="00F919DB" w:rsidRPr="00225993" w:rsidRDefault="00F919DB" w:rsidP="002858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1E28EB6A" w14:textId="7DCE4388" w:rsidR="009A6A9B" w:rsidRDefault="009A6A9B" w:rsidP="007B1BAA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نوع آموزش،دانشجو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محور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بوده در آن دانش</w:t>
            </w:r>
            <w:r w:rsidR="007B1BA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جو شرکت فعال دارد</w:t>
            </w:r>
          </w:p>
          <w:p w14:paraId="18E264B2" w14:textId="0DFB4225" w:rsidR="00F919DB" w:rsidRPr="00B35216" w:rsidRDefault="009A6A9B" w:rsidP="007B1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به صورت سخنرانی و پرسش و پاسخ </w:t>
            </w:r>
            <w:r w:rsidR="00E256A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</w:t>
            </w:r>
            <w:r w:rsidR="007B1BA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        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و</w:t>
            </w:r>
            <w:r w:rsidR="00E256A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نشان دادن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اسلاید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شکل می گیر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03DD0D6" w14:textId="77777777" w:rsidR="00F919DB" w:rsidRPr="00B35216" w:rsidRDefault="00F919DB" w:rsidP="0028589B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B35216">
              <w:rPr>
                <w:rFonts w:cs="B Mitra"/>
                <w:color w:val="000000"/>
                <w:sz w:val="17"/>
                <w:szCs w:val="17"/>
                <w:lang w:bidi="fa-IR"/>
              </w:rPr>
              <w:t>Data</w:t>
            </w:r>
          </w:p>
          <w:p w14:paraId="1E818938" w14:textId="77777777" w:rsidR="00F919DB" w:rsidRPr="00B35216" w:rsidRDefault="00F919DB" w:rsidP="0028589B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B3521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وایت برد</w:t>
            </w:r>
          </w:p>
          <w:p w14:paraId="6A79FD43" w14:textId="77777777" w:rsidR="00F919DB" w:rsidRPr="00B35216" w:rsidRDefault="00F919DB" w:rsidP="0028589B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B3521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پروژکتور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  <w:p w14:paraId="64F5DDF6" w14:textId="1E9A3DE8" w:rsidR="00F919DB" w:rsidRPr="002E0884" w:rsidRDefault="00E256AF" w:rsidP="0028589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     </w:t>
            </w:r>
            <w:r w:rsidR="00F919DB" w:rsidRPr="00B3521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ماژیک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 w14:paraId="4751126A" w14:textId="5868F425" w:rsidR="009A6A9B" w:rsidRPr="009A6A9B" w:rsidRDefault="00F919DB" w:rsidP="009A6A9B">
            <w:pPr>
              <w:bidi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5D66F9">
              <w:rPr>
                <w:rFonts w:asciiTheme="majorBidi" w:hAnsiTheme="majorBidi" w:cstheme="majorBidi"/>
                <w:color w:val="000000"/>
                <w:sz w:val="17"/>
                <w:szCs w:val="17"/>
                <w:lang w:bidi="fa-IR"/>
              </w:rPr>
              <w:t>MCQ</w:t>
            </w:r>
            <w:r w:rsidR="009A6A9B">
              <w:rPr>
                <w:rFonts w:asciiTheme="majorBidi" w:hAnsiTheme="majorBidi" w:cstheme="majorBidi" w:hint="cs"/>
                <w:color w:val="000000"/>
                <w:sz w:val="17"/>
                <w:szCs w:val="17"/>
                <w:rtl/>
                <w:lang w:bidi="fa-IR"/>
              </w:rPr>
              <w:t xml:space="preserve">               </w:t>
            </w:r>
            <w:r w:rsidR="00E256AF">
              <w:rPr>
                <w:rFonts w:asciiTheme="majorBidi" w:hAnsiTheme="majorBidi" w:cstheme="majorBidi" w:hint="cs"/>
                <w:color w:val="000000"/>
                <w:sz w:val="17"/>
                <w:szCs w:val="17"/>
                <w:rtl/>
                <w:lang w:bidi="fa-IR"/>
              </w:rPr>
              <w:t xml:space="preserve">       </w:t>
            </w:r>
            <w:r w:rsidR="009A6A9B">
              <w:rPr>
                <w:rFonts w:asciiTheme="majorBidi" w:hAnsiTheme="majorBidi" w:cstheme="majorBidi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="009A6A9B" w:rsidRPr="009A6A9B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 پایان دوره</w:t>
            </w:r>
            <w:r w:rsidR="009A6A9B">
              <w:rPr>
                <w:rFonts w:asciiTheme="majorBidi" w:hAnsiTheme="majorBidi" w:cstheme="majorBidi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</w:tc>
        <w:tc>
          <w:tcPr>
            <w:tcW w:w="545" w:type="pct"/>
            <w:vMerge/>
            <w:vAlign w:val="center"/>
          </w:tcPr>
          <w:p w14:paraId="0C3C4381" w14:textId="77777777" w:rsidR="00F919DB" w:rsidRPr="002E0884" w:rsidRDefault="00F919DB" w:rsidP="002858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588534C0" w14:textId="77777777" w:rsidR="002A25D6" w:rsidRDefault="002A25D6" w:rsidP="002A25D6">
      <w:p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</w:p>
    <w:p w14:paraId="7F4C9070" w14:textId="77777777" w:rsidR="006A0840" w:rsidRDefault="006A0840" w:rsidP="006A0840">
      <w:p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</w:p>
    <w:p w14:paraId="4B00CA6F" w14:textId="77777777" w:rsidR="006A0840" w:rsidRDefault="006A0840" w:rsidP="006A0840">
      <w:p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</w:p>
    <w:p w14:paraId="032B6BDB" w14:textId="77777777" w:rsidR="006A0840" w:rsidRPr="006A0840" w:rsidRDefault="006A0840" w:rsidP="006A0840">
      <w:pPr>
        <w:bidi/>
        <w:spacing w:after="0" w:line="240" w:lineRule="auto"/>
        <w:jc w:val="both"/>
        <w:rPr>
          <w:rFonts w:cs="B Nazanin"/>
          <w:color w:val="000000"/>
          <w:sz w:val="2"/>
          <w:szCs w:val="2"/>
          <w:rtl/>
          <w:lang w:bidi="fa-IR"/>
        </w:rPr>
      </w:pPr>
    </w:p>
    <w:p w14:paraId="61DB40FC" w14:textId="77777777" w:rsidR="00F919DB" w:rsidRDefault="00F919DB" w:rsidP="00F919DB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  <w:r w:rsidRPr="007F3625">
        <w:rPr>
          <w:rFonts w:cs="B Titr" w:hint="cs"/>
          <w:b/>
          <w:bCs/>
          <w:sz w:val="16"/>
          <w:szCs w:val="16"/>
          <w:rtl/>
          <w:lang w:bidi="fa-IR"/>
        </w:rPr>
        <w:t xml:space="preserve">عنوان مبحث جلسه: </w:t>
      </w:r>
      <w:r>
        <w:rPr>
          <w:rFonts w:cs="B Mitra" w:hint="cs"/>
          <w:sz w:val="20"/>
          <w:szCs w:val="20"/>
          <w:rtl/>
          <w:lang w:bidi="fa-IR"/>
        </w:rPr>
        <w:t xml:space="preserve"> شکستگی و دررفتگی زانو </w:t>
      </w:r>
      <w:r w:rsidRPr="007F3625">
        <w:rPr>
          <w:rFonts w:cs="B Mitra" w:hint="cs"/>
          <w:sz w:val="20"/>
          <w:szCs w:val="20"/>
          <w:rtl/>
          <w:lang w:bidi="fa-IR"/>
        </w:rPr>
        <w:t xml:space="preserve"> </w:t>
      </w:r>
    </w:p>
    <w:p w14:paraId="3358EC39" w14:textId="77777777" w:rsidR="00F919DB" w:rsidRPr="00E853C9" w:rsidRDefault="00F919DB" w:rsidP="00F919DB">
      <w:pPr>
        <w:bidi/>
        <w:spacing w:after="0" w:line="240" w:lineRule="auto"/>
        <w:jc w:val="both"/>
        <w:rPr>
          <w:rFonts w:cs="B Mitra"/>
          <w:sz w:val="6"/>
          <w:szCs w:val="6"/>
          <w:rtl/>
          <w:lang w:bidi="fa-IR"/>
        </w:rPr>
      </w:pPr>
    </w:p>
    <w:tbl>
      <w:tblPr>
        <w:tblpPr w:leftFromText="180" w:rightFromText="180" w:vertAnchor="text" w:tblpXSpec="right" w:tblpY="1"/>
        <w:tblOverlap w:val="never"/>
        <w:bidiVisual/>
        <w:tblW w:w="50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1897"/>
        <w:gridCol w:w="5002"/>
        <w:gridCol w:w="709"/>
        <w:gridCol w:w="1985"/>
        <w:gridCol w:w="1134"/>
        <w:gridCol w:w="848"/>
        <w:gridCol w:w="567"/>
        <w:gridCol w:w="1701"/>
      </w:tblGrid>
      <w:tr w:rsidR="003A1414" w:rsidRPr="002E0884" w14:paraId="60CCD694" w14:textId="77777777" w:rsidTr="00817592">
        <w:tc>
          <w:tcPr>
            <w:tcW w:w="118" w:type="pct"/>
            <w:vMerge w:val="restart"/>
            <w:shd w:val="clear" w:color="auto" w:fill="auto"/>
            <w:vAlign w:val="center"/>
          </w:tcPr>
          <w:p w14:paraId="756B1707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14:paraId="285F5CF5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764" w:type="pct"/>
            <w:vMerge w:val="restart"/>
            <w:shd w:val="clear" w:color="auto" w:fill="auto"/>
            <w:vAlign w:val="center"/>
          </w:tcPr>
          <w:p w14:paraId="6D7DEEC1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: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133D5475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700" w:type="pct"/>
            <w:vMerge w:val="restart"/>
            <w:shd w:val="clear" w:color="auto" w:fill="auto"/>
            <w:vAlign w:val="center"/>
          </w:tcPr>
          <w:p w14:paraId="32DDC72D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14:paraId="012EC572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14:paraId="7A594D73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600" w:type="pct"/>
            <w:vAlign w:val="center"/>
          </w:tcPr>
          <w:p w14:paraId="4EFD26F8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3A1414" w:rsidRPr="002E0884" w14:paraId="6ABF42AB" w14:textId="77777777" w:rsidTr="00817592">
        <w:trPr>
          <w:trHeight w:val="167"/>
        </w:trPr>
        <w:tc>
          <w:tcPr>
            <w:tcW w:w="118" w:type="pct"/>
            <w:vMerge/>
            <w:shd w:val="clear" w:color="auto" w:fill="auto"/>
            <w:vAlign w:val="center"/>
          </w:tcPr>
          <w:p w14:paraId="2D50C77B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</w:tcPr>
          <w:p w14:paraId="0F0179C0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764" w:type="pct"/>
            <w:vMerge/>
            <w:shd w:val="clear" w:color="auto" w:fill="auto"/>
            <w:vAlign w:val="center"/>
          </w:tcPr>
          <w:p w14:paraId="46A879D7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50" w:type="pct"/>
            <w:vMerge/>
            <w:shd w:val="clear" w:color="auto" w:fill="auto"/>
            <w:vAlign w:val="center"/>
          </w:tcPr>
          <w:p w14:paraId="485704B2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700" w:type="pct"/>
            <w:vMerge/>
            <w:shd w:val="clear" w:color="auto" w:fill="auto"/>
            <w:vAlign w:val="center"/>
          </w:tcPr>
          <w:p w14:paraId="4D5C0777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14:paraId="5E974229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6BD2083E" w14:textId="77777777" w:rsidR="00F919DB" w:rsidRPr="007F3625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5"/>
                <w:szCs w:val="15"/>
                <w:rtl/>
                <w:lang w:bidi="fa-IR"/>
              </w:rPr>
            </w:pP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تکوینی</w:t>
            </w:r>
            <w:r w:rsidRPr="007F3625">
              <w:rPr>
                <w:rFonts w:cs="B Mitra"/>
                <w:color w:val="000000"/>
                <w:sz w:val="15"/>
                <w:szCs w:val="15"/>
                <w:lang w:bidi="fa-IR"/>
              </w:rPr>
              <w:t xml:space="preserve"> </w:t>
            </w: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و پایانی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73931B32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600" w:type="pct"/>
            <w:vMerge w:val="restart"/>
            <w:vAlign w:val="center"/>
          </w:tcPr>
          <w:p w14:paraId="01AB7368" w14:textId="2739A874" w:rsidR="00F919DB" w:rsidRDefault="00F919DB" w:rsidP="003A14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درسنامه ارتوپدی </w:t>
            </w:r>
            <w:r w:rsidR="003A141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و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شکستگی ها</w:t>
            </w:r>
          </w:p>
          <w:p w14:paraId="2976FEBA" w14:textId="77777777" w:rsidR="00F919DB" w:rsidRDefault="00F919DB" w:rsidP="002858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  <w:p w14:paraId="5516E3E9" w14:textId="77777777" w:rsidR="00F919DB" w:rsidRDefault="00F919DB" w:rsidP="002858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تالیف:</w:t>
            </w:r>
          </w:p>
          <w:p w14:paraId="6A325748" w14:textId="77777777" w:rsidR="00F919DB" w:rsidRDefault="00F919DB" w:rsidP="002858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دکتربهادر اعلمی هرندی </w:t>
            </w:r>
          </w:p>
          <w:p w14:paraId="284B45BE" w14:textId="77777777" w:rsidR="00F919DB" w:rsidRPr="002E0884" w:rsidRDefault="00F919DB" w:rsidP="002858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 سایرهمکاران</w:t>
            </w:r>
          </w:p>
        </w:tc>
      </w:tr>
      <w:tr w:rsidR="003A1414" w:rsidRPr="002E0884" w14:paraId="7DF839FC" w14:textId="77777777" w:rsidTr="00817592">
        <w:trPr>
          <w:cantSplit/>
          <w:trHeight w:val="2484"/>
        </w:trPr>
        <w:tc>
          <w:tcPr>
            <w:tcW w:w="118" w:type="pct"/>
            <w:shd w:val="clear" w:color="auto" w:fill="auto"/>
            <w:vAlign w:val="center"/>
          </w:tcPr>
          <w:p w14:paraId="466D8040" w14:textId="2BCB844B" w:rsidR="00F919DB" w:rsidRPr="002E0884" w:rsidRDefault="006A0840" w:rsidP="002858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3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8070D17" w14:textId="5C32D5AA" w:rsidR="00F919DB" w:rsidRPr="002B1791" w:rsidRDefault="002A25D6" w:rsidP="0028589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آشنایی با شکستگی و دررفتگی زانو</w:t>
            </w:r>
            <w:r w:rsidR="00F919DB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</w:tc>
        <w:tc>
          <w:tcPr>
            <w:tcW w:w="1764" w:type="pct"/>
            <w:shd w:val="clear" w:color="auto" w:fill="auto"/>
            <w:vAlign w:val="center"/>
          </w:tcPr>
          <w:p w14:paraId="4B9980BC" w14:textId="025D5653" w:rsidR="002A25D6" w:rsidRPr="000F502B" w:rsidRDefault="002A25D6" w:rsidP="0028589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0F502B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دانشجو باید بتواند: </w:t>
            </w:r>
            <w:r w:rsidR="004E7A20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                         </w:t>
            </w:r>
            <w:r w:rsidR="004E7A20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( شناختی- دانش)</w:t>
            </w:r>
          </w:p>
          <w:p w14:paraId="718E10BB" w14:textId="09AB2A90" w:rsidR="00F919DB" w:rsidRPr="00200B47" w:rsidRDefault="00F919DB" w:rsidP="002A25D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200B47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1-  شکستگی </w:t>
            </w: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و </w:t>
            </w:r>
            <w:r w:rsidRPr="0003754F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در رفتگی زانو</w:t>
            </w:r>
          </w:p>
          <w:p w14:paraId="7224CCEB" w14:textId="293A2CFB" w:rsidR="00F919DB" w:rsidRDefault="00F919DB" w:rsidP="0028589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ا</w:t>
            </w:r>
            <w:r w:rsidRPr="000938A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نواع شکستگی اطراف زانو را نام ببرد</w:t>
            </w:r>
            <w:r w:rsidRPr="000938A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br/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</w:t>
            </w:r>
            <w:r w:rsidRPr="000938A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در رفتگی های زانو را تشخیص بدهد و انواع ان را </w:t>
            </w:r>
            <w:r w:rsidR="004846F3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 دهد</w:t>
            </w:r>
            <w:r w:rsidRPr="0003754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  <w:p w14:paraId="08D63E4C" w14:textId="068C806D" w:rsidR="00F919DB" w:rsidRPr="00200B47" w:rsidRDefault="00F919DB" w:rsidP="0028589B">
            <w:pPr>
              <w:bidi/>
              <w:spacing w:after="0" w:line="240" w:lineRule="auto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200B47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2- </w:t>
            </w: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شکستگی و پلاتوتیبیا </w:t>
            </w:r>
          </w:p>
          <w:p w14:paraId="1E20A4E1" w14:textId="164E8D81" w:rsidR="00F919DB" w:rsidRDefault="00F919DB" w:rsidP="0028589B">
            <w:pPr>
              <w:bidi/>
              <w:spacing w:after="0" w:line="240" w:lineRule="auto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0938A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انواع شکستگی پلاتوتیبیا و تقسیم بندی شاتزگر را </w:t>
            </w:r>
            <w:r w:rsidR="004846F3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 دهد</w:t>
            </w:r>
            <w:r w:rsidRPr="000938A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br/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</w:t>
            </w:r>
            <w:r w:rsidRPr="000938A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عوارض حاد و مزمن ان را شرح دهد</w:t>
            </w:r>
            <w:r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</w:p>
          <w:p w14:paraId="65621936" w14:textId="57278C38" w:rsidR="00F919DB" w:rsidRPr="00121911" w:rsidRDefault="00F919DB" w:rsidP="0028589B">
            <w:pPr>
              <w:bidi/>
              <w:spacing w:after="0" w:line="240" w:lineRule="auto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121911">
              <w:rPr>
                <w:rFonts w:cs="B Mitra"/>
                <w:b/>
                <w:bCs/>
                <w:color w:val="000000"/>
                <w:sz w:val="17"/>
                <w:szCs w:val="17"/>
                <w:lang w:bidi="fa-IR"/>
              </w:rPr>
              <w:t>-3</w:t>
            </w: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شکستگی دیستال و ران</w:t>
            </w:r>
          </w:p>
          <w:p w14:paraId="7F6E25C6" w14:textId="60F15D7C" w:rsidR="00F919DB" w:rsidRDefault="00F919DB" w:rsidP="0028589B">
            <w:pPr>
              <w:bidi/>
              <w:spacing w:after="0" w:line="240" w:lineRule="auto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>
              <w:rPr>
                <w:rFonts w:cs="B Mitra"/>
                <w:color w:val="000000"/>
                <w:sz w:val="17"/>
                <w:szCs w:val="17"/>
                <w:lang w:bidi="fa-IR"/>
              </w:rPr>
              <w:t>-</w:t>
            </w:r>
            <w:r w:rsidRPr="000938A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انواع شکستگی دیستال ران را </w:t>
            </w:r>
            <w:r w:rsidR="004846F3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شرح دهد </w:t>
            </w:r>
            <w:r w:rsidRPr="000938A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0938A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br/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0938A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عوارض حاد و مزمن آن را نام شرح دهد</w:t>
            </w:r>
            <w:r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 </w:t>
            </w:r>
            <w:r w:rsidRPr="0012191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  <w:p w14:paraId="3FAC121E" w14:textId="233B2A25" w:rsidR="00F919DB" w:rsidRPr="00121911" w:rsidRDefault="00F919DB" w:rsidP="0028589B">
            <w:pPr>
              <w:bidi/>
              <w:spacing w:after="0" w:line="240" w:lineRule="auto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4- شکستگی پاتلا</w:t>
            </w:r>
          </w:p>
          <w:p w14:paraId="473FE609" w14:textId="5565C9E4" w:rsidR="00F919DB" w:rsidRPr="001255B9" w:rsidRDefault="00F919DB" w:rsidP="0028589B">
            <w:pPr>
              <w:bidi/>
              <w:spacing w:after="0" w:line="240" w:lineRule="auto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0938A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شکستگی پاتلا یا مکانیسم آن را </w:t>
            </w:r>
            <w:r w:rsidR="004846F3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</w:t>
            </w:r>
            <w:r w:rsidRPr="000938A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دهد</w:t>
            </w:r>
            <w:r w:rsidRPr="000938A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br/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</w:t>
            </w:r>
            <w:r w:rsidRPr="000938A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درمان و عوارض شکستگی پاتلا آن را شرح دهد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17E5A1C" w14:textId="77777777" w:rsidR="00F919DB" w:rsidRPr="00225993" w:rsidRDefault="00F919DB" w:rsidP="0026334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1169671C" w14:textId="77777777" w:rsidR="009A6A9B" w:rsidRDefault="009A6A9B" w:rsidP="009A6A9B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نوع آموزش،دانشجو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محور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بوده و</w:t>
            </w:r>
          </w:p>
          <w:p w14:paraId="13A55C7D" w14:textId="77777777" w:rsidR="009A6A9B" w:rsidRDefault="009A6A9B" w:rsidP="00E256AF">
            <w:pPr>
              <w:spacing w:after="0" w:line="240" w:lineRule="auto"/>
              <w:ind w:left="283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در آن دانشجو شرکت فعال دارد و</w:t>
            </w:r>
          </w:p>
          <w:p w14:paraId="1C5813B4" w14:textId="6DB0B98E" w:rsidR="00F919DB" w:rsidRPr="00B35216" w:rsidRDefault="009A6A9B" w:rsidP="003A14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به صورت سخنرانی و پرسش و پاسخ و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نشان دادن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اسلاید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شکل می گیر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9F8A9E4" w14:textId="77777777" w:rsidR="00F919DB" w:rsidRPr="00B35216" w:rsidRDefault="00F919DB" w:rsidP="0028589B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B35216">
              <w:rPr>
                <w:rFonts w:cs="B Mitra"/>
                <w:color w:val="000000"/>
                <w:sz w:val="17"/>
                <w:szCs w:val="17"/>
                <w:lang w:bidi="fa-IR"/>
              </w:rPr>
              <w:t>Data</w:t>
            </w:r>
          </w:p>
          <w:p w14:paraId="539A974C" w14:textId="77777777" w:rsidR="00F919DB" w:rsidRPr="00B35216" w:rsidRDefault="00F919DB" w:rsidP="0028589B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B3521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وایت برد</w:t>
            </w:r>
          </w:p>
          <w:p w14:paraId="6CAB2808" w14:textId="77777777" w:rsidR="00F919DB" w:rsidRPr="00B35216" w:rsidRDefault="00F919DB" w:rsidP="0028589B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B3521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پروژکتور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  <w:p w14:paraId="7D2BAA8C" w14:textId="77777777" w:rsidR="00F919DB" w:rsidRPr="002E0884" w:rsidRDefault="00F919DB" w:rsidP="0028589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       </w:t>
            </w:r>
            <w:r w:rsidRPr="00B3521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ماژیک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14:paraId="0F3AAF94" w14:textId="795804EB" w:rsidR="00F919DB" w:rsidRPr="002E0884" w:rsidRDefault="00F919DB" w:rsidP="0028589B">
            <w:pPr>
              <w:bidi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5D66F9">
              <w:rPr>
                <w:rFonts w:asciiTheme="majorBidi" w:hAnsiTheme="majorBidi" w:cstheme="majorBidi"/>
                <w:color w:val="000000"/>
                <w:sz w:val="17"/>
                <w:szCs w:val="17"/>
                <w:lang w:bidi="fa-IR"/>
              </w:rPr>
              <w:t>MCQ</w:t>
            </w:r>
            <w:r w:rsidR="003A1414">
              <w:rPr>
                <w:rFonts w:asciiTheme="majorBidi" w:hAnsiTheme="majorBidi" w:cstheme="majorBidi" w:hint="cs"/>
                <w:color w:val="000000"/>
                <w:sz w:val="17"/>
                <w:szCs w:val="17"/>
                <w:rtl/>
                <w:lang w:bidi="fa-IR"/>
              </w:rPr>
              <w:t xml:space="preserve">    </w:t>
            </w:r>
            <w:r w:rsidR="003A141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                           در پایان دوره</w:t>
            </w:r>
          </w:p>
        </w:tc>
        <w:tc>
          <w:tcPr>
            <w:tcW w:w="600" w:type="pct"/>
            <w:vMerge/>
            <w:vAlign w:val="center"/>
          </w:tcPr>
          <w:p w14:paraId="596E77D6" w14:textId="77777777" w:rsidR="00F919DB" w:rsidRPr="002E0884" w:rsidRDefault="00F919DB" w:rsidP="002858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047FCE38" w14:textId="77777777" w:rsidR="00836FCB" w:rsidRPr="006A0840" w:rsidRDefault="00836FCB" w:rsidP="00836FCB">
      <w:pPr>
        <w:bidi/>
        <w:spacing w:after="0" w:line="240" w:lineRule="auto"/>
        <w:jc w:val="both"/>
        <w:rPr>
          <w:rFonts w:cs="B Nazanin"/>
          <w:color w:val="000000"/>
          <w:sz w:val="10"/>
          <w:szCs w:val="10"/>
          <w:rtl/>
          <w:lang w:bidi="fa-IR"/>
        </w:rPr>
      </w:pPr>
    </w:p>
    <w:p w14:paraId="358EFA9F" w14:textId="77777777" w:rsidR="00F919DB" w:rsidRDefault="00F919DB" w:rsidP="00F919DB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  <w:r w:rsidRPr="007F3625">
        <w:rPr>
          <w:rFonts w:cs="B Titr" w:hint="cs"/>
          <w:b/>
          <w:bCs/>
          <w:sz w:val="16"/>
          <w:szCs w:val="16"/>
          <w:rtl/>
          <w:lang w:bidi="fa-IR"/>
        </w:rPr>
        <w:t xml:space="preserve">عنوان مبحث جلسه: </w:t>
      </w:r>
      <w:r>
        <w:rPr>
          <w:rFonts w:cs="B Mitra" w:hint="cs"/>
          <w:sz w:val="20"/>
          <w:szCs w:val="20"/>
          <w:rtl/>
          <w:lang w:bidi="fa-IR"/>
        </w:rPr>
        <w:t xml:space="preserve"> اپروچ به درد زانو </w:t>
      </w:r>
      <w:r w:rsidRPr="007F3625">
        <w:rPr>
          <w:rFonts w:cs="B Mitra" w:hint="cs"/>
          <w:sz w:val="20"/>
          <w:szCs w:val="20"/>
          <w:rtl/>
          <w:lang w:bidi="fa-IR"/>
        </w:rPr>
        <w:t xml:space="preserve"> </w:t>
      </w:r>
    </w:p>
    <w:p w14:paraId="493168E6" w14:textId="77777777" w:rsidR="00F919DB" w:rsidRPr="00E853C9" w:rsidRDefault="00F919DB" w:rsidP="00F919DB">
      <w:pPr>
        <w:bidi/>
        <w:spacing w:after="0" w:line="240" w:lineRule="auto"/>
        <w:jc w:val="both"/>
        <w:rPr>
          <w:rFonts w:cs="B Mitra"/>
          <w:sz w:val="8"/>
          <w:szCs w:val="8"/>
          <w:rtl/>
          <w:lang w:bidi="fa-IR"/>
        </w:rPr>
      </w:pPr>
    </w:p>
    <w:tbl>
      <w:tblPr>
        <w:tblpPr w:leftFromText="180" w:rightFromText="180" w:vertAnchor="text" w:tblpXSpec="right" w:tblpY="1"/>
        <w:tblOverlap w:val="never"/>
        <w:bidiVisual/>
        <w:tblW w:w="50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1799"/>
        <w:gridCol w:w="5191"/>
        <w:gridCol w:w="706"/>
        <w:gridCol w:w="1843"/>
        <w:gridCol w:w="1134"/>
        <w:gridCol w:w="851"/>
        <w:gridCol w:w="570"/>
        <w:gridCol w:w="1701"/>
      </w:tblGrid>
      <w:tr w:rsidR="00E256AF" w:rsidRPr="002E0884" w14:paraId="57040ED2" w14:textId="77777777" w:rsidTr="00F21B3A">
        <w:tc>
          <w:tcPr>
            <w:tcW w:w="135" w:type="pct"/>
            <w:vMerge w:val="restart"/>
            <w:shd w:val="clear" w:color="auto" w:fill="auto"/>
            <w:vAlign w:val="center"/>
          </w:tcPr>
          <w:p w14:paraId="07920FCF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634" w:type="pct"/>
            <w:vMerge w:val="restart"/>
            <w:shd w:val="clear" w:color="auto" w:fill="auto"/>
            <w:vAlign w:val="center"/>
          </w:tcPr>
          <w:p w14:paraId="097519EC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830" w:type="pct"/>
            <w:vMerge w:val="restart"/>
            <w:shd w:val="clear" w:color="auto" w:fill="auto"/>
            <w:vAlign w:val="center"/>
          </w:tcPr>
          <w:p w14:paraId="6C701C2B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: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249" w:type="pct"/>
            <w:vMerge w:val="restart"/>
            <w:shd w:val="clear" w:color="auto" w:fill="auto"/>
            <w:vAlign w:val="center"/>
          </w:tcPr>
          <w:p w14:paraId="23F5889F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650" w:type="pct"/>
            <w:vMerge w:val="restart"/>
            <w:shd w:val="clear" w:color="auto" w:fill="auto"/>
            <w:vAlign w:val="center"/>
          </w:tcPr>
          <w:p w14:paraId="1D86FDED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14:paraId="5EC82F7C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501" w:type="pct"/>
            <w:gridSpan w:val="2"/>
            <w:shd w:val="clear" w:color="auto" w:fill="auto"/>
            <w:vAlign w:val="center"/>
          </w:tcPr>
          <w:p w14:paraId="40D27F57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600" w:type="pct"/>
            <w:vAlign w:val="center"/>
          </w:tcPr>
          <w:p w14:paraId="666BF788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E256AF" w:rsidRPr="002E0884" w14:paraId="10F7E22F" w14:textId="77777777" w:rsidTr="00F21B3A">
        <w:trPr>
          <w:trHeight w:val="167"/>
        </w:trPr>
        <w:tc>
          <w:tcPr>
            <w:tcW w:w="135" w:type="pct"/>
            <w:vMerge/>
            <w:shd w:val="clear" w:color="auto" w:fill="auto"/>
            <w:vAlign w:val="center"/>
          </w:tcPr>
          <w:p w14:paraId="51B97624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34" w:type="pct"/>
            <w:vMerge/>
            <w:shd w:val="clear" w:color="auto" w:fill="auto"/>
            <w:vAlign w:val="center"/>
          </w:tcPr>
          <w:p w14:paraId="52F6137A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830" w:type="pct"/>
            <w:vMerge/>
            <w:shd w:val="clear" w:color="auto" w:fill="auto"/>
            <w:vAlign w:val="center"/>
          </w:tcPr>
          <w:p w14:paraId="45560557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49" w:type="pct"/>
            <w:vMerge/>
            <w:shd w:val="clear" w:color="auto" w:fill="auto"/>
            <w:vAlign w:val="center"/>
          </w:tcPr>
          <w:p w14:paraId="1017A22A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50" w:type="pct"/>
            <w:vMerge/>
            <w:shd w:val="clear" w:color="auto" w:fill="auto"/>
            <w:vAlign w:val="center"/>
          </w:tcPr>
          <w:p w14:paraId="75B4EAA3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14:paraId="389A7710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18D6606E" w14:textId="77777777" w:rsidR="00F919DB" w:rsidRPr="007F3625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5"/>
                <w:szCs w:val="15"/>
                <w:rtl/>
                <w:lang w:bidi="fa-IR"/>
              </w:rPr>
            </w:pP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تکوینی</w:t>
            </w:r>
            <w:r w:rsidRPr="007F3625">
              <w:rPr>
                <w:rFonts w:cs="B Mitra"/>
                <w:color w:val="000000"/>
                <w:sz w:val="15"/>
                <w:szCs w:val="15"/>
                <w:lang w:bidi="fa-IR"/>
              </w:rPr>
              <w:t xml:space="preserve"> </w:t>
            </w: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و پایانی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733E179A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600" w:type="pct"/>
            <w:vMerge w:val="restart"/>
            <w:vAlign w:val="center"/>
          </w:tcPr>
          <w:p w14:paraId="73440EC2" w14:textId="074E0A60" w:rsidR="00F919DB" w:rsidRDefault="00F919DB" w:rsidP="00E256A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درسنامه ارتوپدی</w:t>
            </w:r>
            <w:r w:rsidR="00E256A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 شکستگی ها</w:t>
            </w:r>
          </w:p>
          <w:p w14:paraId="14F71640" w14:textId="77777777" w:rsidR="00F919DB" w:rsidRDefault="00F919DB" w:rsidP="002858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  <w:p w14:paraId="661D4CC5" w14:textId="77777777" w:rsidR="00F919DB" w:rsidRDefault="00F919DB" w:rsidP="002858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تالیف:</w:t>
            </w:r>
          </w:p>
          <w:p w14:paraId="0D171243" w14:textId="77777777" w:rsidR="00F919DB" w:rsidRDefault="00F919DB" w:rsidP="002858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دکتربهادر اعلمی هرندی </w:t>
            </w:r>
          </w:p>
          <w:p w14:paraId="49244F02" w14:textId="77777777" w:rsidR="00F919DB" w:rsidRPr="002E0884" w:rsidRDefault="00F919DB" w:rsidP="002858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 سایرهمکاران</w:t>
            </w:r>
          </w:p>
        </w:tc>
      </w:tr>
      <w:tr w:rsidR="00E256AF" w:rsidRPr="002E0884" w14:paraId="4643BB5B" w14:textId="77777777" w:rsidTr="00F21B3A">
        <w:trPr>
          <w:cantSplit/>
          <w:trHeight w:val="2484"/>
        </w:trPr>
        <w:tc>
          <w:tcPr>
            <w:tcW w:w="135" w:type="pct"/>
            <w:shd w:val="clear" w:color="auto" w:fill="auto"/>
            <w:vAlign w:val="center"/>
          </w:tcPr>
          <w:p w14:paraId="10ACF27A" w14:textId="25176110" w:rsidR="00F919DB" w:rsidRPr="002E0884" w:rsidRDefault="006A0840" w:rsidP="002858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3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6C8CAC0" w14:textId="22A44473" w:rsidR="00F919DB" w:rsidRPr="002B1791" w:rsidRDefault="002A25D6" w:rsidP="0028589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آشنایی با اپروچ به درد زانو </w:t>
            </w:r>
            <w:r w:rsidR="00F919DB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="00F919DB" w:rsidRPr="008D215B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</w:tc>
        <w:tc>
          <w:tcPr>
            <w:tcW w:w="1830" w:type="pct"/>
            <w:shd w:val="clear" w:color="auto" w:fill="auto"/>
            <w:vAlign w:val="center"/>
          </w:tcPr>
          <w:p w14:paraId="070F0DEE" w14:textId="2A185320" w:rsidR="002A25D6" w:rsidRDefault="002A25D6" w:rsidP="002A25D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4E7A20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دانشجو باید بتواند: </w:t>
            </w:r>
            <w:r w:rsidR="004E7A20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                         </w:t>
            </w:r>
            <w:r w:rsidR="004E7A20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( شناختی- دانش)</w:t>
            </w:r>
          </w:p>
          <w:p w14:paraId="40170483" w14:textId="2FCC9333" w:rsidR="00F919DB" w:rsidRPr="00200B47" w:rsidRDefault="00F919DB" w:rsidP="002A25D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200B47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1-</w:t>
            </w:r>
            <w:r w:rsidRPr="0059045E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انواع تعریف درد زانو و و علل آن</w:t>
            </w:r>
            <w:r w:rsidRPr="0059045E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  <w:p w14:paraId="4E14EA7C" w14:textId="414B3EC6" w:rsidR="00F919DB" w:rsidRDefault="00F919DB" w:rsidP="0028589B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59045E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درد حاد و ناگهانی با درد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59045E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مزمن و پیشرونده را </w:t>
            </w:r>
            <w:r w:rsidR="009442C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 دهد</w:t>
            </w:r>
            <w:r w:rsidRPr="0059045E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br/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59045E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تشخیص افتراقی درد حاد و تحت حاد</w:t>
            </w:r>
            <w:r w:rsidR="009442C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59045E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را </w:t>
            </w:r>
            <w:r w:rsidR="009442C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 دهد</w:t>
            </w:r>
          </w:p>
          <w:p w14:paraId="1374692C" w14:textId="3A0531B5" w:rsidR="00F919DB" w:rsidRDefault="00F919DB" w:rsidP="0028589B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745365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2- درد در سنین مختلف</w:t>
            </w:r>
            <w:r w:rsidRPr="0059045E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br/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</w:t>
            </w:r>
            <w:r w:rsidRPr="0059045E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تشخیص افتراقی دردزانو را در سنین مختلف </w:t>
            </w:r>
            <w:r w:rsidR="009442C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را شرح دهد</w:t>
            </w:r>
            <w:r w:rsidRPr="0059045E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br/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59045E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تشخیص افتراقی دردهای قدام زانو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، </w:t>
            </w:r>
            <w:r w:rsidRPr="0059045E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خدام زانو و طرفین را </w:t>
            </w:r>
            <w:r w:rsidR="009442C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شرح دهد </w:t>
            </w:r>
          </w:p>
          <w:p w14:paraId="73F37374" w14:textId="113577E3" w:rsidR="00F919DB" w:rsidRPr="00745365" w:rsidRDefault="00F919DB" w:rsidP="0028589B">
            <w:pPr>
              <w:spacing w:after="0" w:line="240" w:lineRule="auto"/>
              <w:ind w:left="37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745365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3- درد در خلف زانو</w:t>
            </w:r>
          </w:p>
          <w:p w14:paraId="5DA12B5D" w14:textId="0B03425D" w:rsidR="00F919DB" w:rsidRDefault="00F919DB" w:rsidP="0028589B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59045E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علت درد های خلفی زانو را </w:t>
            </w:r>
            <w:r w:rsidR="009442C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 دهد</w:t>
            </w:r>
          </w:p>
          <w:p w14:paraId="0B09834D" w14:textId="2AE4A4BB" w:rsidR="00F919DB" w:rsidRPr="00745365" w:rsidRDefault="00F919DB" w:rsidP="0028589B">
            <w:pPr>
              <w:spacing w:after="0" w:line="240" w:lineRule="auto"/>
              <w:ind w:left="37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745365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4-درد های طرفی زانو</w:t>
            </w:r>
          </w:p>
          <w:p w14:paraId="06FEE5C3" w14:textId="05FB8F79" w:rsidR="00F919DB" w:rsidRPr="001255B9" w:rsidRDefault="00F919DB" w:rsidP="0028589B">
            <w:pPr>
              <w:bidi/>
              <w:spacing w:after="0" w:line="240" w:lineRule="auto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</w:t>
            </w:r>
            <w:r w:rsidRPr="0059045E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تشخیص افتراقی دردها را براساس محل درد </w:t>
            </w:r>
            <w:r w:rsidR="009442C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را شرح دهد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3918CEE9" w14:textId="64EB7241" w:rsidR="00F919DB" w:rsidRPr="00225993" w:rsidRDefault="00F919DB" w:rsidP="002858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6A1DC66C" w14:textId="7A59CAFD" w:rsidR="00E256AF" w:rsidRDefault="00E256AF" w:rsidP="00E256AF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نوع آموزش،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دانشجو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محور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بوده و</w:t>
            </w:r>
          </w:p>
          <w:p w14:paraId="13520EFB" w14:textId="67F364B0" w:rsidR="00E256AF" w:rsidRDefault="00E256AF" w:rsidP="00E256AF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در آن دانشجو شرکت فعال دار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</w:t>
            </w:r>
          </w:p>
          <w:p w14:paraId="68DC5BD2" w14:textId="3FDF735F" w:rsidR="00F919DB" w:rsidRPr="00B35216" w:rsidRDefault="00E256AF" w:rsidP="00E256AF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به صورت سخنرانی و پرسش و پاسخ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 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و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نشان دادن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اسلاید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شکل می گیر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8BB76DB" w14:textId="77777777" w:rsidR="00F919DB" w:rsidRPr="00B35216" w:rsidRDefault="00F919DB" w:rsidP="0028589B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B35216">
              <w:rPr>
                <w:rFonts w:cs="B Mitra"/>
                <w:color w:val="000000"/>
                <w:sz w:val="17"/>
                <w:szCs w:val="17"/>
                <w:lang w:bidi="fa-IR"/>
              </w:rPr>
              <w:t>Data</w:t>
            </w:r>
          </w:p>
          <w:p w14:paraId="7ACB9B27" w14:textId="77777777" w:rsidR="00F919DB" w:rsidRPr="00B35216" w:rsidRDefault="00F919DB" w:rsidP="0028589B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B3521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وایت برد</w:t>
            </w:r>
          </w:p>
          <w:p w14:paraId="700C2113" w14:textId="77777777" w:rsidR="00F919DB" w:rsidRPr="00B35216" w:rsidRDefault="00F919DB" w:rsidP="0028589B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B3521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پروژکتور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  <w:p w14:paraId="1C5DC420" w14:textId="77777777" w:rsidR="00F919DB" w:rsidRPr="002E0884" w:rsidRDefault="00F919DB" w:rsidP="0028589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       </w:t>
            </w:r>
            <w:r w:rsidRPr="00B3521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ماژیک</w:t>
            </w:r>
          </w:p>
        </w:tc>
        <w:tc>
          <w:tcPr>
            <w:tcW w:w="501" w:type="pct"/>
            <w:gridSpan w:val="2"/>
            <w:shd w:val="clear" w:color="auto" w:fill="auto"/>
            <w:vAlign w:val="center"/>
          </w:tcPr>
          <w:p w14:paraId="5439BA98" w14:textId="5A78F622" w:rsidR="00F919DB" w:rsidRPr="002E0884" w:rsidRDefault="00F919DB" w:rsidP="0028589B">
            <w:pPr>
              <w:bidi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E256AF">
              <w:rPr>
                <w:rFonts w:cs="B Mitra"/>
                <w:color w:val="000000"/>
                <w:sz w:val="17"/>
                <w:szCs w:val="17"/>
                <w:lang w:bidi="fa-IR"/>
              </w:rPr>
              <w:t>MCQ</w:t>
            </w:r>
            <w:r w:rsidR="00E256AF" w:rsidRPr="00E256A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         </w:t>
            </w:r>
            <w:r w:rsidR="00E256A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     </w:t>
            </w:r>
            <w:r w:rsidR="00E256AF" w:rsidRPr="00E256A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درپایان دوره</w:t>
            </w:r>
          </w:p>
        </w:tc>
        <w:tc>
          <w:tcPr>
            <w:tcW w:w="600" w:type="pct"/>
            <w:vMerge/>
            <w:vAlign w:val="center"/>
          </w:tcPr>
          <w:p w14:paraId="45B8312F" w14:textId="77777777" w:rsidR="00F919DB" w:rsidRPr="002E0884" w:rsidRDefault="00F919DB" w:rsidP="002858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1BC9B5DA" w14:textId="77777777" w:rsidR="006A0840" w:rsidRDefault="006A0840" w:rsidP="006A0840">
      <w:pPr>
        <w:bidi/>
        <w:spacing w:after="0" w:line="240" w:lineRule="auto"/>
        <w:jc w:val="both"/>
        <w:rPr>
          <w:rFonts w:cs="B Nazanin"/>
          <w:color w:val="000000"/>
          <w:sz w:val="14"/>
          <w:szCs w:val="14"/>
          <w:rtl/>
          <w:lang w:bidi="fa-IR"/>
        </w:rPr>
      </w:pPr>
    </w:p>
    <w:p w14:paraId="7E00365E" w14:textId="77777777" w:rsidR="006A0840" w:rsidRDefault="006A0840" w:rsidP="006A0840">
      <w:pPr>
        <w:bidi/>
        <w:spacing w:after="0" w:line="240" w:lineRule="auto"/>
        <w:jc w:val="both"/>
        <w:rPr>
          <w:rFonts w:cs="B Nazanin"/>
          <w:color w:val="000000"/>
          <w:sz w:val="14"/>
          <w:szCs w:val="14"/>
          <w:rtl/>
          <w:lang w:bidi="fa-IR"/>
        </w:rPr>
      </w:pPr>
    </w:p>
    <w:p w14:paraId="5951D19C" w14:textId="77777777" w:rsidR="006A0840" w:rsidRDefault="006A0840" w:rsidP="006A0840">
      <w:pPr>
        <w:bidi/>
        <w:spacing w:after="0" w:line="240" w:lineRule="auto"/>
        <w:jc w:val="both"/>
        <w:rPr>
          <w:rFonts w:cs="B Nazanin"/>
          <w:color w:val="000000"/>
          <w:sz w:val="14"/>
          <w:szCs w:val="14"/>
          <w:rtl/>
          <w:lang w:bidi="fa-IR"/>
        </w:rPr>
      </w:pPr>
    </w:p>
    <w:p w14:paraId="52E2168F" w14:textId="77777777" w:rsidR="006A0840" w:rsidRDefault="006A0840" w:rsidP="006A0840">
      <w:pPr>
        <w:bidi/>
        <w:spacing w:after="0" w:line="240" w:lineRule="auto"/>
        <w:jc w:val="both"/>
        <w:rPr>
          <w:rFonts w:cs="B Nazanin"/>
          <w:color w:val="000000"/>
          <w:sz w:val="14"/>
          <w:szCs w:val="14"/>
          <w:rtl/>
          <w:lang w:bidi="fa-IR"/>
        </w:rPr>
      </w:pPr>
    </w:p>
    <w:p w14:paraId="74F88768" w14:textId="77777777" w:rsidR="006A0840" w:rsidRDefault="006A0840" w:rsidP="006A0840">
      <w:pPr>
        <w:bidi/>
        <w:spacing w:after="0" w:line="240" w:lineRule="auto"/>
        <w:jc w:val="both"/>
        <w:rPr>
          <w:rFonts w:cs="B Nazanin"/>
          <w:color w:val="000000"/>
          <w:sz w:val="14"/>
          <w:szCs w:val="14"/>
          <w:rtl/>
          <w:lang w:bidi="fa-IR"/>
        </w:rPr>
      </w:pPr>
    </w:p>
    <w:p w14:paraId="3B57F9B6" w14:textId="77777777" w:rsidR="006A0840" w:rsidRDefault="006A0840" w:rsidP="006A0840">
      <w:pPr>
        <w:bidi/>
        <w:spacing w:after="0" w:line="240" w:lineRule="auto"/>
        <w:jc w:val="both"/>
        <w:rPr>
          <w:rFonts w:cs="B Nazanin"/>
          <w:color w:val="000000"/>
          <w:sz w:val="14"/>
          <w:szCs w:val="14"/>
          <w:rtl/>
          <w:lang w:bidi="fa-IR"/>
        </w:rPr>
      </w:pPr>
    </w:p>
    <w:p w14:paraId="3C9FEB32" w14:textId="77777777" w:rsidR="006A0840" w:rsidRDefault="006A0840" w:rsidP="006A0840">
      <w:pPr>
        <w:bidi/>
        <w:spacing w:after="0" w:line="240" w:lineRule="auto"/>
        <w:jc w:val="both"/>
        <w:rPr>
          <w:rFonts w:cs="B Nazanin"/>
          <w:color w:val="000000"/>
          <w:sz w:val="14"/>
          <w:szCs w:val="14"/>
          <w:rtl/>
          <w:lang w:bidi="fa-IR"/>
        </w:rPr>
      </w:pPr>
    </w:p>
    <w:p w14:paraId="77839C88" w14:textId="77777777" w:rsidR="006A0840" w:rsidRDefault="006A0840" w:rsidP="006A0840">
      <w:pPr>
        <w:bidi/>
        <w:spacing w:after="0" w:line="240" w:lineRule="auto"/>
        <w:jc w:val="both"/>
        <w:rPr>
          <w:rFonts w:cs="B Nazanin"/>
          <w:color w:val="000000"/>
          <w:sz w:val="14"/>
          <w:szCs w:val="14"/>
          <w:rtl/>
          <w:lang w:bidi="fa-IR"/>
        </w:rPr>
      </w:pPr>
    </w:p>
    <w:p w14:paraId="4B2119FA" w14:textId="77777777" w:rsidR="006A0840" w:rsidRDefault="006A0840" w:rsidP="006A0840">
      <w:pPr>
        <w:bidi/>
        <w:spacing w:after="0" w:line="240" w:lineRule="auto"/>
        <w:jc w:val="both"/>
        <w:rPr>
          <w:rFonts w:cs="B Nazanin"/>
          <w:color w:val="000000"/>
          <w:sz w:val="14"/>
          <w:szCs w:val="14"/>
          <w:rtl/>
          <w:lang w:bidi="fa-IR"/>
        </w:rPr>
      </w:pPr>
    </w:p>
    <w:p w14:paraId="06D6008C" w14:textId="77777777" w:rsidR="006A0840" w:rsidRDefault="006A0840" w:rsidP="006A0840">
      <w:pPr>
        <w:bidi/>
        <w:spacing w:after="0" w:line="240" w:lineRule="auto"/>
        <w:jc w:val="both"/>
        <w:rPr>
          <w:rFonts w:cs="B Nazanin"/>
          <w:color w:val="000000"/>
          <w:sz w:val="14"/>
          <w:szCs w:val="14"/>
          <w:rtl/>
          <w:lang w:bidi="fa-IR"/>
        </w:rPr>
      </w:pPr>
    </w:p>
    <w:p w14:paraId="5066DF7A" w14:textId="77777777" w:rsidR="006A0840" w:rsidRDefault="006A0840" w:rsidP="006A0840">
      <w:pPr>
        <w:bidi/>
        <w:spacing w:after="0" w:line="240" w:lineRule="auto"/>
        <w:jc w:val="both"/>
        <w:rPr>
          <w:rFonts w:cs="B Nazanin"/>
          <w:color w:val="000000"/>
          <w:sz w:val="14"/>
          <w:szCs w:val="14"/>
          <w:rtl/>
          <w:lang w:bidi="fa-IR"/>
        </w:rPr>
      </w:pPr>
    </w:p>
    <w:p w14:paraId="093B030B" w14:textId="77777777" w:rsidR="006A0840" w:rsidRDefault="006A0840" w:rsidP="006A0840">
      <w:pPr>
        <w:bidi/>
        <w:spacing w:after="0" w:line="240" w:lineRule="auto"/>
        <w:jc w:val="both"/>
        <w:rPr>
          <w:rFonts w:cs="B Nazanin"/>
          <w:color w:val="000000"/>
          <w:sz w:val="14"/>
          <w:szCs w:val="14"/>
          <w:rtl/>
          <w:lang w:bidi="fa-IR"/>
        </w:rPr>
      </w:pPr>
    </w:p>
    <w:p w14:paraId="6ACE331D" w14:textId="159827C9" w:rsidR="00F919DB" w:rsidRDefault="00F919DB" w:rsidP="006A0840">
      <w:p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Nazanin" w:hint="cs"/>
          <w:color w:val="000000"/>
          <w:rtl/>
          <w:lang w:bidi="fa-IR"/>
        </w:rPr>
        <w:lastRenderedPageBreak/>
        <w:t xml:space="preserve">                                                 </w:t>
      </w:r>
    </w:p>
    <w:p w14:paraId="038BC7D7" w14:textId="77777777" w:rsidR="00F919DB" w:rsidRDefault="00F919DB" w:rsidP="00F919DB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  <w:r w:rsidRPr="007F3625">
        <w:rPr>
          <w:rFonts w:cs="B Titr" w:hint="cs"/>
          <w:b/>
          <w:bCs/>
          <w:sz w:val="16"/>
          <w:szCs w:val="16"/>
          <w:rtl/>
          <w:lang w:bidi="fa-IR"/>
        </w:rPr>
        <w:t xml:space="preserve">عنوان مبحث جلسه: </w:t>
      </w:r>
      <w:r>
        <w:rPr>
          <w:rFonts w:cs="B Mitra" w:hint="cs"/>
          <w:sz w:val="20"/>
          <w:szCs w:val="20"/>
          <w:rtl/>
          <w:lang w:bidi="fa-IR"/>
        </w:rPr>
        <w:t xml:space="preserve"> بیماری های شایع زانو </w:t>
      </w:r>
      <w:r w:rsidRPr="007F3625">
        <w:rPr>
          <w:rFonts w:cs="B Mitra" w:hint="cs"/>
          <w:sz w:val="20"/>
          <w:szCs w:val="20"/>
          <w:rtl/>
          <w:lang w:bidi="fa-IR"/>
        </w:rPr>
        <w:t xml:space="preserve"> </w:t>
      </w:r>
    </w:p>
    <w:p w14:paraId="4F8D6575" w14:textId="77777777" w:rsidR="00E853C9" w:rsidRPr="00E853C9" w:rsidRDefault="00E853C9" w:rsidP="00E853C9">
      <w:pPr>
        <w:bidi/>
        <w:spacing w:after="0" w:line="240" w:lineRule="auto"/>
        <w:jc w:val="both"/>
        <w:rPr>
          <w:rFonts w:cs="B Mitra"/>
          <w:sz w:val="6"/>
          <w:szCs w:val="6"/>
          <w:rtl/>
          <w:lang w:bidi="fa-IR"/>
        </w:rPr>
      </w:pPr>
    </w:p>
    <w:tbl>
      <w:tblPr>
        <w:tblpPr w:leftFromText="180" w:rightFromText="180" w:vertAnchor="text" w:tblpXSpec="right" w:tblpY="1"/>
        <w:tblOverlap w:val="never"/>
        <w:bidiVisual/>
        <w:tblW w:w="50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1792"/>
        <w:gridCol w:w="4821"/>
        <w:gridCol w:w="995"/>
        <w:gridCol w:w="1985"/>
        <w:gridCol w:w="1134"/>
        <w:gridCol w:w="706"/>
        <w:gridCol w:w="709"/>
        <w:gridCol w:w="1701"/>
      </w:tblGrid>
      <w:tr w:rsidR="00F21B3A" w:rsidRPr="002E0884" w14:paraId="473E004E" w14:textId="77777777" w:rsidTr="00824093">
        <w:tc>
          <w:tcPr>
            <w:tcW w:w="118" w:type="pct"/>
            <w:vMerge w:val="restart"/>
            <w:shd w:val="clear" w:color="auto" w:fill="auto"/>
            <w:vAlign w:val="center"/>
          </w:tcPr>
          <w:p w14:paraId="247E3097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</w:tcPr>
          <w:p w14:paraId="181ACE26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700" w:type="pct"/>
            <w:vMerge w:val="restart"/>
            <w:shd w:val="clear" w:color="auto" w:fill="auto"/>
            <w:vAlign w:val="center"/>
          </w:tcPr>
          <w:p w14:paraId="5763519C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: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14:paraId="183EA44B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700" w:type="pct"/>
            <w:vMerge w:val="restart"/>
            <w:shd w:val="clear" w:color="auto" w:fill="auto"/>
            <w:vAlign w:val="center"/>
          </w:tcPr>
          <w:p w14:paraId="363183D3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14:paraId="249B006F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14:paraId="696C6070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600" w:type="pct"/>
            <w:vAlign w:val="center"/>
          </w:tcPr>
          <w:p w14:paraId="7DBC98C7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F21B3A" w:rsidRPr="002E0884" w14:paraId="05638FF6" w14:textId="77777777" w:rsidTr="00824093">
        <w:trPr>
          <w:trHeight w:val="167"/>
        </w:trPr>
        <w:tc>
          <w:tcPr>
            <w:tcW w:w="118" w:type="pct"/>
            <w:vMerge/>
            <w:shd w:val="clear" w:color="auto" w:fill="auto"/>
            <w:vAlign w:val="center"/>
          </w:tcPr>
          <w:p w14:paraId="309E8D79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32" w:type="pct"/>
            <w:vMerge/>
            <w:shd w:val="clear" w:color="auto" w:fill="auto"/>
            <w:vAlign w:val="center"/>
          </w:tcPr>
          <w:p w14:paraId="4DA62C54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700" w:type="pct"/>
            <w:vMerge/>
            <w:shd w:val="clear" w:color="auto" w:fill="auto"/>
            <w:vAlign w:val="center"/>
          </w:tcPr>
          <w:p w14:paraId="7AFF7664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351" w:type="pct"/>
            <w:vMerge/>
            <w:shd w:val="clear" w:color="auto" w:fill="auto"/>
            <w:vAlign w:val="center"/>
          </w:tcPr>
          <w:p w14:paraId="356DDF67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700" w:type="pct"/>
            <w:vMerge/>
            <w:shd w:val="clear" w:color="auto" w:fill="auto"/>
            <w:vAlign w:val="center"/>
          </w:tcPr>
          <w:p w14:paraId="53203CAC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14:paraId="16C46C8D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08851D71" w14:textId="77777777" w:rsidR="00F919DB" w:rsidRPr="007F3625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5"/>
                <w:szCs w:val="15"/>
                <w:rtl/>
                <w:lang w:bidi="fa-IR"/>
              </w:rPr>
            </w:pP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تکوینی</w:t>
            </w:r>
            <w:r w:rsidRPr="007F3625">
              <w:rPr>
                <w:rFonts w:cs="B Mitra"/>
                <w:color w:val="000000"/>
                <w:sz w:val="15"/>
                <w:szCs w:val="15"/>
                <w:lang w:bidi="fa-IR"/>
              </w:rPr>
              <w:t xml:space="preserve"> </w:t>
            </w: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و پایانی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75C71EB6" w14:textId="77777777" w:rsidR="00F919DB" w:rsidRPr="002E0884" w:rsidRDefault="00F919DB" w:rsidP="0028589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600" w:type="pct"/>
            <w:vMerge w:val="restart"/>
            <w:vAlign w:val="center"/>
          </w:tcPr>
          <w:p w14:paraId="3D60DA83" w14:textId="08F5D5A9" w:rsidR="00F919DB" w:rsidRDefault="00F919DB" w:rsidP="006F5F8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درسنامه ارتوپدی و</w:t>
            </w:r>
            <w:r w:rsidR="006F5F8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شکستگی ها</w:t>
            </w:r>
          </w:p>
          <w:p w14:paraId="47AB9693" w14:textId="77777777" w:rsidR="00F919DB" w:rsidRDefault="00F919DB" w:rsidP="002858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  <w:p w14:paraId="1CBC6E14" w14:textId="77777777" w:rsidR="00F919DB" w:rsidRDefault="00F919DB" w:rsidP="002858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تالیف:</w:t>
            </w:r>
          </w:p>
          <w:p w14:paraId="03D7C598" w14:textId="77777777" w:rsidR="00F919DB" w:rsidRDefault="00F919DB" w:rsidP="002858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دکتربهادر اعلمی هرندی </w:t>
            </w:r>
          </w:p>
          <w:p w14:paraId="07C400E9" w14:textId="77777777" w:rsidR="00F919DB" w:rsidRPr="002E0884" w:rsidRDefault="00F919DB" w:rsidP="002858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 سایرهمکاران</w:t>
            </w:r>
          </w:p>
        </w:tc>
      </w:tr>
      <w:tr w:rsidR="00F21B3A" w:rsidRPr="002E0884" w14:paraId="58052A31" w14:textId="77777777" w:rsidTr="00824093">
        <w:trPr>
          <w:cantSplit/>
          <w:trHeight w:val="3193"/>
        </w:trPr>
        <w:tc>
          <w:tcPr>
            <w:tcW w:w="118" w:type="pct"/>
            <w:shd w:val="clear" w:color="auto" w:fill="auto"/>
            <w:vAlign w:val="center"/>
          </w:tcPr>
          <w:p w14:paraId="57969560" w14:textId="71F0FC22" w:rsidR="00F919DB" w:rsidRPr="002E0884" w:rsidRDefault="006A0840" w:rsidP="002858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4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46ED68E1" w14:textId="23AC4015" w:rsidR="00F919DB" w:rsidRPr="002B1791" w:rsidRDefault="00263344" w:rsidP="0028589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آشنایی با بیماری های شایع زانو</w:t>
            </w:r>
            <w:r w:rsidR="00F919DB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="00F919DB" w:rsidRPr="008D215B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</w:tc>
        <w:tc>
          <w:tcPr>
            <w:tcW w:w="1700" w:type="pct"/>
            <w:shd w:val="clear" w:color="auto" w:fill="auto"/>
            <w:vAlign w:val="center"/>
          </w:tcPr>
          <w:p w14:paraId="3C217D75" w14:textId="53732C12" w:rsidR="00263344" w:rsidRDefault="00263344" w:rsidP="00263344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4E7A20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دانشجو باید بتواند: </w:t>
            </w:r>
            <w:r w:rsidR="004E7A20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                 </w:t>
            </w:r>
            <w:r w:rsidR="004E7A20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( شناختی- دانش)</w:t>
            </w:r>
          </w:p>
          <w:p w14:paraId="1CDD53E3" w14:textId="20905F05" w:rsidR="00F919DB" w:rsidRPr="00C906C1" w:rsidRDefault="00F919DB" w:rsidP="0028589B">
            <w:pPr>
              <w:spacing w:after="0" w:line="240" w:lineRule="auto"/>
              <w:ind w:left="37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1</w:t>
            </w:r>
            <w:r w:rsidRPr="00C906C1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-کلیات تعریف اتیولوژی</w:t>
            </w:r>
          </w:p>
          <w:p w14:paraId="71E7DE43" w14:textId="3389C515" w:rsidR="00F919DB" w:rsidRPr="00C906C1" w:rsidRDefault="00F919DB" w:rsidP="0028589B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C906C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بیماری های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C906C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شایع زانو را شرح دهد</w:t>
            </w:r>
            <w:r w:rsidRPr="00C906C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br/>
              <w:t xml:space="preserve">- علائم بیماری های شایع زانو را </w:t>
            </w:r>
            <w:r w:rsidR="009442C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شرح دهد </w:t>
            </w:r>
          </w:p>
          <w:p w14:paraId="6746B662" w14:textId="27B38A94" w:rsidR="00F919DB" w:rsidRPr="00C906C1" w:rsidRDefault="00F919DB" w:rsidP="0028589B">
            <w:pPr>
              <w:bidi/>
              <w:spacing w:after="0" w:line="240" w:lineRule="auto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C906C1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2-علائم پارگی </w:t>
            </w:r>
            <w:r w:rsidRPr="00C906C1">
              <w:rPr>
                <w:rFonts w:asciiTheme="majorBidi" w:hAnsiTheme="majorBidi" w:cstheme="majorBidi"/>
                <w:b/>
                <w:bCs/>
                <w:color w:val="000000"/>
                <w:sz w:val="17"/>
                <w:szCs w:val="17"/>
                <w:lang w:bidi="fa-IR"/>
              </w:rPr>
              <w:t>ACL</w:t>
            </w:r>
            <w:r w:rsidRPr="00C906C1">
              <w:rPr>
                <w:rFonts w:cs="B Mitra"/>
                <w:b/>
                <w:bCs/>
                <w:color w:val="000000"/>
                <w:sz w:val="17"/>
                <w:szCs w:val="17"/>
                <w:lang w:bidi="fa-IR"/>
              </w:rPr>
              <w:t xml:space="preserve"> </w:t>
            </w:r>
            <w:r w:rsidRPr="00C906C1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و </w:t>
            </w:r>
            <w:r w:rsidRPr="00C906C1">
              <w:rPr>
                <w:rFonts w:asciiTheme="majorBidi" w:hAnsiTheme="majorBidi" w:cstheme="majorBidi"/>
                <w:b/>
                <w:bCs/>
                <w:color w:val="000000"/>
                <w:sz w:val="17"/>
                <w:szCs w:val="17"/>
                <w:lang w:bidi="fa-IR"/>
              </w:rPr>
              <w:t>PCL</w:t>
            </w:r>
            <w:r w:rsidRPr="00C906C1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 علائم مینیسک و رباط های جانبی </w:t>
            </w:r>
          </w:p>
          <w:p w14:paraId="1ECFCC28" w14:textId="77777777" w:rsidR="00F919DB" w:rsidRPr="00C906C1" w:rsidRDefault="00F919DB" w:rsidP="00D817A4">
            <w:pPr>
              <w:bidi/>
              <w:spacing w:after="0" w:line="240" w:lineRule="auto"/>
              <w:ind w:left="37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C906C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علائم پارگی </w:t>
            </w:r>
            <w:r w:rsidRPr="00C906C1">
              <w:rPr>
                <w:rFonts w:asciiTheme="majorBidi" w:hAnsiTheme="majorBidi" w:cstheme="majorBidi"/>
                <w:color w:val="000000"/>
                <w:sz w:val="17"/>
                <w:szCs w:val="17"/>
                <w:lang w:bidi="fa-IR"/>
              </w:rPr>
              <w:t>ACL</w:t>
            </w:r>
            <w:r w:rsidRPr="00C906C1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C906C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را شرح دهد</w:t>
            </w:r>
            <w:r w:rsidRPr="00C906C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br/>
              <w:t xml:space="preserve">- علائم پارگی </w:t>
            </w:r>
            <w:r w:rsidRPr="00C906C1">
              <w:rPr>
                <w:rFonts w:asciiTheme="majorBidi" w:hAnsiTheme="majorBidi" w:cstheme="majorBidi"/>
                <w:color w:val="000000"/>
                <w:sz w:val="17"/>
                <w:szCs w:val="17"/>
                <w:lang w:bidi="fa-IR"/>
              </w:rPr>
              <w:t>PCL</w:t>
            </w:r>
            <w:r w:rsidRPr="00C906C1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C906C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را شرح دهد</w:t>
            </w:r>
            <w:r w:rsidRPr="00C906C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br/>
              <w:t>- علائم جانبی رباط های جانبی و مینیسک را شرح دهد</w:t>
            </w:r>
          </w:p>
          <w:p w14:paraId="24D7EC5B" w14:textId="2DD81F6A" w:rsidR="00F919DB" w:rsidRPr="00C906C1" w:rsidRDefault="00F919DB" w:rsidP="0028589B">
            <w:pPr>
              <w:spacing w:after="0" w:line="240" w:lineRule="auto"/>
              <w:ind w:left="37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C906C1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3- ارزیابی قبل از عمل</w:t>
            </w:r>
          </w:p>
          <w:p w14:paraId="0A932006" w14:textId="11C2448E" w:rsidR="00F919DB" w:rsidRPr="00C906C1" w:rsidRDefault="00F919DB" w:rsidP="0028589B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C906C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آمادگی بیمار قبل از جراحی را شرح ده</w:t>
            </w:r>
            <w:r w:rsidR="0051180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</w:t>
            </w:r>
          </w:p>
          <w:p w14:paraId="49404C2A" w14:textId="078B33BB" w:rsidR="00F919DB" w:rsidRPr="00C906C1" w:rsidRDefault="00F919DB" w:rsidP="0028589B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C906C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-آزمایشات و گرافی ها و تصویر برداری های لازم را </w:t>
            </w:r>
            <w:r w:rsidR="00F269C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شرح دهد </w:t>
            </w:r>
          </w:p>
          <w:p w14:paraId="42B6B3C2" w14:textId="573A0291" w:rsidR="00F919DB" w:rsidRPr="00C906C1" w:rsidRDefault="00F919DB" w:rsidP="0028589B">
            <w:pPr>
              <w:spacing w:after="0" w:line="240" w:lineRule="auto"/>
              <w:ind w:left="37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C906C1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4-مراقبت حین و بعداز عمل و عوارض بعداز عمل</w:t>
            </w:r>
          </w:p>
          <w:p w14:paraId="761B04C5" w14:textId="408102A3" w:rsidR="00F919DB" w:rsidRPr="00C906C1" w:rsidRDefault="00F919DB" w:rsidP="0028589B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C906C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مراقب قبل از عمل جراحی را بداند و شرح ده</w:t>
            </w:r>
            <w:r w:rsidR="00F269C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</w:t>
            </w:r>
          </w:p>
          <w:p w14:paraId="0592FDF8" w14:textId="58E6C64E" w:rsidR="00F919DB" w:rsidRPr="001255B9" w:rsidRDefault="00F919DB" w:rsidP="0028589B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C906C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عوارض بعد  از عمل را نام ببرد و راه های درمان آن را </w:t>
            </w:r>
            <w:r w:rsidR="00F269C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شرح دهد 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0B06234D" w14:textId="37A5EF21" w:rsidR="00F919DB" w:rsidRPr="00225993" w:rsidRDefault="00F919DB" w:rsidP="002858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0FC8385C" w14:textId="77777777" w:rsidR="00EA15CC" w:rsidRDefault="00EA15CC" w:rsidP="00F21B3A">
            <w:pPr>
              <w:spacing w:after="0" w:line="240" w:lineRule="auto"/>
              <w:ind w:left="283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نوع آموزش،دانشجو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محور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بوده و</w:t>
            </w:r>
          </w:p>
          <w:p w14:paraId="5971A823" w14:textId="7ED0A3CB" w:rsidR="00F919DB" w:rsidRPr="00B35216" w:rsidRDefault="00EA15CC" w:rsidP="00F21B3A">
            <w:pPr>
              <w:spacing w:after="0" w:line="240" w:lineRule="auto"/>
              <w:ind w:left="283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در آن دانشجو شرکت فعال دارد و</w:t>
            </w:r>
            <w:r w:rsidR="00F21B3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به صورت سخنرانی و پرسش </w:t>
            </w:r>
            <w:r w:rsidR="00F21B3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پاسخ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و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نشان دادن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اسلاید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شکل می گیر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84C2A4B" w14:textId="77777777" w:rsidR="00F919DB" w:rsidRPr="00B35216" w:rsidRDefault="00F919DB" w:rsidP="0028589B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B35216">
              <w:rPr>
                <w:rFonts w:cs="B Mitra"/>
                <w:color w:val="000000"/>
                <w:sz w:val="17"/>
                <w:szCs w:val="17"/>
                <w:lang w:bidi="fa-IR"/>
              </w:rPr>
              <w:t>Data</w:t>
            </w:r>
          </w:p>
          <w:p w14:paraId="1CFF6873" w14:textId="77777777" w:rsidR="00F919DB" w:rsidRPr="00B35216" w:rsidRDefault="00F919DB" w:rsidP="0028589B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B3521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وایت برد</w:t>
            </w:r>
          </w:p>
          <w:p w14:paraId="0D56B828" w14:textId="77777777" w:rsidR="00F919DB" w:rsidRPr="00B35216" w:rsidRDefault="00F919DB" w:rsidP="0028589B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B3521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پروژکتور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  <w:p w14:paraId="52E388BB" w14:textId="77777777" w:rsidR="00F919DB" w:rsidRPr="002E0884" w:rsidRDefault="00F919DB" w:rsidP="0028589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       </w:t>
            </w:r>
            <w:r w:rsidRPr="00B3521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ماژیک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14:paraId="7E016298" w14:textId="34D617C8" w:rsidR="00F919DB" w:rsidRPr="002E0884" w:rsidRDefault="00F919DB" w:rsidP="0028589B">
            <w:pPr>
              <w:bidi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5D66F9">
              <w:rPr>
                <w:rFonts w:asciiTheme="majorBidi" w:hAnsiTheme="majorBidi" w:cstheme="majorBidi"/>
                <w:color w:val="000000"/>
                <w:sz w:val="17"/>
                <w:szCs w:val="17"/>
                <w:lang w:bidi="fa-IR"/>
              </w:rPr>
              <w:t>MCQ</w:t>
            </w:r>
            <w:r w:rsidR="006F5F85">
              <w:rPr>
                <w:rFonts w:asciiTheme="majorBidi" w:hAnsiTheme="majorBidi" w:cstheme="majorBidi" w:hint="cs"/>
                <w:color w:val="000000"/>
                <w:sz w:val="17"/>
                <w:szCs w:val="17"/>
                <w:rtl/>
                <w:lang w:bidi="fa-IR"/>
              </w:rPr>
              <w:t xml:space="preserve">  </w:t>
            </w:r>
            <w:r w:rsidR="006F5F85" w:rsidRPr="00E256AF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="006F5F85" w:rsidRPr="00E256A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         </w:t>
            </w:r>
            <w:r w:rsidR="006F5F8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     </w:t>
            </w:r>
            <w:r w:rsidR="006F5F85" w:rsidRPr="00E256A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درپایان دوره</w:t>
            </w:r>
          </w:p>
        </w:tc>
        <w:tc>
          <w:tcPr>
            <w:tcW w:w="600" w:type="pct"/>
            <w:vMerge/>
            <w:vAlign w:val="center"/>
          </w:tcPr>
          <w:p w14:paraId="16305A4E" w14:textId="77777777" w:rsidR="00F919DB" w:rsidRPr="002E0884" w:rsidRDefault="00F919DB" w:rsidP="002858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59307B0E" w14:textId="77777777" w:rsidR="00F919DB" w:rsidRPr="003F70DD" w:rsidRDefault="00F919DB" w:rsidP="00F919DB">
      <w:pPr>
        <w:bidi/>
        <w:spacing w:after="0" w:line="240" w:lineRule="auto"/>
        <w:jc w:val="both"/>
        <w:rPr>
          <w:rFonts w:cs="B Nazanin"/>
          <w:color w:val="000000"/>
          <w:sz w:val="2"/>
          <w:szCs w:val="2"/>
          <w:rtl/>
          <w:lang w:bidi="fa-IR"/>
        </w:rPr>
      </w:pPr>
    </w:p>
    <w:p w14:paraId="50A52C6F" w14:textId="77777777" w:rsidR="00FA49AA" w:rsidRDefault="00FA49AA" w:rsidP="00F919DB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6AFB24D6" w14:textId="77777777" w:rsidR="00FA49AA" w:rsidRDefault="00FA49AA" w:rsidP="00FA49AA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5DBB5C65" w14:textId="77777777" w:rsidR="00E55699" w:rsidRDefault="00E55699" w:rsidP="00E55699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69AEE217" w14:textId="77777777" w:rsidR="00E55699" w:rsidRDefault="00E55699" w:rsidP="00E55699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6B44BB6C" w14:textId="77777777" w:rsidR="00FA49AA" w:rsidRDefault="00FA49AA" w:rsidP="00FA49AA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45B4A0A3" w14:textId="77777777" w:rsidR="00FA49AA" w:rsidRDefault="00FA49AA" w:rsidP="00FA49AA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77B8D75D" w14:textId="77777777" w:rsidR="00FA49AA" w:rsidRDefault="00FA49AA" w:rsidP="00FA49AA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4CAE7B3D" w14:textId="77777777" w:rsidR="00C53370" w:rsidRDefault="00C53370" w:rsidP="00EA15CC">
      <w:pPr>
        <w:bidi/>
        <w:spacing w:after="0" w:line="240" w:lineRule="auto"/>
        <w:jc w:val="both"/>
        <w:rPr>
          <w:rFonts w:cs="B Nazanin"/>
          <w:color w:val="000000"/>
          <w:lang w:bidi="fa-IR"/>
        </w:rPr>
      </w:pPr>
    </w:p>
    <w:sectPr w:rsidR="00C53370" w:rsidSect="00E853C9">
      <w:footerReference w:type="default" r:id="rId10"/>
      <w:pgSz w:w="15840" w:h="12240" w:orient="landscape"/>
      <w:pgMar w:top="567" w:right="851" w:bottom="49" w:left="851" w:header="720" w:footer="97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03BAD" w14:textId="77777777" w:rsidR="00B84036" w:rsidRDefault="00B84036" w:rsidP="00C53370">
      <w:pPr>
        <w:spacing w:after="0" w:line="240" w:lineRule="auto"/>
      </w:pPr>
      <w:r>
        <w:separator/>
      </w:r>
    </w:p>
  </w:endnote>
  <w:endnote w:type="continuationSeparator" w:id="0">
    <w:p w14:paraId="5726D1E8" w14:textId="77777777" w:rsidR="00B84036" w:rsidRDefault="00B84036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789018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A880C0" w14:textId="13AADC19" w:rsidR="00C53370" w:rsidRDefault="00000000" w:rsidP="00E853C9">
        <w:pPr>
          <w:pStyle w:val="Footer"/>
          <w:bidi/>
        </w:pPr>
      </w:p>
    </w:sdtContent>
  </w:sdt>
  <w:p w14:paraId="155FF69B" w14:textId="77777777"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49750" w14:textId="77777777" w:rsidR="00B84036" w:rsidRDefault="00B84036" w:rsidP="00C53370">
      <w:pPr>
        <w:spacing w:after="0" w:line="240" w:lineRule="auto"/>
      </w:pPr>
      <w:r>
        <w:separator/>
      </w:r>
    </w:p>
  </w:footnote>
  <w:footnote w:type="continuationSeparator" w:id="0">
    <w:p w14:paraId="5D4787B6" w14:textId="77777777" w:rsidR="00B84036" w:rsidRDefault="00B84036" w:rsidP="00C53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63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482380535">
    <w:abstractNumId w:val="2"/>
  </w:num>
  <w:num w:numId="2" w16cid:durableId="1998460374">
    <w:abstractNumId w:val="0"/>
  </w:num>
  <w:num w:numId="3" w16cid:durableId="1174419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E13EA1"/>
    <w:rsid w:val="00010EA2"/>
    <w:rsid w:val="00021DAA"/>
    <w:rsid w:val="000356AB"/>
    <w:rsid w:val="000374E2"/>
    <w:rsid w:val="0004420E"/>
    <w:rsid w:val="00071856"/>
    <w:rsid w:val="00080C21"/>
    <w:rsid w:val="00085142"/>
    <w:rsid w:val="000C224F"/>
    <w:rsid w:val="000D42B6"/>
    <w:rsid w:val="000E25AF"/>
    <w:rsid w:val="000F502B"/>
    <w:rsid w:val="000F6A18"/>
    <w:rsid w:val="00106E94"/>
    <w:rsid w:val="00120252"/>
    <w:rsid w:val="001318F8"/>
    <w:rsid w:val="001448D0"/>
    <w:rsid w:val="0014736B"/>
    <w:rsid w:val="001771E8"/>
    <w:rsid w:val="00191B28"/>
    <w:rsid w:val="001B36E6"/>
    <w:rsid w:val="001B3C20"/>
    <w:rsid w:val="001E220A"/>
    <w:rsid w:val="001F0A73"/>
    <w:rsid w:val="001F352D"/>
    <w:rsid w:val="002339B7"/>
    <w:rsid w:val="00263344"/>
    <w:rsid w:val="00280B46"/>
    <w:rsid w:val="00291329"/>
    <w:rsid w:val="002A25D6"/>
    <w:rsid w:val="002A4043"/>
    <w:rsid w:val="002A72D7"/>
    <w:rsid w:val="002C5E2A"/>
    <w:rsid w:val="002C7264"/>
    <w:rsid w:val="002C740E"/>
    <w:rsid w:val="002F15BF"/>
    <w:rsid w:val="00320928"/>
    <w:rsid w:val="00321896"/>
    <w:rsid w:val="0032699A"/>
    <w:rsid w:val="00333CE2"/>
    <w:rsid w:val="00365E7C"/>
    <w:rsid w:val="00371D2A"/>
    <w:rsid w:val="003872D5"/>
    <w:rsid w:val="003A1414"/>
    <w:rsid w:val="003A4DEE"/>
    <w:rsid w:val="003A688C"/>
    <w:rsid w:val="003B3AF2"/>
    <w:rsid w:val="003B6B1D"/>
    <w:rsid w:val="003C4F06"/>
    <w:rsid w:val="003F0083"/>
    <w:rsid w:val="003F2116"/>
    <w:rsid w:val="00412587"/>
    <w:rsid w:val="00413AF6"/>
    <w:rsid w:val="00420914"/>
    <w:rsid w:val="00424651"/>
    <w:rsid w:val="004259A4"/>
    <w:rsid w:val="00425C8F"/>
    <w:rsid w:val="00444FC5"/>
    <w:rsid w:val="00457AFB"/>
    <w:rsid w:val="00480866"/>
    <w:rsid w:val="004846F3"/>
    <w:rsid w:val="004977BE"/>
    <w:rsid w:val="004A41F3"/>
    <w:rsid w:val="004C2A26"/>
    <w:rsid w:val="004E7A20"/>
    <w:rsid w:val="004F0A7E"/>
    <w:rsid w:val="00507C8F"/>
    <w:rsid w:val="00511807"/>
    <w:rsid w:val="00516EE2"/>
    <w:rsid w:val="005268AE"/>
    <w:rsid w:val="00542123"/>
    <w:rsid w:val="005535D0"/>
    <w:rsid w:val="005547D3"/>
    <w:rsid w:val="0059586A"/>
    <w:rsid w:val="005A02C8"/>
    <w:rsid w:val="005E3A4C"/>
    <w:rsid w:val="00611FD9"/>
    <w:rsid w:val="00612FA4"/>
    <w:rsid w:val="006238B9"/>
    <w:rsid w:val="006253C2"/>
    <w:rsid w:val="0062771E"/>
    <w:rsid w:val="006307D2"/>
    <w:rsid w:val="00641D65"/>
    <w:rsid w:val="006577BE"/>
    <w:rsid w:val="0067434C"/>
    <w:rsid w:val="00675032"/>
    <w:rsid w:val="006A0840"/>
    <w:rsid w:val="006F5F85"/>
    <w:rsid w:val="0070536E"/>
    <w:rsid w:val="0074191D"/>
    <w:rsid w:val="00760AE0"/>
    <w:rsid w:val="00772D12"/>
    <w:rsid w:val="007B1BAA"/>
    <w:rsid w:val="007E5914"/>
    <w:rsid w:val="007F567A"/>
    <w:rsid w:val="007F614E"/>
    <w:rsid w:val="00804097"/>
    <w:rsid w:val="008149EF"/>
    <w:rsid w:val="00817592"/>
    <w:rsid w:val="00824093"/>
    <w:rsid w:val="00836FCB"/>
    <w:rsid w:val="008716B3"/>
    <w:rsid w:val="00873A48"/>
    <w:rsid w:val="00885407"/>
    <w:rsid w:val="00897CEC"/>
    <w:rsid w:val="008C2A1C"/>
    <w:rsid w:val="008C37CB"/>
    <w:rsid w:val="008C600F"/>
    <w:rsid w:val="008C6E59"/>
    <w:rsid w:val="009019B1"/>
    <w:rsid w:val="00903C5B"/>
    <w:rsid w:val="00916B59"/>
    <w:rsid w:val="009171DB"/>
    <w:rsid w:val="00917BF4"/>
    <w:rsid w:val="00932845"/>
    <w:rsid w:val="009424C3"/>
    <w:rsid w:val="009442C5"/>
    <w:rsid w:val="0094756F"/>
    <w:rsid w:val="0095093A"/>
    <w:rsid w:val="00961E78"/>
    <w:rsid w:val="00973031"/>
    <w:rsid w:val="00973120"/>
    <w:rsid w:val="0098378D"/>
    <w:rsid w:val="009850DE"/>
    <w:rsid w:val="009A0C3A"/>
    <w:rsid w:val="009A6A9B"/>
    <w:rsid w:val="009B5B8A"/>
    <w:rsid w:val="00A04FCD"/>
    <w:rsid w:val="00A21521"/>
    <w:rsid w:val="00A27E86"/>
    <w:rsid w:val="00A30B34"/>
    <w:rsid w:val="00A36F74"/>
    <w:rsid w:val="00A66694"/>
    <w:rsid w:val="00A90EC7"/>
    <w:rsid w:val="00A961C1"/>
    <w:rsid w:val="00AA03DC"/>
    <w:rsid w:val="00AA08EC"/>
    <w:rsid w:val="00AA1048"/>
    <w:rsid w:val="00AB274C"/>
    <w:rsid w:val="00AB5033"/>
    <w:rsid w:val="00AB5CC9"/>
    <w:rsid w:val="00AE3799"/>
    <w:rsid w:val="00AF0608"/>
    <w:rsid w:val="00AF5753"/>
    <w:rsid w:val="00AF7E7A"/>
    <w:rsid w:val="00B10833"/>
    <w:rsid w:val="00B124C4"/>
    <w:rsid w:val="00B14FDA"/>
    <w:rsid w:val="00B17056"/>
    <w:rsid w:val="00B4696F"/>
    <w:rsid w:val="00B563E9"/>
    <w:rsid w:val="00B65D72"/>
    <w:rsid w:val="00B67D0D"/>
    <w:rsid w:val="00B84036"/>
    <w:rsid w:val="00BB7FE5"/>
    <w:rsid w:val="00BC22D7"/>
    <w:rsid w:val="00BC35E5"/>
    <w:rsid w:val="00BE10AD"/>
    <w:rsid w:val="00BF2A34"/>
    <w:rsid w:val="00BF650D"/>
    <w:rsid w:val="00C00A25"/>
    <w:rsid w:val="00C01E1D"/>
    <w:rsid w:val="00C023B7"/>
    <w:rsid w:val="00C11DE1"/>
    <w:rsid w:val="00C229A2"/>
    <w:rsid w:val="00C22EA0"/>
    <w:rsid w:val="00C2702A"/>
    <w:rsid w:val="00C34AA3"/>
    <w:rsid w:val="00C37622"/>
    <w:rsid w:val="00C45ED1"/>
    <w:rsid w:val="00C4626A"/>
    <w:rsid w:val="00C53370"/>
    <w:rsid w:val="00CA0CE1"/>
    <w:rsid w:val="00CA77BA"/>
    <w:rsid w:val="00CD1DDB"/>
    <w:rsid w:val="00CD2863"/>
    <w:rsid w:val="00CE7E13"/>
    <w:rsid w:val="00CF275C"/>
    <w:rsid w:val="00D128CF"/>
    <w:rsid w:val="00D16D79"/>
    <w:rsid w:val="00D30B41"/>
    <w:rsid w:val="00D3295B"/>
    <w:rsid w:val="00D72E5F"/>
    <w:rsid w:val="00D76D77"/>
    <w:rsid w:val="00D77CAF"/>
    <w:rsid w:val="00D817A4"/>
    <w:rsid w:val="00D86DD2"/>
    <w:rsid w:val="00D944B5"/>
    <w:rsid w:val="00DA4193"/>
    <w:rsid w:val="00DB7535"/>
    <w:rsid w:val="00DC0E98"/>
    <w:rsid w:val="00DC3BB9"/>
    <w:rsid w:val="00E05552"/>
    <w:rsid w:val="00E13EA1"/>
    <w:rsid w:val="00E24FB5"/>
    <w:rsid w:val="00E256AF"/>
    <w:rsid w:val="00E330AC"/>
    <w:rsid w:val="00E445B8"/>
    <w:rsid w:val="00E55699"/>
    <w:rsid w:val="00E73011"/>
    <w:rsid w:val="00E756E3"/>
    <w:rsid w:val="00E75D2F"/>
    <w:rsid w:val="00E83C4A"/>
    <w:rsid w:val="00E853C9"/>
    <w:rsid w:val="00EA0571"/>
    <w:rsid w:val="00EA15CC"/>
    <w:rsid w:val="00EB42E1"/>
    <w:rsid w:val="00ED63E1"/>
    <w:rsid w:val="00ED642F"/>
    <w:rsid w:val="00F21B3A"/>
    <w:rsid w:val="00F269CA"/>
    <w:rsid w:val="00F34390"/>
    <w:rsid w:val="00F563A6"/>
    <w:rsid w:val="00F70CC4"/>
    <w:rsid w:val="00F919DB"/>
    <w:rsid w:val="00F97FC4"/>
    <w:rsid w:val="00FA49AA"/>
    <w:rsid w:val="00FB03FD"/>
    <w:rsid w:val="00FB400D"/>
    <w:rsid w:val="00FB5F97"/>
    <w:rsid w:val="00FD2386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65F99EBC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34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3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39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390"/>
    <w:rPr>
      <w:rFonts w:eastAsia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30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3011"/>
    <w:rPr>
      <w:rFonts w:eastAsia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E730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AA9AD-CFEB-44AE-A6BD-E5269A16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305</TotalTime>
  <Pages>5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Adm</cp:lastModifiedBy>
  <cp:revision>73</cp:revision>
  <cp:lastPrinted>2019-12-07T06:13:00Z</cp:lastPrinted>
  <dcterms:created xsi:type="dcterms:W3CDTF">2025-09-23T07:47:00Z</dcterms:created>
  <dcterms:modified xsi:type="dcterms:W3CDTF">2025-12-02T09:13:00Z</dcterms:modified>
</cp:coreProperties>
</file>