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7B113" w14:textId="77777777" w:rsidR="00C34AA3" w:rsidRDefault="002F15BF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BA9F96" wp14:editId="7E4B8543">
                <wp:simplePos x="0" y="0"/>
                <wp:positionH relativeFrom="margin">
                  <wp:align>left</wp:align>
                </wp:positionH>
                <wp:positionV relativeFrom="paragraph">
                  <wp:posOffset>68580</wp:posOffset>
                </wp:positionV>
                <wp:extent cx="760781" cy="724205"/>
                <wp:effectExtent l="0" t="0" r="2032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781" cy="7242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93EAEE" w14:textId="77777777" w:rsidR="00106E94" w:rsidRDefault="00106E94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54C699" wp14:editId="11AE99F9">
                                  <wp:extent cx="599847" cy="599847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2684" cy="6026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BA9F96" id="Rectangle 6" o:spid="_x0000_s1026" style="position:absolute;left:0;text-align:left;margin-left:0;margin-top:5.4pt;width:59.9pt;height:5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" fillcolor="white [3201]" strokecolor="#c45911 [2405]" strokeweight="1pt">
                <v:textbox>
                  <w:txbxContent>
                    <w:p w14:paraId="6E93EAEE" w14:textId="77777777" w:rsidR="00106E94" w:rsidRDefault="00106E94" w:rsidP="00106E9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D54C699" wp14:editId="11AE99F9">
                            <wp:extent cx="599847" cy="599847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2684" cy="60268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CC1026F" w14:textId="77777777" w:rsidR="00106E94" w:rsidRDefault="002F15BF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E35771" wp14:editId="135D90B7">
                <wp:simplePos x="0" y="0"/>
                <wp:positionH relativeFrom="margin">
                  <wp:align>center</wp:align>
                </wp:positionH>
                <wp:positionV relativeFrom="paragraph">
                  <wp:posOffset>43815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31504C" w14:textId="77777777" w:rsidR="002F15BF" w:rsidRPr="002F15BF" w:rsidRDefault="002F15BF" w:rsidP="001771E8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فرم طرح </w:t>
                            </w:r>
                            <w:r w:rsidR="001771E8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DE35771" id="Rounded Rectangle 3" o:spid="_x0000_s1027" style="position:absolute;left:0;text-align:left;margin-left:0;margin-top:3.45pt;width:221.5pt;height:3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" fillcolor="white [3201]" strokecolor="black [3200]" strokeweight=".25pt">
                <v:stroke joinstyle="miter"/>
                <v:textbox>
                  <w:txbxContent>
                    <w:p w14:paraId="5031504C" w14:textId="77777777" w:rsidR="002F15BF" w:rsidRPr="002F15BF" w:rsidRDefault="002F15BF" w:rsidP="001771E8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فرم طرح </w:t>
                      </w:r>
                      <w:r w:rsidR="001771E8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درس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387690B" w14:textId="77777777"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4CD58344" w14:textId="77777777"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53B0EDBE" w14:textId="77777777" w:rsidR="00996ED2" w:rsidRPr="00996ED2" w:rsidRDefault="00996ED2" w:rsidP="00996ED2">
      <w:pPr>
        <w:bidi/>
        <w:spacing w:after="0" w:line="192" w:lineRule="auto"/>
        <w:rPr>
          <w:rFonts w:ascii="IranNastaliq" w:hAnsi="IranNastaliq" w:cs="B Zar"/>
          <w:b/>
          <w:bCs/>
          <w:sz w:val="2"/>
          <w:szCs w:val="2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F563A6" w14:paraId="275B0C43" w14:textId="77777777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5DF648F0" w14:textId="65A8A190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95093A">
              <w:rPr>
                <w:rFonts w:cs="B Nazanin" w:hint="cs"/>
                <w:sz w:val="24"/>
                <w:szCs w:val="24"/>
                <w:rtl/>
                <w:lang w:bidi="fa-IR"/>
              </w:rPr>
              <w:t>بیماری های ارتوپدی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4C591619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10B1A10A" w14:textId="37E62162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097BBBF3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6AE61F68" w14:textId="156E4780" w:rsidR="00120252" w:rsidRPr="008149EF" w:rsidRDefault="00120252" w:rsidP="008149EF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149EF" w:rsidRPr="008149EF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مهران اعظمی</w:t>
            </w:r>
          </w:p>
        </w:tc>
        <w:tc>
          <w:tcPr>
            <w:tcW w:w="671" w:type="dxa"/>
            <w:shd w:val="clear" w:color="auto" w:fill="auto"/>
          </w:tcPr>
          <w:p w14:paraId="194FD996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14:paraId="408A8D95" w14:textId="77777777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6AF225BA" w14:textId="2EF95FED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903C5B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669E4408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60A4E3A9" w14:textId="76A27169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4259A4">
              <w:rPr>
                <w:rFonts w:cs="B Nazanin" w:hint="cs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30BEB4CB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1F2AA6E4" w14:textId="6801A93F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دانشنامه </w:t>
            </w:r>
            <w:r w:rsidR="006253C2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  <w:r w:rsidR="0042465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ارتوپدی</w:t>
            </w:r>
          </w:p>
        </w:tc>
        <w:tc>
          <w:tcPr>
            <w:tcW w:w="671" w:type="dxa"/>
            <w:shd w:val="clear" w:color="auto" w:fill="auto"/>
          </w:tcPr>
          <w:p w14:paraId="425135D2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14:paraId="0FAD71CE" w14:textId="77777777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1E66743C" w14:textId="182A58FE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903C5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371D2A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5B85D2E0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37F7B43E" w14:textId="5F196CFD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4259A4">
              <w:rPr>
                <w:rFonts w:cs="B Nazanin" w:hint="cs"/>
                <w:sz w:val="24"/>
                <w:szCs w:val="24"/>
                <w:rtl/>
                <w:lang w:bidi="fa-IR"/>
              </w:rPr>
              <w:t>کارآموزی</w:t>
            </w:r>
          </w:p>
        </w:tc>
        <w:tc>
          <w:tcPr>
            <w:tcW w:w="630" w:type="dxa"/>
            <w:shd w:val="clear" w:color="auto" w:fill="auto"/>
          </w:tcPr>
          <w:p w14:paraId="34CA7256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55910F7A" w14:textId="061A9DF8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جراحی استخوان و مفاصل</w:t>
            </w:r>
          </w:p>
        </w:tc>
        <w:tc>
          <w:tcPr>
            <w:tcW w:w="671" w:type="dxa"/>
            <w:shd w:val="clear" w:color="auto" w:fill="auto"/>
          </w:tcPr>
          <w:p w14:paraId="390BAB0A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14:paraId="0CF21BF6" w14:textId="77777777" w:rsidTr="00FB400D">
        <w:trPr>
          <w:jc w:val="center"/>
        </w:trPr>
        <w:tc>
          <w:tcPr>
            <w:tcW w:w="4135" w:type="dxa"/>
            <w:shd w:val="clear" w:color="auto" w:fill="auto"/>
          </w:tcPr>
          <w:p w14:paraId="0BF3B724" w14:textId="52A6CA66" w:rsidR="00120252" w:rsidRPr="00F563A6" w:rsidRDefault="00120252" w:rsidP="00BF650D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4420E">
              <w:rPr>
                <w:rFonts w:cs="B Nazanin" w:hint="cs"/>
                <w:sz w:val="24"/>
                <w:szCs w:val="24"/>
                <w:rtl/>
                <w:lang w:bidi="fa-IR"/>
              </w:rPr>
              <w:t>آناتومی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1FC5A89C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7CE23BEA" w14:textId="192627CA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>اول 405-404</w:t>
            </w:r>
          </w:p>
        </w:tc>
        <w:tc>
          <w:tcPr>
            <w:tcW w:w="630" w:type="dxa"/>
            <w:shd w:val="clear" w:color="auto" w:fill="auto"/>
          </w:tcPr>
          <w:p w14:paraId="0E2178A5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51E1680" w14:textId="5C2AD21C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استادیار</w:t>
            </w:r>
          </w:p>
        </w:tc>
        <w:tc>
          <w:tcPr>
            <w:tcW w:w="671" w:type="dxa"/>
            <w:shd w:val="clear" w:color="auto" w:fill="auto"/>
          </w:tcPr>
          <w:p w14:paraId="5E520E0E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14:paraId="6DE2E813" w14:textId="77777777" w:rsidTr="00FB400D">
        <w:trPr>
          <w:jc w:val="center"/>
        </w:trPr>
        <w:tc>
          <w:tcPr>
            <w:tcW w:w="4135" w:type="dxa"/>
            <w:shd w:val="clear" w:color="auto" w:fill="auto"/>
          </w:tcPr>
          <w:p w14:paraId="3F275CEC" w14:textId="02FDADCD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 w:rsidR="000442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371D2A">
              <w:rPr>
                <w:rFonts w:cs="B Nazanin" w:hint="cs"/>
                <w:sz w:val="24"/>
                <w:szCs w:val="24"/>
                <w:rtl/>
                <w:lang w:bidi="fa-IR"/>
              </w:rPr>
              <w:t>1/7/1404 لغایت 30/10/1403</w:t>
            </w:r>
            <w:r w:rsidR="009509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6424982F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6AEF23BB" w14:textId="5AF75D0E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76</w:t>
            </w:r>
          </w:p>
        </w:tc>
        <w:tc>
          <w:tcPr>
            <w:tcW w:w="630" w:type="dxa"/>
            <w:shd w:val="clear" w:color="auto" w:fill="auto"/>
          </w:tcPr>
          <w:p w14:paraId="733AA2E9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2B88A6BA" w14:textId="0AF22710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ارتوپدی</w:t>
            </w:r>
            <w:r w:rsidR="003A68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71" w:type="dxa"/>
            <w:shd w:val="clear" w:color="auto" w:fill="auto"/>
          </w:tcPr>
          <w:p w14:paraId="3470FE92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4FA8D8C9" w14:textId="77777777" w:rsidR="00FD145F" w:rsidRPr="00202D00" w:rsidRDefault="00FD145F" w:rsidP="00996ED2">
      <w:pPr>
        <w:bidi/>
        <w:spacing w:after="0" w:line="240" w:lineRule="auto"/>
        <w:jc w:val="both"/>
        <w:rPr>
          <w:rFonts w:cs="B Titr"/>
          <w:b/>
          <w:bCs/>
          <w:sz w:val="14"/>
          <w:szCs w:val="14"/>
          <w:rtl/>
          <w:lang w:bidi="fa-IR"/>
        </w:rPr>
      </w:pPr>
    </w:p>
    <w:p w14:paraId="6CF91E76" w14:textId="537664B0" w:rsidR="00996ED2" w:rsidRDefault="00996ED2" w:rsidP="00FD145F">
      <w:pPr>
        <w:bidi/>
        <w:spacing w:after="0" w:line="240" w:lineRule="auto"/>
        <w:jc w:val="both"/>
        <w:rPr>
          <w:rFonts w:cs="B Mitra"/>
          <w:sz w:val="20"/>
          <w:szCs w:val="20"/>
          <w:rtl/>
          <w:lang w:bidi="fa-IR"/>
        </w:rPr>
      </w:pPr>
      <w:r w:rsidRPr="00BE642E">
        <w:rPr>
          <w:rFonts w:cs="B Titr" w:hint="cs"/>
          <w:b/>
          <w:bCs/>
          <w:sz w:val="18"/>
          <w:szCs w:val="18"/>
          <w:rtl/>
          <w:lang w:bidi="fa-IR"/>
        </w:rPr>
        <w:t xml:space="preserve">عنوان مبحث جلسه: </w:t>
      </w:r>
      <w:r w:rsidR="00FD145F">
        <w:rPr>
          <w:rFonts w:cs="B Mitra" w:hint="cs"/>
          <w:sz w:val="20"/>
          <w:szCs w:val="20"/>
          <w:rtl/>
          <w:lang w:bidi="fa-IR"/>
        </w:rPr>
        <w:t>التهاب مفصلی (بیماری های مفصلی)</w:t>
      </w:r>
    </w:p>
    <w:p w14:paraId="2C127D9E" w14:textId="77777777" w:rsidR="00996ED2" w:rsidRPr="00AB37C7" w:rsidRDefault="00996ED2" w:rsidP="00996ED2">
      <w:pPr>
        <w:bidi/>
        <w:spacing w:after="0" w:line="240" w:lineRule="auto"/>
        <w:jc w:val="both"/>
        <w:rPr>
          <w:rFonts w:cs="B Mitra"/>
          <w:sz w:val="8"/>
          <w:szCs w:val="8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506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1840"/>
        <w:gridCol w:w="4259"/>
        <w:gridCol w:w="851"/>
        <w:gridCol w:w="1844"/>
        <w:gridCol w:w="1274"/>
        <w:gridCol w:w="851"/>
        <w:gridCol w:w="710"/>
        <w:gridCol w:w="2263"/>
      </w:tblGrid>
      <w:tr w:rsidR="00996ED2" w:rsidRPr="002E0884" w14:paraId="4BF97921" w14:textId="77777777" w:rsidTr="00350E1D">
        <w:tc>
          <w:tcPr>
            <w:tcW w:w="149" w:type="pct"/>
            <w:vMerge w:val="restart"/>
            <w:shd w:val="clear" w:color="auto" w:fill="auto"/>
            <w:vAlign w:val="center"/>
          </w:tcPr>
          <w:p w14:paraId="5C69EDD7" w14:textId="77777777" w:rsidR="00996ED2" w:rsidRPr="002E0884" w:rsidRDefault="00996ED2" w:rsidP="008D7A61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شماره جلسه</w:t>
            </w:r>
          </w:p>
        </w:tc>
        <w:tc>
          <w:tcPr>
            <w:tcW w:w="642" w:type="pct"/>
            <w:vMerge w:val="restart"/>
            <w:shd w:val="clear" w:color="auto" w:fill="auto"/>
            <w:vAlign w:val="center"/>
          </w:tcPr>
          <w:p w14:paraId="66D629F8" w14:textId="77777777" w:rsidR="00996ED2" w:rsidRPr="002E0884" w:rsidRDefault="00996ED2" w:rsidP="008D7A61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1487" w:type="pct"/>
            <w:vMerge w:val="restart"/>
            <w:shd w:val="clear" w:color="auto" w:fill="auto"/>
            <w:vAlign w:val="center"/>
          </w:tcPr>
          <w:p w14:paraId="4114F944" w14:textId="77777777" w:rsidR="00996ED2" w:rsidRPr="002E0884" w:rsidRDefault="00996ED2" w:rsidP="008D7A61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 :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14:paraId="5CAB8E4D" w14:textId="77777777" w:rsidR="00996ED2" w:rsidRPr="002E0884" w:rsidRDefault="00996ED2" w:rsidP="008D7A61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644" w:type="pct"/>
            <w:vMerge w:val="restart"/>
            <w:shd w:val="clear" w:color="auto" w:fill="auto"/>
            <w:vAlign w:val="center"/>
          </w:tcPr>
          <w:p w14:paraId="3C7F0FB1" w14:textId="77777777" w:rsidR="00996ED2" w:rsidRPr="002E0884" w:rsidRDefault="00996ED2" w:rsidP="008D7A61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14:paraId="7189CC78" w14:textId="77777777" w:rsidR="00996ED2" w:rsidRPr="002E0884" w:rsidRDefault="00996ED2" w:rsidP="008D7A61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545" w:type="pct"/>
            <w:gridSpan w:val="2"/>
            <w:shd w:val="clear" w:color="auto" w:fill="auto"/>
            <w:vAlign w:val="center"/>
          </w:tcPr>
          <w:p w14:paraId="4E760942" w14:textId="77777777" w:rsidR="00996ED2" w:rsidRPr="002E0884" w:rsidRDefault="00996ED2" w:rsidP="008D7A61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سنجش / ارزشیابی</w:t>
            </w:r>
          </w:p>
        </w:tc>
        <w:tc>
          <w:tcPr>
            <w:tcW w:w="790" w:type="pct"/>
            <w:vAlign w:val="center"/>
          </w:tcPr>
          <w:p w14:paraId="214E17F3" w14:textId="77777777" w:rsidR="00996ED2" w:rsidRPr="002E0884" w:rsidRDefault="00996ED2" w:rsidP="008D7A61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منابع تدریس</w:t>
            </w:r>
          </w:p>
        </w:tc>
      </w:tr>
      <w:tr w:rsidR="00996ED2" w:rsidRPr="002E0884" w14:paraId="137960D6" w14:textId="77777777" w:rsidTr="00350E1D">
        <w:trPr>
          <w:trHeight w:val="167"/>
        </w:trPr>
        <w:tc>
          <w:tcPr>
            <w:tcW w:w="149" w:type="pct"/>
            <w:vMerge/>
            <w:shd w:val="clear" w:color="auto" w:fill="auto"/>
            <w:vAlign w:val="center"/>
          </w:tcPr>
          <w:p w14:paraId="3CA8B524" w14:textId="77777777" w:rsidR="00996ED2" w:rsidRPr="002E0884" w:rsidRDefault="00996ED2" w:rsidP="008D7A61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642" w:type="pct"/>
            <w:vMerge/>
            <w:shd w:val="clear" w:color="auto" w:fill="auto"/>
            <w:vAlign w:val="center"/>
          </w:tcPr>
          <w:p w14:paraId="2F39EADD" w14:textId="77777777" w:rsidR="00996ED2" w:rsidRPr="002E0884" w:rsidRDefault="00996ED2" w:rsidP="008D7A61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487" w:type="pct"/>
            <w:vMerge/>
            <w:shd w:val="clear" w:color="auto" w:fill="auto"/>
            <w:vAlign w:val="center"/>
          </w:tcPr>
          <w:p w14:paraId="5BF3F062" w14:textId="77777777" w:rsidR="00996ED2" w:rsidRPr="002E0884" w:rsidRDefault="00996ED2" w:rsidP="008D7A61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297" w:type="pct"/>
            <w:vMerge/>
            <w:shd w:val="clear" w:color="auto" w:fill="auto"/>
            <w:vAlign w:val="center"/>
          </w:tcPr>
          <w:p w14:paraId="3859C01C" w14:textId="77777777" w:rsidR="00996ED2" w:rsidRPr="002E0884" w:rsidRDefault="00996ED2" w:rsidP="008D7A61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644" w:type="pct"/>
            <w:vMerge/>
            <w:shd w:val="clear" w:color="auto" w:fill="auto"/>
            <w:vAlign w:val="center"/>
          </w:tcPr>
          <w:p w14:paraId="662BCA36" w14:textId="77777777" w:rsidR="00996ED2" w:rsidRPr="002E0884" w:rsidRDefault="00996ED2" w:rsidP="008D7A61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14:paraId="38F963DE" w14:textId="77777777" w:rsidR="00996ED2" w:rsidRPr="002E0884" w:rsidRDefault="00996ED2" w:rsidP="008D7A61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527904DA" w14:textId="77777777" w:rsidR="00996ED2" w:rsidRPr="007F3625" w:rsidRDefault="00996ED2" w:rsidP="008D7A61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5"/>
                <w:szCs w:val="15"/>
                <w:rtl/>
                <w:lang w:bidi="fa-IR"/>
              </w:rPr>
            </w:pPr>
            <w:r w:rsidRPr="007F3625">
              <w:rPr>
                <w:rFonts w:cs="B Mitra" w:hint="cs"/>
                <w:color w:val="000000"/>
                <w:sz w:val="15"/>
                <w:szCs w:val="15"/>
                <w:rtl/>
                <w:lang w:bidi="fa-IR"/>
              </w:rPr>
              <w:t>تکوینی</w:t>
            </w:r>
            <w:r w:rsidRPr="007F3625">
              <w:rPr>
                <w:rFonts w:cs="B Mitra"/>
                <w:color w:val="000000"/>
                <w:sz w:val="15"/>
                <w:szCs w:val="15"/>
                <w:lang w:bidi="fa-IR"/>
              </w:rPr>
              <w:t xml:space="preserve"> </w:t>
            </w:r>
            <w:r w:rsidRPr="007F3625">
              <w:rPr>
                <w:rFonts w:cs="B Mitra" w:hint="cs"/>
                <w:color w:val="000000"/>
                <w:sz w:val="15"/>
                <w:szCs w:val="15"/>
                <w:rtl/>
                <w:lang w:bidi="fa-IR"/>
              </w:rPr>
              <w:t>و پایانی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07BC0ACC" w14:textId="77777777" w:rsidR="00996ED2" w:rsidRPr="002E0884" w:rsidRDefault="00996ED2" w:rsidP="008D7A61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790" w:type="pct"/>
            <w:vMerge w:val="restart"/>
            <w:vAlign w:val="center"/>
          </w:tcPr>
          <w:p w14:paraId="53F6E14A" w14:textId="77777777" w:rsidR="00996ED2" w:rsidRDefault="00996ED2" w:rsidP="008D7A6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درسنامه ارتوپدی و شکستگی ها</w:t>
            </w:r>
          </w:p>
          <w:p w14:paraId="412DC207" w14:textId="77777777" w:rsidR="00996ED2" w:rsidRPr="002E0884" w:rsidRDefault="00996ED2" w:rsidP="008D7A6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تالیف: دکتربهادر اعلمی هرندی و سایرهمکاران</w:t>
            </w:r>
          </w:p>
        </w:tc>
      </w:tr>
      <w:tr w:rsidR="00996ED2" w:rsidRPr="002E0884" w14:paraId="705BD3D5" w14:textId="77777777" w:rsidTr="00350E1D">
        <w:trPr>
          <w:cantSplit/>
          <w:trHeight w:val="2823"/>
        </w:trPr>
        <w:tc>
          <w:tcPr>
            <w:tcW w:w="149" w:type="pct"/>
            <w:shd w:val="clear" w:color="auto" w:fill="auto"/>
            <w:vAlign w:val="center"/>
          </w:tcPr>
          <w:p w14:paraId="3284A080" w14:textId="1445EECF" w:rsidR="00996ED2" w:rsidRPr="002E0884" w:rsidRDefault="005F6C5C" w:rsidP="008D7A6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1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713878EB" w14:textId="3F784CB3" w:rsidR="00996ED2" w:rsidRPr="002B1791" w:rsidRDefault="003A3FE6" w:rsidP="008D7A61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آشنایی با مبحث التهاب مفصل</w:t>
            </w:r>
          </w:p>
        </w:tc>
        <w:tc>
          <w:tcPr>
            <w:tcW w:w="1487" w:type="pct"/>
            <w:shd w:val="clear" w:color="auto" w:fill="auto"/>
          </w:tcPr>
          <w:p w14:paraId="3279234F" w14:textId="067E8ECE" w:rsidR="003A3FE6" w:rsidRDefault="003A3FE6" w:rsidP="003A3FE6">
            <w:pPr>
              <w:spacing w:after="0" w:line="240" w:lineRule="auto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3A3FE6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دانشجو باید بتواند: </w:t>
            </w:r>
            <w:r w:rsidR="00CA5E32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                         ( شناختی- دانش)</w:t>
            </w:r>
          </w:p>
          <w:p w14:paraId="1E83B92C" w14:textId="21D1A9C7" w:rsidR="00996ED2" w:rsidRPr="000F0A16" w:rsidRDefault="00996ED2" w:rsidP="008D7A61">
            <w:pPr>
              <w:spacing w:after="0" w:line="240" w:lineRule="auto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0F0A16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1-انواع بیماری های شایع التهابی</w:t>
            </w: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</w:p>
          <w:p w14:paraId="3E6392BE" w14:textId="77777777" w:rsidR="00996ED2" w:rsidRPr="000F0A16" w:rsidRDefault="00996ED2" w:rsidP="008D7A61">
            <w:pPr>
              <w:spacing w:after="0" w:line="240" w:lineRule="auto"/>
              <w:ind w:left="37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0F0A1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-آرتریت روماتوئید را شرح دهد</w:t>
            </w:r>
            <w:r w:rsidRPr="000F0A1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br/>
              <w:t>-لوپوس را شرح دهد</w:t>
            </w:r>
          </w:p>
          <w:p w14:paraId="0D0160FD" w14:textId="77777777" w:rsidR="00996ED2" w:rsidRPr="000F0A16" w:rsidRDefault="00996ED2" w:rsidP="008D7A61">
            <w:pPr>
              <w:spacing w:after="0" w:line="240" w:lineRule="auto"/>
              <w:ind w:left="37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0F0A1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اسپوندیلیت آنیلوزان را شرح دهد</w:t>
            </w:r>
            <w:r w:rsidRPr="000F0A16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br/>
            </w:r>
            <w:r w:rsidRPr="000F0A1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-نقرس و نقرس کاذب را شرح دهد</w:t>
            </w:r>
          </w:p>
          <w:p w14:paraId="08F274D9" w14:textId="036AF364" w:rsidR="00996ED2" w:rsidRPr="000F0A16" w:rsidRDefault="00996ED2" w:rsidP="008D7A61">
            <w:pPr>
              <w:spacing w:after="0" w:line="240" w:lineRule="auto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0F0A16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2-تشخیص</w:t>
            </w: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</w:p>
          <w:p w14:paraId="58795F61" w14:textId="77777777" w:rsidR="00996ED2" w:rsidRPr="000F0A16" w:rsidRDefault="00996ED2" w:rsidP="008D7A61">
            <w:pPr>
              <w:spacing w:after="0" w:line="240" w:lineRule="auto"/>
              <w:ind w:left="37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0F0A1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تشخیص نوع بیماری التهابی را شرح دهد</w:t>
            </w:r>
          </w:p>
          <w:p w14:paraId="434CEF12" w14:textId="77777777" w:rsidR="00996ED2" w:rsidRPr="000F0A16" w:rsidRDefault="00996ED2" w:rsidP="008D7A61">
            <w:pPr>
              <w:spacing w:after="0" w:line="240" w:lineRule="auto"/>
              <w:ind w:left="37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0F0A1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تشخیص اثرات بیماری التهابی روی مفصل و ایجاد تخرب مفصل را شرح دهد</w:t>
            </w:r>
          </w:p>
          <w:p w14:paraId="797C4F6A" w14:textId="77777777" w:rsidR="00996ED2" w:rsidRPr="000F0A16" w:rsidRDefault="00996ED2" w:rsidP="008D7A61">
            <w:pPr>
              <w:spacing w:after="0" w:line="240" w:lineRule="auto"/>
              <w:ind w:left="37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0F0A1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نیاز درمان ارتوپدی و زمان آن (جراحی یا غیر جراحی) را شرح دهد</w:t>
            </w:r>
          </w:p>
          <w:p w14:paraId="30FF9975" w14:textId="3907EA5E" w:rsidR="00996ED2" w:rsidRPr="000F0A16" w:rsidRDefault="00996ED2" w:rsidP="008D7A61">
            <w:pPr>
              <w:spacing w:after="0" w:line="240" w:lineRule="auto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0F0A1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3</w:t>
            </w:r>
            <w:r w:rsidRPr="000F0A16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- درمان</w:t>
            </w:r>
          </w:p>
          <w:p w14:paraId="58AEF265" w14:textId="77777777" w:rsidR="00996ED2" w:rsidRPr="000F0A16" w:rsidRDefault="00996ED2" w:rsidP="008D7A61">
            <w:pPr>
              <w:spacing w:after="0" w:line="240" w:lineRule="auto"/>
              <w:ind w:left="37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0F0A1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درمان جراحی یا غیر جراحی یا شرح دهد</w:t>
            </w:r>
          </w:p>
          <w:p w14:paraId="4A96052D" w14:textId="77777777" w:rsidR="00996ED2" w:rsidRPr="000F0A16" w:rsidRDefault="00996ED2" w:rsidP="008D7A61">
            <w:pPr>
              <w:spacing w:after="0" w:line="240" w:lineRule="auto"/>
              <w:ind w:left="37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0F0A1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بیماری متابلیک را شرح دهد</w:t>
            </w:r>
          </w:p>
          <w:p w14:paraId="78516C2E" w14:textId="40393460" w:rsidR="00996ED2" w:rsidRPr="000F0A16" w:rsidRDefault="00996ED2" w:rsidP="008D7A61">
            <w:pPr>
              <w:spacing w:after="0" w:line="240" w:lineRule="auto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0F0A16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4-عوارض</w:t>
            </w:r>
          </w:p>
          <w:p w14:paraId="66B022EF" w14:textId="77777777" w:rsidR="00996ED2" w:rsidRPr="000F0A16" w:rsidRDefault="00996ED2" w:rsidP="008D7A61">
            <w:pPr>
              <w:spacing w:after="0" w:line="240" w:lineRule="auto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0F0A1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عوارض درمان دیر یا عدم درمان بیماران التهابی را شرح دهد</w:t>
            </w:r>
            <w:r w:rsidRPr="000F0A16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br/>
              <w:t>- تصیح تخریب و دفورمیتی مفاصل به صورت جراحی ارتوپدی را شرح دهد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0E391F57" w14:textId="17112895" w:rsidR="00996ED2" w:rsidRPr="00225993" w:rsidRDefault="00996ED2" w:rsidP="008D7A6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14:paraId="7218F9E0" w14:textId="77777777" w:rsidR="0002464B" w:rsidRDefault="0002464B" w:rsidP="0002464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نوع آموزش،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دانشجو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محور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بوده</w:t>
            </w:r>
          </w:p>
          <w:p w14:paraId="43370BAC" w14:textId="77777777" w:rsidR="0002464B" w:rsidRDefault="0002464B" w:rsidP="0002464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و در آن دانشجو شرکت فعال دارد</w:t>
            </w:r>
          </w:p>
          <w:p w14:paraId="31C7A4B8" w14:textId="77777777" w:rsidR="0002464B" w:rsidRDefault="0002464B" w:rsidP="0002464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به صورت سخنرانی و پرسش و پاسخ</w:t>
            </w:r>
          </w:p>
          <w:p w14:paraId="40741164" w14:textId="5306FB83" w:rsidR="00996ED2" w:rsidRPr="00164F93" w:rsidRDefault="0002464B" w:rsidP="0002464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نشان دادن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اسلاید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شکل می </w:t>
            </w:r>
            <w:r w:rsidRPr="0008707B">
              <w:rPr>
                <w:rFonts w:cs="B Mitra" w:hint="cs"/>
                <w:i/>
                <w:iCs/>
                <w:color w:val="000000"/>
                <w:sz w:val="17"/>
                <w:szCs w:val="17"/>
                <w:rtl/>
                <w:lang w:bidi="fa-IR"/>
              </w:rPr>
              <w:t>گیرد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FCBF96D" w14:textId="77777777" w:rsidR="00996ED2" w:rsidRDefault="00996ED2" w:rsidP="008D7A6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پرو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ژ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کتور کامپیوتر</w:t>
            </w:r>
          </w:p>
          <w:p w14:paraId="0F2CAB1C" w14:textId="77777777" w:rsidR="00996ED2" w:rsidRPr="00164F93" w:rsidRDefault="00996ED2" w:rsidP="008D7A6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parajita" w:hAnsi="Aparajita" w:cs="Aparajit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ascii="Aparajita" w:hAnsi="Aparajita" w:cs="Aparajita"/>
                <w:color w:val="000000"/>
                <w:sz w:val="17"/>
                <w:szCs w:val="17"/>
                <w:lang w:bidi="fa-IR"/>
              </w:rPr>
              <w:t>point</w:t>
            </w:r>
            <w:r w:rsidRPr="002B1791">
              <w:rPr>
                <w:rFonts w:ascii="Aparajita" w:hAnsi="Aparajita" w:cs="Aparajit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ascii="Aparajita" w:hAnsi="Aparajita" w:cs="Aparajita"/>
                <w:color w:val="000000"/>
                <w:sz w:val="17"/>
                <w:szCs w:val="17"/>
                <w:lang w:bidi="fa-IR"/>
              </w:rPr>
              <w:t>power</w:t>
            </w:r>
          </w:p>
        </w:tc>
        <w:tc>
          <w:tcPr>
            <w:tcW w:w="545" w:type="pct"/>
            <w:gridSpan w:val="2"/>
            <w:shd w:val="clear" w:color="auto" w:fill="auto"/>
            <w:vAlign w:val="center"/>
          </w:tcPr>
          <w:p w14:paraId="3FAD02DA" w14:textId="77777777" w:rsidR="00996ED2" w:rsidRPr="002E0884" w:rsidRDefault="00996ED2" w:rsidP="008D7A61">
            <w:pPr>
              <w:bidi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سوال چهار گزینه ای در پایان دوره</w:t>
            </w:r>
          </w:p>
        </w:tc>
        <w:tc>
          <w:tcPr>
            <w:tcW w:w="790" w:type="pct"/>
            <w:vMerge/>
            <w:vAlign w:val="center"/>
          </w:tcPr>
          <w:p w14:paraId="6B532914" w14:textId="77777777" w:rsidR="00996ED2" w:rsidRPr="002E0884" w:rsidRDefault="00996ED2" w:rsidP="008D7A6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</w:tr>
    </w:tbl>
    <w:p w14:paraId="7F71CAC2" w14:textId="77777777" w:rsidR="00996ED2" w:rsidRPr="00996ED2" w:rsidRDefault="00996ED2" w:rsidP="00996ED2">
      <w:pPr>
        <w:bidi/>
        <w:spacing w:after="0" w:line="240" w:lineRule="auto"/>
        <w:jc w:val="both"/>
        <w:rPr>
          <w:rFonts w:cs="B Titr"/>
          <w:b/>
          <w:bCs/>
          <w:sz w:val="2"/>
          <w:szCs w:val="2"/>
          <w:rtl/>
          <w:lang w:bidi="fa-IR"/>
        </w:rPr>
      </w:pPr>
    </w:p>
    <w:p w14:paraId="51D54338" w14:textId="50321042" w:rsidR="00603410" w:rsidRDefault="00603410" w:rsidP="00603410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14:paraId="3CE0557B" w14:textId="77777777" w:rsidR="00202D00" w:rsidRDefault="00202D00" w:rsidP="00202D00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26B0EE39" w14:textId="77777777" w:rsidR="00202D00" w:rsidRDefault="00202D00" w:rsidP="00202D00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2F8893BE" w14:textId="77777777" w:rsidR="00202D00" w:rsidRDefault="00202D00" w:rsidP="00202D00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6CE03ED2" w14:textId="77777777" w:rsidR="00202D00" w:rsidRDefault="00202D00" w:rsidP="00202D00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5CE5DC70" w14:textId="77777777" w:rsidR="00202D00" w:rsidRDefault="00202D00" w:rsidP="00202D00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23D95714" w14:textId="77777777" w:rsidR="00202D00" w:rsidRDefault="00202D00" w:rsidP="00202D00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4A00AE7C" w14:textId="77777777" w:rsidR="00202D00" w:rsidRDefault="00202D00" w:rsidP="00202D00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0F0E9191" w14:textId="77777777" w:rsidR="00202D00" w:rsidRDefault="00202D00" w:rsidP="00202D00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58B8528F" w14:textId="77777777" w:rsidR="00202D00" w:rsidRDefault="00202D00" w:rsidP="00202D00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7984F761" w14:textId="77777777" w:rsidR="00202D00" w:rsidRDefault="00202D00" w:rsidP="00202D00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6A2BAB9A" w14:textId="77777777" w:rsidR="00202D00" w:rsidRDefault="00202D00" w:rsidP="00202D00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053C263B" w14:textId="77777777" w:rsidR="00202D00" w:rsidRDefault="00202D00" w:rsidP="00202D00">
      <w:pPr>
        <w:bidi/>
        <w:spacing w:after="0" w:line="240" w:lineRule="auto"/>
        <w:jc w:val="both"/>
        <w:rPr>
          <w:rFonts w:cs="B Mitra"/>
          <w:sz w:val="20"/>
          <w:szCs w:val="20"/>
          <w:rtl/>
          <w:lang w:bidi="fa-IR"/>
        </w:rPr>
      </w:pPr>
      <w:r w:rsidRPr="007F3625">
        <w:rPr>
          <w:rFonts w:cs="B Titr" w:hint="cs"/>
          <w:b/>
          <w:bCs/>
          <w:sz w:val="16"/>
          <w:szCs w:val="16"/>
          <w:rtl/>
          <w:lang w:bidi="fa-IR"/>
        </w:rPr>
        <w:t xml:space="preserve">عنوان مبحث جلسه: </w:t>
      </w:r>
      <w:r>
        <w:rPr>
          <w:rFonts w:cs="B Mitra" w:hint="cs"/>
          <w:sz w:val="20"/>
          <w:szCs w:val="20"/>
          <w:rtl/>
          <w:lang w:bidi="fa-IR"/>
        </w:rPr>
        <w:t xml:space="preserve"> </w:t>
      </w:r>
      <w:r w:rsidRPr="0008707B">
        <w:rPr>
          <w:rFonts w:cs="B Mitra" w:hint="cs"/>
          <w:b/>
          <w:bCs/>
          <w:sz w:val="20"/>
          <w:szCs w:val="20"/>
          <w:rtl/>
          <w:lang w:bidi="fa-IR"/>
        </w:rPr>
        <w:t>شکستگی و دررفتگی هیپ</w:t>
      </w:r>
      <w:r>
        <w:rPr>
          <w:rFonts w:cs="B Mitra" w:hint="cs"/>
          <w:sz w:val="20"/>
          <w:szCs w:val="20"/>
          <w:rtl/>
          <w:lang w:bidi="fa-IR"/>
        </w:rPr>
        <w:t xml:space="preserve">   </w:t>
      </w:r>
    </w:p>
    <w:p w14:paraId="6F93510A" w14:textId="77777777" w:rsidR="00202D00" w:rsidRPr="00C33EDE" w:rsidRDefault="00202D00" w:rsidP="00202D00">
      <w:pPr>
        <w:bidi/>
        <w:spacing w:after="0" w:line="240" w:lineRule="auto"/>
        <w:jc w:val="both"/>
        <w:rPr>
          <w:rFonts w:cs="B Mitra"/>
          <w:sz w:val="8"/>
          <w:szCs w:val="8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491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1557"/>
        <w:gridCol w:w="4253"/>
        <w:gridCol w:w="712"/>
        <w:gridCol w:w="1843"/>
        <w:gridCol w:w="1134"/>
        <w:gridCol w:w="848"/>
        <w:gridCol w:w="567"/>
        <w:gridCol w:w="2268"/>
      </w:tblGrid>
      <w:tr w:rsidR="00202D00" w:rsidRPr="002E0884" w14:paraId="62A4E222" w14:textId="77777777" w:rsidTr="005752C2">
        <w:tc>
          <w:tcPr>
            <w:tcW w:w="258" w:type="pct"/>
            <w:vMerge w:val="restart"/>
            <w:shd w:val="clear" w:color="auto" w:fill="auto"/>
            <w:vAlign w:val="center"/>
          </w:tcPr>
          <w:p w14:paraId="0198E1E6" w14:textId="77777777" w:rsidR="00202D00" w:rsidRPr="002E0884" w:rsidRDefault="00202D00" w:rsidP="005752C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شماره جلسه</w:t>
            </w:r>
          </w:p>
        </w:tc>
        <w:tc>
          <w:tcPr>
            <w:tcW w:w="560" w:type="pct"/>
            <w:vMerge w:val="restart"/>
            <w:shd w:val="clear" w:color="auto" w:fill="auto"/>
            <w:vAlign w:val="center"/>
          </w:tcPr>
          <w:p w14:paraId="611EF25E" w14:textId="77777777" w:rsidR="00202D00" w:rsidRPr="002E0884" w:rsidRDefault="00202D00" w:rsidP="005752C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1530" w:type="pct"/>
            <w:vMerge w:val="restart"/>
            <w:shd w:val="clear" w:color="auto" w:fill="auto"/>
            <w:vAlign w:val="center"/>
          </w:tcPr>
          <w:p w14:paraId="7B44FABB" w14:textId="77777777" w:rsidR="00202D00" w:rsidRPr="002E0884" w:rsidRDefault="00202D00" w:rsidP="005752C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 :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256" w:type="pct"/>
            <w:vMerge w:val="restart"/>
            <w:shd w:val="clear" w:color="auto" w:fill="auto"/>
            <w:vAlign w:val="center"/>
          </w:tcPr>
          <w:p w14:paraId="2053C388" w14:textId="77777777" w:rsidR="00202D00" w:rsidRPr="002E0884" w:rsidRDefault="00202D00" w:rsidP="005752C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663" w:type="pct"/>
            <w:vMerge w:val="restart"/>
            <w:shd w:val="clear" w:color="auto" w:fill="auto"/>
            <w:vAlign w:val="center"/>
          </w:tcPr>
          <w:p w14:paraId="48810BF3" w14:textId="77777777" w:rsidR="00202D00" w:rsidRPr="002E0884" w:rsidRDefault="00202D00" w:rsidP="005752C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</w:tcPr>
          <w:p w14:paraId="19B4576D" w14:textId="77777777" w:rsidR="00202D00" w:rsidRPr="002E0884" w:rsidRDefault="00202D00" w:rsidP="005752C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509" w:type="pct"/>
            <w:gridSpan w:val="2"/>
            <w:shd w:val="clear" w:color="auto" w:fill="auto"/>
            <w:vAlign w:val="center"/>
          </w:tcPr>
          <w:p w14:paraId="368AA486" w14:textId="77777777" w:rsidR="00202D00" w:rsidRPr="002E0884" w:rsidRDefault="00202D00" w:rsidP="005752C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سنجش / ارزشیابی</w:t>
            </w:r>
          </w:p>
        </w:tc>
        <w:tc>
          <w:tcPr>
            <w:tcW w:w="816" w:type="pct"/>
            <w:vAlign w:val="center"/>
          </w:tcPr>
          <w:p w14:paraId="7FD67DCB" w14:textId="77777777" w:rsidR="00202D00" w:rsidRPr="002E0884" w:rsidRDefault="00202D00" w:rsidP="005752C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منابع تدریس</w:t>
            </w:r>
          </w:p>
        </w:tc>
      </w:tr>
      <w:tr w:rsidR="00202D00" w:rsidRPr="002E0884" w14:paraId="63FA389B" w14:textId="77777777" w:rsidTr="005752C2">
        <w:trPr>
          <w:trHeight w:val="167"/>
        </w:trPr>
        <w:tc>
          <w:tcPr>
            <w:tcW w:w="258" w:type="pct"/>
            <w:vMerge/>
            <w:shd w:val="clear" w:color="auto" w:fill="auto"/>
            <w:vAlign w:val="center"/>
          </w:tcPr>
          <w:p w14:paraId="6A842943" w14:textId="77777777" w:rsidR="00202D00" w:rsidRPr="002E0884" w:rsidRDefault="00202D00" w:rsidP="005752C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560" w:type="pct"/>
            <w:vMerge/>
            <w:shd w:val="clear" w:color="auto" w:fill="auto"/>
            <w:vAlign w:val="center"/>
          </w:tcPr>
          <w:p w14:paraId="6B2FD34B" w14:textId="77777777" w:rsidR="00202D00" w:rsidRPr="002E0884" w:rsidRDefault="00202D00" w:rsidP="005752C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530" w:type="pct"/>
            <w:vMerge/>
            <w:shd w:val="clear" w:color="auto" w:fill="auto"/>
            <w:vAlign w:val="center"/>
          </w:tcPr>
          <w:p w14:paraId="24C9C9ED" w14:textId="77777777" w:rsidR="00202D00" w:rsidRPr="002E0884" w:rsidRDefault="00202D00" w:rsidP="005752C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256" w:type="pct"/>
            <w:vMerge/>
            <w:shd w:val="clear" w:color="auto" w:fill="auto"/>
            <w:vAlign w:val="center"/>
          </w:tcPr>
          <w:p w14:paraId="6C544F4E" w14:textId="77777777" w:rsidR="00202D00" w:rsidRPr="002E0884" w:rsidRDefault="00202D00" w:rsidP="005752C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</w:tcPr>
          <w:p w14:paraId="797344BD" w14:textId="77777777" w:rsidR="00202D00" w:rsidRPr="002E0884" w:rsidRDefault="00202D00" w:rsidP="005752C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14:paraId="56210BF5" w14:textId="77777777" w:rsidR="00202D00" w:rsidRPr="002E0884" w:rsidRDefault="00202D00" w:rsidP="005752C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4CD4953D" w14:textId="77777777" w:rsidR="00202D00" w:rsidRPr="007F3625" w:rsidRDefault="00202D00" w:rsidP="005752C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5"/>
                <w:szCs w:val="15"/>
                <w:rtl/>
                <w:lang w:bidi="fa-IR"/>
              </w:rPr>
            </w:pPr>
            <w:r w:rsidRPr="007F3625">
              <w:rPr>
                <w:rFonts w:cs="B Mitra" w:hint="cs"/>
                <w:color w:val="000000"/>
                <w:sz w:val="15"/>
                <w:szCs w:val="15"/>
                <w:rtl/>
                <w:lang w:bidi="fa-IR"/>
              </w:rPr>
              <w:t>تکوینی</w:t>
            </w:r>
            <w:r w:rsidRPr="007F3625">
              <w:rPr>
                <w:rFonts w:cs="B Mitra"/>
                <w:color w:val="000000"/>
                <w:sz w:val="15"/>
                <w:szCs w:val="15"/>
                <w:lang w:bidi="fa-IR"/>
              </w:rPr>
              <w:t xml:space="preserve"> </w:t>
            </w:r>
            <w:r w:rsidRPr="007F3625">
              <w:rPr>
                <w:rFonts w:cs="B Mitra" w:hint="cs"/>
                <w:color w:val="000000"/>
                <w:sz w:val="15"/>
                <w:szCs w:val="15"/>
                <w:rtl/>
                <w:lang w:bidi="fa-IR"/>
              </w:rPr>
              <w:t>و پایانی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126E19D5" w14:textId="77777777" w:rsidR="00202D00" w:rsidRPr="002E0884" w:rsidRDefault="00202D00" w:rsidP="005752C2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816" w:type="pct"/>
            <w:vMerge w:val="restart"/>
            <w:vAlign w:val="center"/>
          </w:tcPr>
          <w:p w14:paraId="24E1BD99" w14:textId="77777777" w:rsidR="00202D00" w:rsidRDefault="00202D00" w:rsidP="005752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درسنامه ارتوپدی و شکستگی ها</w:t>
            </w:r>
          </w:p>
          <w:p w14:paraId="0333596C" w14:textId="77777777" w:rsidR="00202D00" w:rsidRPr="002E0884" w:rsidRDefault="00202D00" w:rsidP="005752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تالیف: دکتربهادر اعلمی هرندی و سایرهمکاران</w:t>
            </w:r>
          </w:p>
        </w:tc>
      </w:tr>
      <w:tr w:rsidR="00202D00" w:rsidRPr="002E0884" w14:paraId="187215E9" w14:textId="77777777" w:rsidTr="005752C2">
        <w:trPr>
          <w:cantSplit/>
          <w:trHeight w:val="2898"/>
        </w:trPr>
        <w:tc>
          <w:tcPr>
            <w:tcW w:w="258" w:type="pct"/>
            <w:shd w:val="clear" w:color="auto" w:fill="auto"/>
            <w:vAlign w:val="center"/>
          </w:tcPr>
          <w:p w14:paraId="115A913E" w14:textId="60E530BD" w:rsidR="00202D00" w:rsidRPr="002E0884" w:rsidRDefault="00F55612" w:rsidP="005752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1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5A82B676" w14:textId="77777777" w:rsidR="00202D00" w:rsidRPr="00DE449A" w:rsidRDefault="00202D00" w:rsidP="005752C2">
            <w:pPr>
              <w:bidi/>
              <w:spacing w:after="0" w:line="240" w:lineRule="auto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08707B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آشنایی  </w:t>
            </w: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با </w:t>
            </w:r>
            <w:r w:rsidRPr="0008707B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شکستگی و دررفتگی هیپ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</w:t>
            </w:r>
          </w:p>
        </w:tc>
        <w:tc>
          <w:tcPr>
            <w:tcW w:w="1530" w:type="pct"/>
            <w:shd w:val="clear" w:color="auto" w:fill="auto"/>
          </w:tcPr>
          <w:p w14:paraId="639EBCE2" w14:textId="6FED2C89" w:rsidR="00202D00" w:rsidRPr="00205FFD" w:rsidRDefault="00202D00" w:rsidP="005752C2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color w:val="000000"/>
                <w:sz w:val="17"/>
                <w:szCs w:val="17"/>
                <w:lang w:bidi="fa-IR"/>
              </w:rPr>
            </w:pPr>
            <w:r w:rsidRPr="00205FFD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دانشجو باید بتواند: </w:t>
            </w:r>
            <w:r w:rsidR="00AF3AC8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                    ( شناختی- دانش)</w:t>
            </w:r>
          </w:p>
          <w:p w14:paraId="5BC11925" w14:textId="5113F763" w:rsidR="00202D00" w:rsidRPr="004508BD" w:rsidRDefault="00202D00" w:rsidP="005752C2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color w:val="000000"/>
                <w:sz w:val="17"/>
                <w:szCs w:val="17"/>
                <w:lang w:bidi="fa-IR"/>
              </w:rPr>
            </w:pPr>
            <w:r w:rsidRPr="004508BD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1- </w:t>
            </w:r>
            <w:r w:rsidRPr="004508BD"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  <w:t>شکستگ</w:t>
            </w:r>
            <w:r w:rsidRPr="004508BD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4508BD"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و</w:t>
            </w:r>
            <w:r w:rsidRPr="004508BD">
              <w:rPr>
                <w:rFonts w:cs="B Mitra" w:hint="eastAsia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دررفتگ</w:t>
            </w:r>
            <w:r w:rsidRPr="004508BD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4508BD"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ه</w:t>
            </w:r>
            <w:r w:rsidRPr="004508BD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4508BD">
              <w:rPr>
                <w:rFonts w:cs="B Mitra" w:hint="eastAsia"/>
                <w:b/>
                <w:bCs/>
                <w:color w:val="000000"/>
                <w:sz w:val="17"/>
                <w:szCs w:val="17"/>
                <w:rtl/>
                <w:lang w:bidi="fa-IR"/>
              </w:rPr>
              <w:t>پ</w:t>
            </w:r>
            <w:r w:rsidRPr="004508BD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</w:p>
          <w:p w14:paraId="19EE81A0" w14:textId="77777777" w:rsidR="00202D00" w:rsidRPr="004508BD" w:rsidRDefault="00202D00" w:rsidP="005752C2">
            <w:pPr>
              <w:bidi/>
              <w:spacing w:after="0" w:line="240" w:lineRule="auto"/>
              <w:jc w:val="both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4508BD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-علل بروز م</w:t>
            </w:r>
            <w:r w:rsidRPr="004508B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4508BD">
              <w:rPr>
                <w:rFonts w:cs="B Mitra" w:hint="eastAsia"/>
                <w:color w:val="000000"/>
                <w:sz w:val="17"/>
                <w:szCs w:val="17"/>
                <w:rtl/>
                <w:lang w:bidi="fa-IR"/>
              </w:rPr>
              <w:t>زان</w:t>
            </w:r>
            <w:r w:rsidRPr="004508BD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ش</w:t>
            </w:r>
            <w:r w:rsidRPr="004508B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4508BD">
              <w:rPr>
                <w:rFonts w:cs="B Mitra" w:hint="eastAsia"/>
                <w:color w:val="000000"/>
                <w:sz w:val="17"/>
                <w:szCs w:val="17"/>
                <w:rtl/>
                <w:lang w:bidi="fa-IR"/>
              </w:rPr>
              <w:t>وع</w:t>
            </w:r>
            <w:r w:rsidRPr="004508BD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را شرح دهند</w:t>
            </w:r>
          </w:p>
          <w:p w14:paraId="6DEFA127" w14:textId="77777777" w:rsidR="00202D00" w:rsidRPr="004508BD" w:rsidRDefault="00202D00" w:rsidP="005752C2">
            <w:pPr>
              <w:bidi/>
              <w:spacing w:after="0" w:line="240" w:lineRule="auto"/>
              <w:jc w:val="both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4508BD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- شا</w:t>
            </w:r>
            <w:r w:rsidRPr="004508B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4508BD">
              <w:rPr>
                <w:rFonts w:cs="B Mitra" w:hint="eastAsia"/>
                <w:color w:val="000000"/>
                <w:sz w:val="17"/>
                <w:szCs w:val="17"/>
                <w:rtl/>
                <w:lang w:bidi="fa-IR"/>
              </w:rPr>
              <w:t>ع</w:t>
            </w:r>
            <w:r w:rsidRPr="004508BD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هاي بال</w:t>
            </w:r>
            <w:r w:rsidRPr="004508B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4508BD">
              <w:rPr>
                <w:rFonts w:cs="B Mitra" w:hint="eastAsia"/>
                <w:color w:val="000000"/>
                <w:sz w:val="17"/>
                <w:szCs w:val="17"/>
                <w:rtl/>
                <w:lang w:bidi="fa-IR"/>
              </w:rPr>
              <w:t>ن</w:t>
            </w:r>
            <w:r w:rsidRPr="004508B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4508BD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را شرح دهند</w:t>
            </w:r>
          </w:p>
          <w:p w14:paraId="1D0640B1" w14:textId="77777777" w:rsidR="00202D00" w:rsidRPr="004508BD" w:rsidRDefault="00202D00" w:rsidP="005752C2">
            <w:pPr>
              <w:bidi/>
              <w:spacing w:after="0" w:line="240" w:lineRule="auto"/>
              <w:jc w:val="both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4508BD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- آس</w:t>
            </w:r>
            <w:r w:rsidRPr="004508B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4508BD">
              <w:rPr>
                <w:rFonts w:cs="B Mitra" w:hint="eastAsia"/>
                <w:color w:val="000000"/>
                <w:sz w:val="17"/>
                <w:szCs w:val="17"/>
                <w:rtl/>
                <w:lang w:bidi="fa-IR"/>
              </w:rPr>
              <w:t>ب</w:t>
            </w:r>
            <w:r w:rsidRPr="004508BD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هاي همراه را شرح دهند</w:t>
            </w:r>
          </w:p>
          <w:p w14:paraId="13EC92F5" w14:textId="77777777" w:rsidR="00202D00" w:rsidRPr="004508BD" w:rsidRDefault="00202D00" w:rsidP="005752C2">
            <w:pPr>
              <w:bidi/>
              <w:spacing w:after="0" w:line="240" w:lineRule="auto"/>
              <w:jc w:val="both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4508BD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- معا</w:t>
            </w:r>
            <w:r w:rsidRPr="004508B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4508BD">
              <w:rPr>
                <w:rFonts w:cs="B Mitra" w:hint="eastAsia"/>
                <w:color w:val="000000"/>
                <w:sz w:val="17"/>
                <w:szCs w:val="17"/>
                <w:rtl/>
                <w:lang w:bidi="fa-IR"/>
              </w:rPr>
              <w:t>نات</w:t>
            </w:r>
            <w:r w:rsidRPr="004508BD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و راد</w:t>
            </w:r>
            <w:r w:rsidRPr="004508B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4508BD">
              <w:rPr>
                <w:rFonts w:cs="B Mitra" w:hint="eastAsia"/>
                <w:color w:val="000000"/>
                <w:sz w:val="17"/>
                <w:szCs w:val="17"/>
                <w:rtl/>
                <w:lang w:bidi="fa-IR"/>
              </w:rPr>
              <w:t>وگراف</w:t>
            </w:r>
            <w:r w:rsidRPr="004508B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4508BD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ها را شرح دهند</w:t>
            </w:r>
          </w:p>
          <w:p w14:paraId="75CE6D82" w14:textId="77777777" w:rsidR="00202D00" w:rsidRPr="004508BD" w:rsidRDefault="00202D00" w:rsidP="005752C2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4508BD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2- درمان (شناختی)</w:t>
            </w:r>
          </w:p>
          <w:p w14:paraId="0B4C1063" w14:textId="77777777" w:rsidR="00202D00" w:rsidRPr="004508BD" w:rsidRDefault="00202D00" w:rsidP="005752C2">
            <w:pPr>
              <w:bidi/>
              <w:spacing w:after="0" w:line="240" w:lineRule="auto"/>
              <w:jc w:val="both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4508B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- </w:t>
            </w:r>
            <w:r w:rsidRPr="004508BD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انواع روش درمان را شرح دهند </w:t>
            </w:r>
          </w:p>
          <w:p w14:paraId="001D58B2" w14:textId="77777777" w:rsidR="00202D00" w:rsidRPr="004508BD" w:rsidRDefault="00202D00" w:rsidP="005752C2">
            <w:pPr>
              <w:bidi/>
              <w:spacing w:after="0" w:line="240" w:lineRule="auto"/>
              <w:jc w:val="both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4508BD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- درمان غ</w:t>
            </w:r>
            <w:r w:rsidRPr="004508B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4508BD">
              <w:rPr>
                <w:rFonts w:cs="B Mitra" w:hint="eastAsia"/>
                <w:color w:val="000000"/>
                <w:sz w:val="17"/>
                <w:szCs w:val="17"/>
                <w:rtl/>
                <w:lang w:bidi="fa-IR"/>
              </w:rPr>
              <w:t>رجراح</w:t>
            </w:r>
            <w:r w:rsidRPr="004508B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4508BD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را شرح دهند</w:t>
            </w:r>
          </w:p>
          <w:p w14:paraId="00E05705" w14:textId="77777777" w:rsidR="00202D00" w:rsidRPr="004508BD" w:rsidRDefault="00202D00" w:rsidP="005752C2">
            <w:pPr>
              <w:bidi/>
              <w:spacing w:after="0" w:line="240" w:lineRule="auto"/>
              <w:jc w:val="both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4508BD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- درمان جراح</w:t>
            </w:r>
            <w:r w:rsidRPr="004508B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4508BD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را شرح دهند</w:t>
            </w:r>
          </w:p>
          <w:p w14:paraId="397710B1" w14:textId="77777777" w:rsidR="00202D00" w:rsidRPr="004508BD" w:rsidRDefault="00202D00" w:rsidP="005752C2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color w:val="000000"/>
                <w:sz w:val="17"/>
                <w:szCs w:val="17"/>
                <w:lang w:bidi="fa-IR"/>
              </w:rPr>
            </w:pPr>
            <w:r w:rsidRPr="004508BD"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  <w:t>3</w:t>
            </w:r>
            <w:r w:rsidRPr="004508BD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-</w:t>
            </w:r>
            <w:r w:rsidRPr="004508BD"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4508BD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نتایج (شناختی)</w:t>
            </w:r>
            <w:r w:rsidRPr="004508BD"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</w:p>
          <w:p w14:paraId="27C82F28" w14:textId="77777777" w:rsidR="00202D00" w:rsidRPr="004508BD" w:rsidRDefault="00202D00" w:rsidP="005752C2">
            <w:pPr>
              <w:bidi/>
              <w:spacing w:after="0" w:line="240" w:lineRule="auto"/>
              <w:jc w:val="both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4508B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- </w:t>
            </w:r>
            <w:r w:rsidRPr="004508BD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نت</w:t>
            </w:r>
            <w:r w:rsidRPr="004508B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4508BD">
              <w:rPr>
                <w:rFonts w:cs="B Mitra" w:hint="eastAsia"/>
                <w:color w:val="000000"/>
                <w:sz w:val="17"/>
                <w:szCs w:val="17"/>
                <w:rtl/>
                <w:lang w:bidi="fa-IR"/>
              </w:rPr>
              <w:t>جه</w:t>
            </w:r>
            <w:r w:rsidRPr="004508BD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درمان جراح</w:t>
            </w:r>
            <w:r w:rsidRPr="004508B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4508BD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و غ</w:t>
            </w:r>
            <w:r w:rsidRPr="004508B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4508BD">
              <w:rPr>
                <w:rFonts w:cs="B Mitra" w:hint="eastAsia"/>
                <w:color w:val="000000"/>
                <w:sz w:val="17"/>
                <w:szCs w:val="17"/>
                <w:rtl/>
                <w:lang w:bidi="fa-IR"/>
              </w:rPr>
              <w:t>ر</w:t>
            </w:r>
            <w:r w:rsidRPr="004508BD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جراح</w:t>
            </w:r>
            <w:r w:rsidRPr="004508B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4508BD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را شرح دهند </w:t>
            </w:r>
          </w:p>
          <w:p w14:paraId="45C5C9F4" w14:textId="77777777" w:rsidR="00202D00" w:rsidRPr="004508BD" w:rsidRDefault="00202D00" w:rsidP="005752C2">
            <w:pPr>
              <w:bidi/>
              <w:spacing w:after="0" w:line="240" w:lineRule="auto"/>
              <w:jc w:val="both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4508BD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- عوارض و نتا</w:t>
            </w:r>
            <w:r w:rsidRPr="004508B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4508BD">
              <w:rPr>
                <w:rFonts w:cs="B Mitra" w:hint="eastAsia"/>
                <w:color w:val="000000"/>
                <w:sz w:val="17"/>
                <w:szCs w:val="17"/>
                <w:rtl/>
                <w:lang w:bidi="fa-IR"/>
              </w:rPr>
              <w:t>ج</w:t>
            </w:r>
            <w:r w:rsidRPr="004508BD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آس</w:t>
            </w:r>
            <w:r w:rsidRPr="004508B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4508BD">
              <w:rPr>
                <w:rFonts w:cs="B Mitra" w:hint="eastAsia"/>
                <w:color w:val="000000"/>
                <w:sz w:val="17"/>
                <w:szCs w:val="17"/>
                <w:rtl/>
                <w:lang w:bidi="fa-IR"/>
              </w:rPr>
              <w:t>ب</w:t>
            </w:r>
            <w:r w:rsidRPr="004508BD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را شرح دهند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4FE166DD" w14:textId="77777777" w:rsidR="00202D00" w:rsidRPr="00225993" w:rsidRDefault="00202D00" w:rsidP="005752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1534023B" w14:textId="77777777" w:rsidR="00202D00" w:rsidRDefault="00202D00" w:rsidP="005752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نوع آموزش،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دانشجو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محور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بوده</w:t>
            </w:r>
          </w:p>
          <w:p w14:paraId="07465207" w14:textId="77777777" w:rsidR="00202D00" w:rsidRDefault="00202D00" w:rsidP="005752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و در آن دانشجو شرکت فعال دارد</w:t>
            </w:r>
          </w:p>
          <w:p w14:paraId="2FC579B0" w14:textId="77777777" w:rsidR="00202D00" w:rsidRDefault="00202D00" w:rsidP="005752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به صورت سخنرانی و پرسش و پاسخ</w:t>
            </w:r>
          </w:p>
          <w:p w14:paraId="45DA0FAE" w14:textId="77777777" w:rsidR="00202D00" w:rsidRPr="002E0884" w:rsidRDefault="00202D00" w:rsidP="005752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نشان دادن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اسلاید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شکل می </w:t>
            </w:r>
            <w:r w:rsidRPr="0008707B">
              <w:rPr>
                <w:rFonts w:cs="B Mitra" w:hint="cs"/>
                <w:i/>
                <w:iCs/>
                <w:color w:val="000000"/>
                <w:sz w:val="17"/>
                <w:szCs w:val="17"/>
                <w:rtl/>
                <w:lang w:bidi="fa-IR"/>
              </w:rPr>
              <w:t>گیرد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59986FA2" w14:textId="77777777" w:rsidR="00202D00" w:rsidRPr="008F366D" w:rsidRDefault="00202D00" w:rsidP="005752C2">
            <w:pPr>
              <w:spacing w:after="0" w:line="240" w:lineRule="auto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8F366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پوینتر</w:t>
            </w:r>
          </w:p>
          <w:p w14:paraId="47FF897F" w14:textId="77777777" w:rsidR="00202D00" w:rsidRPr="008F366D" w:rsidRDefault="00202D00" w:rsidP="005752C2">
            <w:pPr>
              <w:spacing w:after="0" w:line="240" w:lineRule="auto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8F366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ویدیوپروژکتور</w:t>
            </w:r>
          </w:p>
          <w:p w14:paraId="314A9957" w14:textId="77777777" w:rsidR="00202D00" w:rsidRPr="008F366D" w:rsidRDefault="00202D00" w:rsidP="005752C2">
            <w:pPr>
              <w:spacing w:after="0" w:line="240" w:lineRule="auto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8F366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کامپیوتر</w:t>
            </w:r>
          </w:p>
          <w:p w14:paraId="15E96E08" w14:textId="77777777" w:rsidR="00202D00" w:rsidRPr="008F366D" w:rsidRDefault="00202D00" w:rsidP="005752C2">
            <w:pPr>
              <w:spacing w:after="0" w:line="240" w:lineRule="auto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8F366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اسلاید</w:t>
            </w:r>
          </w:p>
          <w:p w14:paraId="372EF110" w14:textId="77777777" w:rsidR="00202D00" w:rsidRPr="008F366D" w:rsidRDefault="00202D00" w:rsidP="005752C2">
            <w:pPr>
              <w:spacing w:after="0" w:line="240" w:lineRule="auto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8F366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عکس</w:t>
            </w:r>
          </w:p>
          <w:p w14:paraId="1EE2C995" w14:textId="77777777" w:rsidR="00202D00" w:rsidRPr="008F366D" w:rsidRDefault="00202D00" w:rsidP="005752C2">
            <w:pPr>
              <w:spacing w:after="0" w:line="240" w:lineRule="auto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8F366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نمودار</w:t>
            </w:r>
          </w:p>
          <w:p w14:paraId="7D5C19A4" w14:textId="77777777" w:rsidR="00202D00" w:rsidRPr="002E0884" w:rsidRDefault="00202D00" w:rsidP="005752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509" w:type="pct"/>
            <w:gridSpan w:val="2"/>
            <w:shd w:val="clear" w:color="auto" w:fill="auto"/>
            <w:vAlign w:val="center"/>
          </w:tcPr>
          <w:p w14:paraId="5150917A" w14:textId="77777777" w:rsidR="00202D00" w:rsidRPr="002E0884" w:rsidRDefault="00202D00" w:rsidP="005752C2">
            <w:pPr>
              <w:bidi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سوال چهار گزینه ای             در پایان دوره</w:t>
            </w:r>
          </w:p>
        </w:tc>
        <w:tc>
          <w:tcPr>
            <w:tcW w:w="816" w:type="pct"/>
            <w:vMerge/>
            <w:vAlign w:val="center"/>
          </w:tcPr>
          <w:p w14:paraId="1AE9DA8D" w14:textId="77777777" w:rsidR="00202D00" w:rsidRPr="002E0884" w:rsidRDefault="00202D00" w:rsidP="005752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</w:tr>
    </w:tbl>
    <w:p w14:paraId="32951A54" w14:textId="77777777" w:rsidR="00FD145F" w:rsidRDefault="00FD145F" w:rsidP="00FD145F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14:paraId="687B4E6A" w14:textId="77777777" w:rsidR="00FD145F" w:rsidRDefault="00FD145F" w:rsidP="00FD145F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14:paraId="7D9BFDB2" w14:textId="77777777" w:rsidR="00FD145F" w:rsidRDefault="00FD145F" w:rsidP="00FD145F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14:paraId="69174F52" w14:textId="77777777" w:rsidR="00FD145F" w:rsidRDefault="00FD145F" w:rsidP="00FD145F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14:paraId="5B74297E" w14:textId="77777777" w:rsidR="00FD145F" w:rsidRDefault="00FD145F" w:rsidP="00FD145F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14:paraId="5225E15F" w14:textId="77777777" w:rsidR="00FD145F" w:rsidRDefault="00FD145F" w:rsidP="00FD145F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14:paraId="50210915" w14:textId="77777777" w:rsidR="00FD145F" w:rsidRDefault="00FD145F" w:rsidP="00FD145F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14:paraId="531E6F9F" w14:textId="77777777" w:rsidR="00FD145F" w:rsidRDefault="00FD145F" w:rsidP="00FD145F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14:paraId="7FF05302" w14:textId="77777777" w:rsidR="00202D00" w:rsidRDefault="00202D00" w:rsidP="00202D00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14:paraId="36B83E09" w14:textId="77777777" w:rsidR="00202D00" w:rsidRDefault="00202D00" w:rsidP="00202D00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14:paraId="487F6140" w14:textId="77777777" w:rsidR="00202D00" w:rsidRDefault="00202D00" w:rsidP="00202D00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14:paraId="1C725BF8" w14:textId="77777777" w:rsidR="00202D00" w:rsidRDefault="00202D00" w:rsidP="00202D00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14:paraId="0E78E703" w14:textId="77777777" w:rsidR="00202D00" w:rsidRDefault="00202D00" w:rsidP="00202D00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14:paraId="5B1418B3" w14:textId="77777777" w:rsidR="00202D00" w:rsidRDefault="00202D00" w:rsidP="00202D00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14:paraId="1F366C73" w14:textId="77777777" w:rsidR="00202D00" w:rsidRDefault="00202D00" w:rsidP="00202D00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14:paraId="2AE702C7" w14:textId="77777777" w:rsidR="00202D00" w:rsidRDefault="00202D00" w:rsidP="00202D00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14:paraId="05AABDEB" w14:textId="77777777" w:rsidR="00202D00" w:rsidRDefault="00202D00" w:rsidP="00202D00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14:paraId="1E94DEBA" w14:textId="77777777" w:rsidR="00202D00" w:rsidRDefault="00202D00" w:rsidP="00202D00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14:paraId="18C6347B" w14:textId="77777777" w:rsidR="002169AF" w:rsidRDefault="002169AF" w:rsidP="002169AF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14:paraId="4F62C094" w14:textId="77777777" w:rsidR="00D704D1" w:rsidRPr="00D704D1" w:rsidRDefault="00D704D1" w:rsidP="00D704D1">
      <w:pPr>
        <w:bidi/>
        <w:spacing w:after="0" w:line="240" w:lineRule="auto"/>
        <w:jc w:val="both"/>
        <w:rPr>
          <w:rFonts w:cs="B Titr"/>
          <w:b/>
          <w:bCs/>
          <w:sz w:val="10"/>
          <w:szCs w:val="10"/>
          <w:rtl/>
          <w:lang w:bidi="fa-IR"/>
        </w:rPr>
      </w:pPr>
    </w:p>
    <w:p w14:paraId="72E6A25A" w14:textId="77777777" w:rsidR="00996ED2" w:rsidRPr="00996ED2" w:rsidRDefault="00996ED2" w:rsidP="00996ED2">
      <w:pPr>
        <w:bidi/>
        <w:spacing w:after="0" w:line="240" w:lineRule="auto"/>
        <w:jc w:val="both"/>
        <w:rPr>
          <w:rFonts w:cs="B Titr"/>
          <w:b/>
          <w:bCs/>
          <w:sz w:val="2"/>
          <w:szCs w:val="2"/>
          <w:rtl/>
          <w:lang w:bidi="fa-IR"/>
        </w:rPr>
      </w:pPr>
    </w:p>
    <w:p w14:paraId="14950121" w14:textId="0708AD22" w:rsidR="00996ED2" w:rsidRDefault="00996ED2" w:rsidP="00996ED2">
      <w:pPr>
        <w:bidi/>
        <w:spacing w:after="0" w:line="240" w:lineRule="auto"/>
        <w:jc w:val="both"/>
        <w:rPr>
          <w:rFonts w:cs="B Mitra"/>
          <w:sz w:val="20"/>
          <w:szCs w:val="20"/>
          <w:rtl/>
          <w:lang w:bidi="fa-IR"/>
        </w:rPr>
      </w:pPr>
      <w:r w:rsidRPr="00BE642E">
        <w:rPr>
          <w:rFonts w:cs="B Titr" w:hint="cs"/>
          <w:b/>
          <w:bCs/>
          <w:sz w:val="18"/>
          <w:szCs w:val="18"/>
          <w:rtl/>
          <w:lang w:bidi="fa-IR"/>
        </w:rPr>
        <w:t xml:space="preserve">عنوان مبحث جلسه: </w:t>
      </w:r>
      <w:r>
        <w:rPr>
          <w:rFonts w:cs="B Mitra" w:hint="cs"/>
          <w:sz w:val="20"/>
          <w:szCs w:val="20"/>
          <w:rtl/>
          <w:lang w:bidi="fa-IR"/>
        </w:rPr>
        <w:t>تومورهای استخوانی</w:t>
      </w:r>
    </w:p>
    <w:p w14:paraId="462E0D34" w14:textId="77777777" w:rsidR="00996ED2" w:rsidRPr="00996ED2" w:rsidRDefault="00996ED2" w:rsidP="00996ED2">
      <w:pPr>
        <w:bidi/>
        <w:spacing w:after="0" w:line="240" w:lineRule="auto"/>
        <w:jc w:val="both"/>
        <w:rPr>
          <w:rFonts w:cs="B Mitra"/>
          <w:sz w:val="4"/>
          <w:szCs w:val="4"/>
          <w:rtl/>
          <w:lang w:bidi="fa-IR"/>
        </w:rPr>
      </w:pPr>
    </w:p>
    <w:p w14:paraId="33591605" w14:textId="77777777" w:rsidR="00996ED2" w:rsidRPr="001A5CE0" w:rsidRDefault="00996ED2" w:rsidP="00996ED2">
      <w:pPr>
        <w:bidi/>
        <w:spacing w:after="0" w:line="240" w:lineRule="auto"/>
        <w:jc w:val="both"/>
        <w:rPr>
          <w:rFonts w:cs="B Mitra"/>
          <w:sz w:val="8"/>
          <w:szCs w:val="8"/>
          <w:rtl/>
          <w:lang w:bidi="fa-IR"/>
        </w:rPr>
      </w:pPr>
    </w:p>
    <w:p w14:paraId="7BAE9F25" w14:textId="77777777" w:rsidR="00996ED2" w:rsidRPr="007F3625" w:rsidRDefault="00996ED2" w:rsidP="00996ED2">
      <w:pPr>
        <w:bidi/>
        <w:spacing w:after="0" w:line="240" w:lineRule="auto"/>
        <w:jc w:val="both"/>
        <w:rPr>
          <w:rFonts w:cs="B Titr"/>
          <w:b/>
          <w:bCs/>
          <w:sz w:val="2"/>
          <w:szCs w:val="2"/>
          <w:lang w:bidi="fa-IR"/>
        </w:rPr>
      </w:pPr>
    </w:p>
    <w:tbl>
      <w:tblPr>
        <w:tblpPr w:leftFromText="180" w:rightFromText="180" w:vertAnchor="text" w:tblpXSpec="right" w:tblpY="1"/>
        <w:tblOverlap w:val="never"/>
        <w:bidiVisual/>
        <w:tblW w:w="506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1418"/>
        <w:gridCol w:w="5244"/>
        <w:gridCol w:w="1277"/>
        <w:gridCol w:w="2125"/>
        <w:gridCol w:w="1134"/>
        <w:gridCol w:w="1134"/>
        <w:gridCol w:w="567"/>
        <w:gridCol w:w="994"/>
      </w:tblGrid>
      <w:tr w:rsidR="00996ED2" w:rsidRPr="002E0884" w14:paraId="79B21B3F" w14:textId="77777777" w:rsidTr="008D7A61">
        <w:tc>
          <w:tcPr>
            <w:tcW w:w="149" w:type="pct"/>
            <w:vMerge w:val="restart"/>
            <w:shd w:val="clear" w:color="auto" w:fill="auto"/>
            <w:vAlign w:val="center"/>
          </w:tcPr>
          <w:p w14:paraId="751C4CC5" w14:textId="77777777" w:rsidR="00996ED2" w:rsidRPr="002E0884" w:rsidRDefault="00996ED2" w:rsidP="008D7A61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شماره جلسه</w:t>
            </w:r>
          </w:p>
        </w:tc>
        <w:tc>
          <w:tcPr>
            <w:tcW w:w="495" w:type="pct"/>
            <w:vMerge w:val="restart"/>
            <w:shd w:val="clear" w:color="auto" w:fill="auto"/>
            <w:vAlign w:val="center"/>
          </w:tcPr>
          <w:p w14:paraId="59BA04FF" w14:textId="77777777" w:rsidR="00996ED2" w:rsidRPr="002E0884" w:rsidRDefault="00996ED2" w:rsidP="008D7A61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1831" w:type="pct"/>
            <w:vMerge w:val="restart"/>
            <w:shd w:val="clear" w:color="auto" w:fill="auto"/>
            <w:vAlign w:val="center"/>
          </w:tcPr>
          <w:p w14:paraId="505E85F9" w14:textId="77777777" w:rsidR="00996ED2" w:rsidRPr="002E0884" w:rsidRDefault="00996ED2" w:rsidP="008D7A61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</w:tcPr>
          <w:p w14:paraId="55468B68" w14:textId="77777777" w:rsidR="00996ED2" w:rsidRPr="002E0884" w:rsidRDefault="00996ED2" w:rsidP="008D7A61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742" w:type="pct"/>
            <w:vMerge w:val="restart"/>
            <w:shd w:val="clear" w:color="auto" w:fill="auto"/>
            <w:vAlign w:val="center"/>
          </w:tcPr>
          <w:p w14:paraId="0E5EE87B" w14:textId="77777777" w:rsidR="00996ED2" w:rsidRPr="002E0884" w:rsidRDefault="00996ED2" w:rsidP="008D7A61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</w:tc>
        <w:tc>
          <w:tcPr>
            <w:tcW w:w="396" w:type="pct"/>
            <w:vMerge w:val="restart"/>
            <w:shd w:val="clear" w:color="auto" w:fill="auto"/>
            <w:vAlign w:val="center"/>
          </w:tcPr>
          <w:p w14:paraId="6A096609" w14:textId="77777777" w:rsidR="00996ED2" w:rsidRPr="002E0884" w:rsidRDefault="00996ED2" w:rsidP="008D7A61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594" w:type="pct"/>
            <w:gridSpan w:val="2"/>
            <w:shd w:val="clear" w:color="auto" w:fill="auto"/>
            <w:vAlign w:val="center"/>
          </w:tcPr>
          <w:p w14:paraId="059C5FAF" w14:textId="77777777" w:rsidR="00996ED2" w:rsidRPr="002E0884" w:rsidRDefault="00996ED2" w:rsidP="008D7A61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سنجش / ارزشیابی</w:t>
            </w:r>
          </w:p>
        </w:tc>
        <w:tc>
          <w:tcPr>
            <w:tcW w:w="347" w:type="pct"/>
            <w:vAlign w:val="center"/>
          </w:tcPr>
          <w:p w14:paraId="5B0F6C14" w14:textId="77777777" w:rsidR="00996ED2" w:rsidRPr="002E0884" w:rsidRDefault="00996ED2" w:rsidP="008D7A61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منابع تدریس</w:t>
            </w:r>
          </w:p>
        </w:tc>
      </w:tr>
      <w:tr w:rsidR="00996ED2" w:rsidRPr="002E0884" w14:paraId="01219CEF" w14:textId="77777777" w:rsidTr="008D7A61">
        <w:trPr>
          <w:trHeight w:val="175"/>
        </w:trPr>
        <w:tc>
          <w:tcPr>
            <w:tcW w:w="149" w:type="pct"/>
            <w:vMerge/>
            <w:shd w:val="clear" w:color="auto" w:fill="auto"/>
            <w:vAlign w:val="center"/>
          </w:tcPr>
          <w:p w14:paraId="40CC33E0" w14:textId="77777777" w:rsidR="00996ED2" w:rsidRPr="002E0884" w:rsidRDefault="00996ED2" w:rsidP="008D7A61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95" w:type="pct"/>
            <w:vMerge/>
            <w:shd w:val="clear" w:color="auto" w:fill="auto"/>
            <w:vAlign w:val="center"/>
          </w:tcPr>
          <w:p w14:paraId="74EEF91B" w14:textId="77777777" w:rsidR="00996ED2" w:rsidRPr="002E0884" w:rsidRDefault="00996ED2" w:rsidP="008D7A61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831" w:type="pct"/>
            <w:vMerge/>
            <w:shd w:val="clear" w:color="auto" w:fill="auto"/>
            <w:vAlign w:val="center"/>
          </w:tcPr>
          <w:p w14:paraId="0ED76DC2" w14:textId="77777777" w:rsidR="00996ED2" w:rsidRPr="002E0884" w:rsidRDefault="00996ED2" w:rsidP="008D7A61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46" w:type="pct"/>
            <w:vMerge/>
            <w:shd w:val="clear" w:color="auto" w:fill="auto"/>
            <w:vAlign w:val="center"/>
          </w:tcPr>
          <w:p w14:paraId="799A6325" w14:textId="77777777" w:rsidR="00996ED2" w:rsidRPr="002E0884" w:rsidRDefault="00996ED2" w:rsidP="008D7A61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742" w:type="pct"/>
            <w:vMerge/>
            <w:shd w:val="clear" w:color="auto" w:fill="auto"/>
            <w:vAlign w:val="center"/>
          </w:tcPr>
          <w:p w14:paraId="32DA8112" w14:textId="77777777" w:rsidR="00996ED2" w:rsidRPr="002E0884" w:rsidRDefault="00996ED2" w:rsidP="008D7A61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14:paraId="0396687C" w14:textId="77777777" w:rsidR="00996ED2" w:rsidRPr="002E0884" w:rsidRDefault="00996ED2" w:rsidP="008D7A61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14:paraId="3C330176" w14:textId="77777777" w:rsidR="00996ED2" w:rsidRPr="007F3625" w:rsidRDefault="00996ED2" w:rsidP="008D7A61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6"/>
                <w:szCs w:val="16"/>
                <w:rtl/>
                <w:lang w:bidi="fa-IR"/>
              </w:rPr>
            </w:pPr>
            <w:r w:rsidRPr="007F3625">
              <w:rPr>
                <w:rFonts w:cs="B Mitra" w:hint="cs"/>
                <w:color w:val="000000"/>
                <w:sz w:val="16"/>
                <w:szCs w:val="16"/>
                <w:rtl/>
                <w:lang w:bidi="fa-IR"/>
              </w:rPr>
              <w:t>تکوینی</w:t>
            </w:r>
            <w:r w:rsidRPr="007F3625">
              <w:rPr>
                <w:rFonts w:cs="B Mitra"/>
                <w:color w:val="000000"/>
                <w:sz w:val="16"/>
                <w:szCs w:val="16"/>
                <w:lang w:bidi="fa-IR"/>
              </w:rPr>
              <w:t xml:space="preserve"> </w:t>
            </w:r>
            <w:r w:rsidRPr="007F3625">
              <w:rPr>
                <w:rFonts w:cs="B Mitra" w:hint="cs"/>
                <w:color w:val="000000"/>
                <w:sz w:val="16"/>
                <w:szCs w:val="16"/>
                <w:rtl/>
                <w:lang w:bidi="fa-IR"/>
              </w:rPr>
              <w:t>و پایانی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0BCBF059" w14:textId="77777777" w:rsidR="00996ED2" w:rsidRPr="002E0884" w:rsidRDefault="00996ED2" w:rsidP="008D7A61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347" w:type="pct"/>
            <w:vMerge w:val="restart"/>
            <w:vAlign w:val="center"/>
          </w:tcPr>
          <w:p w14:paraId="29D05010" w14:textId="77777777" w:rsidR="00996ED2" w:rsidRDefault="00996ED2" w:rsidP="008D7A6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درسنامه ارتوپدی و شکستگی ها</w:t>
            </w:r>
          </w:p>
          <w:p w14:paraId="379C4576" w14:textId="77777777" w:rsidR="00996ED2" w:rsidRPr="002E0884" w:rsidRDefault="00996ED2" w:rsidP="008D7A6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تالیف: دکتربهادر اعلمی هرندی و سایرهمکاران</w:t>
            </w:r>
          </w:p>
        </w:tc>
      </w:tr>
      <w:tr w:rsidR="00996ED2" w:rsidRPr="002E0884" w14:paraId="162CCDFD" w14:textId="77777777" w:rsidTr="008D7A61">
        <w:trPr>
          <w:cantSplit/>
          <w:trHeight w:val="978"/>
        </w:trPr>
        <w:tc>
          <w:tcPr>
            <w:tcW w:w="149" w:type="pct"/>
            <w:shd w:val="clear" w:color="auto" w:fill="auto"/>
            <w:vAlign w:val="center"/>
          </w:tcPr>
          <w:p w14:paraId="018E20DE" w14:textId="7B68910C" w:rsidR="005F6C5C" w:rsidRPr="005F6C5C" w:rsidRDefault="00F55612" w:rsidP="005F6C5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2 و 3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55EB285A" w14:textId="032E6D0A" w:rsidR="00996ED2" w:rsidRPr="002B1791" w:rsidRDefault="001B248F" w:rsidP="008D7A61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آشنایی با تومورهای استخوانی</w:t>
            </w:r>
          </w:p>
        </w:tc>
        <w:tc>
          <w:tcPr>
            <w:tcW w:w="1831" w:type="pct"/>
            <w:shd w:val="clear" w:color="auto" w:fill="auto"/>
            <w:vAlign w:val="center"/>
          </w:tcPr>
          <w:p w14:paraId="32B6533C" w14:textId="72A0361F" w:rsidR="001B248F" w:rsidRPr="001B248F" w:rsidRDefault="001B248F" w:rsidP="001B248F">
            <w:pPr>
              <w:spacing w:after="0" w:line="240" w:lineRule="auto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lang w:bidi="fa-IR"/>
              </w:rPr>
            </w:pPr>
            <w:r w:rsidRPr="001B248F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دانشجو باید بتواند: </w:t>
            </w:r>
            <w:r w:rsidR="00AF3AC8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                                ( شناختی- دانش)</w:t>
            </w:r>
          </w:p>
          <w:p w14:paraId="3977F085" w14:textId="7A1CD202" w:rsidR="00996ED2" w:rsidRPr="00491BCF" w:rsidRDefault="001B248F" w:rsidP="008D7A61">
            <w:pPr>
              <w:spacing w:after="0" w:line="240" w:lineRule="auto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1</w:t>
            </w:r>
            <w:r w:rsidR="00996ED2" w:rsidRPr="00491BCF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- اپیدمیولوژی تومورهای استخوانی </w:t>
            </w:r>
          </w:p>
          <w:p w14:paraId="4952E067" w14:textId="77777777" w:rsidR="00996ED2" w:rsidRPr="00A57A2F" w:rsidRDefault="00996ED2" w:rsidP="008D7A61">
            <w:pPr>
              <w:spacing w:after="0" w:line="240" w:lineRule="auto"/>
              <w:ind w:left="37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A57A2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-تومورهای خوش خیم  استخوان را نام ببرد.</w:t>
            </w:r>
          </w:p>
          <w:p w14:paraId="0B77B134" w14:textId="77777777" w:rsidR="00996ED2" w:rsidRPr="00A57A2F" w:rsidRDefault="00996ED2" w:rsidP="008D7A61">
            <w:pPr>
              <w:spacing w:after="0" w:line="240" w:lineRule="auto"/>
              <w:ind w:left="37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A57A2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تومورهای بد خیم  استخوان را نام ببرد.</w:t>
            </w:r>
          </w:p>
          <w:p w14:paraId="09D5CCF2" w14:textId="77777777" w:rsidR="00996ED2" w:rsidRPr="00A57A2F" w:rsidRDefault="00996ED2" w:rsidP="008D7A61">
            <w:pPr>
              <w:spacing w:after="0" w:line="240" w:lineRule="auto"/>
              <w:ind w:left="37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A57A2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A57A2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عوامل مستعد کننده به بدخیمی استخوان را بداند.</w:t>
            </w:r>
          </w:p>
          <w:p w14:paraId="6A24041A" w14:textId="77777777" w:rsidR="00996ED2" w:rsidRDefault="00996ED2" w:rsidP="008D7A61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A57A2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سن شایع درگیری هر یک از تومورها رابداند.</w:t>
            </w:r>
          </w:p>
          <w:p w14:paraId="02BE4F63" w14:textId="77777777" w:rsidR="00996ED2" w:rsidRPr="00930D39" w:rsidRDefault="00996ED2" w:rsidP="008D7A61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شایع ترین تومور خوش خیم و بدخیم استخوانی را بداند.</w:t>
            </w:r>
            <w:r w:rsidRPr="00A57A2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</w:p>
          <w:p w14:paraId="59F838B1" w14:textId="3EB190A3" w:rsidR="00996ED2" w:rsidRPr="00491BCF" w:rsidRDefault="00996ED2" w:rsidP="008D7A61">
            <w:pPr>
              <w:spacing w:after="0" w:line="240" w:lineRule="auto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491BCF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2-نشانه های بالینی تومورهای استخوانی </w:t>
            </w:r>
          </w:p>
          <w:p w14:paraId="22A3D332" w14:textId="77777777" w:rsidR="00996ED2" w:rsidRPr="000775E0" w:rsidRDefault="00996ED2" w:rsidP="008D7A61">
            <w:pPr>
              <w:spacing w:after="0" w:line="240" w:lineRule="auto"/>
              <w:ind w:left="37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0775E0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نشانه های بالینی عمومی تومور های خوش خیم را بداند.</w:t>
            </w:r>
          </w:p>
          <w:p w14:paraId="01E9D712" w14:textId="77777777" w:rsidR="00996ED2" w:rsidRPr="000775E0" w:rsidRDefault="00996ED2" w:rsidP="008D7A61">
            <w:pPr>
              <w:spacing w:after="0" w:line="240" w:lineRule="auto"/>
              <w:ind w:left="37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0775E0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نشانه های بالینی عمومی تومور های بد خیم را بداند.</w:t>
            </w:r>
          </w:p>
          <w:p w14:paraId="02EC7FF8" w14:textId="77777777" w:rsidR="00996ED2" w:rsidRDefault="00996ED2" w:rsidP="008D7A61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0775E0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نشانه های بالینی استئو استئوما را بداند.</w:t>
            </w:r>
          </w:p>
          <w:p w14:paraId="45F609F0" w14:textId="3D068512" w:rsidR="00996ED2" w:rsidRPr="00491BCF" w:rsidRDefault="00996ED2" w:rsidP="008D7A61">
            <w:pPr>
              <w:spacing w:after="0" w:line="240" w:lineRule="auto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491BCF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3-تشخیص تومور</w:t>
            </w:r>
          </w:p>
          <w:p w14:paraId="0AE8198C" w14:textId="77777777" w:rsidR="00996ED2" w:rsidRPr="00491BCF" w:rsidRDefault="00996ED2" w:rsidP="008D7A61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491BC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اهمیت رادیوگرافی را درتشخیص تومور استخوانی بداند.</w:t>
            </w:r>
          </w:p>
          <w:p w14:paraId="0528C822" w14:textId="77777777" w:rsidR="00996ED2" w:rsidRPr="00491BCF" w:rsidRDefault="00996ED2" w:rsidP="008D7A61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491BC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-تشخیص افتراقی ضایعات متعدد استخوان را نام ببرد</w:t>
            </w:r>
          </w:p>
          <w:p w14:paraId="089283A4" w14:textId="77777777" w:rsidR="00996ED2" w:rsidRPr="00491BCF" w:rsidRDefault="00996ED2" w:rsidP="008D7A61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491BC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محل شایع درگیری هر یک از تومورها را بداند.</w:t>
            </w:r>
          </w:p>
          <w:p w14:paraId="77D0E266" w14:textId="77777777" w:rsidR="00996ED2" w:rsidRPr="00491BCF" w:rsidRDefault="00996ED2" w:rsidP="008D7A61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491BC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-تشخیص افتراقی ضایعات متافیز ,اپی فیز را بداند.</w:t>
            </w:r>
          </w:p>
          <w:p w14:paraId="238A4942" w14:textId="77777777" w:rsidR="00996ED2" w:rsidRPr="00491BCF" w:rsidRDefault="00996ED2" w:rsidP="008D7A61">
            <w:pPr>
              <w:bidi/>
              <w:spacing w:after="0" w:line="240" w:lineRule="auto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491BC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- مفهوم  </w:t>
            </w:r>
            <w:r w:rsidRPr="00491BCF">
              <w:rPr>
                <w:rFonts w:cs="B Mitra"/>
                <w:color w:val="000000"/>
                <w:sz w:val="17"/>
                <w:szCs w:val="17"/>
                <w:lang w:bidi="fa-IR"/>
              </w:rPr>
              <w:t>SKELETAL SURVEY</w:t>
            </w:r>
            <w:r w:rsidRPr="00491BC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 را توضیح دهد</w:t>
            </w:r>
          </w:p>
          <w:p w14:paraId="0B293987" w14:textId="77777777" w:rsidR="00996ED2" w:rsidRDefault="00996ED2" w:rsidP="008D7A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</w:t>
            </w:r>
            <w:r w:rsidRPr="00491BC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تشخیص افتراقی تومورها را بداند.</w:t>
            </w:r>
          </w:p>
          <w:p w14:paraId="4790ADA2" w14:textId="34F5371C" w:rsidR="00996ED2" w:rsidRPr="00491BCF" w:rsidRDefault="00996ED2" w:rsidP="008D7A61">
            <w:pPr>
              <w:bidi/>
              <w:spacing w:after="0" w:line="240" w:lineRule="auto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491BCF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4-رادیولوژی</w:t>
            </w:r>
          </w:p>
          <w:p w14:paraId="14620588" w14:textId="77777777" w:rsidR="00996ED2" w:rsidRPr="00491BCF" w:rsidRDefault="00996ED2" w:rsidP="008D7A61">
            <w:pPr>
              <w:bidi/>
              <w:spacing w:after="0" w:line="240" w:lineRule="auto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</w:t>
            </w:r>
            <w:r w:rsidRPr="00491BC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ویژگی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491BC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هایی از تومورکه در رادیوگرافی باید مورد توجه قرار گیرد را توضیح دهد</w:t>
            </w:r>
          </w:p>
          <w:p w14:paraId="0F7AF88B" w14:textId="77777777" w:rsidR="00996ED2" w:rsidRPr="00491BCF" w:rsidRDefault="00996ED2" w:rsidP="008D7A61">
            <w:pPr>
              <w:bidi/>
              <w:spacing w:after="0" w:line="240" w:lineRule="auto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- </w:t>
            </w:r>
            <w:r w:rsidRPr="00491BC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مواردی که اسکن ایزوتوپ به تشخیص تومور کمک میکند در مراحل مختلف انجام اسکن ,ذکر کنید.</w:t>
            </w:r>
          </w:p>
          <w:p w14:paraId="7B9DA091" w14:textId="77777777" w:rsidR="00996ED2" w:rsidRDefault="00996ED2" w:rsidP="008D7A61">
            <w:pPr>
              <w:bidi/>
              <w:spacing w:after="0" w:line="240" w:lineRule="auto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</w:t>
            </w:r>
            <w:r w:rsidRPr="00491BC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کمک سی تی اسکن و </w:t>
            </w:r>
            <w:r w:rsidRPr="00491BCF">
              <w:rPr>
                <w:rFonts w:ascii="Aparajita" w:hAnsi="Aparajita" w:cs="Aparajita"/>
                <w:color w:val="000000"/>
                <w:sz w:val="17"/>
                <w:szCs w:val="17"/>
                <w:lang w:bidi="fa-IR"/>
              </w:rPr>
              <w:t>MRI</w:t>
            </w:r>
            <w:r w:rsidRPr="00491BC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و اسکن ایزوتوپ را در تشخیص تومورها بداند</w:t>
            </w:r>
          </w:p>
          <w:p w14:paraId="6925E418" w14:textId="77777777" w:rsidR="00996ED2" w:rsidRPr="00491BCF" w:rsidRDefault="00996ED2" w:rsidP="008D7A61">
            <w:pPr>
              <w:bidi/>
              <w:spacing w:after="0" w:line="240" w:lineRule="auto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/>
                <w:color w:val="000000"/>
                <w:sz w:val="17"/>
                <w:szCs w:val="17"/>
                <w:lang w:bidi="fa-IR"/>
              </w:rPr>
              <w:t xml:space="preserve">-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491BC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نقش آنژیوگرافی را در تشخیص تومورهای توضیح دهد.</w:t>
            </w:r>
          </w:p>
          <w:p w14:paraId="6DAC4BA7" w14:textId="77777777" w:rsidR="00996ED2" w:rsidRPr="00491BCF" w:rsidRDefault="00996ED2" w:rsidP="008D7A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</w:t>
            </w:r>
            <w:r w:rsidRPr="00491BC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علائم رادیولوژیک کلی بدخیم بودن یک ضایعه رادیولوژیک را بداند</w:t>
            </w:r>
          </w:p>
          <w:p w14:paraId="05DF24D5" w14:textId="3E4FEE36" w:rsidR="00996ED2" w:rsidRPr="00040337" w:rsidRDefault="00996ED2" w:rsidP="008D7A61">
            <w:pPr>
              <w:spacing w:after="0" w:line="240" w:lineRule="auto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040337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5- علائم آزمایشگاهی</w:t>
            </w:r>
          </w:p>
          <w:p w14:paraId="5C94A6DD" w14:textId="77777777" w:rsidR="00996ED2" w:rsidRPr="00491BCF" w:rsidRDefault="00996ED2" w:rsidP="008D7A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</w:t>
            </w:r>
            <w:r w:rsidRPr="00491BC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تغییرات آزمایشگاهی را در تومورها توضیح دهد.</w:t>
            </w:r>
          </w:p>
          <w:p w14:paraId="4DD261EC" w14:textId="0D095B6C" w:rsidR="00996ED2" w:rsidRPr="00040337" w:rsidRDefault="00996ED2" w:rsidP="008D7A61">
            <w:pPr>
              <w:spacing w:after="0" w:line="240" w:lineRule="auto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040337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6- درمان</w:t>
            </w:r>
          </w:p>
          <w:p w14:paraId="1B037B52" w14:textId="77777777" w:rsidR="00996ED2" w:rsidRPr="00491BCF" w:rsidRDefault="00996ED2" w:rsidP="008D7A61">
            <w:pPr>
              <w:spacing w:after="0" w:line="240" w:lineRule="auto"/>
              <w:ind w:left="37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</w:t>
            </w:r>
            <w:r w:rsidRPr="00491BC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اندیکاسیون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491BC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های درمان جراحی تومورهای خوش خیم رابداند.</w:t>
            </w:r>
          </w:p>
          <w:p w14:paraId="6F9EB16F" w14:textId="77777777" w:rsidR="00996ED2" w:rsidRPr="00491BCF" w:rsidRDefault="00996ED2" w:rsidP="008D7A61">
            <w:pPr>
              <w:spacing w:after="0" w:line="240" w:lineRule="auto"/>
              <w:ind w:left="37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</w:t>
            </w:r>
            <w:r w:rsidRPr="00491BC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مفهوم کاربرد کورتاژ , آمپوتاسیون و رزکسیون را توضیح دهد.</w:t>
            </w:r>
          </w:p>
          <w:p w14:paraId="3609D574" w14:textId="77777777" w:rsidR="00996ED2" w:rsidRPr="00491BCF" w:rsidRDefault="00996ED2" w:rsidP="008D7A61">
            <w:pPr>
              <w:spacing w:after="0" w:line="240" w:lineRule="auto"/>
              <w:ind w:left="37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</w:t>
            </w:r>
            <w:r w:rsidRPr="00491BC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مواردی که امکان حفظ اندام در تومور بدخیم است را بداند.</w:t>
            </w:r>
          </w:p>
          <w:p w14:paraId="324E8CCC" w14:textId="77777777" w:rsidR="00996ED2" w:rsidRPr="00491BCF" w:rsidRDefault="00996ED2" w:rsidP="008D7A61">
            <w:pPr>
              <w:spacing w:after="0" w:line="240" w:lineRule="auto"/>
              <w:ind w:left="37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- </w:t>
            </w:r>
            <w:r w:rsidRPr="00491BC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موارد کاربرد رادیوتراپی و شیمی درمانی را توضیح دهد.</w:t>
            </w:r>
          </w:p>
          <w:p w14:paraId="0A7C36CB" w14:textId="77777777" w:rsidR="00996ED2" w:rsidRPr="00491BCF" w:rsidRDefault="00996ED2" w:rsidP="008D7A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- </w:t>
            </w:r>
            <w:r w:rsidRPr="00491BC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اندیکاسیون درمان جراحی در تومور های بدخیم را بداند.</w:t>
            </w:r>
          </w:p>
          <w:p w14:paraId="5A4EC490" w14:textId="1B725A92" w:rsidR="00996ED2" w:rsidRPr="00040337" w:rsidRDefault="00996ED2" w:rsidP="008D7A61">
            <w:pPr>
              <w:spacing w:after="0" w:line="240" w:lineRule="auto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040337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7- پاتولوژی</w:t>
            </w:r>
          </w:p>
          <w:p w14:paraId="1AD7B8B5" w14:textId="77777777" w:rsidR="00996ED2" w:rsidRPr="00491BCF" w:rsidRDefault="00996ED2" w:rsidP="008D7A61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- </w:t>
            </w:r>
            <w:r w:rsidRPr="00491BC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پاتولوژی تومورهای شایع رابداند</w:t>
            </w:r>
          </w:p>
          <w:p w14:paraId="60D5BCE9" w14:textId="77777777" w:rsidR="00996ED2" w:rsidRPr="00491BCF" w:rsidRDefault="00996ED2" w:rsidP="008D7A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</w:t>
            </w:r>
            <w:r w:rsidRPr="00491BC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پاتولوژی کیست ساده و انورسیمال استخوان رامقایسه کند.</w:t>
            </w:r>
          </w:p>
          <w:p w14:paraId="02BD2997" w14:textId="3B05038B" w:rsidR="00996ED2" w:rsidRPr="00040337" w:rsidRDefault="00996ED2" w:rsidP="008D7A61">
            <w:pPr>
              <w:spacing w:after="0" w:line="240" w:lineRule="auto"/>
              <w:jc w:val="right"/>
              <w:rPr>
                <w:rFonts w:cs="B Mitra"/>
                <w:b/>
                <w:bCs/>
                <w:color w:val="000000"/>
                <w:sz w:val="17"/>
                <w:szCs w:val="17"/>
                <w:lang w:bidi="fa-IR"/>
              </w:rPr>
            </w:pPr>
            <w:r w:rsidRPr="00040337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9-پاتوژنز</w:t>
            </w:r>
          </w:p>
          <w:p w14:paraId="2DF12B65" w14:textId="77777777" w:rsidR="00996ED2" w:rsidRPr="00491BCF" w:rsidRDefault="00996ED2" w:rsidP="008D7A61">
            <w:pPr>
              <w:spacing w:after="0" w:line="240" w:lineRule="auto"/>
              <w:jc w:val="right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</w:t>
            </w:r>
            <w:r w:rsidRPr="00491BC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نقش ژنتیک در تومورهای استخوانی رابداند</w:t>
            </w:r>
          </w:p>
          <w:p w14:paraId="181A9B9C" w14:textId="77777777" w:rsidR="00996ED2" w:rsidRPr="002B1791" w:rsidRDefault="00996ED2" w:rsidP="008D7A6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- </w:t>
            </w:r>
            <w:r w:rsidRPr="00491BCF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منشا تومورهای متاستازی را توضیح دهد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72C60658" w14:textId="0A5A3EA1" w:rsidR="00996ED2" w:rsidRPr="00225993" w:rsidRDefault="00996ED2" w:rsidP="0038692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14:paraId="08BFD6DB" w14:textId="1C4C71B4" w:rsidR="00996ED2" w:rsidRPr="0009110D" w:rsidRDefault="00996ED2" w:rsidP="0009110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نوع آموزش،دانشجو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محور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بوده و در آن دانشجو شرکت فعال دارد و به صورت سخنرانی و پرسش و پاسخ و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نشان دادن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اسلاید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شکل می گیرد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42A23745" w14:textId="77777777" w:rsidR="00996ED2" w:rsidRDefault="00996ED2" w:rsidP="008D7A6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پرو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ژ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کتور کامپیوتر</w:t>
            </w:r>
          </w:p>
          <w:p w14:paraId="642F363E" w14:textId="77777777" w:rsidR="00996ED2" w:rsidRDefault="00996ED2" w:rsidP="008D7A6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parajita" w:hAnsi="Aparajita" w:cs="Aparajit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ascii="Aparajita" w:hAnsi="Aparajita" w:cs="Aparajita"/>
                <w:color w:val="000000"/>
                <w:sz w:val="17"/>
                <w:szCs w:val="17"/>
                <w:lang w:bidi="fa-IR"/>
              </w:rPr>
              <w:t>point</w:t>
            </w:r>
            <w:r w:rsidRPr="002B1791">
              <w:rPr>
                <w:rFonts w:ascii="Aparajita" w:hAnsi="Aparajita" w:cs="Aparajit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ascii="Aparajita" w:hAnsi="Aparajita" w:cs="Aparajita"/>
                <w:color w:val="000000"/>
                <w:sz w:val="17"/>
                <w:szCs w:val="17"/>
                <w:lang w:bidi="fa-IR"/>
              </w:rPr>
              <w:t>power</w:t>
            </w:r>
          </w:p>
          <w:p w14:paraId="125C9910" w14:textId="45843076" w:rsidR="00996ED2" w:rsidRPr="002E0884" w:rsidRDefault="00996ED2" w:rsidP="0002464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594" w:type="pct"/>
            <w:gridSpan w:val="2"/>
            <w:shd w:val="clear" w:color="auto" w:fill="auto"/>
            <w:vAlign w:val="center"/>
          </w:tcPr>
          <w:p w14:paraId="0568A560" w14:textId="77777777" w:rsidR="00996ED2" w:rsidRPr="002E0884" w:rsidRDefault="00996ED2" w:rsidP="008D7A61">
            <w:pPr>
              <w:bidi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سوال چهار گزینه ای در پایان دوره</w:t>
            </w:r>
          </w:p>
        </w:tc>
        <w:tc>
          <w:tcPr>
            <w:tcW w:w="347" w:type="pct"/>
            <w:vMerge/>
            <w:vAlign w:val="center"/>
          </w:tcPr>
          <w:p w14:paraId="1A9D0DF2" w14:textId="77777777" w:rsidR="00996ED2" w:rsidRPr="002E0884" w:rsidRDefault="00996ED2" w:rsidP="008D7A6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</w:tr>
    </w:tbl>
    <w:p w14:paraId="4CAE7B3D" w14:textId="77777777"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sectPr w:rsidR="00C53370" w:rsidSect="00996ED2">
      <w:footerReference w:type="default" r:id="rId10"/>
      <w:pgSz w:w="15840" w:h="12240" w:orient="landscape"/>
      <w:pgMar w:top="567" w:right="851" w:bottom="284" w:left="851" w:header="720" w:footer="96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D8FF8" w14:textId="77777777" w:rsidR="00FF5FEE" w:rsidRDefault="00FF5FEE" w:rsidP="00C53370">
      <w:pPr>
        <w:spacing w:after="0" w:line="240" w:lineRule="auto"/>
      </w:pPr>
      <w:r>
        <w:separator/>
      </w:r>
    </w:p>
  </w:endnote>
  <w:endnote w:type="continuationSeparator" w:id="0">
    <w:p w14:paraId="50D495C3" w14:textId="77777777" w:rsidR="00FF5FEE" w:rsidRDefault="00FF5FEE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789018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A880C0" w14:textId="63F179B7" w:rsidR="00C53370" w:rsidRDefault="00000000" w:rsidP="00C53370">
        <w:pPr>
          <w:pStyle w:val="Footer"/>
          <w:bidi/>
          <w:jc w:val="center"/>
        </w:pPr>
      </w:p>
    </w:sdtContent>
  </w:sdt>
  <w:p w14:paraId="155FF69B" w14:textId="77777777" w:rsidR="00C53370" w:rsidRDefault="00C53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91EC5" w14:textId="77777777" w:rsidR="00FF5FEE" w:rsidRDefault="00FF5FEE" w:rsidP="00C53370">
      <w:pPr>
        <w:spacing w:after="0" w:line="240" w:lineRule="auto"/>
      </w:pPr>
      <w:r>
        <w:separator/>
      </w:r>
    </w:p>
  </w:footnote>
  <w:footnote w:type="continuationSeparator" w:id="0">
    <w:p w14:paraId="5BAA1A44" w14:textId="77777777" w:rsidR="00FF5FEE" w:rsidRDefault="00FF5FEE" w:rsidP="00C53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63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482380535">
    <w:abstractNumId w:val="2"/>
  </w:num>
  <w:num w:numId="2" w16cid:durableId="1998460374">
    <w:abstractNumId w:val="0"/>
  </w:num>
  <w:num w:numId="3" w16cid:durableId="1174419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nnotat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E13EA1"/>
    <w:rsid w:val="00010EA2"/>
    <w:rsid w:val="0002464B"/>
    <w:rsid w:val="000356AB"/>
    <w:rsid w:val="000374E2"/>
    <w:rsid w:val="0004420E"/>
    <w:rsid w:val="00071856"/>
    <w:rsid w:val="00077EA9"/>
    <w:rsid w:val="0009110D"/>
    <w:rsid w:val="000C224F"/>
    <w:rsid w:val="000D42B6"/>
    <w:rsid w:val="000F6A18"/>
    <w:rsid w:val="00106E94"/>
    <w:rsid w:val="00120252"/>
    <w:rsid w:val="001318F8"/>
    <w:rsid w:val="001448D0"/>
    <w:rsid w:val="00146D53"/>
    <w:rsid w:val="0014736B"/>
    <w:rsid w:val="00152B8F"/>
    <w:rsid w:val="001771E8"/>
    <w:rsid w:val="00191B28"/>
    <w:rsid w:val="001971B2"/>
    <w:rsid w:val="001B248F"/>
    <w:rsid w:val="001B3C20"/>
    <w:rsid w:val="001E220A"/>
    <w:rsid w:val="001F0A73"/>
    <w:rsid w:val="001F352D"/>
    <w:rsid w:val="00202D00"/>
    <w:rsid w:val="002169AF"/>
    <w:rsid w:val="00280B46"/>
    <w:rsid w:val="00291329"/>
    <w:rsid w:val="002963D1"/>
    <w:rsid w:val="002A4043"/>
    <w:rsid w:val="002A72D7"/>
    <w:rsid w:val="002C5E2A"/>
    <w:rsid w:val="002C7264"/>
    <w:rsid w:val="002C740E"/>
    <w:rsid w:val="002F15BF"/>
    <w:rsid w:val="00320928"/>
    <w:rsid w:val="0032699A"/>
    <w:rsid w:val="00333CE2"/>
    <w:rsid w:val="00350E1D"/>
    <w:rsid w:val="00365E7C"/>
    <w:rsid w:val="00371D2A"/>
    <w:rsid w:val="00386929"/>
    <w:rsid w:val="003872D5"/>
    <w:rsid w:val="003A3FE6"/>
    <w:rsid w:val="003A688C"/>
    <w:rsid w:val="003B3AF2"/>
    <w:rsid w:val="003C4F06"/>
    <w:rsid w:val="003F0083"/>
    <w:rsid w:val="00413AF6"/>
    <w:rsid w:val="00424651"/>
    <w:rsid w:val="004259A4"/>
    <w:rsid w:val="00425C8F"/>
    <w:rsid w:val="00444FC5"/>
    <w:rsid w:val="00480866"/>
    <w:rsid w:val="004969C1"/>
    <w:rsid w:val="004977BE"/>
    <w:rsid w:val="004A41F3"/>
    <w:rsid w:val="004C2A26"/>
    <w:rsid w:val="004E259C"/>
    <w:rsid w:val="00500855"/>
    <w:rsid w:val="00505182"/>
    <w:rsid w:val="00516EE2"/>
    <w:rsid w:val="005268AE"/>
    <w:rsid w:val="005535D0"/>
    <w:rsid w:val="0059586A"/>
    <w:rsid w:val="005A02C8"/>
    <w:rsid w:val="005A5B01"/>
    <w:rsid w:val="005E3A4C"/>
    <w:rsid w:val="005F6C5C"/>
    <w:rsid w:val="00603410"/>
    <w:rsid w:val="00611FD9"/>
    <w:rsid w:val="006238B9"/>
    <w:rsid w:val="00623FD6"/>
    <w:rsid w:val="006253C2"/>
    <w:rsid w:val="006307D2"/>
    <w:rsid w:val="00641D65"/>
    <w:rsid w:val="006577BE"/>
    <w:rsid w:val="0067434C"/>
    <w:rsid w:val="00675032"/>
    <w:rsid w:val="0070536E"/>
    <w:rsid w:val="0074191D"/>
    <w:rsid w:val="00760641"/>
    <w:rsid w:val="00772D12"/>
    <w:rsid w:val="00775D36"/>
    <w:rsid w:val="007B78B4"/>
    <w:rsid w:val="007E5914"/>
    <w:rsid w:val="007F567A"/>
    <w:rsid w:val="00804097"/>
    <w:rsid w:val="008149EF"/>
    <w:rsid w:val="00817533"/>
    <w:rsid w:val="008716B3"/>
    <w:rsid w:val="00873A48"/>
    <w:rsid w:val="00885407"/>
    <w:rsid w:val="00897CEC"/>
    <w:rsid w:val="008C37CB"/>
    <w:rsid w:val="008C600F"/>
    <w:rsid w:val="008C6E59"/>
    <w:rsid w:val="009019B1"/>
    <w:rsid w:val="00903C5B"/>
    <w:rsid w:val="00916B59"/>
    <w:rsid w:val="009171DB"/>
    <w:rsid w:val="00917BF4"/>
    <w:rsid w:val="009371F0"/>
    <w:rsid w:val="009424C3"/>
    <w:rsid w:val="0094756F"/>
    <w:rsid w:val="0095093A"/>
    <w:rsid w:val="00961E78"/>
    <w:rsid w:val="00973120"/>
    <w:rsid w:val="009850DE"/>
    <w:rsid w:val="00996ED2"/>
    <w:rsid w:val="00A04FCD"/>
    <w:rsid w:val="00A151B1"/>
    <w:rsid w:val="00A21521"/>
    <w:rsid w:val="00A27E86"/>
    <w:rsid w:val="00A30B34"/>
    <w:rsid w:val="00A36F74"/>
    <w:rsid w:val="00A6485E"/>
    <w:rsid w:val="00A66694"/>
    <w:rsid w:val="00A961C1"/>
    <w:rsid w:val="00AA03DC"/>
    <w:rsid w:val="00AA08EC"/>
    <w:rsid w:val="00AB274C"/>
    <w:rsid w:val="00AB4D42"/>
    <w:rsid w:val="00AB5CC9"/>
    <w:rsid w:val="00AE3799"/>
    <w:rsid w:val="00AF3AC8"/>
    <w:rsid w:val="00AF5753"/>
    <w:rsid w:val="00AF7E7A"/>
    <w:rsid w:val="00B17056"/>
    <w:rsid w:val="00B4696F"/>
    <w:rsid w:val="00B563E9"/>
    <w:rsid w:val="00B67D0D"/>
    <w:rsid w:val="00BB7FE5"/>
    <w:rsid w:val="00BC35E5"/>
    <w:rsid w:val="00BE10AD"/>
    <w:rsid w:val="00BF2A34"/>
    <w:rsid w:val="00BF650D"/>
    <w:rsid w:val="00C00A25"/>
    <w:rsid w:val="00C01E1D"/>
    <w:rsid w:val="00C023B7"/>
    <w:rsid w:val="00C11DE1"/>
    <w:rsid w:val="00C22EA0"/>
    <w:rsid w:val="00C2702A"/>
    <w:rsid w:val="00C34AA3"/>
    <w:rsid w:val="00C37622"/>
    <w:rsid w:val="00C4626A"/>
    <w:rsid w:val="00C53211"/>
    <w:rsid w:val="00C53370"/>
    <w:rsid w:val="00CA0CE1"/>
    <w:rsid w:val="00CA5E32"/>
    <w:rsid w:val="00CA77BA"/>
    <w:rsid w:val="00CD1DDB"/>
    <w:rsid w:val="00CD2863"/>
    <w:rsid w:val="00CE0FC2"/>
    <w:rsid w:val="00CE7E13"/>
    <w:rsid w:val="00CF275C"/>
    <w:rsid w:val="00D128CF"/>
    <w:rsid w:val="00D16D79"/>
    <w:rsid w:val="00D30B41"/>
    <w:rsid w:val="00D3295B"/>
    <w:rsid w:val="00D502CB"/>
    <w:rsid w:val="00D704D1"/>
    <w:rsid w:val="00D72E5F"/>
    <w:rsid w:val="00D77CAF"/>
    <w:rsid w:val="00D86DD2"/>
    <w:rsid w:val="00D874B3"/>
    <w:rsid w:val="00D944B5"/>
    <w:rsid w:val="00DB7535"/>
    <w:rsid w:val="00DC0E98"/>
    <w:rsid w:val="00DC3BB9"/>
    <w:rsid w:val="00E13EA1"/>
    <w:rsid w:val="00E24FB5"/>
    <w:rsid w:val="00E445B8"/>
    <w:rsid w:val="00E73011"/>
    <w:rsid w:val="00E756E3"/>
    <w:rsid w:val="00E75D2F"/>
    <w:rsid w:val="00E83C4A"/>
    <w:rsid w:val="00EA0571"/>
    <w:rsid w:val="00EB42E1"/>
    <w:rsid w:val="00ED63E1"/>
    <w:rsid w:val="00ED642F"/>
    <w:rsid w:val="00F34390"/>
    <w:rsid w:val="00F43ECF"/>
    <w:rsid w:val="00F55612"/>
    <w:rsid w:val="00F563A6"/>
    <w:rsid w:val="00F64368"/>
    <w:rsid w:val="00F70CC4"/>
    <w:rsid w:val="00F97FC4"/>
    <w:rsid w:val="00FB03FD"/>
    <w:rsid w:val="00FB400D"/>
    <w:rsid w:val="00FB5F97"/>
    <w:rsid w:val="00FD0E09"/>
    <w:rsid w:val="00FD145F"/>
    <w:rsid w:val="00FD2386"/>
    <w:rsid w:val="00FF0C89"/>
    <w:rsid w:val="00FF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65F99EBC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343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3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390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3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390"/>
    <w:rPr>
      <w:rFonts w:eastAsia="Times New Roman"/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7301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3011"/>
    <w:rPr>
      <w:rFonts w:eastAsia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E730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AA9AD-CFEB-44AE-A6BD-E5269A165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</Template>
  <TotalTime>198</TotalTime>
  <Pages>3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Adm</cp:lastModifiedBy>
  <cp:revision>40</cp:revision>
  <cp:lastPrinted>2025-11-13T07:52:00Z</cp:lastPrinted>
  <dcterms:created xsi:type="dcterms:W3CDTF">2025-09-23T07:47:00Z</dcterms:created>
  <dcterms:modified xsi:type="dcterms:W3CDTF">2025-12-03T07:15:00Z</dcterms:modified>
</cp:coreProperties>
</file>