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FD54F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آرمین فاتح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E24B3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24B3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FD54FD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D54F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آناتومی  تیروئید و پاراتیروئید </w:t>
            </w:r>
            <w:r w:rsidR="00C23EC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32BB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و مری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DD255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41464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FD54F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5F33C1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/ </w:t>
            </w:r>
            <w:r w:rsidR="00141464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5F33C1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/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B95600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83CA3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404</w:t>
            </w:r>
            <w:r w:rsidR="00956F07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و </w:t>
            </w:r>
            <w:r w:rsidR="00FD54F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  <w:r w:rsidR="00956F07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D54F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956F07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/404</w:t>
            </w:r>
            <w:r w:rsidR="00B95600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60365B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30 / 9 /</w:t>
            </w:r>
            <w:r w:rsidR="00DD255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60365B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404</w:t>
            </w:r>
            <w:r w:rsidR="00DD25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13/10 /404</w:t>
            </w:r>
            <w:r w:rsidR="00E24B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14 /10 /404 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588"/>
        <w:gridCol w:w="3490"/>
        <w:gridCol w:w="1187"/>
        <w:gridCol w:w="1845"/>
        <w:gridCol w:w="2170"/>
        <w:gridCol w:w="1079"/>
        <w:gridCol w:w="579"/>
        <w:gridCol w:w="1557"/>
      </w:tblGrid>
      <w:tr w:rsidR="00EA0571" w:rsidRPr="00F563A6" w:rsidTr="00445457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445457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605E8" w:rsidRDefault="00C23ECC" w:rsidP="00C23EC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4032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و فیزیولوژی غدد پاراتیروئید </w:t>
            </w:r>
          </w:p>
          <w:p w:rsidR="00F40321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علل هایپرکلسمی</w:t>
            </w:r>
          </w:p>
          <w:p w:rsidR="00F40321" w:rsidRPr="009E1112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هیپرپاراتیروئیدیسم اولیه </w:t>
            </w:r>
          </w:p>
        </w:tc>
        <w:tc>
          <w:tcPr>
            <w:tcW w:w="1235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F40321" w:rsidRDefault="00F40321" w:rsidP="00F403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آناتومی غده پاراتیروئید را شرح دهد.</w:t>
            </w:r>
          </w:p>
          <w:p w:rsidR="00F40321" w:rsidRDefault="00F40321" w:rsidP="00F403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فیزیولوزی غده پاراتیروئید را شرح دهد.</w:t>
            </w:r>
          </w:p>
          <w:p w:rsidR="00F40321" w:rsidRDefault="00F40321" w:rsidP="00F403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نقش 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  <w:t xml:space="preserve">PTH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درمکانیسم تنظیم کلسیم را شرح دهد.</w:t>
            </w:r>
          </w:p>
          <w:p w:rsidR="00F40321" w:rsidRDefault="00F40321" w:rsidP="00F403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نقش 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  <w:t xml:space="preserve">PTH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در باز جذب  کلسیم را شرح دهد.</w:t>
            </w:r>
          </w:p>
          <w:p w:rsidR="00F40321" w:rsidRDefault="001E696B" w:rsidP="00F403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علل پاراکلینیکی هیپرپاراتیروئیدیم اولیه را شرح دهد.</w:t>
            </w:r>
          </w:p>
          <w:p w:rsidR="001E696B" w:rsidRDefault="001E696B" w:rsidP="001E69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اندیکاسیون های جراحی هیپرپاراتیروئیدیسم را شرح دهید.تصویربرداری قبل از عمل بیماران را شرح دهید.</w:t>
            </w:r>
          </w:p>
          <w:p w:rsidR="001E696B" w:rsidRPr="00F40321" w:rsidRDefault="001E696B" w:rsidP="001E69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درمان غیرجراحی و جراحی بیماران را شرح دهید.</w:t>
            </w:r>
          </w:p>
          <w:p w:rsidR="00C23ECC" w:rsidRPr="00FF56E6" w:rsidRDefault="00C23ECC" w:rsidP="00874B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141464" w:rsidRDefault="009E1112" w:rsidP="0014146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  <w:p w:rsidR="005F33C1" w:rsidRPr="00AB274C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C23ECC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23ECC" w:rsidRPr="00F563A6" w:rsidRDefault="00814EFE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62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CC75C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  <w:r w:rsidR="00CC75C0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دیسفاژی </w:t>
            </w:r>
            <w:r w:rsidR="00013DB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235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دانشجو باید بتواند :</w:t>
            </w:r>
          </w:p>
          <w:p w:rsidR="00C30676" w:rsidRDefault="00CC75C0" w:rsidP="00C3067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دیسفاژی را شرح دهد.</w:t>
            </w:r>
          </w:p>
          <w:p w:rsidR="00CC75C0" w:rsidRDefault="00CC75C0" w:rsidP="00CC75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تفاوت دیسفاژی با اودینوفاژی را شرح دهد.</w:t>
            </w:r>
          </w:p>
          <w:p w:rsidR="00D96B5B" w:rsidRDefault="00CC75C0" w:rsidP="00CC75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اصول کلی برخورد با دیسفاژی را شرح دهد.</w:t>
            </w:r>
          </w:p>
          <w:p w:rsidR="00CC75C0" w:rsidRDefault="00CC75C0" w:rsidP="00D96B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اندیکاسیونهای آندوسکوپی در دیسفازی را شرح دهد.</w:t>
            </w:r>
          </w:p>
          <w:p w:rsidR="00CC75C0" w:rsidRPr="00C30676" w:rsidRDefault="00CC75C0" w:rsidP="00CC75C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درمان </w:t>
            </w:r>
            <w:r w:rsidR="00734CB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های آندوسکوپیک دیس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فاژی را شرح دهد.</w:t>
            </w:r>
          </w:p>
          <w:p w:rsidR="00605353" w:rsidRPr="00874BC8" w:rsidRDefault="00605353" w:rsidP="00874BC8">
            <w:pPr>
              <w:autoSpaceDE w:val="0"/>
              <w:autoSpaceDN w:val="0"/>
              <w:bidi/>
              <w:adjustRightInd w:val="0"/>
              <w:spacing w:after="0" w:line="240" w:lineRule="auto"/>
              <w:ind w:left="165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C23ECC" w:rsidRDefault="00C23E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سخنرانی حضوری</w:t>
            </w: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shd w:val="clear" w:color="auto" w:fill="auto"/>
          </w:tcPr>
          <w:p w:rsidR="00C23ECC" w:rsidRDefault="00C23ECC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ED708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C23ECC" w:rsidRDefault="00C23ECC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3A5902" w:rsidRDefault="003A5902" w:rsidP="003A590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1" w:type="pct"/>
          </w:tcPr>
          <w:p w:rsidR="00C23ECC" w:rsidRDefault="00C23E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3A5902" w:rsidRDefault="003A5902" w:rsidP="003A590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3A5902" w:rsidRPr="009661F0" w:rsidRDefault="003A5902" w:rsidP="003A590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  <w:tr w:rsidR="00734CBD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734CBD" w:rsidRDefault="00734CBD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:rsidR="00734CBD" w:rsidRDefault="00734CBD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34CBD" w:rsidRDefault="00734CBD" w:rsidP="00734C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بیماری ریفلاکس معده به مری </w:t>
            </w:r>
          </w:p>
        </w:tc>
        <w:tc>
          <w:tcPr>
            <w:tcW w:w="1235" w:type="pct"/>
            <w:shd w:val="clear" w:color="auto" w:fill="auto"/>
          </w:tcPr>
          <w:p w:rsidR="00734CBD" w:rsidRDefault="00734CBD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34CBD" w:rsidRDefault="00734CBD" w:rsidP="00734C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دانشجو باید بتواند :</w:t>
            </w:r>
          </w:p>
          <w:p w:rsidR="00734CBD" w:rsidRDefault="00734CBD" w:rsidP="00734C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ریفلاکس را شرح دهد.</w:t>
            </w:r>
          </w:p>
          <w:p w:rsidR="00734CBD" w:rsidRDefault="00734CBD" w:rsidP="00734C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پاتوفیزیولوژِ ی ریفلاکس را شرح دهد.</w:t>
            </w:r>
          </w:p>
          <w:p w:rsidR="00734CBD" w:rsidRDefault="00734CBD" w:rsidP="00734C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ازوفاگوس پارت را شرح دهد.</w:t>
            </w:r>
          </w:p>
          <w:p w:rsidR="00734CBD" w:rsidRPr="00734CBD" w:rsidRDefault="00734CBD" w:rsidP="00734C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ریفلاکس درمان طبی و جراحی را شرح دهد.</w:t>
            </w:r>
          </w:p>
          <w:p w:rsidR="00734CBD" w:rsidRDefault="00734CBD" w:rsidP="00734C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420" w:type="pct"/>
            <w:shd w:val="clear" w:color="auto" w:fill="auto"/>
          </w:tcPr>
          <w:p w:rsidR="00734CBD" w:rsidRDefault="00734CBD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734CBD" w:rsidRDefault="00734CBD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93D20" w:rsidRDefault="00793D20" w:rsidP="00793D2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سخنرانی حضوری</w:t>
            </w:r>
          </w:p>
        </w:tc>
        <w:tc>
          <w:tcPr>
            <w:tcW w:w="768" w:type="pct"/>
            <w:shd w:val="clear" w:color="auto" w:fill="auto"/>
          </w:tcPr>
          <w:p w:rsidR="00734CBD" w:rsidRDefault="00734CBD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93D20" w:rsidRDefault="00793D20" w:rsidP="00793D2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93D20" w:rsidRDefault="00793D20" w:rsidP="00ED708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734CBD" w:rsidRDefault="00734CBD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93D20" w:rsidRDefault="00793D20" w:rsidP="00793D2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793D20" w:rsidRDefault="00793D20" w:rsidP="00793D2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MCQ  </w:t>
            </w:r>
          </w:p>
          <w:p w:rsidR="00793D20" w:rsidRDefault="00793D20" w:rsidP="00793D2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1" w:type="pct"/>
          </w:tcPr>
          <w:p w:rsidR="00734CBD" w:rsidRDefault="00734CBD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793D20" w:rsidRDefault="00793D20" w:rsidP="00793D2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793D20" w:rsidRDefault="00793D20" w:rsidP="00793D2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  <w:tr w:rsidR="00907773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907773" w:rsidRDefault="00907773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:rsidR="00907773" w:rsidRDefault="00907773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07773" w:rsidRDefault="00907773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آناتومی و فیزیولوژی </w:t>
            </w:r>
            <w:r w:rsidR="002A6BD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تیروئید 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انواع گواتر و تیروئیدیتها</w:t>
            </w:r>
          </w:p>
        </w:tc>
        <w:tc>
          <w:tcPr>
            <w:tcW w:w="1235" w:type="pct"/>
            <w:shd w:val="clear" w:color="auto" w:fill="auto"/>
          </w:tcPr>
          <w:p w:rsidR="00907773" w:rsidRDefault="00907773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1.موقعیت آناتومیک غده تیروئید را شرح دهد.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2. خونرسانی شریانی و وریدی تیروئید را شرح دهد.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3 . مجاورات غده تیروئید با تراشه و مری و اعصاب را شرح دهد.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 علایم بالینی و درمان انواع تیروئیدیت را شرح دهد.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5 . </w:t>
            </w:r>
            <w:r w:rsidR="0044545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آدنوم های توکسیک منفرد و مولتی ندولار را مختصر شرح دهد.</w:t>
            </w:r>
          </w:p>
          <w:p w:rsidR="002A6BD4" w:rsidRDefault="002A6BD4" w:rsidP="002A6BD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907773" w:rsidRDefault="00907773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907773" w:rsidRDefault="00907773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سخنرانی حضوری</w:t>
            </w:r>
          </w:p>
        </w:tc>
        <w:tc>
          <w:tcPr>
            <w:tcW w:w="768" w:type="pct"/>
            <w:shd w:val="clear" w:color="auto" w:fill="auto"/>
          </w:tcPr>
          <w:p w:rsidR="00907773" w:rsidRDefault="00907773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907773" w:rsidRDefault="00907773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1" w:type="pct"/>
          </w:tcPr>
          <w:p w:rsidR="00907773" w:rsidRDefault="00907773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  <w:tr w:rsidR="00445457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1D3C0E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اپروچ ندولهای تیروئید </w:t>
            </w:r>
          </w:p>
          <w:p w:rsidR="001D3C0E" w:rsidRDefault="001D3C0E" w:rsidP="001D3C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D3C0E" w:rsidRDefault="001D3C0E" w:rsidP="001D3C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انواع درمانهای جراحی و غیرجراحی کانسرهای تیروئید</w:t>
            </w: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1235" w:type="pct"/>
            <w:shd w:val="clear" w:color="auto" w:fill="auto"/>
          </w:tcPr>
          <w:p w:rsidR="00445457" w:rsidRDefault="0098377E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برخورد اپروچ با ندول تیروئید را شرح دهد.</w:t>
            </w:r>
          </w:p>
          <w:p w:rsidR="0098377E" w:rsidRDefault="0098377E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روشهای تشخیصی ندولهای تیروئید را شرح دهد.</w:t>
            </w:r>
          </w:p>
          <w:p w:rsidR="0098377E" w:rsidRDefault="0098377E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ریسک فاکتورهای کانسر تیروئید را شرح دهد.</w:t>
            </w:r>
          </w:p>
          <w:p w:rsidR="0098377E" w:rsidRDefault="0098377E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بالینی کانسرهای تیروئید را شرح دهد.</w:t>
            </w:r>
          </w:p>
          <w:p w:rsidR="0098377E" w:rsidRDefault="0098377E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تیروئیدکتومی را شرح دهد.</w:t>
            </w:r>
          </w:p>
          <w:p w:rsidR="0098377E" w:rsidRDefault="0098377E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عوارض تیروئیدکتومی را شرح دهد.</w:t>
            </w:r>
          </w:p>
          <w:p w:rsidR="0098377E" w:rsidRDefault="006019C8" w:rsidP="0098377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های مکمل بعد از عمل جراحی کانسرهای تیروئید (درمان با ید) را شرح دهد.</w:t>
            </w:r>
          </w:p>
        </w:tc>
        <w:tc>
          <w:tcPr>
            <w:tcW w:w="420" w:type="pct"/>
            <w:shd w:val="clear" w:color="auto" w:fill="auto"/>
          </w:tcPr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سخنرانی حضوری</w:t>
            </w:r>
          </w:p>
        </w:tc>
        <w:tc>
          <w:tcPr>
            <w:tcW w:w="768" w:type="pct"/>
            <w:shd w:val="clear" w:color="auto" w:fill="auto"/>
          </w:tcPr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445457" w:rsidRDefault="00445457" w:rsidP="0044545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1" w:type="pct"/>
          </w:tcPr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445457" w:rsidRDefault="00445457" w:rsidP="0044545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55" w:rsidRDefault="00F05B55" w:rsidP="00C53370">
      <w:pPr>
        <w:spacing w:after="0" w:line="240" w:lineRule="auto"/>
      </w:pPr>
      <w:r>
        <w:separator/>
      </w:r>
    </w:p>
  </w:endnote>
  <w:endnote w:type="continuationSeparator" w:id="0">
    <w:p w:rsidR="00F05B55" w:rsidRDefault="00F05B5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B3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55" w:rsidRDefault="00F05B55" w:rsidP="00C53370">
      <w:pPr>
        <w:spacing w:after="0" w:line="240" w:lineRule="auto"/>
      </w:pPr>
      <w:r>
        <w:separator/>
      </w:r>
    </w:p>
  </w:footnote>
  <w:footnote w:type="continuationSeparator" w:id="0">
    <w:p w:rsidR="00F05B55" w:rsidRDefault="00F05B55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D3C0E"/>
    <w:rsid w:val="001E220A"/>
    <w:rsid w:val="001E696B"/>
    <w:rsid w:val="001F352D"/>
    <w:rsid w:val="0020346E"/>
    <w:rsid w:val="00221D62"/>
    <w:rsid w:val="00227F39"/>
    <w:rsid w:val="00237D04"/>
    <w:rsid w:val="00291329"/>
    <w:rsid w:val="002A4043"/>
    <w:rsid w:val="002A6BD4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A5902"/>
    <w:rsid w:val="003B3AF2"/>
    <w:rsid w:val="003C4F06"/>
    <w:rsid w:val="003F0083"/>
    <w:rsid w:val="003F3279"/>
    <w:rsid w:val="003F4971"/>
    <w:rsid w:val="00405F29"/>
    <w:rsid w:val="00413AF6"/>
    <w:rsid w:val="00425C8F"/>
    <w:rsid w:val="00444FC5"/>
    <w:rsid w:val="00445457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A6E9D"/>
    <w:rsid w:val="005D76C1"/>
    <w:rsid w:val="005E3A4C"/>
    <w:rsid w:val="005F33C1"/>
    <w:rsid w:val="006019C8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32BBC"/>
    <w:rsid w:val="00734CBD"/>
    <w:rsid w:val="0074191D"/>
    <w:rsid w:val="00772D12"/>
    <w:rsid w:val="00793D20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7CEC"/>
    <w:rsid w:val="008A61E6"/>
    <w:rsid w:val="008C37CB"/>
    <w:rsid w:val="008C600F"/>
    <w:rsid w:val="009019B1"/>
    <w:rsid w:val="00907773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377E"/>
    <w:rsid w:val="009850DE"/>
    <w:rsid w:val="009917F5"/>
    <w:rsid w:val="0099600D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6DD2"/>
    <w:rsid w:val="00D96B5B"/>
    <w:rsid w:val="00DA1B3C"/>
    <w:rsid w:val="00DB7535"/>
    <w:rsid w:val="00DC0E98"/>
    <w:rsid w:val="00DC3BB9"/>
    <w:rsid w:val="00DC6C87"/>
    <w:rsid w:val="00DD2554"/>
    <w:rsid w:val="00E13EA1"/>
    <w:rsid w:val="00E24B3C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00202"/>
    <w:rsid w:val="00F05B55"/>
    <w:rsid w:val="00F160FC"/>
    <w:rsid w:val="00F34390"/>
    <w:rsid w:val="00F40321"/>
    <w:rsid w:val="00F5270E"/>
    <w:rsid w:val="00F563A6"/>
    <w:rsid w:val="00F70CC4"/>
    <w:rsid w:val="00F76F30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E13B-5A6B-42DE-B68E-48583502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254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68</cp:revision>
  <cp:lastPrinted>2019-12-07T06:13:00Z</cp:lastPrinted>
  <dcterms:created xsi:type="dcterms:W3CDTF">2025-09-30T10:30:00Z</dcterms:created>
  <dcterms:modified xsi:type="dcterms:W3CDTF">2025-12-03T00:29:00Z</dcterms:modified>
</cp:coreProperties>
</file>