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D83CA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امیررضا نعیمی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D83CA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>فلوشیپ عروق و تروما  و آندوواسکولار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83CA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D83CA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B95600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bookmarkStart w:id="0" w:name="_GoBack"/>
            <w:r w:rsidR="00CD68F8" w:rsidRPr="003973C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آناتومی روده باریک </w:t>
            </w:r>
            <w:r w:rsidR="000D047F" w:rsidRPr="003973C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و سیستم وریدی</w:t>
            </w:r>
            <w:bookmarkEnd w:id="0"/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D83CA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/7 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404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8 /7 /404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>ساعت 11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588"/>
        <w:gridCol w:w="3490"/>
        <w:gridCol w:w="1187"/>
        <w:gridCol w:w="2470"/>
        <w:gridCol w:w="1543"/>
        <w:gridCol w:w="1079"/>
        <w:gridCol w:w="579"/>
        <w:gridCol w:w="1560"/>
      </w:tblGrid>
      <w:tr w:rsidR="00EA0571" w:rsidRPr="00F563A6" w:rsidTr="003605E8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2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3605E8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2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3605E8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605E8" w:rsidRPr="009E1112" w:rsidRDefault="00CD68F8" w:rsidP="00F76F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آناتومی روده باریک و انسداد روده باریک </w:t>
            </w:r>
            <w:r w:rsidR="004E2C9F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="004E2C9F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آپاندیسیت</w:t>
            </w:r>
          </w:p>
        </w:tc>
        <w:tc>
          <w:tcPr>
            <w:tcW w:w="1235" w:type="pct"/>
            <w:shd w:val="clear" w:color="auto" w:fill="auto"/>
          </w:tcPr>
          <w:p w:rsidR="009E1112" w:rsidRPr="00FF56E6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دانشجو باید بتواند :</w:t>
            </w:r>
          </w:p>
          <w:p w:rsidR="00B95600" w:rsidRDefault="00CD68F8" w:rsidP="00CD68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تفاوت ساختمانی دئودنوم زژنوم و ایلئوم را شرح دهد.</w:t>
            </w:r>
          </w:p>
          <w:p w:rsidR="00CD68F8" w:rsidRDefault="00CD68F8" w:rsidP="00CD68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خونرسانی روده باریک را شرح دهد.</w:t>
            </w:r>
          </w:p>
          <w:p w:rsidR="00CD68F8" w:rsidRDefault="00CD68F8" w:rsidP="00CD68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لایه های مختلف جدار روده را شرح دهد.</w:t>
            </w:r>
          </w:p>
          <w:p w:rsidR="00CD68F8" w:rsidRDefault="00CD68F8" w:rsidP="00CD68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هضم و جذب مواد مغذی آب و الکترولیتها و ویتامینها و مواد معدنی را شرح دهد.</w:t>
            </w:r>
          </w:p>
          <w:p w:rsidR="00CD68F8" w:rsidRDefault="00CD68F8" w:rsidP="00CD68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حرکت روده ها و مهارکننده ها را شرح دهد.</w:t>
            </w:r>
          </w:p>
          <w:p w:rsidR="00CD68F8" w:rsidRDefault="00021E28" w:rsidP="00CD68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عملکرد آندوکرین و تطابق روده باریک را شرح دهد.</w:t>
            </w:r>
          </w:p>
          <w:p w:rsidR="00021E28" w:rsidRDefault="00021E28" w:rsidP="00021E2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اتیولوژی انسداد را </w:t>
            </w:r>
            <w:r w:rsidR="009641D5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شرح دهد.</w:t>
            </w:r>
          </w:p>
          <w:p w:rsidR="009641D5" w:rsidRPr="00CD68F8" w:rsidRDefault="009641D5" w:rsidP="009641D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نحوه برخورد با موارد خاص در انسداد را شرح دهد.</w:t>
            </w:r>
          </w:p>
          <w:p w:rsidR="00CC736E" w:rsidRDefault="00CC736E" w:rsidP="00861B0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FF56E6">
              <w:rPr>
                <w:rFonts w:cs="B Mitra" w:hint="cs"/>
                <w:color w:val="000000" w:themeColor="text1"/>
                <w:rtl/>
                <w:lang w:bidi="fa-IR"/>
              </w:rPr>
              <w:t xml:space="preserve">   </w:t>
            </w:r>
            <w:r w:rsidR="0020346E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9.آناتومی آپاندیس را شرح دهد.</w:t>
            </w:r>
          </w:p>
          <w:p w:rsidR="0020346E" w:rsidRDefault="0020346E" w:rsidP="002034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10 .علایم آپاندیسیت حاد را شرح دهد.</w:t>
            </w:r>
          </w:p>
          <w:p w:rsidR="0020346E" w:rsidRDefault="0020346E" w:rsidP="002034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11.عوارض آپاندیسیت حاد را شرح دهد.</w:t>
            </w:r>
          </w:p>
          <w:p w:rsidR="0020346E" w:rsidRPr="00FF56E6" w:rsidRDefault="0020346E" w:rsidP="002034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12. درمان آپاندیسیت حاد را شرح دهد.</w:t>
            </w:r>
          </w:p>
          <w:p w:rsidR="009E1112" w:rsidRPr="00AB274C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420" w:type="pct"/>
            <w:shd w:val="clear" w:color="auto" w:fill="auto"/>
          </w:tcPr>
          <w:p w:rsidR="00BC35E5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874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546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2" w:type="pct"/>
          </w:tcPr>
          <w:p w:rsidR="00BC35E5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9661F0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9641D5" w:rsidRPr="00F563A6" w:rsidTr="003605E8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9641D5" w:rsidRPr="00F563A6" w:rsidRDefault="009641D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 xml:space="preserve">2 </w:t>
            </w:r>
          </w:p>
        </w:tc>
        <w:tc>
          <w:tcPr>
            <w:tcW w:w="562" w:type="pct"/>
            <w:shd w:val="clear" w:color="auto" w:fill="auto"/>
          </w:tcPr>
          <w:p w:rsidR="009641D5" w:rsidRDefault="009641D5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</w:p>
          <w:p w:rsidR="004E2C9F" w:rsidRDefault="004E2C9F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E2C9F" w:rsidRDefault="004E2C9F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E2C9F" w:rsidRDefault="00B9541C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آشنایی با بیماری های سیستم وریدی </w:t>
            </w:r>
          </w:p>
          <w:p w:rsidR="00B9541C" w:rsidRDefault="00B9541C" w:rsidP="00B954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B9541C" w:rsidRDefault="00B9541C" w:rsidP="00B954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آشنایی با علایم و نشانه ها ی ترومبوآمبولی وریدی  و عوارض </w:t>
            </w:r>
          </w:p>
          <w:p w:rsidR="004E2C9F" w:rsidRDefault="00C16F22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</w:t>
            </w:r>
          </w:p>
          <w:p w:rsidR="004E2C9F" w:rsidRDefault="004E2C9F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E2C9F" w:rsidRDefault="004E2C9F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E2C9F" w:rsidRDefault="004E2C9F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E2C9F" w:rsidRDefault="004E2C9F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E2C9F" w:rsidRDefault="004E2C9F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E2C9F" w:rsidRDefault="004E2C9F" w:rsidP="004E2C9F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5" w:type="pct"/>
            <w:shd w:val="clear" w:color="auto" w:fill="auto"/>
          </w:tcPr>
          <w:p w:rsidR="009641D5" w:rsidRDefault="009641D5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B9541C" w:rsidRDefault="00B9541C" w:rsidP="00B954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دانشجو باید بتواند :</w:t>
            </w:r>
          </w:p>
          <w:p w:rsidR="00B9541C" w:rsidRDefault="00B9541C" w:rsidP="00B954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B9541C" w:rsidRDefault="00B9541C" w:rsidP="00B954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آناتومی سیستم وریدی را شرح دهد.</w:t>
            </w:r>
          </w:p>
          <w:p w:rsidR="00B9541C" w:rsidRDefault="00B9541C" w:rsidP="00B954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عوامل ایجاد بیماری های وریدی را شرح دهد.</w:t>
            </w:r>
          </w:p>
          <w:p w:rsidR="00B9541C" w:rsidRDefault="00B9541C" w:rsidP="00B954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مکانیسم جلوگیری از بیماری های وریدی را شرح دهد.</w:t>
            </w:r>
          </w:p>
          <w:p w:rsidR="00B9541C" w:rsidRDefault="00B9541C" w:rsidP="00B954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علایم نشانه های ترومبوآمبولی وریدی را شرح دهد.</w:t>
            </w:r>
          </w:p>
          <w:p w:rsidR="00B9541C" w:rsidRDefault="00B9541C" w:rsidP="00B954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روش تشخیص ترومبوآمبولی وریدی را شرح دهد.</w:t>
            </w:r>
          </w:p>
          <w:p w:rsidR="00B9541C" w:rsidRDefault="00B9541C" w:rsidP="00B954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درمان دارویی ترومبوآمبولی را شرح دهد.</w:t>
            </w:r>
          </w:p>
          <w:p w:rsidR="00B9541C" w:rsidRDefault="00B9541C" w:rsidP="00B954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علایم سندرم پس از ترومبوز را شرح دهد.</w:t>
            </w:r>
          </w:p>
          <w:p w:rsidR="00B9541C" w:rsidRPr="00B9541C" w:rsidRDefault="00B9541C" w:rsidP="00B9541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روشهای درمان غیر جراحی ترومبوز را شرح دهد.</w:t>
            </w:r>
          </w:p>
        </w:tc>
        <w:tc>
          <w:tcPr>
            <w:tcW w:w="420" w:type="pct"/>
            <w:shd w:val="clear" w:color="auto" w:fill="auto"/>
          </w:tcPr>
          <w:p w:rsidR="009641D5" w:rsidRDefault="009641D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874" w:type="pct"/>
            <w:shd w:val="clear" w:color="auto" w:fill="auto"/>
          </w:tcPr>
          <w:p w:rsidR="009641D5" w:rsidRDefault="009641D5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</w:p>
          <w:p w:rsidR="00F160FC" w:rsidRDefault="00F160FC" w:rsidP="00F160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 حضوری</w:t>
            </w:r>
          </w:p>
          <w:p w:rsidR="00F160FC" w:rsidRDefault="00F160FC" w:rsidP="00F160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6" w:type="pct"/>
            <w:shd w:val="clear" w:color="auto" w:fill="auto"/>
          </w:tcPr>
          <w:p w:rsidR="009641D5" w:rsidRDefault="009641D5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9641D5" w:rsidRDefault="009641D5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Default="00F160FC" w:rsidP="00F160FC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F160FC" w:rsidRDefault="00F160FC" w:rsidP="00F160FC">
            <w:pPr>
              <w:bidi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</w:t>
            </w:r>
          </w:p>
        </w:tc>
        <w:tc>
          <w:tcPr>
            <w:tcW w:w="552" w:type="pct"/>
          </w:tcPr>
          <w:p w:rsidR="009641D5" w:rsidRDefault="009641D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F160FC" w:rsidRDefault="00F160FC" w:rsidP="00F160F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F160FC" w:rsidRDefault="00F160FC" w:rsidP="00F160F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F160FC" w:rsidRDefault="00F160FC" w:rsidP="00F160F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  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چکیده جراحی عمومی لارنس 2019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F160FC" w:rsidRDefault="00F160FC" w:rsidP="00F160F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F160FC" w:rsidRPr="009661F0" w:rsidRDefault="00F160FC" w:rsidP="00F160FC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E8" w:rsidRDefault="00C31DE8" w:rsidP="00C53370">
      <w:pPr>
        <w:spacing w:after="0" w:line="240" w:lineRule="auto"/>
      </w:pPr>
      <w:r>
        <w:separator/>
      </w:r>
    </w:p>
  </w:endnote>
  <w:endnote w:type="continuationSeparator" w:id="0">
    <w:p w:rsidR="00C31DE8" w:rsidRDefault="00C31DE8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3C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E8" w:rsidRDefault="00C31DE8" w:rsidP="00C53370">
      <w:pPr>
        <w:spacing w:after="0" w:line="240" w:lineRule="auto"/>
      </w:pPr>
      <w:r>
        <w:separator/>
      </w:r>
    </w:p>
  </w:footnote>
  <w:footnote w:type="continuationSeparator" w:id="0">
    <w:p w:rsidR="00C31DE8" w:rsidRDefault="00C31DE8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21E28"/>
    <w:rsid w:val="000356AB"/>
    <w:rsid w:val="000374E2"/>
    <w:rsid w:val="00071856"/>
    <w:rsid w:val="000C224F"/>
    <w:rsid w:val="000D047F"/>
    <w:rsid w:val="000D42B6"/>
    <w:rsid w:val="000F6A18"/>
    <w:rsid w:val="00106E94"/>
    <w:rsid w:val="00120252"/>
    <w:rsid w:val="001318F8"/>
    <w:rsid w:val="00146C08"/>
    <w:rsid w:val="0014736B"/>
    <w:rsid w:val="001766C2"/>
    <w:rsid w:val="001771E8"/>
    <w:rsid w:val="00191B28"/>
    <w:rsid w:val="001A3BDB"/>
    <w:rsid w:val="001B3C20"/>
    <w:rsid w:val="001E220A"/>
    <w:rsid w:val="001F352D"/>
    <w:rsid w:val="0020346E"/>
    <w:rsid w:val="00221D62"/>
    <w:rsid w:val="00227F39"/>
    <w:rsid w:val="00237D04"/>
    <w:rsid w:val="00291329"/>
    <w:rsid w:val="002A4043"/>
    <w:rsid w:val="002A72D7"/>
    <w:rsid w:val="002C5E2A"/>
    <w:rsid w:val="002C7264"/>
    <w:rsid w:val="002F15BF"/>
    <w:rsid w:val="00306041"/>
    <w:rsid w:val="00320148"/>
    <w:rsid w:val="00320928"/>
    <w:rsid w:val="0032699A"/>
    <w:rsid w:val="00333CE2"/>
    <w:rsid w:val="003605E8"/>
    <w:rsid w:val="00365E7C"/>
    <w:rsid w:val="003872D5"/>
    <w:rsid w:val="003973C8"/>
    <w:rsid w:val="003B3AF2"/>
    <w:rsid w:val="003C4F06"/>
    <w:rsid w:val="003F0083"/>
    <w:rsid w:val="00405F29"/>
    <w:rsid w:val="00413AF6"/>
    <w:rsid w:val="00425C8F"/>
    <w:rsid w:val="00444FC5"/>
    <w:rsid w:val="00480866"/>
    <w:rsid w:val="004977BE"/>
    <w:rsid w:val="004A41F3"/>
    <w:rsid w:val="004C2A26"/>
    <w:rsid w:val="004D7709"/>
    <w:rsid w:val="004E2C9F"/>
    <w:rsid w:val="00516EE2"/>
    <w:rsid w:val="005268AE"/>
    <w:rsid w:val="005535D0"/>
    <w:rsid w:val="0059586A"/>
    <w:rsid w:val="005A02C8"/>
    <w:rsid w:val="005E3A4C"/>
    <w:rsid w:val="00611FD9"/>
    <w:rsid w:val="006238B9"/>
    <w:rsid w:val="006307D2"/>
    <w:rsid w:val="006577BE"/>
    <w:rsid w:val="0067434C"/>
    <w:rsid w:val="00675032"/>
    <w:rsid w:val="0070536E"/>
    <w:rsid w:val="0074191D"/>
    <w:rsid w:val="00772D12"/>
    <w:rsid w:val="007B7A54"/>
    <w:rsid w:val="007E5914"/>
    <w:rsid w:val="007F567A"/>
    <w:rsid w:val="00804097"/>
    <w:rsid w:val="008149EF"/>
    <w:rsid w:val="00861B0A"/>
    <w:rsid w:val="008716B3"/>
    <w:rsid w:val="00872505"/>
    <w:rsid w:val="00873A48"/>
    <w:rsid w:val="00885407"/>
    <w:rsid w:val="00885951"/>
    <w:rsid w:val="00886BDE"/>
    <w:rsid w:val="00897CEC"/>
    <w:rsid w:val="008A61E6"/>
    <w:rsid w:val="008C37CB"/>
    <w:rsid w:val="008C600F"/>
    <w:rsid w:val="009019B1"/>
    <w:rsid w:val="00916B59"/>
    <w:rsid w:val="00917BF4"/>
    <w:rsid w:val="009424C3"/>
    <w:rsid w:val="0094756F"/>
    <w:rsid w:val="00961E78"/>
    <w:rsid w:val="009641D5"/>
    <w:rsid w:val="009661F0"/>
    <w:rsid w:val="00973120"/>
    <w:rsid w:val="009850DE"/>
    <w:rsid w:val="009E1112"/>
    <w:rsid w:val="00A04FCD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5753"/>
    <w:rsid w:val="00AF7E7A"/>
    <w:rsid w:val="00B4696F"/>
    <w:rsid w:val="00B563E9"/>
    <w:rsid w:val="00B67D0D"/>
    <w:rsid w:val="00B9541C"/>
    <w:rsid w:val="00B95600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702A"/>
    <w:rsid w:val="00C31DE8"/>
    <w:rsid w:val="00C34AA3"/>
    <w:rsid w:val="00C37622"/>
    <w:rsid w:val="00C4626A"/>
    <w:rsid w:val="00C53370"/>
    <w:rsid w:val="00CA0CE1"/>
    <w:rsid w:val="00CA77BA"/>
    <w:rsid w:val="00CC736E"/>
    <w:rsid w:val="00CD1DDB"/>
    <w:rsid w:val="00CD2863"/>
    <w:rsid w:val="00CD68F8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3CA3"/>
    <w:rsid w:val="00D86DD2"/>
    <w:rsid w:val="00DA1B3C"/>
    <w:rsid w:val="00DB7535"/>
    <w:rsid w:val="00DC0E98"/>
    <w:rsid w:val="00DC3BB9"/>
    <w:rsid w:val="00DC6C87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160FC"/>
    <w:rsid w:val="00F34390"/>
    <w:rsid w:val="00F563A6"/>
    <w:rsid w:val="00F70CC4"/>
    <w:rsid w:val="00F76F30"/>
    <w:rsid w:val="00F97FC4"/>
    <w:rsid w:val="00FB03FD"/>
    <w:rsid w:val="00FB400D"/>
    <w:rsid w:val="00FB5F97"/>
    <w:rsid w:val="00FC4429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B062-E4CC-4F35-98F8-0A51856C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137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36</cp:revision>
  <cp:lastPrinted>2019-12-07T06:13:00Z</cp:lastPrinted>
  <dcterms:created xsi:type="dcterms:W3CDTF">2025-09-30T10:30:00Z</dcterms:created>
  <dcterms:modified xsi:type="dcterms:W3CDTF">2025-12-02T20:56:00Z</dcterms:modified>
</cp:coreProperties>
</file>