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247ED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7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حامد مطهری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846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467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247ED4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247ED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/ 8 / 404 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588"/>
        <w:gridCol w:w="3490"/>
        <w:gridCol w:w="1187"/>
        <w:gridCol w:w="1845"/>
        <w:gridCol w:w="2170"/>
        <w:gridCol w:w="1079"/>
        <w:gridCol w:w="579"/>
        <w:gridCol w:w="1557"/>
      </w:tblGrid>
      <w:tr w:rsidR="00EA0571" w:rsidRPr="00F563A6" w:rsidTr="00F71622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F71622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F7162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71622" w:rsidRPr="009E1112" w:rsidRDefault="00C23ECC" w:rsidP="00F7162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F40321" w:rsidRPr="009E1112" w:rsidRDefault="00F71622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عفونت جراحی </w:t>
            </w:r>
          </w:p>
        </w:tc>
        <w:tc>
          <w:tcPr>
            <w:tcW w:w="1235" w:type="pct"/>
            <w:shd w:val="clear" w:color="auto" w:fill="auto"/>
          </w:tcPr>
          <w:p w:rsidR="00141464" w:rsidRDefault="009E1112" w:rsidP="0014146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  <w:p w:rsidR="005F33C1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  <w:r w:rsidR="007A206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دانشجوبایدبتواند:</w:t>
            </w:r>
          </w:p>
          <w:p w:rsidR="007A206E" w:rsidRDefault="007A206E" w:rsidP="007A20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پایه  کنترل عفونتهای جراحی را شرح دهد.</w:t>
            </w:r>
          </w:p>
          <w:p w:rsidR="007A206E" w:rsidRDefault="007A206E" w:rsidP="007A20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درمان عفونت های جراحی را شرح دهد.</w:t>
            </w:r>
          </w:p>
          <w:p w:rsidR="007A206E" w:rsidRPr="007A206E" w:rsidRDefault="007A206E" w:rsidP="007A20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عفونت های جراحی و علل آن را شرح دهد.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F4" w:rsidRDefault="000940F4" w:rsidP="00C53370">
      <w:pPr>
        <w:spacing w:after="0" w:line="240" w:lineRule="auto"/>
      </w:pPr>
      <w:r>
        <w:separator/>
      </w:r>
    </w:p>
  </w:endnote>
  <w:endnote w:type="continuationSeparator" w:id="0">
    <w:p w:rsidR="000940F4" w:rsidRDefault="000940F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67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F4" w:rsidRDefault="000940F4" w:rsidP="00C53370">
      <w:pPr>
        <w:spacing w:after="0" w:line="240" w:lineRule="auto"/>
      </w:pPr>
      <w:r>
        <w:separator/>
      </w:r>
    </w:p>
  </w:footnote>
  <w:footnote w:type="continuationSeparator" w:id="0">
    <w:p w:rsidR="000940F4" w:rsidRDefault="000940F4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20346E"/>
    <w:rsid w:val="00221D62"/>
    <w:rsid w:val="00227F39"/>
    <w:rsid w:val="00237D04"/>
    <w:rsid w:val="00247ED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D76C1"/>
    <w:rsid w:val="005E3A4C"/>
    <w:rsid w:val="005F33C1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34CBD"/>
    <w:rsid w:val="0074191D"/>
    <w:rsid w:val="00772D12"/>
    <w:rsid w:val="00793D20"/>
    <w:rsid w:val="007A206E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40321"/>
    <w:rsid w:val="00F5270E"/>
    <w:rsid w:val="00F563A6"/>
    <w:rsid w:val="00F70CC4"/>
    <w:rsid w:val="00F71622"/>
    <w:rsid w:val="00F76F30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B849-BF7F-4A59-8D87-59DA81C3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239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63</cp:revision>
  <cp:lastPrinted>2019-12-07T06:13:00Z</cp:lastPrinted>
  <dcterms:created xsi:type="dcterms:W3CDTF">2025-09-30T10:30:00Z</dcterms:created>
  <dcterms:modified xsi:type="dcterms:W3CDTF">2025-12-02T22:47:00Z</dcterms:modified>
</cp:coreProperties>
</file>