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عنوان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واحد درسی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طور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كامل</w:t>
            </w: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416754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416754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416754" w:rsidRDefault="00120252" w:rsidP="008C2079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خانوادگي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مدرس</w:t>
            </w:r>
            <w:r w:rsidR="00C01E1D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149EF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C2079">
              <w:rPr>
                <w:rFonts w:cs="B Nazanin" w:hint="cs"/>
                <w:sz w:val="20"/>
                <w:szCs w:val="20"/>
                <w:rtl/>
                <w:lang w:bidi="fa-IR"/>
              </w:rPr>
              <w:t>شهرام گودرزی</w:t>
            </w:r>
            <w:bookmarkStart w:id="0" w:name="_GoBack"/>
            <w:bookmarkEnd w:id="0"/>
            <w:r w:rsidR="00D505B6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4747B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C0D82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2A42A6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90D63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247ED4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D54FD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141464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9600D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D83CA3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416754" w:rsidRDefault="00120252" w:rsidP="00D452C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 واحد: 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416754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416754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416754" w:rsidRDefault="00120252" w:rsidP="00F4747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آخرین مدرک تحصیلی</w:t>
            </w:r>
            <w:r w:rsidR="0058162B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 </w:t>
            </w:r>
            <w:r w:rsidR="00F4747B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فوق تخصص جراحی پلاستیک و ترمیمی</w:t>
            </w:r>
            <w:r w:rsidR="0058162B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416754" w:rsidRDefault="00120252" w:rsidP="00D505B6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تعداد جلسه: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D505B6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416754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مقطع:</w:t>
            </w:r>
            <w:r w:rsidR="00885951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416754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416754" w:rsidRDefault="00120252" w:rsidP="0058162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تحصیلی:</w:t>
            </w:r>
            <w:r w:rsidR="00306041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416754" w:rsidRDefault="00120252" w:rsidP="00D505B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درس پیش نیاز:</w:t>
            </w:r>
            <w:r w:rsidR="00872505" w:rsidRPr="0041675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1B0A" w:rsidRPr="0041675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505B6" w:rsidRPr="0041675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آناتومی پوست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416754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416754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416754" w:rsidRDefault="00120252" w:rsidP="0060535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مرتبه علمی:</w:t>
            </w:r>
            <w:r w:rsidR="00306041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05353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استادیار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416754" w:rsidRDefault="00120252" w:rsidP="00516E03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تاریخ ارائه:</w:t>
            </w:r>
            <w:r w:rsidR="0087250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9600D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516E03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 / 10 / 404 </w:t>
            </w:r>
            <w:r w:rsidR="00F71622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ساعت 11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416754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تعداد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فراگیران:</w:t>
            </w:r>
            <w:r w:rsidR="00886BDE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416754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گروه آموزشی:</w:t>
            </w:r>
            <w:r w:rsidR="00306041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161"/>
        <w:gridCol w:w="3916"/>
        <w:gridCol w:w="1187"/>
        <w:gridCol w:w="1845"/>
        <w:gridCol w:w="2170"/>
        <w:gridCol w:w="1079"/>
        <w:gridCol w:w="579"/>
        <w:gridCol w:w="1557"/>
      </w:tblGrid>
      <w:tr w:rsidR="00EA0571" w:rsidRPr="00416754" w:rsidTr="00416754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41675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شماره جلسه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F34390" w:rsidRPr="0041675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اهداف کلی</w:t>
            </w:r>
          </w:p>
        </w:tc>
        <w:tc>
          <w:tcPr>
            <w:tcW w:w="1386" w:type="pct"/>
            <w:vMerge w:val="restart"/>
            <w:shd w:val="clear" w:color="auto" w:fill="auto"/>
            <w:vAlign w:val="center"/>
          </w:tcPr>
          <w:p w:rsidR="00EA0571" w:rsidRPr="00416754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اهداف ويژه رفتاري</w:t>
            </w:r>
          </w:p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color w:val="000000"/>
                <w:sz w:val="18"/>
                <w:szCs w:val="18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41675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ارزیابی آغازین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روش تدریس </w:t>
            </w:r>
          </w:p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EA0571" w:rsidRPr="0041675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ابزار و وسایل</w:t>
            </w:r>
            <w:r w:rsidR="00EA0571"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شيوه ارزشيابي</w:t>
            </w:r>
          </w:p>
        </w:tc>
        <w:tc>
          <w:tcPr>
            <w:tcW w:w="551" w:type="pct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منابع تدریس </w:t>
            </w:r>
          </w:p>
        </w:tc>
      </w:tr>
      <w:tr w:rsidR="00ED642F" w:rsidRPr="00416754" w:rsidTr="00416754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6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41675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تکوینی</w:t>
            </w:r>
            <w:r w:rsidR="00F97FC4" w:rsidRPr="00416754">
              <w:rPr>
                <w:rFonts w:cs="B Mitra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 </w:t>
            </w:r>
          </w:p>
          <w:p w:rsidR="00F34390" w:rsidRPr="0041675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41675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551" w:type="pct"/>
          </w:tcPr>
          <w:p w:rsidR="00F34390" w:rsidRPr="0041675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BC35E5" w:rsidRPr="00416754" w:rsidTr="00416754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416754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11" w:type="pct"/>
            <w:shd w:val="clear" w:color="auto" w:fill="auto"/>
          </w:tcPr>
          <w:p w:rsidR="00F40321" w:rsidRPr="00416754" w:rsidRDefault="00F40321" w:rsidP="00F403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0370D5" w:rsidRPr="00416754" w:rsidRDefault="000370D5" w:rsidP="00F474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انواع زخم </w:t>
            </w:r>
          </w:p>
          <w:p w:rsidR="008C26DD" w:rsidRPr="00416754" w:rsidRDefault="000370D5" w:rsidP="000370D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مراحل </w:t>
            </w:r>
            <w:r w:rsidR="003E47D1" w:rsidRPr="004167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ترمیم زخم </w:t>
            </w:r>
          </w:p>
          <w:p w:rsidR="000370D5" w:rsidRPr="00416754" w:rsidRDefault="000370D5" w:rsidP="000370D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نحوه برخورد بازخم</w:t>
            </w:r>
            <w:r w:rsidRPr="0041675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386" w:type="pct"/>
            <w:shd w:val="clear" w:color="auto" w:fill="auto"/>
          </w:tcPr>
          <w:p w:rsidR="009A4650" w:rsidRPr="00416754" w:rsidRDefault="00BA1C67" w:rsidP="009A4650">
            <w:pPr>
              <w:autoSpaceDE w:val="0"/>
              <w:autoSpaceDN w:val="0"/>
              <w:bidi/>
              <w:adjustRightInd w:val="0"/>
              <w:spacing w:after="0" w:line="240" w:lineRule="auto"/>
              <w:ind w:left="9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دانشجوباید بتواند:</w:t>
            </w:r>
          </w:p>
          <w:p w:rsidR="00E273C8" w:rsidRPr="00416754" w:rsidRDefault="000370D5" w:rsidP="00E273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شناخت عمق آسیبهای پوستی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میزان آلودگی زخم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زخم مزمن و زخم حاد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روش برخورد بعد ازترمیم زخم راشرح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مدت زمان پوشاندن زخم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زمان تعویض پانسمان زخم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مراحل شستشوی بعد ازترمیم زخم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ترمیم اولیه و ثانویه زخم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نحوه ی برخورد با زخم های آلوده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انواع نخ جراحی برای ترمیم زخم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انواع وسایل مورد نیاز برای ترمیم زخم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انواع پانسمان های معمولی را نام ببرد.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پانسمان مرطوب و خشک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پانسمان جاذب را شرح دهد.</w:t>
            </w:r>
          </w:p>
          <w:p w:rsidR="000370D5" w:rsidRPr="00416754" w:rsidRDefault="000370D5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پانسمان سیستمیک را شرح دهد.</w:t>
            </w:r>
          </w:p>
        </w:tc>
        <w:tc>
          <w:tcPr>
            <w:tcW w:w="420" w:type="pct"/>
            <w:shd w:val="clear" w:color="auto" w:fill="auto"/>
          </w:tcPr>
          <w:p w:rsidR="009E1112" w:rsidRPr="0041675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653" w:type="pct"/>
            <w:shd w:val="clear" w:color="auto" w:fill="auto"/>
          </w:tcPr>
          <w:p w:rsidR="009E1112" w:rsidRPr="0041675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41675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Pr="0041675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41675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768" w:type="pct"/>
            <w:shd w:val="clear" w:color="auto" w:fill="auto"/>
          </w:tcPr>
          <w:p w:rsidR="00BC35E5" w:rsidRPr="0041675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330FCF" w:rsidRPr="00416754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</w:p>
          <w:p w:rsidR="00BC35E5" w:rsidRPr="00416754" w:rsidRDefault="009E1112" w:rsidP="00330FC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41675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1" w:type="pct"/>
          </w:tcPr>
          <w:p w:rsidR="00BC35E5" w:rsidRPr="00416754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</w:t>
            </w:r>
            <w:r w:rsidR="00146C08" w:rsidRPr="0041675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چکیده جراحی عمومی لارنس 2019</w:t>
            </w:r>
            <w:r w:rsidR="009661F0" w:rsidRPr="0041675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46C08" w:rsidRPr="0041675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ویرایش ششم</w:t>
            </w: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</w:tbl>
    <w:p w:rsidR="00C53370" w:rsidRDefault="00C53370" w:rsidP="00416754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74" w:rsidRDefault="004F0C74" w:rsidP="00C53370">
      <w:pPr>
        <w:spacing w:after="0" w:line="240" w:lineRule="auto"/>
      </w:pPr>
      <w:r>
        <w:separator/>
      </w:r>
    </w:p>
  </w:endnote>
  <w:endnote w:type="continuationSeparator" w:id="0">
    <w:p w:rsidR="004F0C74" w:rsidRDefault="004F0C74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07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74" w:rsidRDefault="004F0C74" w:rsidP="00C53370">
      <w:pPr>
        <w:spacing w:after="0" w:line="240" w:lineRule="auto"/>
      </w:pPr>
      <w:r>
        <w:separator/>
      </w:r>
    </w:p>
  </w:footnote>
  <w:footnote w:type="continuationSeparator" w:id="0">
    <w:p w:rsidR="004F0C74" w:rsidRDefault="004F0C74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E14292B"/>
    <w:multiLevelType w:val="hybridMultilevel"/>
    <w:tmpl w:val="898C3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4ACA7394"/>
    <w:multiLevelType w:val="hybridMultilevel"/>
    <w:tmpl w:val="BC48B948"/>
    <w:lvl w:ilvl="0" w:tplc="114CF1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B813770"/>
    <w:multiLevelType w:val="hybridMultilevel"/>
    <w:tmpl w:val="BE60E624"/>
    <w:lvl w:ilvl="0" w:tplc="2D56B4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5DA71647"/>
    <w:multiLevelType w:val="hybridMultilevel"/>
    <w:tmpl w:val="40B6F876"/>
    <w:lvl w:ilvl="0" w:tplc="EC8A0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2964A9"/>
    <w:multiLevelType w:val="hybridMultilevel"/>
    <w:tmpl w:val="9B92A62C"/>
    <w:lvl w:ilvl="0" w:tplc="AE5A4D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674469D4"/>
    <w:multiLevelType w:val="hybridMultilevel"/>
    <w:tmpl w:val="5C3A8148"/>
    <w:lvl w:ilvl="0" w:tplc="5DAE61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B4562E4"/>
    <w:multiLevelType w:val="hybridMultilevel"/>
    <w:tmpl w:val="7E0283FC"/>
    <w:lvl w:ilvl="0" w:tplc="3E907AA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7DAD2BE0"/>
    <w:multiLevelType w:val="hybridMultilevel"/>
    <w:tmpl w:val="B5FE58F0"/>
    <w:lvl w:ilvl="0" w:tplc="191A5B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6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3DBD"/>
    <w:rsid w:val="00021E28"/>
    <w:rsid w:val="000356AB"/>
    <w:rsid w:val="000370D5"/>
    <w:rsid w:val="000374E2"/>
    <w:rsid w:val="0007080F"/>
    <w:rsid w:val="00071856"/>
    <w:rsid w:val="000940F4"/>
    <w:rsid w:val="000C224F"/>
    <w:rsid w:val="000D047F"/>
    <w:rsid w:val="000D42B6"/>
    <w:rsid w:val="000F6A18"/>
    <w:rsid w:val="00106E94"/>
    <w:rsid w:val="00120252"/>
    <w:rsid w:val="001318F8"/>
    <w:rsid w:val="00141464"/>
    <w:rsid w:val="00146C08"/>
    <w:rsid w:val="0014736B"/>
    <w:rsid w:val="001766C2"/>
    <w:rsid w:val="001771E8"/>
    <w:rsid w:val="00191B28"/>
    <w:rsid w:val="001A3BDB"/>
    <w:rsid w:val="001B3C20"/>
    <w:rsid w:val="001E220A"/>
    <w:rsid w:val="001E696B"/>
    <w:rsid w:val="001F352D"/>
    <w:rsid w:val="001F38A6"/>
    <w:rsid w:val="0020346E"/>
    <w:rsid w:val="0022136D"/>
    <w:rsid w:val="00221D62"/>
    <w:rsid w:val="00227F39"/>
    <w:rsid w:val="00237D04"/>
    <w:rsid w:val="00247ED4"/>
    <w:rsid w:val="00291329"/>
    <w:rsid w:val="002A4043"/>
    <w:rsid w:val="002A42A6"/>
    <w:rsid w:val="002A72D7"/>
    <w:rsid w:val="002C5E2A"/>
    <w:rsid w:val="002C7264"/>
    <w:rsid w:val="002F15BF"/>
    <w:rsid w:val="00306041"/>
    <w:rsid w:val="00306845"/>
    <w:rsid w:val="00320148"/>
    <w:rsid w:val="00320928"/>
    <w:rsid w:val="0032699A"/>
    <w:rsid w:val="00330FCF"/>
    <w:rsid w:val="00333CE2"/>
    <w:rsid w:val="003605E8"/>
    <w:rsid w:val="00365E7C"/>
    <w:rsid w:val="003734B3"/>
    <w:rsid w:val="00374236"/>
    <w:rsid w:val="003872D5"/>
    <w:rsid w:val="003973C8"/>
    <w:rsid w:val="003A5902"/>
    <w:rsid w:val="003B3AF2"/>
    <w:rsid w:val="003C4F06"/>
    <w:rsid w:val="003E47D1"/>
    <w:rsid w:val="003F0083"/>
    <w:rsid w:val="003F4971"/>
    <w:rsid w:val="00405F29"/>
    <w:rsid w:val="00413AF6"/>
    <w:rsid w:val="00416754"/>
    <w:rsid w:val="004251C8"/>
    <w:rsid w:val="00425C8F"/>
    <w:rsid w:val="004304AC"/>
    <w:rsid w:val="00444FC5"/>
    <w:rsid w:val="00480866"/>
    <w:rsid w:val="00484138"/>
    <w:rsid w:val="004977BE"/>
    <w:rsid w:val="004A41F3"/>
    <w:rsid w:val="004C2A26"/>
    <w:rsid w:val="004D7709"/>
    <w:rsid w:val="004E2C9F"/>
    <w:rsid w:val="004F0C74"/>
    <w:rsid w:val="00516E03"/>
    <w:rsid w:val="00516EE2"/>
    <w:rsid w:val="005268AE"/>
    <w:rsid w:val="005535D0"/>
    <w:rsid w:val="00562F08"/>
    <w:rsid w:val="0058162B"/>
    <w:rsid w:val="0059586A"/>
    <w:rsid w:val="005A02C8"/>
    <w:rsid w:val="005D76C1"/>
    <w:rsid w:val="005E3A4C"/>
    <w:rsid w:val="005F33C1"/>
    <w:rsid w:val="0060365B"/>
    <w:rsid w:val="00605353"/>
    <w:rsid w:val="00611FD9"/>
    <w:rsid w:val="00615A8F"/>
    <w:rsid w:val="006238B9"/>
    <w:rsid w:val="006307D2"/>
    <w:rsid w:val="006577BE"/>
    <w:rsid w:val="0067434C"/>
    <w:rsid w:val="00675032"/>
    <w:rsid w:val="0070536E"/>
    <w:rsid w:val="007159F4"/>
    <w:rsid w:val="00734CBD"/>
    <w:rsid w:val="0074191D"/>
    <w:rsid w:val="00753746"/>
    <w:rsid w:val="00772D12"/>
    <w:rsid w:val="00793D20"/>
    <w:rsid w:val="007A206E"/>
    <w:rsid w:val="007B186F"/>
    <w:rsid w:val="007B7A54"/>
    <w:rsid w:val="007E5914"/>
    <w:rsid w:val="007F567A"/>
    <w:rsid w:val="00804097"/>
    <w:rsid w:val="008149EF"/>
    <w:rsid w:val="00814EFE"/>
    <w:rsid w:val="00861B0A"/>
    <w:rsid w:val="008716B3"/>
    <w:rsid w:val="00872505"/>
    <w:rsid w:val="00873A48"/>
    <w:rsid w:val="00874BC8"/>
    <w:rsid w:val="00885407"/>
    <w:rsid w:val="00885951"/>
    <w:rsid w:val="00886BDE"/>
    <w:rsid w:val="00890D63"/>
    <w:rsid w:val="00897CEC"/>
    <w:rsid w:val="008A61E6"/>
    <w:rsid w:val="008C2079"/>
    <w:rsid w:val="008C26DD"/>
    <w:rsid w:val="008C37CB"/>
    <w:rsid w:val="008C600F"/>
    <w:rsid w:val="009019B1"/>
    <w:rsid w:val="00916B59"/>
    <w:rsid w:val="00917BF4"/>
    <w:rsid w:val="009424C3"/>
    <w:rsid w:val="0094756F"/>
    <w:rsid w:val="00956F07"/>
    <w:rsid w:val="00961E78"/>
    <w:rsid w:val="009641D5"/>
    <w:rsid w:val="009661F0"/>
    <w:rsid w:val="00973120"/>
    <w:rsid w:val="009850DE"/>
    <w:rsid w:val="009917F5"/>
    <w:rsid w:val="0099600D"/>
    <w:rsid w:val="009A4650"/>
    <w:rsid w:val="009E1112"/>
    <w:rsid w:val="00A04FCD"/>
    <w:rsid w:val="00A12FA5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C0D82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A1C67"/>
    <w:rsid w:val="00BA2AC4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3ECC"/>
    <w:rsid w:val="00C2702A"/>
    <w:rsid w:val="00C30676"/>
    <w:rsid w:val="00C31DE8"/>
    <w:rsid w:val="00C34AA3"/>
    <w:rsid w:val="00C37622"/>
    <w:rsid w:val="00C4626A"/>
    <w:rsid w:val="00C53370"/>
    <w:rsid w:val="00CA0576"/>
    <w:rsid w:val="00CA0CE1"/>
    <w:rsid w:val="00CA77BA"/>
    <w:rsid w:val="00CC736E"/>
    <w:rsid w:val="00CC75C0"/>
    <w:rsid w:val="00CD1DDB"/>
    <w:rsid w:val="00CD2863"/>
    <w:rsid w:val="00CD68F8"/>
    <w:rsid w:val="00CE7E13"/>
    <w:rsid w:val="00CF275C"/>
    <w:rsid w:val="00D128CF"/>
    <w:rsid w:val="00D16D79"/>
    <w:rsid w:val="00D2482C"/>
    <w:rsid w:val="00D30B41"/>
    <w:rsid w:val="00D3295B"/>
    <w:rsid w:val="00D452C5"/>
    <w:rsid w:val="00D505B6"/>
    <w:rsid w:val="00D72E5F"/>
    <w:rsid w:val="00D77CAF"/>
    <w:rsid w:val="00D83CA3"/>
    <w:rsid w:val="00D8467C"/>
    <w:rsid w:val="00D86DD2"/>
    <w:rsid w:val="00D96B5B"/>
    <w:rsid w:val="00DA1B3C"/>
    <w:rsid w:val="00DB7535"/>
    <w:rsid w:val="00DC0E98"/>
    <w:rsid w:val="00DC3BB9"/>
    <w:rsid w:val="00DC6C87"/>
    <w:rsid w:val="00E13EA1"/>
    <w:rsid w:val="00E24FB5"/>
    <w:rsid w:val="00E273C8"/>
    <w:rsid w:val="00E35FE1"/>
    <w:rsid w:val="00E4448A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D7086"/>
    <w:rsid w:val="00F160FC"/>
    <w:rsid w:val="00F34390"/>
    <w:rsid w:val="00F351D1"/>
    <w:rsid w:val="00F40321"/>
    <w:rsid w:val="00F4747B"/>
    <w:rsid w:val="00F5270E"/>
    <w:rsid w:val="00F563A6"/>
    <w:rsid w:val="00F63D09"/>
    <w:rsid w:val="00F70CC4"/>
    <w:rsid w:val="00F71622"/>
    <w:rsid w:val="00F76F30"/>
    <w:rsid w:val="00F877EE"/>
    <w:rsid w:val="00F97FC4"/>
    <w:rsid w:val="00FB03FD"/>
    <w:rsid w:val="00FB400D"/>
    <w:rsid w:val="00FB5F97"/>
    <w:rsid w:val="00FC4429"/>
    <w:rsid w:val="00FD54FD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4A6A-3958-44A3-84EF-0097D133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308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94</cp:revision>
  <cp:lastPrinted>2019-12-07T06:13:00Z</cp:lastPrinted>
  <dcterms:created xsi:type="dcterms:W3CDTF">2025-09-30T10:30:00Z</dcterms:created>
  <dcterms:modified xsi:type="dcterms:W3CDTF">2025-12-03T00:05:00Z</dcterms:modified>
</cp:coreProperties>
</file>