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علیرضا رستمی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>جراحی عمومی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C23ECC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C23ECC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آناتومی پوست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60535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5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استادیار </w:t>
            </w:r>
            <w:bookmarkStart w:id="0" w:name="_GoBack"/>
            <w:bookmarkEnd w:id="0"/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  <w:r w:rsidR="005F33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5F33C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>404</w:t>
            </w:r>
            <w:r w:rsidR="00956F0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و 16 /9 /404</w:t>
            </w:r>
            <w:r w:rsidR="00B9560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72505">
              <w:rPr>
                <w:rFonts w:cs="B Nazanin" w:hint="cs"/>
                <w:sz w:val="24"/>
                <w:szCs w:val="24"/>
                <w:rtl/>
                <w:lang w:bidi="fa-IR"/>
              </w:rPr>
              <w:t>ساعت 11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1588"/>
        <w:gridCol w:w="3490"/>
        <w:gridCol w:w="1187"/>
        <w:gridCol w:w="2470"/>
        <w:gridCol w:w="1543"/>
        <w:gridCol w:w="1079"/>
        <w:gridCol w:w="579"/>
        <w:gridCol w:w="1560"/>
      </w:tblGrid>
      <w:tr w:rsidR="00EA0571" w:rsidRPr="00F563A6" w:rsidTr="003605E8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2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3605E8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2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3605E8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2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C23ECC" w:rsidRDefault="00C23ECC" w:rsidP="00F76F30">
            <w:pPr>
              <w:bidi/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سوختگی و</w:t>
            </w:r>
          </w:p>
          <w:p w:rsidR="003605E8" w:rsidRPr="009E1112" w:rsidRDefault="00C23ECC" w:rsidP="00C23ECC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انواع سوختگی </w:t>
            </w:r>
          </w:p>
        </w:tc>
        <w:tc>
          <w:tcPr>
            <w:tcW w:w="1235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دانشجو باید بتواند :</w:t>
            </w:r>
          </w:p>
          <w:p w:rsidR="00C23ECC" w:rsidRDefault="00C23ECC" w:rsidP="00C23EC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1.شیوع انواع سوختگی را شرح دهد.</w:t>
            </w:r>
          </w:p>
          <w:p w:rsidR="00C23ECC" w:rsidRDefault="00C23ECC" w:rsidP="00C23EC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2.آثارسوختگی با شعله را شرح دهد.</w:t>
            </w:r>
          </w:p>
          <w:p w:rsidR="00C23ECC" w:rsidRDefault="00C23ECC" w:rsidP="00C23EC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3.انواع سوختگی با مواد شیمیایی را شرح دهد.</w:t>
            </w:r>
          </w:p>
          <w:p w:rsidR="00C23ECC" w:rsidRDefault="00C23ECC" w:rsidP="00C23EC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4 . شناسایی بیماران با سوختگی راه هوایی را شرح دهد.</w:t>
            </w:r>
          </w:p>
          <w:p w:rsidR="00C23ECC" w:rsidRDefault="00C23ECC" w:rsidP="00C23EC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5 . میزان مایع مورد نیاز در احیای سوختگی ها را شرح دهد.</w:t>
            </w:r>
          </w:p>
          <w:p w:rsidR="00C23ECC" w:rsidRDefault="00C23ECC" w:rsidP="00C23EC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6. عوارض مایع درمانی سوختگی را شرح دهد.</w:t>
            </w:r>
          </w:p>
          <w:p w:rsidR="00C23ECC" w:rsidRPr="00FF56E6" w:rsidRDefault="00C23ECC" w:rsidP="00C23EC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7 . نوع مایع درمانی در سوختگی را شرح دهد.</w:t>
            </w:r>
          </w:p>
          <w:p w:rsidR="00141464" w:rsidRDefault="009E1112" w:rsidP="0014146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</w:p>
          <w:p w:rsidR="005F33C1" w:rsidRPr="00AB274C" w:rsidRDefault="005F33C1" w:rsidP="005F33C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420" w:type="pct"/>
            <w:shd w:val="clear" w:color="auto" w:fill="auto"/>
          </w:tcPr>
          <w:p w:rsidR="00BC35E5" w:rsidRDefault="00BC35E5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874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546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2" w:type="pct"/>
          </w:tcPr>
          <w:p w:rsidR="00BC35E5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9661F0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  <w:tr w:rsidR="00C23ECC" w:rsidRPr="00F563A6" w:rsidTr="003605E8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C23ECC" w:rsidRPr="00F563A6" w:rsidRDefault="00814EFE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62" w:type="pct"/>
            <w:shd w:val="clear" w:color="auto" w:fill="auto"/>
          </w:tcPr>
          <w:p w:rsidR="00C23ECC" w:rsidRDefault="00C23ECC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814EFE" w:rsidRDefault="00814EFE" w:rsidP="00814E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814EFE" w:rsidRDefault="00814EFE" w:rsidP="00814E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تغذیه در سوختگی </w:t>
            </w:r>
          </w:p>
        </w:tc>
        <w:tc>
          <w:tcPr>
            <w:tcW w:w="1235" w:type="pct"/>
            <w:shd w:val="clear" w:color="auto" w:fill="auto"/>
          </w:tcPr>
          <w:p w:rsidR="00C23ECC" w:rsidRDefault="00C23ECC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814EFE" w:rsidRDefault="00814EFE" w:rsidP="00814E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814EFE" w:rsidRDefault="00814EFE" w:rsidP="00814EF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Pr="00FF56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دانشجو باید بتواند :</w:t>
            </w:r>
          </w:p>
          <w:p w:rsidR="00814EFE" w:rsidRDefault="00814EFE" w:rsidP="00814E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میزان نیاز به انرژی مورد نیاز در بیماران سوختگی را شرح دهد.</w:t>
            </w:r>
          </w:p>
          <w:p w:rsidR="00814EFE" w:rsidRDefault="00814EFE" w:rsidP="00814E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نحوه ی تغذیه در بیماران سوختگی را شرح دهد.</w:t>
            </w:r>
          </w:p>
          <w:p w:rsidR="00814EFE" w:rsidRDefault="00814EFE" w:rsidP="00814E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میزان املاح مورد نیاز در بیماران سوختگی را شرح دهد.</w:t>
            </w:r>
          </w:p>
          <w:p w:rsidR="00814EFE" w:rsidRDefault="00605353" w:rsidP="00814EF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نحوه برخورد با سوختگی شیمیایی را شرح دهد.</w:t>
            </w:r>
          </w:p>
          <w:p w:rsidR="00605353" w:rsidRDefault="00605353" w:rsidP="006053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نحوه برخورد با سوختگی الکتریکی را شرح دهد.</w:t>
            </w:r>
          </w:p>
          <w:p w:rsidR="00605353" w:rsidRDefault="00605353" w:rsidP="006053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جراحی در بیماران سوختگی های مزمن را شرح دهد.</w:t>
            </w:r>
          </w:p>
          <w:p w:rsidR="00605353" w:rsidRPr="00814EFE" w:rsidRDefault="00605353" w:rsidP="0060535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زمان جراحی در بیماران سوختگی های مزمن را شرح دهد.</w:t>
            </w:r>
          </w:p>
        </w:tc>
        <w:tc>
          <w:tcPr>
            <w:tcW w:w="420" w:type="pct"/>
            <w:shd w:val="clear" w:color="auto" w:fill="auto"/>
          </w:tcPr>
          <w:p w:rsidR="00C23ECC" w:rsidRDefault="00C23EC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874" w:type="pct"/>
            <w:shd w:val="clear" w:color="auto" w:fill="auto"/>
          </w:tcPr>
          <w:p w:rsidR="00C23ECC" w:rsidRDefault="00C23ECC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A5902" w:rsidRDefault="003A5902" w:rsidP="003A59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سخنرانی حضوری</w:t>
            </w:r>
          </w:p>
          <w:p w:rsidR="003A5902" w:rsidRDefault="003A5902" w:rsidP="003A59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A5902" w:rsidRDefault="003A5902" w:rsidP="003A59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6" w:type="pct"/>
            <w:shd w:val="clear" w:color="auto" w:fill="auto"/>
          </w:tcPr>
          <w:p w:rsidR="00C23ECC" w:rsidRDefault="00C23ECC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A5902" w:rsidRDefault="003A5902" w:rsidP="003A590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C23ECC" w:rsidRDefault="00C23ECC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3A5902" w:rsidRDefault="003A5902" w:rsidP="003A590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3A5902" w:rsidRDefault="003A5902" w:rsidP="003A5902">
            <w:pPr>
              <w:bidi/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</w:t>
            </w:r>
          </w:p>
        </w:tc>
        <w:tc>
          <w:tcPr>
            <w:tcW w:w="552" w:type="pct"/>
          </w:tcPr>
          <w:p w:rsidR="00C23ECC" w:rsidRDefault="00C23ECC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  <w:p w:rsidR="003A5902" w:rsidRDefault="003A5902" w:rsidP="003A590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3A5902" w:rsidRPr="009661F0" w:rsidRDefault="003A5902" w:rsidP="003A5902">
            <w:pPr>
              <w:pStyle w:val="ListParagraph"/>
              <w:bidi/>
              <w:spacing w:after="0" w:line="240" w:lineRule="auto"/>
              <w:ind w:left="0"/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71" w:rsidRDefault="003F4971" w:rsidP="00C53370">
      <w:pPr>
        <w:spacing w:after="0" w:line="240" w:lineRule="auto"/>
      </w:pPr>
      <w:r>
        <w:separator/>
      </w:r>
    </w:p>
  </w:endnote>
  <w:endnote w:type="continuationSeparator" w:id="0">
    <w:p w:rsidR="003F4971" w:rsidRDefault="003F497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35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71" w:rsidRDefault="003F4971" w:rsidP="00C53370">
      <w:pPr>
        <w:spacing w:after="0" w:line="240" w:lineRule="auto"/>
      </w:pPr>
      <w:r>
        <w:separator/>
      </w:r>
    </w:p>
  </w:footnote>
  <w:footnote w:type="continuationSeparator" w:id="0">
    <w:p w:rsidR="003F4971" w:rsidRDefault="003F4971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21E28"/>
    <w:rsid w:val="000356AB"/>
    <w:rsid w:val="000374E2"/>
    <w:rsid w:val="00071856"/>
    <w:rsid w:val="000C224F"/>
    <w:rsid w:val="000D047F"/>
    <w:rsid w:val="000D42B6"/>
    <w:rsid w:val="000F6A18"/>
    <w:rsid w:val="00106E94"/>
    <w:rsid w:val="00120252"/>
    <w:rsid w:val="001318F8"/>
    <w:rsid w:val="00141464"/>
    <w:rsid w:val="00146C08"/>
    <w:rsid w:val="0014736B"/>
    <w:rsid w:val="001766C2"/>
    <w:rsid w:val="001771E8"/>
    <w:rsid w:val="00191B28"/>
    <w:rsid w:val="001A3BDB"/>
    <w:rsid w:val="001B3C20"/>
    <w:rsid w:val="001E220A"/>
    <w:rsid w:val="001F352D"/>
    <w:rsid w:val="0020346E"/>
    <w:rsid w:val="00221D62"/>
    <w:rsid w:val="00227F39"/>
    <w:rsid w:val="00237D04"/>
    <w:rsid w:val="00291329"/>
    <w:rsid w:val="002A4043"/>
    <w:rsid w:val="002A72D7"/>
    <w:rsid w:val="002C5E2A"/>
    <w:rsid w:val="002C7264"/>
    <w:rsid w:val="002F15BF"/>
    <w:rsid w:val="00306041"/>
    <w:rsid w:val="00320148"/>
    <w:rsid w:val="00320928"/>
    <w:rsid w:val="0032699A"/>
    <w:rsid w:val="00333CE2"/>
    <w:rsid w:val="003605E8"/>
    <w:rsid w:val="00365E7C"/>
    <w:rsid w:val="003872D5"/>
    <w:rsid w:val="003973C8"/>
    <w:rsid w:val="003A5902"/>
    <w:rsid w:val="003B3AF2"/>
    <w:rsid w:val="003C4F06"/>
    <w:rsid w:val="003F0083"/>
    <w:rsid w:val="003F4971"/>
    <w:rsid w:val="00405F29"/>
    <w:rsid w:val="00413AF6"/>
    <w:rsid w:val="00425C8F"/>
    <w:rsid w:val="00444FC5"/>
    <w:rsid w:val="00480866"/>
    <w:rsid w:val="004977BE"/>
    <w:rsid w:val="004A41F3"/>
    <w:rsid w:val="004C2A26"/>
    <w:rsid w:val="004D7709"/>
    <w:rsid w:val="004E2C9F"/>
    <w:rsid w:val="00516EE2"/>
    <w:rsid w:val="005268AE"/>
    <w:rsid w:val="005535D0"/>
    <w:rsid w:val="0059586A"/>
    <w:rsid w:val="005A02C8"/>
    <w:rsid w:val="005D76C1"/>
    <w:rsid w:val="005E3A4C"/>
    <w:rsid w:val="005F33C1"/>
    <w:rsid w:val="00605353"/>
    <w:rsid w:val="00611FD9"/>
    <w:rsid w:val="006238B9"/>
    <w:rsid w:val="006307D2"/>
    <w:rsid w:val="006577BE"/>
    <w:rsid w:val="0067434C"/>
    <w:rsid w:val="00675032"/>
    <w:rsid w:val="0070536E"/>
    <w:rsid w:val="0074191D"/>
    <w:rsid w:val="00772D12"/>
    <w:rsid w:val="007B7A5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85407"/>
    <w:rsid w:val="00885951"/>
    <w:rsid w:val="00886BDE"/>
    <w:rsid w:val="00897CEC"/>
    <w:rsid w:val="008A61E6"/>
    <w:rsid w:val="008C37CB"/>
    <w:rsid w:val="008C600F"/>
    <w:rsid w:val="009019B1"/>
    <w:rsid w:val="00916B59"/>
    <w:rsid w:val="00917BF4"/>
    <w:rsid w:val="009424C3"/>
    <w:rsid w:val="0094756F"/>
    <w:rsid w:val="00956F07"/>
    <w:rsid w:val="00961E78"/>
    <w:rsid w:val="009641D5"/>
    <w:rsid w:val="009661F0"/>
    <w:rsid w:val="00973120"/>
    <w:rsid w:val="009850DE"/>
    <w:rsid w:val="0099600D"/>
    <w:rsid w:val="009E1112"/>
    <w:rsid w:val="00A04FCD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1DE8"/>
    <w:rsid w:val="00C34AA3"/>
    <w:rsid w:val="00C37622"/>
    <w:rsid w:val="00C4626A"/>
    <w:rsid w:val="00C53370"/>
    <w:rsid w:val="00CA0CE1"/>
    <w:rsid w:val="00CA77BA"/>
    <w:rsid w:val="00CC736E"/>
    <w:rsid w:val="00CD1DDB"/>
    <w:rsid w:val="00CD2863"/>
    <w:rsid w:val="00CD68F8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3CA3"/>
    <w:rsid w:val="00D86DD2"/>
    <w:rsid w:val="00DA1B3C"/>
    <w:rsid w:val="00DB7535"/>
    <w:rsid w:val="00DC0E98"/>
    <w:rsid w:val="00DC3BB9"/>
    <w:rsid w:val="00DC6C87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160FC"/>
    <w:rsid w:val="00F34390"/>
    <w:rsid w:val="00F563A6"/>
    <w:rsid w:val="00F70CC4"/>
    <w:rsid w:val="00F76F30"/>
    <w:rsid w:val="00F97FC4"/>
    <w:rsid w:val="00FB03FD"/>
    <w:rsid w:val="00FB400D"/>
    <w:rsid w:val="00FB5F97"/>
    <w:rsid w:val="00FC4429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9DAD-FF58-49C4-A493-9577338E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179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44</cp:revision>
  <cp:lastPrinted>2019-12-07T06:13:00Z</cp:lastPrinted>
  <dcterms:created xsi:type="dcterms:W3CDTF">2025-09-30T10:30:00Z</dcterms:created>
  <dcterms:modified xsi:type="dcterms:W3CDTF">2025-12-02T21:41:00Z</dcterms:modified>
</cp:coreProperties>
</file>