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C9828" wp14:editId="55B5FE3D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7BB90415" wp14:editId="03DEA1DA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C9828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 wp14:anchorId="7BB90415" wp14:editId="03DEA1DA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1893D" wp14:editId="4FAADBBA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5BF" w:rsidRPr="002F15BF" w:rsidRDefault="002F15BF" w:rsidP="001771E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 w:rsidR="001771E8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71893D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:rsidR="002F15BF" w:rsidRPr="002F15BF" w:rsidRDefault="002F15BF" w:rsidP="001771E8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فرم طرح </w:t>
                      </w:r>
                      <w:r w:rsidR="001771E8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درس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پزشکی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8149EF" w:rsidRDefault="00120252" w:rsidP="002A42A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149EF" w:rsidRPr="008149EF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A42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کامیاروحیدی </w:t>
            </w:r>
            <w:r w:rsidR="00890D6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47E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D54F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4146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9600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3CA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D452C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5/5 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دکترای حرفه ای پزشکی عمومی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14146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99600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3CA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41464">
              <w:rPr>
                <w:rFonts w:cs="B Nazanin" w:hint="cs"/>
                <w:sz w:val="24"/>
                <w:szCs w:val="24"/>
                <w:rtl/>
                <w:lang w:bidi="fa-IR"/>
              </w:rPr>
              <w:t>جراحی عمومی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D8467C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467C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88595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کارآموزی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14146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3060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جراحی عمومی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3973C8" w:rsidRDefault="00120252" w:rsidP="00247ED4">
            <w:pPr>
              <w:bidi/>
              <w:spacing w:after="0" w:line="240" w:lineRule="auto"/>
              <w:rPr>
                <w:b/>
                <w:bCs/>
                <w:sz w:val="16"/>
                <w:szCs w:val="16"/>
                <w:rtl/>
                <w:lang w:bidi="fa-IR"/>
              </w:rPr>
            </w:pPr>
            <w:r w:rsidRPr="003973C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درس پیش نیاز:</w:t>
            </w:r>
            <w:r w:rsidR="00872505" w:rsidRPr="003973C8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="00861B0A" w:rsidRPr="003973C8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306845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آناتومی معده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D452C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اول 404  - 405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60535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3060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60535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استادیار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2A42A6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562F08">
              <w:rPr>
                <w:rFonts w:cs="B Nazanin" w:hint="cs"/>
                <w:sz w:val="18"/>
                <w:szCs w:val="18"/>
                <w:rtl/>
                <w:lang w:bidi="fa-IR"/>
              </w:rPr>
              <w:t>تاریخ ارائه:</w:t>
            </w:r>
            <w:r w:rsidR="00872505" w:rsidRPr="00562F0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99600D" w:rsidRPr="00562F0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2A42A6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  <w:r w:rsidR="00E444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7162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</w:t>
            </w:r>
            <w:r w:rsidR="002A42A6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  <w:r w:rsidR="00F7162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404 ساعت 11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886BD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64 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30604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جراحی عمومی 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1445"/>
        <w:gridCol w:w="3632"/>
        <w:gridCol w:w="1187"/>
        <w:gridCol w:w="1845"/>
        <w:gridCol w:w="2170"/>
        <w:gridCol w:w="1079"/>
        <w:gridCol w:w="579"/>
        <w:gridCol w:w="1557"/>
      </w:tblGrid>
      <w:tr w:rsidR="00EA0571" w:rsidRPr="00F563A6" w:rsidTr="00374236">
        <w:tc>
          <w:tcPr>
            <w:tcW w:w="224" w:type="pct"/>
            <w:vMerge w:val="restart"/>
            <w:shd w:val="clear" w:color="auto" w:fill="auto"/>
            <w:vAlign w:val="center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اهداف </w:t>
            </w: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کلی</w:t>
            </w:r>
          </w:p>
        </w:tc>
        <w:tc>
          <w:tcPr>
            <w:tcW w:w="1285" w:type="pct"/>
            <w:vMerge w:val="restart"/>
            <w:shd w:val="clear" w:color="auto" w:fill="auto"/>
            <w:vAlign w:val="center"/>
          </w:tcPr>
          <w:p w:rsidR="00EA0571" w:rsidRDefault="00F34390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0693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EA0571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68" w:type="pct"/>
            <w:vMerge w:val="restart"/>
            <w:shd w:val="clear" w:color="auto" w:fill="auto"/>
            <w:vAlign w:val="center"/>
          </w:tcPr>
          <w:p w:rsidR="00EA0571" w:rsidRPr="00F70CC4" w:rsidRDefault="0014736B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="00EA0571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51" w:type="pct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منابع تدریس </w:t>
            </w:r>
          </w:p>
        </w:tc>
      </w:tr>
      <w:tr w:rsidR="00ED642F" w:rsidRPr="00F563A6" w:rsidTr="00374236">
        <w:trPr>
          <w:trHeight w:val="211"/>
        </w:trPr>
        <w:tc>
          <w:tcPr>
            <w:tcW w:w="224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85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68" w:type="pct"/>
            <w:vMerge/>
            <w:shd w:val="clear" w:color="auto" w:fill="auto"/>
            <w:vAlign w:val="center"/>
          </w:tcPr>
          <w:p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2" w:type="pct"/>
            <w:shd w:val="clear" w:color="auto" w:fill="auto"/>
            <w:vAlign w:val="center"/>
          </w:tcPr>
          <w:p w:rsidR="00EA0571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F97FC4"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 xml:space="preserve"> 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و </w:t>
            </w:r>
          </w:p>
          <w:p w:rsidR="00F34390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</w:p>
        </w:tc>
        <w:tc>
          <w:tcPr>
            <w:tcW w:w="205" w:type="pct"/>
            <w:shd w:val="clear" w:color="auto" w:fill="auto"/>
            <w:vAlign w:val="center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551" w:type="pct"/>
          </w:tcPr>
          <w:p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BC35E5" w:rsidRPr="00F563A6" w:rsidTr="00374236">
        <w:trPr>
          <w:cantSplit/>
          <w:trHeight w:val="2268"/>
        </w:trPr>
        <w:tc>
          <w:tcPr>
            <w:tcW w:w="224" w:type="pct"/>
            <w:shd w:val="clear" w:color="auto" w:fill="auto"/>
            <w:vAlign w:val="center"/>
          </w:tcPr>
          <w:p w:rsidR="00BC35E5" w:rsidRPr="00F563A6" w:rsidRDefault="00BC35E5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11" w:type="pct"/>
            <w:shd w:val="clear" w:color="auto" w:fill="auto"/>
          </w:tcPr>
          <w:p w:rsidR="00F40321" w:rsidRDefault="00F40321" w:rsidP="00F40321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F63D09" w:rsidRDefault="00306845" w:rsidP="00F63D0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معده </w:t>
            </w:r>
          </w:p>
          <w:p w:rsidR="00306845" w:rsidRPr="009E1112" w:rsidRDefault="00306845" w:rsidP="00306845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بیماری زخم پپتیک </w:t>
            </w:r>
          </w:p>
        </w:tc>
        <w:tc>
          <w:tcPr>
            <w:tcW w:w="1285" w:type="pct"/>
            <w:shd w:val="clear" w:color="auto" w:fill="auto"/>
          </w:tcPr>
          <w:p w:rsidR="009A4650" w:rsidRDefault="00BA1C67" w:rsidP="009A4650">
            <w:pPr>
              <w:autoSpaceDE w:val="0"/>
              <w:autoSpaceDN w:val="0"/>
              <w:bidi/>
              <w:adjustRightInd w:val="0"/>
              <w:spacing w:after="0" w:line="240" w:lineRule="auto"/>
              <w:ind w:left="9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دانشجوباید بتواند:</w:t>
            </w:r>
          </w:p>
          <w:p w:rsidR="009A4650" w:rsidRDefault="00306845" w:rsidP="0030684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آناتومی معده را شرح دهد.</w:t>
            </w:r>
          </w:p>
          <w:p w:rsidR="00306845" w:rsidRDefault="00306845" w:rsidP="0030684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بافت شناسی معده و تامین خون شریانی و درناژوریدی معده را شرح دهد.</w:t>
            </w:r>
          </w:p>
          <w:p w:rsidR="00306845" w:rsidRDefault="00306845" w:rsidP="0030684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نشانه های بیماری زخم پپتیک را شرح دهد.</w:t>
            </w:r>
          </w:p>
          <w:p w:rsidR="00306845" w:rsidRDefault="00306845" w:rsidP="0030684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تستهای تشخیصی بیماری زخم پپتیک را شرح دهد.</w:t>
            </w:r>
          </w:p>
          <w:p w:rsidR="00306845" w:rsidRDefault="00306845" w:rsidP="0030684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Options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عمل جراحی در زخم پپتیک پرفوره را شرح دهد.</w:t>
            </w:r>
          </w:p>
          <w:p w:rsidR="00306845" w:rsidRDefault="00306845" w:rsidP="0030684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>Options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عمل جراحی در انسداد به علت زخم پپتیک را شرح دهد.</w:t>
            </w:r>
          </w:p>
          <w:p w:rsidR="00306845" w:rsidRDefault="00306845" w:rsidP="0030684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>Options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عمل جراحی در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خونریزی اولسر پپتیک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را شرح دهد.</w:t>
            </w:r>
          </w:p>
          <w:p w:rsidR="00374236" w:rsidRDefault="00374236" w:rsidP="0037423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 w:hint="cs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>Options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عمل جراحی در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زخم سرکش 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پپتیک را شرح دهد.</w:t>
            </w:r>
          </w:p>
          <w:p w:rsidR="00306845" w:rsidRPr="00890D63" w:rsidRDefault="00306845" w:rsidP="0030684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0" w:type="pct"/>
            <w:shd w:val="clear" w:color="auto" w:fill="auto"/>
          </w:tcPr>
          <w:p w:rsidR="009E1112" w:rsidRPr="00BF2A34" w:rsidRDefault="009E1112" w:rsidP="009E111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      *</w:t>
            </w:r>
          </w:p>
        </w:tc>
        <w:tc>
          <w:tcPr>
            <w:tcW w:w="653" w:type="pct"/>
            <w:shd w:val="clear" w:color="auto" w:fill="auto"/>
          </w:tcPr>
          <w:p w:rsidR="009E1112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  سخنرانی حضوری</w:t>
            </w:r>
          </w:p>
          <w:p w:rsidR="009E1112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E1112" w:rsidRPr="00BF2A34" w:rsidRDefault="009E1112" w:rsidP="009E111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</w:t>
            </w:r>
          </w:p>
        </w:tc>
        <w:tc>
          <w:tcPr>
            <w:tcW w:w="768" w:type="pct"/>
            <w:shd w:val="clear" w:color="auto" w:fill="auto"/>
          </w:tcPr>
          <w:p w:rsidR="00BC35E5" w:rsidRPr="00BF2A34" w:rsidRDefault="00FF56E6" w:rsidP="00FF56E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وایت بورد کامپیوتر اسلاید</w:t>
            </w:r>
          </w:p>
        </w:tc>
        <w:tc>
          <w:tcPr>
            <w:tcW w:w="587" w:type="pct"/>
            <w:gridSpan w:val="2"/>
            <w:shd w:val="clear" w:color="auto" w:fill="auto"/>
          </w:tcPr>
          <w:p w:rsidR="00BC35E5" w:rsidRDefault="009E1112" w:rsidP="00BF2A3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</w:t>
            </w:r>
            <w:r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  <w:t xml:space="preserve">MCQ  </w:t>
            </w:r>
          </w:p>
          <w:p w:rsidR="009E1112" w:rsidRPr="00BF2A34" w:rsidRDefault="009E1112" w:rsidP="009E1112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 در پایان ترم </w:t>
            </w:r>
          </w:p>
        </w:tc>
        <w:tc>
          <w:tcPr>
            <w:tcW w:w="551" w:type="pct"/>
          </w:tcPr>
          <w:p w:rsidR="00BC35E5" w:rsidRDefault="009E1112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9661F0"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  </w:t>
            </w:r>
            <w:r w:rsidR="00146C08" w:rsidRP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چکیده جراحی عمومی لارنس 2019</w:t>
            </w:r>
            <w:r w:rsid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146C08" w:rsidRPr="009661F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ویرایش ششم</w:t>
            </w: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:rsidR="009641D5" w:rsidRPr="009661F0" w:rsidRDefault="009641D5" w:rsidP="009641D5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</w:tr>
    </w:tbl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sectPr w:rsidR="00C53370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9F4" w:rsidRDefault="007159F4" w:rsidP="00C53370">
      <w:pPr>
        <w:spacing w:after="0" w:line="240" w:lineRule="auto"/>
      </w:pPr>
      <w:r>
        <w:separator/>
      </w:r>
    </w:p>
  </w:endnote>
  <w:endnote w:type="continuationSeparator" w:id="0">
    <w:p w:rsidR="007159F4" w:rsidRDefault="007159F4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7890185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423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9F4" w:rsidRDefault="007159F4" w:rsidP="00C53370">
      <w:pPr>
        <w:spacing w:after="0" w:line="240" w:lineRule="auto"/>
      </w:pPr>
      <w:r>
        <w:separator/>
      </w:r>
    </w:p>
  </w:footnote>
  <w:footnote w:type="continuationSeparator" w:id="0">
    <w:p w:rsidR="007159F4" w:rsidRDefault="007159F4" w:rsidP="00C53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70C8D"/>
    <w:multiLevelType w:val="hybridMultilevel"/>
    <w:tmpl w:val="E912F3B6"/>
    <w:lvl w:ilvl="0" w:tplc="06C0545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63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4ACA7394"/>
    <w:multiLevelType w:val="hybridMultilevel"/>
    <w:tmpl w:val="BC48B948"/>
    <w:lvl w:ilvl="0" w:tplc="114CF1D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5B813770"/>
    <w:multiLevelType w:val="hybridMultilevel"/>
    <w:tmpl w:val="BE60E624"/>
    <w:lvl w:ilvl="0" w:tplc="2D56B4A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5DA71647"/>
    <w:multiLevelType w:val="hybridMultilevel"/>
    <w:tmpl w:val="40B6F876"/>
    <w:lvl w:ilvl="0" w:tplc="EC8A09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2964A9"/>
    <w:multiLevelType w:val="hybridMultilevel"/>
    <w:tmpl w:val="9B92A62C"/>
    <w:lvl w:ilvl="0" w:tplc="AE5A4D4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>
    <w:nsid w:val="674469D4"/>
    <w:multiLevelType w:val="hybridMultilevel"/>
    <w:tmpl w:val="5C3A8148"/>
    <w:lvl w:ilvl="0" w:tplc="5DAE618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735F4FE3"/>
    <w:multiLevelType w:val="hybridMultilevel"/>
    <w:tmpl w:val="9FDC4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421FC1"/>
    <w:multiLevelType w:val="hybridMultilevel"/>
    <w:tmpl w:val="86EED36C"/>
    <w:lvl w:ilvl="0" w:tplc="0FD6F20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>
    <w:nsid w:val="7DAD2BE0"/>
    <w:multiLevelType w:val="hybridMultilevel"/>
    <w:tmpl w:val="B5FE58F0"/>
    <w:lvl w:ilvl="0" w:tplc="191A5BF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0"/>
  </w:num>
  <w:num w:numId="6">
    <w:abstractNumId w:val="10"/>
  </w:num>
  <w:num w:numId="7">
    <w:abstractNumId w:val="7"/>
  </w:num>
  <w:num w:numId="8">
    <w:abstractNumId w:val="4"/>
  </w:num>
  <w:num w:numId="9">
    <w:abstractNumId w:val="11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E13EA1"/>
    <w:rsid w:val="00010EA2"/>
    <w:rsid w:val="00013DBD"/>
    <w:rsid w:val="00021E28"/>
    <w:rsid w:val="000356AB"/>
    <w:rsid w:val="000374E2"/>
    <w:rsid w:val="0007080F"/>
    <w:rsid w:val="00071856"/>
    <w:rsid w:val="000940F4"/>
    <w:rsid w:val="000C224F"/>
    <w:rsid w:val="000D047F"/>
    <w:rsid w:val="000D42B6"/>
    <w:rsid w:val="000F6A18"/>
    <w:rsid w:val="00106E94"/>
    <w:rsid w:val="00120252"/>
    <w:rsid w:val="001318F8"/>
    <w:rsid w:val="00141464"/>
    <w:rsid w:val="00146C08"/>
    <w:rsid w:val="0014736B"/>
    <w:rsid w:val="001766C2"/>
    <w:rsid w:val="001771E8"/>
    <w:rsid w:val="00191B28"/>
    <w:rsid w:val="001A3BDB"/>
    <w:rsid w:val="001B3C20"/>
    <w:rsid w:val="001E220A"/>
    <w:rsid w:val="001E696B"/>
    <w:rsid w:val="001F352D"/>
    <w:rsid w:val="001F38A6"/>
    <w:rsid w:val="0020346E"/>
    <w:rsid w:val="00221D62"/>
    <w:rsid w:val="00227F39"/>
    <w:rsid w:val="00237D04"/>
    <w:rsid w:val="00247ED4"/>
    <w:rsid w:val="00291329"/>
    <w:rsid w:val="002A4043"/>
    <w:rsid w:val="002A42A6"/>
    <w:rsid w:val="002A72D7"/>
    <w:rsid w:val="002C5E2A"/>
    <w:rsid w:val="002C7264"/>
    <w:rsid w:val="002F15BF"/>
    <w:rsid w:val="00306041"/>
    <w:rsid w:val="00306845"/>
    <w:rsid w:val="00320148"/>
    <w:rsid w:val="00320928"/>
    <w:rsid w:val="0032699A"/>
    <w:rsid w:val="00333CE2"/>
    <w:rsid w:val="003605E8"/>
    <w:rsid w:val="00365E7C"/>
    <w:rsid w:val="00374236"/>
    <w:rsid w:val="003872D5"/>
    <w:rsid w:val="003973C8"/>
    <w:rsid w:val="003A5902"/>
    <w:rsid w:val="003B3AF2"/>
    <w:rsid w:val="003C4F06"/>
    <w:rsid w:val="003F0083"/>
    <w:rsid w:val="003F4971"/>
    <w:rsid w:val="00405F29"/>
    <w:rsid w:val="00413AF6"/>
    <w:rsid w:val="00425C8F"/>
    <w:rsid w:val="00444FC5"/>
    <w:rsid w:val="00480866"/>
    <w:rsid w:val="00484138"/>
    <w:rsid w:val="004977BE"/>
    <w:rsid w:val="004A41F3"/>
    <w:rsid w:val="004C2A26"/>
    <w:rsid w:val="004D7709"/>
    <w:rsid w:val="004E2C9F"/>
    <w:rsid w:val="00516EE2"/>
    <w:rsid w:val="005268AE"/>
    <w:rsid w:val="005535D0"/>
    <w:rsid w:val="00562F08"/>
    <w:rsid w:val="0059586A"/>
    <w:rsid w:val="005A02C8"/>
    <w:rsid w:val="005D76C1"/>
    <w:rsid w:val="005E3A4C"/>
    <w:rsid w:val="005F33C1"/>
    <w:rsid w:val="0060365B"/>
    <w:rsid w:val="00605353"/>
    <w:rsid w:val="00611FD9"/>
    <w:rsid w:val="006238B9"/>
    <w:rsid w:val="006307D2"/>
    <w:rsid w:val="006577BE"/>
    <w:rsid w:val="0067434C"/>
    <w:rsid w:val="00675032"/>
    <w:rsid w:val="0070536E"/>
    <w:rsid w:val="007159F4"/>
    <w:rsid w:val="00734CBD"/>
    <w:rsid w:val="0074191D"/>
    <w:rsid w:val="00772D12"/>
    <w:rsid w:val="00793D20"/>
    <w:rsid w:val="007A206E"/>
    <w:rsid w:val="007B186F"/>
    <w:rsid w:val="007B7A54"/>
    <w:rsid w:val="007E5914"/>
    <w:rsid w:val="007F567A"/>
    <w:rsid w:val="00804097"/>
    <w:rsid w:val="008149EF"/>
    <w:rsid w:val="00814EFE"/>
    <w:rsid w:val="00861B0A"/>
    <w:rsid w:val="008716B3"/>
    <w:rsid w:val="00872505"/>
    <w:rsid w:val="00873A48"/>
    <w:rsid w:val="00874BC8"/>
    <w:rsid w:val="00885407"/>
    <w:rsid w:val="00885951"/>
    <w:rsid w:val="00886BDE"/>
    <w:rsid w:val="00890D63"/>
    <w:rsid w:val="00897CEC"/>
    <w:rsid w:val="008A61E6"/>
    <w:rsid w:val="008C37CB"/>
    <w:rsid w:val="008C600F"/>
    <w:rsid w:val="009019B1"/>
    <w:rsid w:val="00916B59"/>
    <w:rsid w:val="00917BF4"/>
    <w:rsid w:val="009424C3"/>
    <w:rsid w:val="0094756F"/>
    <w:rsid w:val="00956F07"/>
    <w:rsid w:val="00961E78"/>
    <w:rsid w:val="009641D5"/>
    <w:rsid w:val="009661F0"/>
    <w:rsid w:val="00973120"/>
    <w:rsid w:val="009850DE"/>
    <w:rsid w:val="009917F5"/>
    <w:rsid w:val="0099600D"/>
    <w:rsid w:val="009A4650"/>
    <w:rsid w:val="009E1112"/>
    <w:rsid w:val="00A04FCD"/>
    <w:rsid w:val="00A12FA5"/>
    <w:rsid w:val="00A16A75"/>
    <w:rsid w:val="00A21521"/>
    <w:rsid w:val="00A238A5"/>
    <w:rsid w:val="00A27E86"/>
    <w:rsid w:val="00A30B34"/>
    <w:rsid w:val="00A36F74"/>
    <w:rsid w:val="00A66694"/>
    <w:rsid w:val="00A961C1"/>
    <w:rsid w:val="00AA03DC"/>
    <w:rsid w:val="00AA08EC"/>
    <w:rsid w:val="00AB274C"/>
    <w:rsid w:val="00AB5CC9"/>
    <w:rsid w:val="00AE3799"/>
    <w:rsid w:val="00AF3D3D"/>
    <w:rsid w:val="00AF5753"/>
    <w:rsid w:val="00AF7E7A"/>
    <w:rsid w:val="00B4696F"/>
    <w:rsid w:val="00B563E9"/>
    <w:rsid w:val="00B67D0D"/>
    <w:rsid w:val="00B9541C"/>
    <w:rsid w:val="00B95600"/>
    <w:rsid w:val="00BA1C67"/>
    <w:rsid w:val="00BB7FE5"/>
    <w:rsid w:val="00BC35E5"/>
    <w:rsid w:val="00BC5E26"/>
    <w:rsid w:val="00BE10AD"/>
    <w:rsid w:val="00BF2A34"/>
    <w:rsid w:val="00BF650D"/>
    <w:rsid w:val="00C00A25"/>
    <w:rsid w:val="00C01E1D"/>
    <w:rsid w:val="00C023B7"/>
    <w:rsid w:val="00C11DE1"/>
    <w:rsid w:val="00C16C00"/>
    <w:rsid w:val="00C16F22"/>
    <w:rsid w:val="00C22EA0"/>
    <w:rsid w:val="00C23ECC"/>
    <w:rsid w:val="00C2702A"/>
    <w:rsid w:val="00C30676"/>
    <w:rsid w:val="00C31DE8"/>
    <w:rsid w:val="00C34AA3"/>
    <w:rsid w:val="00C37622"/>
    <w:rsid w:val="00C4626A"/>
    <w:rsid w:val="00C53370"/>
    <w:rsid w:val="00CA0CE1"/>
    <w:rsid w:val="00CA77BA"/>
    <w:rsid w:val="00CC736E"/>
    <w:rsid w:val="00CC75C0"/>
    <w:rsid w:val="00CD1DDB"/>
    <w:rsid w:val="00CD2863"/>
    <w:rsid w:val="00CD68F8"/>
    <w:rsid w:val="00CE7E13"/>
    <w:rsid w:val="00CF275C"/>
    <w:rsid w:val="00D128CF"/>
    <w:rsid w:val="00D16D79"/>
    <w:rsid w:val="00D30B41"/>
    <w:rsid w:val="00D3295B"/>
    <w:rsid w:val="00D452C5"/>
    <w:rsid w:val="00D72E5F"/>
    <w:rsid w:val="00D77CAF"/>
    <w:rsid w:val="00D83CA3"/>
    <w:rsid w:val="00D8467C"/>
    <w:rsid w:val="00D86DD2"/>
    <w:rsid w:val="00D96B5B"/>
    <w:rsid w:val="00DA1B3C"/>
    <w:rsid w:val="00DB7535"/>
    <w:rsid w:val="00DC0E98"/>
    <w:rsid w:val="00DC3BB9"/>
    <w:rsid w:val="00DC6C87"/>
    <w:rsid w:val="00E13EA1"/>
    <w:rsid w:val="00E24FB5"/>
    <w:rsid w:val="00E4448A"/>
    <w:rsid w:val="00E445B8"/>
    <w:rsid w:val="00E73011"/>
    <w:rsid w:val="00E756E3"/>
    <w:rsid w:val="00E75D2F"/>
    <w:rsid w:val="00E83C4A"/>
    <w:rsid w:val="00EA0571"/>
    <w:rsid w:val="00EB42E1"/>
    <w:rsid w:val="00ED63E1"/>
    <w:rsid w:val="00ED642F"/>
    <w:rsid w:val="00ED7086"/>
    <w:rsid w:val="00F160FC"/>
    <w:rsid w:val="00F34390"/>
    <w:rsid w:val="00F40321"/>
    <w:rsid w:val="00F5270E"/>
    <w:rsid w:val="00F563A6"/>
    <w:rsid w:val="00F63D09"/>
    <w:rsid w:val="00F70CC4"/>
    <w:rsid w:val="00F71622"/>
    <w:rsid w:val="00F76F30"/>
    <w:rsid w:val="00F877EE"/>
    <w:rsid w:val="00F97FC4"/>
    <w:rsid w:val="00FB03FD"/>
    <w:rsid w:val="00FB400D"/>
    <w:rsid w:val="00FB5F97"/>
    <w:rsid w:val="00FC4429"/>
    <w:rsid w:val="00FD54FD"/>
    <w:rsid w:val="00FF0C89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4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39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390"/>
    <w:rPr>
      <w:rFonts w:eastAsia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30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3011"/>
    <w:rPr>
      <w:rFonts w:eastAsia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E730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C74D-4CAE-401A-8DB5-0AF185BB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269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JARAHI20</cp:lastModifiedBy>
  <cp:revision>76</cp:revision>
  <cp:lastPrinted>2019-12-07T06:13:00Z</cp:lastPrinted>
  <dcterms:created xsi:type="dcterms:W3CDTF">2025-09-30T10:30:00Z</dcterms:created>
  <dcterms:modified xsi:type="dcterms:W3CDTF">2025-12-02T23:21:00Z</dcterms:modified>
</cp:coreProperties>
</file>