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AA3" w:rsidRDefault="002F15BF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C9828" wp14:editId="55B5FE3D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1206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6E94" w:rsidRDefault="00106E94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7BB90415" wp14:editId="03DEA1DA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D8C9828"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    <v:textbox>
                  <w:txbxContent>
                    <w:p w:rsidR="00106E94" w:rsidRDefault="00106E94" w:rsidP="00106E9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BB90415" wp14:editId="03DEA1DA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06E94" w:rsidRDefault="002F15BF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1893D" wp14:editId="4FAADBBA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15BF" w:rsidRPr="002F15BF" w:rsidRDefault="002F15BF" w:rsidP="001771E8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فرم طرح </w:t>
                            </w:r>
                            <w:r w:rsidR="001771E8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6571893D" id="Rounded Rectangle 3" o:spid="_x0000_s1027" style="position:absolute;left:0;text-align:left;margin-left:0;margin-top:18.45pt;width:221.5pt;height:3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    <v:stroke joinstyle="miter"/>
                <v:textbox>
                  <w:txbxContent>
                    <w:p w:rsidR="002F15BF" w:rsidRPr="002F15BF" w:rsidRDefault="002F15BF" w:rsidP="001771E8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فرم طرح </w:t>
                      </w:r>
                      <w:r w:rsidR="001771E8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درس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پزشکی 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8149EF" w:rsidRDefault="00120252" w:rsidP="00890D6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149EF" w:rsidRPr="008149EF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90D6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مهدی وفایی نیا </w:t>
            </w:r>
            <w:r w:rsidR="00247ED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FD54F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4146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99600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83CA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D452C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5/5  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دکترای حرفه ای پزشکی عمومی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141464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99600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83CA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41464">
              <w:rPr>
                <w:rFonts w:cs="B Nazanin" w:hint="cs"/>
                <w:sz w:val="24"/>
                <w:szCs w:val="24"/>
                <w:rtl/>
                <w:lang w:bidi="fa-IR"/>
              </w:rPr>
              <w:t>جراحی عمومی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D8467C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8467C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88595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کارآموزی 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141464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30604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جراحی عمومی 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3973C8" w:rsidRDefault="00120252" w:rsidP="00247ED4">
            <w:pPr>
              <w:bidi/>
              <w:spacing w:after="0" w:line="240" w:lineRule="auto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3973C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عنوان درس پیش نیاز:</w:t>
            </w:r>
            <w:r w:rsidR="00872505" w:rsidRPr="003973C8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="00861B0A" w:rsidRPr="003973C8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اول 404  - 405 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60535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30604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60535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استادیار 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F63D09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562F08">
              <w:rPr>
                <w:rFonts w:cs="B Nazanin" w:hint="cs"/>
                <w:sz w:val="18"/>
                <w:szCs w:val="18"/>
                <w:rtl/>
                <w:lang w:bidi="fa-IR"/>
              </w:rPr>
              <w:t>تاریخ ارائه:</w:t>
            </w:r>
            <w:r w:rsidR="00872505" w:rsidRPr="00562F0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99600D" w:rsidRPr="00562F0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F63D09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  <w:r w:rsidR="00E444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F7162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8 / 404 ساعت 11 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886BD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64  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30604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جراحی عمومی 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tblpPr w:leftFromText="180" w:rightFromText="180" w:vertAnchor="text" w:tblpXSpec="right" w:tblpY="1"/>
        <w:tblOverlap w:val="never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1588"/>
        <w:gridCol w:w="3490"/>
        <w:gridCol w:w="1187"/>
        <w:gridCol w:w="1845"/>
        <w:gridCol w:w="2170"/>
        <w:gridCol w:w="1079"/>
        <w:gridCol w:w="579"/>
        <w:gridCol w:w="1557"/>
      </w:tblGrid>
      <w:tr w:rsidR="00EA0571" w:rsidRPr="00F563A6" w:rsidTr="00F71622">
        <w:tc>
          <w:tcPr>
            <w:tcW w:w="224" w:type="pct"/>
            <w:vMerge w:val="restart"/>
            <w:shd w:val="clear" w:color="auto" w:fill="auto"/>
            <w:vAlign w:val="center"/>
          </w:tcPr>
          <w:p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اهداف </w:t>
            </w: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کلی</w:t>
            </w:r>
          </w:p>
        </w:tc>
        <w:tc>
          <w:tcPr>
            <w:tcW w:w="1235" w:type="pct"/>
            <w:vMerge w:val="restart"/>
            <w:shd w:val="clear" w:color="auto" w:fill="auto"/>
            <w:vAlign w:val="center"/>
          </w:tcPr>
          <w:p w:rsidR="00EA0571" w:rsidRDefault="00F34390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</w:p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0693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</w:tcPr>
          <w:p w:rsidR="00EA0571" w:rsidRPr="00F70CC4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768" w:type="pct"/>
            <w:vMerge w:val="restart"/>
            <w:shd w:val="clear" w:color="auto" w:fill="auto"/>
            <w:vAlign w:val="center"/>
          </w:tcPr>
          <w:p w:rsidR="00EA0571" w:rsidRPr="00F70CC4" w:rsidRDefault="0014736B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 و وسایل</w:t>
            </w:r>
            <w:r w:rsidR="00EA0571"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551" w:type="pct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منابع تدریس </w:t>
            </w:r>
          </w:p>
        </w:tc>
      </w:tr>
      <w:tr w:rsidR="00ED642F" w:rsidRPr="00F563A6" w:rsidTr="00F71622">
        <w:trPr>
          <w:trHeight w:val="211"/>
        </w:trPr>
        <w:tc>
          <w:tcPr>
            <w:tcW w:w="224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35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53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768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EA0571" w:rsidRPr="00F70CC4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F97FC4"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t xml:space="preserve"> 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و </w:t>
            </w:r>
          </w:p>
          <w:p w:rsidR="00F34390" w:rsidRPr="00F70CC4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  <w:tc>
          <w:tcPr>
            <w:tcW w:w="551" w:type="pct"/>
          </w:tcPr>
          <w:p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BC35E5" w:rsidRPr="00F563A6" w:rsidTr="00F71622">
        <w:trPr>
          <w:cantSplit/>
          <w:trHeight w:val="2268"/>
        </w:trPr>
        <w:tc>
          <w:tcPr>
            <w:tcW w:w="224" w:type="pct"/>
            <w:shd w:val="clear" w:color="auto" w:fill="auto"/>
            <w:vAlign w:val="center"/>
          </w:tcPr>
          <w:p w:rsidR="00BC35E5" w:rsidRPr="00F563A6" w:rsidRDefault="00BC35E5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62" w:type="pct"/>
            <w:shd w:val="clear" w:color="auto" w:fill="auto"/>
          </w:tcPr>
          <w:p w:rsidR="00F40321" w:rsidRDefault="00F40321" w:rsidP="00F40321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:rsidR="00F63D09" w:rsidRPr="009E1112" w:rsidRDefault="001F38A6" w:rsidP="00F63D09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B186F">
              <w:rPr>
                <w:rFonts w:cs="B Nazanin" w:hint="cs"/>
                <w:rtl/>
                <w:lang w:bidi="fa-IR"/>
              </w:rPr>
              <w:t xml:space="preserve">بیماری های شریانی </w:t>
            </w:r>
          </w:p>
        </w:tc>
        <w:tc>
          <w:tcPr>
            <w:tcW w:w="1235" w:type="pct"/>
            <w:shd w:val="clear" w:color="auto" w:fill="auto"/>
          </w:tcPr>
          <w:p w:rsidR="009A4650" w:rsidRDefault="00BA1C67" w:rsidP="009A4650">
            <w:pPr>
              <w:autoSpaceDE w:val="0"/>
              <w:autoSpaceDN w:val="0"/>
              <w:bidi/>
              <w:adjustRightInd w:val="0"/>
              <w:spacing w:after="0" w:line="240" w:lineRule="auto"/>
              <w:ind w:left="90"/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دانشجوباید بتواند:</w:t>
            </w:r>
          </w:p>
          <w:p w:rsidR="00BA1C67" w:rsidRDefault="00BA1C67" w:rsidP="00BA1C6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سیربالینی بیماری انسدادی را شرح دهد.</w:t>
            </w:r>
          </w:p>
          <w:p w:rsidR="00BA1C67" w:rsidRDefault="00BA1C67" w:rsidP="00BA1C6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فیزیوپاتولوژیآترواسکلروز را شرح دهد.</w:t>
            </w:r>
          </w:p>
          <w:p w:rsidR="00BA1C67" w:rsidRDefault="00BA1C67" w:rsidP="00BA1C6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عوامل موثر در ایجاد آترواسکلروز را شرح دهد.</w:t>
            </w:r>
          </w:p>
          <w:p w:rsidR="00BA1C67" w:rsidRDefault="00BA1C67" w:rsidP="00BA1C6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راههای جلوگیری از ایجاد و پیشرفت آترواسکلروز را شرح دهد.</w:t>
            </w:r>
          </w:p>
          <w:p w:rsidR="00BA1C67" w:rsidRDefault="00BA1C67" w:rsidP="00BA1C6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نقش سونوگرافی در تشخیص آترواسکلروز را شرح دهد.</w:t>
            </w:r>
          </w:p>
          <w:p w:rsidR="00BA1C67" w:rsidRDefault="00BA1C67" w:rsidP="00BA1C6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نقش </w:t>
            </w:r>
            <w:r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CT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اسکن در تشخیص آترواسکلروز را شرح دهد.</w:t>
            </w:r>
          </w:p>
          <w:p w:rsidR="00BA1C67" w:rsidRDefault="00BA1C67" w:rsidP="00BA1C6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نقش </w:t>
            </w:r>
            <w:r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MRI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در تشخیص آترواسکلروز را شرح دهد.</w:t>
            </w:r>
          </w:p>
          <w:p w:rsidR="00BA1C67" w:rsidRPr="00BA1C67" w:rsidRDefault="00BA1C67" w:rsidP="00BA1C6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نقش آنزیوگرافی در تشخیص آترواسکلروز را شرح دهید.</w:t>
            </w:r>
          </w:p>
          <w:p w:rsidR="009A4650" w:rsidRPr="00890D63" w:rsidRDefault="009A4650" w:rsidP="009A4650">
            <w:pPr>
              <w:autoSpaceDE w:val="0"/>
              <w:autoSpaceDN w:val="0"/>
              <w:bidi/>
              <w:adjustRightInd w:val="0"/>
              <w:spacing w:after="0" w:line="240" w:lineRule="auto"/>
              <w:ind w:left="9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0" w:type="pct"/>
            <w:shd w:val="clear" w:color="auto" w:fill="auto"/>
          </w:tcPr>
          <w:p w:rsidR="009E1112" w:rsidRPr="00BF2A34" w:rsidRDefault="009E1112" w:rsidP="009E111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       *</w:t>
            </w:r>
          </w:p>
        </w:tc>
        <w:tc>
          <w:tcPr>
            <w:tcW w:w="653" w:type="pct"/>
            <w:shd w:val="clear" w:color="auto" w:fill="auto"/>
          </w:tcPr>
          <w:p w:rsidR="009E1112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E1112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   سخنرانی حضوری</w:t>
            </w:r>
          </w:p>
          <w:p w:rsidR="009E1112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E1112" w:rsidRPr="00BF2A34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</w:t>
            </w:r>
          </w:p>
        </w:tc>
        <w:tc>
          <w:tcPr>
            <w:tcW w:w="768" w:type="pct"/>
            <w:shd w:val="clear" w:color="auto" w:fill="auto"/>
          </w:tcPr>
          <w:p w:rsidR="00BC35E5" w:rsidRPr="00BF2A34" w:rsidRDefault="00FF56E6" w:rsidP="00FF56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وایت بورد کامپیوتر اسلاید</w:t>
            </w:r>
          </w:p>
        </w:tc>
        <w:tc>
          <w:tcPr>
            <w:tcW w:w="587" w:type="pct"/>
            <w:gridSpan w:val="2"/>
            <w:shd w:val="clear" w:color="auto" w:fill="auto"/>
          </w:tcPr>
          <w:p w:rsidR="00BC35E5" w:rsidRDefault="009E1112" w:rsidP="00BF2A34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</w:t>
            </w:r>
            <w:r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MCQ  </w:t>
            </w:r>
          </w:p>
          <w:p w:rsidR="009E1112" w:rsidRPr="00BF2A34" w:rsidRDefault="009E1112" w:rsidP="009E1112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 در پایان ترم </w:t>
            </w:r>
          </w:p>
        </w:tc>
        <w:tc>
          <w:tcPr>
            <w:tcW w:w="551" w:type="pct"/>
          </w:tcPr>
          <w:p w:rsidR="00BC35E5" w:rsidRDefault="009E1112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661F0">
              <w:rPr>
                <w:rFonts w:cs="B Nazanin" w:hint="cs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  </w:t>
            </w:r>
            <w:r w:rsidR="00146C08" w:rsidRPr="009661F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چکیده جراحی عمومی لارنس 2019</w:t>
            </w:r>
            <w:r w:rsidR="009661F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146C08" w:rsidRPr="009661F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ویرایش ششم</w:t>
            </w:r>
          </w:p>
          <w:p w:rsidR="009641D5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Pr="009661F0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</w:tr>
    </w:tbl>
    <w:p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  <w:bookmarkStart w:id="0" w:name="_GoBack"/>
      <w:bookmarkEnd w:id="0"/>
    </w:p>
    <w:sectPr w:rsidR="00C53370" w:rsidSect="002F15BF">
      <w:footerReference w:type="default" r:id="rId10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7EE" w:rsidRDefault="00F877EE" w:rsidP="00C53370">
      <w:pPr>
        <w:spacing w:after="0" w:line="240" w:lineRule="auto"/>
      </w:pPr>
      <w:r>
        <w:separator/>
      </w:r>
    </w:p>
  </w:endnote>
  <w:endnote w:type="continuationSeparator" w:id="0">
    <w:p w:rsidR="00F877EE" w:rsidRDefault="00F877EE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7890185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3370" w:rsidRDefault="00C53370" w:rsidP="00C5337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186F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C53370" w:rsidRDefault="00C533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7EE" w:rsidRDefault="00F877EE" w:rsidP="00C53370">
      <w:pPr>
        <w:spacing w:after="0" w:line="240" w:lineRule="auto"/>
      </w:pPr>
      <w:r>
        <w:separator/>
      </w:r>
    </w:p>
  </w:footnote>
  <w:footnote w:type="continuationSeparator" w:id="0">
    <w:p w:rsidR="00F877EE" w:rsidRDefault="00F877EE" w:rsidP="00C53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70C8D"/>
    <w:multiLevelType w:val="hybridMultilevel"/>
    <w:tmpl w:val="E912F3B6"/>
    <w:lvl w:ilvl="0" w:tplc="06C0545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63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4ACA7394"/>
    <w:multiLevelType w:val="hybridMultilevel"/>
    <w:tmpl w:val="BC48B948"/>
    <w:lvl w:ilvl="0" w:tplc="114CF1D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5B813770"/>
    <w:multiLevelType w:val="hybridMultilevel"/>
    <w:tmpl w:val="BE60E624"/>
    <w:lvl w:ilvl="0" w:tplc="2D56B4A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5DA71647"/>
    <w:multiLevelType w:val="hybridMultilevel"/>
    <w:tmpl w:val="40B6F876"/>
    <w:lvl w:ilvl="0" w:tplc="EC8A091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672964A9"/>
    <w:multiLevelType w:val="hybridMultilevel"/>
    <w:tmpl w:val="9B92A62C"/>
    <w:lvl w:ilvl="0" w:tplc="AE5A4D4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>
    <w:nsid w:val="674469D4"/>
    <w:multiLevelType w:val="hybridMultilevel"/>
    <w:tmpl w:val="5C3A8148"/>
    <w:lvl w:ilvl="0" w:tplc="5DAE618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735F4FE3"/>
    <w:multiLevelType w:val="hybridMultilevel"/>
    <w:tmpl w:val="9FDC4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421FC1"/>
    <w:multiLevelType w:val="hybridMultilevel"/>
    <w:tmpl w:val="86EED36C"/>
    <w:lvl w:ilvl="0" w:tplc="0FD6F20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>
    <w:nsid w:val="7DAD2BE0"/>
    <w:multiLevelType w:val="hybridMultilevel"/>
    <w:tmpl w:val="B5FE58F0"/>
    <w:lvl w:ilvl="0" w:tplc="191A5BF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9"/>
  </w:num>
  <w:num w:numId="5">
    <w:abstractNumId w:val="0"/>
  </w:num>
  <w:num w:numId="6">
    <w:abstractNumId w:val="10"/>
  </w:num>
  <w:num w:numId="7">
    <w:abstractNumId w:val="7"/>
  </w:num>
  <w:num w:numId="8">
    <w:abstractNumId w:val="4"/>
  </w:num>
  <w:num w:numId="9">
    <w:abstractNumId w:val="11"/>
  </w:num>
  <w:num w:numId="10">
    <w:abstractNumId w:val="8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notat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E13EA1"/>
    <w:rsid w:val="00010EA2"/>
    <w:rsid w:val="00013DBD"/>
    <w:rsid w:val="00021E28"/>
    <w:rsid w:val="000356AB"/>
    <w:rsid w:val="000374E2"/>
    <w:rsid w:val="0007080F"/>
    <w:rsid w:val="00071856"/>
    <w:rsid w:val="000940F4"/>
    <w:rsid w:val="000C224F"/>
    <w:rsid w:val="000D047F"/>
    <w:rsid w:val="000D42B6"/>
    <w:rsid w:val="000F6A18"/>
    <w:rsid w:val="00106E94"/>
    <w:rsid w:val="00120252"/>
    <w:rsid w:val="001318F8"/>
    <w:rsid w:val="00141464"/>
    <w:rsid w:val="00146C08"/>
    <w:rsid w:val="0014736B"/>
    <w:rsid w:val="001766C2"/>
    <w:rsid w:val="001771E8"/>
    <w:rsid w:val="00191B28"/>
    <w:rsid w:val="001A3BDB"/>
    <w:rsid w:val="001B3C20"/>
    <w:rsid w:val="001E220A"/>
    <w:rsid w:val="001E696B"/>
    <w:rsid w:val="001F352D"/>
    <w:rsid w:val="001F38A6"/>
    <w:rsid w:val="0020346E"/>
    <w:rsid w:val="00221D62"/>
    <w:rsid w:val="00227F39"/>
    <w:rsid w:val="00237D04"/>
    <w:rsid w:val="00247ED4"/>
    <w:rsid w:val="00291329"/>
    <w:rsid w:val="002A4043"/>
    <w:rsid w:val="002A72D7"/>
    <w:rsid w:val="002C5E2A"/>
    <w:rsid w:val="002C7264"/>
    <w:rsid w:val="002F15BF"/>
    <w:rsid w:val="00306041"/>
    <w:rsid w:val="00320148"/>
    <w:rsid w:val="00320928"/>
    <w:rsid w:val="0032699A"/>
    <w:rsid w:val="00333CE2"/>
    <w:rsid w:val="003605E8"/>
    <w:rsid w:val="00365E7C"/>
    <w:rsid w:val="003872D5"/>
    <w:rsid w:val="003973C8"/>
    <w:rsid w:val="003A5902"/>
    <w:rsid w:val="003B3AF2"/>
    <w:rsid w:val="003C4F06"/>
    <w:rsid w:val="003F0083"/>
    <w:rsid w:val="003F4971"/>
    <w:rsid w:val="00405F29"/>
    <w:rsid w:val="00413AF6"/>
    <w:rsid w:val="00425C8F"/>
    <w:rsid w:val="00444FC5"/>
    <w:rsid w:val="00480866"/>
    <w:rsid w:val="00484138"/>
    <w:rsid w:val="004977BE"/>
    <w:rsid w:val="004A41F3"/>
    <w:rsid w:val="004C2A26"/>
    <w:rsid w:val="004D7709"/>
    <w:rsid w:val="004E2C9F"/>
    <w:rsid w:val="00516EE2"/>
    <w:rsid w:val="005268AE"/>
    <w:rsid w:val="005535D0"/>
    <w:rsid w:val="00562F08"/>
    <w:rsid w:val="0059586A"/>
    <w:rsid w:val="005A02C8"/>
    <w:rsid w:val="005D76C1"/>
    <w:rsid w:val="005E3A4C"/>
    <w:rsid w:val="005F33C1"/>
    <w:rsid w:val="0060365B"/>
    <w:rsid w:val="00605353"/>
    <w:rsid w:val="00611FD9"/>
    <w:rsid w:val="006238B9"/>
    <w:rsid w:val="006307D2"/>
    <w:rsid w:val="006577BE"/>
    <w:rsid w:val="0067434C"/>
    <w:rsid w:val="00675032"/>
    <w:rsid w:val="0070536E"/>
    <w:rsid w:val="00734CBD"/>
    <w:rsid w:val="0074191D"/>
    <w:rsid w:val="00772D12"/>
    <w:rsid w:val="00793D20"/>
    <w:rsid w:val="007A206E"/>
    <w:rsid w:val="007B186F"/>
    <w:rsid w:val="007B7A54"/>
    <w:rsid w:val="007E5914"/>
    <w:rsid w:val="007F567A"/>
    <w:rsid w:val="00804097"/>
    <w:rsid w:val="008149EF"/>
    <w:rsid w:val="00814EFE"/>
    <w:rsid w:val="00861B0A"/>
    <w:rsid w:val="008716B3"/>
    <w:rsid w:val="00872505"/>
    <w:rsid w:val="00873A48"/>
    <w:rsid w:val="00874BC8"/>
    <w:rsid w:val="00885407"/>
    <w:rsid w:val="00885951"/>
    <w:rsid w:val="00886BDE"/>
    <w:rsid w:val="00890D63"/>
    <w:rsid w:val="00897CEC"/>
    <w:rsid w:val="008A61E6"/>
    <w:rsid w:val="008C37CB"/>
    <w:rsid w:val="008C600F"/>
    <w:rsid w:val="009019B1"/>
    <w:rsid w:val="00916B59"/>
    <w:rsid w:val="00917BF4"/>
    <w:rsid w:val="009424C3"/>
    <w:rsid w:val="0094756F"/>
    <w:rsid w:val="00956F07"/>
    <w:rsid w:val="00961E78"/>
    <w:rsid w:val="009641D5"/>
    <w:rsid w:val="009661F0"/>
    <w:rsid w:val="00973120"/>
    <w:rsid w:val="009850DE"/>
    <w:rsid w:val="009917F5"/>
    <w:rsid w:val="0099600D"/>
    <w:rsid w:val="009A4650"/>
    <w:rsid w:val="009E1112"/>
    <w:rsid w:val="00A04FCD"/>
    <w:rsid w:val="00A12FA5"/>
    <w:rsid w:val="00A16A75"/>
    <w:rsid w:val="00A21521"/>
    <w:rsid w:val="00A238A5"/>
    <w:rsid w:val="00A27E86"/>
    <w:rsid w:val="00A30B34"/>
    <w:rsid w:val="00A36F74"/>
    <w:rsid w:val="00A66694"/>
    <w:rsid w:val="00A961C1"/>
    <w:rsid w:val="00AA03DC"/>
    <w:rsid w:val="00AA08EC"/>
    <w:rsid w:val="00AB274C"/>
    <w:rsid w:val="00AB5CC9"/>
    <w:rsid w:val="00AE3799"/>
    <w:rsid w:val="00AF3D3D"/>
    <w:rsid w:val="00AF5753"/>
    <w:rsid w:val="00AF7E7A"/>
    <w:rsid w:val="00B4696F"/>
    <w:rsid w:val="00B563E9"/>
    <w:rsid w:val="00B67D0D"/>
    <w:rsid w:val="00B9541C"/>
    <w:rsid w:val="00B95600"/>
    <w:rsid w:val="00BA1C67"/>
    <w:rsid w:val="00BB7FE5"/>
    <w:rsid w:val="00BC35E5"/>
    <w:rsid w:val="00BC5E26"/>
    <w:rsid w:val="00BE10AD"/>
    <w:rsid w:val="00BF2A34"/>
    <w:rsid w:val="00BF650D"/>
    <w:rsid w:val="00C00A25"/>
    <w:rsid w:val="00C01E1D"/>
    <w:rsid w:val="00C023B7"/>
    <w:rsid w:val="00C11DE1"/>
    <w:rsid w:val="00C16C00"/>
    <w:rsid w:val="00C16F22"/>
    <w:rsid w:val="00C22EA0"/>
    <w:rsid w:val="00C23ECC"/>
    <w:rsid w:val="00C2702A"/>
    <w:rsid w:val="00C30676"/>
    <w:rsid w:val="00C31DE8"/>
    <w:rsid w:val="00C34AA3"/>
    <w:rsid w:val="00C37622"/>
    <w:rsid w:val="00C4626A"/>
    <w:rsid w:val="00C53370"/>
    <w:rsid w:val="00CA0CE1"/>
    <w:rsid w:val="00CA77BA"/>
    <w:rsid w:val="00CC736E"/>
    <w:rsid w:val="00CC75C0"/>
    <w:rsid w:val="00CD1DDB"/>
    <w:rsid w:val="00CD2863"/>
    <w:rsid w:val="00CD68F8"/>
    <w:rsid w:val="00CE7E13"/>
    <w:rsid w:val="00CF275C"/>
    <w:rsid w:val="00D128CF"/>
    <w:rsid w:val="00D16D79"/>
    <w:rsid w:val="00D30B41"/>
    <w:rsid w:val="00D3295B"/>
    <w:rsid w:val="00D452C5"/>
    <w:rsid w:val="00D72E5F"/>
    <w:rsid w:val="00D77CAF"/>
    <w:rsid w:val="00D83CA3"/>
    <w:rsid w:val="00D8467C"/>
    <w:rsid w:val="00D86DD2"/>
    <w:rsid w:val="00D96B5B"/>
    <w:rsid w:val="00DA1B3C"/>
    <w:rsid w:val="00DB7535"/>
    <w:rsid w:val="00DC0E98"/>
    <w:rsid w:val="00DC3BB9"/>
    <w:rsid w:val="00DC6C87"/>
    <w:rsid w:val="00E13EA1"/>
    <w:rsid w:val="00E24FB5"/>
    <w:rsid w:val="00E4448A"/>
    <w:rsid w:val="00E445B8"/>
    <w:rsid w:val="00E73011"/>
    <w:rsid w:val="00E756E3"/>
    <w:rsid w:val="00E75D2F"/>
    <w:rsid w:val="00E83C4A"/>
    <w:rsid w:val="00EA0571"/>
    <w:rsid w:val="00EB42E1"/>
    <w:rsid w:val="00ED63E1"/>
    <w:rsid w:val="00ED642F"/>
    <w:rsid w:val="00ED7086"/>
    <w:rsid w:val="00F160FC"/>
    <w:rsid w:val="00F34390"/>
    <w:rsid w:val="00F40321"/>
    <w:rsid w:val="00F5270E"/>
    <w:rsid w:val="00F563A6"/>
    <w:rsid w:val="00F63D09"/>
    <w:rsid w:val="00F70CC4"/>
    <w:rsid w:val="00F71622"/>
    <w:rsid w:val="00F76F30"/>
    <w:rsid w:val="00F877EE"/>
    <w:rsid w:val="00F97FC4"/>
    <w:rsid w:val="00FB03FD"/>
    <w:rsid w:val="00FB400D"/>
    <w:rsid w:val="00FB5F97"/>
    <w:rsid w:val="00FC4429"/>
    <w:rsid w:val="00FD54FD"/>
    <w:rsid w:val="00FF0C89"/>
    <w:rsid w:val="00FF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343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3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390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3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390"/>
    <w:rPr>
      <w:rFonts w:eastAsia="Times New Roman"/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7301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3011"/>
    <w:rPr>
      <w:rFonts w:eastAsia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E730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00B7C-8DC3-482D-9970-11A7EBA52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</Template>
  <TotalTime>260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JARAHI20</cp:lastModifiedBy>
  <cp:revision>73</cp:revision>
  <cp:lastPrinted>2019-12-07T06:13:00Z</cp:lastPrinted>
  <dcterms:created xsi:type="dcterms:W3CDTF">2025-09-30T10:30:00Z</dcterms:created>
  <dcterms:modified xsi:type="dcterms:W3CDTF">2025-12-02T23:11:00Z</dcterms:modified>
</cp:coreProperties>
</file>