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828" wp14:editId="55B5FE3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7BB90415" wp14:editId="03DEA1D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D8C9828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1893D" wp14:editId="4FAADBB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57189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پزشکی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8149EF" w:rsidRDefault="00120252" w:rsidP="008149E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149EF" w:rsidRPr="008149EF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معصومه حیدری باطنی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D452C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5/5 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دکترای حرفه ای پزشکی عمومی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تخصص رشته  جراحی 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عمومی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87250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72505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88595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کارآموزی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جراحی عمومی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hint="cs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872505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61B0A">
              <w:rPr>
                <w:rFonts w:hint="cs"/>
                <w:sz w:val="24"/>
                <w:szCs w:val="24"/>
                <w:rtl/>
                <w:lang w:bidi="fa-IR"/>
              </w:rPr>
              <w:t xml:space="preserve"> آناتومی اینگوینال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404  - 405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8725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5 / 7 /404  و 12 /7 /404   ساعت 11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886B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64 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جراحی عمومی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588"/>
        <w:gridCol w:w="3490"/>
        <w:gridCol w:w="1187"/>
        <w:gridCol w:w="2470"/>
        <w:gridCol w:w="1543"/>
        <w:gridCol w:w="1079"/>
        <w:gridCol w:w="579"/>
        <w:gridCol w:w="1560"/>
      </w:tblGrid>
      <w:tr w:rsidR="00EA0571" w:rsidRPr="00F563A6" w:rsidTr="003605E8">
        <w:tc>
          <w:tcPr>
            <w:tcW w:w="224" w:type="pct"/>
            <w:vMerge w:val="restar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کلی</w:t>
            </w:r>
          </w:p>
        </w:tc>
        <w:tc>
          <w:tcPr>
            <w:tcW w:w="1235" w:type="pct"/>
            <w:vMerge w:val="restart"/>
            <w:shd w:val="clear" w:color="auto" w:fill="auto"/>
            <w:vAlign w:val="center"/>
          </w:tcPr>
          <w:p w:rsidR="00EA0571" w:rsidRDefault="00F34390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0693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74" w:type="pct"/>
            <w:vMerge w:val="restart"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EA0571" w:rsidRPr="00F70CC4" w:rsidRDefault="0014736B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="00EA0571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52" w:type="pct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منابع تدریس </w:t>
            </w:r>
          </w:p>
        </w:tc>
      </w:tr>
      <w:tr w:rsidR="00ED642F" w:rsidRPr="00F563A6" w:rsidTr="003605E8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35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74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F97FC4"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 xml:space="preserve"> 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و </w:t>
            </w:r>
          </w:p>
          <w:p w:rsidR="00F34390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52" w:type="pct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BC35E5" w:rsidRPr="00F563A6" w:rsidTr="003605E8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BC35E5" w:rsidRPr="00F563A6" w:rsidRDefault="00BC35E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2" w:type="pct"/>
            <w:shd w:val="clear" w:color="auto" w:fill="auto"/>
          </w:tcPr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BC35E5" w:rsidRDefault="009E1112" w:rsidP="00861B0A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</w:t>
            </w:r>
            <w:r w:rsidR="00861B0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آناتومی اینگوینال </w:t>
            </w:r>
          </w:p>
          <w:p w:rsidR="003605E8" w:rsidRPr="009E1112" w:rsidRDefault="003605E8" w:rsidP="003605E8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تشخیص و درمان هرنی اینگوینال </w:t>
            </w:r>
            <w:r w:rsidR="007B7A5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 توده های شکم </w:t>
            </w:r>
          </w:p>
        </w:tc>
        <w:tc>
          <w:tcPr>
            <w:tcW w:w="1235" w:type="pct"/>
            <w:shd w:val="clear" w:color="auto" w:fill="auto"/>
          </w:tcPr>
          <w:p w:rsidR="009E1112" w:rsidRPr="00FF56E6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</w:t>
            </w:r>
            <w:r w:rsidRPr="00FF56E6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دانشجو باید بتواند :</w:t>
            </w:r>
          </w:p>
          <w:p w:rsidR="009E1112" w:rsidRDefault="00FF56E6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    </w:t>
            </w:r>
            <w:r w:rsidR="00861B0A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1 . موقعیت کانال اینگوینال را شرح دهد.</w:t>
            </w:r>
          </w:p>
          <w:p w:rsidR="003605E8" w:rsidRDefault="003605E8" w:rsidP="003605E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    2. آناتومی ساک هرنی را شرح دهد.</w:t>
            </w:r>
          </w:p>
          <w:p w:rsidR="003605E8" w:rsidRDefault="003605E8" w:rsidP="003605E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    3. نحوه معاینه هرنی را شرح دهد.</w:t>
            </w:r>
          </w:p>
          <w:p w:rsidR="003605E8" w:rsidRDefault="003605E8" w:rsidP="003605E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    4 .تشخیص افتراقی های فتق راشرح دهد.</w:t>
            </w:r>
          </w:p>
          <w:p w:rsidR="003605E8" w:rsidRDefault="003605E8" w:rsidP="003605E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     5 . انواع روشهای درمانی جراحی  و غیر جراحی را شرح دهد.</w:t>
            </w:r>
          </w:p>
          <w:p w:rsidR="003605E8" w:rsidRDefault="003605E8" w:rsidP="003605E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   6 . تشخیص افتراقی توده های جدار شکم را شرح دهد.</w:t>
            </w:r>
          </w:p>
          <w:p w:rsidR="007B7A54" w:rsidRDefault="003605E8" w:rsidP="003605E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    7.انواع فتق های جدار شکم را شرح دهد.</w:t>
            </w:r>
          </w:p>
          <w:p w:rsidR="007B7A54" w:rsidRDefault="007B7A54" w:rsidP="007B7A5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    8. نحوه ی معاینه شکم را شرح دهد.</w:t>
            </w:r>
          </w:p>
          <w:p w:rsidR="003605E8" w:rsidRPr="00FF56E6" w:rsidRDefault="007B7A54" w:rsidP="007B7A5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    9 .نحوه ی افتراق توده های خوش خیم از بدخیم  را شرح دهد.</w:t>
            </w:r>
            <w:r w:rsidR="003605E8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  <w:p w:rsidR="00861B0A" w:rsidRPr="001A3BDB" w:rsidRDefault="009E1112" w:rsidP="00861B0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</w:pPr>
            <w:r w:rsidRPr="00FF56E6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    </w:t>
            </w:r>
            <w:r w:rsidR="001A3BDB" w:rsidRPr="001A3BDB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>10 .تشخیص هرنی نافی و اندیکاسیونهای جراحی روشهای جراحی را شرح دهد.</w:t>
            </w:r>
          </w:p>
          <w:p w:rsidR="001A3BDB" w:rsidRDefault="001A3BDB" w:rsidP="001A3BD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</w:pPr>
            <w:r w:rsidRPr="001A3BDB"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11.</w:t>
            </w:r>
            <w:r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درمان (جراحی با مش و بدون مش ) راشرح دهد.</w:t>
            </w:r>
          </w:p>
          <w:p w:rsidR="001A3BDB" w:rsidRDefault="001A3BDB" w:rsidP="001A3BD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12.نحوه برخورد با عوارض جراحی هرنی را شرح دهد.</w:t>
            </w:r>
          </w:p>
          <w:p w:rsidR="001A3BDB" w:rsidRPr="001A3BDB" w:rsidRDefault="001A3BDB" w:rsidP="001A3BD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Mitra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cs="B Mitra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 13.تشخیص معاینه تصویربرداریرا شرح دهد.</w:t>
            </w:r>
          </w:p>
          <w:p w:rsidR="00CC736E" w:rsidRPr="00FF56E6" w:rsidRDefault="00CC736E" w:rsidP="00861B0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FF56E6">
              <w:rPr>
                <w:rFonts w:cs="B Mitra" w:hint="cs"/>
                <w:color w:val="000000" w:themeColor="text1"/>
                <w:rtl/>
                <w:lang w:bidi="fa-IR"/>
              </w:rPr>
              <w:t xml:space="preserve">   </w:t>
            </w:r>
          </w:p>
          <w:p w:rsidR="009E1112" w:rsidRPr="00AB274C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</w:t>
            </w:r>
          </w:p>
        </w:tc>
        <w:tc>
          <w:tcPr>
            <w:tcW w:w="420" w:type="pct"/>
            <w:shd w:val="clear" w:color="auto" w:fill="auto"/>
          </w:tcPr>
          <w:p w:rsidR="00BC35E5" w:rsidRDefault="00BC35E5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Default="009E1112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Default="009E1112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Pr="00BF2A34" w:rsidRDefault="009E1112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    *</w:t>
            </w:r>
          </w:p>
        </w:tc>
        <w:tc>
          <w:tcPr>
            <w:tcW w:w="874" w:type="pct"/>
            <w:shd w:val="clear" w:color="auto" w:fill="auto"/>
          </w:tcPr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سخنرانی حضوری</w:t>
            </w:r>
          </w:p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Pr="00BF2A34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</w:t>
            </w:r>
          </w:p>
        </w:tc>
        <w:tc>
          <w:tcPr>
            <w:tcW w:w="546" w:type="pct"/>
            <w:shd w:val="clear" w:color="auto" w:fill="auto"/>
          </w:tcPr>
          <w:p w:rsidR="00BC35E5" w:rsidRPr="00BF2A34" w:rsidRDefault="00FF56E6" w:rsidP="00FF56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وایت بورد کامپیوتر اسلاید</w:t>
            </w:r>
          </w:p>
        </w:tc>
        <w:tc>
          <w:tcPr>
            <w:tcW w:w="587" w:type="pct"/>
            <w:gridSpan w:val="2"/>
            <w:shd w:val="clear" w:color="auto" w:fill="auto"/>
          </w:tcPr>
          <w:p w:rsidR="00BC35E5" w:rsidRDefault="009E1112" w:rsidP="00BF2A3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MCQ  </w:t>
            </w:r>
          </w:p>
          <w:p w:rsidR="009E1112" w:rsidRPr="00BF2A34" w:rsidRDefault="009E1112" w:rsidP="009E1112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در پایان ترم </w:t>
            </w:r>
          </w:p>
        </w:tc>
        <w:tc>
          <w:tcPr>
            <w:tcW w:w="552" w:type="pct"/>
          </w:tcPr>
          <w:p w:rsidR="00BC35E5" w:rsidRPr="009661F0" w:rsidRDefault="009E111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661F0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 </w:t>
            </w:r>
            <w:r w:rsidR="00146C08"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46C08"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چکیده جراحی عمومی لارنس 2019</w:t>
            </w:r>
            <w:r w:rsid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bookmarkStart w:id="0" w:name="_GoBack"/>
            <w:bookmarkEnd w:id="0"/>
            <w:r w:rsidR="00146C08"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ویرایش ششم</w:t>
            </w:r>
          </w:p>
        </w:tc>
      </w:tr>
      <w:tr w:rsidR="00861B0A" w:rsidRPr="00F563A6" w:rsidTr="003605E8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861B0A" w:rsidRPr="00F563A6" w:rsidRDefault="00861B0A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62" w:type="pct"/>
            <w:shd w:val="clear" w:color="auto" w:fill="auto"/>
          </w:tcPr>
          <w:p w:rsidR="00861B0A" w:rsidRDefault="00861B0A" w:rsidP="00861B0A">
            <w:pPr>
              <w:bidi/>
              <w:ind w:firstLine="72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BC5E26" w:rsidRDefault="00BC5E26" w:rsidP="00BC5E26">
            <w:pPr>
              <w:bidi/>
              <w:ind w:firstLine="72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BC5E26" w:rsidRPr="00861B0A" w:rsidRDefault="00BC5E26" w:rsidP="00BC5E26">
            <w:pPr>
              <w:bidi/>
              <w:ind w:firstLine="720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توده های پانکراس  / روشهای تشخیصی توده های پانکراس /  نحوه ی پیگیری بیماران درمان شده و پیش آگهی بیماران </w:t>
            </w:r>
          </w:p>
        </w:tc>
        <w:tc>
          <w:tcPr>
            <w:tcW w:w="1235" w:type="pct"/>
            <w:shd w:val="clear" w:color="auto" w:fill="auto"/>
          </w:tcPr>
          <w:p w:rsidR="00861B0A" w:rsidRDefault="004D7709" w:rsidP="00861B0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 باید بتواند:</w:t>
            </w:r>
          </w:p>
          <w:p w:rsidR="004D7709" w:rsidRDefault="004D7709" w:rsidP="004D77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علایم توده های پانکراس را شرح دهد.</w:t>
            </w:r>
          </w:p>
          <w:p w:rsidR="004D7709" w:rsidRDefault="004D7709" w:rsidP="004D77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انواع توده های پانکراس را شرح دهد.</w:t>
            </w:r>
          </w:p>
          <w:p w:rsidR="004D7709" w:rsidRDefault="004D7709" w:rsidP="00146C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روشهای تصویربرداری معمول را </w:t>
            </w:r>
            <w:r w:rsidR="00146C08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شرح دهد.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.</w:t>
            </w:r>
          </w:p>
          <w:p w:rsidR="004D7709" w:rsidRDefault="004D7709" w:rsidP="004D77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استفاده از روشهای سرولوژی را شرح دهد.</w:t>
            </w:r>
          </w:p>
          <w:p w:rsidR="004D7709" w:rsidRDefault="004D7709" w:rsidP="004D77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بیوپسی و اقدامات تهاجمی را شرح دهد.</w:t>
            </w:r>
          </w:p>
          <w:p w:rsidR="004D7709" w:rsidRDefault="004D7709" w:rsidP="004D77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روشهای جراحی  توده های پانکراس را شرح دهد.</w:t>
            </w:r>
          </w:p>
          <w:p w:rsidR="004D7709" w:rsidRDefault="004D7709" w:rsidP="004D77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درمان سیستمیک توده های پانکراس را شرح دهد.</w:t>
            </w:r>
          </w:p>
          <w:p w:rsidR="004D7709" w:rsidRDefault="004D7709" w:rsidP="004D77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پیش آگهی بیماران و راهنمایی بیماران برای پیگیری های</w:t>
            </w:r>
            <w:r w:rsidR="00221D62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دوره ای را شرح دهد.</w:t>
            </w:r>
          </w:p>
          <w:p w:rsidR="004D7709" w:rsidRDefault="004D7709" w:rsidP="004D7709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4D7709" w:rsidRPr="004D7709" w:rsidRDefault="004D7709" w:rsidP="004D7709">
            <w:pPr>
              <w:pStyle w:val="ListParagraph"/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0" w:type="pct"/>
            <w:shd w:val="clear" w:color="auto" w:fill="auto"/>
          </w:tcPr>
          <w:p w:rsidR="00861B0A" w:rsidRDefault="00861B0A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874" w:type="pct"/>
            <w:shd w:val="clear" w:color="auto" w:fill="auto"/>
          </w:tcPr>
          <w:p w:rsidR="00861B0A" w:rsidRDefault="00861B0A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1766C2" w:rsidRDefault="001766C2" w:rsidP="001766C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1766C2" w:rsidRDefault="001766C2" w:rsidP="001766C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                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 حضوری</w:t>
            </w:r>
          </w:p>
          <w:p w:rsidR="001766C2" w:rsidRDefault="001766C2" w:rsidP="001766C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1766C2" w:rsidRDefault="001766C2" w:rsidP="001766C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6" w:type="pct"/>
            <w:shd w:val="clear" w:color="auto" w:fill="auto"/>
          </w:tcPr>
          <w:p w:rsidR="00861B0A" w:rsidRDefault="00861B0A" w:rsidP="00FF56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1766C2" w:rsidRDefault="001766C2" w:rsidP="001766C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بورد کامپیوتر اسلاید</w:t>
            </w:r>
          </w:p>
        </w:tc>
        <w:tc>
          <w:tcPr>
            <w:tcW w:w="587" w:type="pct"/>
            <w:gridSpan w:val="2"/>
            <w:shd w:val="clear" w:color="auto" w:fill="auto"/>
          </w:tcPr>
          <w:p w:rsidR="00861B0A" w:rsidRDefault="00861B0A" w:rsidP="00BF2A3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1766C2" w:rsidRDefault="001766C2" w:rsidP="001766C2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MCQ  </w:t>
            </w:r>
          </w:p>
          <w:p w:rsidR="001766C2" w:rsidRDefault="001766C2" w:rsidP="001766C2">
            <w:pPr>
              <w:bidi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در پایان ترم</w:t>
            </w:r>
          </w:p>
        </w:tc>
        <w:tc>
          <w:tcPr>
            <w:tcW w:w="552" w:type="pct"/>
          </w:tcPr>
          <w:p w:rsidR="00861B0A" w:rsidRDefault="00861B0A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146C08" w:rsidRDefault="001766C2" w:rsidP="00146C0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</w:t>
            </w:r>
          </w:p>
          <w:p w:rsidR="00146C08" w:rsidRDefault="00146C08" w:rsidP="00146C0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1766C2" w:rsidRPr="009661F0" w:rsidRDefault="00146C08" w:rsidP="00146C08">
            <w:pPr>
              <w:pStyle w:val="ListParagraph"/>
              <w:bidi/>
              <w:spacing w:after="0" w:line="240" w:lineRule="auto"/>
              <w:ind w:left="0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661F0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  </w:t>
            </w:r>
            <w:r w:rsidRPr="009661F0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 </w:t>
            </w:r>
            <w:r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چکیده جراحی عمومی لارنس 2019ویرایش ششم</w:t>
            </w:r>
            <w:r w:rsidRPr="009661F0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</w:t>
            </w:r>
            <w:r w:rsidR="001766C2" w:rsidRPr="009661F0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sectPr w:rsidR="00C53370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A75" w:rsidRDefault="00A16A75" w:rsidP="00C53370">
      <w:pPr>
        <w:spacing w:after="0" w:line="240" w:lineRule="auto"/>
      </w:pPr>
      <w:r>
        <w:separator/>
      </w:r>
    </w:p>
  </w:endnote>
  <w:endnote w:type="continuationSeparator" w:id="0">
    <w:p w:rsidR="00A16A75" w:rsidRDefault="00A16A75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61F0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A75" w:rsidRDefault="00A16A75" w:rsidP="00C53370">
      <w:pPr>
        <w:spacing w:after="0" w:line="240" w:lineRule="auto"/>
      </w:pPr>
      <w:r>
        <w:separator/>
      </w:r>
    </w:p>
  </w:footnote>
  <w:footnote w:type="continuationSeparator" w:id="0">
    <w:p w:rsidR="00A16A75" w:rsidRDefault="00A16A75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735F4FE3"/>
    <w:multiLevelType w:val="hybridMultilevel"/>
    <w:tmpl w:val="9FDC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356AB"/>
    <w:rsid w:val="000374E2"/>
    <w:rsid w:val="00071856"/>
    <w:rsid w:val="000C224F"/>
    <w:rsid w:val="000D42B6"/>
    <w:rsid w:val="000F6A18"/>
    <w:rsid w:val="00106E94"/>
    <w:rsid w:val="00120252"/>
    <w:rsid w:val="001318F8"/>
    <w:rsid w:val="00146C08"/>
    <w:rsid w:val="0014736B"/>
    <w:rsid w:val="001766C2"/>
    <w:rsid w:val="001771E8"/>
    <w:rsid w:val="00191B28"/>
    <w:rsid w:val="001A3BDB"/>
    <w:rsid w:val="001B3C20"/>
    <w:rsid w:val="001E220A"/>
    <w:rsid w:val="001F352D"/>
    <w:rsid w:val="00221D62"/>
    <w:rsid w:val="00291329"/>
    <w:rsid w:val="002A4043"/>
    <w:rsid w:val="002A72D7"/>
    <w:rsid w:val="002C5E2A"/>
    <w:rsid w:val="002C7264"/>
    <w:rsid w:val="002F15BF"/>
    <w:rsid w:val="00306041"/>
    <w:rsid w:val="00320148"/>
    <w:rsid w:val="00320928"/>
    <w:rsid w:val="0032699A"/>
    <w:rsid w:val="00333CE2"/>
    <w:rsid w:val="003605E8"/>
    <w:rsid w:val="00365E7C"/>
    <w:rsid w:val="003872D5"/>
    <w:rsid w:val="003B3AF2"/>
    <w:rsid w:val="003C4F06"/>
    <w:rsid w:val="003F0083"/>
    <w:rsid w:val="00405F29"/>
    <w:rsid w:val="00413AF6"/>
    <w:rsid w:val="00425C8F"/>
    <w:rsid w:val="00444FC5"/>
    <w:rsid w:val="00480866"/>
    <w:rsid w:val="004977BE"/>
    <w:rsid w:val="004A41F3"/>
    <w:rsid w:val="004C2A26"/>
    <w:rsid w:val="004D7709"/>
    <w:rsid w:val="00516EE2"/>
    <w:rsid w:val="005268AE"/>
    <w:rsid w:val="005535D0"/>
    <w:rsid w:val="0059586A"/>
    <w:rsid w:val="005A02C8"/>
    <w:rsid w:val="005E3A4C"/>
    <w:rsid w:val="00611FD9"/>
    <w:rsid w:val="006238B9"/>
    <w:rsid w:val="006307D2"/>
    <w:rsid w:val="006577BE"/>
    <w:rsid w:val="0067434C"/>
    <w:rsid w:val="00675032"/>
    <w:rsid w:val="0070536E"/>
    <w:rsid w:val="0074191D"/>
    <w:rsid w:val="00772D12"/>
    <w:rsid w:val="007B7A54"/>
    <w:rsid w:val="007E5914"/>
    <w:rsid w:val="007F567A"/>
    <w:rsid w:val="00804097"/>
    <w:rsid w:val="008149EF"/>
    <w:rsid w:val="00861B0A"/>
    <w:rsid w:val="008716B3"/>
    <w:rsid w:val="00872505"/>
    <w:rsid w:val="00873A48"/>
    <w:rsid w:val="00885407"/>
    <w:rsid w:val="00885951"/>
    <w:rsid w:val="00886BDE"/>
    <w:rsid w:val="00897CEC"/>
    <w:rsid w:val="008A61E6"/>
    <w:rsid w:val="008C37CB"/>
    <w:rsid w:val="008C600F"/>
    <w:rsid w:val="009019B1"/>
    <w:rsid w:val="00916B59"/>
    <w:rsid w:val="00917BF4"/>
    <w:rsid w:val="009424C3"/>
    <w:rsid w:val="0094756F"/>
    <w:rsid w:val="00961E78"/>
    <w:rsid w:val="009661F0"/>
    <w:rsid w:val="00973120"/>
    <w:rsid w:val="009850DE"/>
    <w:rsid w:val="009E1112"/>
    <w:rsid w:val="00A04FCD"/>
    <w:rsid w:val="00A16A75"/>
    <w:rsid w:val="00A21521"/>
    <w:rsid w:val="00A27E86"/>
    <w:rsid w:val="00A30B34"/>
    <w:rsid w:val="00A36F74"/>
    <w:rsid w:val="00A66694"/>
    <w:rsid w:val="00A961C1"/>
    <w:rsid w:val="00AA03DC"/>
    <w:rsid w:val="00AA08EC"/>
    <w:rsid w:val="00AB274C"/>
    <w:rsid w:val="00AB5CC9"/>
    <w:rsid w:val="00AE3799"/>
    <w:rsid w:val="00AF5753"/>
    <w:rsid w:val="00AF7E7A"/>
    <w:rsid w:val="00B4696F"/>
    <w:rsid w:val="00B563E9"/>
    <w:rsid w:val="00B67D0D"/>
    <w:rsid w:val="00BB7FE5"/>
    <w:rsid w:val="00BC35E5"/>
    <w:rsid w:val="00BC5E26"/>
    <w:rsid w:val="00BE10AD"/>
    <w:rsid w:val="00BF2A34"/>
    <w:rsid w:val="00BF650D"/>
    <w:rsid w:val="00C00A25"/>
    <w:rsid w:val="00C01E1D"/>
    <w:rsid w:val="00C023B7"/>
    <w:rsid w:val="00C11DE1"/>
    <w:rsid w:val="00C16C00"/>
    <w:rsid w:val="00C22EA0"/>
    <w:rsid w:val="00C2702A"/>
    <w:rsid w:val="00C34AA3"/>
    <w:rsid w:val="00C37622"/>
    <w:rsid w:val="00C4626A"/>
    <w:rsid w:val="00C53370"/>
    <w:rsid w:val="00CA0CE1"/>
    <w:rsid w:val="00CA77BA"/>
    <w:rsid w:val="00CC736E"/>
    <w:rsid w:val="00CD1DDB"/>
    <w:rsid w:val="00CD2863"/>
    <w:rsid w:val="00CE7E13"/>
    <w:rsid w:val="00CF275C"/>
    <w:rsid w:val="00D128CF"/>
    <w:rsid w:val="00D16D79"/>
    <w:rsid w:val="00D30B41"/>
    <w:rsid w:val="00D3295B"/>
    <w:rsid w:val="00D452C5"/>
    <w:rsid w:val="00D72E5F"/>
    <w:rsid w:val="00D77CAF"/>
    <w:rsid w:val="00D86DD2"/>
    <w:rsid w:val="00DA1B3C"/>
    <w:rsid w:val="00DB7535"/>
    <w:rsid w:val="00DC0E98"/>
    <w:rsid w:val="00DC3BB9"/>
    <w:rsid w:val="00DC6C87"/>
    <w:rsid w:val="00E13EA1"/>
    <w:rsid w:val="00E24FB5"/>
    <w:rsid w:val="00E445B8"/>
    <w:rsid w:val="00E73011"/>
    <w:rsid w:val="00E756E3"/>
    <w:rsid w:val="00E75D2F"/>
    <w:rsid w:val="00E83C4A"/>
    <w:rsid w:val="00EA0571"/>
    <w:rsid w:val="00EB42E1"/>
    <w:rsid w:val="00ED63E1"/>
    <w:rsid w:val="00ED642F"/>
    <w:rsid w:val="00F34390"/>
    <w:rsid w:val="00F563A6"/>
    <w:rsid w:val="00F70CC4"/>
    <w:rsid w:val="00F97FC4"/>
    <w:rsid w:val="00FB03FD"/>
    <w:rsid w:val="00FB400D"/>
    <w:rsid w:val="00FB5F97"/>
    <w:rsid w:val="00FF0C89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A5FDD-046F-4AEE-ABAE-238C46F2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86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JARAHI20</cp:lastModifiedBy>
  <cp:revision>22</cp:revision>
  <cp:lastPrinted>2019-12-07T06:13:00Z</cp:lastPrinted>
  <dcterms:created xsi:type="dcterms:W3CDTF">2025-09-30T10:30:00Z</dcterms:created>
  <dcterms:modified xsi:type="dcterms:W3CDTF">2025-12-02T19:58:00Z</dcterms:modified>
</cp:coreProperties>
</file>