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9960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هاشم کریمی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9960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فوق تخصص جراحی قفسه صدری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9960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D83CA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جراحی توراکس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99600D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D68F8" w:rsidRPr="003973C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آناتومی </w:t>
            </w:r>
            <w:r w:rsidR="0099600D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قفسه صدری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9960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F33C1">
              <w:rPr>
                <w:rFonts w:cs="B Nazanin" w:hint="cs"/>
                <w:sz w:val="24"/>
                <w:szCs w:val="24"/>
                <w:rtl/>
                <w:lang w:bidi="fa-IR"/>
              </w:rPr>
              <w:t>19 / 7 /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>ساعت 11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88"/>
        <w:gridCol w:w="3490"/>
        <w:gridCol w:w="1187"/>
        <w:gridCol w:w="2470"/>
        <w:gridCol w:w="1543"/>
        <w:gridCol w:w="1079"/>
        <w:gridCol w:w="579"/>
        <w:gridCol w:w="1560"/>
      </w:tblGrid>
      <w:tr w:rsidR="00EA0571" w:rsidRPr="00F563A6" w:rsidTr="003605E8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605E8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605E8" w:rsidRPr="009E1112" w:rsidRDefault="0099600D" w:rsidP="00F76F3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قفسه صدری</w:t>
            </w:r>
          </w:p>
        </w:tc>
        <w:tc>
          <w:tcPr>
            <w:tcW w:w="1235" w:type="pct"/>
            <w:shd w:val="clear" w:color="auto" w:fill="auto"/>
          </w:tcPr>
          <w:p w:rsidR="009E1112" w:rsidRPr="00FF56E6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  <w:r w:rsidR="005F33C1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آناتومی قفسه صدری را شرح دهد.</w:t>
            </w:r>
          </w:p>
          <w:p w:rsidR="005F33C1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انواع توده های قفسه صدری را شرح دهد.</w:t>
            </w:r>
          </w:p>
          <w:p w:rsidR="005F33C1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علایم توده های خوش خیم و بدخیم را شرح دهد.</w:t>
            </w:r>
          </w:p>
          <w:p w:rsidR="005F33C1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تشخیص توده های قفسه صدری  راشرح دهد.</w:t>
            </w:r>
          </w:p>
          <w:p w:rsidR="005F33C1" w:rsidRPr="00AB274C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راههای درمان بیماری های قفسه سینه جراحی و غیرجراحی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 شرح دهد.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874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546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2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3D" w:rsidRDefault="00AF3D3D" w:rsidP="00C53370">
      <w:pPr>
        <w:spacing w:after="0" w:line="240" w:lineRule="auto"/>
      </w:pPr>
      <w:r>
        <w:separator/>
      </w:r>
    </w:p>
  </w:endnote>
  <w:endnote w:type="continuationSeparator" w:id="0">
    <w:p w:rsidR="00AF3D3D" w:rsidRDefault="00AF3D3D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3C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3D" w:rsidRDefault="00AF3D3D" w:rsidP="00C53370">
      <w:pPr>
        <w:spacing w:after="0" w:line="240" w:lineRule="auto"/>
      </w:pPr>
      <w:r>
        <w:separator/>
      </w:r>
    </w:p>
  </w:footnote>
  <w:footnote w:type="continuationSeparator" w:id="0">
    <w:p w:rsidR="00AF3D3D" w:rsidRDefault="00AF3D3D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21E28"/>
    <w:rsid w:val="000356AB"/>
    <w:rsid w:val="000374E2"/>
    <w:rsid w:val="00071856"/>
    <w:rsid w:val="000C224F"/>
    <w:rsid w:val="000D047F"/>
    <w:rsid w:val="000D42B6"/>
    <w:rsid w:val="000F6A18"/>
    <w:rsid w:val="00106E94"/>
    <w:rsid w:val="00120252"/>
    <w:rsid w:val="001318F8"/>
    <w:rsid w:val="00146C08"/>
    <w:rsid w:val="0014736B"/>
    <w:rsid w:val="001766C2"/>
    <w:rsid w:val="001771E8"/>
    <w:rsid w:val="00191B28"/>
    <w:rsid w:val="001A3BDB"/>
    <w:rsid w:val="001B3C20"/>
    <w:rsid w:val="001E220A"/>
    <w:rsid w:val="001F352D"/>
    <w:rsid w:val="0020346E"/>
    <w:rsid w:val="00221D62"/>
    <w:rsid w:val="00227F39"/>
    <w:rsid w:val="00237D0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B3AF2"/>
    <w:rsid w:val="003C4F06"/>
    <w:rsid w:val="003F0083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9586A"/>
    <w:rsid w:val="005A02C8"/>
    <w:rsid w:val="005E3A4C"/>
    <w:rsid w:val="005F33C1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B7A54"/>
    <w:rsid w:val="007E5914"/>
    <w:rsid w:val="007F567A"/>
    <w:rsid w:val="00804097"/>
    <w:rsid w:val="008149EF"/>
    <w:rsid w:val="00861B0A"/>
    <w:rsid w:val="008716B3"/>
    <w:rsid w:val="00872505"/>
    <w:rsid w:val="00873A4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61E78"/>
    <w:rsid w:val="009641D5"/>
    <w:rsid w:val="009661F0"/>
    <w:rsid w:val="00973120"/>
    <w:rsid w:val="009850DE"/>
    <w:rsid w:val="0099600D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702A"/>
    <w:rsid w:val="00C31DE8"/>
    <w:rsid w:val="00C34AA3"/>
    <w:rsid w:val="00C37622"/>
    <w:rsid w:val="00C4626A"/>
    <w:rsid w:val="00C53370"/>
    <w:rsid w:val="00CA0CE1"/>
    <w:rsid w:val="00CA77BA"/>
    <w:rsid w:val="00CC736E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6DD2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160FC"/>
    <w:rsid w:val="00F34390"/>
    <w:rsid w:val="00F563A6"/>
    <w:rsid w:val="00F70CC4"/>
    <w:rsid w:val="00F76F30"/>
    <w:rsid w:val="00F97FC4"/>
    <w:rsid w:val="00FB03FD"/>
    <w:rsid w:val="00FB400D"/>
    <w:rsid w:val="00FB5F97"/>
    <w:rsid w:val="00FC4429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AAD4-7E15-48DD-BB62-68E218CE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167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37</cp:revision>
  <cp:lastPrinted>2019-12-07T06:13:00Z</cp:lastPrinted>
  <dcterms:created xsi:type="dcterms:W3CDTF">2025-09-30T10:30:00Z</dcterms:created>
  <dcterms:modified xsi:type="dcterms:W3CDTF">2025-12-02T21:27:00Z</dcterms:modified>
</cp:coreProperties>
</file>