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58162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8162B">
              <w:rPr>
                <w:rFonts w:cs="B Nazanin" w:hint="cs"/>
                <w:sz w:val="24"/>
                <w:szCs w:val="24"/>
                <w:rtl/>
                <w:lang w:bidi="fa-IR"/>
              </w:rPr>
              <w:t>سعید حیدری</w:t>
            </w:r>
            <w:r w:rsidR="00AC0D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A42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90D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47E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D54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58162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</w:t>
            </w:r>
            <w:r w:rsidR="005816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58162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8162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58162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3973C8" w:rsidRDefault="00120252" w:rsidP="00AC0D82">
            <w:pPr>
              <w:bidi/>
              <w:spacing w:after="0" w:line="24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97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 پیش نیاز:</w:t>
            </w:r>
            <w:r w:rsidR="00872505" w:rsidRPr="003973C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B0A" w:rsidRPr="003973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15A8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آناتومی کبد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60535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5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استادیار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58162B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تاریخ ارائه:</w:t>
            </w:r>
            <w:r w:rsidR="00872505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99600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58162B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  <w:r w:rsidR="00E444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716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="0058162B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F71622">
              <w:rPr>
                <w:rFonts w:cs="B Nazanin" w:hint="cs"/>
                <w:sz w:val="24"/>
                <w:szCs w:val="24"/>
                <w:rtl/>
                <w:lang w:bidi="fa-IR"/>
              </w:rPr>
              <w:t>/ 404</w:t>
            </w:r>
            <w:r w:rsidR="005816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23 / 7 /1404</w:t>
            </w:r>
            <w:r w:rsidR="00F716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 11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445"/>
        <w:gridCol w:w="3632"/>
        <w:gridCol w:w="1187"/>
        <w:gridCol w:w="1845"/>
        <w:gridCol w:w="2170"/>
        <w:gridCol w:w="1079"/>
        <w:gridCol w:w="579"/>
        <w:gridCol w:w="1557"/>
      </w:tblGrid>
      <w:tr w:rsidR="00EA0571" w:rsidRPr="00F563A6" w:rsidTr="00374236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8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1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374236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1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374236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11" w:type="pct"/>
            <w:shd w:val="clear" w:color="auto" w:fill="auto"/>
          </w:tcPr>
          <w:p w:rsidR="00F40321" w:rsidRDefault="00F40321" w:rsidP="00F403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615A8F" w:rsidRDefault="00615A8F" w:rsidP="008C26D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آناتومی کبد</w:t>
            </w:r>
          </w:p>
          <w:p w:rsidR="00615A8F" w:rsidRDefault="00615A8F" w:rsidP="00615A8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نارسایی حاد کبد</w:t>
            </w:r>
          </w:p>
          <w:p w:rsidR="008C26DD" w:rsidRPr="009E1112" w:rsidRDefault="008C26DD" w:rsidP="00615A8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85" w:type="pct"/>
            <w:shd w:val="clear" w:color="auto" w:fill="auto"/>
          </w:tcPr>
          <w:p w:rsidR="009A4650" w:rsidRDefault="00BA1C67" w:rsidP="009A4650">
            <w:pPr>
              <w:autoSpaceDE w:val="0"/>
              <w:autoSpaceDN w:val="0"/>
              <w:bidi/>
              <w:adjustRightInd w:val="0"/>
              <w:spacing w:after="0" w:line="240" w:lineRule="auto"/>
              <w:ind w:left="9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دانشجوباید بتواند:</w:t>
            </w:r>
          </w:p>
          <w:p w:rsidR="00306845" w:rsidRPr="00E273C8" w:rsidRDefault="00E273C8" w:rsidP="00E273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273C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آناتومی </w:t>
            </w:r>
            <w:r w:rsidRPr="00E273C8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gross </w:t>
            </w:r>
            <w:r w:rsidRPr="00E273C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/خونرسانی شریانی /ورید پورت </w:t>
            </w:r>
            <w:r w:rsidRPr="00E273C8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IVC </w:t>
            </w:r>
            <w:r w:rsidRPr="00E273C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شرح دهد.</w:t>
            </w:r>
          </w:p>
          <w:p w:rsidR="00E273C8" w:rsidRDefault="00E273C8" w:rsidP="00E273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تستهای عملکرد کبد (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AST  ALT GGT PT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آلبومینی ) را نام ببرد.</w:t>
            </w:r>
          </w:p>
          <w:p w:rsidR="00E273C8" w:rsidRDefault="00E273C8" w:rsidP="00E273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روشهای تشخیص رادیولوژیک بیماری های کبدی (سونوگرافی و سی تی اسکن  و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MRI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شرح دهد.</w:t>
            </w:r>
          </w:p>
          <w:p w:rsidR="00E273C8" w:rsidRDefault="00E273C8" w:rsidP="00E273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علایم بالینی و روشهای تشخیصی و ارزیابی بالینی نارسایی حاد کبد را شرح دهد.</w:t>
            </w:r>
          </w:p>
          <w:p w:rsidR="00E273C8" w:rsidRPr="00E273C8" w:rsidRDefault="00E273C8" w:rsidP="00E273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درمان و پروگنوز پیوند کبد را مختصر شرح دهد.</w:t>
            </w:r>
          </w:p>
        </w:tc>
        <w:tc>
          <w:tcPr>
            <w:tcW w:w="420" w:type="pct"/>
            <w:shd w:val="clear" w:color="auto" w:fill="auto"/>
          </w:tcPr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653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768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330FCF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</w:p>
          <w:p w:rsidR="00BC35E5" w:rsidRDefault="009E1112" w:rsidP="00330FC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1" w:type="pct"/>
          </w:tcPr>
          <w:p w:rsidR="00BC35E5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9661F0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CA0576" w:rsidRPr="00F563A6" w:rsidTr="00374236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A0576" w:rsidRPr="00F563A6" w:rsidRDefault="00615A8F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11" w:type="pct"/>
            <w:shd w:val="clear" w:color="auto" w:fill="auto"/>
          </w:tcPr>
          <w:p w:rsidR="00CA0576" w:rsidRDefault="00CA0576" w:rsidP="00F403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615A8F" w:rsidRDefault="00615A8F" w:rsidP="00615A8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توده های کبد و کیست های کبدی </w:t>
            </w:r>
          </w:p>
        </w:tc>
        <w:tc>
          <w:tcPr>
            <w:tcW w:w="1285" w:type="pct"/>
            <w:shd w:val="clear" w:color="auto" w:fill="auto"/>
          </w:tcPr>
          <w:p w:rsidR="00CA0576" w:rsidRDefault="0022136D" w:rsidP="0022136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شرح حال و معاینه را بداند و شرح دهد.</w:t>
            </w:r>
          </w:p>
          <w:p w:rsidR="0022136D" w:rsidRDefault="0022136D" w:rsidP="0022136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تستهای آزمایشگاهی لازم  و تومور مارکرها را نام ببرد.</w:t>
            </w:r>
          </w:p>
          <w:p w:rsidR="0022136D" w:rsidRDefault="0022136D" w:rsidP="0022136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بیوپسی کبد و بررسی سیستمهای مختلف ( آندوسکوپی و کلونوسکوپی ) را به صورت خلاصه شرح دهد.</w:t>
            </w:r>
          </w:p>
          <w:p w:rsidR="0022136D" w:rsidRDefault="0022136D" w:rsidP="0022136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کلسیفیکاسیون ضایعات کبدی خوش خیم و بدخیم مختصر شرح دهد.</w:t>
            </w:r>
          </w:p>
          <w:p w:rsidR="0022136D" w:rsidRPr="0022136D" w:rsidRDefault="0022136D" w:rsidP="0022136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اداره بیماران </w:t>
            </w:r>
            <w:r w:rsidR="003734B3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علامت دار و بدون علامت و اندیکاسیونهای جراحی را شرح دهد.</w:t>
            </w:r>
          </w:p>
        </w:tc>
        <w:tc>
          <w:tcPr>
            <w:tcW w:w="420" w:type="pct"/>
            <w:shd w:val="clear" w:color="auto" w:fill="auto"/>
          </w:tcPr>
          <w:p w:rsidR="00CA0576" w:rsidRDefault="00CA0576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53" w:type="pct"/>
            <w:shd w:val="clear" w:color="auto" w:fill="auto"/>
          </w:tcPr>
          <w:p w:rsidR="00CA0576" w:rsidRDefault="00CA0576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30FCF" w:rsidRDefault="00330FCF" w:rsidP="00330FC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330FCF" w:rsidRDefault="00330FCF" w:rsidP="00330FC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8" w:type="pct"/>
            <w:shd w:val="clear" w:color="auto" w:fill="auto"/>
          </w:tcPr>
          <w:p w:rsidR="00CA0576" w:rsidRDefault="00CA057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30FCF" w:rsidRDefault="00330FCF" w:rsidP="00330FC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30FCF" w:rsidRDefault="00330FCF" w:rsidP="00330FC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CA0576" w:rsidRDefault="00CA0576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30FCF" w:rsidRDefault="00330FCF" w:rsidP="00330FC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30FCF" w:rsidRDefault="00330FCF" w:rsidP="00330FC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330FCF" w:rsidRDefault="00330FCF" w:rsidP="00330FCF">
            <w:pPr>
              <w:bidi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</w:t>
            </w:r>
          </w:p>
        </w:tc>
        <w:tc>
          <w:tcPr>
            <w:tcW w:w="551" w:type="pct"/>
          </w:tcPr>
          <w:p w:rsidR="00CA0576" w:rsidRDefault="00330FCF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 </w:t>
            </w:r>
          </w:p>
          <w:p w:rsidR="00330FCF" w:rsidRDefault="00330FCF" w:rsidP="00330FC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330FCF" w:rsidRDefault="00330FCF" w:rsidP="00330FC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30FCF" w:rsidRPr="009661F0" w:rsidRDefault="00330FCF" w:rsidP="00330FCF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D1" w:rsidRDefault="00F351D1" w:rsidP="00C53370">
      <w:pPr>
        <w:spacing w:after="0" w:line="240" w:lineRule="auto"/>
      </w:pPr>
      <w:r>
        <w:separator/>
      </w:r>
    </w:p>
  </w:endnote>
  <w:endnote w:type="continuationSeparator" w:id="0">
    <w:p w:rsidR="00F351D1" w:rsidRDefault="00F351D1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FC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D1" w:rsidRDefault="00F351D1" w:rsidP="00C53370">
      <w:pPr>
        <w:spacing w:after="0" w:line="240" w:lineRule="auto"/>
      </w:pPr>
      <w:r>
        <w:separator/>
      </w:r>
    </w:p>
  </w:footnote>
  <w:footnote w:type="continuationSeparator" w:id="0">
    <w:p w:rsidR="00F351D1" w:rsidRDefault="00F351D1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E14292B"/>
    <w:multiLevelType w:val="hybridMultilevel"/>
    <w:tmpl w:val="898C3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4ACA7394"/>
    <w:multiLevelType w:val="hybridMultilevel"/>
    <w:tmpl w:val="BC48B948"/>
    <w:lvl w:ilvl="0" w:tplc="114CF1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B813770"/>
    <w:multiLevelType w:val="hybridMultilevel"/>
    <w:tmpl w:val="BE60E624"/>
    <w:lvl w:ilvl="0" w:tplc="2D56B4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5DA71647"/>
    <w:multiLevelType w:val="hybridMultilevel"/>
    <w:tmpl w:val="40B6F876"/>
    <w:lvl w:ilvl="0" w:tplc="EC8A0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2964A9"/>
    <w:multiLevelType w:val="hybridMultilevel"/>
    <w:tmpl w:val="9B92A62C"/>
    <w:lvl w:ilvl="0" w:tplc="AE5A4D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674469D4"/>
    <w:multiLevelType w:val="hybridMultilevel"/>
    <w:tmpl w:val="5C3A8148"/>
    <w:lvl w:ilvl="0" w:tplc="5DAE61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B4562E4"/>
    <w:multiLevelType w:val="hybridMultilevel"/>
    <w:tmpl w:val="7E0283FC"/>
    <w:lvl w:ilvl="0" w:tplc="3E907AA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7DAD2BE0"/>
    <w:multiLevelType w:val="hybridMultilevel"/>
    <w:tmpl w:val="B5FE58F0"/>
    <w:lvl w:ilvl="0" w:tplc="191A5B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6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3DBD"/>
    <w:rsid w:val="00021E28"/>
    <w:rsid w:val="000356AB"/>
    <w:rsid w:val="000374E2"/>
    <w:rsid w:val="0007080F"/>
    <w:rsid w:val="00071856"/>
    <w:rsid w:val="000940F4"/>
    <w:rsid w:val="000C224F"/>
    <w:rsid w:val="000D047F"/>
    <w:rsid w:val="000D42B6"/>
    <w:rsid w:val="000F6A18"/>
    <w:rsid w:val="00106E94"/>
    <w:rsid w:val="00120252"/>
    <w:rsid w:val="001318F8"/>
    <w:rsid w:val="00141464"/>
    <w:rsid w:val="00146C08"/>
    <w:rsid w:val="0014736B"/>
    <w:rsid w:val="001766C2"/>
    <w:rsid w:val="001771E8"/>
    <w:rsid w:val="00191B28"/>
    <w:rsid w:val="001A3BDB"/>
    <w:rsid w:val="001B3C20"/>
    <w:rsid w:val="001E220A"/>
    <w:rsid w:val="001E696B"/>
    <w:rsid w:val="001F352D"/>
    <w:rsid w:val="001F38A6"/>
    <w:rsid w:val="0020346E"/>
    <w:rsid w:val="0022136D"/>
    <w:rsid w:val="00221D62"/>
    <w:rsid w:val="00227F39"/>
    <w:rsid w:val="00237D04"/>
    <w:rsid w:val="00247ED4"/>
    <w:rsid w:val="00291329"/>
    <w:rsid w:val="002A4043"/>
    <w:rsid w:val="002A42A6"/>
    <w:rsid w:val="002A72D7"/>
    <w:rsid w:val="002C5E2A"/>
    <w:rsid w:val="002C7264"/>
    <w:rsid w:val="002F15BF"/>
    <w:rsid w:val="00306041"/>
    <w:rsid w:val="00306845"/>
    <w:rsid w:val="00320148"/>
    <w:rsid w:val="00320928"/>
    <w:rsid w:val="0032699A"/>
    <w:rsid w:val="00330FCF"/>
    <w:rsid w:val="00333CE2"/>
    <w:rsid w:val="003605E8"/>
    <w:rsid w:val="00365E7C"/>
    <w:rsid w:val="003734B3"/>
    <w:rsid w:val="00374236"/>
    <w:rsid w:val="003872D5"/>
    <w:rsid w:val="003973C8"/>
    <w:rsid w:val="003A5902"/>
    <w:rsid w:val="003B3AF2"/>
    <w:rsid w:val="003C4F06"/>
    <w:rsid w:val="003F0083"/>
    <w:rsid w:val="003F4971"/>
    <w:rsid w:val="00405F29"/>
    <w:rsid w:val="00413AF6"/>
    <w:rsid w:val="004251C8"/>
    <w:rsid w:val="00425C8F"/>
    <w:rsid w:val="004304AC"/>
    <w:rsid w:val="00444FC5"/>
    <w:rsid w:val="00480866"/>
    <w:rsid w:val="00484138"/>
    <w:rsid w:val="004977BE"/>
    <w:rsid w:val="004A41F3"/>
    <w:rsid w:val="004C2A26"/>
    <w:rsid w:val="004D7709"/>
    <w:rsid w:val="004E2C9F"/>
    <w:rsid w:val="00516EE2"/>
    <w:rsid w:val="005268AE"/>
    <w:rsid w:val="005535D0"/>
    <w:rsid w:val="00562F08"/>
    <w:rsid w:val="0058162B"/>
    <w:rsid w:val="0059586A"/>
    <w:rsid w:val="005A02C8"/>
    <w:rsid w:val="005D76C1"/>
    <w:rsid w:val="005E3A4C"/>
    <w:rsid w:val="005F33C1"/>
    <w:rsid w:val="0060365B"/>
    <w:rsid w:val="00605353"/>
    <w:rsid w:val="00611FD9"/>
    <w:rsid w:val="00615A8F"/>
    <w:rsid w:val="006238B9"/>
    <w:rsid w:val="006307D2"/>
    <w:rsid w:val="006577BE"/>
    <w:rsid w:val="0067434C"/>
    <w:rsid w:val="00675032"/>
    <w:rsid w:val="0070536E"/>
    <w:rsid w:val="007159F4"/>
    <w:rsid w:val="00734CBD"/>
    <w:rsid w:val="0074191D"/>
    <w:rsid w:val="00772D12"/>
    <w:rsid w:val="00793D20"/>
    <w:rsid w:val="007A206E"/>
    <w:rsid w:val="007B186F"/>
    <w:rsid w:val="007B7A54"/>
    <w:rsid w:val="007E5914"/>
    <w:rsid w:val="007F567A"/>
    <w:rsid w:val="00804097"/>
    <w:rsid w:val="008149EF"/>
    <w:rsid w:val="00814EFE"/>
    <w:rsid w:val="00861B0A"/>
    <w:rsid w:val="008716B3"/>
    <w:rsid w:val="00872505"/>
    <w:rsid w:val="00873A48"/>
    <w:rsid w:val="00874BC8"/>
    <w:rsid w:val="00885407"/>
    <w:rsid w:val="00885951"/>
    <w:rsid w:val="00886BDE"/>
    <w:rsid w:val="00890D63"/>
    <w:rsid w:val="00897CEC"/>
    <w:rsid w:val="008A61E6"/>
    <w:rsid w:val="008C26DD"/>
    <w:rsid w:val="008C37CB"/>
    <w:rsid w:val="008C600F"/>
    <w:rsid w:val="009019B1"/>
    <w:rsid w:val="00916B59"/>
    <w:rsid w:val="00917BF4"/>
    <w:rsid w:val="009424C3"/>
    <w:rsid w:val="0094756F"/>
    <w:rsid w:val="00956F07"/>
    <w:rsid w:val="00961E78"/>
    <w:rsid w:val="009641D5"/>
    <w:rsid w:val="009661F0"/>
    <w:rsid w:val="00973120"/>
    <w:rsid w:val="009850DE"/>
    <w:rsid w:val="009917F5"/>
    <w:rsid w:val="0099600D"/>
    <w:rsid w:val="009A4650"/>
    <w:rsid w:val="009E1112"/>
    <w:rsid w:val="00A04FCD"/>
    <w:rsid w:val="00A12FA5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C0D82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A1C67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3ECC"/>
    <w:rsid w:val="00C2702A"/>
    <w:rsid w:val="00C30676"/>
    <w:rsid w:val="00C31DE8"/>
    <w:rsid w:val="00C34AA3"/>
    <w:rsid w:val="00C37622"/>
    <w:rsid w:val="00C4626A"/>
    <w:rsid w:val="00C53370"/>
    <w:rsid w:val="00CA0576"/>
    <w:rsid w:val="00CA0CE1"/>
    <w:rsid w:val="00CA77BA"/>
    <w:rsid w:val="00CC736E"/>
    <w:rsid w:val="00CC75C0"/>
    <w:rsid w:val="00CD1DDB"/>
    <w:rsid w:val="00CD2863"/>
    <w:rsid w:val="00CD68F8"/>
    <w:rsid w:val="00CE7E13"/>
    <w:rsid w:val="00CF275C"/>
    <w:rsid w:val="00D128CF"/>
    <w:rsid w:val="00D16D79"/>
    <w:rsid w:val="00D2482C"/>
    <w:rsid w:val="00D30B41"/>
    <w:rsid w:val="00D3295B"/>
    <w:rsid w:val="00D452C5"/>
    <w:rsid w:val="00D72E5F"/>
    <w:rsid w:val="00D77CAF"/>
    <w:rsid w:val="00D83CA3"/>
    <w:rsid w:val="00D8467C"/>
    <w:rsid w:val="00D86DD2"/>
    <w:rsid w:val="00D96B5B"/>
    <w:rsid w:val="00DA1B3C"/>
    <w:rsid w:val="00DB7535"/>
    <w:rsid w:val="00DC0E98"/>
    <w:rsid w:val="00DC3BB9"/>
    <w:rsid w:val="00DC6C87"/>
    <w:rsid w:val="00E13EA1"/>
    <w:rsid w:val="00E24FB5"/>
    <w:rsid w:val="00E273C8"/>
    <w:rsid w:val="00E35FE1"/>
    <w:rsid w:val="00E4448A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D7086"/>
    <w:rsid w:val="00F160FC"/>
    <w:rsid w:val="00F34390"/>
    <w:rsid w:val="00F351D1"/>
    <w:rsid w:val="00F40321"/>
    <w:rsid w:val="00F5270E"/>
    <w:rsid w:val="00F563A6"/>
    <w:rsid w:val="00F63D09"/>
    <w:rsid w:val="00F70CC4"/>
    <w:rsid w:val="00F71622"/>
    <w:rsid w:val="00F76F30"/>
    <w:rsid w:val="00F877EE"/>
    <w:rsid w:val="00F97FC4"/>
    <w:rsid w:val="00FB03FD"/>
    <w:rsid w:val="00FB400D"/>
    <w:rsid w:val="00FB5F97"/>
    <w:rsid w:val="00FC4429"/>
    <w:rsid w:val="00FD54FD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1192-00B0-431A-884D-1E3E9EB0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297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87</cp:revision>
  <cp:lastPrinted>2019-12-07T06:13:00Z</cp:lastPrinted>
  <dcterms:created xsi:type="dcterms:W3CDTF">2025-09-30T10:30:00Z</dcterms:created>
  <dcterms:modified xsi:type="dcterms:W3CDTF">2025-12-02T23:52:00Z</dcterms:modified>
</cp:coreProperties>
</file>