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B3C1A" w14:textId="77777777" w:rsidR="00CA77BA" w:rsidRDefault="00D16D79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2BEDF2A" wp14:editId="73B9751E">
                <wp:simplePos x="0" y="0"/>
                <wp:positionH relativeFrom="margin">
                  <wp:posOffset>231140</wp:posOffset>
                </wp:positionH>
                <wp:positionV relativeFrom="paragraph">
                  <wp:posOffset>-83820</wp:posOffset>
                </wp:positionV>
                <wp:extent cx="8498840" cy="1447800"/>
                <wp:effectExtent l="0" t="0" r="16510" b="19050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98840" cy="1447800"/>
                          <a:chOff x="0" y="6011"/>
                          <a:chExt cx="8804338" cy="831197"/>
                        </a:xfrm>
                      </wpg:grpSpPr>
                      <wpg:grpS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7323518" y="6011"/>
                            <a:ext cx="1480820" cy="831197"/>
                            <a:chOff x="-249" y="6012"/>
                            <a:chExt cx="1192199" cy="831387"/>
                          </a:xfrm>
                        </wpg:grpSpPr>
                        <wps:wsp>
                          <wps:cNvPr id="3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49" y="417574"/>
                              <a:ext cx="1192199" cy="419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0D52F0" w14:textId="4AD197FF" w:rsidR="00C34AA3" w:rsidRDefault="00C34AA3" w:rsidP="00EE1E4A">
                                <w:pPr>
                                  <w:spacing w:after="0"/>
                                  <w:jc w:val="center"/>
                                  <w:rPr>
                                    <w:rFonts w:ascii="IranNastaliq" w:hAnsi="IranNastaliq" w:cs="IranNastaliq"/>
                                    <w:sz w:val="16"/>
                                    <w:szCs w:val="16"/>
                                    <w:lang w:bidi="fa-IR"/>
                                  </w:rPr>
                                </w:pPr>
                                <w:r w:rsidRPr="00EE1E4A">
                                  <w:rPr>
                                    <w:rFonts w:ascii="IranNastaliq" w:hAnsi="IranNastaliq" w:cs="IranNastaliq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دانشگاه علوم پزشكي و خدمات بهداشتي و درماني اراك</w:t>
                                </w:r>
                              </w:p>
                              <w:p w14:paraId="65C0F43E" w14:textId="2F4ED6F2" w:rsidR="00EE1E4A" w:rsidRPr="00EE1E4A" w:rsidRDefault="00EE1E4A" w:rsidP="00EE1E4A">
                                <w:pPr>
                                  <w:spacing w:after="0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IranNastaliq" w:hAnsi="IranNastaliq" w:cs="IranNastaliq" w:hint="cs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دانشکده پزشکی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0084" y="6012"/>
                              <a:ext cx="670015" cy="3729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6265"/>
                            <a:ext cx="1777042" cy="619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6A547D" w14:textId="597144B0" w:rsidR="00C34AA3" w:rsidRDefault="00C34AA3" w:rsidP="00EE1E4A">
                              <w:pPr>
                                <w:bidi/>
                                <w:spacing w:after="0" w:line="240" w:lineRule="auto"/>
                                <w:rPr>
                                  <w:rFonts w:cs="B Zar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  <w:p w14:paraId="693820ED" w14:textId="77777777" w:rsidR="00C34AA3" w:rsidRDefault="00C34AA3" w:rsidP="00C34A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BEDF2A" id="Group 9" o:spid="_x0000_s1026" style="position:absolute;left:0;text-align:left;margin-left:18.2pt;margin-top:-6.6pt;width:669.2pt;height:114pt;z-index:251658752;mso-position-horizontal-relative:margin;mso-height-relative:margin" coordorigin=",60" coordsize="88043,83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">
                <v:group id="Group 4" o:spid="_x0000_s1027" style="position:absolute;left:73235;top:60;width:14808;height:8312" coordorigin="-2,60" coordsize="11921,8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8" type="#_x0000_t202" style="position:absolute;left:-2;top:4175;width:11921;height:4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" strokecolor="white" strokeweight=".5pt">
                    <v:textbox>
                      <w:txbxContent>
                        <w:p w14:paraId="130D52F0" w14:textId="4AD197FF" w:rsidR="00C34AA3" w:rsidRDefault="00C34AA3" w:rsidP="00EE1E4A">
                          <w:pPr>
                            <w:spacing w:after="0"/>
                            <w:jc w:val="center"/>
                            <w:rPr>
                              <w:rFonts w:ascii="IranNastaliq" w:hAnsi="IranNastaliq" w:cs="IranNastaliq"/>
                              <w:sz w:val="16"/>
                              <w:szCs w:val="16"/>
                              <w:lang w:bidi="fa-IR"/>
                            </w:rPr>
                          </w:pPr>
                          <w:r w:rsidRPr="00EE1E4A"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  <w:lang w:bidi="fa-IR"/>
                            </w:rPr>
                            <w:t>دانشگاه علوم پزشكي و خدمات بهداشتي و درماني اراك</w:t>
                          </w:r>
                        </w:p>
                        <w:p w14:paraId="65C0F43E" w14:textId="2F4ED6F2" w:rsidR="00EE1E4A" w:rsidRPr="00EE1E4A" w:rsidRDefault="00EE1E4A" w:rsidP="00EE1E4A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sz w:val="16"/>
                              <w:szCs w:val="16"/>
                              <w:rtl/>
                              <w:lang w:bidi="fa-IR"/>
                            </w:rPr>
                            <w:t>دانشکده پزشکی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9" type="#_x0000_t75" style="position:absolute;left:3000;top:60;width:6700;height:3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">
                    <v:imagedata r:id="rId6" o:title=""/>
                    <v:path arrowok="t"/>
                  </v:shape>
                </v:group>
                <v:shape id="Text Box 8" o:spid="_x0000_s1030" type="#_x0000_t202" style="position:absolute;top:862;width:17770;height:6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" strokecolor="white" strokeweight=".5pt">
                  <v:textbox>
                    <w:txbxContent>
                      <w:p w14:paraId="6B6A547D" w14:textId="597144B0" w:rsidR="00C34AA3" w:rsidRDefault="00C34AA3" w:rsidP="00EE1E4A">
                        <w:pPr>
                          <w:bidi/>
                          <w:spacing w:after="0" w:line="240" w:lineRule="auto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  <w:p w14:paraId="693820ED" w14:textId="77777777" w:rsidR="00C34AA3" w:rsidRDefault="00C34AA3" w:rsidP="00C34AA3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75D9459" w14:textId="77777777" w:rsidR="00C00A25" w:rsidRDefault="00C00A25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5C11118B" w14:textId="77777777" w:rsidR="00C34AA3" w:rsidRDefault="00C34AA3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15DADB0A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0811C46F" w14:textId="77777777" w:rsid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DF12AC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فرم طرح درس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ويژه د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ر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س نظري</w:t>
      </w:r>
    </w:p>
    <w:p w14:paraId="2CA999D6" w14:textId="0138FDA0" w:rsidR="00C34AA3" w:rsidRPr="00C34AA3" w:rsidRDefault="00C34AA3" w:rsidP="00C00A25">
      <w:pPr>
        <w:bidi/>
        <w:spacing w:after="0" w:line="192" w:lineRule="auto"/>
        <w:rPr>
          <w:rFonts w:ascii="IranNastaliq" w:hAnsi="IranNastaliq" w:cs="B Zar"/>
          <w:b/>
          <w:bCs/>
          <w:sz w:val="6"/>
          <w:szCs w:val="6"/>
          <w:rtl/>
          <w:lang w:bidi="fa-IR"/>
        </w:rPr>
      </w:pPr>
    </w:p>
    <w:p w14:paraId="017F7379" w14:textId="02668166" w:rsidR="00120252" w:rsidRDefault="00EE1E4A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F89E56" wp14:editId="60726909">
                <wp:simplePos x="0" y="0"/>
                <wp:positionH relativeFrom="column">
                  <wp:posOffset>7458710</wp:posOffset>
                </wp:positionH>
                <wp:positionV relativeFrom="paragraph">
                  <wp:posOffset>240665</wp:posOffset>
                </wp:positionV>
                <wp:extent cx="1318260" cy="309880"/>
                <wp:effectExtent l="0" t="0" r="0" b="0"/>
                <wp:wrapNone/>
                <wp:docPr id="10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30988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7775DB" w14:textId="77777777" w:rsidR="00CA77BA" w:rsidRPr="00F563A6" w:rsidRDefault="00CA77BA" w:rsidP="00CA77B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الف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F89E56" id="Rectangle: Rounded Corners 10" o:spid="_x0000_s1031" style="position:absolute;left:0;text-align:left;margin-left:587.3pt;margin-top:18.95pt;width:103.8pt;height:2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" fillcolor="#d9d9d9" strokecolor="windowText" strokeweight="1pt">
                <v:stroke joinstyle="miter"/>
                <v:path arrowok="t"/>
                <v:textbox>
                  <w:txbxContent>
                    <w:p w14:paraId="1B7775DB" w14:textId="77777777" w:rsidR="00CA77BA" w:rsidRPr="00F563A6" w:rsidRDefault="00CA77BA" w:rsidP="00CA77BA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/>
                          <w:lang w:bidi="fa-IR"/>
                        </w:rPr>
                      </w:pPr>
                      <w:r w:rsidRPr="00F563A6"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بخش الف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7D9C70" w14:textId="77777777"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709"/>
        <w:gridCol w:w="3370"/>
        <w:gridCol w:w="630"/>
        <w:gridCol w:w="3925"/>
        <w:gridCol w:w="671"/>
      </w:tblGrid>
      <w:tr w:rsidR="00EF4FDF" w:rsidRPr="00F563A6" w14:paraId="55F1860D" w14:textId="77777777" w:rsidTr="00EE1E4A">
        <w:trPr>
          <w:trHeight w:val="393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5D285F24" w14:textId="4045EE6B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1F41F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bookmarkStart w:id="0" w:name="_GoBack"/>
            <w:r w:rsidR="001F41F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</w:t>
            </w:r>
            <w:r w:rsidR="001F41FA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1F41F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F41F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تحقیق</w:t>
            </w:r>
            <w:bookmarkEnd w:id="0"/>
            <w:r w:rsidR="0092178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F41F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</w:t>
            </w:r>
            <w:r w:rsidR="001F41FA" w:rsidRPr="000955B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</w:t>
            </w:r>
            <w:r w:rsidR="001F41F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</w:t>
            </w:r>
            <w:r w:rsidR="001F41FA" w:rsidRPr="000955B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1F41FA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1F41FA" w:rsidRPr="000955B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D6D59F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7CCE2407" w14:textId="77777777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</w:p>
        </w:tc>
        <w:tc>
          <w:tcPr>
            <w:tcW w:w="630" w:type="dxa"/>
            <w:shd w:val="clear" w:color="auto" w:fill="auto"/>
          </w:tcPr>
          <w:p w14:paraId="0B4916B5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0DF8E277" w14:textId="73EE8EF2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921788" w:rsidRPr="000955B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21788" w:rsidRPr="000955B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 </w:t>
            </w:r>
            <w:r w:rsidR="0092178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21788" w:rsidRPr="004F5466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921788">
              <w:rPr>
                <w:rFonts w:cs="B Nazanin" w:hint="cs"/>
                <w:sz w:val="24"/>
                <w:szCs w:val="24"/>
                <w:rtl/>
                <w:lang w:bidi="fa-IR"/>
              </w:rPr>
              <w:t>دکتر علی گنجی</w:t>
            </w:r>
          </w:p>
        </w:tc>
        <w:tc>
          <w:tcPr>
            <w:tcW w:w="671" w:type="dxa"/>
            <w:shd w:val="clear" w:color="auto" w:fill="auto"/>
          </w:tcPr>
          <w:p w14:paraId="2014B85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EF4FDF" w:rsidRPr="00F563A6" w14:paraId="011FFB93" w14:textId="77777777" w:rsidTr="00EE1E4A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2DB07864" w14:textId="4D0B0E03" w:rsidR="00EF4FDF" w:rsidRPr="00F563A6" w:rsidRDefault="006D3A85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واحد/</w:t>
            </w:r>
            <w:r w:rsidR="00EF4FDF"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921788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075BBC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4357191B" w14:textId="2D4B7F20" w:rsidR="00EF4FDF" w:rsidRPr="00F563A6" w:rsidRDefault="00EF4FDF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رشته تحصیلی 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30" w:type="dxa"/>
            <w:shd w:val="clear" w:color="auto" w:fill="auto"/>
          </w:tcPr>
          <w:p w14:paraId="7F6B0A87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487FE88F" w14:textId="77777777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</w:p>
        </w:tc>
        <w:tc>
          <w:tcPr>
            <w:tcW w:w="671" w:type="dxa"/>
            <w:shd w:val="clear" w:color="auto" w:fill="auto"/>
          </w:tcPr>
          <w:p w14:paraId="6E09982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EF4FDF" w:rsidRPr="00F563A6" w14:paraId="3B896396" w14:textId="77777777" w:rsidTr="00EE1E4A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4302E861" w14:textId="3C2576B6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921788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99B0FF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6028112F" w14:textId="77777777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</w:p>
        </w:tc>
        <w:tc>
          <w:tcPr>
            <w:tcW w:w="630" w:type="dxa"/>
            <w:shd w:val="clear" w:color="auto" w:fill="auto"/>
          </w:tcPr>
          <w:p w14:paraId="7C281D26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29F33C48" w14:textId="75961254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71" w:type="dxa"/>
            <w:shd w:val="clear" w:color="auto" w:fill="auto"/>
          </w:tcPr>
          <w:p w14:paraId="735C6B32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EF4FDF" w:rsidRPr="00F563A6" w14:paraId="2943690C" w14:textId="77777777" w:rsidTr="00EE1E4A">
        <w:trPr>
          <w:jc w:val="center"/>
        </w:trPr>
        <w:tc>
          <w:tcPr>
            <w:tcW w:w="4531" w:type="dxa"/>
            <w:shd w:val="clear" w:color="auto" w:fill="auto"/>
          </w:tcPr>
          <w:p w14:paraId="20BE463D" w14:textId="77777777" w:rsidR="00EF4FDF" w:rsidRPr="00F563A6" w:rsidRDefault="00EF4FDF" w:rsidP="00313C13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995658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1B92530D" w14:textId="77777777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</w:p>
        </w:tc>
        <w:tc>
          <w:tcPr>
            <w:tcW w:w="630" w:type="dxa"/>
            <w:shd w:val="clear" w:color="auto" w:fill="auto"/>
          </w:tcPr>
          <w:p w14:paraId="5788CE79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665CD00" w14:textId="62CEF6DA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71" w:type="dxa"/>
            <w:shd w:val="clear" w:color="auto" w:fill="auto"/>
          </w:tcPr>
          <w:p w14:paraId="7A76590E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EF4FDF" w:rsidRPr="00F563A6" w14:paraId="7F4C9E03" w14:textId="77777777" w:rsidTr="00EE1E4A">
        <w:trPr>
          <w:jc w:val="center"/>
        </w:trPr>
        <w:tc>
          <w:tcPr>
            <w:tcW w:w="4531" w:type="dxa"/>
            <w:shd w:val="clear" w:color="auto" w:fill="auto"/>
          </w:tcPr>
          <w:p w14:paraId="1A21A7AF" w14:textId="7137D91B" w:rsidR="00EF4FDF" w:rsidRPr="00F563A6" w:rsidRDefault="006D3A85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مکان تدریس:</w:t>
            </w:r>
            <w:r w:rsidR="0092178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21788" w:rsidRPr="009246DC">
              <w:rPr>
                <w:rFonts w:cs="B Nazanin" w:hint="cs"/>
                <w:sz w:val="24"/>
                <w:szCs w:val="24"/>
                <w:rtl/>
                <w:lang w:bidi="fa-IR"/>
              </w:rPr>
              <w:t>کلاس دانشجویان ارشد ایمونولوژی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2AB281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390EAEBE" w14:textId="19FC67C0" w:rsidR="00EF4FDF" w:rsidRPr="00F563A6" w:rsidRDefault="00EF4FDF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30" w:type="dxa"/>
            <w:shd w:val="clear" w:color="auto" w:fill="auto"/>
          </w:tcPr>
          <w:p w14:paraId="03528B7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0BDF36F" w14:textId="035F6D2F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71" w:type="dxa"/>
            <w:shd w:val="clear" w:color="auto" w:fill="auto"/>
          </w:tcPr>
          <w:p w14:paraId="6230A591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5ADCDC5C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65FE9C39" w14:textId="77777777" w:rsidR="005A02C8" w:rsidRDefault="00FC3F29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C5572C" wp14:editId="0C00BD2B">
                <wp:simplePos x="0" y="0"/>
                <wp:positionH relativeFrom="column">
                  <wp:posOffset>7184390</wp:posOffset>
                </wp:positionH>
                <wp:positionV relativeFrom="paragraph">
                  <wp:posOffset>154305</wp:posOffset>
                </wp:positionV>
                <wp:extent cx="1318260" cy="367030"/>
                <wp:effectExtent l="0" t="0" r="15240" b="13970"/>
                <wp:wrapNone/>
                <wp:docPr id="13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36703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560F5F" w14:textId="77777777" w:rsidR="005A02C8" w:rsidRPr="00F563A6" w:rsidRDefault="005A02C8" w:rsidP="00EE1E4A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C5572C" id="_x0000_s1032" style="position:absolute;left:0;text-align:left;margin-left:565.7pt;margin-top:12.15pt;width:103.8pt;height:2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" fillcolor="#d9d9d9" strokecolor="windowText" strokeweight="1pt">
                <v:stroke joinstyle="miter"/>
                <v:path arrowok="t"/>
                <v:textbox>
                  <w:txbxContent>
                    <w:p w14:paraId="4A560F5F" w14:textId="77777777" w:rsidR="005A02C8" w:rsidRPr="00F563A6" w:rsidRDefault="005A02C8" w:rsidP="00EE1E4A">
                      <w:pPr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color w:val="000000"/>
                          <w:lang w:bidi="fa-IR"/>
                        </w:rPr>
                      </w:pPr>
                      <w:r w:rsidRPr="00F563A6"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بخش 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BC18A3" w14:textId="77777777" w:rsidR="005A02C8" w:rsidRDefault="005A02C8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45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"/>
        <w:gridCol w:w="892"/>
        <w:gridCol w:w="2759"/>
        <w:gridCol w:w="1383"/>
        <w:gridCol w:w="1578"/>
        <w:gridCol w:w="1350"/>
        <w:gridCol w:w="1273"/>
        <w:gridCol w:w="1204"/>
        <w:gridCol w:w="1409"/>
      </w:tblGrid>
      <w:tr w:rsidR="006857D4" w:rsidRPr="00F563A6" w14:paraId="33049A2C" w14:textId="77777777" w:rsidTr="001F41FA">
        <w:trPr>
          <w:jc w:val="center"/>
        </w:trPr>
        <w:tc>
          <w:tcPr>
            <w:tcW w:w="366" w:type="pct"/>
            <w:vMerge w:val="restart"/>
            <w:shd w:val="clear" w:color="auto" w:fill="auto"/>
            <w:vAlign w:val="center"/>
          </w:tcPr>
          <w:p w14:paraId="120A0E91" w14:textId="570FA2C5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شماره جلسه/تاریخ</w:t>
            </w:r>
          </w:p>
        </w:tc>
        <w:tc>
          <w:tcPr>
            <w:tcW w:w="349" w:type="pct"/>
            <w:vMerge w:val="restart"/>
            <w:shd w:val="clear" w:color="auto" w:fill="auto"/>
            <w:vAlign w:val="center"/>
          </w:tcPr>
          <w:p w14:paraId="26DD9324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هدف کلی جلسه</w:t>
            </w:r>
          </w:p>
        </w:tc>
        <w:tc>
          <w:tcPr>
            <w:tcW w:w="1079" w:type="pct"/>
            <w:vMerge w:val="restart"/>
            <w:shd w:val="clear" w:color="auto" w:fill="auto"/>
            <w:vAlign w:val="center"/>
          </w:tcPr>
          <w:p w14:paraId="1D6283FA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</w:p>
          <w:p w14:paraId="676DD4A0" w14:textId="1C7FEAD6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(براساس سه حيطه اه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داف آموزشي: شناختي، عاطفي، روانی </w:t>
            </w: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حركتي)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14:paraId="21017685" w14:textId="77777777" w:rsidR="006857D4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تعیین رفتار ورودی</w:t>
            </w:r>
          </w:p>
          <w:p w14:paraId="7B82F0E9" w14:textId="502C857C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نحوه ارزشیابی آن</w:t>
            </w:r>
          </w:p>
        </w:tc>
        <w:tc>
          <w:tcPr>
            <w:tcW w:w="617" w:type="pct"/>
            <w:vMerge w:val="restart"/>
            <w:vAlign w:val="center"/>
          </w:tcPr>
          <w:p w14:paraId="2F7A31F4" w14:textId="77777777" w:rsidR="006857D4" w:rsidRPr="00A21521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4BB872E7" w14:textId="7DDB21F9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(عنوان و چگونگی اجرا)</w:t>
            </w:r>
          </w:p>
        </w:tc>
        <w:tc>
          <w:tcPr>
            <w:tcW w:w="528" w:type="pct"/>
            <w:vMerge w:val="restart"/>
            <w:shd w:val="clear" w:color="auto" w:fill="auto"/>
            <w:vAlign w:val="center"/>
          </w:tcPr>
          <w:p w14:paraId="69612556" w14:textId="7ACDFEE4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969" w:type="pct"/>
            <w:gridSpan w:val="2"/>
            <w:shd w:val="clear" w:color="auto" w:fill="auto"/>
            <w:vAlign w:val="center"/>
          </w:tcPr>
          <w:p w14:paraId="4AE9901E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551" w:type="pct"/>
            <w:vMerge w:val="restart"/>
            <w:shd w:val="clear" w:color="auto" w:fill="auto"/>
            <w:vAlign w:val="center"/>
          </w:tcPr>
          <w:p w14:paraId="7D4AA0B7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6857D4" w:rsidRPr="00F563A6" w14:paraId="78B66A7E" w14:textId="77777777" w:rsidTr="001F41FA">
        <w:trPr>
          <w:trHeight w:val="211"/>
          <w:jc w:val="center"/>
        </w:trPr>
        <w:tc>
          <w:tcPr>
            <w:tcW w:w="366" w:type="pct"/>
            <w:vMerge/>
            <w:shd w:val="clear" w:color="auto" w:fill="auto"/>
            <w:vAlign w:val="center"/>
          </w:tcPr>
          <w:p w14:paraId="529B500B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49" w:type="pct"/>
            <w:vMerge/>
            <w:shd w:val="clear" w:color="auto" w:fill="auto"/>
            <w:vAlign w:val="center"/>
          </w:tcPr>
          <w:p w14:paraId="2B5A8978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79" w:type="pct"/>
            <w:vMerge/>
            <w:shd w:val="clear" w:color="auto" w:fill="auto"/>
            <w:vAlign w:val="center"/>
          </w:tcPr>
          <w:p w14:paraId="4B588168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14:paraId="1D695131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17" w:type="pct"/>
            <w:vMerge/>
          </w:tcPr>
          <w:p w14:paraId="36F08B6C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8" w:type="pct"/>
            <w:vMerge/>
            <w:shd w:val="clear" w:color="auto" w:fill="auto"/>
            <w:vAlign w:val="center"/>
          </w:tcPr>
          <w:p w14:paraId="6C5C998B" w14:textId="7E1CEE5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14:paraId="60D8E6C1" w14:textId="350A0A49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روش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7C196D46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551" w:type="pct"/>
            <w:vMerge/>
            <w:shd w:val="clear" w:color="auto" w:fill="auto"/>
            <w:vAlign w:val="center"/>
          </w:tcPr>
          <w:p w14:paraId="76821D99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6857D4" w:rsidRPr="00F563A6" w14:paraId="3036F3D9" w14:textId="77777777" w:rsidTr="001F41FA">
        <w:trPr>
          <w:trHeight w:val="2268"/>
          <w:jc w:val="center"/>
        </w:trPr>
        <w:tc>
          <w:tcPr>
            <w:tcW w:w="366" w:type="pct"/>
            <w:shd w:val="clear" w:color="auto" w:fill="auto"/>
            <w:vAlign w:val="center"/>
          </w:tcPr>
          <w:p w14:paraId="092063FB" w14:textId="77777777" w:rsidR="006857D4" w:rsidRPr="00F563A6" w:rsidRDefault="006857D4" w:rsidP="00FC3F2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3AA83F91" w14:textId="3E59C210" w:rsidR="006857D4" w:rsidRPr="00F563A6" w:rsidRDefault="001F41FA" w:rsidP="00FC3F2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آشنایی با روش تحقیق</w:t>
            </w:r>
          </w:p>
        </w:tc>
        <w:tc>
          <w:tcPr>
            <w:tcW w:w="1079" w:type="pct"/>
            <w:shd w:val="clear" w:color="auto" w:fill="auto"/>
            <w:vAlign w:val="center"/>
          </w:tcPr>
          <w:p w14:paraId="1D1C9AA5" w14:textId="77777777" w:rsidR="001F41FA" w:rsidRDefault="001F41FA" w:rsidP="001F41FA">
            <w:pPr>
              <w:bidi/>
              <w:spacing w:after="0" w:line="240" w:lineRule="auto"/>
              <w:contextualSpacing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روشهای رسيدن به حقيقت علمي از طرح فرضيه و نظریه تا اصل علمي</w:t>
            </w:r>
          </w:p>
          <w:p w14:paraId="52802E91" w14:textId="6D655BE5" w:rsidR="006857D4" w:rsidRPr="00F563A6" w:rsidRDefault="001F41FA" w:rsidP="001F41F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rtl/>
              </w:rPr>
              <w:t>-</w:t>
            </w:r>
            <w:r>
              <w:t xml:space="preserve"> </w:t>
            </w:r>
            <w:r>
              <w:rPr>
                <w:rtl/>
              </w:rPr>
              <w:t>مراحل انجام پژوهش و نحوه انتخاب موضوع یا عنوان پژوهشي و منابع آن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1A874712" w14:textId="3E5982D9" w:rsidR="006857D4" w:rsidRPr="00F563A6" w:rsidRDefault="001F41FA" w:rsidP="00DB6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21150932" w14:textId="77777777" w:rsidR="001F41FA" w:rsidRPr="00C77C72" w:rsidRDefault="001F41FA" w:rsidP="001F41FA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3F0E815B" w14:textId="77777777" w:rsidR="001F41FA" w:rsidRPr="00C77C72" w:rsidRDefault="001F41FA" w:rsidP="001F41FA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2A8550C2" w14:textId="77777777" w:rsidR="001F41FA" w:rsidRDefault="001F41FA" w:rsidP="001F41F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5777EE01" w14:textId="77777777" w:rsidR="001F41FA" w:rsidRDefault="001F41FA" w:rsidP="001F41F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321D9632" w14:textId="2EF279CD" w:rsidR="006857D4" w:rsidRPr="00F563A6" w:rsidRDefault="001F41FA" w:rsidP="001F41F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 عملی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01261EA9" w14:textId="77777777" w:rsidR="001F41FA" w:rsidRDefault="001F41FA" w:rsidP="001F41F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2E72DABD" w14:textId="77777777" w:rsidR="001F41FA" w:rsidRDefault="001F41FA" w:rsidP="001F41F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52BE4193" w14:textId="073E637C" w:rsidR="006857D4" w:rsidRPr="00F563A6" w:rsidRDefault="001F41FA" w:rsidP="001F41F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749AED43" w14:textId="77777777" w:rsidR="001F41FA" w:rsidRDefault="001F41FA" w:rsidP="001F41F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795C8D7D" w14:textId="77777777" w:rsidR="006857D4" w:rsidRPr="00F563A6" w:rsidRDefault="006857D4" w:rsidP="00DB6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6EACDB82" w14:textId="1B33B6BC" w:rsidR="006857D4" w:rsidRPr="00F563A6" w:rsidRDefault="001F41FA" w:rsidP="00DB6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 نمره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786E0807" w14:textId="18C322E0" w:rsidR="006857D4" w:rsidRPr="00F563A6" w:rsidRDefault="001F41FA" w:rsidP="00DB6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t>کتاب مرجع پژوهش، مؤلفين: جمعي از نویسندگان به سرپرستي دکتر حميد قاسمي، انتشارات اندیشهآرا، چاپ آخر</w:t>
            </w:r>
          </w:p>
        </w:tc>
      </w:tr>
      <w:tr w:rsidR="001F41FA" w:rsidRPr="00F563A6" w14:paraId="2CCD02A4" w14:textId="77777777" w:rsidTr="001F41FA">
        <w:trPr>
          <w:trHeight w:val="2178"/>
          <w:jc w:val="center"/>
        </w:trPr>
        <w:tc>
          <w:tcPr>
            <w:tcW w:w="366" w:type="pct"/>
            <w:shd w:val="clear" w:color="auto" w:fill="auto"/>
            <w:vAlign w:val="center"/>
          </w:tcPr>
          <w:p w14:paraId="473596AF" w14:textId="77777777" w:rsidR="001F41FA" w:rsidRPr="00F563A6" w:rsidRDefault="001F41FA" w:rsidP="001F41F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6DE2A305" w14:textId="4797E81C" w:rsidR="001F41FA" w:rsidRPr="00F563A6" w:rsidRDefault="001F41FA" w:rsidP="001F41F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آشنایی با روش تحقیق</w:t>
            </w:r>
          </w:p>
        </w:tc>
        <w:tc>
          <w:tcPr>
            <w:tcW w:w="1079" w:type="pct"/>
            <w:shd w:val="clear" w:color="auto" w:fill="auto"/>
            <w:vAlign w:val="center"/>
          </w:tcPr>
          <w:p w14:paraId="29B04CBF" w14:textId="77777777" w:rsidR="001F41FA" w:rsidRDefault="001F41FA" w:rsidP="001F41FA">
            <w:pPr>
              <w:bidi/>
              <w:spacing w:after="0" w:line="240" w:lineRule="auto"/>
              <w:contextualSpacing/>
              <w:rPr>
                <w:rtl/>
              </w:rPr>
            </w:pP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انواع پژوهش )کاربردی، بنيادی و ...( و تفاوت پژوهش با نظریه</w:t>
            </w:r>
          </w:p>
          <w:p w14:paraId="341E275B" w14:textId="6B7CF54E" w:rsidR="001F41FA" w:rsidRPr="00F563A6" w:rsidRDefault="001F41FA" w:rsidP="001F41F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مفاهيم و انواع متدولوژیهای پژوهشي )انواع مطالعات در علوم پزشکي</w:t>
            </w:r>
            <w:r>
              <w:t>(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03D89744" w14:textId="33DB9AD6" w:rsidR="001F41FA" w:rsidRPr="00F563A6" w:rsidRDefault="001F41FA" w:rsidP="001F41F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0ACFD3FE" w14:textId="77777777" w:rsidR="001F41FA" w:rsidRPr="00C77C72" w:rsidRDefault="001F41FA" w:rsidP="001F41FA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62047F5A" w14:textId="77777777" w:rsidR="001F41FA" w:rsidRPr="00C77C72" w:rsidRDefault="001F41FA" w:rsidP="001F41FA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619695DB" w14:textId="77777777" w:rsidR="001F41FA" w:rsidRDefault="001F41FA" w:rsidP="001F41F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68FFDD8E" w14:textId="77777777" w:rsidR="001F41FA" w:rsidRDefault="001F41FA" w:rsidP="001F41F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1173F64C" w14:textId="3AE3791D" w:rsidR="001F41FA" w:rsidRPr="00F563A6" w:rsidRDefault="001F41FA" w:rsidP="001F41F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 عملی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43AA0FEC" w14:textId="77777777" w:rsidR="001F41FA" w:rsidRDefault="001F41FA" w:rsidP="001F41F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6E31A806" w14:textId="77777777" w:rsidR="001F41FA" w:rsidRDefault="001F41FA" w:rsidP="001F41F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272FD0F0" w14:textId="0207DF7A" w:rsidR="001F41FA" w:rsidRPr="00F563A6" w:rsidRDefault="001F41FA" w:rsidP="001F41F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0314F103" w14:textId="77777777" w:rsidR="001F41FA" w:rsidRDefault="001F41FA" w:rsidP="001F41F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300827B5" w14:textId="77777777" w:rsidR="001F41FA" w:rsidRPr="00F563A6" w:rsidRDefault="001F41FA" w:rsidP="001F41F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43E80785" w14:textId="556EC194" w:rsidR="001F41FA" w:rsidRPr="00F563A6" w:rsidRDefault="001F41FA" w:rsidP="001F41F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37755F12" w14:textId="71ED3368" w:rsidR="001F41FA" w:rsidRPr="00F563A6" w:rsidRDefault="001F41FA" w:rsidP="001F41F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t>کتاب مرجع پژوهش، مؤلفين: جمعي از نویسندگان به سرپرستي دکتر حميد قاسمي، انتشارات اندیشهآرا، چاپ آخر</w:t>
            </w:r>
          </w:p>
        </w:tc>
      </w:tr>
      <w:tr w:rsidR="001F41FA" w:rsidRPr="00F563A6" w14:paraId="0DF64EBA" w14:textId="77777777" w:rsidTr="00B73832">
        <w:trPr>
          <w:trHeight w:val="2178"/>
          <w:jc w:val="center"/>
        </w:trPr>
        <w:tc>
          <w:tcPr>
            <w:tcW w:w="366" w:type="pct"/>
            <w:shd w:val="clear" w:color="auto" w:fill="auto"/>
            <w:vAlign w:val="center"/>
          </w:tcPr>
          <w:p w14:paraId="69848444" w14:textId="33DA0409" w:rsidR="001F41FA" w:rsidRPr="00F563A6" w:rsidRDefault="001F41FA" w:rsidP="001F41F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1BD30909" w14:textId="246A4E86" w:rsidR="001F41FA" w:rsidRPr="00F563A6" w:rsidRDefault="001F41FA" w:rsidP="001F41F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6739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آشنایی با روش تحقیق</w:t>
            </w:r>
          </w:p>
        </w:tc>
        <w:tc>
          <w:tcPr>
            <w:tcW w:w="1079" w:type="pct"/>
            <w:shd w:val="clear" w:color="auto" w:fill="auto"/>
            <w:vAlign w:val="center"/>
          </w:tcPr>
          <w:p w14:paraId="1D533682" w14:textId="77777777" w:rsidR="001F41FA" w:rsidRDefault="001F41FA" w:rsidP="001F41FA">
            <w:pPr>
              <w:bidi/>
              <w:spacing w:after="0" w:line="240" w:lineRule="auto"/>
              <w:jc w:val="both"/>
              <w:rPr>
                <w:rtl/>
              </w:rPr>
            </w:pPr>
            <w:r>
              <w:rPr>
                <w:rtl/>
              </w:rPr>
              <w:t>انواع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پژوهش )کاربردی، بنيادی و ...( و تفاوت پژوهش با نظریه</w:t>
            </w:r>
          </w:p>
          <w:p w14:paraId="0A0E5A11" w14:textId="1C5EEC2D" w:rsidR="001F41FA" w:rsidRPr="00F563A6" w:rsidRDefault="001F41FA" w:rsidP="001F41FA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مفاهيم و انواع متدولوژیهای پژوهشي )انواع مطالعات در علوم پزشکي</w:t>
            </w:r>
            <w:r>
              <w:t>(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63A1EFB4" w14:textId="009730C0" w:rsidR="001F41FA" w:rsidRPr="00F563A6" w:rsidRDefault="001F41FA" w:rsidP="001F41F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4335E448" w14:textId="77777777" w:rsidR="001F41FA" w:rsidRPr="00C77C72" w:rsidRDefault="001F41FA" w:rsidP="001F41FA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05837048" w14:textId="77777777" w:rsidR="001F41FA" w:rsidRPr="00C77C72" w:rsidRDefault="001F41FA" w:rsidP="001F41FA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1E773C18" w14:textId="77777777" w:rsidR="001F41FA" w:rsidRDefault="001F41FA" w:rsidP="001F41F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5F493890" w14:textId="77777777" w:rsidR="001F41FA" w:rsidRDefault="001F41FA" w:rsidP="001F41F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5675A8B4" w14:textId="170BCFF8" w:rsidR="001F41FA" w:rsidRPr="00F563A6" w:rsidRDefault="001F41FA" w:rsidP="001F41F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 عملی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3B3626E6" w14:textId="77777777" w:rsidR="001F41FA" w:rsidRDefault="001F41FA" w:rsidP="001F41F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277F1C2C" w14:textId="77777777" w:rsidR="001F41FA" w:rsidRDefault="001F41FA" w:rsidP="001F41F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7AD5D2D6" w14:textId="52689CEC" w:rsidR="001F41FA" w:rsidRPr="00F563A6" w:rsidRDefault="001F41FA" w:rsidP="001F41F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1258FAE1" w14:textId="77777777" w:rsidR="001F41FA" w:rsidRDefault="001F41FA" w:rsidP="001F41F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53E444DC" w14:textId="77777777" w:rsidR="001F41FA" w:rsidRPr="00F563A6" w:rsidRDefault="001F41FA" w:rsidP="001F41F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77328130" w14:textId="7A9D47DA" w:rsidR="001F41FA" w:rsidRPr="00F563A6" w:rsidRDefault="001F41FA" w:rsidP="001F41F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67930366" w14:textId="31AD4BC2" w:rsidR="001F41FA" w:rsidRPr="00F563A6" w:rsidRDefault="001F41FA" w:rsidP="001F41F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t>کتاب مرجع پژوهش، مؤلفين: جمعي از نویسندگان به سرپرستي دکتر حميد قاسمي، انتشارات اندیشهآرا، چاپ آخر</w:t>
            </w:r>
          </w:p>
        </w:tc>
      </w:tr>
      <w:tr w:rsidR="001F41FA" w:rsidRPr="00F563A6" w14:paraId="6FE42CD1" w14:textId="77777777" w:rsidTr="005B0765">
        <w:trPr>
          <w:trHeight w:val="2178"/>
          <w:jc w:val="center"/>
        </w:trPr>
        <w:tc>
          <w:tcPr>
            <w:tcW w:w="366" w:type="pct"/>
            <w:shd w:val="clear" w:color="auto" w:fill="auto"/>
            <w:vAlign w:val="center"/>
          </w:tcPr>
          <w:p w14:paraId="42B9F3A2" w14:textId="62A57587" w:rsidR="001F41FA" w:rsidRPr="00F563A6" w:rsidRDefault="001F41FA" w:rsidP="001F41F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4و5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72C4752D" w14:textId="52550C80" w:rsidR="001F41FA" w:rsidRPr="00F563A6" w:rsidRDefault="001F41FA" w:rsidP="001F41F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آشنایی با روش تحقیق</w:t>
            </w:r>
          </w:p>
        </w:tc>
        <w:tc>
          <w:tcPr>
            <w:tcW w:w="1079" w:type="pct"/>
            <w:shd w:val="clear" w:color="auto" w:fill="auto"/>
            <w:vAlign w:val="center"/>
          </w:tcPr>
          <w:p w14:paraId="23CD75CD" w14:textId="77777777" w:rsidR="001F41FA" w:rsidRDefault="001F41FA" w:rsidP="001F41FA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t>کليات پژوهش، گام اول )بيان مسأله، ساختار و روش نگارش آن، مالحظات علمي و ادبي نگارش بيان مسأله(، اهميت پژوهش، تعریف علمي و عملي مفاهيم، کلياتي از نگارش پيشنهاده )پروپوزال( پژوهش</w:t>
            </w:r>
          </w:p>
          <w:p w14:paraId="1C2CF126" w14:textId="77777777" w:rsidR="001F41FA" w:rsidRDefault="001F41FA" w:rsidP="001F41FA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5D02BB1" w14:textId="77777777" w:rsidR="001F41FA" w:rsidRPr="00F563A6" w:rsidRDefault="001F41FA" w:rsidP="001F41FA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14:paraId="4E291851" w14:textId="032BF0B6" w:rsidR="001F41FA" w:rsidRPr="00F563A6" w:rsidRDefault="001F41FA" w:rsidP="001F41F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47BE288B" w14:textId="77777777" w:rsidR="001F41FA" w:rsidRPr="00C77C72" w:rsidRDefault="001F41FA" w:rsidP="001F41FA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65263FB4" w14:textId="77777777" w:rsidR="001F41FA" w:rsidRPr="00C77C72" w:rsidRDefault="001F41FA" w:rsidP="001F41FA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0766B9C1" w14:textId="77777777" w:rsidR="001F41FA" w:rsidRDefault="001F41FA" w:rsidP="001F41F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0AF0E108" w14:textId="77777777" w:rsidR="001F41FA" w:rsidRDefault="001F41FA" w:rsidP="001F41F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1996AE60" w14:textId="55F5A10F" w:rsidR="001F41FA" w:rsidRPr="00F563A6" w:rsidRDefault="001F41FA" w:rsidP="001F41F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 عملی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4B309C48" w14:textId="77777777" w:rsidR="001F41FA" w:rsidRDefault="001F41FA" w:rsidP="001F41F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22E85C36" w14:textId="77777777" w:rsidR="001F41FA" w:rsidRDefault="001F41FA" w:rsidP="001F41F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44AC4F46" w14:textId="4726463A" w:rsidR="001F41FA" w:rsidRPr="00F563A6" w:rsidRDefault="001F41FA" w:rsidP="001F41F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22610B45" w14:textId="77777777" w:rsidR="001F41FA" w:rsidRDefault="001F41FA" w:rsidP="001F41F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6FFF4143" w14:textId="77777777" w:rsidR="001F41FA" w:rsidRPr="00F563A6" w:rsidRDefault="001F41FA" w:rsidP="001F41F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2E77A9A4" w14:textId="7FFA14A1" w:rsidR="001F41FA" w:rsidRPr="00F563A6" w:rsidRDefault="001F41FA" w:rsidP="001F41F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3FB3CD9F" w14:textId="145513D9" w:rsidR="001F41FA" w:rsidRPr="00F563A6" w:rsidRDefault="001F41FA" w:rsidP="001F41F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t>کتاب مرجع پژوهش، مؤلفين: جمعي از نویسندگان به سرپرستي دکتر حميد قاسمي، انتشارات اندیشهآرا، چاپ آخر</w:t>
            </w:r>
          </w:p>
        </w:tc>
      </w:tr>
      <w:tr w:rsidR="001F41FA" w:rsidRPr="00F563A6" w14:paraId="7C3F873A" w14:textId="77777777" w:rsidTr="00B76F13">
        <w:trPr>
          <w:trHeight w:val="2178"/>
          <w:jc w:val="center"/>
        </w:trPr>
        <w:tc>
          <w:tcPr>
            <w:tcW w:w="366" w:type="pct"/>
            <w:shd w:val="clear" w:color="auto" w:fill="auto"/>
            <w:vAlign w:val="center"/>
          </w:tcPr>
          <w:p w14:paraId="14F81DEC" w14:textId="318CEB7E" w:rsidR="001F41FA" w:rsidRPr="00F563A6" w:rsidRDefault="001F41FA" w:rsidP="001F41F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6و7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01EBDAC1" w14:textId="77777777" w:rsidR="001F41FA" w:rsidRDefault="001F41FA" w:rsidP="001F41F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آشنایی با روش تحقیق </w:t>
            </w:r>
          </w:p>
          <w:p w14:paraId="0DA0963E" w14:textId="77777777" w:rsidR="001F41FA" w:rsidRPr="00F563A6" w:rsidRDefault="001F41FA" w:rsidP="001F41F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79" w:type="pct"/>
            <w:shd w:val="clear" w:color="auto" w:fill="auto"/>
            <w:vAlign w:val="center"/>
          </w:tcPr>
          <w:p w14:paraId="5033DD47" w14:textId="77777777" w:rsidR="001F41FA" w:rsidRDefault="001F41FA" w:rsidP="001F41FA">
            <w:pPr>
              <w:bidi/>
              <w:spacing w:after="0" w:line="240" w:lineRule="auto"/>
              <w:contextualSpacing/>
              <w:rPr>
                <w:rtl/>
              </w:rPr>
            </w:pPr>
            <w:r>
              <w:rPr>
                <w:rtl/>
              </w:rPr>
              <w:t>روشها و ابزار جمع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آوری داده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ها )استفاده از اط</w:t>
            </w: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>عات موجود، مشاهده، آزمایش، مصاحبه، پرسشنامه و ...(، ویژگيهای آنها شامل روایي و پایایي</w:t>
            </w:r>
          </w:p>
          <w:p w14:paraId="64B08224" w14:textId="70BCCB5A" w:rsidR="001F41FA" w:rsidRPr="00F563A6" w:rsidRDefault="001F41FA" w:rsidP="001F41FA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کليات آناليز دادههای کمي و کيفي و تفسير آنها، شيوه انتخاب تستهای آماری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627D9311" w14:textId="15D23562" w:rsidR="001F41FA" w:rsidRPr="00F563A6" w:rsidRDefault="001F41FA" w:rsidP="001F41F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3C56A37A" w14:textId="77777777" w:rsidR="001F41FA" w:rsidRPr="00C77C72" w:rsidRDefault="001F41FA" w:rsidP="001F41FA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62CA65F8" w14:textId="77777777" w:rsidR="001F41FA" w:rsidRPr="00C77C72" w:rsidRDefault="001F41FA" w:rsidP="001F41FA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09B6D575" w14:textId="77777777" w:rsidR="001F41FA" w:rsidRDefault="001F41FA" w:rsidP="001F41F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46278E5E" w14:textId="77777777" w:rsidR="001F41FA" w:rsidRDefault="001F41FA" w:rsidP="001F41F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067FD3E9" w14:textId="768D9412" w:rsidR="001F41FA" w:rsidRPr="00F563A6" w:rsidRDefault="001F41FA" w:rsidP="001F41F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 عملی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30767445" w14:textId="77777777" w:rsidR="001F41FA" w:rsidRDefault="001F41FA" w:rsidP="001F41F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4B574D1D" w14:textId="77777777" w:rsidR="001F41FA" w:rsidRDefault="001F41FA" w:rsidP="001F41F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70F15839" w14:textId="6F362767" w:rsidR="001F41FA" w:rsidRPr="00F563A6" w:rsidRDefault="001F41FA" w:rsidP="001F41F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0B927A68" w14:textId="77777777" w:rsidR="001F41FA" w:rsidRDefault="001F41FA" w:rsidP="001F41F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3E7790DB" w14:textId="77777777" w:rsidR="001F41FA" w:rsidRPr="00F563A6" w:rsidRDefault="001F41FA" w:rsidP="001F41F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0BFD06DD" w14:textId="0D6E8F1F" w:rsidR="001F41FA" w:rsidRPr="00F563A6" w:rsidRDefault="001F41FA" w:rsidP="001F41F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04FD15F2" w14:textId="5420C72E" w:rsidR="001F41FA" w:rsidRPr="00F563A6" w:rsidRDefault="001F41FA" w:rsidP="001F41F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t>کتاب مرجع پژوهش، مؤلفين: جمعي از نویسندگان به سرپرستي دکتر حميد قاسمي، انتشارات اندیشهآرا، چاپ آخر</w:t>
            </w:r>
          </w:p>
        </w:tc>
      </w:tr>
      <w:tr w:rsidR="00921788" w:rsidRPr="00F563A6" w14:paraId="103966B0" w14:textId="77777777" w:rsidTr="00CE64C9">
        <w:trPr>
          <w:trHeight w:val="2178"/>
          <w:jc w:val="center"/>
        </w:trPr>
        <w:tc>
          <w:tcPr>
            <w:tcW w:w="366" w:type="pct"/>
            <w:shd w:val="clear" w:color="auto" w:fill="auto"/>
            <w:vAlign w:val="center"/>
          </w:tcPr>
          <w:p w14:paraId="7DD99BE7" w14:textId="05252996" w:rsidR="00921788" w:rsidRDefault="00921788" w:rsidP="0092178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8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203EDDFD" w14:textId="39088109" w:rsidR="00921788" w:rsidRDefault="00921788" w:rsidP="0092178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نگارش پروپوزال</w:t>
            </w:r>
          </w:p>
        </w:tc>
        <w:tc>
          <w:tcPr>
            <w:tcW w:w="1079" w:type="pct"/>
            <w:shd w:val="clear" w:color="auto" w:fill="auto"/>
            <w:vAlign w:val="center"/>
          </w:tcPr>
          <w:p w14:paraId="26D6EA22" w14:textId="164AFF1A" w:rsidR="00921788" w:rsidRDefault="00921788" w:rsidP="00921788">
            <w:pPr>
              <w:bidi/>
              <w:spacing w:after="0" w:line="240" w:lineRule="auto"/>
              <w:contextualSpacing/>
              <w:rPr>
                <w:rtl/>
              </w:rPr>
            </w:pPr>
            <w:r w:rsidRPr="00B67394">
              <w:rPr>
                <w:rFonts w:cs="B Mitra"/>
                <w:b/>
                <w:bCs/>
                <w:sz w:val="20"/>
                <w:szCs w:val="20"/>
                <w:rtl/>
              </w:rPr>
              <w:t>شيوه تدوین پيشنهاده )پروپوزال( پژوهشي* و نگارش پایاننامه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1DE0EF2C" w14:textId="56295133" w:rsidR="00921788" w:rsidRPr="00C77C72" w:rsidRDefault="00921788" w:rsidP="0092178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0A1CF9AE" w14:textId="77777777" w:rsidR="00921788" w:rsidRPr="00C77C72" w:rsidRDefault="00921788" w:rsidP="00921788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14A34E1F" w14:textId="77777777" w:rsidR="00921788" w:rsidRPr="00C77C72" w:rsidRDefault="00921788" w:rsidP="00921788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57F8C0CB" w14:textId="77777777" w:rsidR="00921788" w:rsidRDefault="00921788" w:rsidP="0092178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7D091B29" w14:textId="77777777" w:rsidR="00921788" w:rsidRDefault="00921788" w:rsidP="0092178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59443623" w14:textId="6163F7EB" w:rsidR="00921788" w:rsidRPr="00C77C72" w:rsidRDefault="00921788" w:rsidP="00921788">
            <w:pPr>
              <w:pStyle w:val="ListParagraph"/>
              <w:spacing w:after="0" w:line="240" w:lineRule="auto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 عملی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532ACE4F" w14:textId="77777777" w:rsidR="00921788" w:rsidRDefault="00921788" w:rsidP="0092178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2C3981AB" w14:textId="77777777" w:rsidR="00921788" w:rsidRDefault="00921788" w:rsidP="0092178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28DDBDAC" w14:textId="35305636" w:rsidR="00921788" w:rsidRDefault="00921788" w:rsidP="0092178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1A682E56" w14:textId="77777777" w:rsidR="00921788" w:rsidRDefault="00921788" w:rsidP="0092178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5DC24AF8" w14:textId="77777777" w:rsidR="00921788" w:rsidRDefault="00921788" w:rsidP="0092178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7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303FC" w14:textId="29C64F1E" w:rsidR="00921788" w:rsidRDefault="00921788" w:rsidP="0092178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rtl/>
              </w:rPr>
              <w:t>20نمره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317C7FA3" w14:textId="0410FDAD" w:rsidR="00921788" w:rsidRDefault="00921788" w:rsidP="00921788">
            <w:pPr>
              <w:pStyle w:val="ListParagraph"/>
              <w:bidi/>
              <w:spacing w:after="0" w:line="240" w:lineRule="auto"/>
              <w:ind w:left="0"/>
              <w:jc w:val="center"/>
              <w:rPr>
                <w:rtl/>
              </w:rPr>
            </w:pPr>
            <w:r>
              <w:rPr>
                <w:rtl/>
              </w:rPr>
              <w:t>کتاب مرجع پژوهش، مؤلفين: جمعي از نویسندگان به سرپرستي دکتر حميد قاسمي، انتشارات اندیشهآرا، چاپ آخر</w:t>
            </w:r>
          </w:p>
        </w:tc>
      </w:tr>
    </w:tbl>
    <w:p w14:paraId="4FEB23E5" w14:textId="77777777" w:rsidR="00FC3F29" w:rsidRPr="00FC3F29" w:rsidRDefault="00FC3F29" w:rsidP="00FC3F29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14:paraId="0ACCEBA0" w14:textId="77777777" w:rsidR="005A02C8" w:rsidRPr="00F563A6" w:rsidRDefault="005A02C8" w:rsidP="00FC3F29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14:paraId="72780E06" w14:textId="77777777" w:rsidR="005A02C8" w:rsidRPr="00F563A6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rtl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sectPr w:rsidR="005A02C8" w:rsidRPr="00F563A6" w:rsidSect="00D72E5F">
      <w:pgSz w:w="15840" w:h="12240" w:orient="landscape"/>
      <w:pgMar w:top="567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A1"/>
    <w:rsid w:val="00010EA2"/>
    <w:rsid w:val="000356AB"/>
    <w:rsid w:val="000374E2"/>
    <w:rsid w:val="000C224F"/>
    <w:rsid w:val="000F6A18"/>
    <w:rsid w:val="00120252"/>
    <w:rsid w:val="001318F8"/>
    <w:rsid w:val="00191B28"/>
    <w:rsid w:val="001E220A"/>
    <w:rsid w:val="001F352D"/>
    <w:rsid w:val="001F41FA"/>
    <w:rsid w:val="00291329"/>
    <w:rsid w:val="002A72D7"/>
    <w:rsid w:val="0032699A"/>
    <w:rsid w:val="003872D5"/>
    <w:rsid w:val="003B3AF2"/>
    <w:rsid w:val="003F0083"/>
    <w:rsid w:val="00425C8F"/>
    <w:rsid w:val="00444FC5"/>
    <w:rsid w:val="00480866"/>
    <w:rsid w:val="004977BE"/>
    <w:rsid w:val="00516EE2"/>
    <w:rsid w:val="005A02C8"/>
    <w:rsid w:val="006238B9"/>
    <w:rsid w:val="006577BE"/>
    <w:rsid w:val="006857D4"/>
    <w:rsid w:val="006D3A85"/>
    <w:rsid w:val="006E0B10"/>
    <w:rsid w:val="0074191D"/>
    <w:rsid w:val="00772D12"/>
    <w:rsid w:val="007E5914"/>
    <w:rsid w:val="007F1AA9"/>
    <w:rsid w:val="00824202"/>
    <w:rsid w:val="00826D7B"/>
    <w:rsid w:val="008716B3"/>
    <w:rsid w:val="00873A48"/>
    <w:rsid w:val="00897CEC"/>
    <w:rsid w:val="008C37CB"/>
    <w:rsid w:val="008C600F"/>
    <w:rsid w:val="009019B1"/>
    <w:rsid w:val="00916B59"/>
    <w:rsid w:val="00921788"/>
    <w:rsid w:val="00961E78"/>
    <w:rsid w:val="00973120"/>
    <w:rsid w:val="009850DE"/>
    <w:rsid w:val="009E46BF"/>
    <w:rsid w:val="00A21521"/>
    <w:rsid w:val="00A30B34"/>
    <w:rsid w:val="00A66694"/>
    <w:rsid w:val="00A961C1"/>
    <w:rsid w:val="00AA03DC"/>
    <w:rsid w:val="00AB5CC9"/>
    <w:rsid w:val="00B4696F"/>
    <w:rsid w:val="00B563E9"/>
    <w:rsid w:val="00BB7FE5"/>
    <w:rsid w:val="00BF650D"/>
    <w:rsid w:val="00C00A25"/>
    <w:rsid w:val="00C023B7"/>
    <w:rsid w:val="00C11DE1"/>
    <w:rsid w:val="00C2702A"/>
    <w:rsid w:val="00C34AA3"/>
    <w:rsid w:val="00CA0CE1"/>
    <w:rsid w:val="00CA77BA"/>
    <w:rsid w:val="00CD1DDB"/>
    <w:rsid w:val="00CE7E13"/>
    <w:rsid w:val="00CF275C"/>
    <w:rsid w:val="00D16D79"/>
    <w:rsid w:val="00D3295B"/>
    <w:rsid w:val="00D72E5F"/>
    <w:rsid w:val="00D86DD2"/>
    <w:rsid w:val="00DB600B"/>
    <w:rsid w:val="00DB7535"/>
    <w:rsid w:val="00DC3BB9"/>
    <w:rsid w:val="00E13EA1"/>
    <w:rsid w:val="00E445B8"/>
    <w:rsid w:val="00E64A8B"/>
    <w:rsid w:val="00E83C4A"/>
    <w:rsid w:val="00EB42E1"/>
    <w:rsid w:val="00ED63E1"/>
    <w:rsid w:val="00EE1E4A"/>
    <w:rsid w:val="00EF4FDF"/>
    <w:rsid w:val="00F563A6"/>
    <w:rsid w:val="00FB03FD"/>
    <w:rsid w:val="00FB400D"/>
    <w:rsid w:val="00FB5F97"/>
    <w:rsid w:val="00FC3F29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A7E6A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2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Test</cp:lastModifiedBy>
  <cp:revision>2</cp:revision>
  <cp:lastPrinted>2019-12-07T06:13:00Z</cp:lastPrinted>
  <dcterms:created xsi:type="dcterms:W3CDTF">2024-08-20T05:52:00Z</dcterms:created>
  <dcterms:modified xsi:type="dcterms:W3CDTF">2024-08-20T05:52:00Z</dcterms:modified>
</cp:coreProperties>
</file>