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9B3C1A" w14:textId="77777777" w:rsidR="00CA77BA" w:rsidRDefault="00D16D79" w:rsidP="00CA77BA">
      <w:pPr>
        <w:bidi/>
        <w:spacing w:after="0" w:line="192" w:lineRule="auto"/>
        <w:rPr>
          <w:rFonts w:cs="B Zar"/>
          <w:sz w:val="24"/>
          <w:szCs w:val="24"/>
          <w:lang w:bidi="fa-I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02BEDF2A" wp14:editId="73B9751E">
                <wp:simplePos x="0" y="0"/>
                <wp:positionH relativeFrom="margin">
                  <wp:posOffset>231140</wp:posOffset>
                </wp:positionH>
                <wp:positionV relativeFrom="paragraph">
                  <wp:posOffset>-83820</wp:posOffset>
                </wp:positionV>
                <wp:extent cx="8498840" cy="1447800"/>
                <wp:effectExtent l="0" t="0" r="16510" b="19050"/>
                <wp:wrapNone/>
                <wp:docPr id="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98840" cy="1447800"/>
                          <a:chOff x="0" y="6011"/>
                          <a:chExt cx="8804338" cy="831197"/>
                        </a:xfrm>
                      </wpg:grpSpPr>
                      <wpg:grpSp>
                        <wpg:cNvPr id="2" name="Group 4"/>
                        <wpg:cNvGrpSpPr>
                          <a:grpSpLocks/>
                        </wpg:cNvGrpSpPr>
                        <wpg:grpSpPr bwMode="auto">
                          <a:xfrm>
                            <a:off x="7323518" y="6011"/>
                            <a:ext cx="1480820" cy="831197"/>
                            <a:chOff x="-249" y="6012"/>
                            <a:chExt cx="1192199" cy="831387"/>
                          </a:xfrm>
                        </wpg:grpSpPr>
                        <wps:wsp>
                          <wps:cNvPr id="3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49" y="417574"/>
                              <a:ext cx="1192199" cy="4198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30D52F0" w14:textId="4AD197FF" w:rsidR="00C34AA3" w:rsidRDefault="00C34AA3" w:rsidP="00EE1E4A">
                                <w:pPr>
                                  <w:spacing w:after="0"/>
                                  <w:jc w:val="center"/>
                                  <w:rPr>
                                    <w:rFonts w:ascii="IranNastaliq" w:hAnsi="IranNastaliq" w:cs="IranNastaliq"/>
                                    <w:sz w:val="16"/>
                                    <w:szCs w:val="16"/>
                                    <w:lang w:bidi="fa-IR"/>
                                  </w:rPr>
                                </w:pPr>
                                <w:r w:rsidRPr="00EE1E4A">
                                  <w:rPr>
                                    <w:rFonts w:ascii="IranNastaliq" w:hAnsi="IranNastaliq" w:cs="IranNastaliq"/>
                                    <w:sz w:val="16"/>
                                    <w:szCs w:val="16"/>
                                    <w:rtl/>
                                    <w:lang w:bidi="fa-IR"/>
                                  </w:rPr>
                                  <w:t>دانشگاه علوم پزشكي و خدمات بهداشتي و درماني اراك</w:t>
                                </w:r>
                              </w:p>
                              <w:p w14:paraId="65C0F43E" w14:textId="2F4ED6F2" w:rsidR="00EE1E4A" w:rsidRPr="00EE1E4A" w:rsidRDefault="00EE1E4A" w:rsidP="00EE1E4A">
                                <w:pPr>
                                  <w:spacing w:after="0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IranNastaliq" w:hAnsi="IranNastaliq" w:cs="IranNastaliq" w:hint="cs"/>
                                    <w:sz w:val="16"/>
                                    <w:szCs w:val="16"/>
                                    <w:rtl/>
                                    <w:lang w:bidi="fa-IR"/>
                                  </w:rPr>
                                  <w:t>دانشکده پزشکی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00084" y="6012"/>
                              <a:ext cx="670015" cy="37293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s:wsp>
                        <wps:cNvPr id="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6265"/>
                            <a:ext cx="1777042" cy="6197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6A547D" w14:textId="597144B0" w:rsidR="00C34AA3" w:rsidRDefault="00C34AA3" w:rsidP="00EE1E4A">
                              <w:pPr>
                                <w:bidi/>
                                <w:spacing w:after="0" w:line="240" w:lineRule="auto"/>
                                <w:rPr>
                                  <w:rFonts w:cs="B Zar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</w:p>
                            <w:p w14:paraId="693820ED" w14:textId="77777777" w:rsidR="00C34AA3" w:rsidRDefault="00C34AA3" w:rsidP="00C34AA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BEDF2A" id="Group 9" o:spid="_x0000_s1026" style="position:absolute;left:0;text-align:left;margin-left:18.2pt;margin-top:-6.6pt;width:669.2pt;height:114pt;z-index:251658752;mso-position-horizontal-relative:margin;mso-height-relative:margin" coordorigin=",60" coordsize="88043,83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">
                <v:group id="Group 4" o:spid="_x0000_s1027" style="position:absolute;left:73235;top:60;width:14808;height:8312" coordorigin="-2,60" coordsize="11921,8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8" type="#_x0000_t202" style="position:absolute;left:-2;top:4175;width:11921;height:4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" strokecolor="white" strokeweight=".5pt">
                    <v:textbox>
                      <w:txbxContent>
                        <w:p w14:paraId="130D52F0" w14:textId="4AD197FF" w:rsidR="00C34AA3" w:rsidRDefault="00C34AA3" w:rsidP="00EE1E4A">
                          <w:pPr>
                            <w:spacing w:after="0"/>
                            <w:jc w:val="center"/>
                            <w:rPr>
                              <w:rFonts w:ascii="IranNastaliq" w:hAnsi="IranNastaliq" w:cs="IranNastaliq"/>
                              <w:sz w:val="16"/>
                              <w:szCs w:val="16"/>
                              <w:lang w:bidi="fa-IR"/>
                            </w:rPr>
                          </w:pPr>
                          <w:r w:rsidRPr="00EE1E4A">
                            <w:rPr>
                              <w:rFonts w:ascii="IranNastaliq" w:hAnsi="IranNastaliq" w:cs="IranNastaliq"/>
                              <w:sz w:val="16"/>
                              <w:szCs w:val="16"/>
                              <w:rtl/>
                              <w:lang w:bidi="fa-IR"/>
                            </w:rPr>
                            <w:t>دانشگاه علوم پزشكي و خدمات بهداشتي و درماني اراك</w:t>
                          </w:r>
                        </w:p>
                        <w:p w14:paraId="65C0F43E" w14:textId="2F4ED6F2" w:rsidR="00EE1E4A" w:rsidRPr="00EE1E4A" w:rsidRDefault="00EE1E4A" w:rsidP="00EE1E4A">
                          <w:pPr>
                            <w:spacing w:after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IranNastaliq" w:hAnsi="IranNastaliq" w:cs="IranNastaliq" w:hint="cs"/>
                              <w:sz w:val="16"/>
                              <w:szCs w:val="16"/>
                              <w:rtl/>
                              <w:lang w:bidi="fa-IR"/>
                            </w:rPr>
                            <w:t>دانشکده پزشکی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" o:spid="_x0000_s1029" type="#_x0000_t75" style="position:absolute;left:3000;top:60;width:6700;height:37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">
                    <v:imagedata r:id="rId6" o:title=""/>
                    <v:path arrowok="t"/>
                  </v:shape>
                </v:group>
                <v:shape id="Text Box 8" o:spid="_x0000_s1030" type="#_x0000_t202" style="position:absolute;top:862;width:17770;height:6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" strokecolor="white" strokeweight=".5pt">
                  <v:textbox>
                    <w:txbxContent>
                      <w:p w14:paraId="6B6A547D" w14:textId="597144B0" w:rsidR="00C34AA3" w:rsidRDefault="00C34AA3" w:rsidP="00EE1E4A">
                        <w:pPr>
                          <w:bidi/>
                          <w:spacing w:after="0" w:line="240" w:lineRule="auto"/>
                          <w:rPr>
                            <w:rFonts w:cs="B Zar"/>
                            <w:sz w:val="24"/>
                            <w:szCs w:val="24"/>
                            <w:rtl/>
                            <w:lang w:bidi="fa-IR"/>
                          </w:rPr>
                        </w:pPr>
                      </w:p>
                      <w:p w14:paraId="693820ED" w14:textId="77777777" w:rsidR="00C34AA3" w:rsidRDefault="00C34AA3" w:rsidP="00C34AA3"/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75D9459" w14:textId="77777777" w:rsidR="00C00A25" w:rsidRDefault="00C00A25" w:rsidP="00C34AA3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</w:p>
    <w:p w14:paraId="5C11118B" w14:textId="77777777" w:rsidR="00C34AA3" w:rsidRDefault="00C34AA3" w:rsidP="00C34AA3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</w:p>
    <w:p w14:paraId="15DADB0A" w14:textId="77777777" w:rsidR="00C34AA3" w:rsidRP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p w14:paraId="0811C46F" w14:textId="77777777" w:rsid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32"/>
          <w:szCs w:val="32"/>
          <w:lang w:bidi="fa-IR"/>
        </w:rPr>
      </w:pPr>
      <w:r w:rsidRPr="00DF12AC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فرم طرح درس</w:t>
      </w:r>
      <w:r w:rsidRPr="00582605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 xml:space="preserve"> </w:t>
      </w:r>
      <w:r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ويژه د</w:t>
      </w:r>
      <w:r w:rsidRPr="00582605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ر</w:t>
      </w:r>
      <w:r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و</w:t>
      </w:r>
      <w:r w:rsidRPr="00582605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س نظري</w:t>
      </w:r>
    </w:p>
    <w:p w14:paraId="2CA999D6" w14:textId="0138FDA0" w:rsidR="00C34AA3" w:rsidRPr="00C34AA3" w:rsidRDefault="00C34AA3" w:rsidP="00C00A25">
      <w:pPr>
        <w:bidi/>
        <w:spacing w:after="0" w:line="192" w:lineRule="auto"/>
        <w:rPr>
          <w:rFonts w:ascii="IranNastaliq" w:hAnsi="IranNastaliq" w:cs="B Zar"/>
          <w:b/>
          <w:bCs/>
          <w:sz w:val="6"/>
          <w:szCs w:val="6"/>
          <w:rtl/>
          <w:lang w:bidi="fa-IR"/>
        </w:rPr>
      </w:pPr>
    </w:p>
    <w:p w14:paraId="017F7379" w14:textId="02668166" w:rsidR="00120252" w:rsidRDefault="00EE1E4A" w:rsidP="00C34AA3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5F89E56" wp14:editId="60726909">
                <wp:simplePos x="0" y="0"/>
                <wp:positionH relativeFrom="column">
                  <wp:posOffset>7458710</wp:posOffset>
                </wp:positionH>
                <wp:positionV relativeFrom="paragraph">
                  <wp:posOffset>240665</wp:posOffset>
                </wp:positionV>
                <wp:extent cx="1318260" cy="309880"/>
                <wp:effectExtent l="0" t="0" r="0" b="0"/>
                <wp:wrapNone/>
                <wp:docPr id="10" name="Rectangle: Rounded Corner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8260" cy="30988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7775DB" w14:textId="77777777" w:rsidR="00CA77BA" w:rsidRPr="00F563A6" w:rsidRDefault="00CA77BA" w:rsidP="00CA77BA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/>
                                <w:lang w:bidi="fa-IR"/>
                              </w:rPr>
                            </w:pPr>
                            <w:r w:rsidRPr="00F563A6">
                              <w:rPr>
                                <w:rFonts w:cs="B Nazanin" w:hint="cs"/>
                                <w:b/>
                                <w:bCs/>
                                <w:color w:val="000000"/>
                                <w:rtl/>
                                <w:lang w:bidi="fa-IR"/>
                              </w:rPr>
                              <w:t>بخش الف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F89E56" id="Rectangle: Rounded Corners 10" o:spid="_x0000_s1031" style="position:absolute;left:0;text-align:left;margin-left:587.3pt;margin-top:18.95pt;width:103.8pt;height:2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" fillcolor="#d9d9d9" strokecolor="windowText" strokeweight="1pt">
                <v:stroke joinstyle="miter"/>
                <v:path arrowok="t"/>
                <v:textbox>
                  <w:txbxContent>
                    <w:p w14:paraId="1B7775DB" w14:textId="77777777" w:rsidR="00CA77BA" w:rsidRPr="00F563A6" w:rsidRDefault="00CA77BA" w:rsidP="00CA77BA">
                      <w:pPr>
                        <w:jc w:val="center"/>
                        <w:rPr>
                          <w:rFonts w:cs="B Nazanin"/>
                          <w:b/>
                          <w:bCs/>
                          <w:color w:val="000000"/>
                          <w:lang w:bidi="fa-IR"/>
                        </w:rPr>
                      </w:pPr>
                      <w:r w:rsidRPr="00F563A6">
                        <w:rPr>
                          <w:rFonts w:cs="B Nazanin" w:hint="cs"/>
                          <w:b/>
                          <w:bCs/>
                          <w:color w:val="000000"/>
                          <w:rtl/>
                          <w:lang w:bidi="fa-IR"/>
                        </w:rPr>
                        <w:t>بخش الف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17D9C70" w14:textId="77777777" w:rsidR="00CA77BA" w:rsidRPr="00C34AA3" w:rsidRDefault="00CA77BA" w:rsidP="00120252">
      <w:pPr>
        <w:bidi/>
        <w:spacing w:after="0" w:line="192" w:lineRule="auto"/>
        <w:rPr>
          <w:rFonts w:ascii="IranNastaliq" w:hAnsi="IranNastaliq" w:cs="B Zar"/>
          <w:b/>
          <w:bCs/>
          <w:sz w:val="16"/>
          <w:szCs w:val="16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709"/>
        <w:gridCol w:w="3370"/>
        <w:gridCol w:w="630"/>
        <w:gridCol w:w="3925"/>
        <w:gridCol w:w="671"/>
      </w:tblGrid>
      <w:tr w:rsidR="00EF4FDF" w:rsidRPr="00F563A6" w14:paraId="55F1860D" w14:textId="77777777" w:rsidTr="00EE1E4A">
        <w:trPr>
          <w:trHeight w:val="393"/>
          <w:jc w:val="center"/>
        </w:trPr>
        <w:tc>
          <w:tcPr>
            <w:tcW w:w="4531" w:type="dxa"/>
            <w:shd w:val="clear" w:color="auto" w:fill="auto"/>
            <w:vAlign w:val="center"/>
          </w:tcPr>
          <w:p w14:paraId="5D285F24" w14:textId="72B328CB" w:rsidR="00EF4FDF" w:rsidRPr="00F563A6" w:rsidRDefault="00EF4FDF" w:rsidP="008060C2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به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طور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كامل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8060C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8060C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سمینار                                                                                                       </w:t>
            </w:r>
            <w:r w:rsidR="001F41F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</w:t>
            </w:r>
            <w:r w:rsidR="001F41FA" w:rsidRPr="000955B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</w:t>
            </w:r>
            <w:r w:rsidR="001F41F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</w:t>
            </w:r>
            <w:r w:rsidR="001F41FA" w:rsidRPr="000955B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</w:t>
            </w:r>
            <w:r w:rsidR="001F41FA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="001F41FA" w:rsidRPr="000955B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D6D59F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7CCE2407" w14:textId="77777777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</w:p>
        </w:tc>
        <w:tc>
          <w:tcPr>
            <w:tcW w:w="630" w:type="dxa"/>
            <w:shd w:val="clear" w:color="auto" w:fill="auto"/>
          </w:tcPr>
          <w:p w14:paraId="0B4916B5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1DF181F1" w14:textId="77777777" w:rsidR="008060C2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خانوادگي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مدرس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مدرسان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8060C2" w:rsidRPr="000955B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8060C2" w:rsidRPr="000955B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: </w:t>
            </w:r>
            <w:r w:rsidR="008060C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0DF8E277" w14:textId="5E09182E" w:rsidR="00EF4FDF" w:rsidRPr="00F563A6" w:rsidRDefault="008060C2" w:rsidP="008060C2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F5466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قاسم مسیبی-دکتر پرویز کوخایی-</w:t>
            </w:r>
            <w:r w:rsidRPr="005C202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دکتر علی قضاوی-دکتر علی گنجی</w:t>
            </w:r>
          </w:p>
        </w:tc>
        <w:tc>
          <w:tcPr>
            <w:tcW w:w="671" w:type="dxa"/>
            <w:shd w:val="clear" w:color="auto" w:fill="auto"/>
          </w:tcPr>
          <w:p w14:paraId="2014B85D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EF4FDF" w:rsidRPr="00F563A6" w14:paraId="011FFB93" w14:textId="77777777" w:rsidTr="00EE1E4A">
        <w:trPr>
          <w:jc w:val="center"/>
        </w:trPr>
        <w:tc>
          <w:tcPr>
            <w:tcW w:w="4531" w:type="dxa"/>
            <w:shd w:val="clear" w:color="auto" w:fill="auto"/>
            <w:vAlign w:val="center"/>
          </w:tcPr>
          <w:p w14:paraId="2DB07864" w14:textId="5E30F778" w:rsidR="00EF4FDF" w:rsidRPr="00F563A6" w:rsidRDefault="006D3A85" w:rsidP="006D3A8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نوع واحد/</w:t>
            </w:r>
            <w:r w:rsidR="00EF4FDF"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  <w:r w:rsidR="008060C2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075BBC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4357191B" w14:textId="2D4B7F20" w:rsidR="00EF4FDF" w:rsidRPr="00F563A6" w:rsidRDefault="00EF4FDF" w:rsidP="006D3A8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رشته تحصیلی </w:t>
            </w:r>
            <w:r w:rsidR="006D3A85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630" w:type="dxa"/>
            <w:shd w:val="clear" w:color="auto" w:fill="auto"/>
          </w:tcPr>
          <w:p w14:paraId="7F6B0A87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487FE88F" w14:textId="77777777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</w:p>
        </w:tc>
        <w:tc>
          <w:tcPr>
            <w:tcW w:w="671" w:type="dxa"/>
            <w:shd w:val="clear" w:color="auto" w:fill="auto"/>
          </w:tcPr>
          <w:p w14:paraId="6E09982D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EF4FDF" w:rsidRPr="00F563A6" w14:paraId="3B896396" w14:textId="77777777" w:rsidTr="00EE1E4A">
        <w:trPr>
          <w:jc w:val="center"/>
        </w:trPr>
        <w:tc>
          <w:tcPr>
            <w:tcW w:w="4531" w:type="dxa"/>
            <w:shd w:val="clear" w:color="auto" w:fill="auto"/>
            <w:vAlign w:val="center"/>
          </w:tcPr>
          <w:p w14:paraId="4302E861" w14:textId="77777777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99B0FF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6028112F" w14:textId="77777777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</w:p>
        </w:tc>
        <w:tc>
          <w:tcPr>
            <w:tcW w:w="630" w:type="dxa"/>
            <w:shd w:val="clear" w:color="auto" w:fill="auto"/>
          </w:tcPr>
          <w:p w14:paraId="7C281D26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29F33C48" w14:textId="75961254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</w:t>
            </w:r>
            <w:r w:rsidR="006D3A8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671" w:type="dxa"/>
            <w:shd w:val="clear" w:color="auto" w:fill="auto"/>
          </w:tcPr>
          <w:p w14:paraId="735C6B32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EF4FDF" w:rsidRPr="00F563A6" w14:paraId="2943690C" w14:textId="77777777" w:rsidTr="00EE1E4A">
        <w:trPr>
          <w:jc w:val="center"/>
        </w:trPr>
        <w:tc>
          <w:tcPr>
            <w:tcW w:w="4531" w:type="dxa"/>
            <w:shd w:val="clear" w:color="auto" w:fill="auto"/>
          </w:tcPr>
          <w:p w14:paraId="20BE463D" w14:textId="77777777" w:rsidR="00EF4FDF" w:rsidRPr="00F563A6" w:rsidRDefault="00EF4FDF" w:rsidP="00313C13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عنوان درس پیش نیاز: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995658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1B92530D" w14:textId="77777777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نیمسال تحصیلی: </w:t>
            </w:r>
          </w:p>
        </w:tc>
        <w:tc>
          <w:tcPr>
            <w:tcW w:w="630" w:type="dxa"/>
            <w:shd w:val="clear" w:color="auto" w:fill="auto"/>
          </w:tcPr>
          <w:p w14:paraId="5788CE79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3665CD00" w14:textId="62CEF6DA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</w:t>
            </w:r>
            <w:r w:rsidR="006D3A8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671" w:type="dxa"/>
            <w:shd w:val="clear" w:color="auto" w:fill="auto"/>
          </w:tcPr>
          <w:p w14:paraId="7A76590E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EF4FDF" w:rsidRPr="00F563A6" w14:paraId="7F4C9E03" w14:textId="77777777" w:rsidTr="00EE1E4A">
        <w:trPr>
          <w:jc w:val="center"/>
        </w:trPr>
        <w:tc>
          <w:tcPr>
            <w:tcW w:w="4531" w:type="dxa"/>
            <w:shd w:val="clear" w:color="auto" w:fill="auto"/>
          </w:tcPr>
          <w:p w14:paraId="5809532C" w14:textId="78C8B2E5" w:rsidR="008060C2" w:rsidRPr="000955BD" w:rsidRDefault="006D3A85" w:rsidP="008060C2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مکان تدریس:</w:t>
            </w:r>
            <w:r w:rsidR="008060C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8060C2">
              <w:rPr>
                <w:rFonts w:cs="B Nazanin" w:hint="cs"/>
                <w:sz w:val="24"/>
                <w:szCs w:val="24"/>
                <w:rtl/>
                <w:lang w:bidi="fa-IR"/>
              </w:rPr>
              <w:t>کلاس دانشجویان ارشد ایمونولوژی</w:t>
            </w:r>
          </w:p>
          <w:p w14:paraId="1A21A7AF" w14:textId="0B364D3A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82AB281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390EAEBE" w14:textId="19FC67C0" w:rsidR="00EF4FDF" w:rsidRPr="00F563A6" w:rsidRDefault="00EF4FDF" w:rsidP="006D3A8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6D3A85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630" w:type="dxa"/>
            <w:shd w:val="clear" w:color="auto" w:fill="auto"/>
          </w:tcPr>
          <w:p w14:paraId="03528B7D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10BDF36F" w14:textId="035F6D2F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</w:t>
            </w:r>
            <w:r w:rsidR="006D3A8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671" w:type="dxa"/>
            <w:shd w:val="clear" w:color="auto" w:fill="auto"/>
          </w:tcPr>
          <w:p w14:paraId="6230A591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14:paraId="5ADCDC5C" w14:textId="77777777" w:rsidR="00CA77BA" w:rsidRDefault="00CA77BA" w:rsidP="00CA77BA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p w14:paraId="65FE9C39" w14:textId="77777777" w:rsidR="005A02C8" w:rsidRDefault="00FC3F29" w:rsidP="005A02C8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C5572C" wp14:editId="0C00BD2B">
                <wp:simplePos x="0" y="0"/>
                <wp:positionH relativeFrom="column">
                  <wp:posOffset>7184390</wp:posOffset>
                </wp:positionH>
                <wp:positionV relativeFrom="paragraph">
                  <wp:posOffset>154305</wp:posOffset>
                </wp:positionV>
                <wp:extent cx="1318260" cy="367030"/>
                <wp:effectExtent l="0" t="0" r="15240" b="13970"/>
                <wp:wrapNone/>
                <wp:docPr id="13" name="Rectangle: Rounded Corner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8260" cy="36703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560F5F" w14:textId="77777777" w:rsidR="005A02C8" w:rsidRPr="00F563A6" w:rsidRDefault="005A02C8" w:rsidP="00EE1E4A">
                            <w:pPr>
                              <w:spacing w:after="0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/>
                                <w:lang w:bidi="fa-IR"/>
                              </w:rPr>
                            </w:pPr>
                            <w:r w:rsidRPr="00F563A6">
                              <w:rPr>
                                <w:rFonts w:cs="B Nazanin" w:hint="cs"/>
                                <w:b/>
                                <w:bCs/>
                                <w:color w:val="000000"/>
                                <w:rtl/>
                                <w:lang w:bidi="fa-IR"/>
                              </w:rPr>
                              <w:t>بخش 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C5572C" id="_x0000_s1032" style="position:absolute;left:0;text-align:left;margin-left:565.7pt;margin-top:12.15pt;width:103.8pt;height:28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" fillcolor="#d9d9d9" strokecolor="windowText" strokeweight="1pt">
                <v:stroke joinstyle="miter"/>
                <v:path arrowok="t"/>
                <v:textbox>
                  <w:txbxContent>
                    <w:p w14:paraId="4A560F5F" w14:textId="77777777" w:rsidR="005A02C8" w:rsidRPr="00F563A6" w:rsidRDefault="005A02C8" w:rsidP="00EE1E4A">
                      <w:pPr>
                        <w:spacing w:after="0"/>
                        <w:jc w:val="center"/>
                        <w:rPr>
                          <w:rFonts w:cs="B Nazanin"/>
                          <w:b/>
                          <w:bCs/>
                          <w:color w:val="000000"/>
                          <w:lang w:bidi="fa-IR"/>
                        </w:rPr>
                      </w:pPr>
                      <w:r w:rsidRPr="00F563A6">
                        <w:rPr>
                          <w:rFonts w:cs="B Nazanin" w:hint="cs"/>
                          <w:b/>
                          <w:bCs/>
                          <w:color w:val="000000"/>
                          <w:rtl/>
                          <w:lang w:bidi="fa-IR"/>
                        </w:rPr>
                        <w:t>بخش ب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3BC18A3" w14:textId="77777777" w:rsidR="005A02C8" w:rsidRDefault="005A02C8" w:rsidP="005A02C8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tbl>
      <w:tblPr>
        <w:bidiVisual/>
        <w:tblW w:w="452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7"/>
        <w:gridCol w:w="927"/>
        <w:gridCol w:w="2571"/>
        <w:gridCol w:w="1267"/>
        <w:gridCol w:w="1649"/>
        <w:gridCol w:w="1522"/>
        <w:gridCol w:w="1628"/>
        <w:gridCol w:w="1092"/>
        <w:gridCol w:w="1281"/>
        <w:gridCol w:w="5"/>
      </w:tblGrid>
      <w:tr w:rsidR="006857D4" w:rsidRPr="00F563A6" w14:paraId="33049A2C" w14:textId="77777777" w:rsidTr="008060C2">
        <w:trPr>
          <w:gridAfter w:val="1"/>
          <w:jc w:val="center"/>
        </w:trPr>
        <w:tc>
          <w:tcPr>
            <w:tcW w:w="341" w:type="pct"/>
            <w:vMerge w:val="restart"/>
            <w:shd w:val="clear" w:color="auto" w:fill="auto"/>
            <w:vAlign w:val="center"/>
          </w:tcPr>
          <w:p w14:paraId="120A0E91" w14:textId="570FA2C5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شماره جلسه/تاریخ</w:t>
            </w:r>
          </w:p>
        </w:tc>
        <w:tc>
          <w:tcPr>
            <w:tcW w:w="363" w:type="pct"/>
            <w:vMerge w:val="restart"/>
            <w:shd w:val="clear" w:color="auto" w:fill="auto"/>
            <w:vAlign w:val="center"/>
          </w:tcPr>
          <w:p w14:paraId="26DD9324" w14:textId="77777777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هدف کلی جلسه</w:t>
            </w:r>
          </w:p>
        </w:tc>
        <w:tc>
          <w:tcPr>
            <w:tcW w:w="1054" w:type="pct"/>
            <w:vMerge w:val="restart"/>
            <w:shd w:val="clear" w:color="auto" w:fill="auto"/>
            <w:vAlign w:val="center"/>
          </w:tcPr>
          <w:p w14:paraId="1D6283FA" w14:textId="77777777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</w:p>
          <w:p w14:paraId="676DD4A0" w14:textId="1C7FEAD6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(براساس سه حيطه اه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داف آموزشي: شناختي، عاطفي، روانی </w:t>
            </w: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حركتي)</w:t>
            </w:r>
          </w:p>
        </w:tc>
        <w:tc>
          <w:tcPr>
            <w:tcW w:w="517" w:type="pct"/>
            <w:vMerge w:val="restart"/>
            <w:shd w:val="clear" w:color="auto" w:fill="auto"/>
            <w:vAlign w:val="center"/>
          </w:tcPr>
          <w:p w14:paraId="21017685" w14:textId="77777777" w:rsidR="006857D4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A21521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تعیین رفتار ورودی</w:t>
            </w:r>
          </w:p>
          <w:p w14:paraId="7B82F0E9" w14:textId="502C857C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A21521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نحوه ارزشیابی آن</w:t>
            </w:r>
          </w:p>
        </w:tc>
        <w:tc>
          <w:tcPr>
            <w:tcW w:w="666" w:type="pct"/>
            <w:vMerge w:val="restart"/>
            <w:vAlign w:val="center"/>
          </w:tcPr>
          <w:p w14:paraId="2F7A31F4" w14:textId="77777777" w:rsidR="006857D4" w:rsidRPr="00A21521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A21521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14:paraId="4BB872E7" w14:textId="7DDB21F9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A21521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(عنوان و چگونگی اجرا)</w:t>
            </w:r>
          </w:p>
        </w:tc>
        <w:tc>
          <w:tcPr>
            <w:tcW w:w="616" w:type="pct"/>
            <w:vMerge w:val="restart"/>
            <w:shd w:val="clear" w:color="auto" w:fill="auto"/>
            <w:vAlign w:val="center"/>
          </w:tcPr>
          <w:p w14:paraId="69612556" w14:textId="7ACDFEE4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وسایل آموزشی</w:t>
            </w:r>
          </w:p>
        </w:tc>
        <w:tc>
          <w:tcPr>
            <w:tcW w:w="918" w:type="pct"/>
            <w:gridSpan w:val="2"/>
            <w:shd w:val="clear" w:color="auto" w:fill="auto"/>
            <w:vAlign w:val="center"/>
          </w:tcPr>
          <w:p w14:paraId="4AE9901E" w14:textId="77777777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  <w:tc>
          <w:tcPr>
            <w:tcW w:w="522" w:type="pct"/>
            <w:vMerge w:val="restart"/>
            <w:shd w:val="clear" w:color="auto" w:fill="auto"/>
            <w:vAlign w:val="center"/>
          </w:tcPr>
          <w:p w14:paraId="7D4AA0B7" w14:textId="77777777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منابع تدريس</w:t>
            </w:r>
          </w:p>
        </w:tc>
      </w:tr>
      <w:tr w:rsidR="006857D4" w:rsidRPr="00F563A6" w14:paraId="78B66A7E" w14:textId="77777777" w:rsidTr="008060C2">
        <w:trPr>
          <w:gridAfter w:val="1"/>
          <w:trHeight w:val="211"/>
          <w:jc w:val="center"/>
        </w:trPr>
        <w:tc>
          <w:tcPr>
            <w:tcW w:w="341" w:type="pct"/>
            <w:vMerge/>
            <w:shd w:val="clear" w:color="auto" w:fill="auto"/>
            <w:vAlign w:val="center"/>
          </w:tcPr>
          <w:p w14:paraId="529B500B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63" w:type="pct"/>
            <w:vMerge/>
            <w:shd w:val="clear" w:color="auto" w:fill="auto"/>
            <w:vAlign w:val="center"/>
          </w:tcPr>
          <w:p w14:paraId="2B5A8978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4" w:type="pct"/>
            <w:vMerge/>
            <w:shd w:val="clear" w:color="auto" w:fill="auto"/>
            <w:vAlign w:val="center"/>
          </w:tcPr>
          <w:p w14:paraId="4B588168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7" w:type="pct"/>
            <w:vMerge/>
            <w:shd w:val="clear" w:color="auto" w:fill="auto"/>
            <w:vAlign w:val="center"/>
          </w:tcPr>
          <w:p w14:paraId="1D695131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66" w:type="pct"/>
            <w:vMerge/>
          </w:tcPr>
          <w:p w14:paraId="36F08B6C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16" w:type="pct"/>
            <w:vMerge/>
            <w:shd w:val="clear" w:color="auto" w:fill="auto"/>
            <w:vAlign w:val="center"/>
          </w:tcPr>
          <w:p w14:paraId="6C5C998B" w14:textId="7E1CEE5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 w14:paraId="60D8E6C1" w14:textId="350A0A49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روش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7C196D46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  <w:tc>
          <w:tcPr>
            <w:tcW w:w="522" w:type="pct"/>
            <w:vMerge/>
            <w:shd w:val="clear" w:color="auto" w:fill="auto"/>
            <w:vAlign w:val="center"/>
          </w:tcPr>
          <w:p w14:paraId="76821D99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</w:tr>
      <w:tr w:rsidR="008060C2" w:rsidRPr="00F563A6" w14:paraId="3036F3D9" w14:textId="77777777" w:rsidTr="008060C2">
        <w:trPr>
          <w:gridAfter w:val="1"/>
          <w:trHeight w:val="2268"/>
          <w:jc w:val="center"/>
        </w:trPr>
        <w:tc>
          <w:tcPr>
            <w:tcW w:w="341" w:type="pct"/>
            <w:shd w:val="clear" w:color="auto" w:fill="auto"/>
            <w:vAlign w:val="center"/>
          </w:tcPr>
          <w:p w14:paraId="092063FB" w14:textId="77777777" w:rsidR="008060C2" w:rsidRPr="00F563A6" w:rsidRDefault="008060C2" w:rsidP="008060C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3AA83F91" w14:textId="11E867F4" w:rsidR="008060C2" w:rsidRPr="00F563A6" w:rsidRDefault="008060C2" w:rsidP="008060C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55552">
              <w:rPr>
                <w:rFonts w:cs="B Nazanin" w:hint="cs"/>
                <w:sz w:val="24"/>
                <w:szCs w:val="24"/>
                <w:rtl/>
                <w:lang w:bidi="fa-IR"/>
              </w:rPr>
              <w:t>معرفی</w:t>
            </w:r>
            <w:r w:rsidRPr="00255552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255552">
              <w:rPr>
                <w:rFonts w:cs="B Nazanin" w:hint="cs"/>
                <w:sz w:val="24"/>
                <w:szCs w:val="24"/>
                <w:rtl/>
                <w:lang w:bidi="fa-IR"/>
              </w:rPr>
              <w:t>واحد</w:t>
            </w:r>
            <w:r w:rsidRPr="00255552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255552">
              <w:rPr>
                <w:rFonts w:cs="B Nazanin" w:hint="cs"/>
                <w:sz w:val="24"/>
                <w:szCs w:val="24"/>
                <w:rtl/>
                <w:lang w:bidi="fa-IR"/>
              </w:rPr>
              <w:t>سمینار</w:t>
            </w:r>
          </w:p>
        </w:tc>
        <w:tc>
          <w:tcPr>
            <w:tcW w:w="1054" w:type="pct"/>
            <w:shd w:val="clear" w:color="auto" w:fill="auto"/>
            <w:vAlign w:val="center"/>
          </w:tcPr>
          <w:p w14:paraId="52802E91" w14:textId="4A5ECEE1" w:rsidR="008060C2" w:rsidRPr="00F563A6" w:rsidRDefault="008060C2" w:rsidP="008060C2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55552">
              <w:rPr>
                <w:rFonts w:cs="B Nazanin" w:hint="cs"/>
                <w:sz w:val="24"/>
                <w:szCs w:val="24"/>
                <w:rtl/>
                <w:lang w:bidi="fa-IR"/>
              </w:rPr>
              <w:t>معرفی</w:t>
            </w:r>
            <w:r w:rsidRPr="00255552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255552">
              <w:rPr>
                <w:rFonts w:cs="B Nazanin" w:hint="cs"/>
                <w:sz w:val="24"/>
                <w:szCs w:val="24"/>
                <w:rtl/>
                <w:lang w:bidi="fa-IR"/>
              </w:rPr>
              <w:t>واحد</w:t>
            </w:r>
            <w:r w:rsidRPr="00255552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255552">
              <w:rPr>
                <w:rFonts w:cs="B Nazanin" w:hint="cs"/>
                <w:sz w:val="24"/>
                <w:szCs w:val="24"/>
                <w:rtl/>
                <w:lang w:bidi="fa-IR"/>
              </w:rPr>
              <w:t>سمینار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1A874712" w14:textId="32335FF0" w:rsidR="008060C2" w:rsidRPr="00F563A6" w:rsidRDefault="008060C2" w:rsidP="008060C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14:paraId="321D9632" w14:textId="77F437A0" w:rsidR="008060C2" w:rsidRPr="00F563A6" w:rsidRDefault="008060C2" w:rsidP="008060C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14:paraId="78ADECE1" w14:textId="77777777" w:rsidR="008060C2" w:rsidRPr="00AA46E6" w:rsidRDefault="008060C2" w:rsidP="008060C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کتاب</w:t>
            </w:r>
          </w:p>
          <w:p w14:paraId="43657AD6" w14:textId="77777777" w:rsidR="008060C2" w:rsidRPr="00AA46E6" w:rsidRDefault="008060C2" w:rsidP="008060C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پاورپوینت</w:t>
            </w:r>
          </w:p>
          <w:p w14:paraId="52BE4193" w14:textId="27262A67" w:rsidR="008060C2" w:rsidRPr="00F563A6" w:rsidRDefault="008060C2" w:rsidP="008060C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795C8D7D" w14:textId="7E356FE8" w:rsidR="008060C2" w:rsidRPr="00F563A6" w:rsidRDefault="008060C2" w:rsidP="008060C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/>
                <w:sz w:val="24"/>
                <w:szCs w:val="24"/>
                <w:rtl/>
              </w:rPr>
              <w:t>آزمون هاي تکوینی در طول ترم و آزمون پایان ترم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6EACDB82" w14:textId="6B87A3AD" w:rsidR="008060C2" w:rsidRPr="00F563A6" w:rsidRDefault="008060C2" w:rsidP="008060C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نمره/بیست</w:t>
            </w:r>
          </w:p>
        </w:tc>
        <w:tc>
          <w:tcPr>
            <w:tcW w:w="522" w:type="pct"/>
            <w:shd w:val="clear" w:color="auto" w:fill="auto"/>
            <w:vAlign w:val="center"/>
          </w:tcPr>
          <w:p w14:paraId="786E0807" w14:textId="66BC60DA" w:rsidR="008060C2" w:rsidRPr="00F563A6" w:rsidRDefault="008060C2" w:rsidP="008060C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8060C2" w:rsidRPr="00F563A6" w14:paraId="2CCD02A4" w14:textId="77777777" w:rsidTr="008060C2">
        <w:trPr>
          <w:gridAfter w:val="1"/>
          <w:trHeight w:val="2178"/>
          <w:jc w:val="center"/>
        </w:trPr>
        <w:tc>
          <w:tcPr>
            <w:tcW w:w="341" w:type="pct"/>
            <w:shd w:val="clear" w:color="auto" w:fill="auto"/>
            <w:vAlign w:val="center"/>
          </w:tcPr>
          <w:p w14:paraId="473596AF" w14:textId="77777777" w:rsidR="008060C2" w:rsidRPr="00F563A6" w:rsidRDefault="008060C2" w:rsidP="008060C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2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6DE2A305" w14:textId="64229B94" w:rsidR="008060C2" w:rsidRPr="00F563A6" w:rsidRDefault="008060C2" w:rsidP="008060C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انتخاب عنوان</w:t>
            </w:r>
          </w:p>
        </w:tc>
        <w:tc>
          <w:tcPr>
            <w:tcW w:w="1054" w:type="pct"/>
            <w:shd w:val="clear" w:color="auto" w:fill="auto"/>
            <w:vAlign w:val="center"/>
          </w:tcPr>
          <w:p w14:paraId="341E275B" w14:textId="00088A5B" w:rsidR="008060C2" w:rsidRPr="00F563A6" w:rsidRDefault="008060C2" w:rsidP="008060C2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انتخاب عناوین پیشنهادی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03D89744" w14:textId="62B07DC7" w:rsidR="008060C2" w:rsidRPr="00F563A6" w:rsidRDefault="008060C2" w:rsidP="008060C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14:paraId="1173F64C" w14:textId="27D62864" w:rsidR="008060C2" w:rsidRPr="00F563A6" w:rsidRDefault="008060C2" w:rsidP="008060C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14:paraId="4F9EB4EE" w14:textId="77777777" w:rsidR="008060C2" w:rsidRPr="00AA46E6" w:rsidRDefault="008060C2" w:rsidP="008060C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کتاب</w:t>
            </w:r>
          </w:p>
          <w:p w14:paraId="1690017B" w14:textId="77777777" w:rsidR="008060C2" w:rsidRPr="00AA46E6" w:rsidRDefault="008060C2" w:rsidP="008060C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پاورپوینت</w:t>
            </w:r>
          </w:p>
          <w:p w14:paraId="272FD0F0" w14:textId="2D957831" w:rsidR="008060C2" w:rsidRPr="00F563A6" w:rsidRDefault="008060C2" w:rsidP="008060C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300827B5" w14:textId="5A30C598" w:rsidR="008060C2" w:rsidRPr="00F563A6" w:rsidRDefault="008060C2" w:rsidP="008060C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/>
                <w:sz w:val="24"/>
                <w:szCs w:val="24"/>
                <w:rtl/>
              </w:rPr>
              <w:t>آزمون هاي تکوینی در طول ترم و آزمون پایان ترم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43E80785" w14:textId="0D829C8C" w:rsidR="008060C2" w:rsidRPr="00F563A6" w:rsidRDefault="008060C2" w:rsidP="008060C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نمره/بیست</w:t>
            </w:r>
          </w:p>
        </w:tc>
        <w:tc>
          <w:tcPr>
            <w:tcW w:w="522" w:type="pct"/>
            <w:shd w:val="clear" w:color="auto" w:fill="auto"/>
            <w:vAlign w:val="center"/>
          </w:tcPr>
          <w:p w14:paraId="37755F12" w14:textId="63DC7BA9" w:rsidR="008060C2" w:rsidRPr="00F563A6" w:rsidRDefault="008060C2" w:rsidP="008060C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8060C2" w:rsidRPr="00F563A6" w14:paraId="0DF64EBA" w14:textId="77777777" w:rsidTr="008060C2">
        <w:trPr>
          <w:gridAfter w:val="1"/>
          <w:trHeight w:val="2178"/>
          <w:jc w:val="center"/>
        </w:trPr>
        <w:tc>
          <w:tcPr>
            <w:tcW w:w="341" w:type="pct"/>
            <w:shd w:val="clear" w:color="auto" w:fill="auto"/>
            <w:vAlign w:val="center"/>
          </w:tcPr>
          <w:p w14:paraId="69848444" w14:textId="33DA0409" w:rsidR="008060C2" w:rsidRPr="00F563A6" w:rsidRDefault="008060C2" w:rsidP="008060C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1BD30909" w14:textId="6BC82DA1" w:rsidR="008060C2" w:rsidRPr="00F563A6" w:rsidRDefault="008060C2" w:rsidP="008060C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جستجوی پایگاه های داده</w:t>
            </w:r>
          </w:p>
        </w:tc>
        <w:tc>
          <w:tcPr>
            <w:tcW w:w="1054" w:type="pct"/>
            <w:shd w:val="clear" w:color="auto" w:fill="auto"/>
            <w:vAlign w:val="center"/>
          </w:tcPr>
          <w:p w14:paraId="0A0E5A11" w14:textId="73F9AD60" w:rsidR="008060C2" w:rsidRPr="00F563A6" w:rsidRDefault="008060C2" w:rsidP="008060C2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جستجوی پایگاه های داده مختلف برای یافتن منابع لازم برای عنوان تعیین شده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63A1EFB4" w14:textId="4C7D3D20" w:rsidR="008060C2" w:rsidRPr="00F563A6" w:rsidRDefault="008060C2" w:rsidP="008060C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14:paraId="5675A8B4" w14:textId="7B9EDB33" w:rsidR="008060C2" w:rsidRPr="00F563A6" w:rsidRDefault="008060C2" w:rsidP="008060C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14:paraId="3C7DD4B8" w14:textId="77777777" w:rsidR="008060C2" w:rsidRPr="00AA46E6" w:rsidRDefault="008060C2" w:rsidP="008060C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کتاب</w:t>
            </w:r>
          </w:p>
          <w:p w14:paraId="42567E65" w14:textId="77777777" w:rsidR="008060C2" w:rsidRPr="00AA46E6" w:rsidRDefault="008060C2" w:rsidP="008060C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پاورپوینت</w:t>
            </w:r>
          </w:p>
          <w:p w14:paraId="7AD5D2D6" w14:textId="0B3BC395" w:rsidR="008060C2" w:rsidRPr="00F563A6" w:rsidRDefault="008060C2" w:rsidP="008060C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53E444DC" w14:textId="0ECAEB45" w:rsidR="008060C2" w:rsidRPr="00F563A6" w:rsidRDefault="008060C2" w:rsidP="008060C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/>
                <w:sz w:val="24"/>
                <w:szCs w:val="24"/>
                <w:rtl/>
              </w:rPr>
              <w:t>آزمون هاي تکوینی در طول ترم و آزمون پایان ترم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77328130" w14:textId="2296AB19" w:rsidR="008060C2" w:rsidRPr="00F563A6" w:rsidRDefault="008060C2" w:rsidP="008060C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نمره/بیست</w:t>
            </w:r>
          </w:p>
        </w:tc>
        <w:tc>
          <w:tcPr>
            <w:tcW w:w="522" w:type="pct"/>
            <w:shd w:val="clear" w:color="auto" w:fill="auto"/>
            <w:vAlign w:val="center"/>
          </w:tcPr>
          <w:p w14:paraId="67930366" w14:textId="1C80F4E3" w:rsidR="008060C2" w:rsidRPr="00F563A6" w:rsidRDefault="008060C2" w:rsidP="008060C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8060C2" w:rsidRPr="00F563A6" w14:paraId="6FE42CD1" w14:textId="77777777" w:rsidTr="008060C2">
        <w:trPr>
          <w:gridAfter w:val="1"/>
          <w:trHeight w:val="2178"/>
          <w:jc w:val="center"/>
        </w:trPr>
        <w:tc>
          <w:tcPr>
            <w:tcW w:w="341" w:type="pct"/>
            <w:shd w:val="clear" w:color="auto" w:fill="auto"/>
            <w:vAlign w:val="center"/>
          </w:tcPr>
          <w:p w14:paraId="42B9F3A2" w14:textId="5C92959A" w:rsidR="008060C2" w:rsidRPr="00F563A6" w:rsidRDefault="008060C2" w:rsidP="008060C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72C4752D" w14:textId="13EC23E0" w:rsidR="008060C2" w:rsidRPr="00F563A6" w:rsidRDefault="008060C2" w:rsidP="008060C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نهایی کردن عنوان</w:t>
            </w:r>
          </w:p>
        </w:tc>
        <w:tc>
          <w:tcPr>
            <w:tcW w:w="1054" w:type="pct"/>
            <w:shd w:val="clear" w:color="auto" w:fill="auto"/>
            <w:vAlign w:val="center"/>
          </w:tcPr>
          <w:p w14:paraId="652915C6" w14:textId="77777777" w:rsidR="008060C2" w:rsidRPr="00AA46E6" w:rsidRDefault="008060C2" w:rsidP="008060C2">
            <w:pPr>
              <w:bidi/>
              <w:spacing w:after="0" w:line="240" w:lineRule="auto"/>
              <w:contextualSpacing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نهایی کردن حیطه مورد بررسی و مقالات و منابع مد نظر</w:t>
            </w:r>
          </w:p>
          <w:p w14:paraId="75D02BB1" w14:textId="77777777" w:rsidR="008060C2" w:rsidRPr="00F563A6" w:rsidRDefault="008060C2" w:rsidP="008060C2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14:paraId="4E291851" w14:textId="74353F1E" w:rsidR="008060C2" w:rsidRPr="00F563A6" w:rsidRDefault="008060C2" w:rsidP="008060C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14:paraId="1996AE60" w14:textId="39C35B35" w:rsidR="008060C2" w:rsidRPr="00F563A6" w:rsidRDefault="008060C2" w:rsidP="008060C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14:paraId="01C49739" w14:textId="77777777" w:rsidR="008060C2" w:rsidRPr="00AA46E6" w:rsidRDefault="008060C2" w:rsidP="008060C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کتاب</w:t>
            </w:r>
          </w:p>
          <w:p w14:paraId="6DEA0D57" w14:textId="77777777" w:rsidR="008060C2" w:rsidRPr="00AA46E6" w:rsidRDefault="008060C2" w:rsidP="008060C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پاورپوینت</w:t>
            </w:r>
          </w:p>
          <w:p w14:paraId="44AC4F46" w14:textId="470EC62F" w:rsidR="008060C2" w:rsidRPr="00F563A6" w:rsidRDefault="008060C2" w:rsidP="008060C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6FFF4143" w14:textId="1CD5C222" w:rsidR="008060C2" w:rsidRPr="00F563A6" w:rsidRDefault="008060C2" w:rsidP="008060C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/>
                <w:sz w:val="24"/>
                <w:szCs w:val="24"/>
                <w:rtl/>
              </w:rPr>
              <w:t>آزمون هاي تکوینی در طول ترم و آزمون پایان ترم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2E77A9A4" w14:textId="47674117" w:rsidR="008060C2" w:rsidRPr="00F563A6" w:rsidRDefault="008060C2" w:rsidP="008060C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نمره/بیست</w:t>
            </w:r>
          </w:p>
        </w:tc>
        <w:tc>
          <w:tcPr>
            <w:tcW w:w="522" w:type="pct"/>
            <w:shd w:val="clear" w:color="auto" w:fill="auto"/>
            <w:vAlign w:val="center"/>
          </w:tcPr>
          <w:p w14:paraId="3FB3CD9F" w14:textId="5F38FCC0" w:rsidR="008060C2" w:rsidRPr="00F563A6" w:rsidRDefault="008060C2" w:rsidP="008060C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8060C2" w:rsidRPr="00F563A6" w14:paraId="7C3F873A" w14:textId="77777777" w:rsidTr="008060C2">
        <w:trPr>
          <w:gridAfter w:val="1"/>
          <w:trHeight w:val="2178"/>
          <w:jc w:val="center"/>
        </w:trPr>
        <w:tc>
          <w:tcPr>
            <w:tcW w:w="341" w:type="pct"/>
            <w:shd w:val="clear" w:color="auto" w:fill="auto"/>
            <w:vAlign w:val="center"/>
          </w:tcPr>
          <w:p w14:paraId="14F81DEC" w14:textId="09B32045" w:rsidR="008060C2" w:rsidRPr="00F563A6" w:rsidRDefault="008060C2" w:rsidP="008060C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37E9B256" w14:textId="77777777" w:rsidR="008060C2" w:rsidRPr="00AA46E6" w:rsidRDefault="008060C2" w:rsidP="008060C2">
            <w:pPr>
              <w:bidi/>
              <w:spacing w:after="0" w:line="240" w:lineRule="auto"/>
              <w:contextualSpacing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گزارش کار</w:t>
            </w:r>
          </w:p>
          <w:p w14:paraId="0DA0963E" w14:textId="77777777" w:rsidR="008060C2" w:rsidRPr="00F563A6" w:rsidRDefault="008060C2" w:rsidP="008060C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54" w:type="pct"/>
            <w:shd w:val="clear" w:color="auto" w:fill="auto"/>
            <w:vAlign w:val="center"/>
          </w:tcPr>
          <w:p w14:paraId="008417A5" w14:textId="77777777" w:rsidR="008060C2" w:rsidRPr="00AA46E6" w:rsidRDefault="008060C2" w:rsidP="008060C2">
            <w:pPr>
              <w:bidi/>
              <w:spacing w:after="0" w:line="240" w:lineRule="auto"/>
              <w:contextualSpacing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گزارش دهی راجع به موارد مطالعه شده و رفع ابهامات</w:t>
            </w:r>
          </w:p>
          <w:p w14:paraId="64B08224" w14:textId="1B6B5AB8" w:rsidR="008060C2" w:rsidRPr="00F563A6" w:rsidRDefault="008060C2" w:rsidP="008060C2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14:paraId="627D9311" w14:textId="668BBD67" w:rsidR="008060C2" w:rsidRPr="00F563A6" w:rsidRDefault="008060C2" w:rsidP="008060C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14:paraId="067FD3E9" w14:textId="19EDF58F" w:rsidR="008060C2" w:rsidRPr="00F563A6" w:rsidRDefault="008060C2" w:rsidP="008060C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14:paraId="5C927C18" w14:textId="77777777" w:rsidR="008060C2" w:rsidRPr="00AA46E6" w:rsidRDefault="008060C2" w:rsidP="008060C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کتاب</w:t>
            </w:r>
          </w:p>
          <w:p w14:paraId="7AAF9914" w14:textId="77777777" w:rsidR="008060C2" w:rsidRPr="00AA46E6" w:rsidRDefault="008060C2" w:rsidP="008060C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پاورپوینت</w:t>
            </w:r>
          </w:p>
          <w:p w14:paraId="70F15839" w14:textId="3D9097D7" w:rsidR="008060C2" w:rsidRPr="00F563A6" w:rsidRDefault="008060C2" w:rsidP="008060C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3E7790DB" w14:textId="6F1DEB72" w:rsidR="008060C2" w:rsidRPr="00F563A6" w:rsidRDefault="008060C2" w:rsidP="008060C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/>
                <w:sz w:val="24"/>
                <w:szCs w:val="24"/>
                <w:rtl/>
              </w:rPr>
              <w:t>آزمون هاي تکوینی در طول ترم و آزمون پایان ترم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0BFD06DD" w14:textId="114FFB39" w:rsidR="008060C2" w:rsidRPr="00F563A6" w:rsidRDefault="008060C2" w:rsidP="008060C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نمره/بیست</w:t>
            </w:r>
          </w:p>
        </w:tc>
        <w:tc>
          <w:tcPr>
            <w:tcW w:w="522" w:type="pct"/>
            <w:shd w:val="clear" w:color="auto" w:fill="auto"/>
            <w:vAlign w:val="center"/>
          </w:tcPr>
          <w:p w14:paraId="04FD15F2" w14:textId="13296F53" w:rsidR="008060C2" w:rsidRPr="00F563A6" w:rsidRDefault="008060C2" w:rsidP="008060C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8060C2" w:rsidRPr="00F563A6" w14:paraId="103966B0" w14:textId="5A382D1C" w:rsidTr="008060C2">
        <w:trPr>
          <w:trHeight w:val="2178"/>
          <w:jc w:val="center"/>
        </w:trPr>
        <w:tc>
          <w:tcPr>
            <w:tcW w:w="341" w:type="pct"/>
            <w:shd w:val="clear" w:color="auto" w:fill="auto"/>
            <w:vAlign w:val="center"/>
          </w:tcPr>
          <w:p w14:paraId="7DD99BE7" w14:textId="219DAD5C" w:rsidR="008060C2" w:rsidRDefault="008060C2" w:rsidP="008060C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203EDDFD" w14:textId="432C452F" w:rsidR="008060C2" w:rsidRDefault="008060C2" w:rsidP="008060C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گزارش نویسی</w:t>
            </w:r>
          </w:p>
        </w:tc>
        <w:tc>
          <w:tcPr>
            <w:tcW w:w="1054" w:type="pct"/>
            <w:shd w:val="clear" w:color="auto" w:fill="auto"/>
            <w:vAlign w:val="center"/>
          </w:tcPr>
          <w:p w14:paraId="26D6EA22" w14:textId="4BCCD100" w:rsidR="008060C2" w:rsidRDefault="008060C2" w:rsidP="008060C2">
            <w:pPr>
              <w:bidi/>
              <w:spacing w:after="0" w:line="240" w:lineRule="auto"/>
              <w:contextualSpacing/>
              <w:rPr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نگارش گزارش مربوط به کل اقدامات انجام شده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1DE0EF2C" w14:textId="0B7AC8DE" w:rsidR="008060C2" w:rsidRPr="00C77C72" w:rsidRDefault="008060C2" w:rsidP="008060C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14:paraId="59443623" w14:textId="0078944A" w:rsidR="008060C2" w:rsidRPr="00C77C72" w:rsidRDefault="008060C2" w:rsidP="008060C2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14:paraId="4B2C8B46" w14:textId="77777777" w:rsidR="008060C2" w:rsidRPr="00AA46E6" w:rsidRDefault="008060C2" w:rsidP="008060C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کتاب</w:t>
            </w:r>
          </w:p>
          <w:p w14:paraId="06E7E7B1" w14:textId="77777777" w:rsidR="008060C2" w:rsidRPr="00AA46E6" w:rsidRDefault="008060C2" w:rsidP="008060C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پاورپوینت</w:t>
            </w:r>
          </w:p>
          <w:p w14:paraId="28DDBDAC" w14:textId="09B038A3" w:rsidR="008060C2" w:rsidRDefault="008060C2" w:rsidP="008060C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5DC24AF8" w14:textId="76A4F525" w:rsidR="008060C2" w:rsidRDefault="008060C2" w:rsidP="008060C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/>
                <w:sz w:val="24"/>
                <w:szCs w:val="24"/>
                <w:rtl/>
              </w:rPr>
              <w:t>آزمون هاي تکوینی در طول ترم و آزمون پایان ترم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01C303FC" w14:textId="315D7139" w:rsidR="008060C2" w:rsidRDefault="008060C2" w:rsidP="008060C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نمره/بیست</w:t>
            </w:r>
          </w:p>
        </w:tc>
        <w:tc>
          <w:tcPr>
            <w:tcW w:w="525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2768E8" w14:textId="77777777" w:rsidR="008060C2" w:rsidRDefault="008060C2" w:rsidP="008060C2">
            <w:pPr>
              <w:pStyle w:val="ListParagraph"/>
              <w:bidi/>
              <w:spacing w:after="0" w:line="240" w:lineRule="auto"/>
              <w:ind w:left="0"/>
              <w:jc w:val="center"/>
              <w:rPr>
                <w:rtl/>
              </w:rPr>
            </w:pPr>
          </w:p>
        </w:tc>
      </w:tr>
      <w:tr w:rsidR="008060C2" w:rsidRPr="00F563A6" w14:paraId="6B418D16" w14:textId="77777777" w:rsidTr="008060C2">
        <w:trPr>
          <w:trHeight w:val="2178"/>
          <w:jc w:val="center"/>
        </w:trPr>
        <w:tc>
          <w:tcPr>
            <w:tcW w:w="341" w:type="pct"/>
            <w:shd w:val="clear" w:color="auto" w:fill="auto"/>
            <w:vAlign w:val="center"/>
          </w:tcPr>
          <w:p w14:paraId="7CEDFE23" w14:textId="55493239" w:rsidR="008060C2" w:rsidRDefault="008060C2" w:rsidP="008060C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</w:pPr>
            <w:bookmarkStart w:id="0" w:name="_GoBack" w:colFirst="0" w:colLast="0"/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lastRenderedPageBreak/>
              <w:t>7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513B7EC6" w14:textId="741885C7" w:rsidR="008060C2" w:rsidRDefault="008060C2" w:rsidP="008060C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ارائه سمینار برای استاد راهنما</w:t>
            </w:r>
          </w:p>
        </w:tc>
        <w:tc>
          <w:tcPr>
            <w:tcW w:w="1054" w:type="pct"/>
            <w:shd w:val="clear" w:color="auto" w:fill="auto"/>
            <w:vAlign w:val="center"/>
          </w:tcPr>
          <w:p w14:paraId="727B47B8" w14:textId="6BD111A9" w:rsidR="008060C2" w:rsidRDefault="008060C2" w:rsidP="008060C2">
            <w:pPr>
              <w:bidi/>
              <w:spacing w:after="0" w:line="240" w:lineRule="auto"/>
              <w:contextualSpacing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ارائه سمینار برای استاد راهنما جهت رفع اشکالات و آمادگی برای ارائه در گروه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7E7B5D38" w14:textId="77777777" w:rsidR="008060C2" w:rsidRPr="00C77C72" w:rsidRDefault="008060C2" w:rsidP="008060C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14:paraId="5DB42574" w14:textId="77777777" w:rsidR="008060C2" w:rsidRPr="00C77C72" w:rsidRDefault="008060C2" w:rsidP="008060C2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14:paraId="4E9F6FAA" w14:textId="77777777" w:rsidR="008060C2" w:rsidRPr="00AA46E6" w:rsidRDefault="008060C2" w:rsidP="008060C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کتاب</w:t>
            </w:r>
          </w:p>
          <w:p w14:paraId="558B9C8E" w14:textId="77777777" w:rsidR="008060C2" w:rsidRPr="00AA46E6" w:rsidRDefault="008060C2" w:rsidP="008060C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پاورپوینت</w:t>
            </w:r>
          </w:p>
          <w:p w14:paraId="630DB392" w14:textId="6801DE95" w:rsidR="008060C2" w:rsidRPr="00AA46E6" w:rsidRDefault="008060C2" w:rsidP="008060C2">
            <w:pPr>
              <w:pStyle w:val="ListParagraph"/>
              <w:bidi/>
              <w:spacing w:after="0" w:line="240" w:lineRule="auto"/>
              <w:ind w:left="0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2AC4E2A8" w14:textId="77777777" w:rsidR="008060C2" w:rsidRPr="005C2B61" w:rsidRDefault="008060C2" w:rsidP="008060C2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C2B61">
              <w:rPr>
                <w:rFonts w:cs="B Nazanin" w:hint="cs"/>
                <w:sz w:val="24"/>
                <w:szCs w:val="24"/>
                <w:rtl/>
                <w:lang w:bidi="fa-IR"/>
              </w:rPr>
              <w:t>اهمیت</w:t>
            </w:r>
            <w:r w:rsidRPr="005C2B6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C2B61">
              <w:rPr>
                <w:rFonts w:cs="B Nazanin" w:hint="cs"/>
                <w:sz w:val="24"/>
                <w:szCs w:val="24"/>
                <w:rtl/>
                <w:lang w:bidi="fa-IR"/>
              </w:rPr>
              <w:t>موضوع</w:t>
            </w:r>
            <w:r w:rsidRPr="005C2B6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  <w:p w14:paraId="5E38096B" w14:textId="77777777" w:rsidR="008060C2" w:rsidRPr="005C2B61" w:rsidRDefault="008060C2" w:rsidP="008060C2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C2B61">
              <w:rPr>
                <w:rFonts w:cs="B Nazanin" w:hint="cs"/>
                <w:sz w:val="24"/>
                <w:szCs w:val="24"/>
                <w:rtl/>
                <w:lang w:bidi="fa-IR"/>
              </w:rPr>
              <w:t>منابع</w:t>
            </w:r>
            <w:r w:rsidRPr="005C2B6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  <w:p w14:paraId="26CE252A" w14:textId="77777777" w:rsidR="008060C2" w:rsidRPr="005C2B61" w:rsidRDefault="008060C2" w:rsidP="008060C2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5C2B61">
              <w:rPr>
                <w:rFonts w:cs="B Nazanin" w:hint="cs"/>
                <w:sz w:val="24"/>
                <w:szCs w:val="24"/>
                <w:rtl/>
                <w:lang w:bidi="fa-IR"/>
              </w:rPr>
              <w:t>ارتباط</w:t>
            </w:r>
            <w:r w:rsidRPr="005C2B6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C2B61">
              <w:rPr>
                <w:rFonts w:cs="B Nazanin" w:hint="cs"/>
                <w:sz w:val="24"/>
                <w:szCs w:val="24"/>
                <w:rtl/>
                <w:lang w:bidi="fa-IR"/>
              </w:rPr>
              <w:t>منطقی</w:t>
            </w:r>
            <w:r w:rsidRPr="005C2B6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C2B61">
              <w:rPr>
                <w:rFonts w:cs="B Nazanin" w:hint="cs"/>
                <w:sz w:val="24"/>
                <w:szCs w:val="24"/>
                <w:rtl/>
                <w:lang w:bidi="fa-IR"/>
              </w:rPr>
              <w:t>مباحث</w:t>
            </w:r>
            <w:r w:rsidRPr="005C2B6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C2B61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5C2B6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C2B61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5C2B6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C2B61">
              <w:rPr>
                <w:rFonts w:cs="B Nazanin" w:hint="cs"/>
                <w:sz w:val="24"/>
                <w:szCs w:val="24"/>
                <w:rtl/>
                <w:lang w:bidi="fa-IR"/>
              </w:rPr>
              <w:t>نتیجه</w:t>
            </w:r>
            <w:r w:rsidRPr="005C2B6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C2B61">
              <w:rPr>
                <w:rFonts w:cs="B Nazanin" w:hint="cs"/>
                <w:sz w:val="24"/>
                <w:szCs w:val="24"/>
                <w:rtl/>
                <w:lang w:bidi="fa-IR"/>
              </w:rPr>
              <w:t>گیری</w:t>
            </w:r>
            <w:r w:rsidRPr="005C2B6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C2B61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5C2B6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C2B61">
              <w:rPr>
                <w:rFonts w:cs="B Nazanin" w:hint="cs"/>
                <w:sz w:val="24"/>
                <w:szCs w:val="24"/>
                <w:rtl/>
                <w:lang w:bidi="fa-IR"/>
              </w:rPr>
              <w:t>آمادگی</w:t>
            </w:r>
            <w:r w:rsidRPr="005C2B6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C2B61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5C2B6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C2B61">
              <w:rPr>
                <w:rFonts w:cs="B Nazanin" w:hint="cs"/>
                <w:sz w:val="24"/>
                <w:szCs w:val="24"/>
                <w:rtl/>
                <w:lang w:bidi="fa-IR"/>
              </w:rPr>
              <w:t>تسلط</w:t>
            </w:r>
            <w:r w:rsidRPr="005C2B6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C2B61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5C2B6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C2B61">
              <w:rPr>
                <w:rFonts w:cs="B Nazanin" w:hint="cs"/>
                <w:sz w:val="24"/>
                <w:szCs w:val="24"/>
                <w:rtl/>
                <w:lang w:bidi="fa-IR"/>
              </w:rPr>
              <w:t>ارائه</w:t>
            </w:r>
          </w:p>
          <w:p w14:paraId="4D748730" w14:textId="77777777" w:rsidR="008060C2" w:rsidRPr="005C2B61" w:rsidRDefault="008060C2" w:rsidP="008060C2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5C2B61">
              <w:rPr>
                <w:rFonts w:cs="B Nazanin" w:hint="cs"/>
                <w:sz w:val="24"/>
                <w:szCs w:val="24"/>
                <w:rtl/>
                <w:lang w:bidi="fa-IR"/>
              </w:rPr>
              <w:t>استفاده</w:t>
            </w:r>
            <w:r w:rsidRPr="005C2B6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C2B61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5C2B6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C2B61">
              <w:rPr>
                <w:rFonts w:cs="B Nazanin" w:hint="cs"/>
                <w:sz w:val="24"/>
                <w:szCs w:val="24"/>
                <w:rtl/>
                <w:lang w:bidi="fa-IR"/>
              </w:rPr>
              <w:t>وسایل</w:t>
            </w:r>
            <w:r w:rsidRPr="005C2B6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C2B61">
              <w:rPr>
                <w:rFonts w:cs="B Nazanin" w:hint="cs"/>
                <w:sz w:val="24"/>
                <w:szCs w:val="24"/>
                <w:rtl/>
                <w:lang w:bidi="fa-IR"/>
              </w:rPr>
              <w:t>کمک</w:t>
            </w:r>
            <w:r w:rsidRPr="005C2B6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C2B61">
              <w:rPr>
                <w:rFonts w:cs="B Nazanin" w:hint="cs"/>
                <w:sz w:val="24"/>
                <w:szCs w:val="24"/>
                <w:rtl/>
                <w:lang w:bidi="fa-IR"/>
              </w:rPr>
              <w:t>آموزشی</w:t>
            </w:r>
            <w:r w:rsidRPr="005C2B61">
              <w:rPr>
                <w:rFonts w:cs="B Nazanin"/>
                <w:sz w:val="24"/>
                <w:szCs w:val="24"/>
                <w:rtl/>
                <w:lang w:bidi="fa-IR"/>
              </w:rPr>
              <w:t xml:space="preserve">  </w:t>
            </w:r>
          </w:p>
          <w:p w14:paraId="0A73087E" w14:textId="77777777" w:rsidR="008060C2" w:rsidRPr="005C2B61" w:rsidRDefault="008060C2" w:rsidP="008060C2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5C2B61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  <w:r w:rsidRPr="005C2B6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C2B61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Pr="005C2B6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C2B61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5C2B6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C2B61">
              <w:rPr>
                <w:rFonts w:cs="B Nazanin" w:hint="cs"/>
                <w:sz w:val="24"/>
                <w:szCs w:val="24"/>
                <w:rtl/>
                <w:lang w:bidi="fa-IR"/>
              </w:rPr>
              <w:t>ها</w:t>
            </w:r>
          </w:p>
          <w:p w14:paraId="1FAEDF7A" w14:textId="77777777" w:rsidR="008060C2" w:rsidRPr="00AA46E6" w:rsidRDefault="008060C2" w:rsidP="008060C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12C01354" w14:textId="7A198B42" w:rsidR="008060C2" w:rsidRPr="00AA46E6" w:rsidRDefault="008060C2" w:rsidP="008060C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نمره/بیست</w:t>
            </w:r>
          </w:p>
        </w:tc>
        <w:tc>
          <w:tcPr>
            <w:tcW w:w="525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B24658" w14:textId="0CFD327E" w:rsidR="008060C2" w:rsidRDefault="008060C2" w:rsidP="008060C2">
            <w:pPr>
              <w:pStyle w:val="ListParagraph"/>
              <w:bidi/>
              <w:spacing w:after="0" w:line="240" w:lineRule="auto"/>
              <w:ind w:left="0"/>
              <w:jc w:val="center"/>
              <w:rPr>
                <w:rtl/>
              </w:rPr>
            </w:pPr>
            <w:r>
              <w:rPr>
                <w:rStyle w:val="Hyperlink"/>
                <w:rFonts w:cs="B Nazanin" w:hint="cs"/>
                <w:sz w:val="24"/>
                <w:szCs w:val="24"/>
                <w:rtl/>
              </w:rPr>
              <w:t>با توجه به موضوع انتخاب شده منابع مرتبط معرفی خواهند شد.</w:t>
            </w:r>
          </w:p>
        </w:tc>
      </w:tr>
      <w:bookmarkEnd w:id="0"/>
    </w:tbl>
    <w:p w14:paraId="4FEB23E5" w14:textId="77777777" w:rsidR="00FC3F29" w:rsidRPr="00FC3F29" w:rsidRDefault="00FC3F29" w:rsidP="00FC3F29">
      <w:pPr>
        <w:bidi/>
        <w:spacing w:after="0" w:line="240" w:lineRule="auto"/>
        <w:ind w:left="720"/>
        <w:jc w:val="both"/>
        <w:rPr>
          <w:rFonts w:cs="B Nazanin"/>
          <w:color w:val="000000"/>
          <w:lang w:bidi="fa-IR"/>
        </w:rPr>
      </w:pPr>
    </w:p>
    <w:p w14:paraId="0ACCEBA0" w14:textId="77777777" w:rsidR="005A02C8" w:rsidRPr="00F563A6" w:rsidRDefault="005A02C8" w:rsidP="00FC3F29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هدف کلی در واقع نشان‌دهنده هدف اصلی آن جلسه تدریس خواهد بود که اصولاً یک هدف کلی نگارش شده و سپس به چند هدف ویژه رفتاری تقسیم می‌شود.</w:t>
      </w:r>
    </w:p>
    <w:p w14:paraId="72780E06" w14:textId="77777777" w:rsidR="005A02C8" w:rsidRPr="00F563A6" w:rsidRDefault="005A02C8" w:rsidP="005A02C8">
      <w:pPr>
        <w:numPr>
          <w:ilvl w:val="0"/>
          <w:numId w:val="1"/>
        </w:numPr>
        <w:bidi/>
        <w:spacing w:after="0" w:line="240" w:lineRule="auto"/>
        <w:jc w:val="both"/>
        <w:rPr>
          <w:color w:val="000000"/>
          <w:rtl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اهداف ویژه رفتاری دارای فعل رفتاری، معیار، محتوا و شرایط بوده و در حیطه‌های شناختی، عاطفی و روان حرکتی طراحی می‌شود. این اهداف در تعیین متد و وسایل آموزشی موثر می‌باشند</w:t>
      </w:r>
      <w:r w:rsidRPr="00F563A6">
        <w:rPr>
          <w:rFonts w:hint="cs"/>
          <w:color w:val="000000"/>
          <w:rtl/>
          <w:lang w:bidi="fa-IR"/>
        </w:rPr>
        <w:t>.</w:t>
      </w:r>
    </w:p>
    <w:sectPr w:rsidR="005A02C8" w:rsidRPr="00F563A6" w:rsidSect="00D72E5F">
      <w:pgSz w:w="15840" w:h="12240" w:orient="landscape"/>
      <w:pgMar w:top="567" w:right="851" w:bottom="28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EA1"/>
    <w:rsid w:val="00010EA2"/>
    <w:rsid w:val="000356AB"/>
    <w:rsid w:val="000374E2"/>
    <w:rsid w:val="000C224F"/>
    <w:rsid w:val="000F6A18"/>
    <w:rsid w:val="00120252"/>
    <w:rsid w:val="001318F8"/>
    <w:rsid w:val="00191B28"/>
    <w:rsid w:val="001E220A"/>
    <w:rsid w:val="001F352D"/>
    <w:rsid w:val="001F41FA"/>
    <w:rsid w:val="00291329"/>
    <w:rsid w:val="002A72D7"/>
    <w:rsid w:val="002B6A88"/>
    <w:rsid w:val="0032699A"/>
    <w:rsid w:val="003872D5"/>
    <w:rsid w:val="003B3AF2"/>
    <w:rsid w:val="003F0083"/>
    <w:rsid w:val="00425C8F"/>
    <w:rsid w:val="00444FC5"/>
    <w:rsid w:val="00480866"/>
    <w:rsid w:val="004977BE"/>
    <w:rsid w:val="00516EE2"/>
    <w:rsid w:val="005A02C8"/>
    <w:rsid w:val="006238B9"/>
    <w:rsid w:val="006577BE"/>
    <w:rsid w:val="006857D4"/>
    <w:rsid w:val="006D3A85"/>
    <w:rsid w:val="006E0B10"/>
    <w:rsid w:val="0074191D"/>
    <w:rsid w:val="00772D12"/>
    <w:rsid w:val="007E5914"/>
    <w:rsid w:val="007F1AA9"/>
    <w:rsid w:val="008060C2"/>
    <w:rsid w:val="00824202"/>
    <w:rsid w:val="00826D7B"/>
    <w:rsid w:val="008716B3"/>
    <w:rsid w:val="00873A48"/>
    <w:rsid w:val="00897CEC"/>
    <w:rsid w:val="008C37CB"/>
    <w:rsid w:val="008C600F"/>
    <w:rsid w:val="009019B1"/>
    <w:rsid w:val="00916B59"/>
    <w:rsid w:val="00961E78"/>
    <w:rsid w:val="00973120"/>
    <w:rsid w:val="009850DE"/>
    <w:rsid w:val="009E46BF"/>
    <w:rsid w:val="00A21521"/>
    <w:rsid w:val="00A30B34"/>
    <w:rsid w:val="00A66694"/>
    <w:rsid w:val="00A961C1"/>
    <w:rsid w:val="00AA03DC"/>
    <w:rsid w:val="00AB5CC9"/>
    <w:rsid w:val="00B4696F"/>
    <w:rsid w:val="00B563E9"/>
    <w:rsid w:val="00BB7FE5"/>
    <w:rsid w:val="00BF650D"/>
    <w:rsid w:val="00C00A25"/>
    <w:rsid w:val="00C023B7"/>
    <w:rsid w:val="00C11DE1"/>
    <w:rsid w:val="00C2702A"/>
    <w:rsid w:val="00C34AA3"/>
    <w:rsid w:val="00CA0CE1"/>
    <w:rsid w:val="00CA77BA"/>
    <w:rsid w:val="00CD1DDB"/>
    <w:rsid w:val="00CE7E13"/>
    <w:rsid w:val="00CF275C"/>
    <w:rsid w:val="00D16D79"/>
    <w:rsid w:val="00D3295B"/>
    <w:rsid w:val="00D72E5F"/>
    <w:rsid w:val="00D86DD2"/>
    <w:rsid w:val="00DB600B"/>
    <w:rsid w:val="00DB7535"/>
    <w:rsid w:val="00DC3BB9"/>
    <w:rsid w:val="00E13EA1"/>
    <w:rsid w:val="00E445B8"/>
    <w:rsid w:val="00E64A8B"/>
    <w:rsid w:val="00E83C4A"/>
    <w:rsid w:val="00EB42E1"/>
    <w:rsid w:val="00ED63E1"/>
    <w:rsid w:val="00EE1E4A"/>
    <w:rsid w:val="00EF4FDF"/>
    <w:rsid w:val="00F563A6"/>
    <w:rsid w:val="00FB03FD"/>
    <w:rsid w:val="00FB400D"/>
    <w:rsid w:val="00FB5F97"/>
    <w:rsid w:val="00FC3F29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A7E6A"/>
  <w15:chartTrackingRefBased/>
  <w15:docId w15:val="{7B32AC41-F2A7-4AD9-9853-8B511547C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060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1;&#1585;&#1605;%20&#1582;&#1575;&#1605;%20&#1591;&#1585;&#1581;%20&#1583;&#1585;&#1587;%20&#1608;&#1740;&#1688;&#1607;%20&#1583;&#1585;&#1608;&#1587;%20&#1606;&#1592;&#1585;&#17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فرم خام طرح درس ویژه دروس نظری.dot</Template>
  <TotalTime>0</TotalTime>
  <Pages>3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Ms.Kameli</dc:creator>
  <cp:keywords/>
  <dc:description/>
  <cp:lastModifiedBy>Test</cp:lastModifiedBy>
  <cp:revision>2</cp:revision>
  <cp:lastPrinted>2019-12-07T06:13:00Z</cp:lastPrinted>
  <dcterms:created xsi:type="dcterms:W3CDTF">2024-08-20T05:57:00Z</dcterms:created>
  <dcterms:modified xsi:type="dcterms:W3CDTF">2024-08-20T05:57:00Z</dcterms:modified>
</cp:coreProperties>
</file>