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B3C1A" w14:textId="77777777" w:rsidR="00CA77BA" w:rsidRDefault="00D16D79" w:rsidP="00CA77BA">
      <w:pPr>
        <w:bidi/>
        <w:spacing w:after="0" w:line="192" w:lineRule="auto"/>
        <w:rPr>
          <w:rFonts w:cs="B Zar"/>
          <w:sz w:val="24"/>
          <w:szCs w:val="24"/>
          <w:lang w:bidi="fa-I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2BEDF2A" wp14:editId="73B9751E">
                <wp:simplePos x="0" y="0"/>
                <wp:positionH relativeFrom="margin">
                  <wp:posOffset>231140</wp:posOffset>
                </wp:positionH>
                <wp:positionV relativeFrom="paragraph">
                  <wp:posOffset>-83820</wp:posOffset>
                </wp:positionV>
                <wp:extent cx="8498840" cy="1447800"/>
                <wp:effectExtent l="0" t="0" r="16510" b="19050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98840" cy="1447800"/>
                          <a:chOff x="0" y="6011"/>
                          <a:chExt cx="8804338" cy="831197"/>
                        </a:xfrm>
                      </wpg:grpSpPr>
                      <wpg:grpS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7323518" y="6011"/>
                            <a:ext cx="1480820" cy="831197"/>
                            <a:chOff x="-249" y="6012"/>
                            <a:chExt cx="1192199" cy="831387"/>
                          </a:xfrm>
                        </wpg:grpSpPr>
                        <wps:wsp>
                          <wps:cNvPr id="3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49" y="417574"/>
                              <a:ext cx="1192199" cy="4198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0D52F0" w14:textId="4AD197FF" w:rsidR="00C34AA3" w:rsidRDefault="00C34AA3" w:rsidP="00EE1E4A">
                                <w:pPr>
                                  <w:spacing w:after="0"/>
                                  <w:jc w:val="center"/>
                                  <w:rPr>
                                    <w:rFonts w:ascii="IranNastaliq" w:hAnsi="IranNastaliq" w:cs="IranNastaliq"/>
                                    <w:sz w:val="16"/>
                                    <w:szCs w:val="16"/>
                                    <w:lang w:bidi="fa-IR"/>
                                  </w:rPr>
                                </w:pPr>
                                <w:r w:rsidRPr="00EE1E4A">
                                  <w:rPr>
                                    <w:rFonts w:ascii="IranNastaliq" w:hAnsi="IranNastaliq" w:cs="IranNastaliq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دانشگاه علوم پزشكي و خدمات بهداشتي و درماني اراك</w:t>
                                </w:r>
                              </w:p>
                              <w:p w14:paraId="65C0F43E" w14:textId="2F4ED6F2" w:rsidR="00EE1E4A" w:rsidRPr="00EE1E4A" w:rsidRDefault="00EE1E4A" w:rsidP="00EE1E4A">
                                <w:pPr>
                                  <w:spacing w:after="0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IranNastaliq" w:hAnsi="IranNastaliq" w:cs="IranNastaliq" w:hint="cs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  <w:t>دانشکده پزشکی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0084" y="6012"/>
                              <a:ext cx="670015" cy="3729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6265"/>
                            <a:ext cx="1777042" cy="619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6A547D" w14:textId="597144B0" w:rsidR="00C34AA3" w:rsidRDefault="00C34AA3" w:rsidP="00EE1E4A">
                              <w:pPr>
                                <w:bidi/>
                                <w:spacing w:after="0" w:line="240" w:lineRule="auto"/>
                                <w:rPr>
                                  <w:rFonts w:cs="B Zar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</w:p>
                            <w:p w14:paraId="693820ED" w14:textId="77777777" w:rsidR="00C34AA3" w:rsidRDefault="00C34AA3" w:rsidP="00C34AA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BEDF2A" id="Group 9" o:spid="_x0000_s1026" style="position:absolute;left:0;text-align:left;margin-left:18.2pt;margin-top:-6.6pt;width:669.2pt;height:114pt;z-index:251658752;mso-position-horizontal-relative:margin;mso-height-relative:margin" coordorigin=",60" coordsize="88043,83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">
                <v:group id="Group 4" o:spid="_x0000_s1027" style="position:absolute;left:73235;top:60;width:14808;height:8312" coordorigin="-2,60" coordsize="11921,8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8" type="#_x0000_t202" style="position:absolute;left:-2;top:4175;width:11921;height:4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" strokecolor="white" strokeweight=".5pt">
                    <v:textbox>
                      <w:txbxContent>
                        <w:p w14:paraId="130D52F0" w14:textId="4AD197FF" w:rsidR="00C34AA3" w:rsidRDefault="00C34AA3" w:rsidP="00EE1E4A">
                          <w:pPr>
                            <w:spacing w:after="0"/>
                            <w:jc w:val="center"/>
                            <w:rPr>
                              <w:rFonts w:ascii="IranNastaliq" w:hAnsi="IranNastaliq" w:cs="IranNastaliq"/>
                              <w:sz w:val="16"/>
                              <w:szCs w:val="16"/>
                              <w:lang w:bidi="fa-IR"/>
                            </w:rPr>
                          </w:pPr>
                          <w:r w:rsidRPr="00EE1E4A">
                            <w:rPr>
                              <w:rFonts w:ascii="IranNastaliq" w:hAnsi="IranNastaliq" w:cs="IranNastaliq"/>
                              <w:sz w:val="16"/>
                              <w:szCs w:val="16"/>
                              <w:rtl/>
                              <w:lang w:bidi="fa-IR"/>
                            </w:rPr>
                            <w:t>دانشگاه علوم پزشكي و خدمات بهداشتي و درماني اراك</w:t>
                          </w:r>
                        </w:p>
                        <w:p w14:paraId="65C0F43E" w14:textId="2F4ED6F2" w:rsidR="00EE1E4A" w:rsidRPr="00EE1E4A" w:rsidRDefault="00EE1E4A" w:rsidP="00EE1E4A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ranNastaliq" w:hAnsi="IranNastaliq" w:cs="IranNastaliq" w:hint="cs"/>
                              <w:sz w:val="16"/>
                              <w:szCs w:val="16"/>
                              <w:rtl/>
                              <w:lang w:bidi="fa-IR"/>
                            </w:rPr>
                            <w:t>دانشکده پزشکی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9" type="#_x0000_t75" style="position:absolute;left:3000;top:60;width:6700;height:3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">
                    <v:imagedata r:id="rId6" o:title=""/>
                    <v:path arrowok="t"/>
                  </v:shape>
                </v:group>
                <v:shape id="Text Box 8" o:spid="_x0000_s1030" type="#_x0000_t202" style="position:absolute;top:862;width:17770;height:6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" strokecolor="white" strokeweight=".5pt">
                  <v:textbox>
                    <w:txbxContent>
                      <w:p w14:paraId="6B6A547D" w14:textId="597144B0" w:rsidR="00C34AA3" w:rsidRDefault="00C34AA3" w:rsidP="00EE1E4A">
                        <w:pPr>
                          <w:bidi/>
                          <w:spacing w:after="0" w:line="240" w:lineRule="auto"/>
                          <w:rPr>
                            <w:rFonts w:cs="B Zar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  <w:p w14:paraId="693820ED" w14:textId="77777777" w:rsidR="00C34AA3" w:rsidRDefault="00C34AA3" w:rsidP="00C34AA3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75D9459" w14:textId="77777777" w:rsidR="00C00A25" w:rsidRDefault="00C00A25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5C11118B" w14:textId="77777777" w:rsidR="00C34AA3" w:rsidRDefault="00C34AA3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</w:p>
    <w:p w14:paraId="15DADB0A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0811C46F" w14:textId="77777777" w:rsid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DF12AC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فرم طرح درس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 xml:space="preserve"> 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ويژه د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ر</w:t>
      </w:r>
      <w:r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و</w:t>
      </w:r>
      <w:r w:rsidRPr="00582605">
        <w:rPr>
          <w:rFonts w:ascii="IranNastaliq" w:hAnsi="IranNastaliq" w:cs="B Zar" w:hint="cs"/>
          <w:b/>
          <w:bCs/>
          <w:sz w:val="32"/>
          <w:szCs w:val="32"/>
          <w:rtl/>
          <w:lang w:bidi="fa-IR"/>
        </w:rPr>
        <w:t>س نظري</w:t>
      </w:r>
    </w:p>
    <w:p w14:paraId="2CA999D6" w14:textId="0138FDA0" w:rsidR="00C34AA3" w:rsidRPr="00C34AA3" w:rsidRDefault="00C34AA3" w:rsidP="00C00A25">
      <w:pPr>
        <w:bidi/>
        <w:spacing w:after="0" w:line="192" w:lineRule="auto"/>
        <w:rPr>
          <w:rFonts w:ascii="IranNastaliq" w:hAnsi="IranNastaliq" w:cs="B Zar"/>
          <w:b/>
          <w:bCs/>
          <w:sz w:val="6"/>
          <w:szCs w:val="6"/>
          <w:rtl/>
          <w:lang w:bidi="fa-IR"/>
        </w:rPr>
      </w:pPr>
    </w:p>
    <w:p w14:paraId="017F7379" w14:textId="02668166" w:rsidR="00120252" w:rsidRDefault="00EE1E4A" w:rsidP="00C34AA3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F89E56" wp14:editId="60726909">
                <wp:simplePos x="0" y="0"/>
                <wp:positionH relativeFrom="column">
                  <wp:posOffset>7458710</wp:posOffset>
                </wp:positionH>
                <wp:positionV relativeFrom="paragraph">
                  <wp:posOffset>240665</wp:posOffset>
                </wp:positionV>
                <wp:extent cx="1318260" cy="309880"/>
                <wp:effectExtent l="0" t="0" r="0" b="0"/>
                <wp:wrapNone/>
                <wp:docPr id="10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30988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7775DB" w14:textId="77777777" w:rsidR="00CA77BA" w:rsidRPr="00F563A6" w:rsidRDefault="00CA77BA" w:rsidP="00CA77BA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الف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F89E56" id="Rectangle: Rounded Corners 10" o:spid="_x0000_s1031" style="position:absolute;left:0;text-align:left;margin-left:587.3pt;margin-top:18.95pt;width:103.8pt;height:2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" fillcolor="#d9d9d9" strokecolor="windowText" strokeweight="1pt">
                <v:stroke joinstyle="miter"/>
                <v:path arrowok="t"/>
                <v:textbox>
                  <w:txbxContent>
                    <w:p w14:paraId="1B7775DB" w14:textId="77777777" w:rsidR="00CA77BA" w:rsidRPr="00F563A6" w:rsidRDefault="00CA77BA" w:rsidP="00CA77BA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/>
                          <w:lang w:bidi="fa-IR"/>
                        </w:rPr>
                      </w:pPr>
                      <w:r w:rsidRPr="00F563A6"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بخش الف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7D9C70" w14:textId="77777777"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709"/>
        <w:gridCol w:w="3370"/>
        <w:gridCol w:w="630"/>
        <w:gridCol w:w="3925"/>
        <w:gridCol w:w="671"/>
      </w:tblGrid>
      <w:tr w:rsidR="00EF4FDF" w:rsidRPr="00F563A6" w14:paraId="55F1860D" w14:textId="77777777" w:rsidTr="00EE1E4A">
        <w:trPr>
          <w:trHeight w:val="393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5D285F24" w14:textId="3F9B1735" w:rsidR="00EF4FDF" w:rsidRPr="00F563A6" w:rsidRDefault="00EF4FDF" w:rsidP="009A26F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9A26F6" w:rsidRPr="009A26F6">
              <w:rPr>
                <w:rFonts w:asciiTheme="minorHAnsi" w:eastAsiaTheme="minorHAnsi" w:hAnsiTheme="minorHAns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A26F6" w:rsidRPr="009A26F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ایمونوپاتولوژی     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D6D59F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7CCE2407" w14:textId="0FD4B8D7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750295"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0B4916B5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0DF8E277" w14:textId="6EA5294B" w:rsidR="00EF4FDF" w:rsidRPr="00F563A6" w:rsidRDefault="00EF4FDF" w:rsidP="0075029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750295" w:rsidRPr="00750295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50295" w:rsidRPr="00750295">
              <w:rPr>
                <w:rFonts w:cs="B Nazanin" w:hint="cs"/>
                <w:sz w:val="24"/>
                <w:szCs w:val="24"/>
                <w:rtl/>
                <w:lang w:bidi="fa-IR"/>
              </w:rPr>
              <w:t>دکتر علی گنجی</w:t>
            </w:r>
          </w:p>
        </w:tc>
        <w:tc>
          <w:tcPr>
            <w:tcW w:w="671" w:type="dxa"/>
            <w:shd w:val="clear" w:color="auto" w:fill="auto"/>
          </w:tcPr>
          <w:p w14:paraId="2014B85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EF4FDF" w:rsidRPr="00F563A6" w14:paraId="011FFB93" w14:textId="77777777" w:rsidTr="00EE1E4A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2DB07864" w14:textId="5AB3E9E7" w:rsidR="00EF4FDF" w:rsidRPr="00F563A6" w:rsidRDefault="006D3A85" w:rsidP="009A26F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واحد/</w:t>
            </w:r>
            <w:r w:rsidR="00EF4FDF"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9A26F6" w:rsidRPr="009A26F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نظری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075BBC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4357191B" w14:textId="759F91E4" w:rsidR="00EF4FDF" w:rsidRPr="00F563A6" w:rsidRDefault="00EF4FDF" w:rsidP="0075029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رشته تحصیلی 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750295" w:rsidRPr="00750295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50295" w:rsidRPr="00750295">
              <w:rPr>
                <w:rFonts w:cs="B Nazanin" w:hint="cs"/>
                <w:sz w:val="24"/>
                <w:szCs w:val="24"/>
                <w:rtl/>
                <w:lang w:bidi="fa-IR"/>
              </w:rPr>
              <w:t>ایمونولوژی</w:t>
            </w:r>
          </w:p>
        </w:tc>
        <w:tc>
          <w:tcPr>
            <w:tcW w:w="630" w:type="dxa"/>
            <w:shd w:val="clear" w:color="auto" w:fill="auto"/>
          </w:tcPr>
          <w:p w14:paraId="7F6B0A87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487FE88F" w14:textId="7F9122EF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75029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دکترا تخصصی</w:t>
            </w:r>
          </w:p>
        </w:tc>
        <w:tc>
          <w:tcPr>
            <w:tcW w:w="671" w:type="dxa"/>
            <w:shd w:val="clear" w:color="auto" w:fill="auto"/>
          </w:tcPr>
          <w:p w14:paraId="6E09982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EF4FDF" w:rsidRPr="00F563A6" w14:paraId="3B896396" w14:textId="77777777" w:rsidTr="00EE1E4A">
        <w:trPr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4302E861" w14:textId="482C1281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9A26F6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99B0FF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6028112F" w14:textId="2E68654D" w:rsidR="00EF4FDF" w:rsidRPr="00F563A6" w:rsidRDefault="00EF4FDF" w:rsidP="0075029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750295" w:rsidRPr="0075029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50295" w:rsidRPr="00750295">
              <w:rPr>
                <w:rFonts w:cs="B Nazanin" w:hint="cs"/>
                <w:sz w:val="24"/>
                <w:szCs w:val="24"/>
                <w:rtl/>
                <w:lang w:bidi="fa-IR"/>
              </w:rPr>
              <w:t>ارشد</w:t>
            </w:r>
          </w:p>
        </w:tc>
        <w:tc>
          <w:tcPr>
            <w:tcW w:w="630" w:type="dxa"/>
            <w:shd w:val="clear" w:color="auto" w:fill="auto"/>
          </w:tcPr>
          <w:p w14:paraId="7C281D26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29F33C48" w14:textId="6D86CBFE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75029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ایمنی شناسی پزشکی</w:t>
            </w:r>
          </w:p>
        </w:tc>
        <w:tc>
          <w:tcPr>
            <w:tcW w:w="671" w:type="dxa"/>
            <w:shd w:val="clear" w:color="auto" w:fill="auto"/>
          </w:tcPr>
          <w:p w14:paraId="735C6B32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EF4FDF" w:rsidRPr="00F563A6" w14:paraId="2943690C" w14:textId="77777777" w:rsidTr="00EE1E4A">
        <w:trPr>
          <w:jc w:val="center"/>
        </w:trPr>
        <w:tc>
          <w:tcPr>
            <w:tcW w:w="4531" w:type="dxa"/>
            <w:shd w:val="clear" w:color="auto" w:fill="auto"/>
          </w:tcPr>
          <w:p w14:paraId="20BE463D" w14:textId="77777777" w:rsidR="00EF4FDF" w:rsidRPr="00F563A6" w:rsidRDefault="00EF4FDF" w:rsidP="00313C13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995658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1B92530D" w14:textId="6D570F7D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750295">
              <w:rPr>
                <w:rFonts w:cs="B Nazanin" w:hint="cs"/>
                <w:sz w:val="24"/>
                <w:szCs w:val="24"/>
                <w:rtl/>
                <w:lang w:bidi="fa-IR"/>
              </w:rPr>
              <w:t>اول</w:t>
            </w:r>
          </w:p>
        </w:tc>
        <w:tc>
          <w:tcPr>
            <w:tcW w:w="630" w:type="dxa"/>
            <w:shd w:val="clear" w:color="auto" w:fill="auto"/>
          </w:tcPr>
          <w:p w14:paraId="5788CE79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665CD00" w14:textId="04EA7DF3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75029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دانشیار</w:t>
            </w:r>
          </w:p>
        </w:tc>
        <w:tc>
          <w:tcPr>
            <w:tcW w:w="671" w:type="dxa"/>
            <w:shd w:val="clear" w:color="auto" w:fill="auto"/>
          </w:tcPr>
          <w:p w14:paraId="7A76590E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EF4FDF" w:rsidRPr="00F563A6" w14:paraId="7F4C9E03" w14:textId="77777777" w:rsidTr="00EE1E4A">
        <w:trPr>
          <w:jc w:val="center"/>
        </w:trPr>
        <w:tc>
          <w:tcPr>
            <w:tcW w:w="4531" w:type="dxa"/>
            <w:shd w:val="clear" w:color="auto" w:fill="auto"/>
          </w:tcPr>
          <w:p w14:paraId="1A21A7AF" w14:textId="6B05C2D6" w:rsidR="00EF4FDF" w:rsidRPr="00F563A6" w:rsidRDefault="006D3A85" w:rsidP="009A26F6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مکان تدریس:</w:t>
            </w:r>
            <w:r w:rsidR="009A26F6" w:rsidRPr="009A26F6">
              <w:rPr>
                <w:rFonts w:asciiTheme="minorHAnsi" w:eastAsiaTheme="minorHAnsi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9A26F6" w:rsidRPr="009A26F6">
              <w:rPr>
                <w:rFonts w:cs="B Nazanin" w:hint="cs"/>
                <w:sz w:val="24"/>
                <w:szCs w:val="24"/>
                <w:rtl/>
                <w:lang w:bidi="fa-IR"/>
              </w:rPr>
              <w:t>کلاس دانشجویان ارشد ایمونولوژی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2AB281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390EAEBE" w14:textId="6ADCD83F" w:rsidR="00EF4FDF" w:rsidRPr="00F563A6" w:rsidRDefault="00EF4FDF" w:rsidP="006D3A8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9A26F6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14:paraId="03528B7D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10BDF36F" w14:textId="4B0CE36A" w:rsidR="00EF4FDF" w:rsidRPr="00F563A6" w:rsidRDefault="00EF4FDF" w:rsidP="00313C13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</w:t>
            </w:r>
            <w:r w:rsidR="006D3A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75029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ایمنی شناسی پزشکی</w:t>
            </w:r>
          </w:p>
        </w:tc>
        <w:tc>
          <w:tcPr>
            <w:tcW w:w="671" w:type="dxa"/>
            <w:shd w:val="clear" w:color="auto" w:fill="auto"/>
          </w:tcPr>
          <w:p w14:paraId="6230A591" w14:textId="77777777" w:rsidR="00EF4FDF" w:rsidRPr="00FB400D" w:rsidRDefault="00EF4FDF" w:rsidP="00313C13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5ADCDC5C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65FE9C39" w14:textId="77777777" w:rsidR="005A02C8" w:rsidRDefault="00FC3F29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C5572C" wp14:editId="0C00BD2B">
                <wp:simplePos x="0" y="0"/>
                <wp:positionH relativeFrom="column">
                  <wp:posOffset>7184390</wp:posOffset>
                </wp:positionH>
                <wp:positionV relativeFrom="paragraph">
                  <wp:posOffset>154305</wp:posOffset>
                </wp:positionV>
                <wp:extent cx="1318260" cy="367030"/>
                <wp:effectExtent l="0" t="0" r="15240" b="13970"/>
                <wp:wrapNone/>
                <wp:docPr id="13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260" cy="36703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560F5F" w14:textId="77777777" w:rsidR="005A02C8" w:rsidRPr="00F563A6" w:rsidRDefault="005A02C8" w:rsidP="00EE1E4A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/>
                                <w:lang w:bidi="fa-IR"/>
                              </w:rPr>
                            </w:pPr>
                            <w:r w:rsidRPr="00F563A6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  <w:lang w:bidi="fa-IR"/>
                              </w:rPr>
                              <w:t>بخش 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C5572C" id="_x0000_s1032" style="position:absolute;left:0;text-align:left;margin-left:565.7pt;margin-top:12.15pt;width:103.8pt;height:2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" fillcolor="#d9d9d9" strokecolor="windowText" strokeweight="1pt">
                <v:stroke joinstyle="miter"/>
                <v:path arrowok="t"/>
                <v:textbox>
                  <w:txbxContent>
                    <w:p w14:paraId="4A560F5F" w14:textId="77777777" w:rsidR="005A02C8" w:rsidRPr="00F563A6" w:rsidRDefault="005A02C8" w:rsidP="00EE1E4A">
                      <w:pPr>
                        <w:spacing w:after="0"/>
                        <w:jc w:val="center"/>
                        <w:rPr>
                          <w:rFonts w:cs="B Nazanin"/>
                          <w:b/>
                          <w:bCs/>
                          <w:color w:val="000000"/>
                          <w:lang w:bidi="fa-IR"/>
                        </w:rPr>
                      </w:pPr>
                      <w:r w:rsidRPr="00F563A6"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  <w:lang w:bidi="fa-IR"/>
                        </w:rPr>
                        <w:t>بخش 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BC18A3" w14:textId="77777777" w:rsidR="005A02C8" w:rsidRDefault="005A02C8" w:rsidP="005A02C8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bidiVisual/>
        <w:tblW w:w="45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2"/>
        <w:gridCol w:w="1075"/>
        <w:gridCol w:w="2734"/>
        <w:gridCol w:w="1356"/>
        <w:gridCol w:w="1579"/>
        <w:gridCol w:w="1324"/>
        <w:gridCol w:w="1246"/>
        <w:gridCol w:w="1179"/>
        <w:gridCol w:w="1579"/>
      </w:tblGrid>
      <w:tr w:rsidR="006857D4" w:rsidRPr="00F563A6" w14:paraId="33049A2C" w14:textId="77777777" w:rsidTr="00750295">
        <w:trPr>
          <w:jc w:val="center"/>
        </w:trPr>
        <w:tc>
          <w:tcPr>
            <w:tcW w:w="351" w:type="pct"/>
            <w:vMerge w:val="restart"/>
            <w:shd w:val="clear" w:color="auto" w:fill="auto"/>
            <w:vAlign w:val="center"/>
          </w:tcPr>
          <w:p w14:paraId="120A0E91" w14:textId="570FA2C5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شماره جلسه/تاریخ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</w:tcPr>
          <w:p w14:paraId="26DD9324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هدف کلی جلسه</w:t>
            </w:r>
          </w:p>
        </w:tc>
        <w:tc>
          <w:tcPr>
            <w:tcW w:w="1053" w:type="pct"/>
            <w:vMerge w:val="restart"/>
            <w:shd w:val="clear" w:color="auto" w:fill="auto"/>
            <w:vAlign w:val="center"/>
          </w:tcPr>
          <w:p w14:paraId="1D6283FA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</w:p>
          <w:p w14:paraId="676DD4A0" w14:textId="1C7FEAD6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(براساس سه حيطه اه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داف آموزشي: شناختي، عاطفي، روانی </w:t>
            </w: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حركتي)</w:t>
            </w:r>
          </w:p>
        </w:tc>
        <w:tc>
          <w:tcPr>
            <w:tcW w:w="522" w:type="pct"/>
            <w:vMerge w:val="restart"/>
            <w:shd w:val="clear" w:color="auto" w:fill="auto"/>
            <w:vAlign w:val="center"/>
          </w:tcPr>
          <w:p w14:paraId="21017685" w14:textId="77777777" w:rsidR="006857D4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تعیین رفتار ورودی</w:t>
            </w:r>
          </w:p>
          <w:p w14:paraId="7B82F0E9" w14:textId="502C857C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نحوه ارزشیابی آن</w:t>
            </w:r>
          </w:p>
        </w:tc>
        <w:tc>
          <w:tcPr>
            <w:tcW w:w="608" w:type="pct"/>
            <w:vMerge w:val="restart"/>
            <w:vAlign w:val="center"/>
          </w:tcPr>
          <w:p w14:paraId="2F7A31F4" w14:textId="77777777" w:rsidR="006857D4" w:rsidRPr="00A21521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4BB872E7" w14:textId="7DDB21F9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(عنوان و چگونگی اجرا)</w:t>
            </w:r>
          </w:p>
        </w:tc>
        <w:tc>
          <w:tcPr>
            <w:tcW w:w="510" w:type="pct"/>
            <w:vMerge w:val="restart"/>
            <w:shd w:val="clear" w:color="auto" w:fill="auto"/>
            <w:vAlign w:val="center"/>
          </w:tcPr>
          <w:p w14:paraId="69612556" w14:textId="7ACDFEE4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934" w:type="pct"/>
            <w:gridSpan w:val="2"/>
            <w:shd w:val="clear" w:color="auto" w:fill="auto"/>
            <w:vAlign w:val="center"/>
          </w:tcPr>
          <w:p w14:paraId="4AE9901E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610" w:type="pct"/>
            <w:vMerge w:val="restart"/>
            <w:shd w:val="clear" w:color="auto" w:fill="auto"/>
            <w:vAlign w:val="center"/>
          </w:tcPr>
          <w:p w14:paraId="7D4AA0B7" w14:textId="77777777" w:rsidR="006857D4" w:rsidRPr="00F563A6" w:rsidRDefault="006857D4" w:rsidP="006857D4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6857D4" w:rsidRPr="00F563A6" w14:paraId="78B66A7E" w14:textId="77777777" w:rsidTr="00750295">
        <w:trPr>
          <w:trHeight w:val="211"/>
          <w:jc w:val="center"/>
        </w:trPr>
        <w:tc>
          <w:tcPr>
            <w:tcW w:w="351" w:type="pct"/>
            <w:vMerge/>
            <w:shd w:val="clear" w:color="auto" w:fill="auto"/>
            <w:vAlign w:val="center"/>
          </w:tcPr>
          <w:p w14:paraId="529B500B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14:paraId="2B5A8978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3" w:type="pct"/>
            <w:vMerge/>
            <w:shd w:val="clear" w:color="auto" w:fill="auto"/>
            <w:vAlign w:val="center"/>
          </w:tcPr>
          <w:p w14:paraId="4B588168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2" w:type="pct"/>
            <w:vMerge/>
            <w:shd w:val="clear" w:color="auto" w:fill="auto"/>
            <w:vAlign w:val="center"/>
          </w:tcPr>
          <w:p w14:paraId="1D695131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08" w:type="pct"/>
            <w:vMerge/>
          </w:tcPr>
          <w:p w14:paraId="36F08B6C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</w:tcPr>
          <w:p w14:paraId="6C5C998B" w14:textId="7E1CEE5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14:paraId="60D8E6C1" w14:textId="350A0A49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روش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7C196D46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610" w:type="pct"/>
            <w:vMerge/>
            <w:shd w:val="clear" w:color="auto" w:fill="auto"/>
            <w:vAlign w:val="center"/>
          </w:tcPr>
          <w:p w14:paraId="76821D99" w14:textId="77777777" w:rsidR="006857D4" w:rsidRPr="00F563A6" w:rsidRDefault="006857D4" w:rsidP="00FC3F29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6857D4" w:rsidRPr="00F563A6" w14:paraId="3036F3D9" w14:textId="77777777" w:rsidTr="00750295">
        <w:trPr>
          <w:trHeight w:val="2268"/>
          <w:jc w:val="center"/>
        </w:trPr>
        <w:tc>
          <w:tcPr>
            <w:tcW w:w="351" w:type="pct"/>
            <w:shd w:val="clear" w:color="auto" w:fill="auto"/>
            <w:vAlign w:val="center"/>
          </w:tcPr>
          <w:p w14:paraId="092063FB" w14:textId="77777777" w:rsidR="006857D4" w:rsidRPr="00F563A6" w:rsidRDefault="006857D4" w:rsidP="00FC3F2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3AA83F91" w14:textId="20FBFEB7" w:rsidR="006857D4" w:rsidRPr="00F563A6" w:rsidRDefault="000B47F6" w:rsidP="00FC3F2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شناخت بیماری های آلرژیک و ایمونوپاتوژنز آن ها</w:t>
            </w:r>
          </w:p>
        </w:tc>
        <w:tc>
          <w:tcPr>
            <w:tcW w:w="1053" w:type="pct"/>
            <w:shd w:val="clear" w:color="auto" w:fill="auto"/>
            <w:vAlign w:val="center"/>
          </w:tcPr>
          <w:p w14:paraId="719BDA6D" w14:textId="77777777" w:rsidR="000B47F6" w:rsidRPr="00D2751D" w:rsidRDefault="000B47F6" w:rsidP="000B47F6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D2751D">
              <w:rPr>
                <w:rFonts w:cs="B Mitra"/>
                <w:b/>
                <w:bCs/>
                <w:sz w:val="16"/>
                <w:szCs w:val="16"/>
                <w:rtl/>
              </w:rPr>
              <w:t>آشنایي با انواع آلرژنها و مکانيسمهای کلي بيماریهای آلرژیک )مکانيسمهای افزایش حساسيت شدید فوری، فنوتيپ آتوپيک، تنظيم سنتز</w:t>
            </w:r>
            <w:r w:rsidRPr="00D2751D">
              <w:rPr>
                <w:rFonts w:cs="B Mitra"/>
                <w:b/>
                <w:bCs/>
                <w:sz w:val="16"/>
                <w:szCs w:val="16"/>
                <w:lang w:bidi="fa-IR"/>
              </w:rPr>
              <w:t xml:space="preserve"> IgE</w:t>
            </w:r>
            <w:r w:rsidRPr="00D2751D">
              <w:rPr>
                <w:rFonts w:cs="B Mitra"/>
                <w:b/>
                <w:bCs/>
                <w:sz w:val="16"/>
                <w:szCs w:val="16"/>
                <w:rtl/>
              </w:rPr>
              <w:t>، سلولها و ميانجيهای واکنش های افزایش حساسيت فوری، پاسخهای تأخيری آلرژیک</w:t>
            </w:r>
            <w:r w:rsidRPr="00D2751D">
              <w:rPr>
                <w:rFonts w:cs="B Mitra"/>
                <w:b/>
                <w:bCs/>
                <w:sz w:val="16"/>
                <w:szCs w:val="16"/>
                <w:lang w:bidi="fa-IR"/>
              </w:rPr>
              <w:t>(</w:t>
            </w:r>
          </w:p>
          <w:p w14:paraId="639B7E08" w14:textId="031787CE" w:rsidR="000B47F6" w:rsidRPr="00F563A6" w:rsidRDefault="000B47F6" w:rsidP="000B47F6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D2751D">
              <w:rPr>
                <w:rFonts w:cs="B Mitra"/>
                <w:b/>
                <w:bCs/>
                <w:sz w:val="16"/>
                <w:szCs w:val="16"/>
                <w:rtl/>
              </w:rPr>
              <w:t>یمونوپاتوژنز بيماریهای آلرژیک )شامل آلرژیهای غذایي، آسم آلرژیک و آلرژیهای فصلي، آلرژیهای پوستي شامل درماتيت آتوپيک و درماتيت تماسي</w:t>
            </w:r>
          </w:p>
          <w:p w14:paraId="52802E91" w14:textId="7E676ECB" w:rsidR="006857D4" w:rsidRPr="00F563A6" w:rsidRDefault="006857D4" w:rsidP="00FC3F29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22" w:type="pct"/>
            <w:shd w:val="clear" w:color="auto" w:fill="auto"/>
            <w:vAlign w:val="center"/>
          </w:tcPr>
          <w:p w14:paraId="1A874712" w14:textId="3FF88B7F" w:rsidR="006857D4" w:rsidRPr="00F563A6" w:rsidRDefault="000B47F6" w:rsidP="00DB6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08" w:type="pct"/>
            <w:vAlign w:val="center"/>
          </w:tcPr>
          <w:p w14:paraId="45CEC462" w14:textId="77777777" w:rsidR="000B47F6" w:rsidRPr="00C77C72" w:rsidRDefault="000B47F6" w:rsidP="000B47F6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2850AD68" w14:textId="77777777" w:rsidR="000B47F6" w:rsidRPr="00C77C72" w:rsidRDefault="000B47F6" w:rsidP="000B47F6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3A194566" w14:textId="77777777" w:rsidR="000B47F6" w:rsidRDefault="000B47F6" w:rsidP="000B4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321D9632" w14:textId="768832FE" w:rsidR="006857D4" w:rsidRPr="00F563A6" w:rsidRDefault="000B47F6" w:rsidP="000B4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BC66C46" w14:textId="77777777" w:rsidR="000B47F6" w:rsidRDefault="000B47F6" w:rsidP="000B4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26347C1E" w14:textId="77777777" w:rsidR="000B47F6" w:rsidRDefault="000B47F6" w:rsidP="000B4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52BE4193" w14:textId="468A57B3" w:rsidR="006857D4" w:rsidRPr="00F563A6" w:rsidRDefault="000B47F6" w:rsidP="000B4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792F2ADA" w14:textId="77777777" w:rsidR="000B47F6" w:rsidRDefault="000B47F6" w:rsidP="000B4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795C8D7D" w14:textId="77777777" w:rsidR="006857D4" w:rsidRPr="00F563A6" w:rsidRDefault="006857D4" w:rsidP="00DB6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14:paraId="6EACDB82" w14:textId="492B5851" w:rsidR="006857D4" w:rsidRPr="00F563A6" w:rsidRDefault="000B47F6" w:rsidP="00DB6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786E0807" w14:textId="1E15BF80" w:rsidR="006857D4" w:rsidRPr="000B47F6" w:rsidRDefault="000B47F6" w:rsidP="00DB6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B47F6">
              <w:rPr>
                <w:sz w:val="20"/>
                <w:szCs w:val="20"/>
              </w:rPr>
              <w:t>) Rich et al. Clinical immunology: Principles and practice, Latest edition. 3) Turgeon et al. Immunology &amp; Serology in Laboratory Medicine, Latest Edition</w:t>
            </w:r>
          </w:p>
        </w:tc>
      </w:tr>
      <w:tr w:rsidR="006857D4" w:rsidRPr="00F563A6" w14:paraId="2CCD02A4" w14:textId="77777777" w:rsidTr="00750295">
        <w:trPr>
          <w:trHeight w:val="2178"/>
          <w:jc w:val="center"/>
        </w:trPr>
        <w:tc>
          <w:tcPr>
            <w:tcW w:w="351" w:type="pct"/>
            <w:shd w:val="clear" w:color="auto" w:fill="auto"/>
            <w:vAlign w:val="center"/>
          </w:tcPr>
          <w:p w14:paraId="473596AF" w14:textId="77777777" w:rsidR="006857D4" w:rsidRPr="00F563A6" w:rsidRDefault="006857D4" w:rsidP="00FC3F2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6DE2A305" w14:textId="4729C75E" w:rsidR="006857D4" w:rsidRPr="00F563A6" w:rsidRDefault="000B47F6" w:rsidP="00FC3F2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آشنایی با تولرانس</w:t>
            </w:r>
          </w:p>
        </w:tc>
        <w:tc>
          <w:tcPr>
            <w:tcW w:w="1053" w:type="pct"/>
            <w:shd w:val="clear" w:color="auto" w:fill="auto"/>
            <w:vAlign w:val="center"/>
          </w:tcPr>
          <w:p w14:paraId="341E275B" w14:textId="2F23F4FA" w:rsidR="006857D4" w:rsidRPr="00F563A6" w:rsidRDefault="000B47F6" w:rsidP="00FC3F29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2751D">
              <w:rPr>
                <w:rFonts w:cs="B Mitra"/>
                <w:b/>
                <w:bCs/>
                <w:sz w:val="20"/>
                <w:szCs w:val="20"/>
                <w:rtl/>
              </w:rPr>
              <w:t>مفهوم تولرانس، مکانيسمهای تولرانس مرکزی و محيطي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03D89744" w14:textId="1AD89B78" w:rsidR="006857D4" w:rsidRPr="00F563A6" w:rsidRDefault="000B47F6" w:rsidP="00DB6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08" w:type="pct"/>
            <w:vAlign w:val="center"/>
          </w:tcPr>
          <w:p w14:paraId="5B920ABD" w14:textId="77777777" w:rsidR="000B47F6" w:rsidRPr="00C77C72" w:rsidRDefault="000B47F6" w:rsidP="000B47F6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0CB2E522" w14:textId="77777777" w:rsidR="000B47F6" w:rsidRPr="00C77C72" w:rsidRDefault="000B47F6" w:rsidP="000B47F6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460CEF1E" w14:textId="77777777" w:rsidR="000B47F6" w:rsidRDefault="000B47F6" w:rsidP="000B4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1173F64C" w14:textId="793E1A5A" w:rsidR="006857D4" w:rsidRPr="00F563A6" w:rsidRDefault="000B47F6" w:rsidP="000B4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339C0E4C" w14:textId="77777777" w:rsidR="000B47F6" w:rsidRDefault="000B47F6" w:rsidP="000B4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04DD4930" w14:textId="77777777" w:rsidR="000B47F6" w:rsidRDefault="000B47F6" w:rsidP="000B4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272FD0F0" w14:textId="384D662B" w:rsidR="006857D4" w:rsidRPr="00F563A6" w:rsidRDefault="000B47F6" w:rsidP="000B4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09657309" w14:textId="77777777" w:rsidR="000B47F6" w:rsidRDefault="000B47F6" w:rsidP="000B4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300827B5" w14:textId="796A3E41" w:rsidR="006857D4" w:rsidRPr="00F563A6" w:rsidRDefault="006857D4" w:rsidP="000B47F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14:paraId="43E80785" w14:textId="19E1C951" w:rsidR="006857D4" w:rsidRPr="00F563A6" w:rsidRDefault="000B47F6" w:rsidP="00DB6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37755F12" w14:textId="0E4CEEB3" w:rsidR="006857D4" w:rsidRPr="00F563A6" w:rsidRDefault="000B47F6" w:rsidP="00DB6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B47F6">
              <w:rPr>
                <w:sz w:val="18"/>
                <w:szCs w:val="18"/>
              </w:rPr>
              <w:t>) Rich et al. Clinical immunology: Principles and practice, Latest edition. 3) Turgeon et al. Immunology &amp; Serology in Laboratory Medicine, Latest Edition</w:t>
            </w:r>
          </w:p>
        </w:tc>
      </w:tr>
      <w:tr w:rsidR="006857D4" w:rsidRPr="00F563A6" w14:paraId="0DF64EBA" w14:textId="77777777" w:rsidTr="00750295">
        <w:trPr>
          <w:trHeight w:val="2178"/>
          <w:jc w:val="center"/>
        </w:trPr>
        <w:tc>
          <w:tcPr>
            <w:tcW w:w="351" w:type="pct"/>
            <w:shd w:val="clear" w:color="auto" w:fill="auto"/>
            <w:vAlign w:val="center"/>
          </w:tcPr>
          <w:p w14:paraId="69848444" w14:textId="386E0C2A" w:rsidR="006857D4" w:rsidRPr="00F563A6" w:rsidRDefault="000B47F6" w:rsidP="00FC3F2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1BD30909" w14:textId="39386CA6" w:rsidR="006857D4" w:rsidRPr="00F563A6" w:rsidRDefault="000B47F6" w:rsidP="00FC3F2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آشنایی با ازدیاد حساسیت</w:t>
            </w:r>
          </w:p>
        </w:tc>
        <w:tc>
          <w:tcPr>
            <w:tcW w:w="1053" w:type="pct"/>
            <w:shd w:val="clear" w:color="auto" w:fill="auto"/>
            <w:vAlign w:val="center"/>
          </w:tcPr>
          <w:p w14:paraId="0A0E5A11" w14:textId="09480189" w:rsidR="006857D4" w:rsidRPr="00F563A6" w:rsidRDefault="000B47F6" w:rsidP="00FC3F29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D2751D">
              <w:rPr>
                <w:rFonts w:cs="B Mitra"/>
                <w:b/>
                <w:bCs/>
                <w:sz w:val="20"/>
                <w:szCs w:val="20"/>
                <w:rtl/>
              </w:rPr>
              <w:t>مکانيسمهای شکست تولرانس و شکلگيری بيماریهای خود ایمن، تقسيمبندی واکنشهای افزایش حساسيت )تيپ یک تا چهار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63A1EFB4" w14:textId="39A5A756" w:rsidR="006857D4" w:rsidRPr="00F563A6" w:rsidRDefault="000B47F6" w:rsidP="00DB6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08" w:type="pct"/>
            <w:vAlign w:val="center"/>
          </w:tcPr>
          <w:p w14:paraId="2722C5ED" w14:textId="77777777" w:rsidR="000B47F6" w:rsidRPr="00C77C72" w:rsidRDefault="000B47F6" w:rsidP="000B47F6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7C0FD6A8" w14:textId="77777777" w:rsidR="000B47F6" w:rsidRPr="00C77C72" w:rsidRDefault="000B47F6" w:rsidP="000B47F6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06AAE8C4" w14:textId="77777777" w:rsidR="000B47F6" w:rsidRDefault="000B47F6" w:rsidP="000B4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5675A8B4" w14:textId="65B052E2" w:rsidR="006857D4" w:rsidRPr="00F563A6" w:rsidRDefault="000B47F6" w:rsidP="000B4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72E7741D" w14:textId="77777777" w:rsidR="000B47F6" w:rsidRDefault="000B47F6" w:rsidP="000B4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345E662F" w14:textId="77777777" w:rsidR="000B47F6" w:rsidRDefault="000B47F6" w:rsidP="000B4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7AD5D2D6" w14:textId="2482F769" w:rsidR="006857D4" w:rsidRPr="00F563A6" w:rsidRDefault="000B47F6" w:rsidP="000B4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7BE3301B" w14:textId="77777777" w:rsidR="000B47F6" w:rsidRDefault="000B47F6" w:rsidP="000B4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53E444DC" w14:textId="77777777" w:rsidR="006857D4" w:rsidRPr="00F563A6" w:rsidRDefault="006857D4" w:rsidP="00DB6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14:paraId="77328130" w14:textId="4ED0EB2C" w:rsidR="006857D4" w:rsidRPr="00F563A6" w:rsidRDefault="000B47F6" w:rsidP="00DB6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67930366" w14:textId="6056259D" w:rsidR="006857D4" w:rsidRPr="00F563A6" w:rsidRDefault="000B47F6" w:rsidP="00DB6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B47F6">
              <w:rPr>
                <w:sz w:val="18"/>
                <w:szCs w:val="18"/>
              </w:rPr>
              <w:t>) Rich et al. Clinical immunology: Principles and practice, Latest edition. 3) Turgeon et al. Immunology &amp; Serology in Laboratory Medicine, Latest Edition</w:t>
            </w:r>
          </w:p>
        </w:tc>
      </w:tr>
      <w:tr w:rsidR="006857D4" w:rsidRPr="00F563A6" w14:paraId="6FE42CD1" w14:textId="77777777" w:rsidTr="00750295">
        <w:trPr>
          <w:trHeight w:val="2178"/>
          <w:jc w:val="center"/>
        </w:trPr>
        <w:tc>
          <w:tcPr>
            <w:tcW w:w="351" w:type="pct"/>
            <w:shd w:val="clear" w:color="auto" w:fill="auto"/>
            <w:vAlign w:val="center"/>
          </w:tcPr>
          <w:p w14:paraId="42B9F3A2" w14:textId="7831F1F7" w:rsidR="006857D4" w:rsidRPr="00F563A6" w:rsidRDefault="00750295" w:rsidP="00FC3F2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72C4752D" w14:textId="7358F05E" w:rsidR="006857D4" w:rsidRPr="00F563A6" w:rsidRDefault="00750295" w:rsidP="00FC3F2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انواع بیماری های خودایمن</w:t>
            </w:r>
          </w:p>
        </w:tc>
        <w:tc>
          <w:tcPr>
            <w:tcW w:w="1053" w:type="pct"/>
            <w:shd w:val="clear" w:color="auto" w:fill="auto"/>
            <w:vAlign w:val="center"/>
          </w:tcPr>
          <w:p w14:paraId="2EF61AA9" w14:textId="77777777" w:rsidR="00750295" w:rsidRDefault="00750295" w:rsidP="00750295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2751D">
              <w:rPr>
                <w:rFonts w:cs="B Mitra"/>
                <w:b/>
                <w:bCs/>
                <w:sz w:val="20"/>
                <w:szCs w:val="20"/>
                <w:rtl/>
              </w:rPr>
              <w:t>مروری بر پاتوژنز بيماریهای خودایمن ناشي از افزایش حساسيت تيپ دو )بيماریهای خودایمن مختص عضو</w:t>
            </w:r>
            <w:r w:rsidRPr="00D2751D">
              <w:rPr>
                <w:rFonts w:cs="B Mitra"/>
                <w:b/>
                <w:bCs/>
                <w:sz w:val="20"/>
                <w:szCs w:val="20"/>
                <w:lang w:bidi="fa-IR"/>
              </w:rPr>
              <w:t>(</w:t>
            </w:r>
          </w:p>
          <w:p w14:paraId="32699C50" w14:textId="77777777" w:rsidR="00750295" w:rsidRDefault="00750295" w:rsidP="00750295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5D02BB1" w14:textId="77777777" w:rsidR="006857D4" w:rsidRPr="00F563A6" w:rsidRDefault="006857D4" w:rsidP="00FC3F29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22" w:type="pct"/>
            <w:shd w:val="clear" w:color="auto" w:fill="auto"/>
            <w:vAlign w:val="center"/>
          </w:tcPr>
          <w:p w14:paraId="4E291851" w14:textId="125BBD40" w:rsidR="006857D4" w:rsidRPr="00F563A6" w:rsidRDefault="00750295" w:rsidP="00DB6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08" w:type="pct"/>
            <w:vAlign w:val="center"/>
          </w:tcPr>
          <w:p w14:paraId="3868A455" w14:textId="77777777" w:rsidR="000B47F6" w:rsidRPr="00C77C72" w:rsidRDefault="000B47F6" w:rsidP="000B47F6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217530DD" w14:textId="77777777" w:rsidR="000B47F6" w:rsidRPr="00C77C72" w:rsidRDefault="000B47F6" w:rsidP="000B47F6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27E05BEA" w14:textId="77777777" w:rsidR="000B47F6" w:rsidRDefault="000B47F6" w:rsidP="000B4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1996AE60" w14:textId="6532DA60" w:rsidR="006857D4" w:rsidRPr="00F563A6" w:rsidRDefault="000B47F6" w:rsidP="000B4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F5A44EB" w14:textId="77777777" w:rsidR="000B47F6" w:rsidRDefault="000B47F6" w:rsidP="000B4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5512DA0A" w14:textId="77777777" w:rsidR="000B47F6" w:rsidRDefault="000B47F6" w:rsidP="000B4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44AC4F46" w14:textId="4F439656" w:rsidR="006857D4" w:rsidRPr="00F563A6" w:rsidRDefault="000B47F6" w:rsidP="000B4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55B97C9C" w14:textId="77777777" w:rsidR="000B47F6" w:rsidRDefault="000B47F6" w:rsidP="000B4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6FFF4143" w14:textId="77777777" w:rsidR="006857D4" w:rsidRPr="00F563A6" w:rsidRDefault="006857D4" w:rsidP="00DB6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14:paraId="2E77A9A4" w14:textId="3FDACD4D" w:rsidR="006857D4" w:rsidRPr="00F563A6" w:rsidRDefault="000B47F6" w:rsidP="00DB6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3FB3CD9F" w14:textId="63EDF3BD" w:rsidR="006857D4" w:rsidRPr="00F563A6" w:rsidRDefault="000B47F6" w:rsidP="00DB6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B47F6">
              <w:rPr>
                <w:sz w:val="18"/>
                <w:szCs w:val="18"/>
              </w:rPr>
              <w:t>) Rich et al. Clinical immunology: Principles and practice, Latest edition. 3) Turgeon et al. Immunology &amp; Serology in Laboratory Medicine, Latest Edition</w:t>
            </w:r>
          </w:p>
        </w:tc>
      </w:tr>
      <w:tr w:rsidR="006857D4" w:rsidRPr="00F563A6" w14:paraId="7C3F873A" w14:textId="77777777" w:rsidTr="00750295">
        <w:trPr>
          <w:trHeight w:val="2178"/>
          <w:jc w:val="center"/>
        </w:trPr>
        <w:tc>
          <w:tcPr>
            <w:tcW w:w="351" w:type="pct"/>
            <w:shd w:val="clear" w:color="auto" w:fill="auto"/>
            <w:vAlign w:val="center"/>
          </w:tcPr>
          <w:p w14:paraId="14F81DEC" w14:textId="6A9FA34A" w:rsidR="006857D4" w:rsidRPr="00F563A6" w:rsidRDefault="00750295" w:rsidP="00FC3F2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0DA0963E" w14:textId="5F5A6953" w:rsidR="006857D4" w:rsidRPr="00F563A6" w:rsidRDefault="00750295" w:rsidP="00FC3F2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انواع بیماری های خودایمن</w:t>
            </w:r>
          </w:p>
        </w:tc>
        <w:tc>
          <w:tcPr>
            <w:tcW w:w="1053" w:type="pct"/>
            <w:shd w:val="clear" w:color="auto" w:fill="auto"/>
            <w:vAlign w:val="center"/>
          </w:tcPr>
          <w:p w14:paraId="64B08224" w14:textId="42E8FF35" w:rsidR="006857D4" w:rsidRPr="00F563A6" w:rsidRDefault="00750295" w:rsidP="00FC3F29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415084">
              <w:rPr>
                <w:rFonts w:cs="B Mitra"/>
                <w:b/>
                <w:bCs/>
                <w:sz w:val="20"/>
                <w:szCs w:val="20"/>
                <w:rtl/>
              </w:rPr>
              <w:t>مروری بر پاتوژنز بيماریهای خودایمن ناشي از افزایش حساسيت تيپ سه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627D9311" w14:textId="6477FFDD" w:rsidR="006857D4" w:rsidRPr="00F563A6" w:rsidRDefault="00750295" w:rsidP="00DB6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08" w:type="pct"/>
            <w:vAlign w:val="center"/>
          </w:tcPr>
          <w:p w14:paraId="6AF081D2" w14:textId="77777777" w:rsidR="000B47F6" w:rsidRPr="00C77C72" w:rsidRDefault="000B47F6" w:rsidP="000B47F6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27B1332D" w14:textId="77777777" w:rsidR="000B47F6" w:rsidRPr="00C77C72" w:rsidRDefault="000B47F6" w:rsidP="000B47F6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54050FC0" w14:textId="77777777" w:rsidR="000B47F6" w:rsidRDefault="000B47F6" w:rsidP="000B4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067FD3E9" w14:textId="613A20C0" w:rsidR="006857D4" w:rsidRPr="00F563A6" w:rsidRDefault="000B47F6" w:rsidP="000B4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EEB3FE0" w14:textId="77777777" w:rsidR="000B47F6" w:rsidRDefault="000B47F6" w:rsidP="000B4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51FE5E06" w14:textId="77777777" w:rsidR="000B47F6" w:rsidRDefault="000B47F6" w:rsidP="000B4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70F15839" w14:textId="2669EA84" w:rsidR="006857D4" w:rsidRPr="00F563A6" w:rsidRDefault="000B47F6" w:rsidP="000B4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47EE4FCD" w14:textId="77777777" w:rsidR="000B47F6" w:rsidRDefault="000B47F6" w:rsidP="000B47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3E7790DB" w14:textId="77777777" w:rsidR="006857D4" w:rsidRPr="00F563A6" w:rsidRDefault="006857D4" w:rsidP="00DB6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53" w:type="pct"/>
            <w:shd w:val="clear" w:color="auto" w:fill="auto"/>
            <w:vAlign w:val="center"/>
          </w:tcPr>
          <w:p w14:paraId="0BFD06DD" w14:textId="4802E667" w:rsidR="006857D4" w:rsidRPr="00F563A6" w:rsidRDefault="000B47F6" w:rsidP="00DB6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04FD15F2" w14:textId="3AAC9598" w:rsidR="006857D4" w:rsidRPr="00F563A6" w:rsidRDefault="000B47F6" w:rsidP="00DB600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B47F6">
              <w:rPr>
                <w:sz w:val="18"/>
                <w:szCs w:val="18"/>
              </w:rPr>
              <w:t>) Rich et al. Clinical immunology: Principles and practice, Latest edition. 3) Turgeon et al. Immunology &amp; Serology in Laboratory Medicine, Latest Edition</w:t>
            </w:r>
          </w:p>
        </w:tc>
      </w:tr>
    </w:tbl>
    <w:p w14:paraId="4FEB23E5" w14:textId="77777777" w:rsidR="00FC3F29" w:rsidRPr="00FC3F29" w:rsidRDefault="00FC3F29" w:rsidP="00FC3F29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14:paraId="0ACCEBA0" w14:textId="77777777" w:rsidR="005A02C8" w:rsidRPr="00F563A6" w:rsidRDefault="005A02C8" w:rsidP="00FC3F29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14:paraId="72780E06" w14:textId="7E90FC59"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lastRenderedPageBreak/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14:paraId="47533661" w14:textId="77777777" w:rsidR="00750295" w:rsidRPr="00750295" w:rsidRDefault="00750295" w:rsidP="00750295">
      <w:pPr>
        <w:pStyle w:val="ListParagraph"/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tbl>
      <w:tblPr>
        <w:bidiVisual/>
        <w:tblW w:w="45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1"/>
        <w:gridCol w:w="1203"/>
        <w:gridCol w:w="2714"/>
        <w:gridCol w:w="1336"/>
        <w:gridCol w:w="1578"/>
        <w:gridCol w:w="1305"/>
        <w:gridCol w:w="1227"/>
        <w:gridCol w:w="1161"/>
        <w:gridCol w:w="1368"/>
      </w:tblGrid>
      <w:tr w:rsidR="00750295" w:rsidRPr="00F563A6" w14:paraId="707CCED7" w14:textId="77777777" w:rsidTr="00750295">
        <w:trPr>
          <w:jc w:val="center"/>
        </w:trPr>
        <w:tc>
          <w:tcPr>
            <w:tcW w:w="356" w:type="pct"/>
            <w:vMerge w:val="restart"/>
            <w:shd w:val="clear" w:color="auto" w:fill="auto"/>
            <w:vAlign w:val="center"/>
          </w:tcPr>
          <w:p w14:paraId="5E5A0A97" w14:textId="77777777" w:rsidR="00750295" w:rsidRPr="00F563A6" w:rsidRDefault="00750295" w:rsidP="00352DE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شماره جلسه/تاریخ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</w:tcPr>
          <w:p w14:paraId="3F553D83" w14:textId="77777777" w:rsidR="00750295" w:rsidRPr="00F563A6" w:rsidRDefault="00750295" w:rsidP="00352DE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هدف کلی جلسه</w:t>
            </w:r>
          </w:p>
        </w:tc>
        <w:tc>
          <w:tcPr>
            <w:tcW w:w="1069" w:type="pct"/>
            <w:vMerge w:val="restart"/>
            <w:shd w:val="clear" w:color="auto" w:fill="auto"/>
            <w:vAlign w:val="center"/>
          </w:tcPr>
          <w:p w14:paraId="4425B1B1" w14:textId="77777777" w:rsidR="00750295" w:rsidRPr="00F563A6" w:rsidRDefault="00750295" w:rsidP="00352DE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</w:p>
          <w:p w14:paraId="751EAABD" w14:textId="77777777" w:rsidR="00750295" w:rsidRPr="00F563A6" w:rsidRDefault="00750295" w:rsidP="00352DE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(براساس سه حيطه اه</w:t>
            </w: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 xml:space="preserve">داف آموزشي: شناختي، عاطفي، روانی </w:t>
            </w: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حركتي)</w:t>
            </w:r>
          </w:p>
        </w:tc>
        <w:tc>
          <w:tcPr>
            <w:tcW w:w="530" w:type="pct"/>
            <w:vMerge w:val="restart"/>
            <w:shd w:val="clear" w:color="auto" w:fill="auto"/>
            <w:vAlign w:val="center"/>
          </w:tcPr>
          <w:p w14:paraId="348913E4" w14:textId="77777777" w:rsidR="00750295" w:rsidRDefault="00750295" w:rsidP="00352DE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تعیین رفتار ورودی</w:t>
            </w:r>
          </w:p>
          <w:p w14:paraId="09CCD5CB" w14:textId="77777777" w:rsidR="00750295" w:rsidRPr="00F563A6" w:rsidRDefault="00750295" w:rsidP="00352DE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نحوه ارزشیابی آن</w:t>
            </w:r>
          </w:p>
        </w:tc>
        <w:tc>
          <w:tcPr>
            <w:tcW w:w="617" w:type="pct"/>
            <w:vMerge w:val="restart"/>
            <w:vAlign w:val="center"/>
          </w:tcPr>
          <w:p w14:paraId="1232768F" w14:textId="77777777" w:rsidR="00750295" w:rsidRPr="00A21521" w:rsidRDefault="00750295" w:rsidP="00352DE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34FB0D10" w14:textId="77777777" w:rsidR="00750295" w:rsidRPr="00F563A6" w:rsidRDefault="00750295" w:rsidP="00352DE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21521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(عنوان و چگونگی اجرا)</w:t>
            </w:r>
          </w:p>
        </w:tc>
        <w:tc>
          <w:tcPr>
            <w:tcW w:w="518" w:type="pct"/>
            <w:vMerge w:val="restart"/>
            <w:shd w:val="clear" w:color="auto" w:fill="auto"/>
            <w:vAlign w:val="center"/>
          </w:tcPr>
          <w:p w14:paraId="1E30F2BC" w14:textId="77777777" w:rsidR="00750295" w:rsidRPr="00F563A6" w:rsidRDefault="00750295" w:rsidP="00352DE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948" w:type="pct"/>
            <w:gridSpan w:val="2"/>
            <w:shd w:val="clear" w:color="auto" w:fill="auto"/>
            <w:vAlign w:val="center"/>
          </w:tcPr>
          <w:p w14:paraId="56DCDA8E" w14:textId="77777777" w:rsidR="00750295" w:rsidRPr="00F563A6" w:rsidRDefault="00750295" w:rsidP="00352DE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542" w:type="pct"/>
            <w:vMerge w:val="restart"/>
            <w:shd w:val="clear" w:color="auto" w:fill="auto"/>
            <w:vAlign w:val="center"/>
          </w:tcPr>
          <w:p w14:paraId="71B965A1" w14:textId="77777777" w:rsidR="00750295" w:rsidRPr="00F563A6" w:rsidRDefault="00750295" w:rsidP="00352DE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منابع تدريس</w:t>
            </w:r>
          </w:p>
        </w:tc>
      </w:tr>
      <w:tr w:rsidR="00750295" w:rsidRPr="00F563A6" w14:paraId="38A17866" w14:textId="77777777" w:rsidTr="00750295">
        <w:trPr>
          <w:trHeight w:val="211"/>
          <w:jc w:val="center"/>
        </w:trPr>
        <w:tc>
          <w:tcPr>
            <w:tcW w:w="356" w:type="pct"/>
            <w:vMerge/>
            <w:shd w:val="clear" w:color="auto" w:fill="auto"/>
            <w:vAlign w:val="center"/>
          </w:tcPr>
          <w:p w14:paraId="7F1809F5" w14:textId="77777777" w:rsidR="00750295" w:rsidRPr="00F563A6" w:rsidRDefault="00750295" w:rsidP="00352DE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14:paraId="584305F2" w14:textId="77777777" w:rsidR="00750295" w:rsidRPr="00F563A6" w:rsidRDefault="00750295" w:rsidP="00352DE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69" w:type="pct"/>
            <w:vMerge/>
            <w:shd w:val="clear" w:color="auto" w:fill="auto"/>
            <w:vAlign w:val="center"/>
          </w:tcPr>
          <w:p w14:paraId="1E47FE31" w14:textId="77777777" w:rsidR="00750295" w:rsidRPr="00F563A6" w:rsidRDefault="00750295" w:rsidP="00352DE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0" w:type="pct"/>
            <w:vMerge/>
            <w:shd w:val="clear" w:color="auto" w:fill="auto"/>
            <w:vAlign w:val="center"/>
          </w:tcPr>
          <w:p w14:paraId="4AEF5925" w14:textId="77777777" w:rsidR="00750295" w:rsidRPr="00F563A6" w:rsidRDefault="00750295" w:rsidP="00352DE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17" w:type="pct"/>
            <w:vMerge/>
          </w:tcPr>
          <w:p w14:paraId="5B3BB4E2" w14:textId="77777777" w:rsidR="00750295" w:rsidRPr="00F563A6" w:rsidRDefault="00750295" w:rsidP="00352DE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18" w:type="pct"/>
            <w:vMerge/>
            <w:shd w:val="clear" w:color="auto" w:fill="auto"/>
            <w:vAlign w:val="center"/>
          </w:tcPr>
          <w:p w14:paraId="1C973724" w14:textId="77777777" w:rsidR="00750295" w:rsidRPr="00F563A6" w:rsidRDefault="00750295" w:rsidP="00352DE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702B2F46" w14:textId="77777777" w:rsidR="00750295" w:rsidRPr="00F563A6" w:rsidRDefault="00750295" w:rsidP="00352DE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روش</w:t>
            </w:r>
          </w:p>
        </w:tc>
        <w:tc>
          <w:tcPr>
            <w:tcW w:w="460" w:type="pct"/>
            <w:shd w:val="clear" w:color="auto" w:fill="auto"/>
            <w:vAlign w:val="center"/>
          </w:tcPr>
          <w:p w14:paraId="43C19068" w14:textId="77777777" w:rsidR="00750295" w:rsidRPr="00F563A6" w:rsidRDefault="00750295" w:rsidP="00352DE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542" w:type="pct"/>
            <w:vMerge/>
            <w:shd w:val="clear" w:color="auto" w:fill="auto"/>
            <w:vAlign w:val="center"/>
          </w:tcPr>
          <w:p w14:paraId="73CDC8E9" w14:textId="77777777" w:rsidR="00750295" w:rsidRPr="00F563A6" w:rsidRDefault="00750295" w:rsidP="00352DEB">
            <w:pPr>
              <w:bidi/>
              <w:spacing w:after="0" w:line="240" w:lineRule="auto"/>
              <w:contextualSpacing/>
              <w:jc w:val="center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750295" w:rsidRPr="00F563A6" w14:paraId="3C374B82" w14:textId="77777777" w:rsidTr="00750295">
        <w:trPr>
          <w:trHeight w:val="2268"/>
          <w:jc w:val="center"/>
        </w:trPr>
        <w:tc>
          <w:tcPr>
            <w:tcW w:w="356" w:type="pct"/>
            <w:shd w:val="clear" w:color="auto" w:fill="auto"/>
            <w:vAlign w:val="center"/>
          </w:tcPr>
          <w:p w14:paraId="2594AE4F" w14:textId="54FC2B83" w:rsidR="00750295" w:rsidRPr="00F563A6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3EFCA97" w14:textId="57A80745" w:rsidR="00750295" w:rsidRPr="00F563A6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1508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انواع بیماری های خودایمن</w:t>
            </w:r>
          </w:p>
        </w:tc>
        <w:tc>
          <w:tcPr>
            <w:tcW w:w="1069" w:type="pct"/>
            <w:shd w:val="clear" w:color="auto" w:fill="auto"/>
            <w:vAlign w:val="center"/>
          </w:tcPr>
          <w:p w14:paraId="1385B0AB" w14:textId="0DCA0EE8" w:rsidR="00750295" w:rsidRPr="00F563A6" w:rsidRDefault="00750295" w:rsidP="00750295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15084">
              <w:rPr>
                <w:rFonts w:cs="B Mitra"/>
                <w:b/>
                <w:bCs/>
                <w:sz w:val="20"/>
                <w:szCs w:val="20"/>
                <w:rtl/>
              </w:rPr>
              <w:t>مروری بر پاتوژنز بيماریهای خودایمن ناشي از افزایش حساسيت تيپ چهار )بيماریهای خودایمن با واسطه ایمني سلولي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0AD73EBB" w14:textId="77777777" w:rsidR="00750295" w:rsidRPr="00F563A6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vAlign w:val="center"/>
          </w:tcPr>
          <w:p w14:paraId="7E8E3EA8" w14:textId="77777777" w:rsidR="00750295" w:rsidRPr="00C77C72" w:rsidRDefault="00750295" w:rsidP="00352DE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3206B21C" w14:textId="77777777" w:rsidR="00750295" w:rsidRPr="00C77C72" w:rsidRDefault="00750295" w:rsidP="00352DE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45EBB869" w14:textId="77777777" w:rsid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7F0E5E9F" w14:textId="77777777" w:rsidR="00750295" w:rsidRPr="00F563A6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6550E8BB" w14:textId="77777777" w:rsid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6BFD2838" w14:textId="77777777" w:rsid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69FCE7D3" w14:textId="77777777" w:rsidR="00750295" w:rsidRPr="00F563A6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65670AE" w14:textId="77777777" w:rsid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5D2D93AF" w14:textId="77777777" w:rsidR="00750295" w:rsidRPr="00F563A6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14:paraId="38877D90" w14:textId="77777777" w:rsidR="00750295" w:rsidRPr="00F563A6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0E8C0C0" w14:textId="77777777" w:rsidR="00750295" w:rsidRPr="000B47F6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B47F6">
              <w:rPr>
                <w:sz w:val="20"/>
                <w:szCs w:val="20"/>
              </w:rPr>
              <w:t>) Rich et al. Clinical immunology: Principles and practice, Latest edition. 3) Turgeon et al. Immunology &amp; Serology in Laboratory Medicine, Latest Edition</w:t>
            </w:r>
          </w:p>
        </w:tc>
      </w:tr>
      <w:tr w:rsidR="00750295" w:rsidRPr="00F563A6" w14:paraId="594B9520" w14:textId="77777777" w:rsidTr="00750295">
        <w:trPr>
          <w:trHeight w:val="2268"/>
          <w:jc w:val="center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ED75D" w14:textId="7C9F3405" w:rsidR="00750295" w:rsidRP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8ED8A" w14:textId="0865C206" w:rsidR="00750295" w:rsidRPr="00F563A6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آشنایی با انواع بیماری های نقص ایمنی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DB068" w14:textId="5295FF80" w:rsidR="00750295" w:rsidRPr="00750295" w:rsidRDefault="00750295" w:rsidP="00750295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15084">
              <w:rPr>
                <w:rFonts w:cs="B Mitra"/>
                <w:b/>
                <w:bCs/>
                <w:sz w:val="20"/>
                <w:szCs w:val="20"/>
                <w:rtl/>
              </w:rPr>
              <w:t>مروری بر پاتوژنز بيماریهای نقص ایمني مادرزادی )اساس ایمونولوژیک، تقسيمبندی و ایمونوپاتولوژی انواع بيماریهای نقص ایمني شامل نقصهای ایمني سلولي، هومورال، فاگوسيتوز و کمپلمان</w:t>
            </w:r>
            <w:r w:rsidRPr="00415084">
              <w:rPr>
                <w:rFonts w:cs="B Mitra"/>
                <w:b/>
                <w:bCs/>
                <w:sz w:val="20"/>
                <w:szCs w:val="20"/>
                <w:lang w:bidi="fa-IR"/>
              </w:rPr>
              <w:t>(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5677C" w14:textId="77777777" w:rsidR="00750295" w:rsidRP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FFADB" w14:textId="77777777" w:rsidR="00750295" w:rsidRPr="00C77C72" w:rsidRDefault="00750295" w:rsidP="00352DE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1747723C" w14:textId="77777777" w:rsidR="00750295" w:rsidRPr="00C77C72" w:rsidRDefault="00750295" w:rsidP="00352DE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2AF636FF" w14:textId="77777777" w:rsidR="00750295" w:rsidRDefault="00750295" w:rsidP="00750295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42A8AE40" w14:textId="77777777" w:rsidR="00750295" w:rsidRPr="00750295" w:rsidRDefault="00750295" w:rsidP="00750295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1B061" w14:textId="77777777" w:rsid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79485EFD" w14:textId="77777777" w:rsid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6871035F" w14:textId="77777777" w:rsidR="00750295" w:rsidRPr="00F563A6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B5044" w14:textId="77777777" w:rsid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2B632B1A" w14:textId="77777777" w:rsidR="00750295" w:rsidRPr="00F563A6" w:rsidRDefault="00750295" w:rsidP="007502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95B97" w14:textId="77777777" w:rsidR="00750295" w:rsidRPr="00F563A6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B6CD9" w14:textId="77777777" w:rsidR="00750295" w:rsidRP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sz w:val="20"/>
                <w:szCs w:val="20"/>
                <w:rtl/>
              </w:rPr>
            </w:pPr>
            <w:r w:rsidRPr="00750295">
              <w:rPr>
                <w:sz w:val="20"/>
                <w:szCs w:val="20"/>
              </w:rPr>
              <w:t>) Rich et al. Clinical immunology: Principles and practice, Latest edition. 3) Turgeon et al. Immunology &amp; Serology in Laboratory Medicine, Latest Edition</w:t>
            </w:r>
          </w:p>
        </w:tc>
      </w:tr>
      <w:tr w:rsidR="00750295" w:rsidRPr="00F563A6" w14:paraId="2D4AC75F" w14:textId="77777777" w:rsidTr="00750295">
        <w:trPr>
          <w:trHeight w:val="2268"/>
          <w:jc w:val="center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4D3BA" w14:textId="0CF4FA48" w:rsidR="00750295" w:rsidRPr="00F563A6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B5E03" w14:textId="11EF53B1" w:rsidR="00750295" w:rsidRPr="00F563A6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آشنایی با ایمونولوژی پیوند بافت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271F5" w14:textId="2032CDBB" w:rsidR="00750295" w:rsidRPr="00750295" w:rsidRDefault="00750295" w:rsidP="00352DEB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15084">
              <w:rPr>
                <w:rFonts w:cs="B Mitra"/>
                <w:b/>
                <w:bCs/>
                <w:sz w:val="20"/>
                <w:szCs w:val="20"/>
                <w:rtl/>
              </w:rPr>
              <w:t>ایمونولوژی پيوند، انواع پيوند )ارگانهای توپر و مغز استخوان(، پاسخ ایمني نسبت به آلوگرافت، تقسيمبندی، مکانيسمها و ایمونوپاتولوژی رد پيوند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A87D0" w14:textId="77777777" w:rsidR="00750295" w:rsidRP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91F29" w14:textId="77777777" w:rsidR="00750295" w:rsidRPr="00C77C72" w:rsidRDefault="00750295" w:rsidP="00352DE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293D579D" w14:textId="77777777" w:rsidR="00750295" w:rsidRPr="00C77C72" w:rsidRDefault="00750295" w:rsidP="00352DE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3156F548" w14:textId="77777777" w:rsidR="00750295" w:rsidRDefault="00750295" w:rsidP="00750295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700C9D6D" w14:textId="77777777" w:rsidR="00750295" w:rsidRPr="00750295" w:rsidRDefault="00750295" w:rsidP="00750295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0495F" w14:textId="77777777" w:rsid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390B9535" w14:textId="77777777" w:rsid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0C67E7FA" w14:textId="77777777" w:rsidR="00750295" w:rsidRPr="00F563A6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B0D82" w14:textId="77777777" w:rsid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3981E3BB" w14:textId="77777777" w:rsidR="00750295" w:rsidRPr="00F563A6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A5CEB" w14:textId="77777777" w:rsidR="00750295" w:rsidRPr="00F563A6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B70FE" w14:textId="77777777" w:rsidR="00750295" w:rsidRP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sz w:val="20"/>
                <w:szCs w:val="20"/>
                <w:rtl/>
              </w:rPr>
            </w:pPr>
            <w:r w:rsidRPr="00750295">
              <w:rPr>
                <w:sz w:val="20"/>
                <w:szCs w:val="20"/>
              </w:rPr>
              <w:t>) Rich et al. Clinical immunology: Principles and practice, Latest edition. 3) Turgeon et al. Immunology &amp; Serology in Laboratory Medicine, Latest Edition</w:t>
            </w:r>
          </w:p>
        </w:tc>
      </w:tr>
      <w:tr w:rsidR="00750295" w:rsidRPr="00F563A6" w14:paraId="39CFD640" w14:textId="77777777" w:rsidTr="00750295">
        <w:trPr>
          <w:trHeight w:val="2268"/>
          <w:jc w:val="center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0A53A" w14:textId="5C8C8300" w:rsidR="00750295" w:rsidRPr="00F563A6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9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F6414" w14:textId="5045F91B" w:rsidR="00750295" w:rsidRPr="00F563A6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آشنایی با ایمونولوژی تومور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5A447" w14:textId="77777777" w:rsidR="00750295" w:rsidRDefault="00750295" w:rsidP="00750295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</w:t>
            </w:r>
            <w:r w:rsidRPr="00415084">
              <w:rPr>
                <w:rFonts w:cs="B Mitra"/>
                <w:b/>
                <w:bCs/>
                <w:sz w:val="20"/>
                <w:szCs w:val="20"/>
                <w:rtl/>
              </w:rPr>
              <w:t>یمونولوژی تومور شامل مراقبت ایمني، علل ایجاد تومور، آنتيژنها و مارکرهای توموری، پاسخ ایمني نسبت به تومور، مکانيسمهای فرار سلولهای توموری از پاسخ ایمني</w:t>
            </w:r>
          </w:p>
          <w:p w14:paraId="63DF5471" w14:textId="77777777" w:rsidR="00750295" w:rsidRPr="00750295" w:rsidRDefault="00750295" w:rsidP="00352DEB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75297" w14:textId="25BD3B1F" w:rsidR="00750295" w:rsidRP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C00A9" w14:textId="77777777" w:rsidR="00750295" w:rsidRPr="00C77C72" w:rsidRDefault="00750295" w:rsidP="00750295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73E22344" w14:textId="77777777" w:rsidR="00750295" w:rsidRPr="00C77C72" w:rsidRDefault="00750295" w:rsidP="00750295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456FD9AB" w14:textId="77777777" w:rsidR="00750295" w:rsidRDefault="00750295" w:rsidP="00750295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58E80EAC" w14:textId="6EFE5999" w:rsidR="00750295" w:rsidRPr="00C77C72" w:rsidRDefault="00750295" w:rsidP="00750295">
            <w:pPr>
              <w:pStyle w:val="ListParagraph"/>
              <w:spacing w:after="0" w:line="240" w:lineRule="auto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77494" w14:textId="77777777" w:rsidR="00750295" w:rsidRDefault="00750295" w:rsidP="007502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26301E1F" w14:textId="77777777" w:rsidR="00750295" w:rsidRDefault="00750295" w:rsidP="007502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5987AF94" w14:textId="1F004243" w:rsidR="00750295" w:rsidRDefault="00750295" w:rsidP="007502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D1C58" w14:textId="77777777" w:rsidR="00750295" w:rsidRDefault="00750295" w:rsidP="007502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4567AB77" w14:textId="77777777" w:rsid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9C0E2" w14:textId="63B2654B" w:rsid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970FA" w14:textId="3CFB89CA" w:rsidR="00750295" w:rsidRP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750295">
              <w:rPr>
                <w:sz w:val="20"/>
                <w:szCs w:val="20"/>
              </w:rPr>
              <w:t>) Rich et al. Clinical immunology: Principles and practice, Latest edition. 3) Turgeon et al. Immunology &amp; Serology in Laboratory Medicine, Latest Edition</w:t>
            </w:r>
          </w:p>
        </w:tc>
      </w:tr>
      <w:tr w:rsidR="00750295" w:rsidRPr="00F563A6" w14:paraId="5674DE99" w14:textId="77777777" w:rsidTr="00750295">
        <w:trPr>
          <w:trHeight w:val="2268"/>
          <w:jc w:val="center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B2E43" w14:textId="2B006745" w:rsidR="00750295" w:rsidRPr="00F563A6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AB873" w14:textId="39FDA7EC" w:rsidR="00750295" w:rsidRPr="00F563A6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آشنایی با ایمونوپاتولوژی بیماری های پرولیفراتیو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1820F" w14:textId="77777777" w:rsidR="00750295" w:rsidRDefault="00750295" w:rsidP="00750295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hint="cs"/>
                <w:rtl/>
              </w:rPr>
              <w:t>ا</w:t>
            </w:r>
            <w:r>
              <w:rPr>
                <w:rtl/>
              </w:rPr>
              <w:t>یمونوپاتولوژی بيماریهای پروليفراتيو سلولهای سيستم ایمني مانند لوسمي، لنفوم و دیسکرازیهای پالسماسل</w:t>
            </w:r>
          </w:p>
          <w:p w14:paraId="2452F436" w14:textId="77777777" w:rsidR="00750295" w:rsidRPr="00750295" w:rsidRDefault="00750295" w:rsidP="00352DEB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F8CB1" w14:textId="6791EB54" w:rsidR="00750295" w:rsidRP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43C55" w14:textId="77777777" w:rsidR="00750295" w:rsidRPr="00C77C72" w:rsidRDefault="00750295" w:rsidP="00750295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4F9B59A7" w14:textId="77777777" w:rsidR="00750295" w:rsidRPr="00C77C72" w:rsidRDefault="00750295" w:rsidP="00750295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15CB2E2B" w14:textId="77777777" w:rsidR="00750295" w:rsidRDefault="00750295" w:rsidP="00750295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5B752A4E" w14:textId="2EB6DA93" w:rsidR="00750295" w:rsidRPr="00C77C72" w:rsidRDefault="00750295" w:rsidP="00750295">
            <w:pPr>
              <w:pStyle w:val="ListParagraph"/>
              <w:spacing w:after="0" w:line="240" w:lineRule="auto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4D377" w14:textId="77777777" w:rsidR="00750295" w:rsidRDefault="00750295" w:rsidP="007502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76213433" w14:textId="77777777" w:rsidR="00750295" w:rsidRDefault="00750295" w:rsidP="007502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38E4E188" w14:textId="72DC7CAA" w:rsidR="00750295" w:rsidRDefault="00750295" w:rsidP="007502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BD6D2" w14:textId="77777777" w:rsidR="00750295" w:rsidRDefault="00750295" w:rsidP="0075029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3FACE729" w14:textId="77777777" w:rsid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CF80B" w14:textId="32D2FFF7" w:rsid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4AA45" w14:textId="1DC22B15" w:rsidR="00750295" w:rsidRP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750295">
              <w:rPr>
                <w:sz w:val="20"/>
                <w:szCs w:val="20"/>
              </w:rPr>
              <w:t>) Rich et al. Clinical immunology: Principles and practice, Latest edition. 3) Turgeon et al. Immunology &amp; Serology in Laboratory Medicine, Latest Edition</w:t>
            </w:r>
          </w:p>
        </w:tc>
      </w:tr>
      <w:tr w:rsidR="00750295" w:rsidRPr="00F563A6" w14:paraId="5F27C2DE" w14:textId="77777777" w:rsidTr="00750295">
        <w:trPr>
          <w:trHeight w:val="2268"/>
          <w:jc w:val="center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F4E2C" w14:textId="234936DF" w:rsidR="00750295" w:rsidRPr="00F563A6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6AC7A" w14:textId="753253EF" w:rsidR="00750295" w:rsidRPr="00F563A6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آشنایی با ایمونوپاتولوژی تولیدمثل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38A88" w14:textId="2B463F98" w:rsidR="00750295" w:rsidRPr="00750295" w:rsidRDefault="00750295" w:rsidP="00352DEB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415084">
              <w:rPr>
                <w:rFonts w:cs="B Mitra"/>
                <w:b/>
                <w:bCs/>
                <w:sz w:val="20"/>
                <w:szCs w:val="20"/>
                <w:rtl/>
              </w:rPr>
              <w:t xml:space="preserve">ایمونولوژی و </w:t>
            </w:r>
            <w:bookmarkStart w:id="0" w:name="_Hlk159189985"/>
            <w:r w:rsidRPr="00415084">
              <w:rPr>
                <w:rFonts w:cs="B Mitra"/>
                <w:b/>
                <w:bCs/>
                <w:sz w:val="20"/>
                <w:szCs w:val="20"/>
                <w:rtl/>
              </w:rPr>
              <w:t xml:space="preserve">ایمونوپاتولوژی توليد مثل شامل </w:t>
            </w:r>
            <w:bookmarkEnd w:id="0"/>
            <w:r w:rsidRPr="00415084">
              <w:rPr>
                <w:rFonts w:cs="B Mitra"/>
                <w:b/>
                <w:bCs/>
                <w:sz w:val="20"/>
                <w:szCs w:val="20"/>
                <w:rtl/>
              </w:rPr>
              <w:t>تغييرات سيستم ایمني در دوران بارداری، مکانيسمهای تولرانس جنين، عوامل ایمونوپاتولوژیک مؤثر بر بروز نازایي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63E73" w14:textId="63FDD1E6" w:rsidR="00750295" w:rsidRP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6A0B7" w14:textId="77777777" w:rsidR="00750295" w:rsidRPr="00C77C72" w:rsidRDefault="00750295" w:rsidP="00352DE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0FC04548" w14:textId="77777777" w:rsidR="00750295" w:rsidRPr="00C77C72" w:rsidRDefault="00750295" w:rsidP="00352DE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5E2E827E" w14:textId="77777777" w:rsidR="00750295" w:rsidRDefault="00750295" w:rsidP="00750295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3951037A" w14:textId="77777777" w:rsidR="00750295" w:rsidRPr="00750295" w:rsidRDefault="00750295" w:rsidP="00750295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F21C7" w14:textId="77777777" w:rsid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1DBFD3EB" w14:textId="77777777" w:rsid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6331A554" w14:textId="77777777" w:rsidR="00750295" w:rsidRPr="00F563A6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061E2" w14:textId="77777777" w:rsid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5DD7D0D3" w14:textId="77777777" w:rsidR="00750295" w:rsidRPr="00F563A6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31190" w14:textId="77777777" w:rsidR="00750295" w:rsidRPr="00F563A6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582CD" w14:textId="77777777" w:rsidR="00750295" w:rsidRP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sz w:val="20"/>
                <w:szCs w:val="20"/>
                <w:rtl/>
              </w:rPr>
            </w:pPr>
            <w:r w:rsidRPr="00750295">
              <w:rPr>
                <w:sz w:val="20"/>
                <w:szCs w:val="20"/>
              </w:rPr>
              <w:t>) Rich et al. Clinical immunology: Principles and practice, Latest edition. 3) Turgeon et al. Immunology &amp; Serology in Laboratory Medicine, Latest Edition</w:t>
            </w:r>
          </w:p>
        </w:tc>
      </w:tr>
      <w:tr w:rsidR="00750295" w:rsidRPr="00F563A6" w14:paraId="5058C2B1" w14:textId="77777777" w:rsidTr="00750295">
        <w:trPr>
          <w:trHeight w:val="2268"/>
          <w:jc w:val="center"/>
        </w:trPr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BBB08" w14:textId="1909BFB1" w:rsidR="00750295" w:rsidRPr="00F563A6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12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E977" w14:textId="3E477D71" w:rsidR="00750295" w:rsidRPr="00F563A6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آشنایی با </w:t>
            </w:r>
            <w:r w:rsidRPr="00415084">
              <w:rPr>
                <w:rFonts w:cs="B Mitra"/>
                <w:b/>
                <w:bCs/>
                <w:sz w:val="20"/>
                <w:szCs w:val="20"/>
                <w:rtl/>
              </w:rPr>
              <w:t>ایمونوپاتوژنز بيماریهای التهابي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33F9D" w14:textId="34F80268" w:rsidR="00750295" w:rsidRPr="00750295" w:rsidRDefault="00750295" w:rsidP="00352DEB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16"/>
                <w:szCs w:val="16"/>
                <w:rtl/>
              </w:rPr>
            </w:pPr>
            <w:bookmarkStart w:id="1" w:name="_Hlk159190032"/>
            <w:r w:rsidRPr="00415084">
              <w:rPr>
                <w:rFonts w:cs="B Mitra"/>
                <w:b/>
                <w:bCs/>
                <w:sz w:val="20"/>
                <w:szCs w:val="20"/>
                <w:rtl/>
              </w:rPr>
              <w:t xml:space="preserve">ایمونوپاتوژنز بيماریهای التهابي </w:t>
            </w:r>
            <w:bookmarkEnd w:id="1"/>
            <w:r w:rsidRPr="00415084">
              <w:rPr>
                <w:rFonts w:cs="B Mitra"/>
                <w:b/>
                <w:bCs/>
                <w:sz w:val="20"/>
                <w:szCs w:val="20"/>
                <w:rtl/>
              </w:rPr>
              <w:t>سيستميک شامل بيماریهای آترواسکلروتيک و دیابت نوع دو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C4B84" w14:textId="1B6A6356" w:rsidR="00750295" w:rsidRP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تعیین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سطح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اطلاعات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از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طریق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9ECDB" w14:textId="77777777" w:rsidR="00750295" w:rsidRPr="00C77C72" w:rsidRDefault="00750295" w:rsidP="00352DE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1E106899" w14:textId="77777777" w:rsidR="00750295" w:rsidRPr="00C77C72" w:rsidRDefault="00750295" w:rsidP="00352DEB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پرسش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پاسخ</w:t>
            </w:r>
          </w:p>
          <w:p w14:paraId="768983A8" w14:textId="77777777" w:rsidR="00750295" w:rsidRDefault="00750295" w:rsidP="00750295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بحث</w:t>
            </w:r>
            <w:r w:rsidRPr="00C77C7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C77C72">
              <w:rPr>
                <w:rFonts w:cs="B Nazanin" w:hint="cs"/>
                <w:sz w:val="24"/>
                <w:szCs w:val="24"/>
                <w:rtl/>
                <w:lang w:bidi="fa-IR"/>
              </w:rPr>
              <w:t>گروهی</w:t>
            </w:r>
          </w:p>
          <w:p w14:paraId="148CA837" w14:textId="77777777" w:rsidR="00750295" w:rsidRPr="00750295" w:rsidRDefault="00750295" w:rsidP="00750295">
            <w:pPr>
              <w:pStyle w:val="ListParagraph"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بارش مغزی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DF3E9" w14:textId="77777777" w:rsid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-کتاب</w:t>
            </w:r>
          </w:p>
          <w:p w14:paraId="5F2318BF" w14:textId="77777777" w:rsid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-پاورپوینت</w:t>
            </w:r>
          </w:p>
          <w:p w14:paraId="60792ED4" w14:textId="77777777" w:rsidR="00750295" w:rsidRPr="00F563A6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-وایت برد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653E2" w14:textId="77777777" w:rsid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تشریحی</w:t>
            </w:r>
          </w:p>
          <w:p w14:paraId="21CCC8EA" w14:textId="77777777" w:rsidR="00750295" w:rsidRPr="00F563A6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47B3F" w14:textId="77777777" w:rsidR="00750295" w:rsidRPr="00F563A6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20نمره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8E93F" w14:textId="77777777" w:rsidR="00750295" w:rsidRPr="00750295" w:rsidRDefault="00750295" w:rsidP="00352DEB">
            <w:pPr>
              <w:pStyle w:val="ListParagraph"/>
              <w:bidi/>
              <w:spacing w:after="0" w:line="240" w:lineRule="auto"/>
              <w:ind w:left="0"/>
              <w:jc w:val="center"/>
              <w:rPr>
                <w:sz w:val="20"/>
                <w:szCs w:val="20"/>
                <w:rtl/>
              </w:rPr>
            </w:pPr>
            <w:r w:rsidRPr="00750295">
              <w:rPr>
                <w:sz w:val="20"/>
                <w:szCs w:val="20"/>
              </w:rPr>
              <w:t>) Rich et al. Clinical immunology: Principles and practice, Latest edition. 3) Turgeon et al. Immunology &amp; Serology in Laboratory Medicine, Latest Edition</w:t>
            </w:r>
          </w:p>
        </w:tc>
      </w:tr>
    </w:tbl>
    <w:p w14:paraId="1B2DCE62" w14:textId="77777777" w:rsidR="00750295" w:rsidRPr="00F563A6" w:rsidRDefault="00750295" w:rsidP="00750295">
      <w:pPr>
        <w:bidi/>
        <w:spacing w:after="0" w:line="240" w:lineRule="auto"/>
        <w:ind w:left="720"/>
        <w:jc w:val="both"/>
        <w:rPr>
          <w:color w:val="000000"/>
          <w:rtl/>
          <w:lang w:bidi="fa-IR"/>
        </w:rPr>
      </w:pPr>
    </w:p>
    <w:sectPr w:rsidR="00750295" w:rsidRPr="00F563A6" w:rsidSect="00D72E5F">
      <w:pgSz w:w="15840" w:h="12240" w:orient="landscape"/>
      <w:pgMar w:top="567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1"/>
    <w:rsid w:val="00010EA2"/>
    <w:rsid w:val="000356AB"/>
    <w:rsid w:val="000374E2"/>
    <w:rsid w:val="000B47F6"/>
    <w:rsid w:val="000C224F"/>
    <w:rsid w:val="000F6A18"/>
    <w:rsid w:val="00120252"/>
    <w:rsid w:val="001318F8"/>
    <w:rsid w:val="00191B28"/>
    <w:rsid w:val="001E220A"/>
    <w:rsid w:val="001F352D"/>
    <w:rsid w:val="00291329"/>
    <w:rsid w:val="002A72D7"/>
    <w:rsid w:val="0032699A"/>
    <w:rsid w:val="003872D5"/>
    <w:rsid w:val="003B3AF2"/>
    <w:rsid w:val="003F0083"/>
    <w:rsid w:val="00425C8F"/>
    <w:rsid w:val="00444FC5"/>
    <w:rsid w:val="00480866"/>
    <w:rsid w:val="004977BE"/>
    <w:rsid w:val="00516EE2"/>
    <w:rsid w:val="005A02C8"/>
    <w:rsid w:val="006238B9"/>
    <w:rsid w:val="006577BE"/>
    <w:rsid w:val="006857D4"/>
    <w:rsid w:val="006D3A85"/>
    <w:rsid w:val="006E0B10"/>
    <w:rsid w:val="0074191D"/>
    <w:rsid w:val="00750295"/>
    <w:rsid w:val="00772D12"/>
    <w:rsid w:val="007E5914"/>
    <w:rsid w:val="007F1AA9"/>
    <w:rsid w:val="00824202"/>
    <w:rsid w:val="00826D7B"/>
    <w:rsid w:val="008716B3"/>
    <w:rsid w:val="00873A48"/>
    <w:rsid w:val="00897CEC"/>
    <w:rsid w:val="008C37CB"/>
    <w:rsid w:val="008C600F"/>
    <w:rsid w:val="009019B1"/>
    <w:rsid w:val="00916B59"/>
    <w:rsid w:val="00961E78"/>
    <w:rsid w:val="00973120"/>
    <w:rsid w:val="009850DE"/>
    <w:rsid w:val="009A26F6"/>
    <w:rsid w:val="009E46BF"/>
    <w:rsid w:val="00A21521"/>
    <w:rsid w:val="00A30B34"/>
    <w:rsid w:val="00A66694"/>
    <w:rsid w:val="00A961C1"/>
    <w:rsid w:val="00AA03DC"/>
    <w:rsid w:val="00AB5CC9"/>
    <w:rsid w:val="00B4696F"/>
    <w:rsid w:val="00B563E9"/>
    <w:rsid w:val="00BB7FE5"/>
    <w:rsid w:val="00BE6B1D"/>
    <w:rsid w:val="00BF650D"/>
    <w:rsid w:val="00C00A25"/>
    <w:rsid w:val="00C023B7"/>
    <w:rsid w:val="00C11DE1"/>
    <w:rsid w:val="00C2702A"/>
    <w:rsid w:val="00C34AA3"/>
    <w:rsid w:val="00CA0CE1"/>
    <w:rsid w:val="00CA77BA"/>
    <w:rsid w:val="00CD1DDB"/>
    <w:rsid w:val="00CE7E13"/>
    <w:rsid w:val="00CF275C"/>
    <w:rsid w:val="00D16D79"/>
    <w:rsid w:val="00D3295B"/>
    <w:rsid w:val="00D72E5F"/>
    <w:rsid w:val="00D86DD2"/>
    <w:rsid w:val="00DB600B"/>
    <w:rsid w:val="00DB7535"/>
    <w:rsid w:val="00DC3BB9"/>
    <w:rsid w:val="00DD134D"/>
    <w:rsid w:val="00E13EA1"/>
    <w:rsid w:val="00E445B8"/>
    <w:rsid w:val="00E64A8B"/>
    <w:rsid w:val="00E83C4A"/>
    <w:rsid w:val="00EB42E1"/>
    <w:rsid w:val="00ED63E1"/>
    <w:rsid w:val="00EE1E4A"/>
    <w:rsid w:val="00EF4FDF"/>
    <w:rsid w:val="00F563A6"/>
    <w:rsid w:val="00FB03FD"/>
    <w:rsid w:val="00FB400D"/>
    <w:rsid w:val="00FB5F97"/>
    <w:rsid w:val="00FC3F29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A7E6A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14</TotalTime>
  <Pages>5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mrs.taheri</cp:lastModifiedBy>
  <cp:revision>3</cp:revision>
  <cp:lastPrinted>2019-12-07T06:13:00Z</cp:lastPrinted>
  <dcterms:created xsi:type="dcterms:W3CDTF">2024-08-19T06:15:00Z</dcterms:created>
  <dcterms:modified xsi:type="dcterms:W3CDTF">2024-08-19T06:38:00Z</dcterms:modified>
</cp:coreProperties>
</file>