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2C7C16C7" w:rsidR="00EF4FDF" w:rsidRPr="00F563A6" w:rsidRDefault="00EF4FDF" w:rsidP="00D158C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158C3" w:rsidRPr="00D158C3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158C3" w:rsidRPr="00D158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D158C3" w:rsidRPr="00D158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ایمونولوژی تولیدمثل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6FE426C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BE51F1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DF8E277" w14:textId="75703840" w:rsidR="00EF4FDF" w:rsidRPr="00F563A6" w:rsidRDefault="00EF4FDF" w:rsidP="00BE51F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E51F1" w:rsidRPr="00BE51F1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E51F1" w:rsidRPr="00BE51F1">
              <w:rPr>
                <w:rFonts w:cs="B Nazanin" w:hint="cs"/>
                <w:sz w:val="24"/>
                <w:szCs w:val="24"/>
                <w:rtl/>
                <w:lang w:bidi="fa-IR"/>
              </w:rPr>
              <w:t>دکتر پرویز کوخایی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6235D56B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BE51F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798B96DF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E51F1">
              <w:rPr>
                <w:rtl/>
              </w:rPr>
              <w:t xml:space="preserve"> </w:t>
            </w:r>
            <w:r w:rsidR="00BE51F1" w:rsidRPr="00BE51F1">
              <w:rPr>
                <w:rFonts w:cs="B Nazanin"/>
                <w:sz w:val="24"/>
                <w:szCs w:val="24"/>
                <w:rtl/>
                <w:lang w:bidi="fa-IR"/>
              </w:rPr>
              <w:t>ا</w:t>
            </w:r>
            <w:r w:rsidR="00BE51F1" w:rsidRPr="00BE51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E51F1" w:rsidRPr="00BE51F1">
              <w:rPr>
                <w:rFonts w:cs="B Nazanin" w:hint="eastAsia"/>
                <w:sz w:val="24"/>
                <w:szCs w:val="24"/>
                <w:rtl/>
                <w:lang w:bidi="fa-IR"/>
              </w:rPr>
              <w:t>من</w:t>
            </w:r>
            <w:r w:rsidR="00BE51F1" w:rsidRPr="00BE51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E51F1" w:rsidRPr="00BE51F1">
              <w:rPr>
                <w:rFonts w:cs="B Nazanin"/>
                <w:sz w:val="24"/>
                <w:szCs w:val="24"/>
                <w:rtl/>
                <w:lang w:bidi="fa-IR"/>
              </w:rPr>
              <w:t xml:space="preserve"> شناس</w:t>
            </w:r>
            <w:r w:rsidR="00BE51F1" w:rsidRPr="00BE51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71327FB9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BE51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 ایمونولوژی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46495B50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BE51F1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64C5BCE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BE51F1">
              <w:rPr>
                <w:rtl/>
              </w:rPr>
              <w:t xml:space="preserve"> </w:t>
            </w:r>
            <w:r w:rsidR="00BE51F1" w:rsidRPr="00BE51F1">
              <w:rPr>
                <w:rFonts w:cs="B Nazanin"/>
                <w:sz w:val="24"/>
                <w:szCs w:val="24"/>
                <w:rtl/>
                <w:lang w:bidi="fa-IR"/>
              </w:rPr>
              <w:t>کارشناس</w:t>
            </w:r>
            <w:r w:rsidR="00BE51F1" w:rsidRPr="00BE51F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E51F1" w:rsidRPr="00BE51F1">
              <w:rPr>
                <w:rFonts w:cs="B Nazanin"/>
                <w:sz w:val="24"/>
                <w:szCs w:val="24"/>
                <w:rtl/>
                <w:lang w:bidi="fa-IR"/>
              </w:rPr>
              <w:t xml:space="preserve"> ارشد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10D30AD3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E51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ایمنی شناسی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10ECD392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BE51F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6090619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E51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1A21A7AF" w14:textId="060BD185" w:rsidR="00EF4FDF" w:rsidRPr="00F563A6" w:rsidRDefault="006D3A85" w:rsidP="00BE51F1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BE51F1" w:rsidRPr="00BE51F1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E51F1" w:rsidRPr="00BE51F1">
              <w:rPr>
                <w:rFonts w:cs="B Nazanin" w:hint="cs"/>
                <w:sz w:val="24"/>
                <w:szCs w:val="24"/>
                <w:rtl/>
                <w:lang w:bidi="fa-IR"/>
              </w:rPr>
              <w:t>کلاس و آزمایشگاه ایمونولوژی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687D3FDC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E51F1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33E7471D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E51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ایمنی شناسی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1228"/>
        <w:gridCol w:w="2710"/>
        <w:gridCol w:w="1335"/>
        <w:gridCol w:w="1578"/>
        <w:gridCol w:w="1301"/>
        <w:gridCol w:w="1227"/>
        <w:gridCol w:w="1156"/>
        <w:gridCol w:w="1360"/>
      </w:tblGrid>
      <w:tr w:rsidR="006857D4" w:rsidRPr="00F563A6" w14:paraId="33049A2C" w14:textId="77777777" w:rsidTr="00D158C3">
        <w:trPr>
          <w:jc w:val="center"/>
        </w:trPr>
        <w:tc>
          <w:tcPr>
            <w:tcW w:w="347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7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32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D158C3">
        <w:trPr>
          <w:trHeight w:val="211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D158C3" w:rsidRPr="00F563A6" w14:paraId="3036F3D9" w14:textId="77777777" w:rsidTr="00D158C3">
        <w:trPr>
          <w:trHeight w:val="2268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092063FB" w14:textId="77777777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AA83F91" w14:textId="5D64EDA5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نقش سیستم ایمنی در دوران بارداری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03FDA870" w14:textId="77777777" w:rsidR="00D158C3" w:rsidRPr="00AA46E6" w:rsidRDefault="00D158C3" w:rsidP="00D158C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مقدمات، مراحل ایمنی در بارداری، پیوند، نقش سلول های مختلف ایمنی در طول بارداری</w:t>
            </w:r>
          </w:p>
          <w:p w14:paraId="52802E91" w14:textId="4B1C5001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1A874712" w14:textId="35338DD4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15D4E040" w14:textId="77777777" w:rsidR="00D158C3" w:rsidRPr="00C77C72" w:rsidRDefault="00D158C3" w:rsidP="00D158C3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2ABAFC0" w14:textId="77777777" w:rsidR="00D158C3" w:rsidRPr="00C77C72" w:rsidRDefault="00D158C3" w:rsidP="00D158C3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F820A94" w14:textId="77777777" w:rsidR="00D158C3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2ADCA197" w14:textId="77777777" w:rsidR="00D158C3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321D9632" w14:textId="77777777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6D2FDED1" w14:textId="77777777" w:rsidR="00D158C3" w:rsidRPr="00AA46E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6083E445" w14:textId="77777777" w:rsidR="00D158C3" w:rsidRPr="00AA46E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52BE4193" w14:textId="3ED91E15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95C8D7D" w14:textId="2A63DE80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EACDB82" w14:textId="545BAA4B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32" w:type="pct"/>
            <w:shd w:val="clear" w:color="auto" w:fill="auto"/>
          </w:tcPr>
          <w:p w14:paraId="786E0807" w14:textId="7CE10C25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>جدیدترین مقالات منتشر شده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 xml:space="preserve"> مرتبط با موضوع هر جلسه</w:t>
            </w:r>
          </w:p>
        </w:tc>
      </w:tr>
      <w:tr w:rsidR="00D158C3" w:rsidRPr="00F563A6" w14:paraId="2CCD02A4" w14:textId="77777777" w:rsidTr="00D158C3">
        <w:trPr>
          <w:trHeight w:val="2178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473596AF" w14:textId="77777777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DE2A305" w14:textId="1AA0F4F6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شناسایی و عرضه آنتی ژن های جفت، جنین در طول بارداری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2BE24541" w14:textId="77777777" w:rsidR="00D158C3" w:rsidRDefault="00D158C3" w:rsidP="00D158C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مقدمات، شناسایی مستقیم آلوآنتی ژن ها توسط سلول های </w:t>
            </w:r>
            <w:r>
              <w:rPr>
                <w:rFonts w:cs="B Nazanin"/>
                <w:sz w:val="24"/>
                <w:szCs w:val="24"/>
                <w:lang w:bidi="fa-IR"/>
              </w:rPr>
              <w:t>T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sz w:val="24"/>
                <w:szCs w:val="24"/>
                <w:lang w:bidi="fa-IR"/>
              </w:rPr>
              <w:t>DC</w:t>
            </w:r>
          </w:p>
          <w:p w14:paraId="228797D2" w14:textId="77777777" w:rsidR="00D158C3" w:rsidRDefault="00D158C3" w:rsidP="00D158C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شناسایی غیرمستقیم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  mHags</w:t>
            </w:r>
          </w:p>
          <w:p w14:paraId="46D81886" w14:textId="77777777" w:rsidR="00D158C3" w:rsidRDefault="00D158C3" w:rsidP="00D158C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شناسایی آنتی ژن توسط </w:t>
            </w:r>
            <w:r>
              <w:rPr>
                <w:rFonts w:cs="B Nazanin"/>
                <w:sz w:val="24"/>
                <w:szCs w:val="24"/>
                <w:lang w:bidi="fa-IR"/>
              </w:rPr>
              <w:t>CD8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sz w:val="24"/>
                <w:szCs w:val="24"/>
                <w:lang w:bidi="fa-IR"/>
              </w:rPr>
              <w:t>NK cell</w:t>
            </w:r>
          </w:p>
          <w:p w14:paraId="341E275B" w14:textId="6B31A039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ناهنجاری های کلینیکال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03D89744" w14:textId="69DC98D9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4EE0BDA2" w14:textId="77777777" w:rsidR="00D158C3" w:rsidRPr="00C77C72" w:rsidRDefault="00D158C3" w:rsidP="00D158C3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ED7D2E9" w14:textId="77777777" w:rsidR="00D158C3" w:rsidRPr="00C77C72" w:rsidRDefault="00D158C3" w:rsidP="00D158C3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8C2ED10" w14:textId="77777777" w:rsidR="00D158C3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490D7666" w14:textId="77777777" w:rsidR="00D158C3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1173F64C" w14:textId="77777777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2483FD00" w14:textId="77777777" w:rsidR="00D158C3" w:rsidRPr="00AA46E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768DA996" w14:textId="77777777" w:rsidR="00D158C3" w:rsidRPr="00AA46E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72FD0F0" w14:textId="33AFCF5C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00827B5" w14:textId="7AB2DD9A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3E80785" w14:textId="3AEC4D57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32" w:type="pct"/>
            <w:shd w:val="clear" w:color="auto" w:fill="auto"/>
          </w:tcPr>
          <w:p w14:paraId="37755F12" w14:textId="609BD07D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>جدیدترین مقالات منتشر شده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 xml:space="preserve"> مرتبط با موضوع هر جلسه</w:t>
            </w:r>
          </w:p>
        </w:tc>
      </w:tr>
      <w:tr w:rsidR="00D158C3" w:rsidRPr="00F563A6" w14:paraId="0DF64EBA" w14:textId="77777777" w:rsidTr="00D158C3">
        <w:trPr>
          <w:trHeight w:val="2178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69848444" w14:textId="6CAD62F9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8B89D78" w14:textId="77777777" w:rsidR="00D158C3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ماکروفاژهای رحمی:</w:t>
            </w:r>
          </w:p>
          <w:p w14:paraId="1BD30909" w14:textId="5D7E0565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نقش حیاتی برای بارداری موفق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46A1D6D2" w14:textId="77777777" w:rsidR="00D158C3" w:rsidRPr="00AA46E6" w:rsidRDefault="00D158C3" w:rsidP="00D158C3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49BB1C0B" w14:textId="77777777" w:rsidR="00D158C3" w:rsidRDefault="00D158C3" w:rsidP="00D158C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مقدمات، منشا مونوسیت و ماکروفاژ ها و فنوتیپ آنها، ماکروفاژ در شرایط غیر حاملگی </w:t>
            </w:r>
          </w:p>
          <w:p w14:paraId="0A0E5A11" w14:textId="2A2F9F19" w:rsidR="00D158C3" w:rsidRPr="00F563A6" w:rsidRDefault="00D158C3" w:rsidP="00D158C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چگونه ماکروفاژ ها فنوتیپ مدنظر را در بارداری کسب میکنند</w:t>
            </w:r>
            <w:r>
              <w:rPr>
                <w:rFonts w:cs="B Nazanin"/>
                <w:sz w:val="24"/>
                <w:szCs w:val="24"/>
                <w:lang w:bidi="fa-IR"/>
              </w:rPr>
              <w:t>?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63A1EFB4" w14:textId="7FF75865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4F07247C" w14:textId="77777777" w:rsidR="00D158C3" w:rsidRPr="00C77C72" w:rsidRDefault="00D158C3" w:rsidP="00D158C3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00F8462" w14:textId="77777777" w:rsidR="00D158C3" w:rsidRPr="00C77C72" w:rsidRDefault="00D158C3" w:rsidP="00D158C3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E568D8D" w14:textId="77777777" w:rsidR="00D158C3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69812DEA" w14:textId="77777777" w:rsidR="00D158C3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675A8B4" w14:textId="77777777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1BCB6617" w14:textId="77777777" w:rsidR="00D158C3" w:rsidRPr="00AA46E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65185266" w14:textId="77777777" w:rsidR="00D158C3" w:rsidRPr="00AA46E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AD5D2D6" w14:textId="711E0F48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3E444DC" w14:textId="293D4381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7328130" w14:textId="0D4D7383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32" w:type="pct"/>
            <w:shd w:val="clear" w:color="auto" w:fill="auto"/>
          </w:tcPr>
          <w:p w14:paraId="67930366" w14:textId="549A3EB9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>جدیدترین مقالات منتشر شده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 xml:space="preserve"> مرتبط با موضوع هر جلسه</w:t>
            </w:r>
          </w:p>
        </w:tc>
      </w:tr>
      <w:tr w:rsidR="00D158C3" w:rsidRPr="00F563A6" w14:paraId="6FE42CD1" w14:textId="77777777" w:rsidTr="00D158C3">
        <w:trPr>
          <w:trHeight w:val="2178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42B9F3A2" w14:textId="6F552654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8E9D155" w14:textId="77777777" w:rsidR="00D158C3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NK cell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 در تولید مثل:</w:t>
            </w:r>
          </w:p>
          <w:p w14:paraId="72C4752D" w14:textId="5D1056D6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قبل، در حین و بعد از بارداری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56E028FB" w14:textId="77777777" w:rsidR="00D158C3" w:rsidRDefault="00D158C3" w:rsidP="00D158C3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مقدمات، ساب تایپ های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NK cell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  <w:p w14:paraId="70910BD5" w14:textId="77777777" w:rsidR="00D158C3" w:rsidRDefault="00D158C3" w:rsidP="00D158C3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منشا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NK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های رحمی</w:t>
            </w:r>
          </w:p>
          <w:p w14:paraId="077FE4BE" w14:textId="77777777" w:rsidR="00D158C3" w:rsidRDefault="00D158C3" w:rsidP="00D158C3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عملکرد </w:t>
            </w:r>
            <w:r>
              <w:rPr>
                <w:rFonts w:cs="B Nazanin"/>
                <w:sz w:val="24"/>
                <w:szCs w:val="24"/>
                <w:lang w:bidi="fa-IR"/>
              </w:rPr>
              <w:t>Unk</w:t>
            </w:r>
          </w:p>
          <w:p w14:paraId="5076F1F6" w14:textId="77777777" w:rsidR="00D158C3" w:rsidRDefault="00D158C3" w:rsidP="00D158C3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علت تفاوت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dNK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ها با سایر </w:t>
            </w:r>
            <w:r>
              <w:rPr>
                <w:rFonts w:cs="B Nazanin"/>
                <w:sz w:val="24"/>
                <w:szCs w:val="24"/>
                <w:lang w:bidi="fa-IR"/>
              </w:rPr>
              <w:t>NK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ها</w:t>
            </w:r>
          </w:p>
          <w:p w14:paraId="7E2D5942" w14:textId="77777777" w:rsidR="00D158C3" w:rsidRPr="00AA46E6" w:rsidRDefault="00D158C3" w:rsidP="00D158C3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75D02BB1" w14:textId="77777777" w:rsidR="00D158C3" w:rsidRPr="00F563A6" w:rsidRDefault="00D158C3" w:rsidP="00D158C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4E291851" w14:textId="2CC63296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4A8F76D7" w14:textId="77777777" w:rsidR="00D158C3" w:rsidRPr="00C77C72" w:rsidRDefault="00D158C3" w:rsidP="00D158C3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7CCEE17B" w14:textId="77777777" w:rsidR="00D158C3" w:rsidRPr="00C77C72" w:rsidRDefault="00D158C3" w:rsidP="00D158C3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7AD218C" w14:textId="77777777" w:rsidR="00D158C3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7ECC70F" w14:textId="77777777" w:rsidR="00D158C3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1996AE60" w14:textId="77777777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119D6411" w14:textId="77777777" w:rsidR="00D158C3" w:rsidRPr="00AA46E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5E149CF1" w14:textId="77777777" w:rsidR="00D158C3" w:rsidRPr="00AA46E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44AC4F46" w14:textId="57D5AF4D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FFF4143" w14:textId="3BB31070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E77A9A4" w14:textId="5F8A6F01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32" w:type="pct"/>
            <w:shd w:val="clear" w:color="auto" w:fill="auto"/>
          </w:tcPr>
          <w:p w14:paraId="3FB3CD9F" w14:textId="3C652DF4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>جدیدترین مقالات منتشر شده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 xml:space="preserve"> مرتبط با موضوع هر جلسه</w:t>
            </w:r>
          </w:p>
        </w:tc>
      </w:tr>
      <w:tr w:rsidR="00D158C3" w:rsidRPr="00F563A6" w14:paraId="7C3F873A" w14:textId="77777777" w:rsidTr="00D158C3">
        <w:trPr>
          <w:trHeight w:val="2178"/>
          <w:jc w:val="center"/>
        </w:trPr>
        <w:tc>
          <w:tcPr>
            <w:tcW w:w="347" w:type="pct"/>
            <w:shd w:val="clear" w:color="auto" w:fill="auto"/>
            <w:vAlign w:val="center"/>
          </w:tcPr>
          <w:p w14:paraId="14F81DEC" w14:textId="2994C4A3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DA0963E" w14:textId="4B48622D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نقش </w:t>
            </w:r>
            <w:r>
              <w:rPr>
                <w:rFonts w:cs="B Nazanin"/>
                <w:sz w:val="24"/>
                <w:szCs w:val="24"/>
                <w:lang w:bidi="fa-IR"/>
              </w:rPr>
              <w:t>B cell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بارداری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32EB44B2" w14:textId="77777777" w:rsidR="00D158C3" w:rsidRDefault="00D158C3" w:rsidP="00D158C3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مقدمات، جمعیت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B cell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ها، </w:t>
            </w:r>
          </w:p>
          <w:p w14:paraId="06B72D2B" w14:textId="77777777" w:rsidR="00D158C3" w:rsidRPr="00AA46E6" w:rsidRDefault="00D158C3" w:rsidP="00D158C3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B cell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ها در حاملگی موفق و ناهنجاری ها</w:t>
            </w:r>
          </w:p>
          <w:p w14:paraId="64B08224" w14:textId="77777777" w:rsidR="00D158C3" w:rsidRPr="00F563A6" w:rsidRDefault="00D158C3" w:rsidP="00D158C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627D9311" w14:textId="3C4C8F8E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602C189F" w14:textId="77777777" w:rsidR="00D158C3" w:rsidRPr="00C77C72" w:rsidRDefault="00D158C3" w:rsidP="00D158C3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6B96408" w14:textId="77777777" w:rsidR="00D158C3" w:rsidRPr="00C77C72" w:rsidRDefault="00D158C3" w:rsidP="00D158C3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13F3955" w14:textId="77777777" w:rsidR="00D158C3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1875515" w14:textId="77777777" w:rsidR="00D158C3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067FD3E9" w14:textId="77777777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4FD7F359" w14:textId="77777777" w:rsidR="00D158C3" w:rsidRPr="00AA46E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2A9F8CAD" w14:textId="77777777" w:rsidR="00D158C3" w:rsidRPr="00AA46E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0F15839" w14:textId="45E49F8A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E7790DB" w14:textId="6EC9510A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BFD06DD" w14:textId="5AD2FE3F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32" w:type="pct"/>
            <w:shd w:val="clear" w:color="auto" w:fill="auto"/>
          </w:tcPr>
          <w:p w14:paraId="04FD15F2" w14:textId="10A0AEF4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>جدیدترین مقالات منتشر شده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 xml:space="preserve"> مرتبط با موضوع هر جلسه</w:t>
            </w:r>
          </w:p>
        </w:tc>
      </w:tr>
      <w:tr w:rsidR="00D158C3" w:rsidRPr="00F563A6" w14:paraId="2B7C4E71" w14:textId="77777777" w:rsidTr="00D158C3">
        <w:trPr>
          <w:trHeight w:val="2178"/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6F465" w14:textId="6F05228A" w:rsidR="00D158C3" w:rsidRPr="00A07CDD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A9392" w14:textId="51509D14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نوتروفیل ها در بارداری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6F0B8" w14:textId="77777777" w:rsidR="00D158C3" w:rsidRDefault="00D158C3" w:rsidP="00D158C3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مقدمات، مکانیسم اثر نوتروفیلها، نقش اندومتریال نوتروفیل ها در تکامل جنین، نقش نوتروفیل در تحمل ایمنی مادر</w:t>
            </w:r>
          </w:p>
          <w:p w14:paraId="4B6D7E43" w14:textId="77777777" w:rsidR="00D158C3" w:rsidRPr="00AA46E6" w:rsidRDefault="00D158C3" w:rsidP="00D158C3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8FB3C1A" w14:textId="5B6F5E95" w:rsidR="00D158C3" w:rsidRPr="00A07CDD" w:rsidRDefault="00D158C3" w:rsidP="00D158C3">
            <w:pPr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D5ACF" w14:textId="4291ABC1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6D5AA" w14:textId="77777777" w:rsidR="00D158C3" w:rsidRPr="00C77C72" w:rsidRDefault="00D158C3" w:rsidP="00D158C3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0EEFD0B3" w14:textId="77777777" w:rsidR="00D158C3" w:rsidRPr="00C77C72" w:rsidRDefault="00D158C3" w:rsidP="00D158C3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12612C2" w14:textId="77777777" w:rsidR="00D158C3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4CAA6B00" w14:textId="77777777" w:rsidR="00D158C3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31D174DE" w14:textId="77777777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7C6A0" w14:textId="77777777" w:rsidR="00D158C3" w:rsidRPr="00AA46E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30EBC9FC" w14:textId="77777777" w:rsidR="00D158C3" w:rsidRPr="00AA46E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4B7D2EEE" w14:textId="60B08490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48D7" w14:textId="6EDA751B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148E" w14:textId="4DCB831F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A6B1E" w14:textId="7F647ACA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>جدیدترین مقالات منتشر شده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 xml:space="preserve"> مرتبط با موضوع هر جلسه</w:t>
            </w:r>
          </w:p>
        </w:tc>
      </w:tr>
      <w:tr w:rsidR="00D158C3" w:rsidRPr="00F563A6" w14:paraId="7A959086" w14:textId="77777777" w:rsidTr="00D158C3">
        <w:trPr>
          <w:trHeight w:val="2178"/>
          <w:jc w:val="center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A184B" w14:textId="2397A8EA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2EDE1" w14:textId="742231F9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سلول های </w:t>
            </w:r>
            <w:r>
              <w:rPr>
                <w:rFonts w:cs="B Nazanin"/>
                <w:sz w:val="24"/>
                <w:szCs w:val="24"/>
                <w:lang w:bidi="fa-IR"/>
              </w:rPr>
              <w:t>T regulatory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40A1A" w14:textId="77777777" w:rsidR="00D158C3" w:rsidRDefault="00D158C3" w:rsidP="00D158C3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مقدمات، عملکرد </w:t>
            </w:r>
            <w:r>
              <w:rPr>
                <w:rFonts w:cs="B Nazanin"/>
                <w:sz w:val="24"/>
                <w:szCs w:val="24"/>
                <w:lang w:bidi="fa-IR"/>
              </w:rPr>
              <w:t>Treg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ساب تایپ های آن</w:t>
            </w:r>
          </w:p>
          <w:p w14:paraId="6D646FF8" w14:textId="77777777" w:rsidR="00D158C3" w:rsidRDefault="00D158C3" w:rsidP="00D158C3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حفظ آلوآنتی ژن های بارداری و </w:t>
            </w:r>
          </w:p>
          <w:p w14:paraId="412865D8" w14:textId="77777777" w:rsidR="00D158C3" w:rsidRDefault="00D158C3" w:rsidP="00D158C3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PA-specific Treg cells</w:t>
            </w:r>
          </w:p>
          <w:p w14:paraId="45D7E6E9" w14:textId="77777777" w:rsidR="00D158C3" w:rsidRDefault="00D158C3" w:rsidP="00D158C3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ناهنجاری های بارداری مربوط به نقص در </w:t>
            </w:r>
            <w:r>
              <w:rPr>
                <w:rFonts w:cs="B Nazanin"/>
                <w:sz w:val="24"/>
                <w:szCs w:val="24"/>
                <w:lang w:bidi="fa-IR"/>
              </w:rPr>
              <w:t>Treg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ها</w:t>
            </w:r>
          </w:p>
          <w:p w14:paraId="06C25183" w14:textId="77777777" w:rsidR="00D158C3" w:rsidRPr="00AA46E6" w:rsidRDefault="00D158C3" w:rsidP="00D158C3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مکانیسم های درمانی رایج برای سقط مکرر و </w:t>
            </w:r>
            <w:r w:rsidRPr="008B7061">
              <w:rPr>
                <w:rFonts w:cs="B Nazanin"/>
                <w:sz w:val="24"/>
                <w:szCs w:val="24"/>
                <w:rtl/>
                <w:lang w:bidi="fa-IR"/>
              </w:rPr>
              <w:t>پره اکلامپس</w:t>
            </w:r>
            <w:r w:rsidRPr="008B706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  <w:p w14:paraId="4BCCBB83" w14:textId="77777777" w:rsidR="00D158C3" w:rsidRPr="00F563A6" w:rsidRDefault="00D158C3" w:rsidP="00D158C3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2644A" w14:textId="67BDD266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7BA7" w14:textId="77777777" w:rsidR="00D158C3" w:rsidRPr="00C77C72" w:rsidRDefault="00D158C3" w:rsidP="00D158C3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9BDA562" w14:textId="77777777" w:rsidR="00D158C3" w:rsidRPr="00C77C72" w:rsidRDefault="00D158C3" w:rsidP="00D158C3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B7E9A36" w14:textId="77777777" w:rsidR="00D158C3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2EEDBE4" w14:textId="77777777" w:rsidR="00D158C3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760E1A3C" w14:textId="77777777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67E3E" w14:textId="77777777" w:rsidR="00D158C3" w:rsidRPr="00AA46E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2CD5BDC8" w14:textId="77777777" w:rsidR="00D158C3" w:rsidRPr="00AA46E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16116836" w14:textId="1EDE7069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8F33" w14:textId="568B1BF3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D581D" w14:textId="31BC0EC6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A4067" w14:textId="4CC78168" w:rsidR="00D158C3" w:rsidRPr="00F563A6" w:rsidRDefault="00D158C3" w:rsidP="00D158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>جدیدترین مقالات منتشر شده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E3F4E">
              <w:rPr>
                <w:rStyle w:val="Hyperlink"/>
                <w:rFonts w:cs="B Nazanin" w:hint="cs"/>
                <w:sz w:val="24"/>
                <w:szCs w:val="24"/>
                <w:rtl/>
              </w:rPr>
              <w:t xml:space="preserve"> مرتبط با موضوع هر جلسه</w:t>
            </w:r>
          </w:p>
        </w:tc>
      </w:tr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FC3F29" w:rsidRPr="00FC3F29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20252"/>
    <w:rsid w:val="001318F8"/>
    <w:rsid w:val="00191B28"/>
    <w:rsid w:val="001E220A"/>
    <w:rsid w:val="001F352D"/>
    <w:rsid w:val="00291329"/>
    <w:rsid w:val="002A72D7"/>
    <w:rsid w:val="0032699A"/>
    <w:rsid w:val="003872D5"/>
    <w:rsid w:val="003B3AF2"/>
    <w:rsid w:val="003F0083"/>
    <w:rsid w:val="00425C8F"/>
    <w:rsid w:val="00444FC5"/>
    <w:rsid w:val="00480866"/>
    <w:rsid w:val="004977BE"/>
    <w:rsid w:val="00516EE2"/>
    <w:rsid w:val="005A02C8"/>
    <w:rsid w:val="006238B9"/>
    <w:rsid w:val="006577BE"/>
    <w:rsid w:val="006857D4"/>
    <w:rsid w:val="006D3A85"/>
    <w:rsid w:val="006E0B10"/>
    <w:rsid w:val="0074191D"/>
    <w:rsid w:val="00772D12"/>
    <w:rsid w:val="007E5914"/>
    <w:rsid w:val="007F1AA9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E46BF"/>
    <w:rsid w:val="00A07CDD"/>
    <w:rsid w:val="00A21521"/>
    <w:rsid w:val="00A30B34"/>
    <w:rsid w:val="00A66694"/>
    <w:rsid w:val="00A961C1"/>
    <w:rsid w:val="00AA03DC"/>
    <w:rsid w:val="00AB5CC9"/>
    <w:rsid w:val="00B4696F"/>
    <w:rsid w:val="00B563E9"/>
    <w:rsid w:val="00BB7FE5"/>
    <w:rsid w:val="00BE51F1"/>
    <w:rsid w:val="00BF650D"/>
    <w:rsid w:val="00C00A25"/>
    <w:rsid w:val="00C023B7"/>
    <w:rsid w:val="00C11DE1"/>
    <w:rsid w:val="00C2702A"/>
    <w:rsid w:val="00C34AA3"/>
    <w:rsid w:val="00CA0CE1"/>
    <w:rsid w:val="00CA77BA"/>
    <w:rsid w:val="00CD1DDB"/>
    <w:rsid w:val="00CE7E13"/>
    <w:rsid w:val="00CF275C"/>
    <w:rsid w:val="00D158C3"/>
    <w:rsid w:val="00D16D79"/>
    <w:rsid w:val="00D3295B"/>
    <w:rsid w:val="00D72E5F"/>
    <w:rsid w:val="00D86DD2"/>
    <w:rsid w:val="00DB600B"/>
    <w:rsid w:val="00DB7535"/>
    <w:rsid w:val="00DC3BB9"/>
    <w:rsid w:val="00DF1FA4"/>
    <w:rsid w:val="00E13EA1"/>
    <w:rsid w:val="00E445B8"/>
    <w:rsid w:val="00E64A8B"/>
    <w:rsid w:val="00E83C4A"/>
    <w:rsid w:val="00EB42E1"/>
    <w:rsid w:val="00ED63E1"/>
    <w:rsid w:val="00EE1E4A"/>
    <w:rsid w:val="00EF4FDF"/>
    <w:rsid w:val="00F563A6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58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20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mrs.taheri</cp:lastModifiedBy>
  <cp:revision>3</cp:revision>
  <cp:lastPrinted>2019-12-07T06:13:00Z</cp:lastPrinted>
  <dcterms:created xsi:type="dcterms:W3CDTF">2024-08-19T06:51:00Z</dcterms:created>
  <dcterms:modified xsi:type="dcterms:W3CDTF">2024-08-19T07:12:00Z</dcterms:modified>
</cp:coreProperties>
</file>