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B3C1A" w14:textId="77777777" w:rsidR="00CA77BA" w:rsidRDefault="00D16D79" w:rsidP="00CA77BA">
      <w:pPr>
        <w:bidi/>
        <w:spacing w:after="0" w:line="192" w:lineRule="auto"/>
        <w:rPr>
          <w:rFonts w:cs="B Zar"/>
          <w:sz w:val="24"/>
          <w:szCs w:val="24"/>
          <w:lang w:bidi="fa-IR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02BEDF2A" wp14:editId="73B9751E">
                <wp:simplePos x="0" y="0"/>
                <wp:positionH relativeFrom="margin">
                  <wp:posOffset>231140</wp:posOffset>
                </wp:positionH>
                <wp:positionV relativeFrom="paragraph">
                  <wp:posOffset>-83820</wp:posOffset>
                </wp:positionV>
                <wp:extent cx="8498840" cy="1447800"/>
                <wp:effectExtent l="0" t="0" r="16510" b="19050"/>
                <wp:wrapNone/>
                <wp:docPr id="1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498840" cy="1447800"/>
                          <a:chOff x="0" y="6011"/>
                          <a:chExt cx="8804338" cy="831197"/>
                        </a:xfrm>
                      </wpg:grpSpPr>
                      <wpg:grpSp>
                        <wpg:cNvPr id="2" name="Group 4"/>
                        <wpg:cNvGrpSpPr>
                          <a:grpSpLocks/>
                        </wpg:cNvGrpSpPr>
                        <wpg:grpSpPr bwMode="auto">
                          <a:xfrm>
                            <a:off x="7323518" y="6011"/>
                            <a:ext cx="1480820" cy="831197"/>
                            <a:chOff x="-249" y="6012"/>
                            <a:chExt cx="1192199" cy="831387"/>
                          </a:xfrm>
                        </wpg:grpSpPr>
                        <wps:wsp>
                          <wps:cNvPr id="3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249" y="417574"/>
                              <a:ext cx="1192199" cy="4198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30D52F0" w14:textId="4AD197FF" w:rsidR="00C34AA3" w:rsidRDefault="00C34AA3" w:rsidP="00EE1E4A">
                                <w:pPr>
                                  <w:spacing w:after="0"/>
                                  <w:jc w:val="center"/>
                                  <w:rPr>
                                    <w:rFonts w:ascii="IranNastaliq" w:hAnsi="IranNastaliq" w:cs="IranNastaliq"/>
                                    <w:sz w:val="16"/>
                                    <w:szCs w:val="16"/>
                                    <w:lang w:bidi="fa-IR"/>
                                  </w:rPr>
                                </w:pPr>
                                <w:r w:rsidRPr="00EE1E4A">
                                  <w:rPr>
                                    <w:rFonts w:ascii="IranNastaliq" w:hAnsi="IranNastaliq" w:cs="IranNastaliq"/>
                                    <w:sz w:val="16"/>
                                    <w:szCs w:val="16"/>
                                    <w:rtl/>
                                    <w:lang w:bidi="fa-IR"/>
                                  </w:rPr>
                                  <w:t>دانشگاه علوم پزشكي و خدمات بهداشتي و درماني اراك</w:t>
                                </w:r>
                              </w:p>
                              <w:p w14:paraId="65C0F43E" w14:textId="2F4ED6F2" w:rsidR="00EE1E4A" w:rsidRPr="00EE1E4A" w:rsidRDefault="00EE1E4A" w:rsidP="00EE1E4A">
                                <w:pPr>
                                  <w:spacing w:after="0"/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IranNastaliq" w:hAnsi="IranNastaliq" w:cs="IranNastaliq" w:hint="cs"/>
                                    <w:sz w:val="16"/>
                                    <w:szCs w:val="16"/>
                                    <w:rtl/>
                                    <w:lang w:bidi="fa-IR"/>
                                  </w:rPr>
                                  <w:t>دانشکده پزشکی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" name="Picture 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00084" y="6012"/>
                              <a:ext cx="670015" cy="37293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  <wps:wsp>
                        <wps:cNvPr id="5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86265"/>
                            <a:ext cx="1777042" cy="6197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B6A547D" w14:textId="597144B0" w:rsidR="00C34AA3" w:rsidRDefault="00C34AA3" w:rsidP="00EE1E4A">
                              <w:pPr>
                                <w:bidi/>
                                <w:spacing w:after="0" w:line="240" w:lineRule="auto"/>
                                <w:rPr>
                                  <w:rFonts w:cs="B Zar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</w:pPr>
                            </w:p>
                            <w:p w14:paraId="693820ED" w14:textId="77777777" w:rsidR="00C34AA3" w:rsidRDefault="00C34AA3" w:rsidP="00C34AA3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2BEDF2A" id="Group 9" o:spid="_x0000_s1026" style="position:absolute;left:0;text-align:left;margin-left:18.2pt;margin-top:-6.6pt;width:669.2pt;height:114pt;z-index:251658752;mso-position-horizontal-relative:margin;mso-height-relative:margin" coordorigin=",60" coordsize="88043,83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">
                <v:group id="Group 4" o:spid="_x0000_s1027" style="position:absolute;left:73235;top:60;width:14808;height:8312" coordorigin="-2,60" coordsize="11921,8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" o:spid="_x0000_s1028" type="#_x0000_t202" style="position:absolute;left:-2;top:4175;width:11921;height:41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" strokecolor="white" strokeweight=".5pt">
                    <v:textbox>
                      <w:txbxContent>
                        <w:p w14:paraId="130D52F0" w14:textId="4AD197FF" w:rsidR="00C34AA3" w:rsidRDefault="00C34AA3" w:rsidP="00EE1E4A">
                          <w:pPr>
                            <w:spacing w:after="0"/>
                            <w:jc w:val="center"/>
                            <w:rPr>
                              <w:rFonts w:ascii="IranNastaliq" w:hAnsi="IranNastaliq" w:cs="IranNastaliq"/>
                              <w:sz w:val="16"/>
                              <w:szCs w:val="16"/>
                              <w:lang w:bidi="fa-IR"/>
                            </w:rPr>
                          </w:pPr>
                          <w:r w:rsidRPr="00EE1E4A">
                            <w:rPr>
                              <w:rFonts w:ascii="IranNastaliq" w:hAnsi="IranNastaliq" w:cs="IranNastaliq"/>
                              <w:sz w:val="16"/>
                              <w:szCs w:val="16"/>
                              <w:rtl/>
                              <w:lang w:bidi="fa-IR"/>
                            </w:rPr>
                            <w:t>دانشگاه علوم پزشكي و خدمات بهداشتي و درماني اراك</w:t>
                          </w:r>
                        </w:p>
                        <w:p w14:paraId="65C0F43E" w14:textId="2F4ED6F2" w:rsidR="00EE1E4A" w:rsidRPr="00EE1E4A" w:rsidRDefault="00EE1E4A" w:rsidP="00EE1E4A">
                          <w:pPr>
                            <w:spacing w:after="0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IranNastaliq" w:hAnsi="IranNastaliq" w:cs="IranNastaliq" w:hint="cs"/>
                              <w:sz w:val="16"/>
                              <w:szCs w:val="16"/>
                              <w:rtl/>
                              <w:lang w:bidi="fa-IR"/>
                            </w:rPr>
                            <w:t>دانشکده پزشکی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" o:spid="_x0000_s1029" type="#_x0000_t75" style="position:absolute;left:3000;top:60;width:6700;height:37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">
                    <v:imagedata r:id="rId6" o:title=""/>
                    <v:path arrowok="t"/>
                  </v:shape>
                </v:group>
                <v:shape id="Text Box 8" o:spid="_x0000_s1030" type="#_x0000_t202" style="position:absolute;top:862;width:17770;height:61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" strokecolor="white" strokeweight=".5pt">
                  <v:textbox>
                    <w:txbxContent>
                      <w:p w14:paraId="6B6A547D" w14:textId="597144B0" w:rsidR="00C34AA3" w:rsidRDefault="00C34AA3" w:rsidP="00EE1E4A">
                        <w:pPr>
                          <w:bidi/>
                          <w:spacing w:after="0" w:line="240" w:lineRule="auto"/>
                          <w:rPr>
                            <w:rFonts w:cs="B Zar"/>
                            <w:sz w:val="24"/>
                            <w:szCs w:val="24"/>
                            <w:rtl/>
                            <w:lang w:bidi="fa-IR"/>
                          </w:rPr>
                        </w:pPr>
                      </w:p>
                      <w:p w14:paraId="693820ED" w14:textId="77777777" w:rsidR="00C34AA3" w:rsidRDefault="00C34AA3" w:rsidP="00C34AA3"/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775D9459" w14:textId="77777777" w:rsidR="00C00A25" w:rsidRDefault="00C00A25" w:rsidP="00C34AA3">
      <w:pPr>
        <w:bidi/>
        <w:spacing w:after="0" w:line="192" w:lineRule="auto"/>
        <w:rPr>
          <w:rFonts w:ascii="IranNastaliq" w:hAnsi="IranNastaliq" w:cs="B Zar"/>
          <w:b/>
          <w:bCs/>
          <w:sz w:val="32"/>
          <w:szCs w:val="32"/>
          <w:lang w:bidi="fa-IR"/>
        </w:rPr>
      </w:pPr>
    </w:p>
    <w:p w14:paraId="5C11118B" w14:textId="77777777" w:rsidR="00C34AA3" w:rsidRDefault="00C34AA3" w:rsidP="00C34AA3">
      <w:pPr>
        <w:bidi/>
        <w:spacing w:after="0" w:line="192" w:lineRule="auto"/>
        <w:rPr>
          <w:rFonts w:ascii="IranNastaliq" w:hAnsi="IranNastaliq" w:cs="B Zar"/>
          <w:b/>
          <w:bCs/>
          <w:sz w:val="32"/>
          <w:szCs w:val="32"/>
          <w:lang w:bidi="fa-IR"/>
        </w:rPr>
      </w:pPr>
    </w:p>
    <w:p w14:paraId="15DADB0A" w14:textId="77777777" w:rsidR="00C34AA3" w:rsidRPr="00C34AA3" w:rsidRDefault="00C34AA3" w:rsidP="00C34AA3">
      <w:pPr>
        <w:bidi/>
        <w:spacing w:after="0" w:line="192" w:lineRule="auto"/>
        <w:jc w:val="center"/>
        <w:rPr>
          <w:rFonts w:ascii="IranNastaliq" w:hAnsi="IranNastaliq" w:cs="B Zar"/>
          <w:b/>
          <w:bCs/>
          <w:sz w:val="14"/>
          <w:szCs w:val="14"/>
          <w:rtl/>
          <w:lang w:bidi="fa-IR"/>
        </w:rPr>
      </w:pPr>
    </w:p>
    <w:p w14:paraId="0811C46F" w14:textId="77777777" w:rsidR="00C34AA3" w:rsidRDefault="00C34AA3" w:rsidP="00C34AA3">
      <w:pPr>
        <w:bidi/>
        <w:spacing w:after="0" w:line="192" w:lineRule="auto"/>
        <w:jc w:val="center"/>
        <w:rPr>
          <w:rFonts w:ascii="IranNastaliq" w:hAnsi="IranNastaliq" w:cs="B Zar"/>
          <w:b/>
          <w:bCs/>
          <w:sz w:val="32"/>
          <w:szCs w:val="32"/>
          <w:lang w:bidi="fa-IR"/>
        </w:rPr>
      </w:pPr>
      <w:r w:rsidRPr="00DF12AC">
        <w:rPr>
          <w:rFonts w:ascii="IranNastaliq" w:hAnsi="IranNastaliq" w:cs="B Zar" w:hint="cs"/>
          <w:b/>
          <w:bCs/>
          <w:sz w:val="32"/>
          <w:szCs w:val="32"/>
          <w:rtl/>
          <w:lang w:bidi="fa-IR"/>
        </w:rPr>
        <w:t>فرم طرح درس</w:t>
      </w:r>
      <w:r w:rsidRPr="00582605">
        <w:rPr>
          <w:rFonts w:ascii="IranNastaliq" w:hAnsi="IranNastaliq" w:cs="B Zar" w:hint="cs"/>
          <w:b/>
          <w:bCs/>
          <w:sz w:val="32"/>
          <w:szCs w:val="32"/>
          <w:rtl/>
          <w:lang w:bidi="fa-IR"/>
        </w:rPr>
        <w:t xml:space="preserve"> </w:t>
      </w:r>
      <w:r>
        <w:rPr>
          <w:rFonts w:ascii="IranNastaliq" w:hAnsi="IranNastaliq" w:cs="B Zar" w:hint="cs"/>
          <w:b/>
          <w:bCs/>
          <w:sz w:val="32"/>
          <w:szCs w:val="32"/>
          <w:rtl/>
          <w:lang w:bidi="fa-IR"/>
        </w:rPr>
        <w:t>ويژه د</w:t>
      </w:r>
      <w:r w:rsidRPr="00582605">
        <w:rPr>
          <w:rFonts w:ascii="IranNastaliq" w:hAnsi="IranNastaliq" w:cs="B Zar" w:hint="cs"/>
          <w:b/>
          <w:bCs/>
          <w:sz w:val="32"/>
          <w:szCs w:val="32"/>
          <w:rtl/>
          <w:lang w:bidi="fa-IR"/>
        </w:rPr>
        <w:t>ر</w:t>
      </w:r>
      <w:r>
        <w:rPr>
          <w:rFonts w:ascii="IranNastaliq" w:hAnsi="IranNastaliq" w:cs="B Zar" w:hint="cs"/>
          <w:b/>
          <w:bCs/>
          <w:sz w:val="32"/>
          <w:szCs w:val="32"/>
          <w:rtl/>
          <w:lang w:bidi="fa-IR"/>
        </w:rPr>
        <w:t>و</w:t>
      </w:r>
      <w:r w:rsidRPr="00582605">
        <w:rPr>
          <w:rFonts w:ascii="IranNastaliq" w:hAnsi="IranNastaliq" w:cs="B Zar" w:hint="cs"/>
          <w:b/>
          <w:bCs/>
          <w:sz w:val="32"/>
          <w:szCs w:val="32"/>
          <w:rtl/>
          <w:lang w:bidi="fa-IR"/>
        </w:rPr>
        <w:t>س نظري</w:t>
      </w:r>
    </w:p>
    <w:p w14:paraId="2CA999D6" w14:textId="0138FDA0" w:rsidR="00C34AA3" w:rsidRPr="00C34AA3" w:rsidRDefault="00C34AA3" w:rsidP="00C00A25">
      <w:pPr>
        <w:bidi/>
        <w:spacing w:after="0" w:line="192" w:lineRule="auto"/>
        <w:rPr>
          <w:rFonts w:ascii="IranNastaliq" w:hAnsi="IranNastaliq" w:cs="B Zar"/>
          <w:b/>
          <w:bCs/>
          <w:sz w:val="6"/>
          <w:szCs w:val="6"/>
          <w:rtl/>
          <w:lang w:bidi="fa-IR"/>
        </w:rPr>
      </w:pPr>
    </w:p>
    <w:p w14:paraId="017F7379" w14:textId="02668166" w:rsidR="00120252" w:rsidRDefault="00EE1E4A" w:rsidP="00C34AA3">
      <w:pPr>
        <w:bidi/>
        <w:spacing w:after="0" w:line="192" w:lineRule="auto"/>
        <w:rPr>
          <w:rFonts w:ascii="IranNastaliq" w:hAnsi="IranNastaliq" w:cs="B Zar"/>
          <w:b/>
          <w:bCs/>
          <w:sz w:val="32"/>
          <w:szCs w:val="32"/>
          <w:lang w:bidi="fa-I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5F89E56" wp14:editId="60726909">
                <wp:simplePos x="0" y="0"/>
                <wp:positionH relativeFrom="column">
                  <wp:posOffset>7458710</wp:posOffset>
                </wp:positionH>
                <wp:positionV relativeFrom="paragraph">
                  <wp:posOffset>240665</wp:posOffset>
                </wp:positionV>
                <wp:extent cx="1318260" cy="309880"/>
                <wp:effectExtent l="0" t="0" r="0" b="0"/>
                <wp:wrapNone/>
                <wp:docPr id="10" name="Rectangle: Rounded Corners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8260" cy="309880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B7775DB" w14:textId="77777777" w:rsidR="00CA77BA" w:rsidRPr="00F563A6" w:rsidRDefault="00CA77BA" w:rsidP="00CA77BA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000000"/>
                                <w:lang w:bidi="fa-IR"/>
                              </w:rPr>
                            </w:pPr>
                            <w:r w:rsidRPr="00F563A6">
                              <w:rPr>
                                <w:rFonts w:cs="B Nazanin" w:hint="cs"/>
                                <w:b/>
                                <w:bCs/>
                                <w:color w:val="000000"/>
                                <w:rtl/>
                                <w:lang w:bidi="fa-IR"/>
                              </w:rPr>
                              <w:t>بخش الف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F89E56" id="Rectangle: Rounded Corners 10" o:spid="_x0000_s1031" style="position:absolute;left:0;text-align:left;margin-left:587.3pt;margin-top:18.95pt;width:103.8pt;height:24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" fillcolor="#d9d9d9" strokecolor="windowText" strokeweight="1pt">
                <v:stroke joinstyle="miter"/>
                <v:path arrowok="t"/>
                <v:textbox>
                  <w:txbxContent>
                    <w:p w14:paraId="1B7775DB" w14:textId="77777777" w:rsidR="00CA77BA" w:rsidRPr="00F563A6" w:rsidRDefault="00CA77BA" w:rsidP="00CA77BA">
                      <w:pPr>
                        <w:jc w:val="center"/>
                        <w:rPr>
                          <w:rFonts w:cs="B Nazanin"/>
                          <w:b/>
                          <w:bCs/>
                          <w:color w:val="000000"/>
                          <w:lang w:bidi="fa-IR"/>
                        </w:rPr>
                      </w:pPr>
                      <w:r w:rsidRPr="00F563A6">
                        <w:rPr>
                          <w:rFonts w:cs="B Nazanin" w:hint="cs"/>
                          <w:b/>
                          <w:bCs/>
                          <w:color w:val="000000"/>
                          <w:rtl/>
                          <w:lang w:bidi="fa-IR"/>
                        </w:rPr>
                        <w:t>بخش الف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17D9C70" w14:textId="77777777" w:rsidR="00CA77BA" w:rsidRPr="00C34AA3" w:rsidRDefault="00CA77BA" w:rsidP="00120252">
      <w:pPr>
        <w:bidi/>
        <w:spacing w:after="0" w:line="192" w:lineRule="auto"/>
        <w:rPr>
          <w:rFonts w:ascii="IranNastaliq" w:hAnsi="IranNastaliq" w:cs="B Zar"/>
          <w:b/>
          <w:bCs/>
          <w:sz w:val="16"/>
          <w:szCs w:val="16"/>
          <w:lang w:bidi="fa-IR"/>
        </w:rPr>
      </w:pPr>
    </w:p>
    <w:tbl>
      <w:tblPr>
        <w:tblW w:w="13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709"/>
        <w:gridCol w:w="3370"/>
        <w:gridCol w:w="630"/>
        <w:gridCol w:w="3925"/>
        <w:gridCol w:w="671"/>
      </w:tblGrid>
      <w:tr w:rsidR="00EF4FDF" w:rsidRPr="00F563A6" w14:paraId="55F1860D" w14:textId="77777777" w:rsidTr="00EE1E4A">
        <w:trPr>
          <w:trHeight w:val="393"/>
          <w:jc w:val="center"/>
        </w:trPr>
        <w:tc>
          <w:tcPr>
            <w:tcW w:w="4531" w:type="dxa"/>
            <w:shd w:val="clear" w:color="auto" w:fill="auto"/>
            <w:vAlign w:val="center"/>
          </w:tcPr>
          <w:p w14:paraId="5D285F24" w14:textId="0C1A95DC" w:rsidR="00EF4FDF" w:rsidRPr="00F563A6" w:rsidRDefault="00EF4FDF" w:rsidP="00313C13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عنوان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واحد درسی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به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طور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proofErr w:type="spellStart"/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كامل</w:t>
            </w:r>
            <w:proofErr w:type="spellEnd"/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 w:rsidR="00770D8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770D8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حیوانات آزمایشگاهی                                             </w:t>
            </w:r>
            <w:r w:rsidR="00770D84" w:rsidRPr="000955B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  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0D6D59F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3370" w:type="dxa"/>
            <w:shd w:val="clear" w:color="auto" w:fill="auto"/>
            <w:vAlign w:val="center"/>
          </w:tcPr>
          <w:p w14:paraId="7CCE2407" w14:textId="5AE5F7B7" w:rsidR="00EF4FDF" w:rsidRPr="00F563A6" w:rsidRDefault="00EF4FDF" w:rsidP="00313C13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نام دانشکده: </w:t>
            </w:r>
            <w:r w:rsidR="00770D84">
              <w:rPr>
                <w:rFonts w:cs="B Nazanin" w:hint="cs"/>
                <w:sz w:val="24"/>
                <w:szCs w:val="24"/>
                <w:rtl/>
                <w:lang w:bidi="fa-IR"/>
              </w:rPr>
              <w:t>پزشکی</w:t>
            </w:r>
          </w:p>
        </w:tc>
        <w:tc>
          <w:tcPr>
            <w:tcW w:w="630" w:type="dxa"/>
            <w:shd w:val="clear" w:color="auto" w:fill="auto"/>
          </w:tcPr>
          <w:p w14:paraId="0B4916B5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0DF8E277" w14:textId="2C2EA6AE" w:rsidR="00EF4FDF" w:rsidRPr="00F563A6" w:rsidRDefault="00EF4FDF" w:rsidP="00313C13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نام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و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نام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proofErr w:type="spellStart"/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خانوادگي</w:t>
            </w:r>
            <w:proofErr w:type="spellEnd"/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مدرس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/ </w:t>
            </w:r>
            <w:proofErr w:type="spellStart"/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مدرسان</w:t>
            </w:r>
            <w:proofErr w:type="spellEnd"/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 w:rsidR="00770D8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770D8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دکتر علی </w:t>
            </w:r>
            <w:proofErr w:type="spellStart"/>
            <w:r w:rsidR="00770D84">
              <w:rPr>
                <w:rFonts w:cs="B Nazanin" w:hint="cs"/>
                <w:sz w:val="24"/>
                <w:szCs w:val="24"/>
                <w:rtl/>
                <w:lang w:bidi="fa-IR"/>
              </w:rPr>
              <w:t>قضاوی</w:t>
            </w:r>
            <w:proofErr w:type="spellEnd"/>
            <w:r w:rsidR="00770D8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770D84" w:rsidRPr="004F5466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</w:p>
        </w:tc>
        <w:tc>
          <w:tcPr>
            <w:tcW w:w="671" w:type="dxa"/>
            <w:shd w:val="clear" w:color="auto" w:fill="auto"/>
          </w:tcPr>
          <w:p w14:paraId="2014B85D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EF4FDF" w:rsidRPr="00F563A6" w14:paraId="011FFB93" w14:textId="77777777" w:rsidTr="00EE1E4A">
        <w:trPr>
          <w:jc w:val="center"/>
        </w:trPr>
        <w:tc>
          <w:tcPr>
            <w:tcW w:w="4531" w:type="dxa"/>
            <w:shd w:val="clear" w:color="auto" w:fill="auto"/>
            <w:vAlign w:val="center"/>
          </w:tcPr>
          <w:p w14:paraId="2DB07864" w14:textId="50D89FEC" w:rsidR="00EF4FDF" w:rsidRPr="00F563A6" w:rsidRDefault="006D3A85" w:rsidP="006D3A85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نوع واحد/</w:t>
            </w:r>
            <w:r w:rsidR="00EF4FDF"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تعداد واحد: </w:t>
            </w:r>
            <w:r w:rsidR="00770D84">
              <w:rPr>
                <w:rFonts w:cs="B Nazanin" w:hint="cs"/>
                <w:sz w:val="24"/>
                <w:szCs w:val="24"/>
                <w:rtl/>
                <w:lang w:bidi="fa-IR"/>
              </w:rPr>
              <w:t>0.5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6075BBC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3370" w:type="dxa"/>
            <w:shd w:val="clear" w:color="auto" w:fill="auto"/>
            <w:vAlign w:val="center"/>
          </w:tcPr>
          <w:p w14:paraId="4357191B" w14:textId="70BA687F" w:rsidR="00EF4FDF" w:rsidRPr="00F563A6" w:rsidRDefault="00EF4FDF" w:rsidP="006D3A85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رشته تحصیلی </w:t>
            </w:r>
            <w:r w:rsidR="006D3A85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 w:rsidR="00770D8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ایمونولوژی</w:t>
            </w:r>
          </w:p>
        </w:tc>
        <w:tc>
          <w:tcPr>
            <w:tcW w:w="630" w:type="dxa"/>
            <w:shd w:val="clear" w:color="auto" w:fill="auto"/>
          </w:tcPr>
          <w:p w14:paraId="7F6B0A87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487FE88F" w14:textId="0ABE9A9D" w:rsidR="00EF4FDF" w:rsidRPr="00F563A6" w:rsidRDefault="00EF4FDF" w:rsidP="00313C13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آخرین مدرک </w:t>
            </w:r>
            <w:proofErr w:type="spellStart"/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تحصیلی:</w:t>
            </w:r>
            <w:r w:rsidR="00770D84">
              <w:rPr>
                <w:rFonts w:cs="B Nazanin" w:hint="cs"/>
                <w:sz w:val="24"/>
                <w:szCs w:val="24"/>
                <w:rtl/>
                <w:lang w:bidi="fa-IR"/>
              </w:rPr>
              <w:t>دکترا</w:t>
            </w:r>
            <w:proofErr w:type="spellEnd"/>
            <w:r w:rsidR="00770D8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ایمونولوژی</w:t>
            </w:r>
          </w:p>
        </w:tc>
        <w:tc>
          <w:tcPr>
            <w:tcW w:w="671" w:type="dxa"/>
            <w:shd w:val="clear" w:color="auto" w:fill="auto"/>
          </w:tcPr>
          <w:p w14:paraId="6E09982D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EF4FDF" w:rsidRPr="00F563A6" w14:paraId="3B896396" w14:textId="77777777" w:rsidTr="00EE1E4A">
        <w:trPr>
          <w:jc w:val="center"/>
        </w:trPr>
        <w:tc>
          <w:tcPr>
            <w:tcW w:w="4531" w:type="dxa"/>
            <w:shd w:val="clear" w:color="auto" w:fill="auto"/>
            <w:vAlign w:val="center"/>
          </w:tcPr>
          <w:p w14:paraId="4302E861" w14:textId="217C1181" w:rsidR="00EF4FDF" w:rsidRPr="00F563A6" w:rsidRDefault="00EF4FDF" w:rsidP="00313C13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تعداد جلسه:</w:t>
            </w:r>
            <w:r w:rsidR="00770D84">
              <w:rPr>
                <w:rFonts w:cs="B Nazanin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199B0FF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3370" w:type="dxa"/>
            <w:shd w:val="clear" w:color="auto" w:fill="auto"/>
            <w:vAlign w:val="center"/>
          </w:tcPr>
          <w:p w14:paraId="6028112F" w14:textId="7A00225A" w:rsidR="00EF4FDF" w:rsidRPr="00F563A6" w:rsidRDefault="00EF4FDF" w:rsidP="00313C13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مقطع:</w:t>
            </w:r>
            <w:r w:rsidR="00770D8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ارشد </w:t>
            </w:r>
          </w:p>
        </w:tc>
        <w:tc>
          <w:tcPr>
            <w:tcW w:w="630" w:type="dxa"/>
            <w:shd w:val="clear" w:color="auto" w:fill="auto"/>
          </w:tcPr>
          <w:p w14:paraId="7C281D26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29F33C48" w14:textId="455590EC" w:rsidR="00EF4FDF" w:rsidRPr="00F563A6" w:rsidRDefault="00EF4FDF" w:rsidP="00313C13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رشته تحصیلی</w:t>
            </w:r>
            <w:r w:rsidR="006D3A8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مدرس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 w:rsidR="00770D8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ایمونولوژی</w:t>
            </w:r>
          </w:p>
        </w:tc>
        <w:tc>
          <w:tcPr>
            <w:tcW w:w="671" w:type="dxa"/>
            <w:shd w:val="clear" w:color="auto" w:fill="auto"/>
          </w:tcPr>
          <w:p w14:paraId="735C6B32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EF4FDF" w:rsidRPr="00F563A6" w14:paraId="2943690C" w14:textId="77777777" w:rsidTr="00EE1E4A">
        <w:trPr>
          <w:jc w:val="center"/>
        </w:trPr>
        <w:tc>
          <w:tcPr>
            <w:tcW w:w="4531" w:type="dxa"/>
            <w:shd w:val="clear" w:color="auto" w:fill="auto"/>
          </w:tcPr>
          <w:p w14:paraId="20BE463D" w14:textId="77777777" w:rsidR="00EF4FDF" w:rsidRPr="00F563A6" w:rsidRDefault="00EF4FDF" w:rsidP="00313C13">
            <w:pPr>
              <w:bidi/>
              <w:spacing w:after="0" w:line="240" w:lineRule="auto"/>
              <w:rPr>
                <w:sz w:val="24"/>
                <w:szCs w:val="24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عنوان درس پیش نیاز: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E995658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14</w:t>
            </w:r>
          </w:p>
        </w:tc>
        <w:tc>
          <w:tcPr>
            <w:tcW w:w="3370" w:type="dxa"/>
            <w:shd w:val="clear" w:color="auto" w:fill="auto"/>
            <w:vAlign w:val="center"/>
          </w:tcPr>
          <w:p w14:paraId="1B92530D" w14:textId="7232D492" w:rsidR="00EF4FDF" w:rsidRPr="00F563A6" w:rsidRDefault="00EF4FDF" w:rsidP="00313C13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proofErr w:type="spellStart"/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نیمسال</w:t>
            </w:r>
            <w:proofErr w:type="spellEnd"/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تحصیلی: </w:t>
            </w:r>
            <w:r w:rsidR="00770D84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630" w:type="dxa"/>
            <w:shd w:val="clear" w:color="auto" w:fill="auto"/>
          </w:tcPr>
          <w:p w14:paraId="5788CE79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3665CD00" w14:textId="74E08745" w:rsidR="00EF4FDF" w:rsidRPr="00F563A6" w:rsidRDefault="00EF4FDF" w:rsidP="00313C13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مرتبه علمی</w:t>
            </w:r>
            <w:r w:rsidR="006D3A8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مدرس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 w:rsidR="00770D8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دانشیار</w:t>
            </w:r>
          </w:p>
        </w:tc>
        <w:tc>
          <w:tcPr>
            <w:tcW w:w="671" w:type="dxa"/>
            <w:shd w:val="clear" w:color="auto" w:fill="auto"/>
          </w:tcPr>
          <w:p w14:paraId="7A76590E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EF4FDF" w:rsidRPr="00F563A6" w14:paraId="7F4C9E03" w14:textId="77777777" w:rsidTr="00EE1E4A">
        <w:trPr>
          <w:jc w:val="center"/>
        </w:trPr>
        <w:tc>
          <w:tcPr>
            <w:tcW w:w="4531" w:type="dxa"/>
            <w:shd w:val="clear" w:color="auto" w:fill="auto"/>
          </w:tcPr>
          <w:p w14:paraId="1A21A7AF" w14:textId="287E74A0" w:rsidR="00EF4FDF" w:rsidRPr="00F563A6" w:rsidRDefault="006D3A85" w:rsidP="00313C13">
            <w:pPr>
              <w:bidi/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مکان تدریس:</w:t>
            </w:r>
            <w:r w:rsidR="00770D84" w:rsidRPr="003C197E">
              <w:rPr>
                <w:rFonts w:eastAsia="Calibri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770D84" w:rsidRPr="003C197E">
              <w:rPr>
                <w:rFonts w:eastAsia="Calibri" w:cs="B Nazanin" w:hint="cs"/>
                <w:sz w:val="24"/>
                <w:szCs w:val="24"/>
                <w:rtl/>
                <w:lang w:bidi="fa-IR"/>
              </w:rPr>
              <w:t>کلاس دانشجویان ارشد ایمونولوژی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82AB281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3370" w:type="dxa"/>
            <w:shd w:val="clear" w:color="auto" w:fill="auto"/>
            <w:vAlign w:val="center"/>
          </w:tcPr>
          <w:p w14:paraId="390EAEBE" w14:textId="2311EB3D" w:rsidR="00EF4FDF" w:rsidRPr="00F563A6" w:rsidRDefault="00EF4FDF" w:rsidP="006D3A85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تعداد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6D3A85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 w:rsidR="00770D84"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630" w:type="dxa"/>
            <w:shd w:val="clear" w:color="auto" w:fill="auto"/>
          </w:tcPr>
          <w:p w14:paraId="03528B7D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10BDF36F" w14:textId="62D9A626" w:rsidR="00EF4FDF" w:rsidRPr="00F563A6" w:rsidRDefault="00EF4FDF" w:rsidP="00313C13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گروه آموزشی</w:t>
            </w:r>
            <w:r w:rsidR="006D3A8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مدرس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 w:rsidR="00770D8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ایمنی </w:t>
            </w:r>
            <w:proofErr w:type="spellStart"/>
            <w:r w:rsidR="00770D84">
              <w:rPr>
                <w:rFonts w:cs="B Nazanin" w:hint="cs"/>
                <w:sz w:val="24"/>
                <w:szCs w:val="24"/>
                <w:rtl/>
                <w:lang w:bidi="fa-IR"/>
              </w:rPr>
              <w:t>شناسی</w:t>
            </w:r>
            <w:proofErr w:type="spellEnd"/>
          </w:p>
        </w:tc>
        <w:tc>
          <w:tcPr>
            <w:tcW w:w="671" w:type="dxa"/>
            <w:shd w:val="clear" w:color="auto" w:fill="auto"/>
          </w:tcPr>
          <w:p w14:paraId="6230A591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</w:tr>
    </w:tbl>
    <w:p w14:paraId="5ADCDC5C" w14:textId="77777777" w:rsidR="00CA77BA" w:rsidRDefault="00CA77BA" w:rsidP="00CA77BA">
      <w:pPr>
        <w:bidi/>
        <w:spacing w:after="0" w:line="192" w:lineRule="auto"/>
        <w:rPr>
          <w:rFonts w:ascii="IranNastaliq" w:hAnsi="IranNastaliq" w:cs="B Zar"/>
          <w:sz w:val="24"/>
          <w:szCs w:val="24"/>
          <w:lang w:bidi="fa-IR"/>
        </w:rPr>
      </w:pPr>
    </w:p>
    <w:p w14:paraId="65FE9C39" w14:textId="77777777" w:rsidR="005A02C8" w:rsidRDefault="00FC3F29" w:rsidP="005A02C8">
      <w:pPr>
        <w:bidi/>
        <w:spacing w:after="0" w:line="192" w:lineRule="auto"/>
        <w:rPr>
          <w:rFonts w:ascii="IranNastaliq" w:hAnsi="IranNastaliq" w:cs="B Zar"/>
          <w:sz w:val="24"/>
          <w:szCs w:val="24"/>
          <w:lang w:bidi="fa-I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0C5572C" wp14:editId="0C00BD2B">
                <wp:simplePos x="0" y="0"/>
                <wp:positionH relativeFrom="column">
                  <wp:posOffset>7184390</wp:posOffset>
                </wp:positionH>
                <wp:positionV relativeFrom="paragraph">
                  <wp:posOffset>154305</wp:posOffset>
                </wp:positionV>
                <wp:extent cx="1318260" cy="367030"/>
                <wp:effectExtent l="0" t="0" r="15240" b="13970"/>
                <wp:wrapNone/>
                <wp:docPr id="13" name="Rectangle: Rounded Corners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8260" cy="367030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A560F5F" w14:textId="77777777" w:rsidR="005A02C8" w:rsidRPr="00F563A6" w:rsidRDefault="005A02C8" w:rsidP="00EE1E4A">
                            <w:pPr>
                              <w:spacing w:after="0"/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000000"/>
                                <w:lang w:bidi="fa-IR"/>
                              </w:rPr>
                            </w:pPr>
                            <w:r w:rsidRPr="00F563A6">
                              <w:rPr>
                                <w:rFonts w:cs="B Nazanin" w:hint="cs"/>
                                <w:b/>
                                <w:bCs/>
                                <w:color w:val="000000"/>
                                <w:rtl/>
                                <w:lang w:bidi="fa-IR"/>
                              </w:rPr>
                              <w:t>بخش 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C5572C" id="_x0000_s1032" style="position:absolute;left:0;text-align:left;margin-left:565.7pt;margin-top:12.15pt;width:103.8pt;height:28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" fillcolor="#d9d9d9" strokecolor="windowText" strokeweight="1pt">
                <v:stroke joinstyle="miter"/>
                <v:path arrowok="t"/>
                <v:textbox>
                  <w:txbxContent>
                    <w:p w14:paraId="4A560F5F" w14:textId="77777777" w:rsidR="005A02C8" w:rsidRPr="00F563A6" w:rsidRDefault="005A02C8" w:rsidP="00EE1E4A">
                      <w:pPr>
                        <w:spacing w:after="0"/>
                        <w:jc w:val="center"/>
                        <w:rPr>
                          <w:rFonts w:cs="B Nazanin"/>
                          <w:b/>
                          <w:bCs/>
                          <w:color w:val="000000"/>
                          <w:lang w:bidi="fa-IR"/>
                        </w:rPr>
                      </w:pPr>
                      <w:r w:rsidRPr="00F563A6">
                        <w:rPr>
                          <w:rFonts w:cs="B Nazanin" w:hint="cs"/>
                          <w:b/>
                          <w:bCs/>
                          <w:color w:val="000000"/>
                          <w:rtl/>
                          <w:lang w:bidi="fa-IR"/>
                        </w:rPr>
                        <w:t>بخش ب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3BC18A3" w14:textId="77777777" w:rsidR="005A02C8" w:rsidRDefault="005A02C8" w:rsidP="005A02C8">
      <w:pPr>
        <w:bidi/>
        <w:spacing w:after="0" w:line="192" w:lineRule="auto"/>
        <w:rPr>
          <w:rFonts w:ascii="IranNastaliq" w:hAnsi="IranNastaliq" w:cs="B Zar"/>
          <w:sz w:val="24"/>
          <w:szCs w:val="24"/>
          <w:lang w:bidi="fa-IR"/>
        </w:rPr>
      </w:pPr>
    </w:p>
    <w:tbl>
      <w:tblPr>
        <w:bidiVisual/>
        <w:tblW w:w="4524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9"/>
        <w:gridCol w:w="1069"/>
        <w:gridCol w:w="2732"/>
        <w:gridCol w:w="1358"/>
        <w:gridCol w:w="1578"/>
        <w:gridCol w:w="1327"/>
        <w:gridCol w:w="1248"/>
        <w:gridCol w:w="1179"/>
        <w:gridCol w:w="1383"/>
      </w:tblGrid>
      <w:tr w:rsidR="006857D4" w:rsidRPr="00F563A6" w14:paraId="33049A2C" w14:textId="77777777" w:rsidTr="00E8231E">
        <w:trPr>
          <w:jc w:val="center"/>
        </w:trPr>
        <w:tc>
          <w:tcPr>
            <w:tcW w:w="356" w:type="pct"/>
            <w:vMerge w:val="restart"/>
            <w:shd w:val="clear" w:color="auto" w:fill="auto"/>
            <w:vAlign w:val="center"/>
          </w:tcPr>
          <w:p w14:paraId="120A0E91" w14:textId="570FA2C5" w:rsidR="006857D4" w:rsidRPr="00F563A6" w:rsidRDefault="006857D4" w:rsidP="006857D4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شماره جلسه/تاریخ</w:t>
            </w:r>
          </w:p>
        </w:tc>
        <w:tc>
          <w:tcPr>
            <w:tcW w:w="418" w:type="pct"/>
            <w:vMerge w:val="restart"/>
            <w:shd w:val="clear" w:color="auto" w:fill="auto"/>
            <w:vAlign w:val="center"/>
          </w:tcPr>
          <w:p w14:paraId="26DD9324" w14:textId="77777777" w:rsidR="006857D4" w:rsidRPr="00F563A6" w:rsidRDefault="006857D4" w:rsidP="006857D4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هدف کلی جلسه</w:t>
            </w:r>
          </w:p>
        </w:tc>
        <w:tc>
          <w:tcPr>
            <w:tcW w:w="1069" w:type="pct"/>
            <w:vMerge w:val="restart"/>
            <w:shd w:val="clear" w:color="auto" w:fill="auto"/>
            <w:vAlign w:val="center"/>
          </w:tcPr>
          <w:p w14:paraId="1D6283FA" w14:textId="77777777" w:rsidR="006857D4" w:rsidRPr="00F563A6" w:rsidRDefault="006857D4" w:rsidP="006857D4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اهداف ويژه رفتاري</w:t>
            </w:r>
          </w:p>
          <w:p w14:paraId="676DD4A0" w14:textId="1C7FEAD6" w:rsidR="006857D4" w:rsidRPr="00F563A6" w:rsidRDefault="006857D4" w:rsidP="006857D4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(براساس سه حيطه اه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 xml:space="preserve">داف آموزشي: شناختي، عاطفي، روانی </w:t>
            </w: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حركتي)</w:t>
            </w:r>
          </w:p>
        </w:tc>
        <w:tc>
          <w:tcPr>
            <w:tcW w:w="531" w:type="pct"/>
            <w:vMerge w:val="restart"/>
            <w:shd w:val="clear" w:color="auto" w:fill="auto"/>
            <w:vAlign w:val="center"/>
          </w:tcPr>
          <w:p w14:paraId="21017685" w14:textId="77777777" w:rsidR="006857D4" w:rsidRDefault="006857D4" w:rsidP="006857D4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  <w:r w:rsidRPr="00A21521">
              <w:rPr>
                <w:rFonts w:cs="B Mitra" w:hint="cs"/>
                <w:color w:val="000000" w:themeColor="text1"/>
                <w:sz w:val="20"/>
                <w:szCs w:val="20"/>
                <w:rtl/>
                <w:lang w:bidi="fa-IR"/>
              </w:rPr>
              <w:t>تعیین رفتار ورودی</w:t>
            </w:r>
          </w:p>
          <w:p w14:paraId="7B82F0E9" w14:textId="502C857C" w:rsidR="006857D4" w:rsidRPr="00F563A6" w:rsidRDefault="006857D4" w:rsidP="006857D4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A21521">
              <w:rPr>
                <w:rFonts w:cs="B Mitra" w:hint="cs"/>
                <w:color w:val="000000" w:themeColor="text1"/>
                <w:sz w:val="20"/>
                <w:szCs w:val="20"/>
                <w:rtl/>
                <w:lang w:bidi="fa-IR"/>
              </w:rPr>
              <w:t>نحوه ارزشیابی آن</w:t>
            </w:r>
          </w:p>
        </w:tc>
        <w:tc>
          <w:tcPr>
            <w:tcW w:w="617" w:type="pct"/>
            <w:vMerge w:val="restart"/>
            <w:vAlign w:val="center"/>
          </w:tcPr>
          <w:p w14:paraId="2F7A31F4" w14:textId="77777777" w:rsidR="006857D4" w:rsidRPr="00A21521" w:rsidRDefault="006857D4" w:rsidP="006857D4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  <w:r w:rsidRPr="00A21521">
              <w:rPr>
                <w:rFonts w:cs="B Mitra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روش تدریس </w:t>
            </w:r>
          </w:p>
          <w:p w14:paraId="4BB872E7" w14:textId="7DDB21F9" w:rsidR="006857D4" w:rsidRPr="00F563A6" w:rsidRDefault="006857D4" w:rsidP="006857D4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A21521">
              <w:rPr>
                <w:rFonts w:cs="B Mitra" w:hint="cs"/>
                <w:color w:val="000000" w:themeColor="text1"/>
                <w:sz w:val="20"/>
                <w:szCs w:val="20"/>
                <w:rtl/>
                <w:lang w:bidi="fa-IR"/>
              </w:rPr>
              <w:t>(عنوان و چگونگی اجرا)</w:t>
            </w:r>
          </w:p>
        </w:tc>
        <w:tc>
          <w:tcPr>
            <w:tcW w:w="519" w:type="pct"/>
            <w:vMerge w:val="restart"/>
            <w:shd w:val="clear" w:color="auto" w:fill="auto"/>
            <w:vAlign w:val="center"/>
          </w:tcPr>
          <w:p w14:paraId="69612556" w14:textId="7ACDFEE4" w:rsidR="006857D4" w:rsidRPr="00F563A6" w:rsidRDefault="006857D4" w:rsidP="006857D4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وسایل آموزشی</w:t>
            </w:r>
          </w:p>
        </w:tc>
        <w:tc>
          <w:tcPr>
            <w:tcW w:w="949" w:type="pct"/>
            <w:gridSpan w:val="2"/>
            <w:shd w:val="clear" w:color="auto" w:fill="auto"/>
            <w:vAlign w:val="center"/>
          </w:tcPr>
          <w:p w14:paraId="4AE9901E" w14:textId="77777777" w:rsidR="006857D4" w:rsidRPr="00F563A6" w:rsidRDefault="006857D4" w:rsidP="006857D4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شيوه ارزشيابي</w:t>
            </w:r>
          </w:p>
        </w:tc>
        <w:tc>
          <w:tcPr>
            <w:tcW w:w="541" w:type="pct"/>
            <w:vMerge w:val="restart"/>
            <w:shd w:val="clear" w:color="auto" w:fill="auto"/>
            <w:vAlign w:val="center"/>
          </w:tcPr>
          <w:p w14:paraId="7D4AA0B7" w14:textId="77777777" w:rsidR="006857D4" w:rsidRPr="00F563A6" w:rsidRDefault="006857D4" w:rsidP="006857D4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منابع تدريس</w:t>
            </w:r>
          </w:p>
        </w:tc>
      </w:tr>
      <w:tr w:rsidR="006857D4" w:rsidRPr="00F563A6" w14:paraId="78B66A7E" w14:textId="77777777" w:rsidTr="00E8231E">
        <w:trPr>
          <w:trHeight w:val="211"/>
          <w:jc w:val="center"/>
        </w:trPr>
        <w:tc>
          <w:tcPr>
            <w:tcW w:w="356" w:type="pct"/>
            <w:vMerge/>
            <w:shd w:val="clear" w:color="auto" w:fill="auto"/>
            <w:vAlign w:val="center"/>
          </w:tcPr>
          <w:p w14:paraId="529B500B" w14:textId="77777777" w:rsidR="006857D4" w:rsidRPr="00F563A6" w:rsidRDefault="006857D4" w:rsidP="00FC3F2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18" w:type="pct"/>
            <w:vMerge/>
            <w:shd w:val="clear" w:color="auto" w:fill="auto"/>
            <w:vAlign w:val="center"/>
          </w:tcPr>
          <w:p w14:paraId="2B5A8978" w14:textId="77777777" w:rsidR="006857D4" w:rsidRPr="00F563A6" w:rsidRDefault="006857D4" w:rsidP="00FC3F2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069" w:type="pct"/>
            <w:vMerge/>
            <w:shd w:val="clear" w:color="auto" w:fill="auto"/>
            <w:vAlign w:val="center"/>
          </w:tcPr>
          <w:p w14:paraId="4B588168" w14:textId="77777777" w:rsidR="006857D4" w:rsidRPr="00F563A6" w:rsidRDefault="006857D4" w:rsidP="00FC3F2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31" w:type="pct"/>
            <w:vMerge/>
            <w:shd w:val="clear" w:color="auto" w:fill="auto"/>
            <w:vAlign w:val="center"/>
          </w:tcPr>
          <w:p w14:paraId="1D695131" w14:textId="77777777" w:rsidR="006857D4" w:rsidRPr="00F563A6" w:rsidRDefault="006857D4" w:rsidP="00FC3F2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17" w:type="pct"/>
            <w:vMerge/>
          </w:tcPr>
          <w:p w14:paraId="36F08B6C" w14:textId="77777777" w:rsidR="006857D4" w:rsidRPr="00F563A6" w:rsidRDefault="006857D4" w:rsidP="00FC3F2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19" w:type="pct"/>
            <w:vMerge/>
            <w:shd w:val="clear" w:color="auto" w:fill="auto"/>
            <w:vAlign w:val="center"/>
          </w:tcPr>
          <w:p w14:paraId="6C5C998B" w14:textId="7E1CEE57" w:rsidR="006857D4" w:rsidRPr="00F563A6" w:rsidRDefault="006857D4" w:rsidP="00FC3F2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14:paraId="60D8E6C1" w14:textId="350A0A49" w:rsidR="006857D4" w:rsidRPr="00F563A6" w:rsidRDefault="006857D4" w:rsidP="00FC3F2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روش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C196D46" w14:textId="77777777" w:rsidR="006857D4" w:rsidRPr="00F563A6" w:rsidRDefault="006857D4" w:rsidP="00FC3F2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درصد</w:t>
            </w:r>
          </w:p>
        </w:tc>
        <w:tc>
          <w:tcPr>
            <w:tcW w:w="541" w:type="pct"/>
            <w:vMerge/>
            <w:shd w:val="clear" w:color="auto" w:fill="auto"/>
            <w:vAlign w:val="center"/>
          </w:tcPr>
          <w:p w14:paraId="76821D99" w14:textId="77777777" w:rsidR="006857D4" w:rsidRPr="00F563A6" w:rsidRDefault="006857D4" w:rsidP="00FC3F2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</w:tr>
      <w:tr w:rsidR="00770D84" w:rsidRPr="00F563A6" w14:paraId="3036F3D9" w14:textId="77777777" w:rsidTr="00E8231E">
        <w:trPr>
          <w:trHeight w:val="2268"/>
          <w:jc w:val="center"/>
        </w:trPr>
        <w:tc>
          <w:tcPr>
            <w:tcW w:w="356" w:type="pct"/>
            <w:shd w:val="clear" w:color="auto" w:fill="auto"/>
            <w:vAlign w:val="center"/>
          </w:tcPr>
          <w:p w14:paraId="092063FB" w14:textId="77777777" w:rsidR="00770D84" w:rsidRPr="00F563A6" w:rsidRDefault="00770D84" w:rsidP="00770D8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3AA83F91" w14:textId="0CF94D78" w:rsidR="00770D84" w:rsidRPr="00F563A6" w:rsidRDefault="00770D84" w:rsidP="00770D8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اخلاق کار با حیوانات آزمایشگاهی</w:t>
            </w:r>
          </w:p>
        </w:tc>
        <w:tc>
          <w:tcPr>
            <w:tcW w:w="1069" w:type="pct"/>
            <w:shd w:val="clear" w:color="auto" w:fill="auto"/>
            <w:vAlign w:val="center"/>
          </w:tcPr>
          <w:p w14:paraId="52802E91" w14:textId="531D9E54" w:rsidR="00770D84" w:rsidRPr="00F563A6" w:rsidRDefault="00770D84" w:rsidP="00770D84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قوانین و دستورالعمل ها، اصول به روشی در کار با حیوانات، آشنایی با بیولوژی و شرایط زیستی انواع حیوانات آزمایشگاهی</w:t>
            </w:r>
          </w:p>
        </w:tc>
        <w:tc>
          <w:tcPr>
            <w:tcW w:w="531" w:type="pct"/>
            <w:shd w:val="clear" w:color="auto" w:fill="auto"/>
            <w:vAlign w:val="center"/>
          </w:tcPr>
          <w:p w14:paraId="1A874712" w14:textId="324FDD06" w:rsidR="00770D84" w:rsidRPr="00F563A6" w:rsidRDefault="00770D84" w:rsidP="00770D8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تعیین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سطح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اطلاعات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از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طریق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</w:p>
        </w:tc>
        <w:tc>
          <w:tcPr>
            <w:tcW w:w="617" w:type="pct"/>
            <w:vAlign w:val="center"/>
          </w:tcPr>
          <w:p w14:paraId="3CDF0739" w14:textId="77777777" w:rsidR="00770D84" w:rsidRPr="00C77C72" w:rsidRDefault="00770D84" w:rsidP="00770D84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</w:p>
          <w:p w14:paraId="5324D997" w14:textId="77777777" w:rsidR="00770D84" w:rsidRPr="00C77C72" w:rsidRDefault="00770D84" w:rsidP="00770D84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پاسخ</w:t>
            </w:r>
          </w:p>
          <w:p w14:paraId="47BC656C" w14:textId="77777777" w:rsidR="00770D84" w:rsidRDefault="00770D84" w:rsidP="00770D8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بحث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گروهی</w:t>
            </w:r>
          </w:p>
          <w:p w14:paraId="321D9632" w14:textId="218BCBD5" w:rsidR="00770D84" w:rsidRPr="00F563A6" w:rsidRDefault="00770D84" w:rsidP="00770D8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بارش مغزی</w:t>
            </w:r>
          </w:p>
        </w:tc>
        <w:tc>
          <w:tcPr>
            <w:tcW w:w="519" w:type="pct"/>
            <w:shd w:val="clear" w:color="auto" w:fill="auto"/>
            <w:vAlign w:val="center"/>
          </w:tcPr>
          <w:p w14:paraId="0B177DED" w14:textId="77777777" w:rsidR="00770D84" w:rsidRPr="0014074B" w:rsidRDefault="00770D84" w:rsidP="00770D84">
            <w:pPr>
              <w:jc w:val="right"/>
              <w:rPr>
                <w:rtl/>
                <w:lang w:bidi="fa-IR"/>
              </w:rPr>
            </w:pPr>
            <w:r w:rsidRPr="0014074B">
              <w:rPr>
                <w:rFonts w:hint="cs"/>
                <w:rtl/>
                <w:lang w:bidi="fa-IR"/>
              </w:rPr>
              <w:t>کتاب</w:t>
            </w:r>
          </w:p>
          <w:p w14:paraId="1F46B4E2" w14:textId="77777777" w:rsidR="00770D84" w:rsidRPr="0014074B" w:rsidRDefault="00770D84" w:rsidP="00770D84">
            <w:pPr>
              <w:jc w:val="right"/>
              <w:rPr>
                <w:rtl/>
                <w:lang w:bidi="fa-IR"/>
              </w:rPr>
            </w:pPr>
            <w:proofErr w:type="spellStart"/>
            <w:r w:rsidRPr="0014074B">
              <w:rPr>
                <w:rFonts w:hint="cs"/>
                <w:rtl/>
                <w:lang w:bidi="fa-IR"/>
              </w:rPr>
              <w:t>پاورپوینت</w:t>
            </w:r>
            <w:proofErr w:type="spellEnd"/>
          </w:p>
          <w:p w14:paraId="52BE4193" w14:textId="7695F606" w:rsidR="00770D84" w:rsidRPr="00F563A6" w:rsidRDefault="00770D84" w:rsidP="00770D8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14074B">
              <w:rPr>
                <w:rFonts w:hint="cs"/>
                <w:rtl/>
                <w:lang w:bidi="fa-IR"/>
              </w:rPr>
              <w:t>سخنرانی تعاملی</w:t>
            </w:r>
          </w:p>
        </w:tc>
        <w:tc>
          <w:tcPr>
            <w:tcW w:w="488" w:type="pct"/>
            <w:shd w:val="clear" w:color="auto" w:fill="auto"/>
            <w:vAlign w:val="center"/>
          </w:tcPr>
          <w:p w14:paraId="795C8D7D" w14:textId="720C3FA9" w:rsidR="00770D84" w:rsidRPr="00F563A6" w:rsidRDefault="00770D84" w:rsidP="00770D8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14074B">
              <w:rPr>
                <w:rtl/>
              </w:rPr>
              <w:t>آزمون هاي تکوینی در طول ترم و آزمون پایان ترم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6EACDB82" w14:textId="5AF31D6B" w:rsidR="00770D84" w:rsidRPr="00F563A6" w:rsidRDefault="00770D84" w:rsidP="00770D8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14074B">
              <w:rPr>
                <w:rFonts w:hint="cs"/>
                <w:rtl/>
                <w:lang w:bidi="fa-IR"/>
              </w:rPr>
              <w:t>نمره/بیست</w:t>
            </w:r>
          </w:p>
        </w:tc>
        <w:tc>
          <w:tcPr>
            <w:tcW w:w="541" w:type="pct"/>
            <w:shd w:val="clear" w:color="auto" w:fill="auto"/>
            <w:vAlign w:val="center"/>
          </w:tcPr>
          <w:p w14:paraId="786E0807" w14:textId="78CAC216" w:rsidR="00770D84" w:rsidRPr="00F563A6" w:rsidRDefault="00770D84" w:rsidP="00770D8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u w:val="single"/>
                <w:rtl/>
              </w:rPr>
              <w:t>بیولوژی و پرورش حیوانات آزمایشگاهی. روزبه فلاحی، محمدعلی منصوری.</w:t>
            </w:r>
          </w:p>
        </w:tc>
      </w:tr>
      <w:tr w:rsidR="00770D84" w:rsidRPr="00F563A6" w14:paraId="2CCD02A4" w14:textId="77777777" w:rsidTr="00E8231E">
        <w:trPr>
          <w:trHeight w:val="2178"/>
          <w:jc w:val="center"/>
        </w:trPr>
        <w:tc>
          <w:tcPr>
            <w:tcW w:w="356" w:type="pct"/>
            <w:shd w:val="clear" w:color="auto" w:fill="auto"/>
            <w:vAlign w:val="center"/>
          </w:tcPr>
          <w:p w14:paraId="473596AF" w14:textId="7D2D1894" w:rsidR="00770D84" w:rsidRPr="00F563A6" w:rsidRDefault="00770D84" w:rsidP="00770D8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lastRenderedPageBreak/>
              <w:t>2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6DE2A305" w14:textId="4EB74648" w:rsidR="00770D84" w:rsidRPr="00F563A6" w:rsidRDefault="00770D84" w:rsidP="00770D8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رده بندی حیوانات آزمایشگاهی</w:t>
            </w:r>
          </w:p>
        </w:tc>
        <w:tc>
          <w:tcPr>
            <w:tcW w:w="1069" w:type="pct"/>
            <w:shd w:val="clear" w:color="auto" w:fill="auto"/>
            <w:vAlign w:val="center"/>
          </w:tcPr>
          <w:p w14:paraId="341E275B" w14:textId="68101930" w:rsidR="00770D84" w:rsidRPr="00F563A6" w:rsidRDefault="00770D84" w:rsidP="00770D84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رده بندی حیوانات آزمایشگاهی  به لحاظ نوع کاربرد آنها در </w:t>
            </w:r>
            <w:proofErr w:type="spellStart"/>
            <w:r>
              <w:rPr>
                <w:rFonts w:hint="cs"/>
                <w:rtl/>
                <w:lang w:bidi="fa-IR"/>
              </w:rPr>
              <w:t>بیومدیسین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شامل: نژادها، </w:t>
            </w:r>
            <w:proofErr w:type="spellStart"/>
            <w:r>
              <w:rPr>
                <w:rFonts w:hint="cs"/>
                <w:rtl/>
                <w:lang w:bidi="fa-IR"/>
              </w:rPr>
              <w:t>استرین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ها و حیوانات</w:t>
            </w:r>
          </w:p>
        </w:tc>
        <w:tc>
          <w:tcPr>
            <w:tcW w:w="531" w:type="pct"/>
            <w:shd w:val="clear" w:color="auto" w:fill="auto"/>
            <w:vAlign w:val="center"/>
          </w:tcPr>
          <w:p w14:paraId="03D89744" w14:textId="4CA328E5" w:rsidR="00770D84" w:rsidRPr="00F563A6" w:rsidRDefault="00770D84" w:rsidP="00770D8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تعیین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سطح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اطلاعات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از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طریق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</w:p>
        </w:tc>
        <w:tc>
          <w:tcPr>
            <w:tcW w:w="617" w:type="pct"/>
            <w:vAlign w:val="center"/>
          </w:tcPr>
          <w:p w14:paraId="2A64A698" w14:textId="77777777" w:rsidR="00770D84" w:rsidRPr="00C77C72" w:rsidRDefault="00770D84" w:rsidP="00770D84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</w:p>
          <w:p w14:paraId="7257E10B" w14:textId="77777777" w:rsidR="00770D84" w:rsidRPr="00C77C72" w:rsidRDefault="00770D84" w:rsidP="00770D84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پاسخ</w:t>
            </w:r>
          </w:p>
          <w:p w14:paraId="30615C4E" w14:textId="77777777" w:rsidR="00770D84" w:rsidRDefault="00770D84" w:rsidP="00770D8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بحث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گروهی</w:t>
            </w:r>
          </w:p>
          <w:p w14:paraId="1173F64C" w14:textId="221EF92D" w:rsidR="00770D84" w:rsidRPr="00F563A6" w:rsidRDefault="00770D84" w:rsidP="00770D8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بارش مغزی</w:t>
            </w:r>
          </w:p>
        </w:tc>
        <w:tc>
          <w:tcPr>
            <w:tcW w:w="519" w:type="pct"/>
            <w:shd w:val="clear" w:color="auto" w:fill="auto"/>
            <w:vAlign w:val="center"/>
          </w:tcPr>
          <w:p w14:paraId="1949E8D9" w14:textId="77777777" w:rsidR="00770D84" w:rsidRPr="0014074B" w:rsidRDefault="00770D84" w:rsidP="00770D84">
            <w:pPr>
              <w:jc w:val="right"/>
              <w:rPr>
                <w:rtl/>
                <w:lang w:bidi="fa-IR"/>
              </w:rPr>
            </w:pPr>
            <w:r w:rsidRPr="0014074B">
              <w:rPr>
                <w:rFonts w:hint="cs"/>
                <w:rtl/>
                <w:lang w:bidi="fa-IR"/>
              </w:rPr>
              <w:t>کتاب</w:t>
            </w:r>
          </w:p>
          <w:p w14:paraId="43769AD5" w14:textId="77777777" w:rsidR="00770D84" w:rsidRPr="0014074B" w:rsidRDefault="00770D84" w:rsidP="00770D84">
            <w:pPr>
              <w:jc w:val="right"/>
              <w:rPr>
                <w:rtl/>
                <w:lang w:bidi="fa-IR"/>
              </w:rPr>
            </w:pPr>
            <w:proofErr w:type="spellStart"/>
            <w:r w:rsidRPr="0014074B">
              <w:rPr>
                <w:rFonts w:hint="cs"/>
                <w:rtl/>
                <w:lang w:bidi="fa-IR"/>
              </w:rPr>
              <w:t>پاورپوینت</w:t>
            </w:r>
            <w:proofErr w:type="spellEnd"/>
          </w:p>
          <w:p w14:paraId="272FD0F0" w14:textId="381EBA97" w:rsidR="00770D84" w:rsidRPr="00F563A6" w:rsidRDefault="00770D84" w:rsidP="00770D8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14074B">
              <w:rPr>
                <w:rFonts w:hint="cs"/>
                <w:rtl/>
                <w:lang w:bidi="fa-IR"/>
              </w:rPr>
              <w:t>سخنرانی تعاملی</w:t>
            </w:r>
          </w:p>
        </w:tc>
        <w:tc>
          <w:tcPr>
            <w:tcW w:w="488" w:type="pct"/>
            <w:shd w:val="clear" w:color="auto" w:fill="auto"/>
            <w:vAlign w:val="center"/>
          </w:tcPr>
          <w:p w14:paraId="300827B5" w14:textId="0DE90B33" w:rsidR="00770D84" w:rsidRPr="00F563A6" w:rsidRDefault="00770D84" w:rsidP="00770D8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14074B">
              <w:rPr>
                <w:rtl/>
              </w:rPr>
              <w:t>آزمون هاي تکوینی در طول ترم و آزمون پایان ترم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43E80785" w14:textId="405F5CEC" w:rsidR="00770D84" w:rsidRPr="00F563A6" w:rsidRDefault="00770D84" w:rsidP="00770D8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14074B">
              <w:rPr>
                <w:rFonts w:hint="cs"/>
                <w:rtl/>
                <w:lang w:bidi="fa-IR"/>
              </w:rPr>
              <w:t>نمره/بیست</w:t>
            </w:r>
          </w:p>
        </w:tc>
        <w:tc>
          <w:tcPr>
            <w:tcW w:w="541" w:type="pct"/>
            <w:shd w:val="clear" w:color="auto" w:fill="auto"/>
            <w:vAlign w:val="center"/>
          </w:tcPr>
          <w:p w14:paraId="37755F12" w14:textId="1584C0A7" w:rsidR="00770D84" w:rsidRPr="00F563A6" w:rsidRDefault="00770D84" w:rsidP="00770D8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u w:val="single"/>
                <w:rtl/>
              </w:rPr>
              <w:t>اصول مدیریت، بیهوشی و جراحی حیوانات آزمایشگاهی. دکتر سیاوش احمدی نوربخش</w:t>
            </w:r>
          </w:p>
        </w:tc>
      </w:tr>
      <w:tr w:rsidR="00770D84" w:rsidRPr="00F563A6" w14:paraId="0DF64EBA" w14:textId="77777777" w:rsidTr="00E8231E">
        <w:trPr>
          <w:trHeight w:val="2178"/>
          <w:jc w:val="center"/>
        </w:trPr>
        <w:tc>
          <w:tcPr>
            <w:tcW w:w="356" w:type="pct"/>
            <w:shd w:val="clear" w:color="auto" w:fill="auto"/>
            <w:vAlign w:val="center"/>
          </w:tcPr>
          <w:p w14:paraId="69848444" w14:textId="7859418E" w:rsidR="00770D84" w:rsidRPr="00F563A6" w:rsidRDefault="00770D84" w:rsidP="00770D8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1BD30909" w14:textId="16FE06A9" w:rsidR="00770D84" w:rsidRPr="00F563A6" w:rsidRDefault="00770D84" w:rsidP="00770D8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ملزومات رفاهی حیوانات آزمایشگاهی</w:t>
            </w:r>
          </w:p>
        </w:tc>
        <w:tc>
          <w:tcPr>
            <w:tcW w:w="1069" w:type="pct"/>
            <w:shd w:val="clear" w:color="auto" w:fill="auto"/>
            <w:vAlign w:val="center"/>
          </w:tcPr>
          <w:p w14:paraId="0A0E5A11" w14:textId="2A52432F" w:rsidR="00770D84" w:rsidRPr="00F563A6" w:rsidRDefault="00770D84" w:rsidP="00770D84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ملزومات رفاهی حیوانات آزمایشگاهی شامل: محیط زندگی، شرایط نگهداری و </w:t>
            </w:r>
            <w:proofErr w:type="spellStart"/>
            <w:r>
              <w:rPr>
                <w:rFonts w:hint="cs"/>
                <w:rtl/>
                <w:lang w:bidi="fa-IR"/>
              </w:rPr>
              <w:t>استاندارهای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تغذیه، بستر و فضای فیزیکی و ...</w:t>
            </w:r>
          </w:p>
        </w:tc>
        <w:tc>
          <w:tcPr>
            <w:tcW w:w="531" w:type="pct"/>
            <w:shd w:val="clear" w:color="auto" w:fill="auto"/>
            <w:vAlign w:val="center"/>
          </w:tcPr>
          <w:p w14:paraId="63A1EFB4" w14:textId="30E827FC" w:rsidR="00770D84" w:rsidRPr="00F563A6" w:rsidRDefault="00770D84" w:rsidP="00770D8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تعیین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سطح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اطلاعات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از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طریق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</w:p>
        </w:tc>
        <w:tc>
          <w:tcPr>
            <w:tcW w:w="617" w:type="pct"/>
            <w:vAlign w:val="center"/>
          </w:tcPr>
          <w:p w14:paraId="5552B414" w14:textId="77777777" w:rsidR="00770D84" w:rsidRPr="00C77C72" w:rsidRDefault="00770D84" w:rsidP="00770D84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</w:p>
          <w:p w14:paraId="60D352AF" w14:textId="77777777" w:rsidR="00770D84" w:rsidRPr="00C77C72" w:rsidRDefault="00770D84" w:rsidP="00770D84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پاسخ</w:t>
            </w:r>
          </w:p>
          <w:p w14:paraId="2617E13D" w14:textId="77777777" w:rsidR="00770D84" w:rsidRDefault="00770D84" w:rsidP="00770D8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بحث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گروهی</w:t>
            </w:r>
          </w:p>
          <w:p w14:paraId="5675A8B4" w14:textId="7D289695" w:rsidR="00770D84" w:rsidRPr="00F563A6" w:rsidRDefault="00770D84" w:rsidP="00770D8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بارش مغزی</w:t>
            </w:r>
          </w:p>
        </w:tc>
        <w:tc>
          <w:tcPr>
            <w:tcW w:w="519" w:type="pct"/>
            <w:shd w:val="clear" w:color="auto" w:fill="auto"/>
            <w:vAlign w:val="center"/>
          </w:tcPr>
          <w:p w14:paraId="1925BF87" w14:textId="77777777" w:rsidR="00770D84" w:rsidRPr="0014074B" w:rsidRDefault="00770D84" w:rsidP="00770D84">
            <w:pPr>
              <w:jc w:val="right"/>
              <w:rPr>
                <w:rtl/>
                <w:lang w:bidi="fa-IR"/>
              </w:rPr>
            </w:pPr>
            <w:r w:rsidRPr="0014074B">
              <w:rPr>
                <w:rFonts w:hint="cs"/>
                <w:rtl/>
                <w:lang w:bidi="fa-IR"/>
              </w:rPr>
              <w:t>کتاب</w:t>
            </w:r>
          </w:p>
          <w:p w14:paraId="58315903" w14:textId="77777777" w:rsidR="00770D84" w:rsidRPr="0014074B" w:rsidRDefault="00770D84" w:rsidP="00770D84">
            <w:pPr>
              <w:jc w:val="right"/>
              <w:rPr>
                <w:rtl/>
                <w:lang w:bidi="fa-IR"/>
              </w:rPr>
            </w:pPr>
            <w:proofErr w:type="spellStart"/>
            <w:r w:rsidRPr="0014074B">
              <w:rPr>
                <w:rFonts w:hint="cs"/>
                <w:rtl/>
                <w:lang w:bidi="fa-IR"/>
              </w:rPr>
              <w:t>پاورپوینت</w:t>
            </w:r>
            <w:proofErr w:type="spellEnd"/>
          </w:p>
          <w:p w14:paraId="7AD5D2D6" w14:textId="7830A00D" w:rsidR="00770D84" w:rsidRPr="00F563A6" w:rsidRDefault="00770D84" w:rsidP="00770D8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14074B">
              <w:rPr>
                <w:rFonts w:hint="cs"/>
                <w:rtl/>
                <w:lang w:bidi="fa-IR"/>
              </w:rPr>
              <w:t>سخنرانی تعاملی</w:t>
            </w:r>
          </w:p>
        </w:tc>
        <w:tc>
          <w:tcPr>
            <w:tcW w:w="488" w:type="pct"/>
            <w:shd w:val="clear" w:color="auto" w:fill="auto"/>
            <w:vAlign w:val="center"/>
          </w:tcPr>
          <w:p w14:paraId="53E444DC" w14:textId="7C791C5D" w:rsidR="00770D84" w:rsidRPr="00F563A6" w:rsidRDefault="00770D84" w:rsidP="00770D8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14074B">
              <w:rPr>
                <w:rtl/>
              </w:rPr>
              <w:t>آزمون هاي تکوینی در طول ترم و آزمون پایان ترم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7328130" w14:textId="4D420F8D" w:rsidR="00770D84" w:rsidRPr="00F563A6" w:rsidRDefault="00770D84" w:rsidP="00770D8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14074B">
              <w:rPr>
                <w:rFonts w:hint="cs"/>
                <w:rtl/>
                <w:lang w:bidi="fa-IR"/>
              </w:rPr>
              <w:t>نمره/بیست</w:t>
            </w:r>
          </w:p>
        </w:tc>
        <w:tc>
          <w:tcPr>
            <w:tcW w:w="541" w:type="pct"/>
            <w:shd w:val="clear" w:color="auto" w:fill="auto"/>
            <w:vAlign w:val="center"/>
          </w:tcPr>
          <w:p w14:paraId="67930366" w14:textId="20DF877C" w:rsidR="00770D84" w:rsidRPr="00F563A6" w:rsidRDefault="00770D84" w:rsidP="00770D8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u w:val="single"/>
                <w:rtl/>
                <w:lang w:bidi="fa-IR"/>
              </w:rPr>
              <w:t xml:space="preserve">مدل های کاربردی ایمونولوژی: اصول اخلاقی و روش های مدل سازی در موش کوچک آزمایشگاهی. </w:t>
            </w:r>
            <w:proofErr w:type="spellStart"/>
            <w:r>
              <w:rPr>
                <w:rFonts w:hint="cs"/>
                <w:u w:val="single"/>
                <w:rtl/>
                <w:lang w:bidi="fa-IR"/>
              </w:rPr>
              <w:t>دکترسید</w:t>
            </w:r>
            <w:proofErr w:type="spellEnd"/>
            <w:r>
              <w:rPr>
                <w:rFonts w:hint="cs"/>
                <w:u w:val="single"/>
                <w:rtl/>
                <w:lang w:bidi="fa-IR"/>
              </w:rPr>
              <w:t xml:space="preserve"> محمود هاشمی و همکاران.</w:t>
            </w:r>
          </w:p>
        </w:tc>
      </w:tr>
      <w:tr w:rsidR="00770D84" w:rsidRPr="00F563A6" w14:paraId="6FE42CD1" w14:textId="77777777" w:rsidTr="00E8231E">
        <w:trPr>
          <w:trHeight w:val="2178"/>
          <w:jc w:val="center"/>
        </w:trPr>
        <w:tc>
          <w:tcPr>
            <w:tcW w:w="356" w:type="pct"/>
            <w:shd w:val="clear" w:color="auto" w:fill="auto"/>
            <w:vAlign w:val="center"/>
          </w:tcPr>
          <w:p w14:paraId="42B9F3A2" w14:textId="23CDF442" w:rsidR="00770D84" w:rsidRPr="00F563A6" w:rsidRDefault="00770D84" w:rsidP="00770D8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72C4752D" w14:textId="1965D8B0" w:rsidR="00770D84" w:rsidRPr="00F563A6" w:rsidRDefault="00770D84" w:rsidP="00770D8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پرورش و تکثیر حیوانات آزمایشگاهی</w:t>
            </w:r>
          </w:p>
        </w:tc>
        <w:tc>
          <w:tcPr>
            <w:tcW w:w="1069" w:type="pct"/>
            <w:shd w:val="clear" w:color="auto" w:fill="auto"/>
            <w:vAlign w:val="center"/>
          </w:tcPr>
          <w:p w14:paraId="733688DD" w14:textId="77777777" w:rsidR="00770D84" w:rsidRDefault="00770D84" w:rsidP="00770D84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شناخت بیولوژی جنسی و سیکل </w:t>
            </w:r>
            <w:proofErr w:type="spellStart"/>
            <w:r>
              <w:rPr>
                <w:rFonts w:hint="cs"/>
                <w:rtl/>
                <w:lang w:bidi="fa-IR"/>
              </w:rPr>
              <w:t>استروس</w:t>
            </w:r>
            <w:proofErr w:type="spellEnd"/>
            <w:r>
              <w:rPr>
                <w:rFonts w:hint="cs"/>
                <w:rtl/>
                <w:lang w:bidi="fa-IR"/>
              </w:rPr>
              <w:t xml:space="preserve"> در حیوانات تحت تجربه و پژوهش</w:t>
            </w:r>
          </w:p>
          <w:p w14:paraId="75D02BB1" w14:textId="0E2D7795" w:rsidR="00770D84" w:rsidRPr="00F563A6" w:rsidRDefault="00770D84" w:rsidP="00770D84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نسل کشی، خالص سازی و روش های تولید حیوانات ترانس ژن </w:t>
            </w:r>
          </w:p>
        </w:tc>
        <w:tc>
          <w:tcPr>
            <w:tcW w:w="531" w:type="pct"/>
            <w:shd w:val="clear" w:color="auto" w:fill="auto"/>
            <w:vAlign w:val="center"/>
          </w:tcPr>
          <w:p w14:paraId="4E291851" w14:textId="015134D2" w:rsidR="00770D84" w:rsidRPr="00F563A6" w:rsidRDefault="00770D84" w:rsidP="00770D8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تعیین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سطح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اطلاعات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از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طریق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</w:p>
        </w:tc>
        <w:tc>
          <w:tcPr>
            <w:tcW w:w="617" w:type="pct"/>
            <w:vAlign w:val="center"/>
          </w:tcPr>
          <w:p w14:paraId="23641DC7" w14:textId="77777777" w:rsidR="00770D84" w:rsidRPr="00C77C72" w:rsidRDefault="00770D84" w:rsidP="00770D84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</w:p>
          <w:p w14:paraId="52D72BB1" w14:textId="77777777" w:rsidR="00770D84" w:rsidRPr="00C77C72" w:rsidRDefault="00770D84" w:rsidP="00770D84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پاسخ</w:t>
            </w:r>
          </w:p>
          <w:p w14:paraId="23B406D2" w14:textId="77777777" w:rsidR="00770D84" w:rsidRDefault="00770D84" w:rsidP="00770D8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بحث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گروهی</w:t>
            </w:r>
          </w:p>
          <w:p w14:paraId="1996AE60" w14:textId="4C767C75" w:rsidR="00770D84" w:rsidRPr="00F563A6" w:rsidRDefault="00770D84" w:rsidP="00770D8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بارش مغزی</w:t>
            </w:r>
          </w:p>
        </w:tc>
        <w:tc>
          <w:tcPr>
            <w:tcW w:w="519" w:type="pct"/>
            <w:shd w:val="clear" w:color="auto" w:fill="auto"/>
            <w:vAlign w:val="center"/>
          </w:tcPr>
          <w:p w14:paraId="789169FE" w14:textId="77777777" w:rsidR="00770D84" w:rsidRPr="0014074B" w:rsidRDefault="00770D84" w:rsidP="00770D84">
            <w:pPr>
              <w:jc w:val="right"/>
              <w:rPr>
                <w:rtl/>
                <w:lang w:bidi="fa-IR"/>
              </w:rPr>
            </w:pPr>
            <w:r w:rsidRPr="0014074B">
              <w:rPr>
                <w:rFonts w:hint="cs"/>
                <w:rtl/>
                <w:lang w:bidi="fa-IR"/>
              </w:rPr>
              <w:t>کتاب</w:t>
            </w:r>
          </w:p>
          <w:p w14:paraId="7D9C3F23" w14:textId="77777777" w:rsidR="00770D84" w:rsidRPr="0014074B" w:rsidRDefault="00770D84" w:rsidP="00770D84">
            <w:pPr>
              <w:jc w:val="right"/>
              <w:rPr>
                <w:rtl/>
                <w:lang w:bidi="fa-IR"/>
              </w:rPr>
            </w:pPr>
            <w:proofErr w:type="spellStart"/>
            <w:r w:rsidRPr="0014074B">
              <w:rPr>
                <w:rFonts w:hint="cs"/>
                <w:rtl/>
                <w:lang w:bidi="fa-IR"/>
              </w:rPr>
              <w:t>پاورپوینت</w:t>
            </w:r>
            <w:proofErr w:type="spellEnd"/>
          </w:p>
          <w:p w14:paraId="44AC4F46" w14:textId="6E2F2A4E" w:rsidR="00770D84" w:rsidRPr="00F563A6" w:rsidRDefault="00770D84" w:rsidP="00770D8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14074B">
              <w:rPr>
                <w:rFonts w:hint="cs"/>
                <w:rtl/>
                <w:lang w:bidi="fa-IR"/>
              </w:rPr>
              <w:t>سخنرانی تعاملی</w:t>
            </w:r>
          </w:p>
        </w:tc>
        <w:tc>
          <w:tcPr>
            <w:tcW w:w="488" w:type="pct"/>
            <w:shd w:val="clear" w:color="auto" w:fill="auto"/>
            <w:vAlign w:val="center"/>
          </w:tcPr>
          <w:p w14:paraId="6FFF4143" w14:textId="2276F7A3" w:rsidR="00770D84" w:rsidRPr="00F563A6" w:rsidRDefault="00770D84" w:rsidP="00770D8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14074B">
              <w:rPr>
                <w:rtl/>
              </w:rPr>
              <w:t>آزمون هاي تکوینی در طول ترم و آزمون پایان ترم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2E77A9A4" w14:textId="4906E116" w:rsidR="00770D84" w:rsidRPr="00F563A6" w:rsidRDefault="00770D84" w:rsidP="00770D8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14074B">
              <w:rPr>
                <w:rFonts w:hint="cs"/>
                <w:rtl/>
                <w:lang w:bidi="fa-IR"/>
              </w:rPr>
              <w:t>نمره/بیست</w:t>
            </w:r>
          </w:p>
        </w:tc>
        <w:tc>
          <w:tcPr>
            <w:tcW w:w="541" w:type="pct"/>
            <w:shd w:val="clear" w:color="auto" w:fill="auto"/>
            <w:vAlign w:val="center"/>
          </w:tcPr>
          <w:p w14:paraId="3FB3CD9F" w14:textId="3A5D5818" w:rsidR="00770D84" w:rsidRPr="00F563A6" w:rsidRDefault="00770D84" w:rsidP="00770D8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u w:val="single"/>
                <w:rtl/>
              </w:rPr>
              <w:t>بیولوژی و پرورش حیوانات آزمایشگاهی. روزبه فلاحی، محمدعلی منصوری.</w:t>
            </w:r>
          </w:p>
        </w:tc>
      </w:tr>
      <w:tr w:rsidR="00770D84" w:rsidRPr="00F563A6" w14:paraId="7C3F873A" w14:textId="77777777" w:rsidTr="00E8231E">
        <w:trPr>
          <w:trHeight w:val="2178"/>
          <w:jc w:val="center"/>
        </w:trPr>
        <w:tc>
          <w:tcPr>
            <w:tcW w:w="356" w:type="pct"/>
            <w:shd w:val="clear" w:color="auto" w:fill="auto"/>
            <w:vAlign w:val="center"/>
          </w:tcPr>
          <w:p w14:paraId="14F81DEC" w14:textId="028345EF" w:rsidR="00770D84" w:rsidRPr="00F563A6" w:rsidRDefault="00770D84" w:rsidP="00770D8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0DA0963E" w14:textId="6B39A263" w:rsidR="00770D84" w:rsidRPr="00F563A6" w:rsidRDefault="00770D84" w:rsidP="00770D8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بیماری های حیوانات آزمایشگاهی</w:t>
            </w:r>
          </w:p>
        </w:tc>
        <w:tc>
          <w:tcPr>
            <w:tcW w:w="1069" w:type="pct"/>
            <w:shd w:val="clear" w:color="auto" w:fill="auto"/>
            <w:vAlign w:val="center"/>
          </w:tcPr>
          <w:p w14:paraId="64B08224" w14:textId="1D178D67" w:rsidR="00770D84" w:rsidRPr="00F563A6" w:rsidRDefault="00770D84" w:rsidP="00770D84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rtl/>
              </w:rPr>
              <w:t>بیماری های متداول و قابل انتقال در حیوانات آزمایشگاهی و چگونگی پرورش حیونات عاری از پاتوژن</w:t>
            </w:r>
          </w:p>
        </w:tc>
        <w:tc>
          <w:tcPr>
            <w:tcW w:w="531" w:type="pct"/>
            <w:shd w:val="clear" w:color="auto" w:fill="auto"/>
            <w:vAlign w:val="center"/>
          </w:tcPr>
          <w:p w14:paraId="627D9311" w14:textId="2B986F60" w:rsidR="00770D84" w:rsidRPr="00F563A6" w:rsidRDefault="00770D84" w:rsidP="00770D8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تعیین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سطح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اطلاعات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از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طریق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</w:p>
        </w:tc>
        <w:tc>
          <w:tcPr>
            <w:tcW w:w="617" w:type="pct"/>
            <w:vAlign w:val="center"/>
          </w:tcPr>
          <w:p w14:paraId="11F5903E" w14:textId="77777777" w:rsidR="00770D84" w:rsidRPr="00C77C72" w:rsidRDefault="00770D84" w:rsidP="00770D84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</w:p>
          <w:p w14:paraId="14AB5040" w14:textId="77777777" w:rsidR="00770D84" w:rsidRPr="00C77C72" w:rsidRDefault="00770D84" w:rsidP="00770D84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پاسخ</w:t>
            </w:r>
          </w:p>
          <w:p w14:paraId="0B3263CC" w14:textId="77777777" w:rsidR="00770D84" w:rsidRDefault="00770D84" w:rsidP="00770D8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بحث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گروهی</w:t>
            </w:r>
          </w:p>
          <w:p w14:paraId="067FD3E9" w14:textId="272B3398" w:rsidR="00770D84" w:rsidRPr="00F563A6" w:rsidRDefault="00770D84" w:rsidP="00770D8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بارش مغزی</w:t>
            </w:r>
          </w:p>
        </w:tc>
        <w:tc>
          <w:tcPr>
            <w:tcW w:w="519" w:type="pct"/>
            <w:shd w:val="clear" w:color="auto" w:fill="auto"/>
            <w:vAlign w:val="center"/>
          </w:tcPr>
          <w:p w14:paraId="3F6727AF" w14:textId="77777777" w:rsidR="00770D84" w:rsidRPr="0014074B" w:rsidRDefault="00770D84" w:rsidP="00770D84">
            <w:pPr>
              <w:jc w:val="right"/>
              <w:rPr>
                <w:rtl/>
                <w:lang w:bidi="fa-IR"/>
              </w:rPr>
            </w:pPr>
            <w:r w:rsidRPr="0014074B">
              <w:rPr>
                <w:rFonts w:hint="cs"/>
                <w:rtl/>
                <w:lang w:bidi="fa-IR"/>
              </w:rPr>
              <w:t>کتاب</w:t>
            </w:r>
          </w:p>
          <w:p w14:paraId="736A39C4" w14:textId="77777777" w:rsidR="00770D84" w:rsidRPr="0014074B" w:rsidRDefault="00770D84" w:rsidP="00770D84">
            <w:pPr>
              <w:jc w:val="right"/>
              <w:rPr>
                <w:rtl/>
                <w:lang w:bidi="fa-IR"/>
              </w:rPr>
            </w:pPr>
            <w:proofErr w:type="spellStart"/>
            <w:r w:rsidRPr="0014074B">
              <w:rPr>
                <w:rFonts w:hint="cs"/>
                <w:rtl/>
                <w:lang w:bidi="fa-IR"/>
              </w:rPr>
              <w:t>پاورپوینت</w:t>
            </w:r>
            <w:proofErr w:type="spellEnd"/>
          </w:p>
          <w:p w14:paraId="70F15839" w14:textId="4D370233" w:rsidR="00770D84" w:rsidRPr="00F563A6" w:rsidRDefault="00770D84" w:rsidP="00770D8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14074B">
              <w:rPr>
                <w:rFonts w:hint="cs"/>
                <w:rtl/>
                <w:lang w:bidi="fa-IR"/>
              </w:rPr>
              <w:t>سخنرانی تعاملی</w:t>
            </w:r>
          </w:p>
        </w:tc>
        <w:tc>
          <w:tcPr>
            <w:tcW w:w="488" w:type="pct"/>
            <w:shd w:val="clear" w:color="auto" w:fill="auto"/>
            <w:vAlign w:val="center"/>
          </w:tcPr>
          <w:p w14:paraId="3E7790DB" w14:textId="525C2AE1" w:rsidR="00770D84" w:rsidRPr="00F563A6" w:rsidRDefault="00770D84" w:rsidP="00770D8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14074B">
              <w:rPr>
                <w:rtl/>
              </w:rPr>
              <w:t>آزمون هاي تکوینی در طول ترم و آزمون پایان ترم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BFD06DD" w14:textId="34E5D71A" w:rsidR="00770D84" w:rsidRPr="00F563A6" w:rsidRDefault="00770D84" w:rsidP="00770D8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14074B">
              <w:rPr>
                <w:rFonts w:hint="cs"/>
                <w:rtl/>
                <w:lang w:bidi="fa-IR"/>
              </w:rPr>
              <w:t>نمره/بیست</w:t>
            </w:r>
          </w:p>
        </w:tc>
        <w:tc>
          <w:tcPr>
            <w:tcW w:w="541" w:type="pct"/>
            <w:shd w:val="clear" w:color="auto" w:fill="auto"/>
            <w:vAlign w:val="center"/>
          </w:tcPr>
          <w:p w14:paraId="04FD15F2" w14:textId="2A096577" w:rsidR="00770D84" w:rsidRPr="00F563A6" w:rsidRDefault="00770D84" w:rsidP="00770D8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u w:val="single"/>
                <w:rtl/>
              </w:rPr>
              <w:t>اصول مدیریت، بیهوشی و جراحی حیوانات آزمایشگاهی. دکتر سیاوش احمدی نوربخش</w:t>
            </w:r>
          </w:p>
        </w:tc>
      </w:tr>
    </w:tbl>
    <w:p w14:paraId="4FEB23E5" w14:textId="77777777" w:rsidR="00FC3F29" w:rsidRPr="00FC3F29" w:rsidRDefault="00FC3F29" w:rsidP="00FC3F29">
      <w:pPr>
        <w:bidi/>
        <w:spacing w:after="0" w:line="240" w:lineRule="auto"/>
        <w:ind w:left="720"/>
        <w:jc w:val="both"/>
        <w:rPr>
          <w:rFonts w:cs="B Nazanin"/>
          <w:color w:val="000000"/>
          <w:lang w:bidi="fa-IR"/>
        </w:rPr>
      </w:pPr>
    </w:p>
    <w:tbl>
      <w:tblPr>
        <w:bidiVisual/>
        <w:tblW w:w="4524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9"/>
        <w:gridCol w:w="1069"/>
        <w:gridCol w:w="2732"/>
        <w:gridCol w:w="1358"/>
        <w:gridCol w:w="1578"/>
        <w:gridCol w:w="1327"/>
        <w:gridCol w:w="1248"/>
        <w:gridCol w:w="1179"/>
        <w:gridCol w:w="1383"/>
      </w:tblGrid>
      <w:tr w:rsidR="00770D84" w:rsidRPr="00F563A6" w14:paraId="52E7570D" w14:textId="77777777" w:rsidTr="00770D84">
        <w:trPr>
          <w:trHeight w:val="2178"/>
          <w:jc w:val="center"/>
        </w:trPr>
        <w:tc>
          <w:tcPr>
            <w:tcW w:w="356" w:type="pct"/>
            <w:shd w:val="clear" w:color="auto" w:fill="auto"/>
            <w:vAlign w:val="center"/>
          </w:tcPr>
          <w:p w14:paraId="0E75D60E" w14:textId="07F1D321" w:rsidR="00770D84" w:rsidRPr="00F563A6" w:rsidRDefault="00770D84" w:rsidP="00770D8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6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59A19D25" w14:textId="27FABE3B" w:rsidR="00770D84" w:rsidRPr="00F563A6" w:rsidRDefault="00770D84" w:rsidP="00770D8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بیهوشی حیوانات آزمایشگاهی</w:t>
            </w:r>
          </w:p>
        </w:tc>
        <w:tc>
          <w:tcPr>
            <w:tcW w:w="1069" w:type="pct"/>
            <w:shd w:val="clear" w:color="auto" w:fill="auto"/>
            <w:vAlign w:val="center"/>
          </w:tcPr>
          <w:p w14:paraId="5960B253" w14:textId="77777777" w:rsidR="00770D84" w:rsidRPr="0014074B" w:rsidRDefault="00770D84" w:rsidP="00770D84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</w:rPr>
              <w:t xml:space="preserve">بیهوشی و تسکین درد در حیوانات تحت تجربه، روش های اتانازی </w:t>
            </w:r>
          </w:p>
          <w:p w14:paraId="281667EA" w14:textId="77777777" w:rsidR="00770D84" w:rsidRPr="00F563A6" w:rsidRDefault="00770D84" w:rsidP="00770D84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31" w:type="pct"/>
            <w:shd w:val="clear" w:color="auto" w:fill="auto"/>
            <w:vAlign w:val="center"/>
          </w:tcPr>
          <w:p w14:paraId="7E9D3CD1" w14:textId="6DA612A2" w:rsidR="00770D84" w:rsidRPr="00F563A6" w:rsidRDefault="00770D84" w:rsidP="00770D8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تعیین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سطح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اطلاعات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از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طریق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</w:p>
        </w:tc>
        <w:tc>
          <w:tcPr>
            <w:tcW w:w="617" w:type="pct"/>
            <w:vAlign w:val="center"/>
          </w:tcPr>
          <w:p w14:paraId="1725D40E" w14:textId="77777777" w:rsidR="00770D84" w:rsidRPr="00C77C72" w:rsidRDefault="00770D84" w:rsidP="00770D84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</w:p>
          <w:p w14:paraId="2144D2A9" w14:textId="77777777" w:rsidR="00770D84" w:rsidRPr="00C77C72" w:rsidRDefault="00770D84" w:rsidP="00770D84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پاسخ</w:t>
            </w:r>
          </w:p>
          <w:p w14:paraId="6852725C" w14:textId="77777777" w:rsidR="00770D84" w:rsidRDefault="00770D84" w:rsidP="00770D8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بحث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گروهی</w:t>
            </w:r>
          </w:p>
          <w:p w14:paraId="713322B2" w14:textId="3DFA32E0" w:rsidR="00770D84" w:rsidRPr="00F563A6" w:rsidRDefault="00770D84" w:rsidP="00770D8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بارش مغزی</w:t>
            </w:r>
          </w:p>
        </w:tc>
        <w:tc>
          <w:tcPr>
            <w:tcW w:w="519" w:type="pct"/>
            <w:shd w:val="clear" w:color="auto" w:fill="auto"/>
            <w:vAlign w:val="center"/>
          </w:tcPr>
          <w:p w14:paraId="427E9417" w14:textId="77777777" w:rsidR="00770D84" w:rsidRPr="0014074B" w:rsidRDefault="00770D84" w:rsidP="00770D84">
            <w:pPr>
              <w:jc w:val="right"/>
              <w:rPr>
                <w:rtl/>
                <w:lang w:bidi="fa-IR"/>
              </w:rPr>
            </w:pPr>
            <w:r w:rsidRPr="0014074B">
              <w:rPr>
                <w:rFonts w:hint="cs"/>
                <w:rtl/>
                <w:lang w:bidi="fa-IR"/>
              </w:rPr>
              <w:t>کتاب</w:t>
            </w:r>
          </w:p>
          <w:p w14:paraId="0D041298" w14:textId="77777777" w:rsidR="00770D84" w:rsidRPr="0014074B" w:rsidRDefault="00770D84" w:rsidP="00770D84">
            <w:pPr>
              <w:jc w:val="right"/>
              <w:rPr>
                <w:rtl/>
                <w:lang w:bidi="fa-IR"/>
              </w:rPr>
            </w:pPr>
            <w:proofErr w:type="spellStart"/>
            <w:r w:rsidRPr="0014074B">
              <w:rPr>
                <w:rFonts w:hint="cs"/>
                <w:rtl/>
                <w:lang w:bidi="fa-IR"/>
              </w:rPr>
              <w:t>پاورپوینت</w:t>
            </w:r>
            <w:proofErr w:type="spellEnd"/>
          </w:p>
          <w:p w14:paraId="51C701C5" w14:textId="704A1BB2" w:rsidR="00770D84" w:rsidRPr="00F563A6" w:rsidRDefault="00770D84" w:rsidP="00770D8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14074B">
              <w:rPr>
                <w:rFonts w:hint="cs"/>
                <w:rtl/>
                <w:lang w:bidi="fa-IR"/>
              </w:rPr>
              <w:t>سخنرانی تعاملی</w:t>
            </w:r>
          </w:p>
        </w:tc>
        <w:tc>
          <w:tcPr>
            <w:tcW w:w="488" w:type="pct"/>
            <w:shd w:val="clear" w:color="auto" w:fill="auto"/>
            <w:vAlign w:val="center"/>
          </w:tcPr>
          <w:p w14:paraId="5A9BCD30" w14:textId="66156AA2" w:rsidR="00770D84" w:rsidRPr="00F563A6" w:rsidRDefault="00770D84" w:rsidP="00770D8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14074B">
              <w:rPr>
                <w:rtl/>
              </w:rPr>
              <w:t>آزمون هاي تکوینی در طول ترم و آزمون پایان ترم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261B967C" w14:textId="5EA8A323" w:rsidR="00770D84" w:rsidRPr="00F563A6" w:rsidRDefault="00770D84" w:rsidP="00770D8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14074B">
              <w:rPr>
                <w:rFonts w:hint="cs"/>
                <w:rtl/>
                <w:lang w:bidi="fa-IR"/>
              </w:rPr>
              <w:t>نمره/بیست</w:t>
            </w:r>
          </w:p>
        </w:tc>
        <w:tc>
          <w:tcPr>
            <w:tcW w:w="541" w:type="pct"/>
            <w:shd w:val="clear" w:color="auto" w:fill="auto"/>
            <w:vAlign w:val="center"/>
          </w:tcPr>
          <w:p w14:paraId="0B68EA0B" w14:textId="57DFCCC5" w:rsidR="00770D84" w:rsidRPr="00F563A6" w:rsidRDefault="00770D84" w:rsidP="00770D8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u w:val="single"/>
                <w:rtl/>
              </w:rPr>
              <w:t>بیولوژی و پرورش حیوانات آزمایشگاهی. روزبه فلاحی، محمدعلی منصوری.</w:t>
            </w:r>
          </w:p>
        </w:tc>
      </w:tr>
      <w:tr w:rsidR="00770D84" w:rsidRPr="00F563A6" w14:paraId="2D552D8A" w14:textId="77777777" w:rsidTr="00770D84">
        <w:trPr>
          <w:trHeight w:val="2178"/>
          <w:jc w:val="center"/>
        </w:trPr>
        <w:tc>
          <w:tcPr>
            <w:tcW w:w="356" w:type="pct"/>
            <w:shd w:val="clear" w:color="auto" w:fill="auto"/>
            <w:vAlign w:val="center"/>
          </w:tcPr>
          <w:p w14:paraId="10036A43" w14:textId="317E73FF" w:rsidR="00770D84" w:rsidRPr="00F563A6" w:rsidRDefault="00770D84" w:rsidP="00770D8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6E104C53" w14:textId="08C2AB6B" w:rsidR="00770D84" w:rsidRPr="00F563A6" w:rsidRDefault="00770D84" w:rsidP="00770D8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اصول مدل سازی و انتخاب سویه</w:t>
            </w:r>
          </w:p>
        </w:tc>
        <w:tc>
          <w:tcPr>
            <w:tcW w:w="1069" w:type="pct"/>
            <w:shd w:val="clear" w:color="auto" w:fill="auto"/>
            <w:vAlign w:val="center"/>
          </w:tcPr>
          <w:p w14:paraId="2F36EB28" w14:textId="77777777" w:rsidR="00770D84" w:rsidRPr="0014074B" w:rsidRDefault="00770D84" w:rsidP="00770D84">
            <w:pPr>
              <w:jc w:val="right"/>
            </w:pPr>
            <w:r>
              <w:rPr>
                <w:rFonts w:hint="cs"/>
                <w:rtl/>
              </w:rPr>
              <w:t>اصول مدل سازی و انتخاب سویه مناسب به منظور آشنایی با کاربد آنها در تولید واکسن</w:t>
            </w:r>
          </w:p>
          <w:p w14:paraId="024D1101" w14:textId="77777777" w:rsidR="00770D84" w:rsidRPr="00F563A6" w:rsidRDefault="00770D84" w:rsidP="00770D84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31" w:type="pct"/>
            <w:shd w:val="clear" w:color="auto" w:fill="auto"/>
            <w:vAlign w:val="center"/>
          </w:tcPr>
          <w:p w14:paraId="619208C9" w14:textId="68E83BB7" w:rsidR="00770D84" w:rsidRPr="00F563A6" w:rsidRDefault="00770D84" w:rsidP="00770D8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تعیین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سطح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اطلاعات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از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طریق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</w:p>
        </w:tc>
        <w:tc>
          <w:tcPr>
            <w:tcW w:w="617" w:type="pct"/>
            <w:vAlign w:val="center"/>
          </w:tcPr>
          <w:p w14:paraId="3047C1AF" w14:textId="77777777" w:rsidR="00770D84" w:rsidRPr="00C77C72" w:rsidRDefault="00770D84" w:rsidP="00770D84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</w:p>
          <w:p w14:paraId="4BDE271F" w14:textId="77777777" w:rsidR="00770D84" w:rsidRPr="00C77C72" w:rsidRDefault="00770D84" w:rsidP="00770D84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پاسخ</w:t>
            </w:r>
          </w:p>
          <w:p w14:paraId="248FB438" w14:textId="77777777" w:rsidR="00770D84" w:rsidRDefault="00770D84" w:rsidP="00770D8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بحث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گروهی</w:t>
            </w:r>
          </w:p>
          <w:p w14:paraId="3A67F46B" w14:textId="380187A9" w:rsidR="00770D84" w:rsidRPr="00F563A6" w:rsidRDefault="00770D84" w:rsidP="00770D8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بارش مغزی</w:t>
            </w:r>
          </w:p>
        </w:tc>
        <w:tc>
          <w:tcPr>
            <w:tcW w:w="519" w:type="pct"/>
            <w:shd w:val="clear" w:color="auto" w:fill="auto"/>
            <w:vAlign w:val="center"/>
          </w:tcPr>
          <w:p w14:paraId="2DBE2487" w14:textId="77777777" w:rsidR="00770D84" w:rsidRPr="0014074B" w:rsidRDefault="00770D84" w:rsidP="00770D84">
            <w:pPr>
              <w:jc w:val="right"/>
              <w:rPr>
                <w:rtl/>
                <w:lang w:bidi="fa-IR"/>
              </w:rPr>
            </w:pPr>
            <w:r w:rsidRPr="0014074B">
              <w:rPr>
                <w:rFonts w:hint="cs"/>
                <w:rtl/>
                <w:lang w:bidi="fa-IR"/>
              </w:rPr>
              <w:t>کتاب</w:t>
            </w:r>
          </w:p>
          <w:p w14:paraId="728C297B" w14:textId="77777777" w:rsidR="00770D84" w:rsidRPr="0014074B" w:rsidRDefault="00770D84" w:rsidP="00770D84">
            <w:pPr>
              <w:jc w:val="right"/>
              <w:rPr>
                <w:rtl/>
                <w:lang w:bidi="fa-IR"/>
              </w:rPr>
            </w:pPr>
            <w:proofErr w:type="spellStart"/>
            <w:r w:rsidRPr="0014074B">
              <w:rPr>
                <w:rFonts w:hint="cs"/>
                <w:rtl/>
                <w:lang w:bidi="fa-IR"/>
              </w:rPr>
              <w:t>پاورپوینت</w:t>
            </w:r>
            <w:proofErr w:type="spellEnd"/>
          </w:p>
          <w:p w14:paraId="41187ED8" w14:textId="062036BE" w:rsidR="00770D84" w:rsidRPr="00F563A6" w:rsidRDefault="00770D84" w:rsidP="00770D8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14074B">
              <w:rPr>
                <w:rFonts w:hint="cs"/>
                <w:rtl/>
                <w:lang w:bidi="fa-IR"/>
              </w:rPr>
              <w:t>سخنرانی تعاملی</w:t>
            </w:r>
          </w:p>
        </w:tc>
        <w:tc>
          <w:tcPr>
            <w:tcW w:w="488" w:type="pct"/>
            <w:shd w:val="clear" w:color="auto" w:fill="auto"/>
            <w:vAlign w:val="center"/>
          </w:tcPr>
          <w:p w14:paraId="63C6F35E" w14:textId="1CE0CF99" w:rsidR="00770D84" w:rsidRPr="00F563A6" w:rsidRDefault="00770D84" w:rsidP="00770D8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14074B">
              <w:rPr>
                <w:rtl/>
              </w:rPr>
              <w:t>آزمون هاي تکوینی در طول ترم و آزمون پایان ترم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62734140" w14:textId="7788D960" w:rsidR="00770D84" w:rsidRPr="00F563A6" w:rsidRDefault="00770D84" w:rsidP="00770D8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14074B">
              <w:rPr>
                <w:rFonts w:hint="cs"/>
                <w:rtl/>
                <w:lang w:bidi="fa-IR"/>
              </w:rPr>
              <w:t>نمره/بیست</w:t>
            </w:r>
          </w:p>
        </w:tc>
        <w:tc>
          <w:tcPr>
            <w:tcW w:w="541" w:type="pct"/>
            <w:shd w:val="clear" w:color="auto" w:fill="auto"/>
            <w:vAlign w:val="center"/>
          </w:tcPr>
          <w:p w14:paraId="7A9B27DC" w14:textId="3FBF9063" w:rsidR="00770D84" w:rsidRPr="00F563A6" w:rsidRDefault="00770D84" w:rsidP="00770D8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u w:val="single"/>
                <w:rtl/>
              </w:rPr>
              <w:t>اصول مدیریت، بیهوشی و جراحی حیوانات آزمایشگاهی. دکتر سیاوش احمدی نوربخش</w:t>
            </w:r>
          </w:p>
        </w:tc>
      </w:tr>
    </w:tbl>
    <w:p w14:paraId="72780E06" w14:textId="17121F8F" w:rsidR="005A02C8" w:rsidRPr="00F563A6" w:rsidRDefault="005A02C8" w:rsidP="00E8231E">
      <w:pPr>
        <w:bidi/>
        <w:spacing w:after="0" w:line="240" w:lineRule="auto"/>
        <w:ind w:left="720"/>
        <w:jc w:val="both"/>
        <w:rPr>
          <w:color w:val="000000"/>
          <w:rtl/>
          <w:lang w:bidi="fa-IR"/>
        </w:rPr>
      </w:pPr>
    </w:p>
    <w:sectPr w:rsidR="005A02C8" w:rsidRPr="00F563A6" w:rsidSect="00D72E5F">
      <w:pgSz w:w="15840" w:h="12240" w:orient="landscape"/>
      <w:pgMar w:top="567" w:right="851" w:bottom="284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D33FC4"/>
    <w:multiLevelType w:val="hybridMultilevel"/>
    <w:tmpl w:val="B6AA1A30"/>
    <w:lvl w:ilvl="0" w:tplc="EADCA9F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EA1"/>
    <w:rsid w:val="00010EA2"/>
    <w:rsid w:val="000356AB"/>
    <w:rsid w:val="000374E2"/>
    <w:rsid w:val="000C224F"/>
    <w:rsid w:val="000F6A18"/>
    <w:rsid w:val="00120252"/>
    <w:rsid w:val="001318F8"/>
    <w:rsid w:val="00191B28"/>
    <w:rsid w:val="001E220A"/>
    <w:rsid w:val="001F352D"/>
    <w:rsid w:val="00291329"/>
    <w:rsid w:val="002A72D7"/>
    <w:rsid w:val="0032699A"/>
    <w:rsid w:val="00362E8A"/>
    <w:rsid w:val="003872D5"/>
    <w:rsid w:val="003B3AF2"/>
    <w:rsid w:val="003F0083"/>
    <w:rsid w:val="00425C8F"/>
    <w:rsid w:val="00444FC5"/>
    <w:rsid w:val="00480866"/>
    <w:rsid w:val="004977BE"/>
    <w:rsid w:val="00516EE2"/>
    <w:rsid w:val="005946ED"/>
    <w:rsid w:val="005A02C8"/>
    <w:rsid w:val="006238B9"/>
    <w:rsid w:val="006577BE"/>
    <w:rsid w:val="006857D4"/>
    <w:rsid w:val="006D3A85"/>
    <w:rsid w:val="006E0B10"/>
    <w:rsid w:val="0074191D"/>
    <w:rsid w:val="00770D84"/>
    <w:rsid w:val="00772D12"/>
    <w:rsid w:val="007E5914"/>
    <w:rsid w:val="007F1AA9"/>
    <w:rsid w:val="00824202"/>
    <w:rsid w:val="00826D7B"/>
    <w:rsid w:val="008716B3"/>
    <w:rsid w:val="00873A48"/>
    <w:rsid w:val="00897CEC"/>
    <w:rsid w:val="008C37CB"/>
    <w:rsid w:val="008C600F"/>
    <w:rsid w:val="009019B1"/>
    <w:rsid w:val="00916B59"/>
    <w:rsid w:val="00946EB9"/>
    <w:rsid w:val="00961E78"/>
    <w:rsid w:val="00973120"/>
    <w:rsid w:val="009850DE"/>
    <w:rsid w:val="009E46BF"/>
    <w:rsid w:val="00A21521"/>
    <w:rsid w:val="00A30B34"/>
    <w:rsid w:val="00A66694"/>
    <w:rsid w:val="00A961C1"/>
    <w:rsid w:val="00AA03DC"/>
    <w:rsid w:val="00AB5CC9"/>
    <w:rsid w:val="00B4696F"/>
    <w:rsid w:val="00B563E9"/>
    <w:rsid w:val="00B7209F"/>
    <w:rsid w:val="00BB7FE5"/>
    <w:rsid w:val="00BF650D"/>
    <w:rsid w:val="00C00A25"/>
    <w:rsid w:val="00C023B7"/>
    <w:rsid w:val="00C11DE1"/>
    <w:rsid w:val="00C2702A"/>
    <w:rsid w:val="00C34AA3"/>
    <w:rsid w:val="00CA0CE1"/>
    <w:rsid w:val="00CA77BA"/>
    <w:rsid w:val="00CD1DDB"/>
    <w:rsid w:val="00CE7E13"/>
    <w:rsid w:val="00CF275C"/>
    <w:rsid w:val="00D16D79"/>
    <w:rsid w:val="00D3295B"/>
    <w:rsid w:val="00D72E5F"/>
    <w:rsid w:val="00D86DD2"/>
    <w:rsid w:val="00DB600B"/>
    <w:rsid w:val="00DB7535"/>
    <w:rsid w:val="00DC3BB9"/>
    <w:rsid w:val="00E13EA1"/>
    <w:rsid w:val="00E445B8"/>
    <w:rsid w:val="00E64A8B"/>
    <w:rsid w:val="00E8231E"/>
    <w:rsid w:val="00E83C4A"/>
    <w:rsid w:val="00EB42E1"/>
    <w:rsid w:val="00ED63E1"/>
    <w:rsid w:val="00EE1E4A"/>
    <w:rsid w:val="00EF4FDF"/>
    <w:rsid w:val="00F563A6"/>
    <w:rsid w:val="00FB03FD"/>
    <w:rsid w:val="00FB400D"/>
    <w:rsid w:val="00FB5F97"/>
    <w:rsid w:val="00FC3F29"/>
    <w:rsid w:val="00FF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9A7E6A"/>
  <w15:chartTrackingRefBased/>
  <w15:docId w15:val="{7B32AC41-F2A7-4AD9-9853-8B511547C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56AB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56AB"/>
    <w:pPr>
      <w:ind w:left="720"/>
      <w:contextualSpacing/>
    </w:pPr>
  </w:style>
  <w:style w:type="table" w:styleId="TableGrid">
    <w:name w:val="Table Grid"/>
    <w:basedOn w:val="TableNormal"/>
    <w:uiPriority w:val="39"/>
    <w:rsid w:val="000356AB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A77BA"/>
    <w:pPr>
      <w:spacing w:after="0" w:line="240" w:lineRule="auto"/>
    </w:pPr>
    <w:rPr>
      <w:rFonts w:ascii="Tahoma" w:hAnsi="Tahoma" w:cs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CA77BA"/>
    <w:rPr>
      <w:rFonts w:ascii="Tahoma" w:eastAsia="Times New Roman" w:hAnsi="Tahoma" w:cs="Tahoma"/>
      <w:sz w:val="16"/>
      <w:szCs w:val="16"/>
      <w:lang w:bidi="ar-SA"/>
    </w:rPr>
  </w:style>
  <w:style w:type="table" w:customStyle="1" w:styleId="TableGrid1">
    <w:name w:val="Table Grid1"/>
    <w:basedOn w:val="TableNormal"/>
    <w:next w:val="TableGrid"/>
    <w:uiPriority w:val="39"/>
    <w:rsid w:val="00CA77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601;&#1585;&#1605;%20&#1582;&#1575;&#1605;%20&#1591;&#1585;&#1581;%20&#1583;&#1585;&#1587;%20&#1608;&#1740;&#1688;&#1607;%20&#1583;&#1585;&#1608;&#1587;%20&#1606;&#1592;&#1585;&#1740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فرم خام طرح درس ویژه دروس نظری</Template>
  <TotalTime>34</TotalTime>
  <Pages>3</Pages>
  <Words>508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Ms.Kameli</dc:creator>
  <cp:keywords/>
  <dc:description/>
  <cp:lastModifiedBy>mrs.taheri</cp:lastModifiedBy>
  <cp:revision>4</cp:revision>
  <cp:lastPrinted>2019-12-07T06:13:00Z</cp:lastPrinted>
  <dcterms:created xsi:type="dcterms:W3CDTF">2024-08-20T03:44:00Z</dcterms:created>
  <dcterms:modified xsi:type="dcterms:W3CDTF">2024-08-20T05:07:00Z</dcterms:modified>
</cp:coreProperties>
</file>